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4548E" w14:textId="77777777" w:rsidR="002355BC" w:rsidRPr="00FA782E" w:rsidRDefault="00C41F22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A782E">
        <w:rPr>
          <w:rFonts w:asciiTheme="majorBidi" w:hAnsiTheme="majorBidi" w:cstheme="majorBidi"/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5E977CF1" wp14:editId="74A1006D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2CAF17" w14:textId="77777777" w:rsidR="00084B3D" w:rsidRPr="00FA782E" w:rsidRDefault="00084B3D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1745E797" w14:textId="77777777" w:rsidR="00084B3D" w:rsidRPr="00FA782E" w:rsidRDefault="00084B3D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6FD24459" w14:textId="77777777" w:rsidR="006952A8" w:rsidRPr="00FA782E" w:rsidRDefault="0066175A" w:rsidP="00084B3D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</w:t>
      </w:r>
      <w:r w:rsidR="007A71DE"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ของรายวิชา</w:t>
      </w:r>
    </w:p>
    <w:p w14:paraId="709508E2" w14:textId="77777777" w:rsidR="00084B3D" w:rsidRPr="00FA782E" w:rsidRDefault="00084B3D" w:rsidP="006952A8">
      <w:pPr>
        <w:rPr>
          <w:rFonts w:asciiTheme="majorBidi" w:hAnsiTheme="majorBidi" w:cstheme="majorBidi"/>
          <w:b/>
          <w:bCs/>
          <w:sz w:val="16"/>
          <w:szCs w:val="16"/>
          <w:lang w:bidi="th-TH"/>
        </w:rPr>
      </w:pPr>
    </w:p>
    <w:p w14:paraId="2082BE5D" w14:textId="77777777" w:rsidR="006952A8" w:rsidRPr="00C76397" w:rsidRDefault="006952A8" w:rsidP="00474F87">
      <w:pPr>
        <w:tabs>
          <w:tab w:val="left" w:pos="1440"/>
          <w:tab w:val="left" w:pos="5040"/>
          <w:tab w:val="left" w:pos="594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วิทยาลัย/คณะ</w:t>
      </w:r>
      <w:r w:rsidR="00474F87" w:rsidRPr="00FA782E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="005A2093" w:rsidRPr="00FA782E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เภสัชศาสตร์</w:t>
      </w:r>
      <w:r w:rsidR="00787632" w:rsidRPr="00FA782E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</w:t>
      </w:r>
      <w:r w:rsidR="00474F87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C76397" w:rsidRPr="00C76397">
        <w:rPr>
          <w:rFonts w:asciiTheme="majorBidi" w:hAnsiTheme="majorBidi" w:cstheme="majorBidi" w:hint="cs"/>
          <w:sz w:val="32"/>
          <w:szCs w:val="32"/>
          <w:cs/>
          <w:lang w:bidi="th-TH"/>
        </w:rPr>
        <w:t>ภาค</w:t>
      </w:r>
      <w:r w:rsidR="00787632" w:rsidRPr="00C76397">
        <w:rPr>
          <w:rFonts w:asciiTheme="majorBidi" w:hAnsiTheme="majorBidi" w:cstheme="majorBidi"/>
          <w:sz w:val="32"/>
          <w:szCs w:val="32"/>
          <w:cs/>
          <w:lang w:bidi="th-TH"/>
        </w:rPr>
        <w:t>วิชา</w:t>
      </w:r>
      <w:r w:rsidR="00474F87" w:rsidRPr="00C76397">
        <w:rPr>
          <w:rFonts w:asciiTheme="majorBidi" w:hAnsiTheme="majorBidi" w:cstheme="majorBidi"/>
          <w:sz w:val="32"/>
          <w:szCs w:val="32"/>
          <w:lang w:bidi="th-TH"/>
        </w:rPr>
        <w:tab/>
      </w:r>
      <w:r w:rsidR="005A2093" w:rsidRPr="00C76397">
        <w:rPr>
          <w:rFonts w:asciiTheme="majorBidi" w:hAnsiTheme="majorBidi" w:cstheme="majorBidi"/>
          <w:sz w:val="32"/>
          <w:szCs w:val="32"/>
          <w:cs/>
          <w:lang w:bidi="th-TH"/>
        </w:rPr>
        <w:t>เภสัชเวทและตัวยา</w:t>
      </w:r>
    </w:p>
    <w:p w14:paraId="52CDBDCA" w14:textId="77777777" w:rsidR="006952A8" w:rsidRPr="00C76397" w:rsidRDefault="008C73E0" w:rsidP="002D3DA5">
      <w:pPr>
        <w:rPr>
          <w:rFonts w:asciiTheme="majorBidi" w:hAnsiTheme="majorBidi" w:cstheme="majorBidi"/>
          <w:sz w:val="32"/>
          <w:szCs w:val="32"/>
        </w:rPr>
      </w:pPr>
      <w:r w:rsidRPr="00C76397">
        <w:rPr>
          <w:rFonts w:asciiTheme="majorBidi" w:hAnsiTheme="majorBidi" w:cstheme="majorBidi"/>
          <w:sz w:val="32"/>
          <w:szCs w:val="32"/>
          <w:cs/>
          <w:lang w:bidi="th-TH"/>
        </w:rPr>
        <w:t xml:space="preserve">หลักสูตร </w:t>
      </w:r>
      <w:r w:rsidR="00474F87" w:rsidRPr="00C76397">
        <w:rPr>
          <w:rFonts w:asciiTheme="majorBidi" w:hAnsiTheme="majorBidi" w:cstheme="majorBidi"/>
          <w:sz w:val="32"/>
          <w:szCs w:val="32"/>
          <w:lang w:bidi="th-TH"/>
        </w:rPr>
        <w:tab/>
      </w:r>
      <w:r w:rsidR="002D3DA5" w:rsidRPr="00C76397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เภสัชศาสตรบัณฑิต</w:t>
      </w:r>
      <w:r w:rsidR="002D3DA5" w:rsidRPr="00C76397">
        <w:rPr>
          <w:rFonts w:asciiTheme="majorBidi" w:hAnsiTheme="majorBidi" w:cstheme="majorBidi"/>
          <w:sz w:val="32"/>
          <w:szCs w:val="32"/>
        </w:rPr>
        <w:t xml:space="preserve"> </w:t>
      </w:r>
    </w:p>
    <w:p w14:paraId="39F6DD94" w14:textId="77777777" w:rsidR="00AF1098" w:rsidRPr="00FA782E" w:rsidRDefault="00AF1098" w:rsidP="006952A8">
      <w:pPr>
        <w:rPr>
          <w:rFonts w:asciiTheme="majorBidi" w:hAnsiTheme="majorBidi" w:cstheme="majorBidi"/>
          <w:b/>
          <w:bCs/>
          <w:sz w:val="12"/>
          <w:szCs w:val="12"/>
          <w:cs/>
          <w:lang w:bidi="th-TH"/>
        </w:rPr>
      </w:pPr>
    </w:p>
    <w:p w14:paraId="4E9F3F85" w14:textId="77777777" w:rsidR="007A71DE" w:rsidRPr="00FA782E" w:rsidRDefault="00FD35CB" w:rsidP="006952A8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A782E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FA782E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1</w:t>
      </w:r>
      <w:r w:rsidR="007A71DE" w:rsidRPr="00FA782E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 </w:t>
      </w:r>
      <w:r w:rsidR="00606C4B"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E54B977" w14:textId="77777777" w:rsidR="006952A8" w:rsidRPr="00FA782E" w:rsidRDefault="006952A8" w:rsidP="006952A8">
      <w:pPr>
        <w:rPr>
          <w:rFonts w:asciiTheme="majorBidi" w:hAnsiTheme="majorBidi" w:cstheme="majorBidi"/>
          <w:sz w:val="8"/>
          <w:szCs w:val="8"/>
          <w:lang w:val="en-AU" w:bidi="th-TH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544"/>
        <w:gridCol w:w="425"/>
        <w:gridCol w:w="1560"/>
        <w:gridCol w:w="425"/>
        <w:gridCol w:w="1417"/>
      </w:tblGrid>
      <w:tr w:rsidR="000A7C4F" w:rsidRPr="00FA782E" w14:paraId="3D715C65" w14:textId="77777777" w:rsidTr="009132E0">
        <w:tc>
          <w:tcPr>
            <w:tcW w:w="1668" w:type="dxa"/>
            <w:shd w:val="clear" w:color="auto" w:fill="auto"/>
            <w:vAlign w:val="center"/>
          </w:tcPr>
          <w:p w14:paraId="235BF681" w14:textId="70B76501" w:rsidR="000A7C4F" w:rsidRPr="00FA782E" w:rsidRDefault="005A209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>PH</w:t>
            </w:r>
            <w:r w:rsidR="00320FC4"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 w:rsidRPr="00FA782E">
              <w:rPr>
                <w:rFonts w:asciiTheme="majorBidi" w:hAnsiTheme="majorBidi" w:cstheme="majorBidi"/>
                <w:sz w:val="32"/>
                <w:szCs w:val="32"/>
              </w:rPr>
              <w:t>341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0C7866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6B73AA1C" w14:textId="77777777" w:rsidR="000A7C4F" w:rsidRPr="00FA782E" w:rsidRDefault="005A2093" w:rsidP="0084384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เภสัชเวท </w:t>
            </w:r>
            <w:r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</w:p>
        </w:tc>
        <w:tc>
          <w:tcPr>
            <w:tcW w:w="425" w:type="dxa"/>
            <w:shd w:val="clear" w:color="auto" w:fill="auto"/>
          </w:tcPr>
          <w:p w14:paraId="4F51D1D5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EBB452" w14:textId="3F2CC034" w:rsidR="000A7C4F" w:rsidRPr="00FA782E" w:rsidRDefault="00C62F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="0084384F" w:rsidRPr="00FA782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(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="0084384F" w:rsidRPr="00FA782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-0-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  <w:r w:rsidR="0084384F" w:rsidRPr="00FA782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)</w:t>
            </w:r>
          </w:p>
        </w:tc>
      </w:tr>
      <w:tr w:rsidR="000A7C4F" w:rsidRPr="00FA782E" w14:paraId="42FBFDD9" w14:textId="77777777" w:rsidTr="009132E0">
        <w:tc>
          <w:tcPr>
            <w:tcW w:w="1668" w:type="dxa"/>
            <w:shd w:val="clear" w:color="auto" w:fill="auto"/>
            <w:vAlign w:val="center"/>
          </w:tcPr>
          <w:p w14:paraId="40F267C8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843C5F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220CE4C0" w14:textId="77777777" w:rsidR="000A7C4F" w:rsidRPr="00FA782E" w:rsidRDefault="008438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>Pharmacognosy I</w:t>
            </w:r>
          </w:p>
        </w:tc>
        <w:tc>
          <w:tcPr>
            <w:tcW w:w="425" w:type="dxa"/>
            <w:shd w:val="clear" w:color="auto" w:fill="auto"/>
          </w:tcPr>
          <w:p w14:paraId="63B0643A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01F40B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0A7C4F" w:rsidRPr="00FA782E" w14:paraId="6DC6914A" w14:textId="77777777" w:rsidTr="009132E0">
        <w:tc>
          <w:tcPr>
            <w:tcW w:w="1668" w:type="dxa"/>
            <w:shd w:val="clear" w:color="auto" w:fill="auto"/>
            <w:vAlign w:val="center"/>
          </w:tcPr>
          <w:p w14:paraId="58463BFB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7802CC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2C101431" w14:textId="77777777" w:rsidR="000A7C4F" w:rsidRPr="00FA782E" w:rsidRDefault="008438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7FE36B99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A3B794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0A7C4F" w:rsidRPr="00FA782E" w14:paraId="47924BF4" w14:textId="77777777" w:rsidTr="009132E0">
        <w:tc>
          <w:tcPr>
            <w:tcW w:w="1668" w:type="dxa"/>
            <w:shd w:val="clear" w:color="auto" w:fill="auto"/>
            <w:vAlign w:val="center"/>
          </w:tcPr>
          <w:p w14:paraId="75C0ACA1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AB9A4A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014B0831" w14:textId="6EF62780" w:rsidR="000A7C4F" w:rsidRPr="00FA782E" w:rsidRDefault="008438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</w:t>
            </w:r>
            <w:r w:rsidR="00C62F9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</w:t>
            </w:r>
            <w:r w:rsidR="00432AD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FA782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243 </w:t>
            </w:r>
            <w:r w:rsidR="00E06221" w:rsidRPr="00E06221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เภสัชสมุนไพร</w:t>
            </w:r>
          </w:p>
        </w:tc>
        <w:tc>
          <w:tcPr>
            <w:tcW w:w="425" w:type="dxa"/>
            <w:shd w:val="clear" w:color="auto" w:fill="auto"/>
          </w:tcPr>
          <w:p w14:paraId="3685E44B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93D655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0A7C4F" w:rsidRPr="00FA782E" w14:paraId="0BFD6D5F" w14:textId="77777777" w:rsidTr="009132E0">
        <w:tc>
          <w:tcPr>
            <w:tcW w:w="1668" w:type="dxa"/>
            <w:shd w:val="clear" w:color="auto" w:fill="auto"/>
            <w:vAlign w:val="center"/>
          </w:tcPr>
          <w:p w14:paraId="775E8422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FFFB77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4C61CF3D" w14:textId="77777777" w:rsidR="000A7C4F" w:rsidRPr="00FA782E" w:rsidRDefault="000A7C4F" w:rsidP="00A62A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C7639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C76397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ชั้นปีที่</w:t>
            </w:r>
            <w:r w:rsidR="00C7639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3</w:t>
            </w:r>
          </w:p>
        </w:tc>
        <w:tc>
          <w:tcPr>
            <w:tcW w:w="425" w:type="dxa"/>
            <w:shd w:val="clear" w:color="auto" w:fill="auto"/>
          </w:tcPr>
          <w:p w14:paraId="5F5845E7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7E9A97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084B3D" w:rsidRPr="00FA782E" w14:paraId="64180704" w14:textId="77777777" w:rsidTr="009132E0">
        <w:tc>
          <w:tcPr>
            <w:tcW w:w="1668" w:type="dxa"/>
            <w:shd w:val="clear" w:color="auto" w:fill="auto"/>
            <w:vAlign w:val="center"/>
          </w:tcPr>
          <w:p w14:paraId="1459992D" w14:textId="77777777" w:rsidR="00084B3D" w:rsidRPr="00FA782E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5607A6" w14:textId="77777777" w:rsidR="00084B3D" w:rsidRPr="00FA782E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1B703CE7" w14:textId="77777777" w:rsidR="00084B3D" w:rsidRPr="00FA782E" w:rsidRDefault="008438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14:paraId="3BDD3C57" w14:textId="77777777" w:rsidR="00084B3D" w:rsidRPr="00FA782E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60A7F4" w14:textId="77777777" w:rsidR="00084B3D" w:rsidRPr="00FA782E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0A7C4F" w:rsidRPr="00FA782E" w14:paraId="54299D7D" w14:textId="77777777" w:rsidTr="009132E0">
        <w:tc>
          <w:tcPr>
            <w:tcW w:w="1668" w:type="dxa"/>
            <w:shd w:val="clear" w:color="auto" w:fill="auto"/>
            <w:vAlign w:val="center"/>
          </w:tcPr>
          <w:p w14:paraId="08D21A52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48648C" w14:textId="77777777" w:rsidR="000A7C4F" w:rsidRPr="00FA782E" w:rsidRDefault="008441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F9A5A12" wp14:editId="3F7E43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25400" b="17145"/>
                      <wp:wrapNone/>
                      <wp:docPr id="4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A57DB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Cj/6B0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174647DF" w14:textId="77777777" w:rsidR="000A7C4F" w:rsidRPr="00FA782E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</w:t>
            </w:r>
            <w:r w:rsidR="00DD2911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7E3FF6F9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F29ACD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DD2911" w:rsidRPr="00FA782E" w14:paraId="70946AEF" w14:textId="77777777" w:rsidTr="009132E0">
        <w:tc>
          <w:tcPr>
            <w:tcW w:w="1668" w:type="dxa"/>
            <w:shd w:val="clear" w:color="auto" w:fill="auto"/>
            <w:vAlign w:val="center"/>
          </w:tcPr>
          <w:p w14:paraId="5B8B975B" w14:textId="77777777" w:rsidR="00DD2911" w:rsidRPr="00FA782E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3A5AD3" w14:textId="77777777" w:rsidR="00DD2911" w:rsidRPr="00FA782E" w:rsidRDefault="008441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9FAD799" wp14:editId="572DEC2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25400" b="17145"/>
                      <wp:wrapNone/>
                      <wp:docPr id="4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91FF4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BZvD/9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7ABAFF2E" w14:textId="77777777" w:rsidR="00DD2911" w:rsidRPr="00FA782E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72DC8031" w14:textId="77777777" w:rsidR="00DD2911" w:rsidRPr="00FA782E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2EDB01" w14:textId="77777777" w:rsidR="00DD2911" w:rsidRPr="00FA782E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0A7C4F" w:rsidRPr="00FA782E" w14:paraId="0EB9A84F" w14:textId="77777777" w:rsidTr="009132E0">
        <w:tc>
          <w:tcPr>
            <w:tcW w:w="1668" w:type="dxa"/>
            <w:shd w:val="clear" w:color="auto" w:fill="auto"/>
            <w:vAlign w:val="center"/>
          </w:tcPr>
          <w:p w14:paraId="08D74E29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DE2DC5" w14:textId="77777777" w:rsidR="000A7C4F" w:rsidRPr="00FA782E" w:rsidRDefault="008441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7C9CA19" wp14:editId="335AD57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6985" t="9525" r="8890" b="7620"/>
                      <wp:wrapNone/>
                      <wp:docPr id="4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E5FA6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" fillcolor="black [3213]" strokeweight="1pt"/>
                  </w:pict>
                </mc:Fallback>
              </mc:AlternateConten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548EC538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0430C958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A8D9D5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0A7C4F" w:rsidRPr="00FA782E" w14:paraId="0B95B4C1" w14:textId="77777777" w:rsidTr="009132E0">
        <w:tc>
          <w:tcPr>
            <w:tcW w:w="1668" w:type="dxa"/>
            <w:shd w:val="clear" w:color="auto" w:fill="auto"/>
            <w:vAlign w:val="center"/>
          </w:tcPr>
          <w:p w14:paraId="037A8FB5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E7BE4A" w14:textId="77777777" w:rsidR="000A7C4F" w:rsidRPr="00FA782E" w:rsidRDefault="008441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EBBC212" wp14:editId="4410FAD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25400" b="17145"/>
                      <wp:wrapNone/>
                      <wp:docPr id="3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6E55F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2H96b3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487BE4D0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5405E7C9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99FD43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0A7C4F" w:rsidRPr="00FA782E" w14:paraId="4FE61D6C" w14:textId="77777777" w:rsidTr="009132E0">
        <w:tc>
          <w:tcPr>
            <w:tcW w:w="2093" w:type="dxa"/>
            <w:gridSpan w:val="2"/>
            <w:shd w:val="clear" w:color="auto" w:fill="auto"/>
            <w:vAlign w:val="center"/>
          </w:tcPr>
          <w:p w14:paraId="0944198C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94CF24" w14:textId="612E8B11" w:rsidR="000A7C4F" w:rsidRPr="00FA782E" w:rsidRDefault="00C62F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</w:t>
            </w:r>
            <w:r w:rsidR="008416B8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</w:t>
            </w:r>
            <w:r w:rsidR="00B945F3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.ดร</w:t>
            </w:r>
            <w:r w:rsidR="0084384F" w:rsidRPr="00FA782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. </w:t>
            </w:r>
            <w:r w:rsidR="0084384F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อภิรักษ์ สกุลปักษ์</w:t>
            </w:r>
          </w:p>
        </w:tc>
        <w:tc>
          <w:tcPr>
            <w:tcW w:w="425" w:type="dxa"/>
            <w:shd w:val="clear" w:color="auto" w:fill="auto"/>
          </w:tcPr>
          <w:p w14:paraId="2BDB478C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6548F2E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5059437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13E288" w14:textId="77777777" w:rsidR="000A7C4F" w:rsidRPr="00FA782E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F5236B" w:rsidRPr="00FA782E" w14:paraId="02EE0709" w14:textId="77777777" w:rsidTr="009132E0">
        <w:tc>
          <w:tcPr>
            <w:tcW w:w="2093" w:type="dxa"/>
            <w:gridSpan w:val="2"/>
            <w:shd w:val="clear" w:color="auto" w:fill="auto"/>
            <w:vAlign w:val="center"/>
          </w:tcPr>
          <w:p w14:paraId="4A03A3E9" w14:textId="77777777" w:rsidR="00F5236B" w:rsidRPr="00FA782E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8B3ECCD" w14:textId="26A38503" w:rsidR="00F5236B" w:rsidRPr="00FA782E" w:rsidRDefault="00C75D0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</w:t>
            </w: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ศ.ดร.ภญ. สุรางค์ ลีละวัฒน์</w:t>
            </w:r>
          </w:p>
        </w:tc>
        <w:tc>
          <w:tcPr>
            <w:tcW w:w="425" w:type="dxa"/>
            <w:shd w:val="clear" w:color="auto" w:fill="auto"/>
          </w:tcPr>
          <w:p w14:paraId="79902F10" w14:textId="77777777" w:rsidR="00F5236B" w:rsidRPr="00FA782E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6A7AAA" w14:textId="77777777" w:rsidR="00F5236B" w:rsidRPr="00FA782E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2EF09D5B" w14:textId="77777777" w:rsidR="00F5236B" w:rsidRPr="00FA782E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D17E7A" w14:textId="77777777" w:rsidR="00F5236B" w:rsidRPr="00FA782E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75D09" w:rsidRPr="00FA782E" w14:paraId="6232561B" w14:textId="77777777" w:rsidTr="009132E0">
        <w:trPr>
          <w:gridAfter w:val="5"/>
          <w:wAfter w:w="7371" w:type="dxa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0090894A" w14:textId="77777777" w:rsidR="00C75D09" w:rsidRPr="00FA782E" w:rsidRDefault="00C75D09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8416B8" w:rsidRPr="00FA782E" w14:paraId="43E30B4E" w14:textId="77777777" w:rsidTr="009132E0">
        <w:tc>
          <w:tcPr>
            <w:tcW w:w="2093" w:type="dxa"/>
            <w:gridSpan w:val="2"/>
            <w:shd w:val="clear" w:color="auto" w:fill="auto"/>
            <w:vAlign w:val="center"/>
          </w:tcPr>
          <w:p w14:paraId="401E36FB" w14:textId="77777777" w:rsidR="008416B8" w:rsidRPr="00FA782E" w:rsidRDefault="008416B8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230079C" w14:textId="3D20C17D" w:rsidR="008416B8" w:rsidRPr="00FA782E" w:rsidRDefault="00C75D09" w:rsidP="00A36B5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75D09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รศ.ดร.ภญ. นพมาศ สุนทรเจริญนนท์</w:t>
            </w:r>
          </w:p>
        </w:tc>
        <w:tc>
          <w:tcPr>
            <w:tcW w:w="425" w:type="dxa"/>
            <w:shd w:val="clear" w:color="auto" w:fill="auto"/>
          </w:tcPr>
          <w:p w14:paraId="67A0D000" w14:textId="23EB83DF" w:rsidR="008416B8" w:rsidRPr="00FA782E" w:rsidRDefault="00C75D09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25F9C35" wp14:editId="736586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92710</wp:posOffset>
                      </wp:positionV>
                      <wp:extent cx="127000" cy="135255"/>
                      <wp:effectExtent l="0" t="0" r="25400" b="17145"/>
                      <wp:wrapNone/>
                      <wp:docPr id="2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FAE94" id="Rectangle 18" o:spid="_x0000_s1026" style="position:absolute;margin-left:0;margin-top:7.3pt;width:10pt;height:10.6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587229" w14:textId="270C74DA" w:rsidR="008416B8" w:rsidRPr="00FA782E" w:rsidRDefault="008416B8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1F20406D" w14:textId="2ACF7830" w:rsidR="008416B8" w:rsidRPr="00FA782E" w:rsidRDefault="00C75D09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B37D937" wp14:editId="55DAF07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96520</wp:posOffset>
                      </wp:positionV>
                      <wp:extent cx="127000" cy="135255"/>
                      <wp:effectExtent l="0" t="0" r="25400" b="17145"/>
                      <wp:wrapNone/>
                      <wp:docPr id="30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11C4E" id="Rectangle 36" o:spid="_x0000_s1026" style="position:absolute;margin-left:-.55pt;margin-top:7.6pt;width:10pt;height:10.6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" fillcolor="black [3213]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544B8C" w14:textId="77777777" w:rsidR="008416B8" w:rsidRPr="00FA782E" w:rsidRDefault="008416B8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8416B8" w:rsidRPr="00FA782E" w14:paraId="32EA3812" w14:textId="77777777" w:rsidTr="009132E0">
        <w:tc>
          <w:tcPr>
            <w:tcW w:w="2093" w:type="dxa"/>
            <w:gridSpan w:val="2"/>
            <w:shd w:val="clear" w:color="auto" w:fill="auto"/>
            <w:vAlign w:val="center"/>
          </w:tcPr>
          <w:p w14:paraId="78359A2E" w14:textId="77777777" w:rsidR="008416B8" w:rsidRPr="00FA782E" w:rsidRDefault="008416B8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B68D7AA" w14:textId="56A93EB5" w:rsidR="008416B8" w:rsidRPr="00FA782E" w:rsidRDefault="00C75D09" w:rsidP="00EC64C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</w:t>
            </w:r>
            <w:r w:rsidR="00A36B50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ศ.ดร.ภญ. สุรางค์ ลีละวัฒน์</w:t>
            </w:r>
          </w:p>
        </w:tc>
        <w:tc>
          <w:tcPr>
            <w:tcW w:w="425" w:type="dxa"/>
            <w:shd w:val="clear" w:color="auto" w:fill="auto"/>
          </w:tcPr>
          <w:p w14:paraId="40265F76" w14:textId="77777777" w:rsidR="008416B8" w:rsidRPr="00FA782E" w:rsidRDefault="008416B8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BEA08D4" wp14:editId="7C6170A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2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436C3" id="Rectangle 34" o:spid="_x0000_s1026" style="position:absolute;margin-left:.3pt;margin-top:6.8pt;width:10pt;height:10.6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290F61" w14:textId="77777777" w:rsidR="008416B8" w:rsidRPr="00FA782E" w:rsidRDefault="008416B8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113FCA18" w14:textId="77777777" w:rsidR="008416B8" w:rsidRPr="00FA782E" w:rsidRDefault="008416B8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412C7783" wp14:editId="61F1AE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87DC5" id="Rectangle 18" o:spid="_x0000_s1026" style="position:absolute;margin-left:-.75pt;margin-top:6.8pt;width:10pt;height:10.6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rTpxcx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38A3A1" w14:textId="77777777" w:rsidR="008416B8" w:rsidRPr="00FA782E" w:rsidRDefault="008416B8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75D09" w:rsidRPr="00FA782E" w14:paraId="54805086" w14:textId="77777777" w:rsidTr="009132E0">
        <w:tc>
          <w:tcPr>
            <w:tcW w:w="2093" w:type="dxa"/>
            <w:gridSpan w:val="2"/>
            <w:shd w:val="clear" w:color="auto" w:fill="auto"/>
            <w:vAlign w:val="center"/>
          </w:tcPr>
          <w:p w14:paraId="5E75E98C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8D85FC" w14:textId="52442CC8" w:rsidR="00C75D09" w:rsidRPr="008416B8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</w:t>
            </w: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ศ.ดร. อภิรักษ์ สกุลปักษ์</w:t>
            </w:r>
          </w:p>
        </w:tc>
        <w:tc>
          <w:tcPr>
            <w:tcW w:w="425" w:type="dxa"/>
            <w:shd w:val="clear" w:color="auto" w:fill="auto"/>
          </w:tcPr>
          <w:p w14:paraId="0C5A047E" w14:textId="51C4D324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06E4F4E8" wp14:editId="1894202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2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61A6D" id="Rectangle 26" o:spid="_x0000_s1026" style="position:absolute;margin-left:.3pt;margin-top:6.8pt;width:10pt;height:10.6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6B17A2" w14:textId="05A34B86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B769517" w14:textId="6494F9BE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423DD25A" wp14:editId="58BBA8D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99695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98F12" id="Rectangle 18" o:spid="_x0000_s1026" style="position:absolute;margin-left:-.75pt;margin-top:7.85pt;width:10pt;height:10.6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427B49" w14:textId="32498B16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75D09" w:rsidRPr="00FA782E" w14:paraId="1DC4E511" w14:textId="77777777" w:rsidTr="009132E0">
        <w:tc>
          <w:tcPr>
            <w:tcW w:w="2093" w:type="dxa"/>
            <w:gridSpan w:val="2"/>
            <w:shd w:val="clear" w:color="auto" w:fill="auto"/>
            <w:vAlign w:val="center"/>
          </w:tcPr>
          <w:p w14:paraId="482994B3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E3A6C98" w14:textId="04603AF1" w:rsidR="00C75D09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</w:t>
            </w:r>
            <w:r w:rsidRPr="008416B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ศ.ดร.ภก.</w:t>
            </w:r>
            <w:r w:rsidRPr="008416B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8416B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ทศธน จรูญรัตน์</w:t>
            </w:r>
          </w:p>
        </w:tc>
        <w:tc>
          <w:tcPr>
            <w:tcW w:w="425" w:type="dxa"/>
            <w:shd w:val="clear" w:color="auto" w:fill="auto"/>
          </w:tcPr>
          <w:p w14:paraId="2264EDB2" w14:textId="7559B6F5" w:rsidR="00C75D09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0DCCD655" wp14:editId="0647422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2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3032B" id="Rectangle 40" o:spid="_x0000_s1026" style="position:absolute;margin-left:.3pt;margin-top:6.8pt;width:10pt;height:10.6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FF7D7D" w14:textId="76C10896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287DE440" w14:textId="66735475" w:rsidR="00C75D09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717BF0FB" wp14:editId="3AD8BD4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D2BF7" id="Rectangle 18" o:spid="_x0000_s1026" style="position:absolute;margin-left:-.75pt;margin-top:6.8pt;width:10pt;height:10.6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Ar0S01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AA3BCD" w14:textId="27E21C72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75D09" w:rsidRPr="00FA782E" w14:paraId="19E29F26" w14:textId="77777777" w:rsidTr="009132E0">
        <w:tc>
          <w:tcPr>
            <w:tcW w:w="2093" w:type="dxa"/>
            <w:gridSpan w:val="2"/>
            <w:shd w:val="clear" w:color="auto" w:fill="auto"/>
            <w:vAlign w:val="center"/>
          </w:tcPr>
          <w:p w14:paraId="79FD95DF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06B9309" w14:textId="5CFAB68E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 ปิยนุช ทองผาสุก</w:t>
            </w:r>
          </w:p>
        </w:tc>
        <w:tc>
          <w:tcPr>
            <w:tcW w:w="425" w:type="dxa"/>
            <w:shd w:val="clear" w:color="auto" w:fill="auto"/>
          </w:tcPr>
          <w:p w14:paraId="09F4800A" w14:textId="193A4CFD" w:rsidR="00C75D09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6CA852DC" wp14:editId="107FB0A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27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C77AB" id="Rectangle 32" o:spid="_x0000_s1026" style="position:absolute;margin-left:.3pt;margin-top:6.8pt;width:10pt;height:10.6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E0A2DA" w14:textId="0DA95595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BD446E8" w14:textId="3444F737" w:rsidR="00C75D09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4CCDAC3" wp14:editId="51F1464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CD149" id="Rectangle 18" o:spid="_x0000_s1026" style="position:absolute;margin-left:-.75pt;margin-top:6.8pt;width:10pt;height:10.6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XDqPLB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B11795" w14:textId="3020F62B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75D09" w:rsidRPr="00FA782E" w14:paraId="0B8E62DD" w14:textId="77777777" w:rsidTr="009132E0">
        <w:tc>
          <w:tcPr>
            <w:tcW w:w="2093" w:type="dxa"/>
            <w:gridSpan w:val="2"/>
            <w:shd w:val="clear" w:color="auto" w:fill="auto"/>
            <w:vAlign w:val="center"/>
          </w:tcPr>
          <w:p w14:paraId="599DF693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C0953B3" w14:textId="77777777" w:rsidR="00C75D09" w:rsidRPr="008416B8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ผศ.ดร.ภญ.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ศุภวรรณ บุญระเทพ</w:t>
            </w:r>
          </w:p>
        </w:tc>
        <w:tc>
          <w:tcPr>
            <w:tcW w:w="425" w:type="dxa"/>
            <w:shd w:val="clear" w:color="auto" w:fill="auto"/>
          </w:tcPr>
          <w:p w14:paraId="2CDCBBE4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6DBA66F1" wp14:editId="230C284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2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DAA6C" id="Rectangle 38" o:spid="_x0000_s1026" style="position:absolute;margin-left:.3pt;margin-top:6.8pt;width:10pt;height:10.6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20E6B5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283F6F2B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247322D0" wp14:editId="700B3D4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641C6" id="Rectangle 18" o:spid="_x0000_s1026" style="position:absolute;margin-left:-.75pt;margin-top:6.8pt;width:10pt;height:10.6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h8Ct4h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988E0E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75D09" w:rsidRPr="00FA782E" w14:paraId="47E83E48" w14:textId="77777777" w:rsidTr="009132E0">
        <w:tc>
          <w:tcPr>
            <w:tcW w:w="2093" w:type="dxa"/>
            <w:gridSpan w:val="2"/>
            <w:shd w:val="clear" w:color="auto" w:fill="auto"/>
            <w:vAlign w:val="center"/>
          </w:tcPr>
          <w:p w14:paraId="70737F77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9EDE780" w14:textId="0E79EF73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75D09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ผศ.ภญ. ชมนภัส ชูโชติ   </w:t>
            </w:r>
          </w:p>
        </w:tc>
        <w:tc>
          <w:tcPr>
            <w:tcW w:w="425" w:type="dxa"/>
            <w:shd w:val="clear" w:color="auto" w:fill="auto"/>
          </w:tcPr>
          <w:p w14:paraId="56D6E94C" w14:textId="3637BFAB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13C0D6E5" wp14:editId="6800C58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2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C5C8E" id="Rectangle 24" o:spid="_x0000_s1026" style="position:absolute;margin-left:.3pt;margin-top:6.8pt;width:10pt;height:10.6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C0F39C" w14:textId="00A626E2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3E4E69D6" w14:textId="012E5BFC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6A8B88A5" wp14:editId="06060CD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71A1D" id="Rectangle 18" o:spid="_x0000_s1026" style="position:absolute;margin-left:-.75pt;margin-top:6.8pt;width:10pt;height:10.6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Btr5Sb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3EF921" w14:textId="3126D4F1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75D09" w:rsidRPr="00FA782E" w14:paraId="51E9F369" w14:textId="77777777" w:rsidTr="009132E0">
        <w:tc>
          <w:tcPr>
            <w:tcW w:w="2093" w:type="dxa"/>
            <w:gridSpan w:val="2"/>
            <w:shd w:val="clear" w:color="auto" w:fill="auto"/>
            <w:vAlign w:val="center"/>
          </w:tcPr>
          <w:p w14:paraId="33AA1B16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FDDE70C" w14:textId="78B51F79" w:rsidR="00C75D09" w:rsidRPr="00FA782E" w:rsidRDefault="00100B0B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Theme="majorBidi" w:hAnsiTheme="majorBidi" w:hint="cs"/>
                <w:sz w:val="32"/>
                <w:szCs w:val="32"/>
                <w:cs/>
                <w:lang w:bidi="th-TH"/>
              </w:rPr>
              <w:t>ร</w:t>
            </w:r>
            <w:r w:rsidR="00C75D09" w:rsidRPr="00C75D09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ศ.ดร.ภก. เชาวลิต มณฑล</w:t>
            </w:r>
          </w:p>
        </w:tc>
        <w:tc>
          <w:tcPr>
            <w:tcW w:w="425" w:type="dxa"/>
            <w:shd w:val="clear" w:color="auto" w:fill="auto"/>
          </w:tcPr>
          <w:p w14:paraId="1EF578D9" w14:textId="75BE83BB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28D084F0" wp14:editId="6288A32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4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20796" id="Rectangle 24" o:spid="_x0000_s1026" style="position:absolute;margin-left:.3pt;margin-top:6.8pt;width:10pt;height:10.6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29ED3B" w14:textId="2EE829AC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57EC674" w14:textId="1B9373CB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02CDF117" wp14:editId="31A6B7A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044AB" id="Rectangle 18" o:spid="_x0000_s1026" style="position:absolute;margin-left:-.75pt;margin-top:6.8pt;width:10pt;height:10.6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DRUcNO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017B3" w14:textId="63DF5EC6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75D09" w:rsidRPr="00FA782E" w14:paraId="1AFBE869" w14:textId="77777777" w:rsidTr="009132E0">
        <w:tc>
          <w:tcPr>
            <w:tcW w:w="2093" w:type="dxa"/>
            <w:gridSpan w:val="2"/>
            <w:shd w:val="clear" w:color="auto" w:fill="auto"/>
            <w:vAlign w:val="center"/>
          </w:tcPr>
          <w:p w14:paraId="7CBDB9EF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592F818" w14:textId="5303F269" w:rsidR="00C75D09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75D09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อ.ภญ. อาทิมนต์ วุฒิพงศ์</w:t>
            </w:r>
          </w:p>
        </w:tc>
        <w:tc>
          <w:tcPr>
            <w:tcW w:w="425" w:type="dxa"/>
            <w:shd w:val="clear" w:color="auto" w:fill="auto"/>
          </w:tcPr>
          <w:p w14:paraId="42446458" w14:textId="3C0135A1" w:rsidR="00C75D09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15733736" wp14:editId="0019BE4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1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8FDC7" id="Rectangle 24" o:spid="_x0000_s1026" style="position:absolute;margin-left:.3pt;margin-top:6.8pt;width:10pt;height:10.6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CA6394" w14:textId="76A665D6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35AF5E9" w14:textId="689DC916" w:rsidR="00C75D09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083852B2" wp14:editId="73C93A3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BC35E" id="Rectangle 18" o:spid="_x0000_s1026" style="position:absolute;margin-left:-.75pt;margin-top:6.8pt;width:10pt;height:10.6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4MTY+R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98E0FC" w14:textId="09CC7CF3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75D09" w:rsidRPr="00FA782E" w14:paraId="3BD8EC9C" w14:textId="77777777" w:rsidTr="009132E0">
        <w:tc>
          <w:tcPr>
            <w:tcW w:w="2093" w:type="dxa"/>
            <w:gridSpan w:val="2"/>
            <w:shd w:val="clear" w:color="auto" w:fill="auto"/>
            <w:vAlign w:val="center"/>
          </w:tcPr>
          <w:p w14:paraId="172BE4A1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EEB408" w14:textId="7157FCA9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ธนิยา วัณณคุปต์</w:t>
            </w:r>
          </w:p>
        </w:tc>
        <w:tc>
          <w:tcPr>
            <w:tcW w:w="425" w:type="dxa"/>
            <w:shd w:val="clear" w:color="auto" w:fill="auto"/>
          </w:tcPr>
          <w:p w14:paraId="257D4B95" w14:textId="5784DBB3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1EED490E" wp14:editId="10186E9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4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8F837" id="Rectangle 24" o:spid="_x0000_s1026" style="position:absolute;margin-left:.3pt;margin-top:6.8pt;width:10pt;height:10.6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C96134" w14:textId="145640F0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12A2EC13" w14:textId="4C05FA9F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1C6C91E3" wp14:editId="0C25691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B23E4" id="Rectangle 18" o:spid="_x0000_s1026" style="position:absolute;margin-left:-.75pt;margin-top:6.8pt;width:10pt;height:10.6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Prmgk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4742C3" w14:textId="123C5C1D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75D09" w:rsidRPr="00FA782E" w14:paraId="74788E68" w14:textId="77777777" w:rsidTr="009132E0">
        <w:tc>
          <w:tcPr>
            <w:tcW w:w="2093" w:type="dxa"/>
            <w:gridSpan w:val="2"/>
            <w:shd w:val="clear" w:color="auto" w:fill="auto"/>
            <w:vAlign w:val="center"/>
          </w:tcPr>
          <w:p w14:paraId="0BF9F83D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FB4EE4A" w14:textId="676A6A39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2B265437" w14:textId="1432E226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7998D2" w14:textId="0003286F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BE89E22" w14:textId="6987EAD3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076347" w14:textId="23540671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C75D09" w:rsidRPr="00FA782E" w14:paraId="5AFBDDED" w14:textId="77777777" w:rsidTr="009132E0">
        <w:tc>
          <w:tcPr>
            <w:tcW w:w="2093" w:type="dxa"/>
            <w:gridSpan w:val="2"/>
            <w:shd w:val="clear" w:color="auto" w:fill="auto"/>
            <w:vAlign w:val="center"/>
          </w:tcPr>
          <w:p w14:paraId="2D851912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สถานที่สอน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1F952A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ห้อง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6-604</w:t>
            </w:r>
          </w:p>
        </w:tc>
        <w:tc>
          <w:tcPr>
            <w:tcW w:w="425" w:type="dxa"/>
            <w:shd w:val="clear" w:color="auto" w:fill="auto"/>
          </w:tcPr>
          <w:p w14:paraId="64AA4CFD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4EFA399A" wp14:editId="7080B97C">
                      <wp:simplePos x="0" y="0"/>
                      <wp:positionH relativeFrom="column">
                        <wp:posOffset>3962</wp:posOffset>
                      </wp:positionH>
                      <wp:positionV relativeFrom="paragraph">
                        <wp:posOffset>51928</wp:posOffset>
                      </wp:positionV>
                      <wp:extent cx="127000" cy="135255"/>
                      <wp:effectExtent l="0" t="0" r="25400" b="17145"/>
                      <wp:wrapNone/>
                      <wp:docPr id="1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9A5CC" id="Rectangle 21" o:spid="_x0000_s1026" style="position:absolute;margin-left:.3pt;margin-top:4.1pt;width:10pt;height:10.6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5872DA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ในที่ตั้ง                </w:t>
            </w:r>
          </w:p>
        </w:tc>
        <w:tc>
          <w:tcPr>
            <w:tcW w:w="425" w:type="dxa"/>
            <w:shd w:val="clear" w:color="auto" w:fill="auto"/>
          </w:tcPr>
          <w:p w14:paraId="003B1973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1558C382" wp14:editId="095116A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66040</wp:posOffset>
                      </wp:positionV>
                      <wp:extent cx="127000" cy="135255"/>
                      <wp:effectExtent l="0" t="0" r="25400" b="17145"/>
                      <wp:wrapNone/>
                      <wp:docPr id="4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4F097" id="Rectangle 18" o:spid="_x0000_s1026" style="position:absolute;margin-left:-.4pt;margin-top:5.2pt;width:10pt;height:10.6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4BF4D1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C75D09" w:rsidRPr="00FA782E" w14:paraId="0924CCE3" w14:textId="77777777" w:rsidTr="009132E0">
        <w:tc>
          <w:tcPr>
            <w:tcW w:w="2093" w:type="dxa"/>
            <w:gridSpan w:val="2"/>
            <w:shd w:val="clear" w:color="auto" w:fill="auto"/>
            <w:vAlign w:val="center"/>
          </w:tcPr>
          <w:p w14:paraId="0B7DB9D2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4E7644" w14:textId="6B57C403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13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สิงหาคม </w:t>
            </w: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FA782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25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  <w:r w:rsidR="00135DA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6A1C0BC2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FBF176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6C6B097E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580781" w14:textId="77777777" w:rsidR="00C75D09" w:rsidRPr="00FA782E" w:rsidRDefault="00C75D09" w:rsidP="00C75D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63D4DEF4" w14:textId="77777777" w:rsidR="00663D50" w:rsidRPr="00FA782E" w:rsidRDefault="00663D50" w:rsidP="00663D50">
      <w:pPr>
        <w:rPr>
          <w:rFonts w:asciiTheme="majorBidi" w:hAnsiTheme="majorBidi" w:cstheme="majorBidi"/>
          <w:sz w:val="32"/>
          <w:szCs w:val="32"/>
          <w:lang w:val="en-AU" w:bidi="th-TH"/>
        </w:rPr>
      </w:pPr>
    </w:p>
    <w:p w14:paraId="787A2335" w14:textId="77777777" w:rsidR="007A71DE" w:rsidRPr="00FA782E" w:rsidRDefault="00787632" w:rsidP="006952A8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FA782E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2</w:t>
      </w:r>
      <w:r w:rsidR="00FD35CB"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7B1F92"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</w:t>
      </w:r>
      <w:r w:rsidR="007A71DE"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ระสงค์</w:t>
      </w:r>
      <w:r w:rsidR="007318BA"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ายวิชา</w:t>
      </w:r>
    </w:p>
    <w:p w14:paraId="00A5B007" w14:textId="77777777" w:rsidR="00436FEA" w:rsidRPr="00FA782E" w:rsidRDefault="00436FEA" w:rsidP="00436FEA">
      <w:pPr>
        <w:pStyle w:val="Heading7"/>
        <w:spacing w:before="0" w:after="0"/>
        <w:rPr>
          <w:rFonts w:asciiTheme="majorBidi" w:hAnsiTheme="majorBidi" w:cstheme="majorBidi"/>
          <w:sz w:val="16"/>
          <w:szCs w:val="16"/>
          <w:lang w:val="en-US" w:bidi="th-TH"/>
        </w:rPr>
      </w:pPr>
    </w:p>
    <w:p w14:paraId="6F5EB51C" w14:textId="77777777" w:rsidR="00436FEA" w:rsidRPr="006D4755" w:rsidRDefault="00436FEA" w:rsidP="00436FEA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sz w:val="32"/>
          <w:szCs w:val="32"/>
          <w:lang w:bidi="th-TH"/>
        </w:rPr>
      </w:pPr>
      <w:r w:rsidRPr="006D4755">
        <w:rPr>
          <w:rFonts w:asciiTheme="majorBidi" w:hAnsiTheme="majorBidi" w:cstheme="majorBidi"/>
          <w:sz w:val="32"/>
          <w:szCs w:val="32"/>
          <w:cs/>
          <w:lang w:bidi="th-TH"/>
        </w:rPr>
        <w:t>1.</w:t>
      </w:r>
      <w:r w:rsidRPr="006D4755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A94408" w:rsidRPr="006D4755">
        <w:rPr>
          <w:rFonts w:asciiTheme="majorBidi" w:hAnsiTheme="majorBidi" w:cstheme="majorBidi"/>
          <w:sz w:val="32"/>
          <w:szCs w:val="32"/>
          <w:cs/>
          <w:lang w:bidi="th-TH"/>
        </w:rPr>
        <w:t>วัตถุประสงค์ของรายวิชา</w:t>
      </w:r>
    </w:p>
    <w:p w14:paraId="1F56F8B3" w14:textId="77777777" w:rsidR="006D4755" w:rsidRPr="006D4755" w:rsidRDefault="00C41F22" w:rsidP="006D4755">
      <w:pPr>
        <w:pStyle w:val="PlainText"/>
        <w:tabs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FA782E">
        <w:rPr>
          <w:rFonts w:asciiTheme="majorBidi" w:hAnsiTheme="majorBidi" w:cstheme="majorBidi"/>
          <w:lang w:val="en-AU"/>
        </w:rPr>
        <w:tab/>
      </w:r>
      <w:r w:rsidRPr="00FA782E">
        <w:rPr>
          <w:rFonts w:asciiTheme="majorBidi" w:hAnsiTheme="majorBidi" w:cstheme="majorBidi"/>
          <w:sz w:val="32"/>
          <w:szCs w:val="32"/>
          <w:cs/>
        </w:rPr>
        <w:t>หลังจากศึกษาแล้วนักศึกษาสามารถ</w:t>
      </w:r>
      <w:r w:rsidR="00546E45">
        <w:rPr>
          <w:rFonts w:asciiTheme="majorBidi" w:hAnsiTheme="majorBidi" w:cstheme="majorBidi" w:hint="cs"/>
          <w:sz w:val="32"/>
          <w:szCs w:val="32"/>
          <w:cs/>
        </w:rPr>
        <w:t>อธิบาย</w:t>
      </w:r>
    </w:p>
    <w:p w14:paraId="7044B86F" w14:textId="6DAC6E35" w:rsidR="00A877A4" w:rsidRDefault="00A877A4" w:rsidP="00F8401F">
      <w:pPr>
        <w:pStyle w:val="Default"/>
        <w:numPr>
          <w:ilvl w:val="0"/>
          <w:numId w:val="30"/>
        </w:numPr>
        <w:tabs>
          <w:tab w:val="left" w:pos="720"/>
          <w:tab w:val="left" w:pos="1800"/>
          <w:tab w:val="left" w:pos="4320"/>
        </w:tabs>
        <w:jc w:val="thaiDistribute"/>
        <w:rPr>
          <w:rFonts w:asciiTheme="majorBidi" w:hAnsiTheme="majorBidi" w:cstheme="majorBidi"/>
          <w:color w:val="auto"/>
          <w:sz w:val="32"/>
          <w:szCs w:val="32"/>
        </w:rPr>
      </w:pPr>
      <w:bookmarkStart w:id="0" w:name="_GoBack"/>
      <w:bookmarkEnd w:id="0"/>
      <w:r w:rsidRPr="00A877A4">
        <w:rPr>
          <w:rFonts w:asciiTheme="majorBidi" w:hAnsiTheme="majorBidi" w:cs="Angsana New"/>
          <w:color w:val="auto"/>
          <w:sz w:val="32"/>
          <w:szCs w:val="32"/>
          <w:cs/>
        </w:rPr>
        <w:t>ความรู้เบื้องต้นเกี่ยวกับสารปฐมภูมิและสารทุติยภูมิจากธรรมชาติ ในแง่ของคุณสมบัติทางเคมี ชีวสังเคราะห์ ฤทธิ์ทางชีวภาพ</w:t>
      </w:r>
    </w:p>
    <w:p w14:paraId="2470587C" w14:textId="59D3C4ED" w:rsidR="00A877A4" w:rsidRPr="00A877A4" w:rsidRDefault="00A877A4" w:rsidP="00F8401F">
      <w:pPr>
        <w:pStyle w:val="Default"/>
        <w:numPr>
          <w:ilvl w:val="0"/>
          <w:numId w:val="30"/>
        </w:numPr>
        <w:tabs>
          <w:tab w:val="left" w:pos="720"/>
          <w:tab w:val="left" w:pos="1800"/>
          <w:tab w:val="left" w:pos="4320"/>
        </w:tabs>
        <w:jc w:val="thaiDistribute"/>
        <w:rPr>
          <w:rFonts w:asciiTheme="majorBidi" w:hAnsiTheme="majorBidi" w:cstheme="majorBidi"/>
          <w:color w:val="auto"/>
          <w:sz w:val="32"/>
          <w:szCs w:val="32"/>
        </w:rPr>
      </w:pPr>
      <w:r w:rsidRPr="00A877A4">
        <w:rPr>
          <w:rFonts w:asciiTheme="majorBidi" w:hAnsiTheme="majorBidi" w:cs="Angsana New"/>
          <w:color w:val="auto"/>
          <w:sz w:val="32"/>
          <w:szCs w:val="32"/>
          <w:cs/>
        </w:rPr>
        <w:t>ประโยชน์ของสารปฐมภูมิและสารทุติยภูมิจากธรรมชาติที่นำมาใช้ในการรักษาโรคและแหล่งที่มาของสารเหล่านั้น</w:t>
      </w:r>
    </w:p>
    <w:p w14:paraId="47E875AA" w14:textId="4388DACC" w:rsidR="00A877A4" w:rsidRDefault="00A877A4" w:rsidP="00F8401F">
      <w:pPr>
        <w:pStyle w:val="Default"/>
        <w:numPr>
          <w:ilvl w:val="0"/>
          <w:numId w:val="30"/>
        </w:numPr>
        <w:tabs>
          <w:tab w:val="left" w:pos="720"/>
          <w:tab w:val="left" w:pos="1800"/>
          <w:tab w:val="left" w:pos="4320"/>
        </w:tabs>
        <w:jc w:val="thaiDistribute"/>
        <w:rPr>
          <w:rFonts w:asciiTheme="majorBidi" w:hAnsiTheme="majorBidi" w:cstheme="majorBidi"/>
          <w:color w:val="auto"/>
          <w:sz w:val="32"/>
          <w:szCs w:val="32"/>
        </w:rPr>
      </w:pPr>
      <w:r w:rsidRPr="00A877A4">
        <w:rPr>
          <w:rFonts w:asciiTheme="majorBidi" w:hAnsiTheme="majorBidi" w:cs="Angsana New"/>
          <w:color w:val="auto"/>
          <w:sz w:val="32"/>
          <w:szCs w:val="32"/>
          <w:cs/>
        </w:rPr>
        <w:t>ตัวยาที่มีการค้นพบใหม่</w:t>
      </w:r>
    </w:p>
    <w:p w14:paraId="39A8EE09" w14:textId="77777777" w:rsidR="00500DC0" w:rsidRPr="006D4755" w:rsidRDefault="00C50612" w:rsidP="00500DC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sz w:val="32"/>
          <w:szCs w:val="32"/>
          <w:cs/>
          <w:lang w:bidi="th-TH"/>
        </w:rPr>
      </w:pPr>
      <w:r w:rsidRPr="006D4755">
        <w:rPr>
          <w:rFonts w:asciiTheme="majorBidi" w:hAnsiTheme="majorBidi" w:cstheme="majorBidi"/>
          <w:b/>
          <w:sz w:val="32"/>
          <w:szCs w:val="32"/>
          <w:lang w:bidi="th-TH"/>
        </w:rPr>
        <w:t>2</w:t>
      </w:r>
      <w:r w:rsidR="00500DC0" w:rsidRPr="006D4755">
        <w:rPr>
          <w:rFonts w:asciiTheme="majorBidi" w:hAnsiTheme="majorBidi" w:cstheme="majorBidi"/>
          <w:b/>
          <w:sz w:val="32"/>
          <w:szCs w:val="32"/>
          <w:cs/>
          <w:lang w:bidi="th-TH"/>
        </w:rPr>
        <w:t>.</w:t>
      </w:r>
      <w:r w:rsidR="00500DC0" w:rsidRPr="006D4755">
        <w:rPr>
          <w:rFonts w:asciiTheme="majorBidi" w:hAnsiTheme="majorBidi" w:cstheme="majorBidi"/>
          <w:b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714F54A2" w14:textId="77777777" w:rsidR="00F8401F" w:rsidRPr="00F8401F" w:rsidRDefault="006E2CF7" w:rsidP="00F8401F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A782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B04C62"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 w:rsidR="00F8401F" w:rsidRPr="00F8401F">
        <w:rPr>
          <w:rFonts w:asciiTheme="majorBidi" w:hAnsiTheme="majorBidi"/>
          <w:sz w:val="32"/>
          <w:szCs w:val="32"/>
          <w:cs/>
          <w:lang w:bidi="th-TH"/>
        </w:rPr>
        <w:t>ชีวสังเคราะห์ของสารจากธรรมชาติกลุ่มต่าง ๆ ได้แก่ แอลคาลอยด์ กลัยโคไซด์ เทอร์ปีนอยด์ และสารกลุ่มอื่น ๆ คุณสมบัติทางเคมี ฤทธิ์ทางชีวภาพ ประโยชน์ที่นำมาใช้ในการรักษาโรคและแหล่งที่มาของสารเหล่านั้น</w:t>
      </w:r>
    </w:p>
    <w:p w14:paraId="563A6628" w14:textId="5933425A" w:rsidR="006E2CF7" w:rsidRDefault="00F8401F" w:rsidP="00F8401F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F8401F">
        <w:rPr>
          <w:rFonts w:asciiTheme="majorBidi" w:hAnsiTheme="majorBidi" w:cstheme="majorBidi"/>
          <w:sz w:val="32"/>
          <w:szCs w:val="32"/>
        </w:rPr>
        <w:t>Biosynthesis pathway of natural products i.e. alkaloids, glycosides, terpenoids and other groups, chemical properties, biological activities, currently used in therapy and their sources.</w:t>
      </w:r>
      <w:r w:rsidR="00B04C62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</w:t>
      </w:r>
    </w:p>
    <w:p w14:paraId="7017642A" w14:textId="77777777" w:rsidR="00F8401F" w:rsidRPr="00FA782E" w:rsidRDefault="00F8401F" w:rsidP="00F8401F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</w:p>
    <w:p w14:paraId="196DF522" w14:textId="77777777" w:rsidR="00663D50" w:rsidRPr="00FA782E" w:rsidRDefault="00C50612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A782E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="00663D50"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="00663D50"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2A61E2B5" w14:textId="797CD0A9" w:rsidR="0051631E" w:rsidRPr="00FA782E" w:rsidRDefault="0084413D" w:rsidP="00663D5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6DE3ED7" wp14:editId="171D667F">
                <wp:simplePos x="0" y="0"/>
                <wp:positionH relativeFrom="column">
                  <wp:posOffset>3326130</wp:posOffset>
                </wp:positionH>
                <wp:positionV relativeFrom="paragraph">
                  <wp:posOffset>310515</wp:posOffset>
                </wp:positionV>
                <wp:extent cx="137160" cy="152400"/>
                <wp:effectExtent l="0" t="0" r="15240" b="19050"/>
                <wp:wrapNone/>
                <wp:docPr id="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73638" id="Rectangle 27" o:spid="_x0000_s1026" style="position:absolute;margin-left:261.9pt;margin-top:24.45pt;width:10.8pt;height:1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F1C5F1" wp14:editId="1F43840C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B41E8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FA782E">
        <w:rPr>
          <w:rFonts w:asciiTheme="majorBidi" w:hAnsiTheme="majorBidi" w:cstheme="majorBidi"/>
          <w:sz w:val="32"/>
          <w:szCs w:val="32"/>
          <w:cs/>
          <w:lang w:bidi="th-TH"/>
        </w:rPr>
        <w:t>มี .......</w:t>
      </w:r>
      <w:r w:rsidR="00F8401F">
        <w:rPr>
          <w:rFonts w:asciiTheme="majorBidi" w:hAnsiTheme="majorBidi" w:cstheme="majorBidi"/>
          <w:sz w:val="32"/>
          <w:szCs w:val="32"/>
          <w:lang w:bidi="th-TH"/>
        </w:rPr>
        <w:t>2</w:t>
      </w:r>
      <w:r w:rsidR="0051631E" w:rsidRPr="00FA782E">
        <w:rPr>
          <w:rFonts w:asciiTheme="majorBidi" w:hAnsiTheme="majorBidi" w:cstheme="majorBidi"/>
          <w:sz w:val="32"/>
          <w:szCs w:val="32"/>
          <w:cs/>
          <w:lang w:bidi="th-TH"/>
        </w:rPr>
        <w:t>........ชั่วโมง</w:t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>/</w:t>
      </w:r>
      <w:r w:rsidR="0051631E" w:rsidRPr="00FA782E">
        <w:rPr>
          <w:rFonts w:asciiTheme="majorBidi" w:hAnsiTheme="majorBidi" w:cstheme="majorBidi"/>
          <w:sz w:val="32"/>
          <w:szCs w:val="32"/>
          <w:cs/>
          <w:lang w:bidi="th-TH"/>
        </w:rPr>
        <w:t>สัปดาห์</w:t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835351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835351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835351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>e-mail</w:t>
      </w:r>
      <w:r w:rsidR="008032C2" w:rsidRPr="00FA782E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2D7D7F" wp14:editId="783479B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11430" t="15240" r="13335" b="13335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EE9F4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" fillcolor="black [3213]" strokeweight="1pt"/>
            </w:pict>
          </mc:Fallback>
        </mc:AlternateContent>
      </w:r>
      <w:r w:rsidR="002C4B9B" w:rsidRPr="00FA782E">
        <w:rPr>
          <w:rFonts w:asciiTheme="majorBidi" w:hAnsiTheme="majorBidi" w:cstheme="majorBidi"/>
          <w:sz w:val="32"/>
          <w:szCs w:val="32"/>
          <w:lang w:bidi="th-TH"/>
        </w:rPr>
        <w:t>:</w:t>
      </w:r>
      <w:r w:rsidR="000902D6">
        <w:rPr>
          <w:rFonts w:asciiTheme="majorBidi" w:hAnsiTheme="majorBidi" w:cstheme="majorBidi"/>
          <w:sz w:val="32"/>
          <w:szCs w:val="32"/>
          <w:u w:val="dotted"/>
          <w:lang w:bidi="th-TH"/>
        </w:rPr>
        <w:t xml:space="preserve"> </w:t>
      </w:r>
      <w:r w:rsidR="00F8401F">
        <w:rPr>
          <w:rFonts w:asciiTheme="majorBidi" w:hAnsiTheme="majorBidi" w:cstheme="majorBidi"/>
          <w:sz w:val="32"/>
          <w:szCs w:val="32"/>
          <w:u w:val="dotted"/>
          <w:lang w:bidi="th-TH"/>
        </w:rPr>
        <w:t>apirak.s</w:t>
      </w:r>
      <w:r w:rsidR="000902D6">
        <w:rPr>
          <w:rFonts w:asciiTheme="majorBidi" w:hAnsiTheme="majorBidi" w:cstheme="majorBidi"/>
          <w:sz w:val="32"/>
          <w:szCs w:val="32"/>
          <w:u w:val="dotted"/>
          <w:lang w:bidi="th-TH"/>
        </w:rPr>
        <w:t>@rsu.ac.th</w:t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2C4B9B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>Facebook</w:t>
      </w:r>
      <w:r w:rsidR="008032C2" w:rsidRPr="00FA782E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5F069F" w:rsidRPr="00FA782E">
        <w:rPr>
          <w:rFonts w:asciiTheme="majorBidi" w:hAnsiTheme="majorBidi" w:cstheme="majorBidi"/>
          <w:sz w:val="32"/>
          <w:szCs w:val="32"/>
          <w:lang w:bidi="th-TH"/>
        </w:rPr>
        <w:t>:</w:t>
      </w:r>
      <w:r w:rsidR="008032C2" w:rsidRPr="00FA782E">
        <w:rPr>
          <w:rFonts w:asciiTheme="majorBidi" w:hAnsiTheme="majorBidi" w:cstheme="majorBidi"/>
          <w:sz w:val="32"/>
          <w:szCs w:val="32"/>
          <w:lang w:bidi="th-TH"/>
        </w:rPr>
        <w:t>……………………………</w:t>
      </w:r>
    </w:p>
    <w:p w14:paraId="08430CEE" w14:textId="3E2DF40B" w:rsidR="0051631E" w:rsidRPr="00FA782E" w:rsidRDefault="0084413D" w:rsidP="00663D5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2ED9DF" wp14:editId="7068F8E1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4193B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  <w:t>Line</w:t>
      </w:r>
      <w:r w:rsidR="008032C2" w:rsidRPr="00FA782E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5F069F" w:rsidRPr="00FA782E">
        <w:rPr>
          <w:rFonts w:asciiTheme="majorBidi" w:hAnsiTheme="majorBidi" w:cstheme="majorBidi"/>
          <w:sz w:val="32"/>
          <w:szCs w:val="32"/>
          <w:lang w:bidi="th-TH"/>
        </w:rPr>
        <w:t>:</w:t>
      </w:r>
      <w:r w:rsidR="000902D6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0902D6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กลุ่มเภสัชเวท </w:t>
      </w:r>
      <w:r w:rsidR="000902D6">
        <w:rPr>
          <w:rFonts w:asciiTheme="majorBidi" w:hAnsiTheme="majorBidi" w:cstheme="majorBidi"/>
          <w:sz w:val="32"/>
          <w:szCs w:val="32"/>
          <w:lang w:bidi="th-TH"/>
        </w:rPr>
        <w:t>1</w:t>
      </w:r>
      <w:r w:rsidR="000902D6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ปี </w:t>
      </w:r>
      <w:r w:rsidR="000902D6">
        <w:rPr>
          <w:rFonts w:asciiTheme="majorBidi" w:hAnsiTheme="majorBidi" w:cstheme="majorBidi"/>
          <w:sz w:val="32"/>
          <w:szCs w:val="32"/>
          <w:lang w:bidi="th-TH"/>
        </w:rPr>
        <w:t>256</w:t>
      </w:r>
      <w:r w:rsidR="00135DAB">
        <w:rPr>
          <w:rFonts w:asciiTheme="majorBidi" w:hAnsiTheme="majorBidi" w:cstheme="majorBidi"/>
          <w:sz w:val="32"/>
          <w:szCs w:val="32"/>
          <w:lang w:bidi="th-TH"/>
        </w:rPr>
        <w:t>8</w:t>
      </w:r>
    </w:p>
    <w:p w14:paraId="0F53AB67" w14:textId="77777777" w:rsidR="001934F9" w:rsidRPr="00FA782E" w:rsidRDefault="0084413D" w:rsidP="008032C2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20CAC6" wp14:editId="330FCB4C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905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1488A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FA782E">
        <w:rPr>
          <w:rFonts w:asciiTheme="majorBidi" w:hAnsiTheme="majorBidi" w:cstheme="majorBidi"/>
          <w:sz w:val="32"/>
          <w:szCs w:val="32"/>
          <w:cs/>
          <w:lang w:bidi="th-TH"/>
        </w:rPr>
        <w:t>อื่น ระบุ........................................</w:t>
      </w:r>
      <w:r w:rsidR="008032C2" w:rsidRPr="00FA782E">
        <w:rPr>
          <w:rFonts w:asciiTheme="majorBidi" w:hAnsiTheme="majorBidi" w:cstheme="majorBidi"/>
          <w:sz w:val="32"/>
          <w:szCs w:val="32"/>
          <w:cs/>
          <w:lang w:bidi="th-TH"/>
        </w:rPr>
        <w:t>......</w:t>
      </w:r>
      <w:r w:rsidR="00663D50" w:rsidRPr="00FA782E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14:paraId="2F35C934" w14:textId="77777777" w:rsidR="005765AB" w:rsidRDefault="005765AB">
      <w:pPr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bCs/>
          <w:sz w:val="32"/>
          <w:szCs w:val="32"/>
          <w:cs/>
          <w:lang w:bidi="th-TH"/>
        </w:rPr>
        <w:br w:type="page"/>
      </w:r>
    </w:p>
    <w:p w14:paraId="17E356F4" w14:textId="64947ABE" w:rsidR="00AB4359" w:rsidRPr="00FA782E" w:rsidRDefault="00FD35CB" w:rsidP="006952A8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FA782E">
        <w:rPr>
          <w:rFonts w:asciiTheme="majorBidi" w:hAnsiTheme="majorBidi" w:cstheme="majorBidi"/>
          <w:bCs/>
          <w:sz w:val="32"/>
          <w:szCs w:val="32"/>
          <w:cs/>
          <w:lang w:bidi="th-TH"/>
        </w:rPr>
        <w:lastRenderedPageBreak/>
        <w:t>หมวดที่</w:t>
      </w:r>
      <w:r w:rsidRPr="00FA782E">
        <w:rPr>
          <w:rFonts w:asciiTheme="majorBidi" w:hAnsiTheme="majorBidi" w:cstheme="majorBidi"/>
          <w:b/>
          <w:sz w:val="32"/>
          <w:szCs w:val="32"/>
          <w:cs/>
          <w:lang w:bidi="th-TH"/>
        </w:rPr>
        <w:t xml:space="preserve"> </w:t>
      </w:r>
      <w:r w:rsidR="00721911" w:rsidRPr="00FA782E">
        <w:rPr>
          <w:rFonts w:asciiTheme="majorBidi" w:hAnsiTheme="majorBidi" w:cstheme="majorBidi"/>
          <w:b/>
          <w:sz w:val="32"/>
          <w:szCs w:val="32"/>
          <w:lang w:bidi="th-TH"/>
        </w:rPr>
        <w:t>3</w:t>
      </w:r>
      <w:r w:rsidRPr="00FA782E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</w:t>
      </w:r>
      <w:r w:rsidR="00D07077" w:rsidRPr="00FA782E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</w:t>
      </w:r>
      <w:r w:rsidR="001836FA" w:rsidRPr="00FA782E">
        <w:rPr>
          <w:rFonts w:asciiTheme="majorBidi" w:hAnsiTheme="majorBidi" w:cstheme="majorBidi"/>
          <w:bCs/>
          <w:sz w:val="32"/>
          <w:szCs w:val="32"/>
          <w:cs/>
          <w:lang w:bidi="th-TH"/>
        </w:rPr>
        <w:t>การพัฒนา</w:t>
      </w:r>
      <w:r w:rsidR="00D07077" w:rsidRPr="00FA782E">
        <w:rPr>
          <w:rFonts w:asciiTheme="majorBidi" w:hAnsiTheme="majorBidi" w:cstheme="majorBidi"/>
          <w:bCs/>
          <w:sz w:val="32"/>
          <w:szCs w:val="32"/>
          <w:cs/>
          <w:lang w:bidi="th-TH"/>
        </w:rPr>
        <w:t>ผล</w:t>
      </w:r>
      <w:r w:rsidR="00AB4359" w:rsidRPr="00FA782E">
        <w:rPr>
          <w:rFonts w:asciiTheme="majorBidi" w:hAnsiTheme="majorBidi" w:cstheme="majorBidi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078B7B87" w14:textId="77777777" w:rsidR="00CD6E39" w:rsidRPr="00CD6E39" w:rsidRDefault="00CD6E39" w:rsidP="00CD6E39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Angsana New" w:hAnsi="Angsana New"/>
          <w:sz w:val="32"/>
          <w:szCs w:val="32"/>
          <w:lang w:bidi="th-TH"/>
        </w:rPr>
      </w:pPr>
      <w:r w:rsidRPr="00CD6E39">
        <w:rPr>
          <w:rFonts w:ascii="Angsana New" w:hAnsi="Angsana New"/>
          <w:sz w:val="32"/>
          <w:szCs w:val="32"/>
          <w:cs/>
          <w:lang w:bidi="th-TH"/>
        </w:rPr>
        <w:t xml:space="preserve">แผนที่แสดงการกระจายความรับผิดชอบมาตรฐานผลการเรียนรู้จากหลักสูตรสู่รายวิชา  </w:t>
      </w:r>
    </w:p>
    <w:p w14:paraId="0D0E95F4" w14:textId="77777777" w:rsidR="004702E3" w:rsidRPr="00CD6E39" w:rsidRDefault="00CD6E39" w:rsidP="00CD6E39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Angsana New" w:hAnsi="Angsana New"/>
          <w:sz w:val="32"/>
          <w:szCs w:val="32"/>
          <w:lang w:bidi="th-TH"/>
        </w:rPr>
      </w:pPr>
      <w:r w:rsidRPr="00CD6E39">
        <w:rPr>
          <w:rFonts w:ascii="Angsana New" w:hAnsi="Angsana New"/>
          <w:sz w:val="32"/>
          <w:szCs w:val="32"/>
          <w:cs/>
          <w:lang w:bidi="th-TH"/>
        </w:rPr>
        <w:t>(</w:t>
      </w:r>
      <w:r w:rsidRPr="00CD6E39">
        <w:rPr>
          <w:rFonts w:ascii="Angsana New" w:hAnsi="Angsana New"/>
          <w:sz w:val="32"/>
          <w:szCs w:val="32"/>
          <w:lang w:bidi="th-TH"/>
        </w:rPr>
        <w:t>Curriculum Mapping</w:t>
      </w:r>
      <w:r w:rsidRPr="00CD6E39">
        <w:rPr>
          <w:rFonts w:ascii="Angsana New" w:hAnsi="Angsana New"/>
          <w:sz w:val="32"/>
          <w:szCs w:val="32"/>
          <w:cs/>
          <w:lang w:bidi="th-TH"/>
        </w:rPr>
        <w:t>)</w:t>
      </w:r>
    </w:p>
    <w:tbl>
      <w:tblPr>
        <w:tblW w:w="46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  <w:gridCol w:w="364"/>
        <w:gridCol w:w="309"/>
        <w:gridCol w:w="309"/>
        <w:gridCol w:w="394"/>
        <w:gridCol w:w="365"/>
        <w:gridCol w:w="309"/>
        <w:gridCol w:w="309"/>
        <w:gridCol w:w="309"/>
        <w:gridCol w:w="394"/>
        <w:gridCol w:w="309"/>
        <w:gridCol w:w="365"/>
        <w:gridCol w:w="394"/>
        <w:gridCol w:w="309"/>
        <w:gridCol w:w="309"/>
        <w:gridCol w:w="309"/>
        <w:gridCol w:w="394"/>
        <w:gridCol w:w="365"/>
        <w:gridCol w:w="309"/>
        <w:gridCol w:w="309"/>
        <w:gridCol w:w="394"/>
        <w:gridCol w:w="309"/>
        <w:gridCol w:w="365"/>
        <w:gridCol w:w="296"/>
        <w:gridCol w:w="296"/>
        <w:gridCol w:w="296"/>
        <w:gridCol w:w="365"/>
      </w:tblGrid>
      <w:tr w:rsidR="008536AC" w:rsidRPr="00FA782E" w14:paraId="6461FB1A" w14:textId="77777777" w:rsidTr="002C4B9B">
        <w:tc>
          <w:tcPr>
            <w:tcW w:w="929" w:type="pct"/>
            <w:gridSpan w:val="5"/>
          </w:tcPr>
          <w:p w14:paraId="039B760E" w14:textId="77777777" w:rsidR="008536AC" w:rsidRPr="001D0D32" w:rsidRDefault="00CD6E39" w:rsidP="00CD6E3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D0D32">
              <w:rPr>
                <w:rFonts w:asciiTheme="majorBidi" w:hAnsiTheme="majorBidi" w:cstheme="majorBidi"/>
                <w:sz w:val="26"/>
                <w:szCs w:val="26"/>
                <w:lang w:bidi="th-TH"/>
              </w:rPr>
              <w:t>1.</w:t>
            </w:r>
            <w:r w:rsidR="008536AC" w:rsidRPr="001D0D32">
              <w:rPr>
                <w:rFonts w:asciiTheme="majorBidi" w:hAnsiTheme="majorBidi" w:cstheme="majorBidi"/>
                <w:sz w:val="26"/>
                <w:szCs w:val="26"/>
                <w:rtl/>
                <w:cs/>
              </w:rPr>
              <w:t xml:space="preserve"> </w:t>
            </w:r>
            <w:r w:rsidR="008536AC" w:rsidRPr="001D0D32">
              <w:rPr>
                <w:rFonts w:asciiTheme="majorBidi" w:hAnsiTheme="majorBidi" w:cstheme="majorBidi"/>
                <w:sz w:val="26"/>
                <w:szCs w:val="26"/>
                <w:cs/>
                <w:lang w:bidi="th-TH"/>
              </w:rPr>
              <w:t>คุณธรรม จริยธรรม</w:t>
            </w:r>
          </w:p>
        </w:tc>
        <w:tc>
          <w:tcPr>
            <w:tcW w:w="916" w:type="pct"/>
            <w:gridSpan w:val="5"/>
          </w:tcPr>
          <w:p w14:paraId="7E0CA457" w14:textId="77777777" w:rsidR="008536AC" w:rsidRPr="001D0D32" w:rsidRDefault="00CD6E39" w:rsidP="00CD6E3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1D0D32">
              <w:rPr>
                <w:rFonts w:asciiTheme="majorBidi" w:hAnsiTheme="majorBidi" w:cstheme="majorBidi"/>
                <w:sz w:val="26"/>
                <w:szCs w:val="26"/>
              </w:rPr>
              <w:t xml:space="preserve">2. </w:t>
            </w:r>
            <w:r w:rsidR="008536AC" w:rsidRPr="001D0D32">
              <w:rPr>
                <w:rFonts w:asciiTheme="majorBidi" w:hAnsiTheme="majorBidi" w:cstheme="majorBidi"/>
                <w:sz w:val="26"/>
                <w:szCs w:val="26"/>
                <w:cs/>
                <w:lang w:bidi="th-TH"/>
              </w:rPr>
              <w:t>ความรู้</w:t>
            </w:r>
          </w:p>
        </w:tc>
        <w:tc>
          <w:tcPr>
            <w:tcW w:w="930" w:type="pct"/>
            <w:gridSpan w:val="5"/>
          </w:tcPr>
          <w:p w14:paraId="460992B8" w14:textId="77777777" w:rsidR="008536AC" w:rsidRPr="001D0D32" w:rsidRDefault="00067A5E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1D0D32">
              <w:rPr>
                <w:rFonts w:asciiTheme="majorBidi" w:hAnsiTheme="majorBidi" w:cstheme="majorBidi"/>
                <w:sz w:val="26"/>
                <w:szCs w:val="26"/>
              </w:rPr>
              <w:t>3.</w:t>
            </w:r>
            <w:r w:rsidR="008536AC" w:rsidRPr="001D0D32">
              <w:rPr>
                <w:rFonts w:asciiTheme="majorBidi" w:hAnsiTheme="majorBidi" w:cstheme="majorBidi"/>
                <w:sz w:val="26"/>
                <w:szCs w:val="26"/>
                <w:cs/>
                <w:lang w:bidi="th-TH"/>
              </w:rPr>
              <w:t>ทักษะทางปัญญา</w:t>
            </w:r>
          </w:p>
        </w:tc>
        <w:tc>
          <w:tcPr>
            <w:tcW w:w="751" w:type="pct"/>
            <w:gridSpan w:val="4"/>
          </w:tcPr>
          <w:p w14:paraId="784E7315" w14:textId="77777777" w:rsidR="008536AC" w:rsidRPr="001D0D32" w:rsidRDefault="00067A5E" w:rsidP="00067A5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rPr>
                <w:rFonts w:asciiTheme="majorBidi" w:hAnsiTheme="majorBidi" w:cstheme="majorBidi"/>
                <w:sz w:val="26"/>
                <w:szCs w:val="26"/>
              </w:rPr>
            </w:pPr>
            <w:r w:rsidRPr="001D0D32">
              <w:rPr>
                <w:rFonts w:asciiTheme="majorBidi" w:hAnsiTheme="majorBidi" w:cstheme="majorBidi" w:hint="cs"/>
                <w:sz w:val="26"/>
                <w:szCs w:val="26"/>
                <w:cs/>
                <w:lang w:bidi="th-TH"/>
              </w:rPr>
              <w:t xml:space="preserve">  </w:t>
            </w:r>
            <w:r w:rsidRPr="001D0D32">
              <w:rPr>
                <w:rFonts w:asciiTheme="majorBidi" w:hAnsiTheme="majorBidi" w:cstheme="majorBidi"/>
                <w:sz w:val="26"/>
                <w:szCs w:val="26"/>
                <w:lang w:bidi="th-TH"/>
              </w:rPr>
              <w:t>4.</w:t>
            </w:r>
            <w:r w:rsidRPr="001D0D32">
              <w:rPr>
                <w:rFonts w:asciiTheme="majorBidi" w:hAnsiTheme="majorBidi" w:cstheme="majorBidi" w:hint="cs"/>
                <w:sz w:val="26"/>
                <w:szCs w:val="26"/>
                <w:cs/>
                <w:lang w:bidi="th-TH"/>
              </w:rPr>
              <w:t xml:space="preserve">  </w:t>
            </w:r>
            <w:r w:rsidR="008536AC" w:rsidRPr="001D0D32">
              <w:rPr>
                <w:rFonts w:asciiTheme="majorBidi" w:hAnsiTheme="majorBidi" w:cstheme="majorBidi"/>
                <w:sz w:val="26"/>
                <w:szCs w:val="26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751" w:type="pct"/>
            <w:gridSpan w:val="4"/>
          </w:tcPr>
          <w:p w14:paraId="74A1EF73" w14:textId="77777777" w:rsidR="008536AC" w:rsidRPr="001D0D32" w:rsidRDefault="00067A5E" w:rsidP="00CD6E3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rPr>
                <w:rFonts w:asciiTheme="majorBidi" w:hAnsiTheme="majorBidi" w:cstheme="majorBidi"/>
                <w:sz w:val="26"/>
                <w:szCs w:val="26"/>
              </w:rPr>
            </w:pPr>
            <w:r w:rsidRPr="001D0D32">
              <w:rPr>
                <w:rFonts w:asciiTheme="majorBidi" w:hAnsiTheme="majorBidi" w:cstheme="majorBidi" w:hint="cs"/>
                <w:sz w:val="26"/>
                <w:szCs w:val="26"/>
                <w:cs/>
                <w:lang w:bidi="th-TH"/>
              </w:rPr>
              <w:t xml:space="preserve"> </w:t>
            </w:r>
            <w:r w:rsidRPr="001D0D32">
              <w:rPr>
                <w:rFonts w:asciiTheme="majorBidi" w:hAnsiTheme="majorBidi" w:cstheme="majorBidi"/>
                <w:sz w:val="26"/>
                <w:szCs w:val="26"/>
                <w:lang w:bidi="th-TH"/>
              </w:rPr>
              <w:t xml:space="preserve">5. </w:t>
            </w:r>
            <w:r w:rsidR="008536AC" w:rsidRPr="001D0D32">
              <w:rPr>
                <w:rFonts w:asciiTheme="majorBidi" w:hAnsiTheme="majorBidi" w:cstheme="majorBidi"/>
                <w:sz w:val="26"/>
                <w:szCs w:val="26"/>
                <w:cs/>
                <w:lang w:bidi="th-TH"/>
              </w:rPr>
              <w:t>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723" w:type="pct"/>
            <w:gridSpan w:val="4"/>
          </w:tcPr>
          <w:p w14:paraId="036C14AE" w14:textId="77777777" w:rsidR="008536AC" w:rsidRPr="001D0D32" w:rsidRDefault="00067A5E" w:rsidP="00CD6E3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rPr>
                <w:rFonts w:asciiTheme="majorBidi" w:hAnsiTheme="majorBidi" w:cstheme="majorBidi"/>
                <w:sz w:val="26"/>
                <w:szCs w:val="26"/>
                <w:rtl/>
                <w:cs/>
              </w:rPr>
            </w:pPr>
            <w:r w:rsidRPr="001D0D32">
              <w:rPr>
                <w:rFonts w:asciiTheme="majorBidi" w:hAnsiTheme="majorBidi" w:cstheme="majorBidi" w:hint="cs"/>
                <w:sz w:val="26"/>
                <w:szCs w:val="26"/>
                <w:cs/>
                <w:lang w:bidi="th-TH"/>
              </w:rPr>
              <w:t xml:space="preserve"> </w:t>
            </w:r>
            <w:r w:rsidRPr="001D0D32">
              <w:rPr>
                <w:rFonts w:asciiTheme="majorBidi" w:hAnsiTheme="majorBidi" w:cstheme="majorBidi"/>
                <w:sz w:val="26"/>
                <w:szCs w:val="26"/>
                <w:lang w:bidi="th-TH"/>
              </w:rPr>
              <w:t xml:space="preserve">6. </w:t>
            </w:r>
            <w:r w:rsidR="008536AC" w:rsidRPr="001D0D32">
              <w:rPr>
                <w:rFonts w:asciiTheme="majorBidi" w:hAnsiTheme="majorBidi" w:cstheme="majorBidi"/>
                <w:sz w:val="26"/>
                <w:szCs w:val="26"/>
                <w:cs/>
                <w:lang w:bidi="th-TH"/>
              </w:rPr>
              <w:t>ทักษะการปฏิบัติทางวิชาชีพ</w:t>
            </w:r>
          </w:p>
        </w:tc>
      </w:tr>
      <w:tr w:rsidR="008536AC" w:rsidRPr="00FA782E" w14:paraId="53C681C6" w14:textId="77777777" w:rsidTr="002C4B9B">
        <w:tc>
          <w:tcPr>
            <w:tcW w:w="179" w:type="pct"/>
          </w:tcPr>
          <w:p w14:paraId="1DEAEE83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02" w:type="pct"/>
          </w:tcPr>
          <w:p w14:paraId="58CCD7CD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79" w:type="pct"/>
          </w:tcPr>
          <w:p w14:paraId="457FC6DD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179" w:type="pct"/>
          </w:tcPr>
          <w:p w14:paraId="51FCDBA2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190" w:type="pct"/>
          </w:tcPr>
          <w:p w14:paraId="6C82BD66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89" w:type="pct"/>
          </w:tcPr>
          <w:p w14:paraId="6EA8F34E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179" w:type="pct"/>
          </w:tcPr>
          <w:p w14:paraId="628ADDE9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90" w:type="pct"/>
          </w:tcPr>
          <w:p w14:paraId="0470271D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179" w:type="pct"/>
          </w:tcPr>
          <w:p w14:paraId="5D99337D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179" w:type="pct"/>
          </w:tcPr>
          <w:p w14:paraId="595925D7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79" w:type="pct"/>
          </w:tcPr>
          <w:p w14:paraId="4C0D845E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179" w:type="pct"/>
          </w:tcPr>
          <w:p w14:paraId="3D9BED21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90" w:type="pct"/>
          </w:tcPr>
          <w:p w14:paraId="21E4E2CE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03" w:type="pct"/>
          </w:tcPr>
          <w:p w14:paraId="64DDCE2D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179" w:type="pct"/>
          </w:tcPr>
          <w:p w14:paraId="2C3B9048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79" w:type="pct"/>
          </w:tcPr>
          <w:p w14:paraId="041ADE45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179" w:type="pct"/>
          </w:tcPr>
          <w:p w14:paraId="15CDB4D1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190" w:type="pct"/>
          </w:tcPr>
          <w:p w14:paraId="0F9E6ECD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03" w:type="pct"/>
          </w:tcPr>
          <w:p w14:paraId="4C0D5CC7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179" w:type="pct"/>
          </w:tcPr>
          <w:p w14:paraId="37AD21E0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179" w:type="pct"/>
          </w:tcPr>
          <w:p w14:paraId="07F95137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203" w:type="pct"/>
          </w:tcPr>
          <w:p w14:paraId="02AD5F5C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190" w:type="pct"/>
          </w:tcPr>
          <w:p w14:paraId="502FFEA0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190" w:type="pct"/>
          </w:tcPr>
          <w:p w14:paraId="5C480E6D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  <w:rtl/>
                <w:cs/>
              </w:rPr>
              <w:t>1</w:t>
            </w:r>
          </w:p>
        </w:tc>
        <w:tc>
          <w:tcPr>
            <w:tcW w:w="171" w:type="pct"/>
          </w:tcPr>
          <w:p w14:paraId="535E5552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  <w:rtl/>
                <w:cs/>
              </w:rPr>
              <w:t>2</w:t>
            </w:r>
          </w:p>
        </w:tc>
        <w:tc>
          <w:tcPr>
            <w:tcW w:w="190" w:type="pct"/>
          </w:tcPr>
          <w:p w14:paraId="64FC0FF1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  <w:rtl/>
                <w:cs/>
              </w:rPr>
              <w:t>3</w:t>
            </w:r>
          </w:p>
        </w:tc>
        <w:tc>
          <w:tcPr>
            <w:tcW w:w="171" w:type="pct"/>
          </w:tcPr>
          <w:p w14:paraId="34FC72A2" w14:textId="77777777" w:rsidR="008536AC" w:rsidRPr="001D0D32" w:rsidRDefault="008536AC" w:rsidP="002A329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D0D32">
              <w:rPr>
                <w:rFonts w:asciiTheme="majorBidi" w:hAnsiTheme="majorBidi" w:cstheme="majorBidi"/>
                <w:sz w:val="28"/>
                <w:rtl/>
                <w:cs/>
              </w:rPr>
              <w:t>4</w:t>
            </w:r>
          </w:p>
        </w:tc>
      </w:tr>
      <w:tr w:rsidR="002C4B9B" w:rsidRPr="00FA782E" w14:paraId="2646085C" w14:textId="77777777" w:rsidTr="002C4B9B">
        <w:tc>
          <w:tcPr>
            <w:tcW w:w="179" w:type="pct"/>
            <w:vAlign w:val="center"/>
          </w:tcPr>
          <w:p w14:paraId="016D695E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14:paraId="5D6FE5DB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82E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79" w:type="pct"/>
            <w:vAlign w:val="center"/>
          </w:tcPr>
          <w:p w14:paraId="28D1F0EE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" w:type="pct"/>
            <w:vAlign w:val="center"/>
          </w:tcPr>
          <w:p w14:paraId="1914AEC2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" w:type="pct"/>
            <w:vAlign w:val="center"/>
          </w:tcPr>
          <w:p w14:paraId="49810937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82E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89" w:type="pct"/>
            <w:vAlign w:val="center"/>
          </w:tcPr>
          <w:p w14:paraId="764B5A6B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82E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79" w:type="pct"/>
            <w:vAlign w:val="center"/>
          </w:tcPr>
          <w:p w14:paraId="43D8BA19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" w:type="pct"/>
            <w:vAlign w:val="center"/>
          </w:tcPr>
          <w:p w14:paraId="6C683B67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" w:type="pct"/>
            <w:vAlign w:val="center"/>
          </w:tcPr>
          <w:p w14:paraId="75BBD4F4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" w:type="pct"/>
            <w:vAlign w:val="center"/>
          </w:tcPr>
          <w:p w14:paraId="41E57C44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82E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79" w:type="pct"/>
            <w:vAlign w:val="center"/>
          </w:tcPr>
          <w:p w14:paraId="1BDD1EA3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" w:type="pct"/>
            <w:vAlign w:val="center"/>
          </w:tcPr>
          <w:p w14:paraId="0CED1634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82E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90" w:type="pct"/>
            <w:vAlign w:val="center"/>
          </w:tcPr>
          <w:p w14:paraId="7E798B33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82E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203" w:type="pct"/>
            <w:vAlign w:val="center"/>
          </w:tcPr>
          <w:p w14:paraId="17DE1A37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" w:type="pct"/>
            <w:vAlign w:val="center"/>
          </w:tcPr>
          <w:p w14:paraId="3EA07F08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" w:type="pct"/>
            <w:vAlign w:val="center"/>
          </w:tcPr>
          <w:p w14:paraId="2E362196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" w:type="pct"/>
            <w:vAlign w:val="center"/>
          </w:tcPr>
          <w:p w14:paraId="6DB33C80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82E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90" w:type="pct"/>
            <w:vAlign w:val="center"/>
          </w:tcPr>
          <w:p w14:paraId="1024DF82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82E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203" w:type="pct"/>
            <w:vAlign w:val="center"/>
          </w:tcPr>
          <w:p w14:paraId="719F2C01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" w:type="pct"/>
            <w:vAlign w:val="center"/>
          </w:tcPr>
          <w:p w14:paraId="026821E5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" w:type="pct"/>
            <w:vAlign w:val="center"/>
          </w:tcPr>
          <w:p w14:paraId="6FE907A9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82E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203" w:type="pct"/>
            <w:vAlign w:val="center"/>
          </w:tcPr>
          <w:p w14:paraId="59D7C473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" w:type="pct"/>
            <w:vAlign w:val="center"/>
          </w:tcPr>
          <w:p w14:paraId="45984977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82E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90" w:type="pct"/>
          </w:tcPr>
          <w:p w14:paraId="7E474453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" w:type="pct"/>
          </w:tcPr>
          <w:p w14:paraId="0F152C27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A4B7B5B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" w:type="pct"/>
            <w:vAlign w:val="center"/>
          </w:tcPr>
          <w:p w14:paraId="7CC82BD2" w14:textId="77777777" w:rsidR="002C4B9B" w:rsidRPr="00FA782E" w:rsidRDefault="002C4B9B" w:rsidP="002A32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A782E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</w:tr>
    </w:tbl>
    <w:p w14:paraId="67BB68A4" w14:textId="77777777" w:rsidR="00FE7332" w:rsidRPr="005D7DCA" w:rsidRDefault="00D45A72" w:rsidP="005D7DCA">
      <w:pPr>
        <w:rPr>
          <w:rFonts w:asciiTheme="majorBidi" w:hAnsiTheme="majorBidi" w:cstheme="majorBidi"/>
          <w:b/>
          <w:sz w:val="32"/>
          <w:szCs w:val="32"/>
        </w:rPr>
      </w:pPr>
      <w:r w:rsidRPr="005D7DCA">
        <w:rPr>
          <w:rFonts w:asciiTheme="majorBidi" w:hAnsiTheme="majorBidi" w:cstheme="majorBidi"/>
          <w:bCs/>
          <w:sz w:val="32"/>
          <w:szCs w:val="32"/>
        </w:rPr>
        <w:t xml:space="preserve"> </w:t>
      </w:r>
    </w:p>
    <w:p w14:paraId="1BAA56C3" w14:textId="77777777" w:rsidR="005D7DCA" w:rsidRPr="005D7DCA" w:rsidRDefault="005D7DCA" w:rsidP="005D7DCA">
      <w:pPr>
        <w:rPr>
          <w:rFonts w:ascii="Angsana New" w:hAnsi="Angsana New"/>
          <w:sz w:val="32"/>
          <w:szCs w:val="32"/>
          <w:lang w:bidi="th-TH"/>
        </w:rPr>
      </w:pPr>
      <w:r w:rsidRPr="005D7DC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   มีดังต่อไปนี้</w:t>
      </w:r>
    </w:p>
    <w:p w14:paraId="70CF41FE" w14:textId="77777777" w:rsidR="005D7DCA" w:rsidRPr="005D7DCA" w:rsidRDefault="005D7DCA" w:rsidP="005D7DC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5D7DCA">
        <w:rPr>
          <w:rFonts w:ascii="Angsana New" w:hAnsi="Angsana New"/>
          <w:sz w:val="32"/>
          <w:szCs w:val="32"/>
          <w:lang w:bidi="th-TH"/>
        </w:rPr>
        <w:t>1</w:t>
      </w:r>
      <w:r w:rsidRPr="005D7DCA">
        <w:rPr>
          <w:rFonts w:ascii="Angsana New" w:hAnsi="Angsana New"/>
          <w:sz w:val="32"/>
          <w:szCs w:val="32"/>
          <w:cs/>
          <w:lang w:bidi="th-TH"/>
        </w:rPr>
        <w:t>.</w:t>
      </w:r>
      <w:r w:rsidRPr="005D7DCA">
        <w:rPr>
          <w:rFonts w:ascii="Angsana New" w:hAnsi="Angsana New"/>
          <w:sz w:val="32"/>
          <w:szCs w:val="32"/>
          <w:lang w:bidi="th-TH"/>
        </w:rPr>
        <w:tab/>
      </w:r>
      <w:r w:rsidRPr="005D7DCA">
        <w:rPr>
          <w:rFonts w:ascii="Angsana New" w:hAnsi="Angsana New"/>
          <w:sz w:val="32"/>
          <w:szCs w:val="32"/>
          <w:cs/>
          <w:lang w:bidi="th-TH"/>
        </w:rPr>
        <w:t xml:space="preserve">คุณธรรม จริยธรรม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07"/>
        <w:gridCol w:w="3564"/>
        <w:gridCol w:w="2327"/>
      </w:tblGrid>
      <w:tr w:rsidR="005F069F" w:rsidRPr="00FA782E" w14:paraId="291AD4D6" w14:textId="77777777" w:rsidTr="005F069F">
        <w:tc>
          <w:tcPr>
            <w:tcW w:w="675" w:type="dxa"/>
            <w:shd w:val="clear" w:color="auto" w:fill="auto"/>
          </w:tcPr>
          <w:p w14:paraId="5A238E3B" w14:textId="77777777" w:rsidR="005F069F" w:rsidRPr="00FA782E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76" w:type="dxa"/>
            <w:shd w:val="clear" w:color="auto" w:fill="auto"/>
          </w:tcPr>
          <w:p w14:paraId="21144913" w14:textId="77777777" w:rsidR="005F069F" w:rsidRPr="00EF565D" w:rsidRDefault="005F069F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565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  <w:shd w:val="clear" w:color="auto" w:fill="auto"/>
          </w:tcPr>
          <w:p w14:paraId="22441700" w14:textId="77777777" w:rsidR="005F069F" w:rsidRPr="00EF565D" w:rsidRDefault="005F069F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565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  <w:shd w:val="clear" w:color="auto" w:fill="auto"/>
          </w:tcPr>
          <w:p w14:paraId="29331E36" w14:textId="77777777" w:rsidR="005F069F" w:rsidRPr="00EF565D" w:rsidRDefault="005F069F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565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FA782E" w14:paraId="5673DD44" w14:textId="77777777" w:rsidTr="005F069F">
        <w:tc>
          <w:tcPr>
            <w:tcW w:w="675" w:type="dxa"/>
            <w:shd w:val="clear" w:color="auto" w:fill="auto"/>
          </w:tcPr>
          <w:p w14:paraId="0563D9B5" w14:textId="77777777" w:rsidR="005F069F" w:rsidRPr="00FA782E" w:rsidRDefault="001F2CDE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FF6F361" wp14:editId="3FE3C91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278130</wp:posOffset>
                      </wp:positionV>
                      <wp:extent cx="116840" cy="121920"/>
                      <wp:effectExtent l="0" t="0" r="16510" b="1143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6D9EFD" id="Oval 38" o:spid="_x0000_s1026" style="position:absolute;margin-left:9pt;margin-top:21.9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A3IBw3bAAAABwEAAA8AAAAAAAAAAAAAAAAAbwQAAGRycy9kb3ducmV2LnhtbFBLBQYAAAAABAAE&#10;APMAAAB3BQAAAAA=&#10;" fillcolor="black"/>
                  </w:pict>
                </mc:Fallback>
              </mc:AlternateContent>
            </w:r>
            <w:r w:rsidR="005F069F" w:rsidRPr="00FA782E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1.2</w:t>
            </w:r>
          </w:p>
        </w:tc>
        <w:tc>
          <w:tcPr>
            <w:tcW w:w="2576" w:type="dxa"/>
            <w:shd w:val="clear" w:color="auto" w:fill="auto"/>
          </w:tcPr>
          <w:p w14:paraId="62A39E90" w14:textId="77777777" w:rsidR="005F069F" w:rsidRPr="00FA782E" w:rsidRDefault="005F069F" w:rsidP="004F0C45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3674" w:type="dxa"/>
            <w:shd w:val="clear" w:color="auto" w:fill="auto"/>
          </w:tcPr>
          <w:p w14:paraId="3A06E1CA" w14:textId="77777777" w:rsidR="005F069F" w:rsidRPr="00FA782E" w:rsidRDefault="005F069F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  <w:r w:rsidR="006D56F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6D56F2" w:rsidRPr="00FA782E">
              <w:rPr>
                <w:rFonts w:asciiTheme="majorBidi" w:hAnsiTheme="majorBidi" w:cstheme="majorBidi"/>
                <w:sz w:val="32"/>
                <w:szCs w:val="32"/>
                <w:cs/>
              </w:rPr>
              <w:t>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  <w:p w14:paraId="3510D64E" w14:textId="77777777" w:rsidR="005F069F" w:rsidRPr="00FA782E" w:rsidRDefault="005F069F" w:rsidP="007A7DB9">
            <w:pPr>
              <w:pStyle w:val="ListParagraph"/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64" w:type="dxa"/>
            <w:shd w:val="clear" w:color="auto" w:fill="auto"/>
          </w:tcPr>
          <w:p w14:paraId="61FA3298" w14:textId="77777777" w:rsidR="005F069F" w:rsidRPr="00FA782E" w:rsidRDefault="005F069F" w:rsidP="005F069F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สังเกตพฤติกรรมการส่งงานจะต้องเป็นไปตามกำหนดเวลา เพื่อฝึกให้นักศึกษารับผิดชอบต่องาน สามารถทำงานร่วมกัน กับผู้อื่นและมีความตรงต่อเวลา</w:t>
            </w:r>
          </w:p>
        </w:tc>
      </w:tr>
      <w:tr w:rsidR="000F0C76" w:rsidRPr="00FA782E" w14:paraId="799B723E" w14:textId="77777777" w:rsidTr="005F069F">
        <w:tc>
          <w:tcPr>
            <w:tcW w:w="675" w:type="dxa"/>
            <w:shd w:val="clear" w:color="auto" w:fill="auto"/>
          </w:tcPr>
          <w:p w14:paraId="35FC50B2" w14:textId="77777777" w:rsidR="000F0C76" w:rsidRDefault="000F0C76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1.5</w:t>
            </w:r>
          </w:p>
          <w:p w14:paraId="2BB09215" w14:textId="77777777" w:rsidR="001F2CDE" w:rsidRPr="00FA782E" w:rsidRDefault="001F2CDE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4712A">
              <w:rPr>
                <w:rFonts w:ascii="Angsana New" w:hAnsi="Angsana New"/>
              </w:rPr>
              <w:sym w:font="Wingdings" w:char="F0A1"/>
            </w:r>
          </w:p>
        </w:tc>
        <w:tc>
          <w:tcPr>
            <w:tcW w:w="2576" w:type="dxa"/>
            <w:shd w:val="clear" w:color="auto" w:fill="auto"/>
          </w:tcPr>
          <w:p w14:paraId="2FE10C2B" w14:textId="77777777" w:rsidR="000F0C76" w:rsidRPr="007A7DB9" w:rsidRDefault="007A7DB9" w:rsidP="004F0C45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7DB9">
              <w:rPr>
                <w:rFonts w:ascii="Angsana New" w:hAnsi="Angsana New"/>
                <w:sz w:val="32"/>
                <w:szCs w:val="32"/>
                <w:cs/>
                <w:lang w:bidi="th-TH"/>
              </w:rPr>
              <w:t>เ</w:t>
            </w:r>
            <w:r w:rsidRPr="007A7DB9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คารพและปฏิบัติตามจรรยาบรรณทางวิชาการและวิชาชีพ</w:t>
            </w:r>
          </w:p>
        </w:tc>
        <w:tc>
          <w:tcPr>
            <w:tcW w:w="3674" w:type="dxa"/>
            <w:shd w:val="clear" w:color="auto" w:fill="auto"/>
          </w:tcPr>
          <w:p w14:paraId="679C8D9C" w14:textId="77777777" w:rsidR="000F0C76" w:rsidRPr="00FA782E" w:rsidRDefault="007A7DB9" w:rsidP="006D56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</w:rPr>
              <w:t>สอนแทรกคุณธรรม จริยธรรม</w:t>
            </w:r>
            <w:r w:rsidR="006D56F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เน้นจรรยาบรรณทางวิชาการและวิชาชีพ</w:t>
            </w:r>
            <w:r w:rsidRPr="00FA782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4" w:type="dxa"/>
            <w:shd w:val="clear" w:color="auto" w:fill="auto"/>
          </w:tcPr>
          <w:p w14:paraId="7BF17827" w14:textId="77777777" w:rsidR="000F0C76" w:rsidRPr="00FA782E" w:rsidRDefault="000F0C76" w:rsidP="000F0C7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5B7A9AF3" w14:textId="77777777" w:rsidR="00721911" w:rsidRPr="00FA782E" w:rsidRDefault="00721911" w:rsidP="00FE7332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</w:p>
    <w:p w14:paraId="099741CF" w14:textId="77777777" w:rsidR="00FE7332" w:rsidRPr="00EF565D" w:rsidRDefault="00FE7332" w:rsidP="00FE7332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EF565D">
        <w:rPr>
          <w:rFonts w:asciiTheme="majorBidi" w:hAnsiTheme="majorBidi" w:cstheme="majorBidi"/>
          <w:bCs/>
          <w:sz w:val="32"/>
          <w:szCs w:val="32"/>
          <w:cs/>
          <w:lang w:bidi="th-TH"/>
        </w:rPr>
        <w:t>2</w:t>
      </w:r>
      <w:r w:rsidRPr="00EF565D">
        <w:rPr>
          <w:rFonts w:asciiTheme="majorBidi" w:hAnsiTheme="majorBidi" w:cstheme="majorBidi"/>
          <w:bCs/>
          <w:sz w:val="32"/>
          <w:szCs w:val="32"/>
          <w:lang w:bidi="th-TH"/>
        </w:rPr>
        <w:t>.</w:t>
      </w:r>
      <w:r w:rsidRPr="00EF565D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Pr="00EF565D">
        <w:rPr>
          <w:rFonts w:asciiTheme="majorBidi" w:hAnsiTheme="majorBidi" w:cstheme="majorBidi"/>
          <w:b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494"/>
        <w:gridCol w:w="3576"/>
        <w:gridCol w:w="2328"/>
      </w:tblGrid>
      <w:tr w:rsidR="005F069F" w:rsidRPr="00FA782E" w14:paraId="4ECBDC2F" w14:textId="77777777" w:rsidTr="005F069F">
        <w:tc>
          <w:tcPr>
            <w:tcW w:w="675" w:type="dxa"/>
            <w:shd w:val="clear" w:color="auto" w:fill="auto"/>
          </w:tcPr>
          <w:p w14:paraId="0AC45A66" w14:textId="77777777" w:rsidR="005F069F" w:rsidRPr="00FA782E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7" w:type="dxa"/>
            <w:shd w:val="clear" w:color="auto" w:fill="auto"/>
          </w:tcPr>
          <w:p w14:paraId="29CCB760" w14:textId="77777777" w:rsidR="005F069F" w:rsidRPr="00EF565D" w:rsidRDefault="005F069F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565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  <w:shd w:val="clear" w:color="auto" w:fill="auto"/>
          </w:tcPr>
          <w:p w14:paraId="2DA399D2" w14:textId="77777777" w:rsidR="005F069F" w:rsidRPr="00EF565D" w:rsidRDefault="005F069F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565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  <w:shd w:val="clear" w:color="auto" w:fill="auto"/>
          </w:tcPr>
          <w:p w14:paraId="7850CCC0" w14:textId="77777777" w:rsidR="005F069F" w:rsidRPr="00EF565D" w:rsidRDefault="005F069F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565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FA782E" w14:paraId="6FB8802D" w14:textId="77777777" w:rsidTr="005F069F">
        <w:tc>
          <w:tcPr>
            <w:tcW w:w="675" w:type="dxa"/>
            <w:shd w:val="clear" w:color="auto" w:fill="auto"/>
          </w:tcPr>
          <w:p w14:paraId="7DCAC96B" w14:textId="77777777" w:rsidR="005F069F" w:rsidRPr="00FA782E" w:rsidRDefault="001F2CDE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0A69D79" wp14:editId="32F3F92F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321945</wp:posOffset>
                      </wp:positionV>
                      <wp:extent cx="116840" cy="121920"/>
                      <wp:effectExtent l="0" t="0" r="16510" b="1143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7803F5" id="Oval 39" o:spid="_x0000_s1026" style="position:absolute;margin-left:7.45pt;margin-top:25.35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Gd1dUzbAAAABwEAAA8AAAAAAAAAAAAAAAAAbwQAAGRycy9kb3ducmV2LnhtbFBLBQYAAAAABAAE&#10;APMAAAB3BQAAAAA=&#10;" fillcolor="black"/>
                  </w:pict>
                </mc:Fallback>
              </mc:AlternateContent>
            </w:r>
            <w:r w:rsidR="005F069F" w:rsidRPr="00FA782E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2.1</w:t>
            </w:r>
          </w:p>
        </w:tc>
        <w:tc>
          <w:tcPr>
            <w:tcW w:w="2557" w:type="dxa"/>
            <w:shd w:val="clear" w:color="auto" w:fill="auto"/>
          </w:tcPr>
          <w:p w14:paraId="679DFF9C" w14:textId="77777777" w:rsidR="005F069F" w:rsidRPr="00CC01D6" w:rsidRDefault="005F069F" w:rsidP="004F0C45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C01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677" w:type="dxa"/>
            <w:shd w:val="clear" w:color="auto" w:fill="auto"/>
          </w:tcPr>
          <w:p w14:paraId="3363F9AF" w14:textId="77777777" w:rsidR="00D461F7" w:rsidRPr="00CC01D6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CC01D6">
              <w:rPr>
                <w:rFonts w:asciiTheme="majorBidi" w:hAnsiTheme="majorBidi" w:cstheme="majorBidi"/>
                <w:sz w:val="32"/>
                <w:szCs w:val="32"/>
                <w:cs/>
              </w:rPr>
              <w:t>สอนแบบบรรยายโดย</w:t>
            </w:r>
            <w:r w:rsidR="00D461F7" w:rsidRPr="00CC01D6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ให้ความรู้ความข้าใจในทฤษฎี หลักการ วิธีการตามเกณฑ์มาตรฐานการประกอบวิชาชีพเภสัชกรรม</w:t>
            </w:r>
          </w:p>
          <w:p w14:paraId="1D6E8BA3" w14:textId="77777777" w:rsidR="005F069F" w:rsidRPr="00CC01D6" w:rsidRDefault="00D461F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CC01D6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 </w:t>
            </w:r>
            <w:r w:rsidR="005F069F" w:rsidRPr="00CC01D6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34EFB69F" w14:textId="77777777" w:rsidR="005F069F" w:rsidRPr="00CC01D6" w:rsidRDefault="005F069F" w:rsidP="002D0ED0">
            <w:pPr>
              <w:pStyle w:val="ListParagraph"/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80" w:type="dxa"/>
            <w:shd w:val="clear" w:color="auto" w:fill="auto"/>
          </w:tcPr>
          <w:p w14:paraId="39182E64" w14:textId="77777777" w:rsidR="005F069F" w:rsidRPr="00CC01D6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CC01D6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ประเมินจากาการสอบกลางภาค สอบปลายภาค ด้วยข้อสอบ</w:t>
            </w:r>
          </w:p>
        </w:tc>
      </w:tr>
      <w:tr w:rsidR="001F2CDE" w:rsidRPr="00FA782E" w14:paraId="3D5C3E78" w14:textId="77777777" w:rsidTr="005F069F">
        <w:tc>
          <w:tcPr>
            <w:tcW w:w="675" w:type="dxa"/>
            <w:shd w:val="clear" w:color="auto" w:fill="auto"/>
          </w:tcPr>
          <w:p w14:paraId="141A33FD" w14:textId="77777777" w:rsidR="001F2CDE" w:rsidRDefault="00593E82" w:rsidP="005F069F">
            <w:pPr>
              <w:jc w:val="center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 w:rsidRPr="00593E82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w:lastRenderedPageBreak/>
              <w:t>2.5</w:t>
            </w:r>
          </w:p>
          <w:p w14:paraId="4C492B47" w14:textId="77777777" w:rsidR="00D461F7" w:rsidRPr="00593E82" w:rsidRDefault="00D461F7" w:rsidP="005F069F">
            <w:pPr>
              <w:jc w:val="center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 w:rsidRPr="0064712A">
              <w:rPr>
                <w:rFonts w:ascii="Angsana New" w:hAnsi="Angsana New"/>
              </w:rPr>
              <w:sym w:font="Wingdings" w:char="F0A1"/>
            </w:r>
          </w:p>
        </w:tc>
        <w:tc>
          <w:tcPr>
            <w:tcW w:w="2557" w:type="dxa"/>
            <w:shd w:val="clear" w:color="auto" w:fill="auto"/>
          </w:tcPr>
          <w:p w14:paraId="2E0E2FBD" w14:textId="77777777" w:rsidR="001F2CDE" w:rsidRPr="00CC01D6" w:rsidRDefault="00593E82" w:rsidP="004F0C45">
            <w:pPr>
              <w:rPr>
                <w:rFonts w:ascii="Angsana New" w:hAnsi="Angsana New"/>
                <w:color w:val="FFFFFF" w:themeColor="background1"/>
                <w:sz w:val="32"/>
                <w:szCs w:val="32"/>
                <w:cs/>
                <w:lang w:bidi="th-TH"/>
              </w:rPr>
            </w:pPr>
            <w:r w:rsidRPr="00CC01D6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ความรู้ความเข้าใจการเปลี่ยนแปลง  ผลกระทบของเทคโนโลยีใหม่ๆ  และสามารถประยุกต์ใช้อย่างเหมาะสม</w:t>
            </w:r>
          </w:p>
        </w:tc>
        <w:tc>
          <w:tcPr>
            <w:tcW w:w="3677" w:type="dxa"/>
            <w:shd w:val="clear" w:color="auto" w:fill="auto"/>
          </w:tcPr>
          <w:p w14:paraId="714A438B" w14:textId="77777777" w:rsidR="001F2CDE" w:rsidRPr="00CC01D6" w:rsidRDefault="00D461F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C01D6">
              <w:rPr>
                <w:rFonts w:ascii="Angsana New" w:hAnsi="Angsana New" w:cs="Angsana New"/>
                <w:sz w:val="32"/>
                <w:szCs w:val="32"/>
                <w:cs/>
              </w:rPr>
              <w:t>สอดแทรกความรู้ความเข้าใจ ใน</w:t>
            </w:r>
            <w:r w:rsidRPr="00CC01D6"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  <w:t>การเปลี่ยนแปลง  ผลกระทบของเทคโนโลยีใหม่ๆ และมีทักษะในการประยุกต์ใช้อย่างเหมาะสม</w:t>
            </w:r>
          </w:p>
        </w:tc>
        <w:tc>
          <w:tcPr>
            <w:tcW w:w="2380" w:type="dxa"/>
            <w:shd w:val="clear" w:color="auto" w:fill="auto"/>
          </w:tcPr>
          <w:p w14:paraId="490E1C30" w14:textId="77777777" w:rsidR="001F2CDE" w:rsidRPr="00FA782E" w:rsidRDefault="001F2CDE" w:rsidP="00D461F7">
            <w:pPr>
              <w:pStyle w:val="ListParagraph"/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038BC417" w14:textId="77777777" w:rsidR="00FE7332" w:rsidRPr="00EF565D" w:rsidRDefault="00FE7332" w:rsidP="00FE7332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  <w:lang w:bidi="th-TH"/>
        </w:rPr>
      </w:pPr>
      <w:r w:rsidRPr="00FA782E">
        <w:rPr>
          <w:rFonts w:asciiTheme="majorBidi" w:hAnsiTheme="majorBidi" w:cstheme="majorBidi"/>
          <w:bCs/>
          <w:sz w:val="32"/>
          <w:szCs w:val="32"/>
          <w:cs/>
          <w:lang w:bidi="th-TH"/>
        </w:rPr>
        <w:t>3</w:t>
      </w:r>
      <w:r w:rsidRPr="00FA782E">
        <w:rPr>
          <w:rFonts w:asciiTheme="majorBidi" w:hAnsiTheme="majorBidi" w:cstheme="majorBidi"/>
          <w:b/>
          <w:sz w:val="32"/>
          <w:szCs w:val="32"/>
          <w:lang w:bidi="th-TH"/>
        </w:rPr>
        <w:t>.</w:t>
      </w:r>
      <w:r w:rsidRPr="00FA782E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Pr="00EF565D">
        <w:rPr>
          <w:rFonts w:asciiTheme="majorBidi" w:hAnsiTheme="majorBidi" w:cstheme="majorBidi"/>
          <w:b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498"/>
        <w:gridCol w:w="3531"/>
        <w:gridCol w:w="2368"/>
      </w:tblGrid>
      <w:tr w:rsidR="005F069F" w:rsidRPr="00FA782E" w14:paraId="7BB1280E" w14:textId="77777777" w:rsidTr="005F069F">
        <w:tc>
          <w:tcPr>
            <w:tcW w:w="675" w:type="dxa"/>
            <w:shd w:val="clear" w:color="auto" w:fill="auto"/>
          </w:tcPr>
          <w:p w14:paraId="23EE5CC1" w14:textId="77777777" w:rsidR="005F069F" w:rsidRPr="00FA782E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67" w:type="dxa"/>
            <w:shd w:val="clear" w:color="auto" w:fill="auto"/>
          </w:tcPr>
          <w:p w14:paraId="0A692D03" w14:textId="77777777" w:rsidR="005F069F" w:rsidRPr="00EF565D" w:rsidRDefault="005F069F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565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14:paraId="7FF077D8" w14:textId="77777777" w:rsidR="005F069F" w:rsidRPr="00EF565D" w:rsidRDefault="005F069F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565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  <w:shd w:val="clear" w:color="auto" w:fill="auto"/>
          </w:tcPr>
          <w:p w14:paraId="47329CAB" w14:textId="77777777" w:rsidR="005F069F" w:rsidRPr="00EF565D" w:rsidRDefault="005F069F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565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FA782E" w14:paraId="35302AC4" w14:textId="77777777" w:rsidTr="005F069F">
        <w:tc>
          <w:tcPr>
            <w:tcW w:w="675" w:type="dxa"/>
            <w:shd w:val="clear" w:color="auto" w:fill="auto"/>
          </w:tcPr>
          <w:p w14:paraId="565A9C6B" w14:textId="77777777" w:rsidR="005F069F" w:rsidRDefault="005F069F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3.</w:t>
            </w:r>
            <w:r w:rsidR="002C4B9B" w:rsidRPr="00FA782E">
              <w:rPr>
                <w:rFonts w:asciiTheme="majorBidi" w:hAnsiTheme="majorBidi" w:cstheme="majorBidi"/>
                <w:sz w:val="32"/>
                <w:szCs w:val="32"/>
                <w:rtl/>
              </w:rPr>
              <w:t>2</w:t>
            </w:r>
          </w:p>
          <w:p w14:paraId="6D2F8E1C" w14:textId="77777777" w:rsidR="00BA6BA5" w:rsidRPr="00FA782E" w:rsidRDefault="00BA6BA5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54AB4BD3" wp14:editId="4A88CFFE">
                      <wp:simplePos x="0" y="0"/>
                      <wp:positionH relativeFrom="column">
                        <wp:posOffset>76209</wp:posOffset>
                      </wp:positionH>
                      <wp:positionV relativeFrom="paragraph">
                        <wp:posOffset>-4085</wp:posOffset>
                      </wp:positionV>
                      <wp:extent cx="116840" cy="121920"/>
                      <wp:effectExtent l="0" t="0" r="16510" b="1143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A27BB" id="Oval 40" o:spid="_x0000_s1026" style="position:absolute;margin-left:6pt;margin-top:-.3pt;width:9.2pt;height:9.6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HbE&#10;FcnaAAAABg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67" w:type="dxa"/>
            <w:shd w:val="clear" w:color="auto" w:fill="auto"/>
          </w:tcPr>
          <w:p w14:paraId="546BAED3" w14:textId="2942B6AB" w:rsidR="005F069F" w:rsidRPr="00FA782E" w:rsidRDefault="002C4B9B" w:rsidP="004F0C45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สามารถสืบค้น </w:t>
            </w:r>
            <w:r w:rsidR="002D30E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ตีความ และประเมินข้อมูลต่าง</w:t>
            </w:r>
            <w:r w:rsidR="000C61D6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ๆ เพื่อใช้ในการแก้ไขปัญหาอย่างสร้างสรรค์</w:t>
            </w:r>
          </w:p>
        </w:tc>
        <w:tc>
          <w:tcPr>
            <w:tcW w:w="3636" w:type="dxa"/>
            <w:shd w:val="clear" w:color="auto" w:fill="auto"/>
          </w:tcPr>
          <w:p w14:paraId="421EA8CC" w14:textId="77777777" w:rsidR="002D30E3" w:rsidRDefault="002D30E3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สอนแบบบรรยายและถามตอบในชั้นเรียน</w:t>
            </w:r>
          </w:p>
          <w:p w14:paraId="2D3E7347" w14:textId="77777777" w:rsidR="005F069F" w:rsidRPr="00FA782E" w:rsidRDefault="002C4B9B" w:rsidP="001B12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</w:t>
            </w:r>
            <w:r w:rsidR="001B1238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ที่เสริมทักษะการสืบค้น  ตีความ</w:t>
            </w:r>
            <w:r w:rsidRPr="00FA782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1B1238" w:rsidRPr="00FA782E">
              <w:rPr>
                <w:rFonts w:asciiTheme="majorBidi" w:hAnsiTheme="majorBidi" w:cstheme="majorBidi"/>
                <w:sz w:val="32"/>
                <w:szCs w:val="32"/>
                <w:cs/>
              </w:rPr>
              <w:t>และประเมินข้อมูลต่างๆ เพื่อใช้ในการแก้ไขปัญหา</w:t>
            </w:r>
            <w:r w:rsidR="001B1238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411" w:type="dxa"/>
            <w:shd w:val="clear" w:color="auto" w:fill="auto"/>
          </w:tcPr>
          <w:p w14:paraId="584B44A6" w14:textId="77777777" w:rsidR="00EB2A41" w:rsidRPr="00FA782E" w:rsidRDefault="00EB2A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ประเมินพฤติกรรมถามตอบในชั้นเรียน</w:t>
            </w:r>
          </w:p>
          <w:p w14:paraId="5A958585" w14:textId="77777777" w:rsidR="005F069F" w:rsidRPr="00FA782E" w:rsidRDefault="005F069F" w:rsidP="009C30DB">
            <w:pPr>
              <w:pStyle w:val="ListParagraph"/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A6BA5" w:rsidRPr="00FA782E" w14:paraId="720C327C" w14:textId="77777777" w:rsidTr="005F069F">
        <w:tc>
          <w:tcPr>
            <w:tcW w:w="675" w:type="dxa"/>
            <w:shd w:val="clear" w:color="auto" w:fill="auto"/>
          </w:tcPr>
          <w:p w14:paraId="13E566D1" w14:textId="77777777" w:rsidR="00BA6BA5" w:rsidRDefault="00BA6BA5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3.3</w:t>
            </w:r>
          </w:p>
          <w:p w14:paraId="62A60996" w14:textId="77777777" w:rsidR="00BA6BA5" w:rsidRPr="0064712A" w:rsidRDefault="00BA6BA5" w:rsidP="005F06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4712A">
              <w:rPr>
                <w:rFonts w:ascii="Angsana New" w:hAnsi="Angsana New"/>
              </w:rPr>
              <w:sym w:font="Wingdings" w:char="F0A1"/>
            </w:r>
          </w:p>
          <w:p w14:paraId="16CA9909" w14:textId="77777777" w:rsidR="00BA6BA5" w:rsidRPr="00FA782E" w:rsidRDefault="00BA6BA5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</w:p>
        </w:tc>
        <w:tc>
          <w:tcPr>
            <w:tcW w:w="2567" w:type="dxa"/>
            <w:shd w:val="clear" w:color="auto" w:fill="auto"/>
          </w:tcPr>
          <w:p w14:paraId="755DA411" w14:textId="77777777" w:rsidR="00BA6BA5" w:rsidRPr="00FA782E" w:rsidRDefault="00EB2A41" w:rsidP="004F0C45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สามารถรวบรวม ศึกษาวิเคราะห์ สังเคราะห์ และสรุปประเด็นปัญหาและความต้องการ</w:t>
            </w:r>
          </w:p>
        </w:tc>
        <w:tc>
          <w:tcPr>
            <w:tcW w:w="3636" w:type="dxa"/>
            <w:shd w:val="clear" w:color="auto" w:fill="auto"/>
          </w:tcPr>
          <w:p w14:paraId="246C0A0D" w14:textId="77777777" w:rsidR="00BA6BA5" w:rsidRDefault="001B1238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มอบหมายงานที่เสริมทักษะ รวบรวม  วิเคราะห์และสังเคราะห์องค์ความรู้  และสรุปประเด็นปัญหาและความต้องการในปัจจุบัน</w:t>
            </w:r>
          </w:p>
        </w:tc>
        <w:tc>
          <w:tcPr>
            <w:tcW w:w="2411" w:type="dxa"/>
            <w:shd w:val="clear" w:color="auto" w:fill="auto"/>
          </w:tcPr>
          <w:p w14:paraId="5FCA6186" w14:textId="77777777" w:rsidR="00BA6BA5" w:rsidRPr="00FA782E" w:rsidRDefault="00BA6BA5" w:rsidP="00EC64CB">
            <w:pPr>
              <w:pStyle w:val="ListParagraph"/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58F9B2F6" w14:textId="77777777" w:rsidR="00721911" w:rsidRPr="00FA782E" w:rsidRDefault="00721911" w:rsidP="00FE7332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</w:p>
    <w:p w14:paraId="7E536134" w14:textId="77777777" w:rsidR="00FE7332" w:rsidRPr="00EF565D" w:rsidRDefault="00FE7332" w:rsidP="00FE7332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  <w:lang w:bidi="th-TH"/>
        </w:rPr>
      </w:pPr>
      <w:r w:rsidRPr="00EF565D">
        <w:rPr>
          <w:rFonts w:asciiTheme="majorBidi" w:hAnsiTheme="majorBidi" w:cstheme="majorBidi"/>
          <w:b/>
          <w:sz w:val="32"/>
          <w:szCs w:val="32"/>
          <w:cs/>
          <w:lang w:bidi="th-TH"/>
        </w:rPr>
        <w:t>4</w:t>
      </w:r>
      <w:r w:rsidRPr="00EF565D">
        <w:rPr>
          <w:rFonts w:asciiTheme="majorBidi" w:hAnsiTheme="majorBidi" w:cstheme="majorBidi"/>
          <w:b/>
          <w:sz w:val="32"/>
          <w:szCs w:val="32"/>
          <w:lang w:bidi="th-TH"/>
        </w:rPr>
        <w:t>.</w:t>
      </w:r>
      <w:r w:rsidRPr="00EF565D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Pr="00EF565D">
        <w:rPr>
          <w:rFonts w:asciiTheme="majorBidi" w:hAnsiTheme="majorBidi" w:cstheme="majorBidi"/>
          <w:b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5"/>
        <w:gridCol w:w="3518"/>
        <w:gridCol w:w="2334"/>
      </w:tblGrid>
      <w:tr w:rsidR="005F069F" w:rsidRPr="00FA782E" w14:paraId="198E7F7B" w14:textId="77777777" w:rsidTr="005F069F">
        <w:tc>
          <w:tcPr>
            <w:tcW w:w="675" w:type="dxa"/>
            <w:shd w:val="clear" w:color="auto" w:fill="auto"/>
          </w:tcPr>
          <w:p w14:paraId="5FC4FFED" w14:textId="77777777" w:rsidR="005F069F" w:rsidRPr="00FA782E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16" w:type="dxa"/>
            <w:shd w:val="clear" w:color="auto" w:fill="auto"/>
          </w:tcPr>
          <w:p w14:paraId="239B00A4" w14:textId="77777777" w:rsidR="005F069F" w:rsidRPr="00EF565D" w:rsidRDefault="005F069F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565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14:paraId="0C744961" w14:textId="77777777" w:rsidR="005F069F" w:rsidRPr="00EF565D" w:rsidRDefault="005F069F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565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  <w:shd w:val="clear" w:color="auto" w:fill="auto"/>
          </w:tcPr>
          <w:p w14:paraId="642FD1BF" w14:textId="77777777" w:rsidR="005F069F" w:rsidRPr="00EF565D" w:rsidRDefault="005F069F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565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02B9E" w:rsidRPr="00FA782E" w14:paraId="494E80C5" w14:textId="77777777" w:rsidTr="005F069F">
        <w:tc>
          <w:tcPr>
            <w:tcW w:w="675" w:type="dxa"/>
            <w:shd w:val="clear" w:color="auto" w:fill="auto"/>
          </w:tcPr>
          <w:p w14:paraId="0ABD452A" w14:textId="77777777" w:rsidR="00002B9E" w:rsidRDefault="00002B9E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02B9E">
              <w:rPr>
                <w:rFonts w:asciiTheme="majorBidi" w:hAnsiTheme="majorBidi" w:cstheme="majorBidi"/>
                <w:sz w:val="32"/>
                <w:szCs w:val="32"/>
              </w:rPr>
              <w:t>4.2</w:t>
            </w:r>
          </w:p>
          <w:p w14:paraId="1A130792" w14:textId="77777777" w:rsidR="00002B9E" w:rsidRPr="0064712A" w:rsidRDefault="00002B9E" w:rsidP="00002B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4712A">
              <w:rPr>
                <w:rFonts w:ascii="Angsana New" w:hAnsi="Angsana New"/>
              </w:rPr>
              <w:sym w:font="Wingdings" w:char="F0A1"/>
            </w:r>
          </w:p>
          <w:p w14:paraId="67161F10" w14:textId="77777777" w:rsidR="00002B9E" w:rsidRPr="00002B9E" w:rsidRDefault="00002B9E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6B29D66" w14:textId="77777777" w:rsidR="00002B9E" w:rsidRPr="00FA782E" w:rsidRDefault="00002B9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16" w:type="dxa"/>
            <w:shd w:val="clear" w:color="auto" w:fill="auto"/>
          </w:tcPr>
          <w:p w14:paraId="1D4D442C" w14:textId="77777777" w:rsidR="00002B9E" w:rsidRPr="00FA782E" w:rsidRDefault="000F0F9F" w:rsidP="000F0F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0F0F9F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มีภาวะความเป็นผู้นำและผู้ตาม สามารถทำงานเป็นทีม ลำดับความสำคัญ และสามารถแก้ไขข้อขัดแย้งโดยใช้หลักธรรมมาภิบาล</w:t>
            </w:r>
          </w:p>
        </w:tc>
        <w:tc>
          <w:tcPr>
            <w:tcW w:w="3621" w:type="dxa"/>
            <w:shd w:val="clear" w:color="auto" w:fill="auto"/>
          </w:tcPr>
          <w:p w14:paraId="383D17F6" w14:textId="77777777" w:rsidR="00002B9E" w:rsidRPr="00544742" w:rsidRDefault="00EC64CB" w:rsidP="00544742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544742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มอบหมายงาน</w:t>
            </w:r>
            <w:r w:rsidR="00300053" w:rsidRPr="00544742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ให้ทำงานเป็นกลุ่มสามารถลำดับความสำคัญ   แก้ไขข้อขัดแย้งโดยใช้หลักธรรมาภิบาล</w:t>
            </w:r>
          </w:p>
        </w:tc>
        <w:tc>
          <w:tcPr>
            <w:tcW w:w="2377" w:type="dxa"/>
            <w:shd w:val="clear" w:color="auto" w:fill="auto"/>
          </w:tcPr>
          <w:p w14:paraId="1ACD1941" w14:textId="77777777" w:rsidR="00002B9E" w:rsidRPr="00FA782E" w:rsidRDefault="00002B9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F069F" w:rsidRPr="00FA782E" w14:paraId="7CA28586" w14:textId="77777777" w:rsidTr="005F069F">
        <w:tc>
          <w:tcPr>
            <w:tcW w:w="675" w:type="dxa"/>
            <w:shd w:val="clear" w:color="auto" w:fill="auto"/>
          </w:tcPr>
          <w:p w14:paraId="63AEDB35" w14:textId="77777777" w:rsidR="005F069F" w:rsidRPr="00FA782E" w:rsidRDefault="00002B9E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DA02427" wp14:editId="0397E70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300990</wp:posOffset>
                      </wp:positionV>
                      <wp:extent cx="116840" cy="121920"/>
                      <wp:effectExtent l="0" t="0" r="16510" b="11430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1C9A04" id="Oval 42" o:spid="_x0000_s1026" style="position:absolute;margin-left:5.75pt;margin-top:23.7pt;width:9.2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pJFAIAAC0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" fillcolor="black"/>
                  </w:pict>
                </mc:Fallback>
              </mc:AlternateContent>
            </w:r>
            <w:r w:rsidR="005F069F" w:rsidRPr="00FA782E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4.</w:t>
            </w:r>
            <w:r w:rsidR="002C4B9B" w:rsidRPr="00FA782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616" w:type="dxa"/>
            <w:shd w:val="clear" w:color="auto" w:fill="auto"/>
          </w:tcPr>
          <w:p w14:paraId="461C71B2" w14:textId="77777777" w:rsidR="005F069F" w:rsidRPr="00FA782E" w:rsidRDefault="002C4B9B" w:rsidP="004F0C4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สามารถใช้ความรู้ในศาสตร์มารับใช้สังคมในประเด็นและโอกาสที่เหมาะสม</w:t>
            </w:r>
          </w:p>
        </w:tc>
        <w:tc>
          <w:tcPr>
            <w:tcW w:w="3621" w:type="dxa"/>
            <w:shd w:val="clear" w:color="auto" w:fill="auto"/>
          </w:tcPr>
          <w:p w14:paraId="4C4293A7" w14:textId="77777777" w:rsidR="005F069F" w:rsidRPr="00FA782E" w:rsidRDefault="002C4B9B" w:rsidP="002C4B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</w:rPr>
              <w:t>อภิปรายกลุ่มย่อยและมอบหมายงานให้นักศึกษาค้นคว้าเรียนรู้ด้วยตนเอง</w:t>
            </w:r>
          </w:p>
        </w:tc>
        <w:tc>
          <w:tcPr>
            <w:tcW w:w="2377" w:type="dxa"/>
            <w:shd w:val="clear" w:color="auto" w:fill="auto"/>
          </w:tcPr>
          <w:p w14:paraId="4BCC6DF1" w14:textId="4A768DF0" w:rsidR="005F069F" w:rsidRPr="00750793" w:rsidRDefault="005F069F" w:rsidP="0075079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</w:tc>
      </w:tr>
    </w:tbl>
    <w:p w14:paraId="01E950C2" w14:textId="77777777" w:rsidR="005F069F" w:rsidRPr="00FA782E" w:rsidRDefault="005F069F" w:rsidP="00FE7332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</w:p>
    <w:p w14:paraId="6ECBC551" w14:textId="582F1296" w:rsidR="00FE7332" w:rsidRPr="00EF565D" w:rsidRDefault="00FE7332" w:rsidP="00FE7332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  <w:lang w:bidi="th-TH"/>
        </w:rPr>
      </w:pPr>
      <w:r w:rsidRPr="00EF565D">
        <w:rPr>
          <w:rFonts w:asciiTheme="majorBidi" w:hAnsiTheme="majorBidi" w:cstheme="majorBidi"/>
          <w:b/>
          <w:sz w:val="32"/>
          <w:szCs w:val="32"/>
          <w:cs/>
          <w:lang w:bidi="th-TH"/>
        </w:rPr>
        <w:t>5</w:t>
      </w:r>
      <w:r w:rsidRPr="00EF565D">
        <w:rPr>
          <w:rFonts w:asciiTheme="majorBidi" w:hAnsiTheme="majorBidi" w:cstheme="majorBidi"/>
          <w:b/>
          <w:sz w:val="32"/>
          <w:szCs w:val="32"/>
          <w:lang w:bidi="th-TH"/>
        </w:rPr>
        <w:t>.</w:t>
      </w:r>
      <w:r w:rsidRPr="00EF565D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Pr="00EF565D">
        <w:rPr>
          <w:rFonts w:asciiTheme="majorBidi" w:hAnsiTheme="majorBidi" w:cstheme="majorBidi"/>
          <w:b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0"/>
        <w:gridCol w:w="3539"/>
        <w:gridCol w:w="2318"/>
      </w:tblGrid>
      <w:tr w:rsidR="005F069F" w:rsidRPr="00FA782E" w14:paraId="302AB11E" w14:textId="77777777" w:rsidTr="005F069F">
        <w:tc>
          <w:tcPr>
            <w:tcW w:w="675" w:type="dxa"/>
            <w:shd w:val="clear" w:color="auto" w:fill="auto"/>
          </w:tcPr>
          <w:p w14:paraId="1A5DA007" w14:textId="77777777" w:rsidR="005F069F" w:rsidRPr="00FA782E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01" w:type="dxa"/>
            <w:shd w:val="clear" w:color="auto" w:fill="auto"/>
          </w:tcPr>
          <w:p w14:paraId="14D0F0CE" w14:textId="77777777" w:rsidR="005F069F" w:rsidRPr="00EF565D" w:rsidRDefault="005F069F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565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  <w:shd w:val="clear" w:color="auto" w:fill="auto"/>
          </w:tcPr>
          <w:p w14:paraId="2EB2D485" w14:textId="77777777" w:rsidR="005F069F" w:rsidRPr="00EF565D" w:rsidRDefault="005F069F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565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  <w:shd w:val="clear" w:color="auto" w:fill="auto"/>
          </w:tcPr>
          <w:p w14:paraId="1D8FC950" w14:textId="77777777" w:rsidR="005F069F" w:rsidRPr="00EF565D" w:rsidRDefault="005F069F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F565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45BFE" w:rsidRPr="00FA782E" w14:paraId="10C43C72" w14:textId="77777777" w:rsidTr="005F069F">
        <w:tc>
          <w:tcPr>
            <w:tcW w:w="675" w:type="dxa"/>
            <w:shd w:val="clear" w:color="auto" w:fill="auto"/>
          </w:tcPr>
          <w:p w14:paraId="70D9A86F" w14:textId="77777777" w:rsidR="00945BFE" w:rsidRDefault="00945BFE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45BF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5.2</w:t>
            </w:r>
          </w:p>
          <w:p w14:paraId="691F90AD" w14:textId="77777777" w:rsidR="00945BFE" w:rsidRPr="0064712A" w:rsidRDefault="00945BFE" w:rsidP="00945BF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4712A">
              <w:rPr>
                <w:rFonts w:ascii="Angsana New" w:hAnsi="Angsana New"/>
              </w:rPr>
              <w:sym w:font="Wingdings" w:char="F0A1"/>
            </w:r>
          </w:p>
          <w:p w14:paraId="7AFE1B7B" w14:textId="77777777" w:rsidR="00945BFE" w:rsidRPr="00945BFE" w:rsidRDefault="00945BFE" w:rsidP="004F0C45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14:paraId="01712756" w14:textId="77777777" w:rsidR="00945BFE" w:rsidRPr="00FA782E" w:rsidRDefault="00945BF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601" w:type="dxa"/>
            <w:shd w:val="clear" w:color="auto" w:fill="auto"/>
          </w:tcPr>
          <w:p w14:paraId="6CFEC636" w14:textId="77777777" w:rsidR="00945BFE" w:rsidRPr="007031BA" w:rsidRDefault="007031BA" w:rsidP="007031B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031BA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มีทักษะในการใช้เครื่องมือสื่อสารที่จำเป็นที่มีอยู่ในปัจจุบันทำงาน</w:t>
            </w:r>
          </w:p>
        </w:tc>
        <w:tc>
          <w:tcPr>
            <w:tcW w:w="3647" w:type="dxa"/>
            <w:shd w:val="clear" w:color="auto" w:fill="auto"/>
          </w:tcPr>
          <w:p w14:paraId="0506F9C3" w14:textId="77777777" w:rsidR="00945BFE" w:rsidRPr="007031BA" w:rsidRDefault="007031BA" w:rsidP="007031B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ar-SA"/>
              </w:rPr>
            </w:pPr>
            <w:r w:rsidRPr="007031BA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</w:t>
            </w:r>
            <w:r w:rsidRPr="007031BA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โดยใช้เครื่องมือสื่อสารที่จำเป็นที่มีอยู่ในปัจจุบันในการทำงาน</w:t>
            </w:r>
          </w:p>
        </w:tc>
        <w:tc>
          <w:tcPr>
            <w:tcW w:w="2366" w:type="dxa"/>
            <w:shd w:val="clear" w:color="auto" w:fill="auto"/>
          </w:tcPr>
          <w:p w14:paraId="77A85B51" w14:textId="77777777" w:rsidR="00945BFE" w:rsidRPr="00FA782E" w:rsidRDefault="00945BF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F069F" w:rsidRPr="00FA782E" w14:paraId="5C30FB89" w14:textId="77777777" w:rsidTr="005F069F">
        <w:tc>
          <w:tcPr>
            <w:tcW w:w="675" w:type="dxa"/>
            <w:shd w:val="clear" w:color="auto" w:fill="auto"/>
          </w:tcPr>
          <w:p w14:paraId="534FAB5E" w14:textId="77777777" w:rsidR="005F069F" w:rsidRPr="00FA782E" w:rsidRDefault="00945BFE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587B35D" wp14:editId="71F8E839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327025</wp:posOffset>
                      </wp:positionV>
                      <wp:extent cx="116840" cy="121920"/>
                      <wp:effectExtent l="0" t="0" r="16510" b="11430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94DB9B" id="Oval 41" o:spid="_x0000_s1026" style="position:absolute;margin-left:5.75pt;margin-top:25.75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KFA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" fillcolor="black"/>
                  </w:pict>
                </mc:Fallback>
              </mc:AlternateContent>
            </w:r>
            <w:r w:rsidR="005F069F" w:rsidRPr="00FA782E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5.4</w:t>
            </w:r>
          </w:p>
        </w:tc>
        <w:tc>
          <w:tcPr>
            <w:tcW w:w="2601" w:type="dxa"/>
            <w:shd w:val="clear" w:color="auto" w:fill="auto"/>
          </w:tcPr>
          <w:p w14:paraId="326E19B4" w14:textId="77777777" w:rsidR="005F069F" w:rsidRPr="00FA782E" w:rsidRDefault="005F069F" w:rsidP="004F0C45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มีความสามารถใช้เทคโนโลยีสารสนเทศได้อย่างเหมาะสม</w:t>
            </w:r>
          </w:p>
        </w:tc>
        <w:tc>
          <w:tcPr>
            <w:tcW w:w="3647" w:type="dxa"/>
            <w:shd w:val="clear" w:color="auto" w:fill="auto"/>
          </w:tcPr>
          <w:p w14:paraId="44DCDF17" w14:textId="77777777" w:rsidR="005F069F" w:rsidRPr="00FA782E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Website </w:t>
            </w:r>
            <w:r w:rsidRPr="00FA782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สื่อการสอน </w:t>
            </w:r>
            <w:r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e-Learning </w:t>
            </w:r>
            <w:r w:rsidRPr="00FA782E">
              <w:rPr>
                <w:rFonts w:asciiTheme="majorBidi" w:hAnsiTheme="majorBidi" w:cstheme="majorBidi"/>
                <w:sz w:val="32"/>
                <w:szCs w:val="32"/>
                <w:cs/>
              </w:rPr>
              <w:t>และทำรายงาน โดยเน้นการอ้างอิง จากแหล่งที่มาข้อมูลที่น่าเชื่อถือ</w:t>
            </w:r>
          </w:p>
        </w:tc>
        <w:tc>
          <w:tcPr>
            <w:tcW w:w="2366" w:type="dxa"/>
            <w:shd w:val="clear" w:color="auto" w:fill="auto"/>
          </w:tcPr>
          <w:p w14:paraId="5AC2B214" w14:textId="77777777" w:rsidR="00750793" w:rsidRPr="00E65DC1" w:rsidRDefault="00750793" w:rsidP="00750793">
            <w:pPr>
              <w:pStyle w:val="ListParagraph"/>
              <w:numPr>
                <w:ilvl w:val="0"/>
                <w:numId w:val="15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E65DC1">
              <w:rPr>
                <w:rFonts w:ascii="Angsana New" w:hAnsi="Angsana New" w:cs="Angsana New"/>
                <w:sz w:val="32"/>
                <w:szCs w:val="32"/>
                <w:cs/>
              </w:rPr>
              <w:t>ประเมินพฤติกรรม   ถามตอบในชั้นเรียน</w:t>
            </w:r>
          </w:p>
          <w:p w14:paraId="686740E2" w14:textId="413019FD" w:rsidR="005F069F" w:rsidRPr="00750793" w:rsidRDefault="005F069F" w:rsidP="00750793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</w:tr>
    </w:tbl>
    <w:p w14:paraId="5E2EA403" w14:textId="77777777" w:rsidR="004702E3" w:rsidRDefault="004702E3" w:rsidP="00FE7332">
      <w:pPr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14:paraId="3E5700D9" w14:textId="77777777" w:rsidR="00544742" w:rsidRPr="00D120A4" w:rsidRDefault="00544742" w:rsidP="0054474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D120A4">
        <w:rPr>
          <w:rFonts w:ascii="Angsana New" w:hAnsi="Angsana New"/>
          <w:sz w:val="32"/>
          <w:szCs w:val="32"/>
          <w:lang w:bidi="th-TH"/>
        </w:rPr>
        <w:t>6</w:t>
      </w:r>
      <w:r w:rsidRPr="00D120A4">
        <w:rPr>
          <w:rFonts w:ascii="Angsana New" w:hAnsi="Angsana New"/>
          <w:sz w:val="32"/>
          <w:szCs w:val="32"/>
          <w:cs/>
          <w:lang w:bidi="th-TH"/>
        </w:rPr>
        <w:t>.</w:t>
      </w:r>
      <w:r w:rsidRPr="00D120A4">
        <w:rPr>
          <w:rFonts w:ascii="Angsana New" w:hAnsi="Angsana New"/>
          <w:sz w:val="32"/>
          <w:szCs w:val="32"/>
          <w:lang w:bidi="th-TH"/>
        </w:rPr>
        <w:tab/>
      </w:r>
      <w:r w:rsidRPr="00D120A4">
        <w:rPr>
          <w:rFonts w:ascii="Angsana New" w:hAnsi="Angsana New"/>
          <w:sz w:val="32"/>
          <w:szCs w:val="32"/>
          <w:cs/>
          <w:lang w:bidi="th-TH"/>
        </w:rPr>
        <w:t>ทักษะการปฏิบัติทางวิชาชีพ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715"/>
        <w:gridCol w:w="3529"/>
        <w:gridCol w:w="2171"/>
      </w:tblGrid>
      <w:tr w:rsidR="00544742" w:rsidRPr="00D120A4" w14:paraId="2AE84F90" w14:textId="77777777" w:rsidTr="00E04589">
        <w:tc>
          <w:tcPr>
            <w:tcW w:w="357" w:type="pct"/>
            <w:shd w:val="clear" w:color="auto" w:fill="auto"/>
          </w:tcPr>
          <w:p w14:paraId="2AC8650B" w14:textId="77777777" w:rsidR="00544742" w:rsidRPr="00D120A4" w:rsidRDefault="00544742" w:rsidP="00E045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98" w:type="pct"/>
            <w:shd w:val="clear" w:color="auto" w:fill="auto"/>
          </w:tcPr>
          <w:p w14:paraId="64D91329" w14:textId="77777777" w:rsidR="00544742" w:rsidRPr="00D120A4" w:rsidRDefault="00544742" w:rsidP="00E045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20A4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1947" w:type="pct"/>
            <w:shd w:val="clear" w:color="auto" w:fill="auto"/>
          </w:tcPr>
          <w:p w14:paraId="76C106A0" w14:textId="77777777" w:rsidR="00544742" w:rsidRPr="00D120A4" w:rsidRDefault="00544742" w:rsidP="00E045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20A4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198" w:type="pct"/>
            <w:shd w:val="clear" w:color="auto" w:fill="auto"/>
          </w:tcPr>
          <w:p w14:paraId="66281631" w14:textId="77777777" w:rsidR="00544742" w:rsidRPr="00D120A4" w:rsidRDefault="00544742" w:rsidP="00E0458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120A4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44742" w:rsidRPr="00153D50" w14:paraId="0737EB67" w14:textId="77777777" w:rsidTr="00E04589">
        <w:tc>
          <w:tcPr>
            <w:tcW w:w="357" w:type="pct"/>
            <w:shd w:val="clear" w:color="auto" w:fill="auto"/>
          </w:tcPr>
          <w:p w14:paraId="2D410129" w14:textId="77777777" w:rsidR="00544742" w:rsidRPr="00D120A4" w:rsidRDefault="00544742" w:rsidP="00E0458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120A4">
              <w:rPr>
                <w:rFonts w:ascii="Angsana New" w:hAnsi="Angsana New"/>
                <w:sz w:val="32"/>
                <w:szCs w:val="32"/>
              </w:rPr>
              <w:t>6</w:t>
            </w:r>
            <w:r w:rsidRPr="00D120A4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>.</w:t>
            </w:r>
            <w:r w:rsidRPr="00D120A4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  <w:p w14:paraId="31D63E10" w14:textId="77777777" w:rsidR="00544742" w:rsidRPr="00153D50" w:rsidRDefault="00544742" w:rsidP="00E04589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1498" w:type="pct"/>
            <w:shd w:val="clear" w:color="auto" w:fill="auto"/>
          </w:tcPr>
          <w:p w14:paraId="0317C030" w14:textId="77777777" w:rsidR="00544742" w:rsidRPr="00153D50" w:rsidRDefault="00D120A4" w:rsidP="00E04589">
            <w:pPr>
              <w:tabs>
                <w:tab w:val="left" w:pos="1418"/>
              </w:tabs>
              <w:rPr>
                <w:rFonts w:ascii="TH Sarabun New" w:eastAsia="TH SarabunPSK" w:hAnsi="TH Sarabun New" w:cs="TH Sarabun New"/>
                <w:sz w:val="32"/>
                <w:szCs w:val="32"/>
                <w:lang w:bidi="th-TH"/>
              </w:rPr>
            </w:pPr>
            <w:r w:rsidRPr="00D120A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ทักษะด้านการวิจัยพัฒนา ยาและผลิตภัณฑ์ธรรมชาติด้านการวิเคราะห์และการควบคุมคุณภาพวัตถุดิบ ยา เภสัชภัณฑ์และ</w:t>
            </w:r>
            <w:r w:rsidRPr="00D120A4">
              <w:rPr>
                <w:rFonts w:ascii="Angsana New" w:hAnsi="Angsana New"/>
                <w:sz w:val="32"/>
                <w:szCs w:val="32"/>
                <w:lang w:bidi="th-TH"/>
              </w:rPr>
              <w:t>/</w:t>
            </w:r>
            <w:r w:rsidRPr="00D120A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หรือสมุนไพร</w:t>
            </w:r>
          </w:p>
        </w:tc>
        <w:tc>
          <w:tcPr>
            <w:tcW w:w="1947" w:type="pct"/>
            <w:shd w:val="clear" w:color="auto" w:fill="auto"/>
          </w:tcPr>
          <w:p w14:paraId="413492C8" w14:textId="77777777" w:rsidR="00544742" w:rsidRPr="00D120A4" w:rsidRDefault="00D120A4" w:rsidP="00CD664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D120A4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 และถามตอบในชั้นเรียน</w:t>
            </w:r>
            <w:r w:rsidRPr="00D120A4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D120A4">
              <w:rPr>
                <w:rFonts w:ascii="Angsana New" w:hAnsi="Angsana New" w:cs="Angsana New"/>
                <w:sz w:val="32"/>
                <w:szCs w:val="32"/>
                <w:cs/>
              </w:rPr>
              <w:t>เน้นให้นักศึกษาสืบค้น ประเมินข้อมูล เกี่ยวกับการควบคุมและประกันคุณภาพ การวิจัยและพัฒนา ยาและสมุนไพร โดยเน้นทักษะในการแก้ไขปัญหาในสถานการณ์จริง</w:t>
            </w:r>
          </w:p>
        </w:tc>
        <w:tc>
          <w:tcPr>
            <w:tcW w:w="1198" w:type="pct"/>
            <w:shd w:val="clear" w:color="auto" w:fill="auto"/>
          </w:tcPr>
          <w:p w14:paraId="3714432F" w14:textId="6ABE1ECE" w:rsidR="002E18A6" w:rsidRDefault="002E18A6" w:rsidP="00D120A4">
            <w:pPr>
              <w:pStyle w:val="ListParagraph"/>
              <w:numPr>
                <w:ilvl w:val="0"/>
                <w:numId w:val="35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2E18A6"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ประเมินจากาการสอบกลางภาค สอบปลายภาค ด้วยข้อสอบ</w:t>
            </w:r>
          </w:p>
          <w:p w14:paraId="18EFD5FB" w14:textId="3FB25283" w:rsidR="00544742" w:rsidRPr="00E65DC1" w:rsidRDefault="00544742" w:rsidP="00D120A4">
            <w:pPr>
              <w:pStyle w:val="ListParagraph"/>
              <w:numPr>
                <w:ilvl w:val="0"/>
                <w:numId w:val="35"/>
              </w:numPr>
              <w:rPr>
                <w:rFonts w:ascii="Angsana New" w:hAnsi="Angsana New" w:cs="Angsana New"/>
                <w:sz w:val="32"/>
                <w:szCs w:val="32"/>
              </w:rPr>
            </w:pPr>
            <w:r w:rsidRPr="00E65DC1">
              <w:rPr>
                <w:rFonts w:ascii="Angsana New" w:hAnsi="Angsana New" w:cs="Angsana New"/>
                <w:sz w:val="32"/>
                <w:szCs w:val="32"/>
                <w:cs/>
              </w:rPr>
              <w:t>ประเมินพฤติกรรม</w:t>
            </w:r>
            <w:r w:rsidR="00D120A4" w:rsidRPr="00E65DC1">
              <w:rPr>
                <w:rFonts w:ascii="Angsana New" w:hAnsi="Angsana New" w:cs="Angsana New"/>
                <w:sz w:val="32"/>
                <w:szCs w:val="32"/>
                <w:cs/>
              </w:rPr>
              <w:t xml:space="preserve">   </w:t>
            </w:r>
            <w:r w:rsidRPr="00E65DC1">
              <w:rPr>
                <w:rFonts w:ascii="Angsana New" w:hAnsi="Angsana New" w:cs="Angsana New"/>
                <w:sz w:val="32"/>
                <w:szCs w:val="32"/>
                <w:cs/>
              </w:rPr>
              <w:t>ถามตอบในชั้นเรียน</w:t>
            </w:r>
          </w:p>
          <w:p w14:paraId="43F0C810" w14:textId="77777777" w:rsidR="00544742" w:rsidRPr="00153D50" w:rsidRDefault="00544742" w:rsidP="00F968BB">
            <w:pPr>
              <w:pStyle w:val="ListParagraph"/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074E7CE1" w14:textId="77777777" w:rsidR="00544742" w:rsidRPr="00FA782E" w:rsidRDefault="00544742" w:rsidP="00FE7332">
      <w:pPr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14:paraId="28C10E43" w14:textId="77777777" w:rsidR="005765AB" w:rsidRDefault="005765AB">
      <w:pPr>
        <w:rPr>
          <w:rFonts w:asciiTheme="majorBidi" w:hAnsiTheme="majorBidi" w:cstheme="majorBidi"/>
          <w:b/>
          <w:bCs/>
          <w:sz w:val="32"/>
          <w:szCs w:val="32"/>
          <w:cs/>
          <w:lang w:val="en-AU"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br w:type="page"/>
      </w:r>
    </w:p>
    <w:p w14:paraId="69196887" w14:textId="3EF3C45E" w:rsidR="007A71DE" w:rsidRPr="00FA782E" w:rsidRDefault="00721911" w:rsidP="006238DB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FA782E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4</w:t>
      </w:r>
      <w:r w:rsidR="007A71DE"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462C88"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A960DA"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ผล</w:t>
      </w:r>
    </w:p>
    <w:p w14:paraId="0ECBE401" w14:textId="77777777" w:rsidR="00462C88" w:rsidRPr="003907FE" w:rsidRDefault="00462C88" w:rsidP="00462C88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3907FE">
        <w:rPr>
          <w:rFonts w:asciiTheme="majorBidi" w:hAnsiTheme="majorBidi" w:cstheme="majorBidi"/>
          <w:sz w:val="32"/>
          <w:szCs w:val="32"/>
          <w:cs/>
          <w:lang w:bidi="th-TH"/>
        </w:rPr>
        <w:t>1.</w:t>
      </w:r>
      <w:r w:rsidRPr="003907FE">
        <w:rPr>
          <w:rFonts w:asciiTheme="majorBidi" w:hAnsiTheme="majorBidi" w:cstheme="majorBidi"/>
          <w:sz w:val="32"/>
          <w:szCs w:val="32"/>
          <w:cs/>
          <w:lang w:bidi="th-TH"/>
        </w:rPr>
        <w:tab/>
        <w:t>แผนการสอน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2776"/>
        <w:gridCol w:w="2469"/>
        <w:gridCol w:w="976"/>
        <w:gridCol w:w="2709"/>
      </w:tblGrid>
      <w:tr w:rsidR="003907FE" w:rsidRPr="003907FE" w14:paraId="3DE29078" w14:textId="77777777" w:rsidTr="00752525">
        <w:tc>
          <w:tcPr>
            <w:tcW w:w="959" w:type="dxa"/>
          </w:tcPr>
          <w:p w14:paraId="3EF6AF7D" w14:textId="77777777" w:rsidR="003F239D" w:rsidRDefault="003907FE" w:rsidP="002A329E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907FE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สัปดาห์</w:t>
            </w:r>
          </w:p>
          <w:p w14:paraId="18B71FEF" w14:textId="77777777" w:rsidR="003907FE" w:rsidRPr="003907FE" w:rsidRDefault="003907FE" w:rsidP="002A329E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907F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776" w:type="dxa"/>
          </w:tcPr>
          <w:p w14:paraId="4450DF47" w14:textId="77777777" w:rsidR="003907FE" w:rsidRPr="003907FE" w:rsidRDefault="003907FE" w:rsidP="003907FE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3907F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หัวข้อ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/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2469" w:type="dxa"/>
          </w:tcPr>
          <w:p w14:paraId="6D927D42" w14:textId="77777777" w:rsidR="003F239D" w:rsidRDefault="003907FE" w:rsidP="002A329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กิจกรรมการเรียน</w:t>
            </w:r>
          </w:p>
          <w:p w14:paraId="27DC3E58" w14:textId="77777777" w:rsidR="003907FE" w:rsidRPr="003907FE" w:rsidRDefault="003907FE" w:rsidP="002A329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การสอนและสื่อที่ใช้</w:t>
            </w:r>
          </w:p>
        </w:tc>
        <w:tc>
          <w:tcPr>
            <w:tcW w:w="976" w:type="dxa"/>
          </w:tcPr>
          <w:p w14:paraId="47508910" w14:textId="77777777" w:rsidR="003907FE" w:rsidRDefault="003F239D" w:rsidP="002A329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จำนวน</w:t>
            </w:r>
          </w:p>
          <w:p w14:paraId="77A71582" w14:textId="77777777" w:rsidR="003F239D" w:rsidRPr="003907FE" w:rsidRDefault="003F239D" w:rsidP="002A329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709" w:type="dxa"/>
          </w:tcPr>
          <w:p w14:paraId="5FF10F3D" w14:textId="77777777" w:rsidR="003907FE" w:rsidRPr="003907FE" w:rsidRDefault="003907FE" w:rsidP="002A32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907F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3907FE" w:rsidRPr="00FA782E" w14:paraId="1044209E" w14:textId="77777777" w:rsidTr="00752525">
        <w:tc>
          <w:tcPr>
            <w:tcW w:w="959" w:type="dxa"/>
          </w:tcPr>
          <w:p w14:paraId="37CD285B" w14:textId="77777777" w:rsidR="003907FE" w:rsidRPr="00FA782E" w:rsidRDefault="003907FE" w:rsidP="002A329E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>1.</w:t>
            </w:r>
          </w:p>
        </w:tc>
        <w:tc>
          <w:tcPr>
            <w:tcW w:w="2776" w:type="dxa"/>
          </w:tcPr>
          <w:p w14:paraId="5491FFF4" w14:textId="77777777" w:rsidR="003907FE" w:rsidRPr="00FA782E" w:rsidRDefault="003907FE" w:rsidP="002A329E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FA782E">
              <w:rPr>
                <w:rFonts w:asciiTheme="majorBidi" w:hAnsiTheme="majorBidi" w:cstheme="majorBidi"/>
                <w:spacing w:val="-8"/>
                <w:sz w:val="32"/>
                <w:szCs w:val="32"/>
                <w:cs/>
                <w:lang w:bidi="th-TH"/>
              </w:rPr>
              <w:t>บทนำสู่เภสัชเวทและความรู้ทั่วไปเกี่ยวกับสาร</w:t>
            </w: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ผลิตภัณฑ์ธรรมชาติ</w:t>
            </w:r>
          </w:p>
        </w:tc>
        <w:tc>
          <w:tcPr>
            <w:tcW w:w="2469" w:type="dxa"/>
          </w:tcPr>
          <w:p w14:paraId="001505C4" w14:textId="77777777" w:rsidR="003907FE" w:rsidRDefault="00752525" w:rsidP="002A329E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บรรยาย</w:t>
            </w:r>
          </w:p>
          <w:p w14:paraId="418AE6AD" w14:textId="77777777" w:rsidR="00752525" w:rsidRDefault="00752525" w:rsidP="002A329E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ตอบข้อซักถามในชั้นเรียน</w:t>
            </w:r>
          </w:p>
          <w:p w14:paraId="08C056B7" w14:textId="77777777" w:rsidR="00752525" w:rsidRPr="00FA782E" w:rsidRDefault="00752525" w:rsidP="002A329E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-Power point presentation</w:t>
            </w:r>
          </w:p>
        </w:tc>
        <w:tc>
          <w:tcPr>
            <w:tcW w:w="976" w:type="dxa"/>
          </w:tcPr>
          <w:p w14:paraId="55CB5FC1" w14:textId="5D655912" w:rsidR="003907FE" w:rsidRPr="00FA782E" w:rsidRDefault="00F8401F" w:rsidP="00DA5D0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709" w:type="dxa"/>
          </w:tcPr>
          <w:p w14:paraId="76254E92" w14:textId="33E59310" w:rsidR="003907FE" w:rsidRPr="00FA782E" w:rsidRDefault="00F8401F" w:rsidP="002A329E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</w:pPr>
            <w:r w:rsidRPr="00F8401F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รศ.ดร.ภญ. นพมาศ สุนทรเจริญนนท์</w:t>
            </w:r>
          </w:p>
        </w:tc>
      </w:tr>
      <w:tr w:rsidR="003907FE" w:rsidRPr="00FA782E" w14:paraId="0232C88C" w14:textId="77777777" w:rsidTr="00752525">
        <w:tc>
          <w:tcPr>
            <w:tcW w:w="959" w:type="dxa"/>
          </w:tcPr>
          <w:p w14:paraId="20A3FE54" w14:textId="77777777" w:rsidR="003907FE" w:rsidRPr="00FA782E" w:rsidRDefault="003907FE" w:rsidP="002A329E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>2.</w:t>
            </w:r>
          </w:p>
        </w:tc>
        <w:tc>
          <w:tcPr>
            <w:tcW w:w="2776" w:type="dxa"/>
          </w:tcPr>
          <w:p w14:paraId="4E60A772" w14:textId="77777777" w:rsidR="003907FE" w:rsidRPr="00FA782E" w:rsidRDefault="003907FE" w:rsidP="002A329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ชีวสังเคราะห์เบื้องต้นของสารผลิตภัณฑ์ธรรมชาติ</w:t>
            </w:r>
            <w:r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 1</w:t>
            </w:r>
          </w:p>
        </w:tc>
        <w:tc>
          <w:tcPr>
            <w:tcW w:w="2469" w:type="dxa"/>
          </w:tcPr>
          <w:p w14:paraId="6D048C77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บรรยาย</w:t>
            </w:r>
          </w:p>
          <w:p w14:paraId="628D9914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ตอบข้อซักถามในชั้นเรียน</w:t>
            </w:r>
          </w:p>
          <w:p w14:paraId="6D368B2D" w14:textId="77777777" w:rsidR="003907FE" w:rsidRPr="00FA782E" w:rsidRDefault="00DA5D0D" w:rsidP="00DA5D0D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-Power point presentation</w:t>
            </w:r>
          </w:p>
        </w:tc>
        <w:tc>
          <w:tcPr>
            <w:tcW w:w="976" w:type="dxa"/>
          </w:tcPr>
          <w:p w14:paraId="6086214D" w14:textId="4D5A3681" w:rsidR="003907FE" w:rsidRPr="00FA782E" w:rsidRDefault="00F8401F" w:rsidP="00CC7DBC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709" w:type="dxa"/>
          </w:tcPr>
          <w:p w14:paraId="14B86CCE" w14:textId="77777777" w:rsidR="003907FE" w:rsidRPr="00FA782E" w:rsidRDefault="00A4513F" w:rsidP="00A4513F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ดร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ธนิยา วัณณคุปต์</w:t>
            </w:r>
          </w:p>
        </w:tc>
      </w:tr>
      <w:tr w:rsidR="003907FE" w:rsidRPr="00FA782E" w14:paraId="313A207E" w14:textId="77777777" w:rsidTr="00752525">
        <w:tc>
          <w:tcPr>
            <w:tcW w:w="959" w:type="dxa"/>
          </w:tcPr>
          <w:p w14:paraId="71444EB1" w14:textId="77777777" w:rsidR="003907FE" w:rsidRPr="00FA782E" w:rsidRDefault="003907FE" w:rsidP="00EC64CB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FA782E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  <w:tc>
          <w:tcPr>
            <w:tcW w:w="2776" w:type="dxa"/>
          </w:tcPr>
          <w:p w14:paraId="648BC01B" w14:textId="77777777" w:rsidR="003907FE" w:rsidRPr="00FA782E" w:rsidRDefault="003907FE" w:rsidP="00150F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ชีวสังเคราะห์เบื้องต้นของสารผลิตภัณฑ์ธรรมชาติ</w:t>
            </w:r>
            <w:r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469" w:type="dxa"/>
          </w:tcPr>
          <w:p w14:paraId="6055BAA0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บรรยาย</w:t>
            </w:r>
          </w:p>
          <w:p w14:paraId="53E57EC4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ตอบข้อซักถามในชั้นเรียน</w:t>
            </w:r>
          </w:p>
          <w:p w14:paraId="263CFB99" w14:textId="77777777" w:rsidR="00F40B8A" w:rsidRDefault="00481965" w:rsidP="00DA5D0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 w:rsidR="00F40B8A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ทดสอบย่อยก่อนหรือหลังเรียน</w:t>
            </w:r>
          </w:p>
          <w:p w14:paraId="0C8CE09F" w14:textId="77777777" w:rsidR="003907FE" w:rsidRPr="00FA782E" w:rsidRDefault="00DA5D0D" w:rsidP="00DA5D0D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-Power point presentation</w:t>
            </w:r>
          </w:p>
        </w:tc>
        <w:tc>
          <w:tcPr>
            <w:tcW w:w="976" w:type="dxa"/>
          </w:tcPr>
          <w:p w14:paraId="1391E48B" w14:textId="27344117" w:rsidR="003907FE" w:rsidRPr="00FA782E" w:rsidRDefault="00F8401F" w:rsidP="00CC7DBC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709" w:type="dxa"/>
          </w:tcPr>
          <w:p w14:paraId="5EF9657C" w14:textId="4E12266A" w:rsidR="003907FE" w:rsidRPr="00FA782E" w:rsidRDefault="00F8401F" w:rsidP="00EC64CB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both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  <w:cs/>
              </w:rPr>
              <w:t>ศ</w:t>
            </w:r>
            <w:r w:rsidR="003907FE" w:rsidRPr="00FA782E">
              <w:rPr>
                <w:rFonts w:asciiTheme="majorBidi" w:hAnsiTheme="majorBidi" w:cstheme="majorBidi"/>
                <w:color w:val="auto"/>
                <w:sz w:val="32"/>
                <w:szCs w:val="32"/>
              </w:rPr>
              <w:t>.</w:t>
            </w:r>
            <w:r w:rsidR="003907FE" w:rsidRPr="00FA782E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ดร</w:t>
            </w:r>
            <w:r w:rsidR="003907FE" w:rsidRPr="00FA782E">
              <w:rPr>
                <w:rFonts w:asciiTheme="majorBidi" w:hAnsiTheme="majorBidi" w:cstheme="majorBidi"/>
                <w:color w:val="auto"/>
                <w:sz w:val="32"/>
                <w:szCs w:val="32"/>
              </w:rPr>
              <w:t>.</w:t>
            </w:r>
            <w:r w:rsidR="003907FE" w:rsidRPr="00FA782E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ภก</w:t>
            </w:r>
            <w:r w:rsidR="003907FE" w:rsidRPr="00FA782E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. </w:t>
            </w:r>
            <w:r w:rsidR="003907FE" w:rsidRPr="00FA782E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ทศธน</w:t>
            </w:r>
            <w:r w:rsidR="003907FE" w:rsidRPr="00FA782E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</w:t>
            </w:r>
            <w:r w:rsidR="003907FE" w:rsidRPr="00FA782E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จรูญรัตน์</w:t>
            </w:r>
            <w:r w:rsidR="003907FE" w:rsidRPr="00FA782E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ab/>
            </w:r>
          </w:p>
          <w:p w14:paraId="20B740B5" w14:textId="77777777" w:rsidR="003907FE" w:rsidRPr="00FA782E" w:rsidRDefault="003907FE" w:rsidP="00EC64CB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</w:p>
        </w:tc>
      </w:tr>
      <w:tr w:rsidR="003907FE" w:rsidRPr="00FA782E" w14:paraId="60A620A1" w14:textId="77777777" w:rsidTr="00752525">
        <w:tc>
          <w:tcPr>
            <w:tcW w:w="959" w:type="dxa"/>
          </w:tcPr>
          <w:p w14:paraId="1DFD5938" w14:textId="77777777" w:rsidR="003907FE" w:rsidRPr="00FA782E" w:rsidRDefault="003907FE" w:rsidP="002A329E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>4.</w:t>
            </w:r>
          </w:p>
        </w:tc>
        <w:tc>
          <w:tcPr>
            <w:tcW w:w="2776" w:type="dxa"/>
          </w:tcPr>
          <w:p w14:paraId="1B546BD9" w14:textId="77777777" w:rsidR="003907FE" w:rsidRPr="00FA782E" w:rsidRDefault="003907FE" w:rsidP="002A329E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คาร์โบไฮเดรตที่ใช้ประโยชน์ทางยาและทางเภสัชกรรม</w:t>
            </w:r>
          </w:p>
        </w:tc>
        <w:tc>
          <w:tcPr>
            <w:tcW w:w="2469" w:type="dxa"/>
          </w:tcPr>
          <w:p w14:paraId="10BA27A5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บรรยาย</w:t>
            </w:r>
          </w:p>
          <w:p w14:paraId="508FA72D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ตอบข้อซักถามในชั้นเรียน</w:t>
            </w:r>
          </w:p>
          <w:p w14:paraId="320D5911" w14:textId="77777777" w:rsidR="00F40B8A" w:rsidRDefault="00F40B8A" w:rsidP="00DA5D0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งานที่มอบหมาย</w:t>
            </w:r>
          </w:p>
          <w:p w14:paraId="451EB459" w14:textId="77777777" w:rsidR="003907FE" w:rsidRPr="00FA782E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-Power point presentation</w:t>
            </w:r>
          </w:p>
        </w:tc>
        <w:tc>
          <w:tcPr>
            <w:tcW w:w="976" w:type="dxa"/>
          </w:tcPr>
          <w:p w14:paraId="45F985A3" w14:textId="36269685" w:rsidR="003907FE" w:rsidRPr="00FA782E" w:rsidRDefault="00F8401F" w:rsidP="00CC7DB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709" w:type="dxa"/>
          </w:tcPr>
          <w:p w14:paraId="108886C0" w14:textId="154F7856" w:rsidR="003907FE" w:rsidRPr="00FA782E" w:rsidRDefault="00F8401F" w:rsidP="002A329E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ผศ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ภญ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ชมนภัส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ชูโชติ  </w:t>
            </w:r>
          </w:p>
        </w:tc>
      </w:tr>
      <w:tr w:rsidR="003907FE" w:rsidRPr="00FA782E" w14:paraId="473519FE" w14:textId="77777777" w:rsidTr="00752525">
        <w:tc>
          <w:tcPr>
            <w:tcW w:w="959" w:type="dxa"/>
          </w:tcPr>
          <w:p w14:paraId="603EB91F" w14:textId="77777777" w:rsidR="003907FE" w:rsidRPr="00FA782E" w:rsidRDefault="003907FE" w:rsidP="002A329E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>5.</w:t>
            </w:r>
          </w:p>
        </w:tc>
        <w:tc>
          <w:tcPr>
            <w:tcW w:w="2776" w:type="dxa"/>
          </w:tcPr>
          <w:p w14:paraId="6150C508" w14:textId="20FED50F" w:rsidR="003907FE" w:rsidRPr="00FA782E" w:rsidRDefault="003907FE" w:rsidP="002A329E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โปรตีน </w:t>
            </w:r>
            <w:r w:rsidR="00F8401F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FA782E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รวมถึงเอนไซม์</w:t>
            </w:r>
            <w:r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) </w:t>
            </w: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ที่ใช้ประโยชน์ทางยาและทางเภสัชกรรม</w:t>
            </w:r>
          </w:p>
        </w:tc>
        <w:tc>
          <w:tcPr>
            <w:tcW w:w="2469" w:type="dxa"/>
          </w:tcPr>
          <w:p w14:paraId="72A3BDE3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บรรยาย</w:t>
            </w:r>
          </w:p>
          <w:p w14:paraId="0EB8A295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ตอบข้อซักถามในชั้นเรียน</w:t>
            </w:r>
          </w:p>
          <w:p w14:paraId="5C41DE02" w14:textId="77777777" w:rsidR="00481965" w:rsidRDefault="00481965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ทดสอบย่อยก่อนหรือหลังเรียน</w:t>
            </w:r>
          </w:p>
          <w:p w14:paraId="65EECF30" w14:textId="77777777" w:rsidR="003907FE" w:rsidRDefault="00DA5D0D" w:rsidP="00DA5D0D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-Power point presentation</w:t>
            </w:r>
          </w:p>
        </w:tc>
        <w:tc>
          <w:tcPr>
            <w:tcW w:w="976" w:type="dxa"/>
          </w:tcPr>
          <w:p w14:paraId="158F43D3" w14:textId="28DC7A83" w:rsidR="003907FE" w:rsidRDefault="00F8401F" w:rsidP="00CC7DBC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709" w:type="dxa"/>
          </w:tcPr>
          <w:p w14:paraId="3E9A7988" w14:textId="7C67C1AA" w:rsidR="003907FE" w:rsidRPr="00FA782E" w:rsidRDefault="003F1F9C" w:rsidP="00655B2D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both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ร</w:t>
            </w:r>
            <w:r w:rsidR="00F8401F" w:rsidRPr="00F8401F">
              <w:rPr>
                <w:rFonts w:asciiTheme="majorBidi" w:hAnsiTheme="majorBidi" w:cs="Angsana New"/>
                <w:sz w:val="32"/>
                <w:szCs w:val="32"/>
                <w:cs/>
              </w:rPr>
              <w:t>ศ.ดร.ภก. เชาวลิต มณฑล</w:t>
            </w:r>
          </w:p>
        </w:tc>
      </w:tr>
      <w:tr w:rsidR="003907FE" w:rsidRPr="00FA782E" w14:paraId="527BF23A" w14:textId="77777777" w:rsidTr="00752525">
        <w:tc>
          <w:tcPr>
            <w:tcW w:w="959" w:type="dxa"/>
          </w:tcPr>
          <w:p w14:paraId="5B32F8F8" w14:textId="77777777" w:rsidR="003907FE" w:rsidRPr="00FA782E" w:rsidRDefault="003907FE" w:rsidP="002A329E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>6.</w:t>
            </w:r>
          </w:p>
        </w:tc>
        <w:tc>
          <w:tcPr>
            <w:tcW w:w="2776" w:type="dxa"/>
          </w:tcPr>
          <w:p w14:paraId="3195D1FC" w14:textId="77777777" w:rsidR="00F8401F" w:rsidRPr="00F8401F" w:rsidRDefault="00F8401F" w:rsidP="00F8401F">
            <w:pPr>
              <w:spacing w:line="300" w:lineRule="auto"/>
              <w:rPr>
                <w:rFonts w:asciiTheme="majorBidi" w:hAnsiTheme="majorBidi" w:cstheme="majorBidi"/>
                <w:spacing w:val="-8"/>
                <w:sz w:val="32"/>
                <w:szCs w:val="32"/>
              </w:rPr>
            </w:pPr>
            <w:r w:rsidRPr="00F8401F">
              <w:rPr>
                <w:rFonts w:asciiTheme="majorBidi" w:hAnsiTheme="majorBidi"/>
                <w:spacing w:val="-8"/>
                <w:sz w:val="32"/>
                <w:szCs w:val="32"/>
                <w:cs/>
                <w:lang w:bidi="th-TH"/>
              </w:rPr>
              <w:t xml:space="preserve">สารจากธรรมชาติที่มีชีวสังเคราะห์มาจาก </w:t>
            </w:r>
            <w:r w:rsidRPr="00F8401F">
              <w:rPr>
                <w:rFonts w:asciiTheme="majorBidi" w:hAnsiTheme="majorBidi" w:cstheme="majorBidi"/>
                <w:spacing w:val="-8"/>
                <w:sz w:val="32"/>
                <w:szCs w:val="32"/>
              </w:rPr>
              <w:t>acetate pathway 1</w:t>
            </w:r>
          </w:p>
          <w:p w14:paraId="2C4C589C" w14:textId="5BA58477" w:rsidR="003907FE" w:rsidRPr="00FA782E" w:rsidRDefault="00F8401F" w:rsidP="00F8401F">
            <w:pPr>
              <w:spacing w:line="300" w:lineRule="auto"/>
              <w:rPr>
                <w:rFonts w:asciiTheme="majorBidi" w:hAnsiTheme="majorBidi" w:cstheme="majorBidi"/>
                <w:spacing w:val="-8"/>
                <w:sz w:val="32"/>
                <w:szCs w:val="32"/>
                <w:rtl/>
                <w:cs/>
              </w:rPr>
            </w:pPr>
            <w:r w:rsidRPr="00F8401F">
              <w:rPr>
                <w:rFonts w:asciiTheme="majorBidi" w:hAnsiTheme="majorBidi" w:cstheme="majorBidi"/>
                <w:spacing w:val="-8"/>
                <w:sz w:val="32"/>
                <w:szCs w:val="32"/>
              </w:rPr>
              <w:lastRenderedPageBreak/>
              <w:t xml:space="preserve">    - Fix oils, fats &amp; waxes</w:t>
            </w:r>
          </w:p>
        </w:tc>
        <w:tc>
          <w:tcPr>
            <w:tcW w:w="2469" w:type="dxa"/>
          </w:tcPr>
          <w:p w14:paraId="07F02E8B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บรรยาย</w:t>
            </w:r>
          </w:p>
          <w:p w14:paraId="2436441E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ตอบข้อซักถามในชั้นเรียน</w:t>
            </w:r>
          </w:p>
          <w:p w14:paraId="50E00086" w14:textId="77777777" w:rsidR="00481965" w:rsidRDefault="00481965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ทดสอบย่อยก่อนหรือหลังเรียน</w:t>
            </w:r>
          </w:p>
          <w:p w14:paraId="3C80F56A" w14:textId="77777777" w:rsidR="003907FE" w:rsidRDefault="00DA5D0D" w:rsidP="00DA5D0D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-Power point presentation</w:t>
            </w:r>
          </w:p>
        </w:tc>
        <w:tc>
          <w:tcPr>
            <w:tcW w:w="976" w:type="dxa"/>
          </w:tcPr>
          <w:p w14:paraId="3A53AA17" w14:textId="5AB56CFC" w:rsidR="003907FE" w:rsidRDefault="00DE2D7D" w:rsidP="00CC7DBC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>2</w:t>
            </w:r>
          </w:p>
        </w:tc>
        <w:tc>
          <w:tcPr>
            <w:tcW w:w="2709" w:type="dxa"/>
          </w:tcPr>
          <w:p w14:paraId="42159EDA" w14:textId="00E5C163" w:rsidR="003907FE" w:rsidRPr="00FA782E" w:rsidRDefault="00DE2D7D" w:rsidP="00B23D20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both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DE2D7D">
              <w:rPr>
                <w:rFonts w:asciiTheme="majorBidi" w:hAnsiTheme="majorBidi" w:cs="Angsana New"/>
                <w:sz w:val="32"/>
                <w:szCs w:val="32"/>
                <w:cs/>
              </w:rPr>
              <w:t>ผศ.ดร.ภญ. ปิยนุช ทองผาสุก</w:t>
            </w:r>
          </w:p>
        </w:tc>
      </w:tr>
      <w:tr w:rsidR="003907FE" w:rsidRPr="00FA782E" w14:paraId="184A5BAC" w14:textId="77777777" w:rsidTr="00752525">
        <w:tc>
          <w:tcPr>
            <w:tcW w:w="959" w:type="dxa"/>
          </w:tcPr>
          <w:p w14:paraId="78087D86" w14:textId="77777777" w:rsidR="003907FE" w:rsidRPr="00FA782E" w:rsidRDefault="003907FE" w:rsidP="002A329E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>7.</w:t>
            </w:r>
          </w:p>
        </w:tc>
        <w:tc>
          <w:tcPr>
            <w:tcW w:w="2776" w:type="dxa"/>
          </w:tcPr>
          <w:p w14:paraId="19418D44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สารจากธรรมชาติที่มีชีวสังเคราะห์มาจาก </w:t>
            </w:r>
            <w:r w:rsidRPr="00DE2D7D">
              <w:rPr>
                <w:rFonts w:asciiTheme="majorBidi" w:hAnsiTheme="majorBidi" w:cstheme="majorBidi"/>
                <w:sz w:val="32"/>
                <w:szCs w:val="32"/>
              </w:rPr>
              <w:t>acetate pathway 2</w:t>
            </w:r>
          </w:p>
          <w:p w14:paraId="02D539F5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- Anthraquinones</w:t>
            </w:r>
          </w:p>
          <w:p w14:paraId="491D0DB9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- Naphthroquinones</w:t>
            </w:r>
          </w:p>
          <w:p w14:paraId="7AA44201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สารจากธรรมชาติที่มีชีวสังเคราะห์มาจาก </w:t>
            </w:r>
            <w:r w:rsidRPr="00DE2D7D">
              <w:rPr>
                <w:rFonts w:asciiTheme="majorBidi" w:hAnsiTheme="majorBidi" w:cstheme="majorBidi"/>
                <w:sz w:val="32"/>
                <w:szCs w:val="32"/>
              </w:rPr>
              <w:t>shikimate pathway 1</w:t>
            </w:r>
          </w:p>
          <w:p w14:paraId="0A85225E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- Phenylpropanoids</w:t>
            </w:r>
          </w:p>
          <w:p w14:paraId="30842952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- Lignans &amp; Lignins</w:t>
            </w:r>
          </w:p>
          <w:p w14:paraId="5931F8F8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- Stilbenes</w:t>
            </w:r>
          </w:p>
          <w:p w14:paraId="1F3820C6" w14:textId="6D291530" w:rsidR="003907FE" w:rsidRPr="00FA782E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- Xanthones</w:t>
            </w:r>
          </w:p>
        </w:tc>
        <w:tc>
          <w:tcPr>
            <w:tcW w:w="2469" w:type="dxa"/>
          </w:tcPr>
          <w:p w14:paraId="474E15B2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บรรยาย</w:t>
            </w:r>
          </w:p>
          <w:p w14:paraId="19A333FB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ตอบข้อซักถามในชั้นเรียน</w:t>
            </w:r>
          </w:p>
          <w:p w14:paraId="250DEBF8" w14:textId="77777777" w:rsidR="002A7B79" w:rsidRDefault="00481965" w:rsidP="002A7B79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 w:rsidR="002A7B7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 w:rsidR="002A7B79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ทดสอบย่อยก่อนหรือหลังเรียนและใช้นวัตกรรมในการประเมินผล</w:t>
            </w:r>
          </w:p>
          <w:p w14:paraId="22223D05" w14:textId="77777777" w:rsidR="003907FE" w:rsidRPr="00FA782E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-Power point presentation</w:t>
            </w:r>
          </w:p>
        </w:tc>
        <w:tc>
          <w:tcPr>
            <w:tcW w:w="976" w:type="dxa"/>
          </w:tcPr>
          <w:p w14:paraId="168BBDF0" w14:textId="1ADBDEB4" w:rsidR="003907FE" w:rsidRPr="00FA782E" w:rsidRDefault="00DE2D7D" w:rsidP="00DE4A5C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709" w:type="dxa"/>
          </w:tcPr>
          <w:p w14:paraId="0A0260DB" w14:textId="77777777" w:rsidR="003907FE" w:rsidRPr="00FA782E" w:rsidRDefault="003907FE" w:rsidP="002A329E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</w:t>
            </w:r>
            <w:r w:rsidRPr="00FA782E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FA782E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ภญ</w:t>
            </w:r>
            <w:r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ปิยนุช</w:t>
            </w:r>
            <w:r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ทองผาสุก</w:t>
            </w:r>
          </w:p>
        </w:tc>
      </w:tr>
      <w:tr w:rsidR="00DA5D0D" w:rsidRPr="00FA782E" w14:paraId="04B8136F" w14:textId="77777777" w:rsidTr="00E04589">
        <w:tc>
          <w:tcPr>
            <w:tcW w:w="959" w:type="dxa"/>
            <w:tcBorders>
              <w:bottom w:val="single" w:sz="4" w:space="0" w:color="auto"/>
            </w:tcBorders>
          </w:tcPr>
          <w:p w14:paraId="77AB8C1B" w14:textId="2F85E6F6" w:rsidR="00DA5D0D" w:rsidRPr="00FA782E" w:rsidRDefault="00DE2D7D" w:rsidP="002A329E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8930" w:type="dxa"/>
            <w:gridSpan w:val="4"/>
            <w:tcBorders>
              <w:bottom w:val="single" w:sz="4" w:space="0" w:color="auto"/>
            </w:tcBorders>
          </w:tcPr>
          <w:p w14:paraId="0B2AD19C" w14:textId="77777777" w:rsidR="00DA5D0D" w:rsidRPr="00FA782E" w:rsidRDefault="00DA5D0D" w:rsidP="00DA5D0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pacing w:val="-8"/>
                <w:sz w:val="32"/>
                <w:szCs w:val="32"/>
                <w:cs/>
                <w:lang w:bidi="th-TH"/>
              </w:rPr>
              <w:t>สอบข้อเขียนกลางภาค</w:t>
            </w:r>
          </w:p>
        </w:tc>
      </w:tr>
      <w:tr w:rsidR="003907FE" w:rsidRPr="00FA782E" w14:paraId="49B0F142" w14:textId="77777777" w:rsidTr="00752525">
        <w:tc>
          <w:tcPr>
            <w:tcW w:w="959" w:type="dxa"/>
            <w:tcBorders>
              <w:bottom w:val="single" w:sz="4" w:space="0" w:color="auto"/>
            </w:tcBorders>
          </w:tcPr>
          <w:p w14:paraId="24CE40EC" w14:textId="1FB71107" w:rsidR="003907FE" w:rsidRPr="00FA782E" w:rsidRDefault="00DE2D7D" w:rsidP="002A329E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</w:p>
        </w:tc>
        <w:tc>
          <w:tcPr>
            <w:tcW w:w="2776" w:type="dxa"/>
            <w:tcBorders>
              <w:bottom w:val="single" w:sz="4" w:space="0" w:color="auto"/>
            </w:tcBorders>
          </w:tcPr>
          <w:p w14:paraId="3DFBAD26" w14:textId="77777777" w:rsidR="00DE2D7D" w:rsidRPr="00DE2D7D" w:rsidRDefault="003907FE" w:rsidP="00DE2D7D">
            <w:pPr>
              <w:spacing w:line="300" w:lineRule="auto"/>
              <w:rPr>
                <w:rFonts w:asciiTheme="majorBidi" w:hAnsiTheme="majorBidi" w:cstheme="majorBidi"/>
                <w:spacing w:val="-8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="00DE2D7D" w:rsidRPr="00DE2D7D">
              <w:rPr>
                <w:rFonts w:asciiTheme="majorBidi" w:hAnsiTheme="majorBidi"/>
                <w:spacing w:val="-8"/>
                <w:sz w:val="32"/>
                <w:szCs w:val="32"/>
                <w:cs/>
                <w:lang w:bidi="th-TH"/>
              </w:rPr>
              <w:t xml:space="preserve">สารจากธรรมชาติที่มีชีวสังเคราะห์มาจาก </w:t>
            </w:r>
            <w:r w:rsidR="00DE2D7D" w:rsidRPr="00DE2D7D">
              <w:rPr>
                <w:rFonts w:asciiTheme="majorBidi" w:hAnsiTheme="majorBidi" w:cstheme="majorBidi"/>
                <w:spacing w:val="-8"/>
                <w:sz w:val="32"/>
                <w:szCs w:val="32"/>
              </w:rPr>
              <w:t xml:space="preserve">shikimate pathway </w:t>
            </w:r>
            <w:r w:rsidR="00DE2D7D" w:rsidRPr="00DE2D7D">
              <w:rPr>
                <w:rFonts w:asciiTheme="majorBidi" w:hAnsiTheme="majorBidi"/>
                <w:spacing w:val="-8"/>
                <w:sz w:val="32"/>
                <w:szCs w:val="32"/>
                <w:cs/>
                <w:lang w:bidi="th-TH"/>
              </w:rPr>
              <w:t>2</w:t>
            </w:r>
          </w:p>
          <w:p w14:paraId="7B2E5C40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pacing w:val="-8"/>
                <w:sz w:val="32"/>
                <w:szCs w:val="32"/>
              </w:rPr>
            </w:pPr>
            <w:r w:rsidRPr="00DE2D7D">
              <w:rPr>
                <w:rFonts w:asciiTheme="majorBidi" w:hAnsiTheme="majorBidi"/>
                <w:spacing w:val="-8"/>
                <w:sz w:val="32"/>
                <w:szCs w:val="32"/>
                <w:cs/>
                <w:lang w:bidi="th-TH"/>
              </w:rPr>
              <w:t xml:space="preserve">    - </w:t>
            </w:r>
            <w:r w:rsidRPr="00DE2D7D">
              <w:rPr>
                <w:rFonts w:asciiTheme="majorBidi" w:hAnsiTheme="majorBidi" w:cstheme="majorBidi"/>
                <w:spacing w:val="-8"/>
                <w:sz w:val="32"/>
                <w:szCs w:val="32"/>
              </w:rPr>
              <w:t>Flavonoids</w:t>
            </w:r>
          </w:p>
          <w:p w14:paraId="179D6F09" w14:textId="3C95EE19" w:rsidR="00DE2D7D" w:rsidRPr="00FA782E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/>
                <w:spacing w:val="-8"/>
                <w:sz w:val="32"/>
                <w:szCs w:val="32"/>
                <w:cs/>
                <w:lang w:bidi="th-TH"/>
              </w:rPr>
              <w:t xml:space="preserve">    - </w:t>
            </w:r>
            <w:r w:rsidRPr="00DE2D7D">
              <w:rPr>
                <w:rFonts w:asciiTheme="majorBidi" w:hAnsiTheme="majorBidi" w:cstheme="majorBidi"/>
                <w:spacing w:val="-8"/>
                <w:sz w:val="32"/>
                <w:szCs w:val="32"/>
              </w:rPr>
              <w:t>Tannins</w:t>
            </w:r>
          </w:p>
          <w:p w14:paraId="1C10CEC2" w14:textId="6D6864AF" w:rsidR="003907FE" w:rsidRPr="00FA782E" w:rsidRDefault="003907FE" w:rsidP="002A329E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4BD8B25B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บรรยาย</w:t>
            </w:r>
          </w:p>
          <w:p w14:paraId="533F2AA5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ตอบข้อซักถามในชั้นเรียน</w:t>
            </w:r>
          </w:p>
          <w:p w14:paraId="3953D0C3" w14:textId="77777777" w:rsidR="00481965" w:rsidRDefault="00481965" w:rsidP="00DA5D0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งานที่มอบหมาย</w:t>
            </w:r>
          </w:p>
          <w:p w14:paraId="5F7C93FE" w14:textId="77777777" w:rsidR="003907FE" w:rsidRPr="00FA782E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-Power point presentation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4946583B" w14:textId="66B84B0D" w:rsidR="003907FE" w:rsidRPr="00FA782E" w:rsidRDefault="00DE2D7D" w:rsidP="00DE4A5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2AB3AAEC" w14:textId="37DF539E" w:rsidR="003907FE" w:rsidRPr="00FA782E" w:rsidRDefault="00DE2D7D" w:rsidP="002A329E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ภญ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สุรางค์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ลีละวัฒน์</w:t>
            </w:r>
          </w:p>
        </w:tc>
      </w:tr>
      <w:tr w:rsidR="003907FE" w:rsidRPr="00FA782E" w14:paraId="4ABF19A4" w14:textId="77777777" w:rsidTr="00752525">
        <w:tc>
          <w:tcPr>
            <w:tcW w:w="959" w:type="dxa"/>
            <w:tcBorders>
              <w:bottom w:val="single" w:sz="4" w:space="0" w:color="auto"/>
            </w:tcBorders>
          </w:tcPr>
          <w:p w14:paraId="24243C6E" w14:textId="2241D7F2" w:rsidR="003907FE" w:rsidRPr="00FA782E" w:rsidRDefault="00DE2D7D" w:rsidP="002A329E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</w:t>
            </w:r>
          </w:p>
        </w:tc>
        <w:tc>
          <w:tcPr>
            <w:tcW w:w="2776" w:type="dxa"/>
            <w:tcBorders>
              <w:bottom w:val="single" w:sz="4" w:space="0" w:color="auto"/>
            </w:tcBorders>
          </w:tcPr>
          <w:p w14:paraId="2F8CE0C3" w14:textId="77777777" w:rsidR="00DE2D7D" w:rsidRPr="00DE2D7D" w:rsidRDefault="003907FE" w:rsidP="00DE2D7D">
            <w:pPr>
              <w:spacing w:line="300" w:lineRule="auto"/>
              <w:rPr>
                <w:rFonts w:asciiTheme="majorBidi" w:hAnsiTheme="majorBidi" w:cstheme="majorBidi"/>
                <w:spacing w:val="-8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="00DE2D7D" w:rsidRPr="00DE2D7D">
              <w:rPr>
                <w:rFonts w:asciiTheme="majorBidi" w:hAnsiTheme="majorBidi"/>
                <w:spacing w:val="-8"/>
                <w:sz w:val="32"/>
                <w:szCs w:val="32"/>
                <w:cs/>
                <w:lang w:bidi="th-TH"/>
              </w:rPr>
              <w:t xml:space="preserve">สารจากธรรมชาติที่มีชีวสังเคราะห์มาจาก </w:t>
            </w:r>
            <w:r w:rsidR="00DE2D7D" w:rsidRPr="00DE2D7D">
              <w:rPr>
                <w:rFonts w:asciiTheme="majorBidi" w:hAnsiTheme="majorBidi" w:cstheme="majorBidi"/>
                <w:spacing w:val="-8"/>
                <w:sz w:val="32"/>
                <w:szCs w:val="32"/>
              </w:rPr>
              <w:t xml:space="preserve">shikimate pathway </w:t>
            </w:r>
            <w:r w:rsidR="00DE2D7D" w:rsidRPr="00DE2D7D">
              <w:rPr>
                <w:rFonts w:asciiTheme="majorBidi" w:hAnsiTheme="majorBidi"/>
                <w:spacing w:val="-8"/>
                <w:sz w:val="32"/>
                <w:szCs w:val="32"/>
                <w:cs/>
                <w:lang w:bidi="th-TH"/>
              </w:rPr>
              <w:t>3</w:t>
            </w:r>
          </w:p>
          <w:p w14:paraId="4A976172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pacing w:val="-8"/>
                <w:sz w:val="32"/>
                <w:szCs w:val="32"/>
              </w:rPr>
            </w:pPr>
            <w:r w:rsidRPr="00DE2D7D">
              <w:rPr>
                <w:rFonts w:asciiTheme="majorBidi" w:hAnsiTheme="majorBidi"/>
                <w:spacing w:val="-8"/>
                <w:sz w:val="32"/>
                <w:szCs w:val="32"/>
                <w:cs/>
                <w:lang w:bidi="th-TH"/>
              </w:rPr>
              <w:t xml:space="preserve">    - </w:t>
            </w:r>
            <w:r w:rsidRPr="00DE2D7D">
              <w:rPr>
                <w:rFonts w:asciiTheme="majorBidi" w:hAnsiTheme="majorBidi" w:cstheme="majorBidi"/>
                <w:spacing w:val="-8"/>
                <w:sz w:val="32"/>
                <w:szCs w:val="32"/>
              </w:rPr>
              <w:t>Coumarins</w:t>
            </w:r>
          </w:p>
          <w:p w14:paraId="2C822CA1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pacing w:val="-8"/>
                <w:sz w:val="32"/>
                <w:szCs w:val="32"/>
              </w:rPr>
            </w:pPr>
            <w:r w:rsidRPr="00DE2D7D">
              <w:rPr>
                <w:rFonts w:asciiTheme="majorBidi" w:hAnsiTheme="majorBidi"/>
                <w:spacing w:val="-8"/>
                <w:sz w:val="32"/>
                <w:szCs w:val="32"/>
                <w:cs/>
                <w:lang w:bidi="th-TH"/>
              </w:rPr>
              <w:t xml:space="preserve">    - </w:t>
            </w:r>
            <w:r w:rsidRPr="00DE2D7D">
              <w:rPr>
                <w:rFonts w:asciiTheme="majorBidi" w:hAnsiTheme="majorBidi" w:cstheme="majorBidi"/>
                <w:spacing w:val="-8"/>
                <w:sz w:val="32"/>
                <w:szCs w:val="32"/>
              </w:rPr>
              <w:t>Cyanogenetic glycosides</w:t>
            </w:r>
          </w:p>
          <w:p w14:paraId="1E0DF37B" w14:textId="53945A5D" w:rsidR="003907FE" w:rsidRPr="00FA782E" w:rsidRDefault="00DE2D7D" w:rsidP="002A329E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/>
                <w:spacing w:val="-8"/>
                <w:sz w:val="32"/>
                <w:szCs w:val="32"/>
                <w:cs/>
                <w:lang w:bidi="th-TH"/>
              </w:rPr>
              <w:lastRenderedPageBreak/>
              <w:t xml:space="preserve">    - </w:t>
            </w:r>
            <w:r w:rsidRPr="00DE2D7D">
              <w:rPr>
                <w:rFonts w:asciiTheme="majorBidi" w:hAnsiTheme="majorBidi" w:cstheme="majorBidi"/>
                <w:spacing w:val="-8"/>
                <w:sz w:val="32"/>
                <w:szCs w:val="32"/>
              </w:rPr>
              <w:t>Glucosinolates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18428676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บรรยาย</w:t>
            </w:r>
          </w:p>
          <w:p w14:paraId="4B2D0900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ตอบข้อซักถามในชั้นเรียน</w:t>
            </w:r>
          </w:p>
          <w:p w14:paraId="19BF1E51" w14:textId="77777777" w:rsidR="00481965" w:rsidRDefault="00481965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ทดสอบย่อยก่อนหรือหลังเรียน</w:t>
            </w:r>
          </w:p>
          <w:p w14:paraId="53FAD0AF" w14:textId="77777777" w:rsidR="003907FE" w:rsidRPr="00FA782E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-Power point presentation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58249972" w14:textId="521228FA" w:rsidR="003907FE" w:rsidRPr="00FA782E" w:rsidRDefault="00DE2D7D" w:rsidP="00DE4A5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F1F9C62" w14:textId="79AAEB5D" w:rsidR="003907FE" w:rsidRPr="00FA782E" w:rsidRDefault="00DE2D7D" w:rsidP="002A329E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อภิรักษ์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3907FE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สกุลปักษ์</w:t>
            </w:r>
          </w:p>
        </w:tc>
      </w:tr>
      <w:tr w:rsidR="003907FE" w:rsidRPr="00FA782E" w14:paraId="51D5DEBB" w14:textId="77777777" w:rsidTr="00752525">
        <w:tc>
          <w:tcPr>
            <w:tcW w:w="959" w:type="dxa"/>
          </w:tcPr>
          <w:p w14:paraId="204791B4" w14:textId="2DCAF7AC" w:rsidR="003907FE" w:rsidRPr="00FA782E" w:rsidRDefault="003907FE" w:rsidP="00021AD7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DE2D7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1.</w:t>
            </w:r>
          </w:p>
        </w:tc>
        <w:tc>
          <w:tcPr>
            <w:tcW w:w="2776" w:type="dxa"/>
          </w:tcPr>
          <w:p w14:paraId="2BD3E9E1" w14:textId="77777777" w:rsidR="00DE2D7D" w:rsidRPr="00DE2D7D" w:rsidRDefault="003907FE" w:rsidP="00DE2D7D">
            <w:pPr>
              <w:spacing w:line="300" w:lineRule="auto"/>
              <w:rPr>
                <w:rFonts w:asciiTheme="majorBidi" w:hAnsiTheme="majorBidi" w:cstheme="majorBidi"/>
                <w:spacing w:val="-8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 w:rsidR="00DE2D7D" w:rsidRPr="00DE2D7D">
              <w:rPr>
                <w:rFonts w:asciiTheme="majorBidi" w:hAnsiTheme="majorBidi"/>
                <w:spacing w:val="-8"/>
                <w:sz w:val="32"/>
                <w:szCs w:val="32"/>
                <w:cs/>
                <w:lang w:bidi="th-TH"/>
              </w:rPr>
              <w:t xml:space="preserve">สารจากธรรมชาติที่มีชีวสังเคราะห์มาจาก </w:t>
            </w:r>
            <w:r w:rsidR="00DE2D7D" w:rsidRPr="00DE2D7D">
              <w:rPr>
                <w:rFonts w:asciiTheme="majorBidi" w:hAnsiTheme="majorBidi" w:cstheme="majorBidi"/>
                <w:spacing w:val="-8"/>
                <w:sz w:val="32"/>
                <w:szCs w:val="32"/>
              </w:rPr>
              <w:t xml:space="preserve">mevalonate pathway </w:t>
            </w:r>
            <w:r w:rsidR="00DE2D7D" w:rsidRPr="00DE2D7D">
              <w:rPr>
                <w:rFonts w:asciiTheme="majorBidi" w:hAnsiTheme="majorBidi"/>
                <w:spacing w:val="-8"/>
                <w:sz w:val="32"/>
                <w:szCs w:val="32"/>
                <w:cs/>
                <w:lang w:bidi="th-TH"/>
              </w:rPr>
              <w:t>1</w:t>
            </w:r>
          </w:p>
          <w:p w14:paraId="7BC014EE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pacing w:val="-8"/>
                <w:sz w:val="32"/>
                <w:szCs w:val="32"/>
              </w:rPr>
            </w:pPr>
            <w:r w:rsidRPr="00DE2D7D">
              <w:rPr>
                <w:rFonts w:asciiTheme="majorBidi" w:hAnsiTheme="majorBidi"/>
                <w:spacing w:val="-8"/>
                <w:sz w:val="32"/>
                <w:szCs w:val="32"/>
                <w:cs/>
                <w:lang w:bidi="th-TH"/>
              </w:rPr>
              <w:t xml:space="preserve">    - </w:t>
            </w:r>
            <w:r w:rsidRPr="00DE2D7D">
              <w:rPr>
                <w:rFonts w:asciiTheme="majorBidi" w:hAnsiTheme="majorBidi" w:cstheme="majorBidi"/>
                <w:spacing w:val="-8"/>
                <w:sz w:val="32"/>
                <w:szCs w:val="32"/>
              </w:rPr>
              <w:t>Cardiac glycoside</w:t>
            </w:r>
          </w:p>
          <w:p w14:paraId="74AD7A28" w14:textId="12EFF782" w:rsidR="00DE2D7D" w:rsidRPr="00FA782E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/>
                <w:spacing w:val="-8"/>
                <w:sz w:val="32"/>
                <w:szCs w:val="32"/>
                <w:cs/>
                <w:lang w:bidi="th-TH"/>
              </w:rPr>
              <w:t xml:space="preserve">    - </w:t>
            </w:r>
            <w:r w:rsidRPr="00DE2D7D">
              <w:rPr>
                <w:rFonts w:asciiTheme="majorBidi" w:hAnsiTheme="majorBidi" w:cstheme="majorBidi"/>
                <w:spacing w:val="-8"/>
                <w:sz w:val="32"/>
                <w:szCs w:val="32"/>
              </w:rPr>
              <w:t>Saponins</w:t>
            </w:r>
          </w:p>
          <w:p w14:paraId="133D5434" w14:textId="07D54243" w:rsidR="003907FE" w:rsidRPr="00FA782E" w:rsidRDefault="003907FE" w:rsidP="002A329E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2D400DE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บรรยาย</w:t>
            </w:r>
          </w:p>
          <w:p w14:paraId="0A322469" w14:textId="77777777" w:rsidR="00DA5D0D" w:rsidRDefault="00DA5D0D" w:rsidP="00DA5D0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ตอบข้อซักถามในชั้นเรียน</w:t>
            </w:r>
          </w:p>
          <w:p w14:paraId="40AB88DE" w14:textId="77777777" w:rsidR="003907FE" w:rsidRPr="00FA782E" w:rsidRDefault="00DA5D0D" w:rsidP="00DA5D0D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both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-Power point presentation</w:t>
            </w:r>
          </w:p>
        </w:tc>
        <w:tc>
          <w:tcPr>
            <w:tcW w:w="976" w:type="dxa"/>
          </w:tcPr>
          <w:p w14:paraId="0FAE7362" w14:textId="24EB5380" w:rsidR="003907FE" w:rsidRPr="00FA782E" w:rsidRDefault="00DE2D7D" w:rsidP="00DE4A5C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2</w:t>
            </w:r>
          </w:p>
        </w:tc>
        <w:tc>
          <w:tcPr>
            <w:tcW w:w="2709" w:type="dxa"/>
          </w:tcPr>
          <w:p w14:paraId="69AAA055" w14:textId="3F54C9A7" w:rsidR="003907FE" w:rsidRPr="00FA782E" w:rsidRDefault="00DE2D7D" w:rsidP="00DE2D7D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both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DE2D7D">
              <w:rPr>
                <w:rFonts w:asciiTheme="majorBidi" w:hAnsiTheme="majorBidi" w:cs="Angsana New"/>
                <w:sz w:val="32"/>
                <w:szCs w:val="32"/>
                <w:cs/>
              </w:rPr>
              <w:t>ผศ.ดร.ภญ. ปิยนุช ทองผาสุก</w:t>
            </w:r>
          </w:p>
        </w:tc>
      </w:tr>
      <w:tr w:rsidR="003907FE" w:rsidRPr="00FA782E" w14:paraId="452B1D5D" w14:textId="77777777" w:rsidTr="00752525">
        <w:tc>
          <w:tcPr>
            <w:tcW w:w="959" w:type="dxa"/>
          </w:tcPr>
          <w:p w14:paraId="14CE7D75" w14:textId="449C0A3F" w:rsidR="003907FE" w:rsidRPr="00FA782E" w:rsidRDefault="003907FE" w:rsidP="00021AD7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DE2D7D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776" w:type="dxa"/>
          </w:tcPr>
          <w:p w14:paraId="7A4E4958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pacing w:val="-8"/>
                <w:sz w:val="32"/>
                <w:szCs w:val="32"/>
              </w:rPr>
            </w:pPr>
            <w:r w:rsidRPr="00DE2D7D">
              <w:rPr>
                <w:rFonts w:asciiTheme="majorBidi" w:hAnsiTheme="majorBidi"/>
                <w:spacing w:val="-8"/>
                <w:sz w:val="32"/>
                <w:szCs w:val="32"/>
                <w:cs/>
                <w:lang w:bidi="th-TH"/>
              </w:rPr>
              <w:t xml:space="preserve">สารจากธรรมชาติที่มีชีวสังเคราะห์มาจาก </w:t>
            </w:r>
            <w:r w:rsidRPr="00DE2D7D">
              <w:rPr>
                <w:rFonts w:asciiTheme="majorBidi" w:hAnsiTheme="majorBidi" w:cstheme="majorBidi"/>
                <w:spacing w:val="-8"/>
                <w:sz w:val="32"/>
                <w:szCs w:val="32"/>
              </w:rPr>
              <w:t>mevalonate pathway 2</w:t>
            </w:r>
          </w:p>
          <w:p w14:paraId="2860A404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pacing w:val="-8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pacing w:val="-8"/>
                <w:sz w:val="32"/>
                <w:szCs w:val="32"/>
              </w:rPr>
              <w:t xml:space="preserve">    - Terpenoids</w:t>
            </w:r>
          </w:p>
          <w:p w14:paraId="00F0D97A" w14:textId="1E80E86D" w:rsidR="003907FE" w:rsidRPr="00EA73EB" w:rsidRDefault="00DE2D7D" w:rsidP="00DE2D7D">
            <w:pPr>
              <w:spacing w:line="300" w:lineRule="auto"/>
              <w:rPr>
                <w:rFonts w:asciiTheme="majorBidi" w:hAnsiTheme="majorBidi" w:cstheme="majorBidi"/>
                <w:spacing w:val="-8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pacing w:val="-8"/>
                <w:sz w:val="32"/>
                <w:szCs w:val="32"/>
              </w:rPr>
              <w:t xml:space="preserve">    - Iridoids</w:t>
            </w:r>
          </w:p>
        </w:tc>
        <w:tc>
          <w:tcPr>
            <w:tcW w:w="2469" w:type="dxa"/>
          </w:tcPr>
          <w:p w14:paraId="32D3C1F6" w14:textId="77777777" w:rsidR="0023278F" w:rsidRDefault="0023278F" w:rsidP="0023278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บรรยาย</w:t>
            </w:r>
          </w:p>
          <w:p w14:paraId="00C4CD65" w14:textId="77777777" w:rsidR="0023278F" w:rsidRDefault="0023278F" w:rsidP="0023278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ตอบข้อซักถามในชั้นเรียน</w:t>
            </w:r>
          </w:p>
          <w:p w14:paraId="19083E33" w14:textId="77777777" w:rsidR="00E270E0" w:rsidRDefault="00E270E0" w:rsidP="00E270E0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ทดสอบย่อยก่อนหรือหลังเรียนและใช้นวัตกรรมในการประเมินผล</w:t>
            </w:r>
          </w:p>
          <w:p w14:paraId="6C46E396" w14:textId="77777777" w:rsidR="003907FE" w:rsidRPr="00FA782E" w:rsidRDefault="0023278F" w:rsidP="0023278F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both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-Power point presentation</w:t>
            </w:r>
          </w:p>
        </w:tc>
        <w:tc>
          <w:tcPr>
            <w:tcW w:w="976" w:type="dxa"/>
          </w:tcPr>
          <w:p w14:paraId="7695CFE6" w14:textId="5771ADE8" w:rsidR="003907FE" w:rsidRPr="00FA782E" w:rsidRDefault="00DE2D7D" w:rsidP="00DE4A5C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2</w:t>
            </w:r>
          </w:p>
        </w:tc>
        <w:tc>
          <w:tcPr>
            <w:tcW w:w="2709" w:type="dxa"/>
          </w:tcPr>
          <w:p w14:paraId="6C55A5A9" w14:textId="77777777" w:rsidR="003006A8" w:rsidRDefault="003907FE" w:rsidP="00513B71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both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ผศ</w:t>
            </w:r>
            <w:r w:rsidRPr="00FA782E">
              <w:rPr>
                <w:rFonts w:asciiTheme="majorBidi" w:hAnsiTheme="majorBidi" w:cstheme="majorBidi"/>
                <w:color w:val="auto"/>
                <w:sz w:val="32"/>
                <w:szCs w:val="32"/>
              </w:rPr>
              <w:t>.</w:t>
            </w:r>
            <w:r w:rsidRPr="00FA782E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ดร</w:t>
            </w:r>
            <w:r w:rsidRPr="00FA782E">
              <w:rPr>
                <w:rFonts w:asciiTheme="majorBidi" w:hAnsiTheme="majorBidi" w:cstheme="majorBidi"/>
                <w:color w:val="auto"/>
                <w:sz w:val="32"/>
                <w:szCs w:val="32"/>
              </w:rPr>
              <w:t>.</w:t>
            </w:r>
            <w:r w:rsidRPr="00FA782E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ภญ</w:t>
            </w:r>
            <w:r w:rsidRPr="00FA782E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. </w:t>
            </w:r>
            <w:r w:rsidRPr="00FA782E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ศุภวรรณ</w:t>
            </w:r>
            <w:r w:rsidRPr="00FA782E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</w:t>
            </w:r>
          </w:p>
          <w:p w14:paraId="2CC12F05" w14:textId="77777777" w:rsidR="003907FE" w:rsidRPr="00FA782E" w:rsidRDefault="003907FE" w:rsidP="00513B71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both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บุญระเทพ</w:t>
            </w:r>
          </w:p>
          <w:p w14:paraId="0A359894" w14:textId="77777777" w:rsidR="003907FE" w:rsidRPr="00FA782E" w:rsidRDefault="003907FE" w:rsidP="002A329E">
            <w:pPr>
              <w:pStyle w:val="Default"/>
              <w:tabs>
                <w:tab w:val="left" w:pos="1800"/>
                <w:tab w:val="left" w:pos="2410"/>
                <w:tab w:val="left" w:pos="5760"/>
              </w:tabs>
              <w:jc w:val="both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</w:p>
        </w:tc>
      </w:tr>
      <w:tr w:rsidR="003907FE" w:rsidRPr="00FA782E" w14:paraId="4DD4CAB5" w14:textId="77777777" w:rsidTr="00752525">
        <w:tc>
          <w:tcPr>
            <w:tcW w:w="959" w:type="dxa"/>
          </w:tcPr>
          <w:p w14:paraId="22124A16" w14:textId="4751C231" w:rsidR="003907FE" w:rsidRPr="00FA782E" w:rsidRDefault="003907FE" w:rsidP="00021AD7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DE2D7D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776" w:type="dxa"/>
          </w:tcPr>
          <w:p w14:paraId="70B8C184" w14:textId="77777777" w:rsidR="00DE2D7D" w:rsidRPr="00DE2D7D" w:rsidRDefault="00DE2D7D" w:rsidP="00DE2D7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สารจากธรรมชาติที่มีชีวสังเคราะห์มาจาก </w:t>
            </w:r>
            <w:r w:rsidRPr="00DE2D7D">
              <w:rPr>
                <w:rFonts w:asciiTheme="majorBidi" w:hAnsiTheme="majorBidi" w:cstheme="majorBidi"/>
                <w:sz w:val="32"/>
                <w:szCs w:val="32"/>
              </w:rPr>
              <w:t>mevalonate pathway 3</w:t>
            </w:r>
          </w:p>
          <w:p w14:paraId="72FA219B" w14:textId="7AE4DD82" w:rsidR="003907FE" w:rsidRPr="00FA782E" w:rsidRDefault="00DE2D7D" w:rsidP="00DE2D7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- Steroids</w:t>
            </w:r>
          </w:p>
        </w:tc>
        <w:tc>
          <w:tcPr>
            <w:tcW w:w="2469" w:type="dxa"/>
          </w:tcPr>
          <w:p w14:paraId="00E83B43" w14:textId="77777777" w:rsidR="0023278F" w:rsidRDefault="0023278F" w:rsidP="0023278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บรรยาย</w:t>
            </w:r>
          </w:p>
          <w:p w14:paraId="683627DE" w14:textId="77777777" w:rsidR="0023278F" w:rsidRDefault="0023278F" w:rsidP="0023278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ตอบข้อซักถามในชั้นเรียน</w:t>
            </w:r>
          </w:p>
          <w:p w14:paraId="00A46823" w14:textId="77777777" w:rsidR="003907FE" w:rsidRPr="00FA782E" w:rsidRDefault="0023278F" w:rsidP="0023278F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-Power point presentation</w:t>
            </w:r>
          </w:p>
        </w:tc>
        <w:tc>
          <w:tcPr>
            <w:tcW w:w="976" w:type="dxa"/>
          </w:tcPr>
          <w:p w14:paraId="3E3BC8A7" w14:textId="33E5BC48" w:rsidR="003907FE" w:rsidRPr="00FA782E" w:rsidRDefault="00DE2D7D" w:rsidP="00DE4A5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709" w:type="dxa"/>
          </w:tcPr>
          <w:p w14:paraId="15BD4D79" w14:textId="77777777" w:rsidR="00DE2D7D" w:rsidRPr="00DE2D7D" w:rsidRDefault="00DE2D7D" w:rsidP="00DE2D7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ผศ.ดร.ภญ. ศุภวรรณ </w:t>
            </w:r>
          </w:p>
          <w:p w14:paraId="168D8284" w14:textId="1A51DFD2" w:rsidR="003907FE" w:rsidRPr="00FA782E" w:rsidRDefault="00DE2D7D" w:rsidP="00DE2D7D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DE2D7D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บุญระเทพ</w:t>
            </w:r>
          </w:p>
        </w:tc>
      </w:tr>
      <w:tr w:rsidR="003907FE" w:rsidRPr="00FA782E" w14:paraId="64812981" w14:textId="77777777" w:rsidTr="00752525">
        <w:tc>
          <w:tcPr>
            <w:tcW w:w="959" w:type="dxa"/>
          </w:tcPr>
          <w:p w14:paraId="777169E7" w14:textId="0C6B6A63" w:rsidR="003907FE" w:rsidRPr="00FA782E" w:rsidRDefault="003907FE" w:rsidP="00021AD7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DE2D7D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FA782E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  <w:tc>
          <w:tcPr>
            <w:tcW w:w="2776" w:type="dxa"/>
          </w:tcPr>
          <w:p w14:paraId="5097A870" w14:textId="77777777" w:rsidR="00DE2D7D" w:rsidRPr="00DE2D7D" w:rsidRDefault="003907FE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E2D7D" w:rsidRPr="00DE2D7D">
              <w:rPr>
                <w:rFonts w:asciiTheme="majorBidi" w:hAnsiTheme="majorBidi" w:cstheme="majorBidi"/>
                <w:sz w:val="32"/>
                <w:szCs w:val="32"/>
              </w:rPr>
              <w:t>Alkaloids 1</w:t>
            </w:r>
          </w:p>
          <w:p w14:paraId="6525B311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- </w:t>
            </w:r>
            <w:r w:rsidRPr="00DE2D7D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ความรู้ทั่วไปเกี่ยวกับ </w:t>
            </w:r>
            <w:r w:rsidRPr="00DE2D7D">
              <w:rPr>
                <w:rFonts w:asciiTheme="majorBidi" w:hAnsiTheme="majorBidi" w:cstheme="majorBidi"/>
                <w:sz w:val="32"/>
                <w:szCs w:val="32"/>
              </w:rPr>
              <w:t>alkaloids</w:t>
            </w:r>
          </w:p>
          <w:p w14:paraId="72537FF8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- Alkaloids </w:t>
            </w:r>
            <w:r w:rsidRPr="00DE2D7D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ที่ มีชีวสังเคราะห์มาจาก </w:t>
            </w:r>
            <w:r w:rsidRPr="00DE2D7D">
              <w:rPr>
                <w:rFonts w:asciiTheme="majorBidi" w:hAnsiTheme="majorBidi" w:cstheme="majorBidi"/>
                <w:sz w:val="32"/>
                <w:szCs w:val="32"/>
              </w:rPr>
              <w:t>ornithine</w:t>
            </w:r>
          </w:p>
          <w:p w14:paraId="08614369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      * Tropane alkaloids</w:t>
            </w:r>
          </w:p>
          <w:p w14:paraId="1663BF6E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      * Pyrrolizidine alkaloids</w:t>
            </w:r>
          </w:p>
          <w:p w14:paraId="0BB39FDA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lastRenderedPageBreak/>
              <w:t xml:space="preserve">    - Alkaloids </w:t>
            </w:r>
            <w:r w:rsidRPr="00DE2D7D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ที่ มีชีวสังเคราะห์มาจาก </w:t>
            </w:r>
            <w:r w:rsidRPr="00DE2D7D">
              <w:rPr>
                <w:rFonts w:asciiTheme="majorBidi" w:hAnsiTheme="majorBidi" w:cstheme="majorBidi"/>
                <w:sz w:val="32"/>
                <w:szCs w:val="32"/>
              </w:rPr>
              <w:t>lysine</w:t>
            </w:r>
          </w:p>
          <w:p w14:paraId="05082D37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      * Piperidine alkaloids</w:t>
            </w:r>
          </w:p>
          <w:p w14:paraId="25BB413E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- Alkaloids </w:t>
            </w:r>
            <w:r w:rsidRPr="00DE2D7D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ที่ มีชีวสังเคราะห์มาจาก </w:t>
            </w:r>
            <w:r w:rsidRPr="00DE2D7D">
              <w:rPr>
                <w:rFonts w:asciiTheme="majorBidi" w:hAnsiTheme="majorBidi" w:cstheme="majorBidi"/>
                <w:sz w:val="32"/>
                <w:szCs w:val="32"/>
              </w:rPr>
              <w:t>tyrosine</w:t>
            </w:r>
          </w:p>
          <w:p w14:paraId="0164AEF7" w14:textId="1BC2AC16" w:rsidR="003907FE" w:rsidRPr="00FA782E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      * Isoquinoline alkaloids</w:t>
            </w:r>
          </w:p>
          <w:p w14:paraId="0E98E019" w14:textId="764FADEC" w:rsidR="00DE2D7D" w:rsidRPr="00FA782E" w:rsidRDefault="003907FE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</w:p>
          <w:p w14:paraId="546F951F" w14:textId="05188BAA" w:rsidR="003907FE" w:rsidRPr="00FA782E" w:rsidRDefault="003907FE" w:rsidP="002A329E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7B8AE4C" w14:textId="77777777" w:rsidR="0023278F" w:rsidRDefault="0023278F" w:rsidP="0023278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บรรยาย</w:t>
            </w:r>
          </w:p>
          <w:p w14:paraId="63038EA5" w14:textId="77777777" w:rsidR="0023278F" w:rsidRDefault="0023278F" w:rsidP="0023278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ตอบข้อซักถามในชั้นเรียน</w:t>
            </w:r>
          </w:p>
          <w:p w14:paraId="1A844582" w14:textId="77777777" w:rsidR="002A7B79" w:rsidRDefault="002A7B79" w:rsidP="0023278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ทดสอบย่อยก่อนหรือหลังเรียนและใช้นวัตกรรมในการประเมินผล</w:t>
            </w:r>
          </w:p>
          <w:p w14:paraId="5F6B3F7A" w14:textId="77777777" w:rsidR="003907FE" w:rsidRPr="00FA782E" w:rsidRDefault="0023278F" w:rsidP="0023278F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-Power point presentation</w:t>
            </w:r>
          </w:p>
        </w:tc>
        <w:tc>
          <w:tcPr>
            <w:tcW w:w="976" w:type="dxa"/>
          </w:tcPr>
          <w:p w14:paraId="306F0E74" w14:textId="11C0B6FD" w:rsidR="003907FE" w:rsidRPr="00FA782E" w:rsidRDefault="00DE2D7D" w:rsidP="00E0458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709" w:type="dxa"/>
          </w:tcPr>
          <w:p w14:paraId="2F8A3788" w14:textId="45C1A6B0" w:rsidR="003907FE" w:rsidRPr="00FA782E" w:rsidRDefault="00DE2D7D" w:rsidP="002A329E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DE2D7D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อ.ภญ. อาทิมนต์ วุฒิพงศ์</w:t>
            </w:r>
          </w:p>
        </w:tc>
      </w:tr>
      <w:tr w:rsidR="00E26984" w:rsidRPr="00FA782E" w14:paraId="66B45625" w14:textId="77777777" w:rsidTr="00752525">
        <w:tc>
          <w:tcPr>
            <w:tcW w:w="959" w:type="dxa"/>
          </w:tcPr>
          <w:p w14:paraId="4A22368B" w14:textId="30F25E5C" w:rsidR="00E26984" w:rsidRPr="00FA782E" w:rsidRDefault="00E26984" w:rsidP="00E2698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DE2D7D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2776" w:type="dxa"/>
          </w:tcPr>
          <w:p w14:paraId="5BE7ACCE" w14:textId="77777777" w:rsidR="00DE2D7D" w:rsidRPr="00DE2D7D" w:rsidRDefault="00E26984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E2D7D" w:rsidRPr="00DE2D7D">
              <w:rPr>
                <w:rFonts w:asciiTheme="majorBidi" w:hAnsiTheme="majorBidi" w:cstheme="majorBidi"/>
                <w:sz w:val="32"/>
                <w:szCs w:val="32"/>
              </w:rPr>
              <w:t>Alkaloids 2</w:t>
            </w:r>
          </w:p>
          <w:p w14:paraId="61DD47DB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- Alkaloids </w:t>
            </w:r>
            <w:r w:rsidRPr="00DE2D7D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ที่ มีชีวสังเคราะห์มาจาก </w:t>
            </w:r>
            <w:r w:rsidRPr="00DE2D7D">
              <w:rPr>
                <w:rFonts w:asciiTheme="majorBidi" w:hAnsiTheme="majorBidi" w:cstheme="majorBidi"/>
                <w:sz w:val="32"/>
                <w:szCs w:val="32"/>
              </w:rPr>
              <w:t>tryptophan</w:t>
            </w:r>
          </w:p>
          <w:p w14:paraId="011A816B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     * Indole alkaloids</w:t>
            </w:r>
          </w:p>
          <w:p w14:paraId="70E385B7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     * Quinoline alkaloids</w:t>
            </w:r>
          </w:p>
          <w:p w14:paraId="638D9EE3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- Alkaloids </w:t>
            </w:r>
            <w:r w:rsidRPr="00DE2D7D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ที่ มีชีวสังเคราะห์มาจาก </w:t>
            </w:r>
            <w:r w:rsidRPr="00DE2D7D">
              <w:rPr>
                <w:rFonts w:asciiTheme="majorBidi" w:hAnsiTheme="majorBidi" w:cstheme="majorBidi"/>
                <w:sz w:val="32"/>
                <w:szCs w:val="32"/>
              </w:rPr>
              <w:t>histidine</w:t>
            </w:r>
          </w:p>
          <w:p w14:paraId="4B1554F0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     * Imidazole alkaloids</w:t>
            </w:r>
          </w:p>
          <w:p w14:paraId="1D9355EE" w14:textId="0C68594D" w:rsidR="00DE2D7D" w:rsidRPr="00FA782E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- Purine alkaloids</w:t>
            </w:r>
          </w:p>
          <w:p w14:paraId="346A709E" w14:textId="7947139E" w:rsidR="00E26984" w:rsidRPr="00FA782E" w:rsidRDefault="00DE2D7D" w:rsidP="00E26984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 xml:space="preserve">     - Miscellaneous alkaloids</w:t>
            </w:r>
          </w:p>
        </w:tc>
        <w:tc>
          <w:tcPr>
            <w:tcW w:w="2469" w:type="dxa"/>
          </w:tcPr>
          <w:p w14:paraId="726F3CA1" w14:textId="77777777" w:rsidR="00E26984" w:rsidRDefault="00E26984" w:rsidP="00E26984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บรรยาย</w:t>
            </w:r>
          </w:p>
          <w:p w14:paraId="3075E786" w14:textId="77777777" w:rsidR="00E26984" w:rsidRDefault="00E26984" w:rsidP="00E26984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ตอบข้อซักถามในชั้นเรียน</w:t>
            </w:r>
          </w:p>
          <w:p w14:paraId="363FBD0C" w14:textId="77777777" w:rsidR="00E26984" w:rsidRPr="00FA782E" w:rsidRDefault="00E26984" w:rsidP="00E26984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-Power point presentation</w:t>
            </w:r>
          </w:p>
        </w:tc>
        <w:tc>
          <w:tcPr>
            <w:tcW w:w="976" w:type="dxa"/>
          </w:tcPr>
          <w:p w14:paraId="46444622" w14:textId="00571831" w:rsidR="00E26984" w:rsidRPr="00FA782E" w:rsidRDefault="00DE2D7D" w:rsidP="00E2698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709" w:type="dxa"/>
          </w:tcPr>
          <w:p w14:paraId="444358D9" w14:textId="0CA3D3BB" w:rsidR="00E26984" w:rsidRPr="00FA782E" w:rsidRDefault="00DE2D7D" w:rsidP="00E26984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DE2D7D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อ.ภญ. อาทิมนต์ วุฒิพงศ์</w:t>
            </w:r>
          </w:p>
        </w:tc>
      </w:tr>
      <w:tr w:rsidR="00E26984" w:rsidRPr="00FA782E" w14:paraId="7777B6C9" w14:textId="77777777" w:rsidTr="00752525">
        <w:tc>
          <w:tcPr>
            <w:tcW w:w="959" w:type="dxa"/>
          </w:tcPr>
          <w:p w14:paraId="2F59B710" w14:textId="637A911E" w:rsidR="00E26984" w:rsidRPr="00FA782E" w:rsidRDefault="00E26984" w:rsidP="00E2698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782E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DE2D7D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Pr="00FA782E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  <w:tc>
          <w:tcPr>
            <w:tcW w:w="2776" w:type="dxa"/>
          </w:tcPr>
          <w:p w14:paraId="69026505" w14:textId="77777777" w:rsidR="00DE2D7D" w:rsidRPr="00DE2D7D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>Volatile oils</w:t>
            </w:r>
          </w:p>
          <w:p w14:paraId="1FD0B0B0" w14:textId="1BEA6ED9" w:rsidR="00DE2D7D" w:rsidRPr="00FA782E" w:rsidRDefault="00DE2D7D" w:rsidP="00DE2D7D">
            <w:pPr>
              <w:spacing w:line="30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DE2D7D">
              <w:rPr>
                <w:rFonts w:asciiTheme="majorBidi" w:hAnsiTheme="majorBidi" w:cstheme="majorBidi"/>
                <w:sz w:val="32"/>
                <w:szCs w:val="32"/>
              </w:rPr>
              <w:t>Resins &amp; Balsams</w:t>
            </w:r>
          </w:p>
          <w:p w14:paraId="24171B8B" w14:textId="69FC6282" w:rsidR="00E26984" w:rsidRPr="00FA782E" w:rsidRDefault="00E26984" w:rsidP="00E2698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69" w:type="dxa"/>
          </w:tcPr>
          <w:p w14:paraId="2588618A" w14:textId="77777777" w:rsidR="00E26984" w:rsidRDefault="00E26984" w:rsidP="00E26984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บรรยาย</w:t>
            </w:r>
          </w:p>
          <w:p w14:paraId="7C12ADE4" w14:textId="77777777" w:rsidR="00E26984" w:rsidRDefault="00E26984" w:rsidP="00E26984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ตอบข้อซักถามในชั้นเรียน</w:t>
            </w:r>
          </w:p>
          <w:p w14:paraId="73A5FDF5" w14:textId="77777777" w:rsidR="00E26984" w:rsidRDefault="00E26984" w:rsidP="00E26984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ทดสอบย่อยก่อนหรือหลังเรียนและใช้นวัตกรรมในการประเมินผล</w:t>
            </w:r>
          </w:p>
          <w:p w14:paraId="420CA334" w14:textId="77777777" w:rsidR="00E26984" w:rsidRPr="00FA782E" w:rsidRDefault="00E26984" w:rsidP="00E26984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-Power point presentation</w:t>
            </w:r>
          </w:p>
        </w:tc>
        <w:tc>
          <w:tcPr>
            <w:tcW w:w="976" w:type="dxa"/>
          </w:tcPr>
          <w:p w14:paraId="79DDDDD3" w14:textId="65B37A1A" w:rsidR="00E26984" w:rsidRPr="00FA782E" w:rsidRDefault="00DE2D7D" w:rsidP="00E2698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709" w:type="dxa"/>
          </w:tcPr>
          <w:p w14:paraId="4F93E2FC" w14:textId="4336AE59" w:rsidR="00E26984" w:rsidRPr="00FA782E" w:rsidRDefault="00DE2D7D" w:rsidP="00E26984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ผศ</w:t>
            </w:r>
            <w:r w:rsidR="00E26984" w:rsidRPr="00FA782E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="00E26984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ภญ</w:t>
            </w:r>
            <w:r w:rsidR="00E26984"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="00E26984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ชมนภัส</w:t>
            </w:r>
            <w:r w:rsidR="00E26984" w:rsidRPr="00FA782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E26984" w:rsidRPr="00FA782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ชูโชติ  </w:t>
            </w:r>
          </w:p>
        </w:tc>
      </w:tr>
      <w:tr w:rsidR="00DE2D7D" w:rsidRPr="00FA782E" w14:paraId="7480E7D1" w14:textId="359BA0EB" w:rsidTr="00DE2D7D">
        <w:tc>
          <w:tcPr>
            <w:tcW w:w="960" w:type="dxa"/>
          </w:tcPr>
          <w:p w14:paraId="04C0D390" w14:textId="1EF7EF6E" w:rsidR="00DE2D7D" w:rsidRPr="00FA782E" w:rsidRDefault="00DE2D7D" w:rsidP="00DE2D7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17.</w:t>
            </w:r>
          </w:p>
        </w:tc>
        <w:tc>
          <w:tcPr>
            <w:tcW w:w="8929" w:type="dxa"/>
            <w:gridSpan w:val="4"/>
          </w:tcPr>
          <w:p w14:paraId="2E792E37" w14:textId="569A82A5" w:rsidR="00DE2D7D" w:rsidRPr="00FA782E" w:rsidRDefault="00DE2D7D" w:rsidP="00E2698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สอบข้อเขียนปลายภาค</w:t>
            </w:r>
          </w:p>
        </w:tc>
      </w:tr>
      <w:tr w:rsidR="00E26984" w:rsidRPr="00FA782E" w14:paraId="6D07728E" w14:textId="77777777" w:rsidTr="00E04589">
        <w:trPr>
          <w:gridAfter w:val="1"/>
          <w:wAfter w:w="2709" w:type="dxa"/>
        </w:trPr>
        <w:tc>
          <w:tcPr>
            <w:tcW w:w="6204" w:type="dxa"/>
            <w:gridSpan w:val="3"/>
          </w:tcPr>
          <w:p w14:paraId="104A3916" w14:textId="77777777" w:rsidR="00E26984" w:rsidRPr="00FA782E" w:rsidRDefault="00E26984" w:rsidP="00E2698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976" w:type="dxa"/>
          </w:tcPr>
          <w:p w14:paraId="0A7CB3B9" w14:textId="3E6B2562" w:rsidR="00E26984" w:rsidRPr="00FA782E" w:rsidRDefault="00DE2D7D" w:rsidP="00E26984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30</w:t>
            </w:r>
          </w:p>
        </w:tc>
      </w:tr>
    </w:tbl>
    <w:p w14:paraId="35875FFE" w14:textId="77777777" w:rsidR="00462C88" w:rsidRPr="00FA782E" w:rsidRDefault="00462C88" w:rsidP="00462C88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FA782E"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>2.</w:t>
      </w:r>
      <w:r w:rsidRPr="00FA782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FA782E" w14:paraId="593ACCD2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62D9" w14:textId="77777777" w:rsidR="00D332CD" w:rsidRPr="00FA782E" w:rsidRDefault="00D332CD" w:rsidP="006952A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FA78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F4EC" w14:textId="77777777" w:rsidR="00D332CD" w:rsidRPr="00FA782E" w:rsidRDefault="00B42C03" w:rsidP="006952A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F6A0" w14:textId="77777777" w:rsidR="00D332CD" w:rsidRPr="00FA782E" w:rsidRDefault="00B42C03" w:rsidP="006952A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963" w14:textId="77777777" w:rsidR="00D332CD" w:rsidRPr="00FA782E" w:rsidRDefault="00D332CD" w:rsidP="006952A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FA782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B40889" w:rsidRPr="00FA782E" w14:paraId="2E80666C" w14:textId="77777777" w:rsidTr="002A329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76AC" w14:textId="77777777" w:rsidR="00B40889" w:rsidRPr="00FA782E" w:rsidRDefault="00CE31E9" w:rsidP="0040617C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2.1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6AEB" w14:textId="77777777" w:rsidR="00B40889" w:rsidRPr="00FA782E" w:rsidRDefault="00B40889" w:rsidP="002A329E">
            <w:pPr>
              <w:tabs>
                <w:tab w:val="left" w:pos="426"/>
              </w:tabs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FA782E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สอบข้อเขียนกลางภาค</w:t>
            </w:r>
          </w:p>
          <w:p w14:paraId="3CC38952" w14:textId="77777777" w:rsidR="00B40889" w:rsidRPr="00FA782E" w:rsidRDefault="00B40889" w:rsidP="002A329E">
            <w:pPr>
              <w:tabs>
                <w:tab w:val="left" w:pos="426"/>
              </w:tabs>
              <w:jc w:val="thaiDistribute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FA782E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สอบข้อเขียนปลายภาค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E15C" w14:textId="77777777" w:rsidR="00B40889" w:rsidRPr="00FA782E" w:rsidRDefault="00B40889" w:rsidP="002A329E">
            <w:pPr>
              <w:tabs>
                <w:tab w:val="left" w:pos="426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A782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8</w:t>
            </w:r>
          </w:p>
          <w:p w14:paraId="760D66B4" w14:textId="77777777" w:rsidR="00B40889" w:rsidRPr="00FA782E" w:rsidRDefault="00B40889" w:rsidP="004A2F4D">
            <w:pPr>
              <w:tabs>
                <w:tab w:val="left" w:pos="426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FA782E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 w:rsidR="004A2F4D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F0E3" w14:textId="6E265886" w:rsidR="00B40889" w:rsidRPr="00FA782E" w:rsidRDefault="00135DAB" w:rsidP="00B40889">
            <w:pPr>
              <w:tabs>
                <w:tab w:val="left" w:pos="426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47</w:t>
            </w:r>
            <w:r w:rsidR="00B40889" w:rsidRPr="00FA782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%</w:t>
            </w:r>
          </w:p>
          <w:p w14:paraId="130B2B14" w14:textId="4E2A9AB8" w:rsidR="00B40889" w:rsidRPr="00FA782E" w:rsidRDefault="00DE2D7D" w:rsidP="00B40889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5</w:t>
            </w:r>
            <w:r w:rsidR="00135DAB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3</w:t>
            </w:r>
            <w:r w:rsidR="00B40889" w:rsidRPr="00FA782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%</w:t>
            </w:r>
          </w:p>
        </w:tc>
      </w:tr>
    </w:tbl>
    <w:p w14:paraId="0ADA8E6F" w14:textId="77777777" w:rsidR="002A62BE" w:rsidRPr="00FA782E" w:rsidRDefault="002A62BE" w:rsidP="00AA468D">
      <w:pPr>
        <w:rPr>
          <w:rFonts w:asciiTheme="majorBidi" w:hAnsiTheme="majorBidi" w:cstheme="majorBidi"/>
          <w:sz w:val="28"/>
          <w:szCs w:val="28"/>
          <w:lang w:bidi="th-TH"/>
        </w:rPr>
      </w:pPr>
    </w:p>
    <w:p w14:paraId="7D96F2C4" w14:textId="77777777" w:rsidR="002A62BE" w:rsidRPr="00FA782E" w:rsidRDefault="002A62BE" w:rsidP="00AA468D">
      <w:pPr>
        <w:rPr>
          <w:rFonts w:asciiTheme="majorBidi" w:hAnsiTheme="majorBidi" w:cstheme="majorBidi"/>
          <w:lang w:bidi="th-TH"/>
        </w:rPr>
      </w:pPr>
    </w:p>
    <w:p w14:paraId="22EC489F" w14:textId="7C9DA25C" w:rsidR="007A71DE" w:rsidRPr="00FA782E" w:rsidRDefault="00465B60" w:rsidP="006952A8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</w:pPr>
      <w:r w:rsidRPr="00FA782E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FA782E"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  <w:t>5</w:t>
      </w:r>
      <w:r w:rsidR="00FD35CB" w:rsidRPr="00FA782E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FA782E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FA782E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>การสอน</w:t>
      </w:r>
    </w:p>
    <w:p w14:paraId="5162A21E" w14:textId="77777777" w:rsidR="00DE2D7D" w:rsidRPr="00DE2D7D" w:rsidRDefault="00DE2D7D" w:rsidP="00DE2D7D">
      <w:pPr>
        <w:rPr>
          <w:rFonts w:ascii="Angsana New" w:hAnsi="Angsana New"/>
          <w:b/>
          <w:bCs/>
          <w:sz w:val="32"/>
          <w:szCs w:val="32"/>
        </w:rPr>
      </w:pPr>
      <w:r w:rsidRPr="00DE2D7D">
        <w:rPr>
          <w:rFonts w:ascii="Angsana New" w:hAnsi="Angsana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4FF230F0" w14:textId="77777777" w:rsidR="00DE2D7D" w:rsidRPr="00DE2D7D" w:rsidRDefault="00DE2D7D" w:rsidP="00DE2D7D">
      <w:pPr>
        <w:rPr>
          <w:rFonts w:ascii="Angsana New" w:hAnsi="Angsana New"/>
          <w:sz w:val="32"/>
          <w:szCs w:val="32"/>
        </w:rPr>
      </w:pPr>
      <w:r w:rsidRPr="00DE2D7D">
        <w:rPr>
          <w:rFonts w:ascii="Angsana New" w:hAnsi="Angsana New"/>
          <w:sz w:val="32"/>
          <w:szCs w:val="32"/>
        </w:rPr>
        <w:tab/>
        <w:t xml:space="preserve">1.     Dewick P.M. Medicinal natural products, A biosynthetic approach 3rd ed., John Wiley &amp; </w:t>
      </w:r>
    </w:p>
    <w:p w14:paraId="194C5170" w14:textId="77777777" w:rsidR="00DE2D7D" w:rsidRPr="00DE2D7D" w:rsidRDefault="00DE2D7D" w:rsidP="00DE2D7D">
      <w:pPr>
        <w:rPr>
          <w:rFonts w:ascii="Angsana New" w:hAnsi="Angsana New"/>
          <w:sz w:val="32"/>
          <w:szCs w:val="32"/>
        </w:rPr>
      </w:pPr>
      <w:r w:rsidRPr="00DE2D7D">
        <w:rPr>
          <w:rFonts w:ascii="Angsana New" w:hAnsi="Angsana New"/>
          <w:sz w:val="32"/>
          <w:szCs w:val="32"/>
        </w:rPr>
        <w:tab/>
      </w:r>
      <w:r w:rsidRPr="00DE2D7D">
        <w:rPr>
          <w:rFonts w:ascii="Angsana New" w:hAnsi="Angsana New"/>
          <w:sz w:val="32"/>
          <w:szCs w:val="32"/>
        </w:rPr>
        <w:tab/>
        <w:t xml:space="preserve"> Son Ltd. United Kingdom. 2009.</w:t>
      </w:r>
    </w:p>
    <w:p w14:paraId="1FDCFEE5" w14:textId="77777777" w:rsidR="00DE2D7D" w:rsidRPr="00DE2D7D" w:rsidRDefault="00DE2D7D" w:rsidP="00DE2D7D">
      <w:pPr>
        <w:rPr>
          <w:rFonts w:ascii="Angsana New" w:hAnsi="Angsana New"/>
          <w:sz w:val="32"/>
          <w:szCs w:val="32"/>
        </w:rPr>
      </w:pPr>
      <w:r w:rsidRPr="00DE2D7D">
        <w:rPr>
          <w:rFonts w:ascii="Angsana New" w:hAnsi="Angsana New"/>
          <w:sz w:val="32"/>
          <w:szCs w:val="32"/>
        </w:rPr>
        <w:tab/>
        <w:t xml:space="preserve">2.     Evans, W. C. Trease and Evan’s Pharmacognosy. 16th ed. London: WB Saunders. 2009. </w:t>
      </w:r>
    </w:p>
    <w:p w14:paraId="7C2B5C6C" w14:textId="77777777" w:rsidR="00DE2D7D" w:rsidRPr="00DE2D7D" w:rsidRDefault="00DE2D7D" w:rsidP="00DE2D7D">
      <w:pPr>
        <w:rPr>
          <w:rFonts w:ascii="Angsana New" w:hAnsi="Angsana New"/>
          <w:sz w:val="32"/>
          <w:szCs w:val="32"/>
        </w:rPr>
      </w:pPr>
      <w:r w:rsidRPr="00DE2D7D">
        <w:rPr>
          <w:rFonts w:ascii="Angsana New" w:hAnsi="Angsana New"/>
          <w:sz w:val="32"/>
          <w:szCs w:val="32"/>
        </w:rPr>
        <w:tab/>
        <w:t xml:space="preserve">3.     Robbers, J. E., Speedie, M. K. and Tyler, V. E. Pharmacognosy and Pharmacotechnology. </w:t>
      </w:r>
    </w:p>
    <w:p w14:paraId="26859525" w14:textId="77777777" w:rsidR="00DE2D7D" w:rsidRPr="00DE2D7D" w:rsidRDefault="00DE2D7D" w:rsidP="00DE2D7D">
      <w:pPr>
        <w:rPr>
          <w:rFonts w:ascii="Angsana New" w:hAnsi="Angsana New"/>
          <w:sz w:val="32"/>
          <w:szCs w:val="32"/>
        </w:rPr>
      </w:pPr>
      <w:r w:rsidRPr="00DE2D7D">
        <w:rPr>
          <w:rFonts w:ascii="Angsana New" w:hAnsi="Angsana New"/>
          <w:sz w:val="32"/>
          <w:szCs w:val="32"/>
        </w:rPr>
        <w:tab/>
      </w:r>
      <w:r w:rsidRPr="00DE2D7D">
        <w:rPr>
          <w:rFonts w:ascii="Angsana New" w:hAnsi="Angsana New"/>
          <w:sz w:val="32"/>
          <w:szCs w:val="32"/>
        </w:rPr>
        <w:tab/>
        <w:t xml:space="preserve"> Baltimore: Williams and Wilkins. 1996. </w:t>
      </w:r>
    </w:p>
    <w:p w14:paraId="6DB7744C" w14:textId="77777777" w:rsidR="00DE2D7D" w:rsidRPr="00DE2D7D" w:rsidRDefault="00DE2D7D" w:rsidP="00DE2D7D">
      <w:pPr>
        <w:rPr>
          <w:rFonts w:ascii="Angsana New" w:hAnsi="Angsana New"/>
          <w:b/>
          <w:bCs/>
          <w:sz w:val="32"/>
          <w:szCs w:val="32"/>
        </w:rPr>
      </w:pPr>
      <w:r w:rsidRPr="00DE2D7D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31F568DE" w14:textId="77777777" w:rsidR="00DE2D7D" w:rsidRPr="00DE2D7D" w:rsidRDefault="00DE2D7D" w:rsidP="00DE2D7D">
      <w:pPr>
        <w:ind w:left="1440" w:hanging="720"/>
        <w:rPr>
          <w:rFonts w:ascii="Angsana New" w:hAnsi="Angsana New"/>
          <w:sz w:val="32"/>
          <w:szCs w:val="32"/>
        </w:rPr>
      </w:pPr>
      <w:r w:rsidRPr="00DE2D7D">
        <w:rPr>
          <w:rFonts w:ascii="Angsana New" w:hAnsi="Angsana New"/>
          <w:sz w:val="32"/>
          <w:szCs w:val="32"/>
        </w:rPr>
        <w:t>1.</w:t>
      </w:r>
      <w:r w:rsidRPr="00DE2D7D">
        <w:rPr>
          <w:rFonts w:ascii="Angsana New" w:hAnsi="Angsana New"/>
          <w:sz w:val="32"/>
          <w:szCs w:val="32"/>
        </w:rPr>
        <w:tab/>
        <w:t>Tringali, C. Bioactive Compounds from Natural Sources. London: Taylor &amp; Francis. 2001.</w:t>
      </w:r>
    </w:p>
    <w:p w14:paraId="2EC4DDCC" w14:textId="77777777" w:rsidR="00DE2D7D" w:rsidRPr="00DE2D7D" w:rsidRDefault="00DE2D7D" w:rsidP="00DE2D7D">
      <w:pPr>
        <w:ind w:firstLine="720"/>
        <w:rPr>
          <w:rFonts w:ascii="Angsana New" w:hAnsi="Angsana New"/>
          <w:sz w:val="32"/>
          <w:szCs w:val="32"/>
        </w:rPr>
      </w:pPr>
      <w:r w:rsidRPr="00DE2D7D">
        <w:rPr>
          <w:rFonts w:ascii="Angsana New" w:hAnsi="Angsana New"/>
          <w:sz w:val="32"/>
          <w:szCs w:val="32"/>
        </w:rPr>
        <w:t>2.</w:t>
      </w:r>
      <w:r w:rsidRPr="00DE2D7D">
        <w:rPr>
          <w:rFonts w:ascii="Angsana New" w:hAnsi="Angsana New"/>
          <w:sz w:val="32"/>
          <w:szCs w:val="32"/>
        </w:rPr>
        <w:tab/>
        <w:t>Walter H. Lewis. Medicinal Botany. 1st ed. London: Wiley. 2004.</w:t>
      </w:r>
    </w:p>
    <w:p w14:paraId="517DAA15" w14:textId="77777777" w:rsidR="00DE2D7D" w:rsidRPr="00DE2D7D" w:rsidRDefault="00DE2D7D" w:rsidP="00DE2D7D">
      <w:pPr>
        <w:rPr>
          <w:rFonts w:ascii="Angsana New" w:hAnsi="Angsana New"/>
          <w:b/>
          <w:bCs/>
          <w:sz w:val="32"/>
          <w:szCs w:val="32"/>
        </w:rPr>
      </w:pPr>
      <w:r w:rsidRPr="00DE2D7D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5CF2D2B3" w14:textId="77777777" w:rsidR="00DE2D7D" w:rsidRPr="00DE2D7D" w:rsidRDefault="00DE2D7D" w:rsidP="00DE2D7D">
      <w:pPr>
        <w:ind w:left="1440" w:hanging="720"/>
        <w:rPr>
          <w:rFonts w:ascii="Angsana New" w:hAnsi="Angsana New"/>
          <w:sz w:val="32"/>
          <w:szCs w:val="32"/>
        </w:rPr>
      </w:pPr>
      <w:r w:rsidRPr="00DE2D7D">
        <w:rPr>
          <w:rFonts w:ascii="Angsana New" w:hAnsi="Angsana New"/>
          <w:sz w:val="32"/>
          <w:szCs w:val="32"/>
        </w:rPr>
        <w:t>1.</w:t>
      </w:r>
      <w:r w:rsidRPr="00DE2D7D">
        <w:rPr>
          <w:rFonts w:ascii="Angsana New" w:hAnsi="Angsana New"/>
          <w:sz w:val="32"/>
          <w:szCs w:val="32"/>
        </w:rPr>
        <w:tab/>
        <w:t xml:space="preserve">Mecheal Heinrich et al., Fundamental of Pharmacognosy and Phytoyherapy. 1st ed. London: Elsevier Science Limited. 2004. </w:t>
      </w:r>
    </w:p>
    <w:p w14:paraId="01A8AF8C" w14:textId="6A8A0C85" w:rsidR="00A02265" w:rsidRPr="00DE1390" w:rsidRDefault="00DE2D7D" w:rsidP="00DE2D7D">
      <w:pPr>
        <w:ind w:left="1440" w:hanging="720"/>
        <w:rPr>
          <w:rFonts w:ascii="Angsana New" w:hAnsi="Angsana New"/>
          <w:sz w:val="32"/>
          <w:szCs w:val="32"/>
        </w:rPr>
      </w:pPr>
      <w:r w:rsidRPr="00DE2D7D">
        <w:rPr>
          <w:rFonts w:ascii="Angsana New" w:hAnsi="Angsana New"/>
          <w:sz w:val="32"/>
          <w:szCs w:val="32"/>
        </w:rPr>
        <w:t>2.</w:t>
      </w:r>
      <w:r w:rsidRPr="00DE2D7D">
        <w:rPr>
          <w:rFonts w:ascii="Angsana New" w:hAnsi="Angsana New"/>
          <w:sz w:val="32"/>
          <w:szCs w:val="32"/>
        </w:rPr>
        <w:tab/>
        <w:t>Sandberg, Finn and Corrigan, Desmond. Natural Remedies: Their Origins and Uses. New York: Taylor &amp; Francis. (eBook). 2005.</w:t>
      </w:r>
    </w:p>
    <w:p w14:paraId="5A88D194" w14:textId="77777777" w:rsidR="00DE2D7D" w:rsidRDefault="00DE2D7D" w:rsidP="00A02265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3F633FD6" w14:textId="4D0F2EF2" w:rsidR="00A02265" w:rsidRPr="001455C5" w:rsidRDefault="00A02265" w:rsidP="00A02265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FA782E">
        <w:rPr>
          <w:rFonts w:asciiTheme="majorBidi" w:hAnsiTheme="majorBidi" w:cstheme="majorBidi"/>
          <w:b/>
          <w:bCs/>
          <w:sz w:val="32"/>
          <w:szCs w:val="32"/>
          <w:lang w:bidi="th-TH"/>
        </w:rPr>
        <w:t>6</w:t>
      </w:r>
      <w:r w:rsidRPr="00FA782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14:paraId="5D94D480" w14:textId="77777777" w:rsidR="00A02265" w:rsidRPr="00C02BCC" w:rsidRDefault="00A02265" w:rsidP="00A02265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C02BCC">
        <w:rPr>
          <w:rFonts w:ascii="Angsana New" w:hAnsi="Angsana New"/>
          <w:sz w:val="32"/>
          <w:szCs w:val="32"/>
          <w:lang w:bidi="th-TH"/>
        </w:rPr>
        <w:t>1.</w:t>
      </w:r>
      <w:r w:rsidRPr="00C02BCC">
        <w:rPr>
          <w:rFonts w:ascii="Angsana New" w:hAnsi="Angsana New"/>
          <w:sz w:val="32"/>
          <w:szCs w:val="32"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31A91D0D" w14:textId="77777777" w:rsidR="00A02265" w:rsidRDefault="00A02265" w:rsidP="00A02265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C02BCC">
        <w:rPr>
          <w:rFonts w:ascii="Angsana New" w:hAnsi="Angsana New"/>
          <w:sz w:val="32"/>
          <w:szCs w:val="32"/>
          <w:cs/>
          <w:lang w:bidi="th-TH"/>
        </w:rPr>
        <w:tab/>
      </w:r>
      <w:r w:rsidRPr="00C02BCC">
        <w:rPr>
          <w:rFonts w:ascii="Angsana New" w:hAnsi="Angsana New"/>
          <w:sz w:val="32"/>
          <w:szCs w:val="32"/>
          <w:lang w:bidi="th-TH"/>
        </w:rPr>
        <w:t xml:space="preserve">- </w:t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  <w:t>แบบประเมิน</w:t>
      </w:r>
      <w:r>
        <w:rPr>
          <w:rFonts w:ascii="Angsana New" w:hAnsi="Angsana New" w:hint="cs"/>
          <w:sz w:val="32"/>
          <w:szCs w:val="32"/>
          <w:cs/>
          <w:lang w:bidi="th-TH"/>
        </w:rPr>
        <w:t>ผู้สอน และแบบประเมิน</w:t>
      </w:r>
      <w:r w:rsidRPr="00C02BCC">
        <w:rPr>
          <w:rFonts w:ascii="Angsana New" w:hAnsi="Angsana New"/>
          <w:sz w:val="32"/>
          <w:szCs w:val="32"/>
          <w:cs/>
          <w:lang w:bidi="th-TH"/>
        </w:rPr>
        <w:t>รายวิชา</w:t>
      </w:r>
    </w:p>
    <w:p w14:paraId="3FCC3A70" w14:textId="77777777" w:rsidR="00B1030D" w:rsidRPr="00C02BCC" w:rsidRDefault="00B1030D" w:rsidP="00A02265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      -     </w:t>
      </w:r>
      <w:r>
        <w:rPr>
          <w:rFonts w:ascii="Angsana New" w:hAnsi="Angsana New" w:hint="cs"/>
          <w:sz w:val="32"/>
          <w:szCs w:val="32"/>
          <w:cs/>
          <w:lang w:bidi="th-TH"/>
        </w:rPr>
        <w:t>การสนทนาระหว่างผู้สอนของผู้ร่วมทีม</w:t>
      </w:r>
    </w:p>
    <w:p w14:paraId="18EAB5CE" w14:textId="77777777" w:rsidR="00A02265" w:rsidRPr="00C02BCC" w:rsidRDefault="00A02265" w:rsidP="00A02265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C02BCC">
        <w:rPr>
          <w:rFonts w:ascii="Angsana New" w:hAnsi="Angsana New"/>
          <w:sz w:val="32"/>
          <w:szCs w:val="32"/>
          <w:lang w:bidi="th-TH"/>
        </w:rPr>
        <w:t>2.</w:t>
      </w:r>
      <w:r w:rsidRPr="00C02BCC">
        <w:rPr>
          <w:rFonts w:ascii="Angsana New" w:hAnsi="Angsana New"/>
          <w:sz w:val="32"/>
          <w:szCs w:val="32"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>กลยุทธ์การประเมินการสอน</w:t>
      </w:r>
    </w:p>
    <w:p w14:paraId="7F4D4E83" w14:textId="77777777" w:rsidR="00A02265" w:rsidRPr="00C02BCC" w:rsidRDefault="00A02265" w:rsidP="00A02265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C02BCC">
        <w:rPr>
          <w:rFonts w:ascii="Angsana New" w:hAnsi="Angsana New"/>
          <w:sz w:val="32"/>
          <w:szCs w:val="32"/>
          <w:lang w:bidi="th-TH"/>
        </w:rPr>
        <w:tab/>
        <w:t>-</w:t>
      </w:r>
      <w:r w:rsidRPr="00C02BCC">
        <w:rPr>
          <w:rFonts w:ascii="Angsana New" w:hAnsi="Angsana New"/>
          <w:sz w:val="32"/>
          <w:szCs w:val="32"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>ประเมินผลการสอนโดย</w:t>
      </w:r>
      <w:r>
        <w:rPr>
          <w:rFonts w:ascii="Angsana New" w:hAnsi="Angsana New" w:hint="cs"/>
          <w:sz w:val="32"/>
          <w:szCs w:val="32"/>
          <w:cs/>
          <w:lang w:bidi="th-TH"/>
        </w:rPr>
        <w:t>ทีมคณาจารย์</w:t>
      </w:r>
    </w:p>
    <w:p w14:paraId="53C9FE03" w14:textId="77777777" w:rsidR="00A02265" w:rsidRPr="00C02BCC" w:rsidRDefault="00A02265" w:rsidP="00A02265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C02BCC">
        <w:rPr>
          <w:rFonts w:ascii="Angsana New" w:hAnsi="Angsana New"/>
          <w:sz w:val="32"/>
          <w:szCs w:val="32"/>
          <w:lang w:bidi="th-TH"/>
        </w:rPr>
        <w:tab/>
        <w:t>-</w:t>
      </w:r>
      <w:r w:rsidRPr="00C02BCC">
        <w:rPr>
          <w:rFonts w:ascii="Angsana New" w:hAnsi="Angsana New"/>
          <w:sz w:val="32"/>
          <w:szCs w:val="32"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>ผลการสอบคะแนนของนักศึกษา/การเรียนรู้</w:t>
      </w:r>
    </w:p>
    <w:p w14:paraId="07228DD6" w14:textId="77777777" w:rsidR="00A02265" w:rsidRPr="00C02BCC" w:rsidRDefault="00A02265" w:rsidP="00A02265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C02BCC">
        <w:rPr>
          <w:rFonts w:ascii="Angsana New" w:hAnsi="Angsana New"/>
          <w:sz w:val="32"/>
          <w:szCs w:val="32"/>
          <w:lang w:bidi="th-TH"/>
        </w:rPr>
        <w:tab/>
        <w:t>-</w:t>
      </w:r>
      <w:r w:rsidRPr="00C02BCC">
        <w:rPr>
          <w:rFonts w:ascii="Angsana New" w:hAnsi="Angsana New"/>
          <w:sz w:val="32"/>
          <w:szCs w:val="32"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>การทวนสอบผลการประเมินการเรียนรู้</w:t>
      </w:r>
    </w:p>
    <w:p w14:paraId="53A80EED" w14:textId="77777777" w:rsidR="00A02265" w:rsidRPr="00C02BCC" w:rsidRDefault="00A02265" w:rsidP="00A02265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C02BCC">
        <w:rPr>
          <w:rFonts w:ascii="Angsana New" w:hAnsi="Angsana New"/>
          <w:sz w:val="32"/>
          <w:szCs w:val="32"/>
          <w:lang w:bidi="ar-EG"/>
        </w:rPr>
        <w:lastRenderedPageBreak/>
        <w:t>3.</w:t>
      </w:r>
      <w:r w:rsidRPr="00C02BCC">
        <w:rPr>
          <w:rFonts w:ascii="Angsana New" w:hAnsi="Angsana New"/>
          <w:sz w:val="32"/>
          <w:szCs w:val="32"/>
          <w:lang w:bidi="ar-EG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 xml:space="preserve">การปรับปรุงการสอน </w:t>
      </w:r>
    </w:p>
    <w:p w14:paraId="71517F2C" w14:textId="77777777" w:rsidR="00A02265" w:rsidRPr="00C02BCC" w:rsidRDefault="00A02265" w:rsidP="00A02265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C02BCC">
        <w:rPr>
          <w:rFonts w:ascii="Angsana New" w:hAnsi="Angsana New"/>
          <w:sz w:val="32"/>
          <w:szCs w:val="32"/>
          <w:cs/>
          <w:lang w:bidi="th-TH"/>
        </w:rPr>
        <w:tab/>
        <w:t>-</w:t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  <w:t>สัมมนาการเรียนการสอน เพื่อร่วมหาแนวทางหรือวางแผนการปรับปรุงพัฒนารายวิชา</w:t>
      </w:r>
    </w:p>
    <w:p w14:paraId="5E88BC75" w14:textId="77777777" w:rsidR="00A02265" w:rsidRPr="00C02BCC" w:rsidRDefault="00A02265" w:rsidP="00A02265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C02BCC">
        <w:rPr>
          <w:rFonts w:ascii="Angsana New" w:hAnsi="Angsana New"/>
          <w:sz w:val="32"/>
          <w:szCs w:val="32"/>
          <w:lang w:bidi="ar-EG"/>
        </w:rPr>
        <w:t>4.</w:t>
      </w:r>
      <w:r w:rsidRPr="00C02BCC">
        <w:rPr>
          <w:rFonts w:ascii="Angsana New" w:hAnsi="Angsana New"/>
          <w:sz w:val="32"/>
          <w:szCs w:val="32"/>
          <w:lang w:bidi="ar-EG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3EB2CFE9" w14:textId="77777777" w:rsidR="00A02265" w:rsidRPr="00C02BCC" w:rsidRDefault="00A02265" w:rsidP="00A02265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C02BCC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4F1D335" wp14:editId="7C4085DF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4605" t="11430" r="10160" b="762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1BDC6" id="Rectangle 30" o:spid="_x0000_s1026" style="position:absolute;margin-left:43.9pt;margin-top:5.4pt;width:10.8pt;height:12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" fillcolor="white [3212]" strokeweight="1pt"/>
            </w:pict>
          </mc:Fallback>
        </mc:AlternateContent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14:paraId="6CDEFDB3" w14:textId="77777777" w:rsidR="00A02265" w:rsidRPr="00C02BCC" w:rsidRDefault="00A02265" w:rsidP="00A02265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C02BCC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25CB253" wp14:editId="4931ECCC">
                <wp:simplePos x="0" y="0"/>
                <wp:positionH relativeFrom="column">
                  <wp:posOffset>559435</wp:posOffset>
                </wp:positionH>
                <wp:positionV relativeFrom="paragraph">
                  <wp:posOffset>51293</wp:posOffset>
                </wp:positionV>
                <wp:extent cx="137160" cy="152400"/>
                <wp:effectExtent l="0" t="0" r="15240" b="19050"/>
                <wp:wrapNone/>
                <wp:docPr id="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FB16B" id="Rectangle 30" o:spid="_x0000_s1026" style="position:absolute;margin-left:44.05pt;margin-top:4.05pt;width:10.8pt;height:12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" fillcolor="white [3212]" strokeweight="1pt"/>
            </w:pict>
          </mc:Fallback>
        </mc:AlternateContent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  <w:t>การสังเกตพฤติกรรมนักศึกษา</w:t>
      </w:r>
      <w:r w:rsidRPr="00C02BCC"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41B7B6FC" w14:textId="77777777" w:rsidR="00A02265" w:rsidRPr="00C02BCC" w:rsidRDefault="00A02265" w:rsidP="00A02265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C02BCC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B56355D" wp14:editId="5549EFCD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FF09C" id="Rectangle 32" o:spid="_x0000_s1026" style="position:absolute;margin-left:43.9pt;margin-top:6.05pt;width:10.8pt;height:12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DKefSv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การตรวจสอบการให้คะแนนและประเมินผลการเรียนรู้ของนักศึกษา............................</w:t>
      </w:r>
    </w:p>
    <w:p w14:paraId="3FF3BE3C" w14:textId="77777777" w:rsidR="00A02265" w:rsidRPr="00C02BCC" w:rsidRDefault="00A02265" w:rsidP="00A02265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C02BCC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0815C19" wp14:editId="4DB6EFA4">
                <wp:simplePos x="0" y="0"/>
                <wp:positionH relativeFrom="column">
                  <wp:posOffset>558828</wp:posOffset>
                </wp:positionH>
                <wp:positionV relativeFrom="paragraph">
                  <wp:posOffset>70030</wp:posOffset>
                </wp:positionV>
                <wp:extent cx="137160" cy="152400"/>
                <wp:effectExtent l="0" t="0" r="15240" b="19050"/>
                <wp:wrapNone/>
                <wp:docPr id="2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EBDD9" id="Rectangle 32" o:spid="_x0000_s1026" style="position:absolute;margin-left:44pt;margin-top:5.5pt;width:10.8pt;height:12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" strokeweight="1pt"/>
            </w:pict>
          </mc:Fallback>
        </mc:AlternateContent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  <w:t>การประเมินความรู้รวบยอดโดยการทดสอบ..............................................</w:t>
      </w:r>
      <w:r w:rsidRPr="00C02BCC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04D5D1BA" w14:textId="77777777" w:rsidR="00A02265" w:rsidRPr="00C02BCC" w:rsidRDefault="00A02265" w:rsidP="00A02265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C02BCC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E144822" wp14:editId="6B202D38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15240" b="190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B9DE" id="Rectangle 34" o:spid="_x0000_s1026" style="position:absolute;margin-left:43.9pt;margin-top:5.6pt;width:10.8pt;height:12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14:paraId="19DB7C74" w14:textId="77777777" w:rsidR="00A02265" w:rsidRPr="00C02BCC" w:rsidRDefault="00A02265" w:rsidP="00A02265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C02BCC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C73BAB3" wp14:editId="0ECE3A86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15240" b="1905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49D95" id="Rectangle 36" o:spid="_x0000_s1026" style="position:absolute;margin-left:43.9pt;margin-top:5.85pt;width:10.8pt;height:12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ab/>
        <w:t>แบบสำรวจ</w:t>
      </w:r>
      <w:r w:rsidRPr="00C02BCC">
        <w:rPr>
          <w:rFonts w:ascii="Angsana New" w:hAnsi="Angsana New"/>
          <w:sz w:val="32"/>
          <w:szCs w:val="32"/>
          <w:lang w:bidi="th-TH"/>
        </w:rPr>
        <w:t>/</w:t>
      </w:r>
      <w:r w:rsidRPr="00C02BCC">
        <w:rPr>
          <w:rFonts w:ascii="Angsana New" w:hAnsi="Angsana New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1442243E" w14:textId="12988D52" w:rsidR="00A02265" w:rsidRDefault="00A02265" w:rsidP="00A02265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C02BCC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8A7E3D3" wp14:editId="7BDBD184">
                <wp:simplePos x="0" y="0"/>
                <wp:positionH relativeFrom="column">
                  <wp:posOffset>557530</wp:posOffset>
                </wp:positionH>
                <wp:positionV relativeFrom="paragraph">
                  <wp:posOffset>83820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05598" id="Rectangle 31" o:spid="_x0000_s1026" style="position:absolute;margin-left:43.9pt;margin-top:6.6pt;width:10.8pt;height:12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" fillcolor="black [3213]" strokeweight="1pt"/>
            </w:pict>
          </mc:Fallback>
        </mc:AlternateContent>
      </w:r>
      <w:r w:rsidRPr="00C02BCC">
        <w:rPr>
          <w:rFonts w:ascii="Angsana New" w:hAnsi="Angsana New"/>
          <w:sz w:val="32"/>
          <w:szCs w:val="32"/>
          <w:lang w:bidi="th-TH"/>
        </w:rPr>
        <w:tab/>
      </w:r>
      <w:r w:rsidRPr="00C02BCC">
        <w:rPr>
          <w:rFonts w:ascii="Angsana New" w:hAnsi="Angsana New"/>
          <w:sz w:val="32"/>
          <w:szCs w:val="32"/>
          <w:lang w:bidi="th-TH"/>
        </w:rPr>
        <w:tab/>
      </w:r>
      <w:r w:rsidRPr="00C02BCC">
        <w:rPr>
          <w:rFonts w:ascii="Angsana New" w:hAnsi="Angsana New"/>
          <w:sz w:val="32"/>
          <w:szCs w:val="32"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>อื่น</w:t>
      </w:r>
      <w:r w:rsidR="005765AB">
        <w:rPr>
          <w:rFonts w:ascii="Angsana New" w:hAnsi="Angsana New"/>
          <w:sz w:val="32"/>
          <w:szCs w:val="32"/>
          <w:lang w:bidi="th-TH"/>
        </w:rPr>
        <w:t xml:space="preserve"> </w:t>
      </w:r>
      <w:r w:rsidRPr="00C02BCC">
        <w:rPr>
          <w:rFonts w:ascii="Angsana New" w:hAnsi="Angsana New"/>
          <w:sz w:val="32"/>
          <w:szCs w:val="32"/>
          <w:cs/>
          <w:lang w:bidi="th-TH"/>
        </w:rPr>
        <w:t>ๆ ระบุ...</w:t>
      </w:r>
      <w:r>
        <w:rPr>
          <w:rFonts w:ascii="Angsana New" w:hAnsi="Angsana New" w:hint="cs"/>
          <w:sz w:val="32"/>
          <w:szCs w:val="32"/>
          <w:cs/>
          <w:lang w:bidi="th-TH"/>
        </w:rPr>
        <w:t>การตรวจสอบการให้คะแนนและประเมินผลการเรียนรู้ของนักศึกษาโดย</w:t>
      </w:r>
    </w:p>
    <w:p w14:paraId="4875178B" w14:textId="77777777" w:rsidR="00A02265" w:rsidRDefault="00A02265" w:rsidP="00A02265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                   คณะกรรมการวิชาการและคณะกรรมการกำกับมาตรฐานวิชาการ คณะเภสัชศาสตร์ </w:t>
      </w:r>
    </w:p>
    <w:p w14:paraId="4F15121A" w14:textId="77777777" w:rsidR="00A02265" w:rsidRPr="00C02BCC" w:rsidRDefault="00A02265" w:rsidP="00A02265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                   มหาวิทยาลัยรังสิต</w:t>
      </w:r>
    </w:p>
    <w:p w14:paraId="76644AC8" w14:textId="77777777" w:rsidR="00A02265" w:rsidRPr="00C02BCC" w:rsidRDefault="00A02265" w:rsidP="00A02265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C02BCC">
        <w:rPr>
          <w:rFonts w:ascii="Angsana New" w:hAnsi="Angsana New"/>
          <w:sz w:val="32"/>
          <w:szCs w:val="32"/>
          <w:lang w:bidi="ar-EG"/>
        </w:rPr>
        <w:t>5.</w:t>
      </w:r>
      <w:r w:rsidRPr="00C02BCC">
        <w:rPr>
          <w:rFonts w:ascii="Angsana New" w:hAnsi="Angsana New"/>
          <w:sz w:val="32"/>
          <w:szCs w:val="32"/>
          <w:lang w:bidi="ar-EG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0095C49C" w14:textId="77777777" w:rsidR="00A02265" w:rsidRPr="00C02BCC" w:rsidRDefault="00A02265" w:rsidP="00A02265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C02BCC">
        <w:rPr>
          <w:rFonts w:ascii="Angsana New" w:hAnsi="Angsana New"/>
          <w:sz w:val="32"/>
          <w:szCs w:val="32"/>
          <w:lang w:bidi="th-TH"/>
        </w:rPr>
        <w:tab/>
        <w:t>-</w:t>
      </w:r>
      <w:r w:rsidRPr="00C02BCC">
        <w:rPr>
          <w:rFonts w:ascii="Angsana New" w:hAnsi="Angsana New"/>
          <w:sz w:val="32"/>
          <w:szCs w:val="32"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>ปรับปรุงประมวลรายวิชาทุกปีตามผลการสัมมนาการจัดการเรียนการสอน</w:t>
      </w:r>
    </w:p>
    <w:p w14:paraId="0CA44228" w14:textId="77777777" w:rsidR="00A02265" w:rsidRPr="00C02BCC" w:rsidRDefault="00A02265" w:rsidP="00A02265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C02BCC">
        <w:rPr>
          <w:rFonts w:ascii="Angsana New" w:hAnsi="Angsana New"/>
          <w:sz w:val="32"/>
          <w:szCs w:val="32"/>
          <w:lang w:bidi="th-TH"/>
        </w:rPr>
        <w:tab/>
        <w:t>-</w:t>
      </w:r>
      <w:r w:rsidRPr="00C02BCC">
        <w:rPr>
          <w:rFonts w:ascii="Angsana New" w:hAnsi="Angsana New"/>
          <w:sz w:val="32"/>
          <w:szCs w:val="32"/>
          <w:lang w:bidi="th-TH"/>
        </w:rPr>
        <w:tab/>
      </w:r>
      <w:r w:rsidRPr="00C02BCC">
        <w:rPr>
          <w:rFonts w:ascii="Angsana New" w:hAnsi="Angsana New"/>
          <w:sz w:val="32"/>
          <w:szCs w:val="32"/>
          <w:cs/>
          <w:lang w:bidi="th-TH"/>
        </w:rPr>
        <w:t>ปรับปรุงประสิทธิผลของรายวิชาโดยพิจารณาจากผลการประเมินของนักศึกษา</w:t>
      </w:r>
    </w:p>
    <w:p w14:paraId="148AB5D4" w14:textId="77777777" w:rsidR="00A02265" w:rsidRPr="00C02BCC" w:rsidRDefault="00A02265" w:rsidP="00A02265">
      <w:pPr>
        <w:tabs>
          <w:tab w:val="left" w:pos="360"/>
        </w:tabs>
        <w:rPr>
          <w:rFonts w:ascii="Angsana New" w:hAnsi="Angsana New"/>
          <w:i/>
          <w:iCs/>
          <w:sz w:val="32"/>
          <w:szCs w:val="32"/>
          <w:lang w:bidi="th-TH"/>
        </w:rPr>
      </w:pPr>
    </w:p>
    <w:tbl>
      <w:tblPr>
        <w:tblStyle w:val="TableGrid"/>
        <w:tblW w:w="1035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B40889" w:rsidRPr="00FA782E" w14:paraId="331776E1" w14:textId="77777777" w:rsidTr="002A329E">
        <w:trPr>
          <w:trHeight w:val="60"/>
        </w:trPr>
        <w:tc>
          <w:tcPr>
            <w:tcW w:w="10350" w:type="dxa"/>
          </w:tcPr>
          <w:p w14:paraId="29300AB4" w14:textId="5097A964" w:rsidR="00B40889" w:rsidRPr="00FA782E" w:rsidRDefault="00B40889" w:rsidP="002A329E">
            <w:pPr>
              <w:pStyle w:val="Default"/>
              <w:tabs>
                <w:tab w:val="left" w:pos="540"/>
              </w:tabs>
              <w:jc w:val="both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</w:p>
        </w:tc>
      </w:tr>
    </w:tbl>
    <w:p w14:paraId="263872C3" w14:textId="77777777" w:rsidR="00A16D07" w:rsidRPr="00C02BCC" w:rsidRDefault="00A16D07" w:rsidP="00A02265">
      <w:pPr>
        <w:rPr>
          <w:rFonts w:ascii="Angsana New" w:hAnsi="Angsana New"/>
          <w:i/>
          <w:iCs/>
          <w:sz w:val="32"/>
          <w:szCs w:val="32"/>
          <w:lang w:bidi="th-TH"/>
        </w:rPr>
      </w:pPr>
    </w:p>
    <w:sectPr w:rsidR="00A16D07" w:rsidRPr="00C02BCC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AE853" w14:textId="77777777" w:rsidR="005552F3" w:rsidRDefault="005552F3">
      <w:r>
        <w:separator/>
      </w:r>
    </w:p>
  </w:endnote>
  <w:endnote w:type="continuationSeparator" w:id="0">
    <w:p w14:paraId="661E7812" w14:textId="77777777" w:rsidR="005552F3" w:rsidRDefault="0055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75A34" w14:textId="77777777" w:rsidR="00C75D09" w:rsidRDefault="00C75D09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0C5F45" w14:textId="77777777" w:rsidR="00C75D09" w:rsidRDefault="00C75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34833" w14:textId="77777777" w:rsidR="005552F3" w:rsidRDefault="005552F3">
      <w:r>
        <w:separator/>
      </w:r>
    </w:p>
  </w:footnote>
  <w:footnote w:type="continuationSeparator" w:id="0">
    <w:p w14:paraId="3B55329B" w14:textId="77777777" w:rsidR="005552F3" w:rsidRDefault="0055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EF0E2" w14:textId="77777777" w:rsidR="00C75D09" w:rsidRDefault="00C75D09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7BD8A8" w14:textId="77777777" w:rsidR="00C75D09" w:rsidRDefault="00C75D09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D3468" w14:textId="77777777" w:rsidR="00C75D09" w:rsidRPr="002816E2" w:rsidRDefault="00C75D09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12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BA021F2" w14:textId="77777777" w:rsidR="00C75D09" w:rsidRPr="004C42BA" w:rsidRDefault="00C75D09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CDC3C" w14:textId="77777777" w:rsidR="00C75D09" w:rsidRDefault="00C75D09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E70DF"/>
    <w:multiLevelType w:val="hybridMultilevel"/>
    <w:tmpl w:val="B84E2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85766"/>
    <w:multiLevelType w:val="hybridMultilevel"/>
    <w:tmpl w:val="51B02762"/>
    <w:lvl w:ilvl="0" w:tplc="278EE3A4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F0F45"/>
    <w:multiLevelType w:val="hybridMultilevel"/>
    <w:tmpl w:val="C7A21996"/>
    <w:lvl w:ilvl="0" w:tplc="9C201076">
      <w:start w:val="2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1DC704B2"/>
    <w:multiLevelType w:val="hybridMultilevel"/>
    <w:tmpl w:val="7DD2708C"/>
    <w:lvl w:ilvl="0" w:tplc="E7CC41D6">
      <w:start w:val="2"/>
      <w:numFmt w:val="bullet"/>
      <w:lvlText w:val="-"/>
      <w:lvlJc w:val="left"/>
      <w:pPr>
        <w:ind w:left="720" w:hanging="360"/>
      </w:pPr>
      <w:rPr>
        <w:rFonts w:ascii="Dillenia News" w:eastAsia="Cordia New" w:hAnsi="Dillenia News" w:cs="Dillenia New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BF0"/>
    <w:multiLevelType w:val="hybridMultilevel"/>
    <w:tmpl w:val="C29C84E6"/>
    <w:lvl w:ilvl="0" w:tplc="03308FC0">
      <w:start w:val="1"/>
      <w:numFmt w:val="decimal"/>
      <w:lvlText w:val="%1."/>
      <w:lvlJc w:val="left"/>
      <w:pPr>
        <w:ind w:left="90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8534C"/>
    <w:multiLevelType w:val="hybridMultilevel"/>
    <w:tmpl w:val="C256E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355F9"/>
    <w:multiLevelType w:val="hybridMultilevel"/>
    <w:tmpl w:val="DDF6E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DFC1FE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B78C1"/>
    <w:multiLevelType w:val="hybridMultilevel"/>
    <w:tmpl w:val="95148A16"/>
    <w:lvl w:ilvl="0" w:tplc="DB5AAB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F974A98"/>
    <w:multiLevelType w:val="hybridMultilevel"/>
    <w:tmpl w:val="C9CC35CA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5324F13"/>
    <w:multiLevelType w:val="hybridMultilevel"/>
    <w:tmpl w:val="4A9E07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F82746"/>
    <w:multiLevelType w:val="hybridMultilevel"/>
    <w:tmpl w:val="CD5A8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F354E2"/>
    <w:multiLevelType w:val="hybridMultilevel"/>
    <w:tmpl w:val="D99E3FFA"/>
    <w:lvl w:ilvl="0" w:tplc="845418E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52512D"/>
    <w:multiLevelType w:val="hybridMultilevel"/>
    <w:tmpl w:val="CF04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D3208"/>
    <w:multiLevelType w:val="hybridMultilevel"/>
    <w:tmpl w:val="E662C8B0"/>
    <w:lvl w:ilvl="0" w:tplc="84703ABE">
      <w:start w:val="1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724D7"/>
    <w:multiLevelType w:val="hybridMultilevel"/>
    <w:tmpl w:val="49B2C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00C99"/>
    <w:multiLevelType w:val="hybridMultilevel"/>
    <w:tmpl w:val="C43CB2B6"/>
    <w:lvl w:ilvl="0" w:tplc="FED0F8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2851F9"/>
    <w:multiLevelType w:val="hybridMultilevel"/>
    <w:tmpl w:val="D682E5E2"/>
    <w:lvl w:ilvl="0" w:tplc="73A6064C">
      <w:start w:val="1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34"/>
  </w:num>
  <w:num w:numId="4">
    <w:abstractNumId w:val="22"/>
  </w:num>
  <w:num w:numId="5">
    <w:abstractNumId w:val="20"/>
  </w:num>
  <w:num w:numId="6">
    <w:abstractNumId w:val="31"/>
  </w:num>
  <w:num w:numId="7">
    <w:abstractNumId w:val="35"/>
  </w:num>
  <w:num w:numId="8">
    <w:abstractNumId w:val="7"/>
  </w:num>
  <w:num w:numId="9">
    <w:abstractNumId w:val="29"/>
  </w:num>
  <w:num w:numId="10">
    <w:abstractNumId w:val="39"/>
  </w:num>
  <w:num w:numId="11">
    <w:abstractNumId w:val="9"/>
  </w:num>
  <w:num w:numId="12">
    <w:abstractNumId w:val="12"/>
  </w:num>
  <w:num w:numId="13">
    <w:abstractNumId w:val="2"/>
  </w:num>
  <w:num w:numId="14">
    <w:abstractNumId w:val="37"/>
  </w:num>
  <w:num w:numId="15">
    <w:abstractNumId w:val="32"/>
  </w:num>
  <w:num w:numId="16">
    <w:abstractNumId w:val="1"/>
  </w:num>
  <w:num w:numId="17">
    <w:abstractNumId w:val="26"/>
  </w:num>
  <w:num w:numId="18">
    <w:abstractNumId w:val="40"/>
  </w:num>
  <w:num w:numId="19">
    <w:abstractNumId w:val="27"/>
  </w:num>
  <w:num w:numId="20">
    <w:abstractNumId w:val="3"/>
  </w:num>
  <w:num w:numId="21">
    <w:abstractNumId w:val="6"/>
  </w:num>
  <w:num w:numId="22">
    <w:abstractNumId w:val="25"/>
  </w:num>
  <w:num w:numId="23">
    <w:abstractNumId w:val="15"/>
  </w:num>
  <w:num w:numId="24">
    <w:abstractNumId w:val="14"/>
  </w:num>
  <w:num w:numId="25">
    <w:abstractNumId w:val="30"/>
  </w:num>
  <w:num w:numId="26">
    <w:abstractNumId w:val="36"/>
  </w:num>
  <w:num w:numId="27">
    <w:abstractNumId w:val="4"/>
  </w:num>
  <w:num w:numId="28">
    <w:abstractNumId w:val="18"/>
  </w:num>
  <w:num w:numId="29">
    <w:abstractNumId w:val="24"/>
  </w:num>
  <w:num w:numId="30">
    <w:abstractNumId w:val="21"/>
  </w:num>
  <w:num w:numId="31">
    <w:abstractNumId w:val="28"/>
  </w:num>
  <w:num w:numId="32">
    <w:abstractNumId w:val="19"/>
  </w:num>
  <w:num w:numId="33">
    <w:abstractNumId w:val="0"/>
  </w:num>
  <w:num w:numId="34">
    <w:abstractNumId w:val="8"/>
  </w:num>
  <w:num w:numId="35">
    <w:abstractNumId w:val="23"/>
  </w:num>
  <w:num w:numId="36">
    <w:abstractNumId w:val="11"/>
  </w:num>
  <w:num w:numId="37">
    <w:abstractNumId w:val="33"/>
  </w:num>
  <w:num w:numId="38">
    <w:abstractNumId w:val="13"/>
  </w:num>
  <w:num w:numId="39">
    <w:abstractNumId w:val="10"/>
  </w:num>
  <w:num w:numId="40">
    <w:abstractNumId w:val="17"/>
  </w:num>
  <w:num w:numId="4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xNzWwMDY1sjQxsDBV0lEKTi0uzszPAykwqgUAidR1LywAAAA="/>
  </w:docVars>
  <w:rsids>
    <w:rsidRoot w:val="0084384F"/>
    <w:rsid w:val="000029E2"/>
    <w:rsid w:val="00002B9E"/>
    <w:rsid w:val="00003C61"/>
    <w:rsid w:val="00020C3F"/>
    <w:rsid w:val="00021732"/>
    <w:rsid w:val="00021AD7"/>
    <w:rsid w:val="00022F3D"/>
    <w:rsid w:val="000262CE"/>
    <w:rsid w:val="00027082"/>
    <w:rsid w:val="00027558"/>
    <w:rsid w:val="000310D0"/>
    <w:rsid w:val="000333A7"/>
    <w:rsid w:val="0003547C"/>
    <w:rsid w:val="00036810"/>
    <w:rsid w:val="00037555"/>
    <w:rsid w:val="000452FC"/>
    <w:rsid w:val="0005066F"/>
    <w:rsid w:val="00051206"/>
    <w:rsid w:val="0005291B"/>
    <w:rsid w:val="00052C6F"/>
    <w:rsid w:val="00055033"/>
    <w:rsid w:val="0005721D"/>
    <w:rsid w:val="00060991"/>
    <w:rsid w:val="0006498D"/>
    <w:rsid w:val="00067A5E"/>
    <w:rsid w:val="00070142"/>
    <w:rsid w:val="000721A7"/>
    <w:rsid w:val="00073586"/>
    <w:rsid w:val="00083537"/>
    <w:rsid w:val="00084B3D"/>
    <w:rsid w:val="000902D6"/>
    <w:rsid w:val="00092C8A"/>
    <w:rsid w:val="00092FFE"/>
    <w:rsid w:val="00095A78"/>
    <w:rsid w:val="00097C76"/>
    <w:rsid w:val="000A11BA"/>
    <w:rsid w:val="000A729C"/>
    <w:rsid w:val="000A72C4"/>
    <w:rsid w:val="000A7C4F"/>
    <w:rsid w:val="000B54BA"/>
    <w:rsid w:val="000B6834"/>
    <w:rsid w:val="000C28FB"/>
    <w:rsid w:val="000C61D6"/>
    <w:rsid w:val="000C7178"/>
    <w:rsid w:val="000D303E"/>
    <w:rsid w:val="000D4C10"/>
    <w:rsid w:val="000D700C"/>
    <w:rsid w:val="000E3CFD"/>
    <w:rsid w:val="000E71C6"/>
    <w:rsid w:val="000E74B7"/>
    <w:rsid w:val="000F0C76"/>
    <w:rsid w:val="000F0F9F"/>
    <w:rsid w:val="000F26D5"/>
    <w:rsid w:val="000F57C0"/>
    <w:rsid w:val="000F639D"/>
    <w:rsid w:val="00100B0B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07DC"/>
    <w:rsid w:val="00121015"/>
    <w:rsid w:val="0012341A"/>
    <w:rsid w:val="001248C1"/>
    <w:rsid w:val="00135DAB"/>
    <w:rsid w:val="00141895"/>
    <w:rsid w:val="00141B4F"/>
    <w:rsid w:val="00142D27"/>
    <w:rsid w:val="001455C5"/>
    <w:rsid w:val="00150FD8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B1238"/>
    <w:rsid w:val="001C745D"/>
    <w:rsid w:val="001D0D32"/>
    <w:rsid w:val="001D2ED1"/>
    <w:rsid w:val="001D5032"/>
    <w:rsid w:val="001D6F46"/>
    <w:rsid w:val="001D783C"/>
    <w:rsid w:val="001E4A32"/>
    <w:rsid w:val="001E73F1"/>
    <w:rsid w:val="001F2CDE"/>
    <w:rsid w:val="001F5060"/>
    <w:rsid w:val="00210BFA"/>
    <w:rsid w:val="00210F50"/>
    <w:rsid w:val="0021163D"/>
    <w:rsid w:val="00214F37"/>
    <w:rsid w:val="00216550"/>
    <w:rsid w:val="00217907"/>
    <w:rsid w:val="00217F7E"/>
    <w:rsid w:val="002305A3"/>
    <w:rsid w:val="0023278F"/>
    <w:rsid w:val="002355BC"/>
    <w:rsid w:val="0023709B"/>
    <w:rsid w:val="002444E0"/>
    <w:rsid w:val="00246B23"/>
    <w:rsid w:val="002541B9"/>
    <w:rsid w:val="00255D48"/>
    <w:rsid w:val="002636FF"/>
    <w:rsid w:val="0027335A"/>
    <w:rsid w:val="00273778"/>
    <w:rsid w:val="00273E08"/>
    <w:rsid w:val="00275E03"/>
    <w:rsid w:val="002816E2"/>
    <w:rsid w:val="00282D59"/>
    <w:rsid w:val="00285114"/>
    <w:rsid w:val="002877E3"/>
    <w:rsid w:val="00297D1A"/>
    <w:rsid w:val="00297EAB"/>
    <w:rsid w:val="002A329E"/>
    <w:rsid w:val="002A5A31"/>
    <w:rsid w:val="002A62BE"/>
    <w:rsid w:val="002A6D50"/>
    <w:rsid w:val="002A6DF6"/>
    <w:rsid w:val="002A7B79"/>
    <w:rsid w:val="002B102D"/>
    <w:rsid w:val="002C24C7"/>
    <w:rsid w:val="002C4B9B"/>
    <w:rsid w:val="002D0ED0"/>
    <w:rsid w:val="002D106D"/>
    <w:rsid w:val="002D30E3"/>
    <w:rsid w:val="002D3DA5"/>
    <w:rsid w:val="002D6F95"/>
    <w:rsid w:val="002E18A6"/>
    <w:rsid w:val="002E3177"/>
    <w:rsid w:val="002E3D06"/>
    <w:rsid w:val="002E4D6C"/>
    <w:rsid w:val="002F19C2"/>
    <w:rsid w:val="002F1A0D"/>
    <w:rsid w:val="002F48F9"/>
    <w:rsid w:val="00300053"/>
    <w:rsid w:val="0030037D"/>
    <w:rsid w:val="003006A8"/>
    <w:rsid w:val="00301FAB"/>
    <w:rsid w:val="00302F0F"/>
    <w:rsid w:val="00320298"/>
    <w:rsid w:val="00320FC4"/>
    <w:rsid w:val="00321C03"/>
    <w:rsid w:val="00333B0A"/>
    <w:rsid w:val="00337C51"/>
    <w:rsid w:val="00347AF4"/>
    <w:rsid w:val="003542ED"/>
    <w:rsid w:val="003576E0"/>
    <w:rsid w:val="00367330"/>
    <w:rsid w:val="00374DF8"/>
    <w:rsid w:val="00375174"/>
    <w:rsid w:val="003907FE"/>
    <w:rsid w:val="003A0646"/>
    <w:rsid w:val="003B0D0D"/>
    <w:rsid w:val="003B3362"/>
    <w:rsid w:val="003B3A37"/>
    <w:rsid w:val="003B3E44"/>
    <w:rsid w:val="003B6C5B"/>
    <w:rsid w:val="003C1EA7"/>
    <w:rsid w:val="003D03BF"/>
    <w:rsid w:val="003D04D9"/>
    <w:rsid w:val="003D17CA"/>
    <w:rsid w:val="003D22A4"/>
    <w:rsid w:val="003E4756"/>
    <w:rsid w:val="003F1F9C"/>
    <w:rsid w:val="003F239D"/>
    <w:rsid w:val="003F30CF"/>
    <w:rsid w:val="003F6DA2"/>
    <w:rsid w:val="00403295"/>
    <w:rsid w:val="0040348C"/>
    <w:rsid w:val="0040617C"/>
    <w:rsid w:val="004129B8"/>
    <w:rsid w:val="00414813"/>
    <w:rsid w:val="0041563D"/>
    <w:rsid w:val="0041740F"/>
    <w:rsid w:val="0042038C"/>
    <w:rsid w:val="004227A2"/>
    <w:rsid w:val="004267BD"/>
    <w:rsid w:val="004303AF"/>
    <w:rsid w:val="00432AD2"/>
    <w:rsid w:val="00434D83"/>
    <w:rsid w:val="00436FEA"/>
    <w:rsid w:val="004420DF"/>
    <w:rsid w:val="00444893"/>
    <w:rsid w:val="0045031A"/>
    <w:rsid w:val="00450AF5"/>
    <w:rsid w:val="00451C03"/>
    <w:rsid w:val="004614D9"/>
    <w:rsid w:val="00462C88"/>
    <w:rsid w:val="00463011"/>
    <w:rsid w:val="00465B60"/>
    <w:rsid w:val="004669F1"/>
    <w:rsid w:val="00466F17"/>
    <w:rsid w:val="004702E3"/>
    <w:rsid w:val="00473F47"/>
    <w:rsid w:val="00474F87"/>
    <w:rsid w:val="00477546"/>
    <w:rsid w:val="00481965"/>
    <w:rsid w:val="00483EA0"/>
    <w:rsid w:val="0049011D"/>
    <w:rsid w:val="00490135"/>
    <w:rsid w:val="004A022E"/>
    <w:rsid w:val="004A14EA"/>
    <w:rsid w:val="004A2BDA"/>
    <w:rsid w:val="004A2F4D"/>
    <w:rsid w:val="004B17DF"/>
    <w:rsid w:val="004B1FAC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4588"/>
    <w:rsid w:val="004F6FFD"/>
    <w:rsid w:val="004F733B"/>
    <w:rsid w:val="00500DC0"/>
    <w:rsid w:val="0050150A"/>
    <w:rsid w:val="005036D9"/>
    <w:rsid w:val="00505288"/>
    <w:rsid w:val="00506860"/>
    <w:rsid w:val="005100BF"/>
    <w:rsid w:val="00513B5A"/>
    <w:rsid w:val="00513B71"/>
    <w:rsid w:val="0051631E"/>
    <w:rsid w:val="00522D14"/>
    <w:rsid w:val="005242D1"/>
    <w:rsid w:val="00526367"/>
    <w:rsid w:val="00530389"/>
    <w:rsid w:val="00531CAC"/>
    <w:rsid w:val="00532187"/>
    <w:rsid w:val="00533CA4"/>
    <w:rsid w:val="00536B1E"/>
    <w:rsid w:val="00544742"/>
    <w:rsid w:val="00546E45"/>
    <w:rsid w:val="00546F06"/>
    <w:rsid w:val="00554CD4"/>
    <w:rsid w:val="005552F3"/>
    <w:rsid w:val="005556EB"/>
    <w:rsid w:val="00557DE4"/>
    <w:rsid w:val="00562369"/>
    <w:rsid w:val="00572F82"/>
    <w:rsid w:val="005765AB"/>
    <w:rsid w:val="005810EA"/>
    <w:rsid w:val="005864EF"/>
    <w:rsid w:val="00593E82"/>
    <w:rsid w:val="00594AD2"/>
    <w:rsid w:val="005967D3"/>
    <w:rsid w:val="005A2093"/>
    <w:rsid w:val="005A69A7"/>
    <w:rsid w:val="005A74C0"/>
    <w:rsid w:val="005B354E"/>
    <w:rsid w:val="005B5AD0"/>
    <w:rsid w:val="005C046C"/>
    <w:rsid w:val="005C09A9"/>
    <w:rsid w:val="005C5572"/>
    <w:rsid w:val="005D0FA7"/>
    <w:rsid w:val="005D385D"/>
    <w:rsid w:val="005D445A"/>
    <w:rsid w:val="005D5C1C"/>
    <w:rsid w:val="005D7DCA"/>
    <w:rsid w:val="005E0027"/>
    <w:rsid w:val="005E4FBC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8DB"/>
    <w:rsid w:val="00623974"/>
    <w:rsid w:val="0062403B"/>
    <w:rsid w:val="006240A6"/>
    <w:rsid w:val="00625EB8"/>
    <w:rsid w:val="006263D4"/>
    <w:rsid w:val="00626F98"/>
    <w:rsid w:val="00634486"/>
    <w:rsid w:val="00634A0A"/>
    <w:rsid w:val="00636A7C"/>
    <w:rsid w:val="0064052E"/>
    <w:rsid w:val="006439E3"/>
    <w:rsid w:val="0064417A"/>
    <w:rsid w:val="00646E06"/>
    <w:rsid w:val="0064712A"/>
    <w:rsid w:val="006475AD"/>
    <w:rsid w:val="0065082C"/>
    <w:rsid w:val="00655B2D"/>
    <w:rsid w:val="00657488"/>
    <w:rsid w:val="00657765"/>
    <w:rsid w:val="00657E41"/>
    <w:rsid w:val="006606BA"/>
    <w:rsid w:val="00660845"/>
    <w:rsid w:val="00661400"/>
    <w:rsid w:val="0066175A"/>
    <w:rsid w:val="006633B8"/>
    <w:rsid w:val="00663D50"/>
    <w:rsid w:val="00663EF1"/>
    <w:rsid w:val="00674D64"/>
    <w:rsid w:val="00675E54"/>
    <w:rsid w:val="006765B6"/>
    <w:rsid w:val="00676735"/>
    <w:rsid w:val="006952A8"/>
    <w:rsid w:val="006A24AA"/>
    <w:rsid w:val="006A2526"/>
    <w:rsid w:val="006A3C37"/>
    <w:rsid w:val="006A7CEE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4755"/>
    <w:rsid w:val="006D56F2"/>
    <w:rsid w:val="006E046B"/>
    <w:rsid w:val="006E2CF7"/>
    <w:rsid w:val="006F0E4E"/>
    <w:rsid w:val="006F61EE"/>
    <w:rsid w:val="0070179B"/>
    <w:rsid w:val="007031BA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34CF"/>
    <w:rsid w:val="00747E89"/>
    <w:rsid w:val="00750793"/>
    <w:rsid w:val="00751F68"/>
    <w:rsid w:val="00752525"/>
    <w:rsid w:val="00753AE9"/>
    <w:rsid w:val="00756343"/>
    <w:rsid w:val="007625E5"/>
    <w:rsid w:val="00770063"/>
    <w:rsid w:val="00770E57"/>
    <w:rsid w:val="007711D7"/>
    <w:rsid w:val="007767DC"/>
    <w:rsid w:val="007776CB"/>
    <w:rsid w:val="00781017"/>
    <w:rsid w:val="00781A31"/>
    <w:rsid w:val="007849E9"/>
    <w:rsid w:val="007861B5"/>
    <w:rsid w:val="00787632"/>
    <w:rsid w:val="0079321E"/>
    <w:rsid w:val="007958C8"/>
    <w:rsid w:val="00796DD8"/>
    <w:rsid w:val="007A45FB"/>
    <w:rsid w:val="007A5A51"/>
    <w:rsid w:val="007A65E2"/>
    <w:rsid w:val="007A71DE"/>
    <w:rsid w:val="007A7DB9"/>
    <w:rsid w:val="007B0875"/>
    <w:rsid w:val="007B1F92"/>
    <w:rsid w:val="007B20A7"/>
    <w:rsid w:val="007B3B94"/>
    <w:rsid w:val="007C2A5D"/>
    <w:rsid w:val="007C35B9"/>
    <w:rsid w:val="007C64C3"/>
    <w:rsid w:val="007D3D8E"/>
    <w:rsid w:val="007D46AE"/>
    <w:rsid w:val="007D5F3F"/>
    <w:rsid w:val="007E1129"/>
    <w:rsid w:val="007E3201"/>
    <w:rsid w:val="007E54C7"/>
    <w:rsid w:val="007F04F4"/>
    <w:rsid w:val="007F6314"/>
    <w:rsid w:val="00801ABE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416B8"/>
    <w:rsid w:val="0084384F"/>
    <w:rsid w:val="0084413D"/>
    <w:rsid w:val="00850EAE"/>
    <w:rsid w:val="00852610"/>
    <w:rsid w:val="008536AC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6331"/>
    <w:rsid w:val="00886AC2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8F5A76"/>
    <w:rsid w:val="00901554"/>
    <w:rsid w:val="00902388"/>
    <w:rsid w:val="00902E83"/>
    <w:rsid w:val="00911DAC"/>
    <w:rsid w:val="009132E0"/>
    <w:rsid w:val="00913DFF"/>
    <w:rsid w:val="0091463D"/>
    <w:rsid w:val="00916C81"/>
    <w:rsid w:val="00917F31"/>
    <w:rsid w:val="009234D3"/>
    <w:rsid w:val="00925285"/>
    <w:rsid w:val="00933131"/>
    <w:rsid w:val="0094219F"/>
    <w:rsid w:val="00944CA8"/>
    <w:rsid w:val="00945BFE"/>
    <w:rsid w:val="00952574"/>
    <w:rsid w:val="00955C0C"/>
    <w:rsid w:val="009573E4"/>
    <w:rsid w:val="00964BD0"/>
    <w:rsid w:val="00965984"/>
    <w:rsid w:val="009674E2"/>
    <w:rsid w:val="00971752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0DB"/>
    <w:rsid w:val="009C3C0B"/>
    <w:rsid w:val="009D1825"/>
    <w:rsid w:val="009E213D"/>
    <w:rsid w:val="009E3771"/>
    <w:rsid w:val="009E45B2"/>
    <w:rsid w:val="009E4AD2"/>
    <w:rsid w:val="009F0801"/>
    <w:rsid w:val="009F16C5"/>
    <w:rsid w:val="009F2319"/>
    <w:rsid w:val="00A02265"/>
    <w:rsid w:val="00A02E88"/>
    <w:rsid w:val="00A05FEB"/>
    <w:rsid w:val="00A122FD"/>
    <w:rsid w:val="00A12885"/>
    <w:rsid w:val="00A12E54"/>
    <w:rsid w:val="00A16210"/>
    <w:rsid w:val="00A16D07"/>
    <w:rsid w:val="00A20023"/>
    <w:rsid w:val="00A20400"/>
    <w:rsid w:val="00A2108B"/>
    <w:rsid w:val="00A22C5D"/>
    <w:rsid w:val="00A24334"/>
    <w:rsid w:val="00A26775"/>
    <w:rsid w:val="00A32309"/>
    <w:rsid w:val="00A330F0"/>
    <w:rsid w:val="00A36B50"/>
    <w:rsid w:val="00A4513F"/>
    <w:rsid w:val="00A4796D"/>
    <w:rsid w:val="00A53F78"/>
    <w:rsid w:val="00A54651"/>
    <w:rsid w:val="00A62AF3"/>
    <w:rsid w:val="00A640FF"/>
    <w:rsid w:val="00A674B2"/>
    <w:rsid w:val="00A7249D"/>
    <w:rsid w:val="00A725E0"/>
    <w:rsid w:val="00A803F4"/>
    <w:rsid w:val="00A81C47"/>
    <w:rsid w:val="00A877A4"/>
    <w:rsid w:val="00A911A2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D5F67"/>
    <w:rsid w:val="00AE1575"/>
    <w:rsid w:val="00AE3DDF"/>
    <w:rsid w:val="00AF070D"/>
    <w:rsid w:val="00AF1098"/>
    <w:rsid w:val="00AF3597"/>
    <w:rsid w:val="00AF3E86"/>
    <w:rsid w:val="00AF3FEA"/>
    <w:rsid w:val="00AF7EFE"/>
    <w:rsid w:val="00B0175B"/>
    <w:rsid w:val="00B03B3D"/>
    <w:rsid w:val="00B03F9C"/>
    <w:rsid w:val="00B04C62"/>
    <w:rsid w:val="00B1030D"/>
    <w:rsid w:val="00B11277"/>
    <w:rsid w:val="00B12229"/>
    <w:rsid w:val="00B14DAF"/>
    <w:rsid w:val="00B151CF"/>
    <w:rsid w:val="00B22D1C"/>
    <w:rsid w:val="00B23713"/>
    <w:rsid w:val="00B23D20"/>
    <w:rsid w:val="00B25009"/>
    <w:rsid w:val="00B26748"/>
    <w:rsid w:val="00B308FA"/>
    <w:rsid w:val="00B329A2"/>
    <w:rsid w:val="00B35B1D"/>
    <w:rsid w:val="00B3606C"/>
    <w:rsid w:val="00B40889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10DA"/>
    <w:rsid w:val="00B61190"/>
    <w:rsid w:val="00B63977"/>
    <w:rsid w:val="00B66034"/>
    <w:rsid w:val="00B668AC"/>
    <w:rsid w:val="00B704DE"/>
    <w:rsid w:val="00B71232"/>
    <w:rsid w:val="00B721E8"/>
    <w:rsid w:val="00B72959"/>
    <w:rsid w:val="00B76CA1"/>
    <w:rsid w:val="00B82DAA"/>
    <w:rsid w:val="00B84E04"/>
    <w:rsid w:val="00B85E98"/>
    <w:rsid w:val="00B864FD"/>
    <w:rsid w:val="00B87982"/>
    <w:rsid w:val="00B945F3"/>
    <w:rsid w:val="00B96879"/>
    <w:rsid w:val="00BA1426"/>
    <w:rsid w:val="00BA4014"/>
    <w:rsid w:val="00BA6BA5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2BCC"/>
    <w:rsid w:val="00C17170"/>
    <w:rsid w:val="00C20BB5"/>
    <w:rsid w:val="00C214B6"/>
    <w:rsid w:val="00C223E6"/>
    <w:rsid w:val="00C22EF0"/>
    <w:rsid w:val="00C25B55"/>
    <w:rsid w:val="00C3470B"/>
    <w:rsid w:val="00C35BCA"/>
    <w:rsid w:val="00C406A5"/>
    <w:rsid w:val="00C41F22"/>
    <w:rsid w:val="00C50612"/>
    <w:rsid w:val="00C62137"/>
    <w:rsid w:val="00C62F9D"/>
    <w:rsid w:val="00C6431A"/>
    <w:rsid w:val="00C66F57"/>
    <w:rsid w:val="00C70070"/>
    <w:rsid w:val="00C746EA"/>
    <w:rsid w:val="00C75D09"/>
    <w:rsid w:val="00C7636E"/>
    <w:rsid w:val="00C76397"/>
    <w:rsid w:val="00C81F21"/>
    <w:rsid w:val="00C83527"/>
    <w:rsid w:val="00C871A8"/>
    <w:rsid w:val="00C951DD"/>
    <w:rsid w:val="00CA5ACA"/>
    <w:rsid w:val="00CB087E"/>
    <w:rsid w:val="00CB220D"/>
    <w:rsid w:val="00CB71C2"/>
    <w:rsid w:val="00CC01D6"/>
    <w:rsid w:val="00CC15BD"/>
    <w:rsid w:val="00CC7DBC"/>
    <w:rsid w:val="00CD155D"/>
    <w:rsid w:val="00CD19A2"/>
    <w:rsid w:val="00CD279A"/>
    <w:rsid w:val="00CD342D"/>
    <w:rsid w:val="00CD4ABF"/>
    <w:rsid w:val="00CD5B1C"/>
    <w:rsid w:val="00CD664B"/>
    <w:rsid w:val="00CD6A5E"/>
    <w:rsid w:val="00CD6E39"/>
    <w:rsid w:val="00CE31E9"/>
    <w:rsid w:val="00CE4195"/>
    <w:rsid w:val="00CE67B8"/>
    <w:rsid w:val="00CF037C"/>
    <w:rsid w:val="00D0274A"/>
    <w:rsid w:val="00D0417B"/>
    <w:rsid w:val="00D07077"/>
    <w:rsid w:val="00D07C8C"/>
    <w:rsid w:val="00D11125"/>
    <w:rsid w:val="00D120A4"/>
    <w:rsid w:val="00D12823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224"/>
    <w:rsid w:val="00D42650"/>
    <w:rsid w:val="00D42FC6"/>
    <w:rsid w:val="00D430F9"/>
    <w:rsid w:val="00D4397F"/>
    <w:rsid w:val="00D45A72"/>
    <w:rsid w:val="00D460F4"/>
    <w:rsid w:val="00D461F7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A5D0D"/>
    <w:rsid w:val="00DA7119"/>
    <w:rsid w:val="00DB0209"/>
    <w:rsid w:val="00DB046D"/>
    <w:rsid w:val="00DB3BC9"/>
    <w:rsid w:val="00DB4832"/>
    <w:rsid w:val="00DD2911"/>
    <w:rsid w:val="00DD2C28"/>
    <w:rsid w:val="00DD4479"/>
    <w:rsid w:val="00DD4952"/>
    <w:rsid w:val="00DE1390"/>
    <w:rsid w:val="00DE16C3"/>
    <w:rsid w:val="00DE2D7D"/>
    <w:rsid w:val="00DE44B2"/>
    <w:rsid w:val="00DE4A5C"/>
    <w:rsid w:val="00DE4E54"/>
    <w:rsid w:val="00DE57A9"/>
    <w:rsid w:val="00E04589"/>
    <w:rsid w:val="00E048C9"/>
    <w:rsid w:val="00E06221"/>
    <w:rsid w:val="00E154C5"/>
    <w:rsid w:val="00E158C3"/>
    <w:rsid w:val="00E15EFB"/>
    <w:rsid w:val="00E23FED"/>
    <w:rsid w:val="00E26984"/>
    <w:rsid w:val="00E270E0"/>
    <w:rsid w:val="00E35D3D"/>
    <w:rsid w:val="00E37FF5"/>
    <w:rsid w:val="00E40E78"/>
    <w:rsid w:val="00E51854"/>
    <w:rsid w:val="00E56705"/>
    <w:rsid w:val="00E647E6"/>
    <w:rsid w:val="00E6557D"/>
    <w:rsid w:val="00E655AD"/>
    <w:rsid w:val="00E65DC1"/>
    <w:rsid w:val="00E6678E"/>
    <w:rsid w:val="00E677CD"/>
    <w:rsid w:val="00E71FB5"/>
    <w:rsid w:val="00E727FF"/>
    <w:rsid w:val="00E72E87"/>
    <w:rsid w:val="00E73B13"/>
    <w:rsid w:val="00E73DA4"/>
    <w:rsid w:val="00E81DDC"/>
    <w:rsid w:val="00E83BFC"/>
    <w:rsid w:val="00EA06C3"/>
    <w:rsid w:val="00EA30F2"/>
    <w:rsid w:val="00EA4009"/>
    <w:rsid w:val="00EA73EB"/>
    <w:rsid w:val="00EB2A41"/>
    <w:rsid w:val="00EC213F"/>
    <w:rsid w:val="00EC4B82"/>
    <w:rsid w:val="00EC6429"/>
    <w:rsid w:val="00EC64CB"/>
    <w:rsid w:val="00ED043F"/>
    <w:rsid w:val="00ED0B3A"/>
    <w:rsid w:val="00ED12C8"/>
    <w:rsid w:val="00ED1399"/>
    <w:rsid w:val="00ED41CE"/>
    <w:rsid w:val="00ED67E0"/>
    <w:rsid w:val="00EE0DA0"/>
    <w:rsid w:val="00EE4130"/>
    <w:rsid w:val="00EF1C1D"/>
    <w:rsid w:val="00EF2F08"/>
    <w:rsid w:val="00EF565D"/>
    <w:rsid w:val="00EF5B30"/>
    <w:rsid w:val="00EF6AFC"/>
    <w:rsid w:val="00F07D67"/>
    <w:rsid w:val="00F20EF8"/>
    <w:rsid w:val="00F21C4B"/>
    <w:rsid w:val="00F23959"/>
    <w:rsid w:val="00F2506B"/>
    <w:rsid w:val="00F316FB"/>
    <w:rsid w:val="00F31EBC"/>
    <w:rsid w:val="00F333E8"/>
    <w:rsid w:val="00F35D75"/>
    <w:rsid w:val="00F40B8A"/>
    <w:rsid w:val="00F43924"/>
    <w:rsid w:val="00F44767"/>
    <w:rsid w:val="00F5236B"/>
    <w:rsid w:val="00F53EF5"/>
    <w:rsid w:val="00F564C4"/>
    <w:rsid w:val="00F60114"/>
    <w:rsid w:val="00F62B75"/>
    <w:rsid w:val="00F635F3"/>
    <w:rsid w:val="00F63ED4"/>
    <w:rsid w:val="00F72FAD"/>
    <w:rsid w:val="00F80682"/>
    <w:rsid w:val="00F8401F"/>
    <w:rsid w:val="00F85711"/>
    <w:rsid w:val="00F91FEA"/>
    <w:rsid w:val="00F929D6"/>
    <w:rsid w:val="00F935B6"/>
    <w:rsid w:val="00F95016"/>
    <w:rsid w:val="00F968BB"/>
    <w:rsid w:val="00FA0C16"/>
    <w:rsid w:val="00FA1B0C"/>
    <w:rsid w:val="00FA25F4"/>
    <w:rsid w:val="00FA6ECB"/>
    <w:rsid w:val="00FA782E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4021F"/>
  <w15:docId w15:val="{3846EBA1-2330-4783-ADED-DC06044C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uiPriority w:val="59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  <w:style w:type="paragraph" w:customStyle="1" w:styleId="Default">
    <w:name w:val="Default"/>
    <w:rsid w:val="00B2500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qf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262C-8890-447D-97B9-AC79D7E9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</Template>
  <TotalTime>8</TotalTime>
  <Pages>11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Sony User</dc:creator>
  <cp:lastModifiedBy>อภิรักษ์ สกุลปักษ์</cp:lastModifiedBy>
  <cp:revision>9</cp:revision>
  <cp:lastPrinted>2009-03-20T08:25:00Z</cp:lastPrinted>
  <dcterms:created xsi:type="dcterms:W3CDTF">2026-02-04T02:42:00Z</dcterms:created>
  <dcterms:modified xsi:type="dcterms:W3CDTF">2026-02-04T02:53:00Z</dcterms:modified>
</cp:coreProperties>
</file>