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ADD8" w14:textId="77777777" w:rsidR="002355BC" w:rsidRPr="00412124" w:rsidRDefault="00C41F22" w:rsidP="009E1CD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color w:val="000000" w:themeColor="text1"/>
          <w:lang w:bidi="th-TH"/>
        </w:rPr>
        <w:drawing>
          <wp:anchor distT="0" distB="0" distL="114300" distR="114300" simplePos="0" relativeHeight="251661824" behindDoc="0" locked="0" layoutInCell="1" allowOverlap="1" wp14:anchorId="37CCC5EF" wp14:editId="45D2270F">
            <wp:simplePos x="0" y="0"/>
            <wp:positionH relativeFrom="column">
              <wp:posOffset>2348230</wp:posOffset>
            </wp:positionH>
            <wp:positionV relativeFrom="paragraph">
              <wp:posOffset>-282554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7E39B" w14:textId="77777777" w:rsidR="00084B3D" w:rsidRPr="00412124" w:rsidRDefault="00084B3D" w:rsidP="009E1CD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0C36443" w14:textId="77777777" w:rsidR="00084B3D" w:rsidRPr="00412124" w:rsidRDefault="00084B3D" w:rsidP="009E1CD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2EA259A" w14:textId="77777777" w:rsidR="006952A8" w:rsidRPr="00412124" w:rsidRDefault="0066175A" w:rsidP="009E1CD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รายละเอียด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</w:t>
      </w:r>
    </w:p>
    <w:p w14:paraId="6BB12E74" w14:textId="77777777" w:rsidR="00084B3D" w:rsidRPr="00412124" w:rsidRDefault="00084B3D" w:rsidP="009E1CD3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  <w:lang w:bidi="th-TH"/>
        </w:rPr>
      </w:pPr>
    </w:p>
    <w:p w14:paraId="07500A1D" w14:textId="77777777" w:rsidR="006952A8" w:rsidRPr="00412124" w:rsidRDefault="006952A8" w:rsidP="009E1CD3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วิทยาลัย/คณะ</w:t>
      </w:r>
      <w:r w:rsidR="00474F87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="000F23E1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เภสัชศาสตร์   </w:t>
      </w:r>
      <w:r w:rsidR="00787632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="00474F87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3A433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787632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="00474F87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0F23E1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เภสัชเวทและตัวยา</w:t>
      </w:r>
    </w:p>
    <w:p w14:paraId="24A0A938" w14:textId="77777777" w:rsidR="006952A8" w:rsidRDefault="008C73E0" w:rsidP="009E1C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474F87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2D3DA5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เภสัชศาสตรบัณฑิต</w:t>
      </w:r>
      <w:r w:rsidR="002D3DA5" w:rsidRPr="004121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288830A" w14:textId="77777777" w:rsidR="00412124" w:rsidRPr="00412124" w:rsidRDefault="00412124" w:rsidP="009E1CD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17EB3B" w14:textId="77777777" w:rsidR="00AF1098" w:rsidRPr="00412124" w:rsidRDefault="00AF1098" w:rsidP="009E1CD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cs/>
          <w:lang w:bidi="th-TH"/>
        </w:rPr>
      </w:pPr>
    </w:p>
    <w:p w14:paraId="52A7ECAE" w14:textId="77777777" w:rsidR="007A71DE" w:rsidRDefault="00FD35CB" w:rsidP="009E1CD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bidi="th-TH"/>
        </w:rPr>
        <w:t xml:space="preserve">หมวดที่ 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1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 xml:space="preserve"> </w:t>
      </w:r>
      <w:r w:rsidR="00606C4B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ข้อมูลทั่วไป</w:t>
      </w:r>
    </w:p>
    <w:p w14:paraId="0F2FBC89" w14:textId="77777777" w:rsidR="00412124" w:rsidRPr="00412124" w:rsidRDefault="00412124" w:rsidP="00412124">
      <w:pPr>
        <w:rPr>
          <w:lang w:val="en-AU" w:bidi="th-TH"/>
        </w:rPr>
      </w:pPr>
    </w:p>
    <w:p w14:paraId="356087C5" w14:textId="77777777" w:rsidR="006952A8" w:rsidRPr="00412124" w:rsidRDefault="006952A8" w:rsidP="009E1CD3">
      <w:pPr>
        <w:rPr>
          <w:rFonts w:ascii="TH SarabunPSK" w:hAnsi="TH SarabunPSK" w:cs="TH SarabunPSK"/>
          <w:color w:val="000000" w:themeColor="text1"/>
          <w:sz w:val="8"/>
          <w:szCs w:val="8"/>
          <w:lang w:val="en-AU" w:bidi="th-TH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1665"/>
        <w:gridCol w:w="426"/>
        <w:gridCol w:w="3118"/>
        <w:gridCol w:w="426"/>
        <w:gridCol w:w="708"/>
        <w:gridCol w:w="143"/>
        <w:gridCol w:w="425"/>
        <w:gridCol w:w="426"/>
        <w:gridCol w:w="425"/>
        <w:gridCol w:w="143"/>
        <w:gridCol w:w="566"/>
        <w:gridCol w:w="568"/>
        <w:gridCol w:w="142"/>
      </w:tblGrid>
      <w:tr w:rsidR="000A7C4F" w:rsidRPr="00412124" w14:paraId="256FAE7B" w14:textId="77777777" w:rsidTr="003A4330">
        <w:trPr>
          <w:gridAfter w:val="1"/>
          <w:wAfter w:w="142" w:type="dxa"/>
        </w:trPr>
        <w:tc>
          <w:tcPr>
            <w:tcW w:w="1665" w:type="dxa"/>
            <w:vAlign w:val="center"/>
          </w:tcPr>
          <w:p w14:paraId="53456CA7" w14:textId="77777777" w:rsidR="000A7C4F" w:rsidRPr="00412124" w:rsidRDefault="000F23E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PHA 54</w:t>
            </w:r>
            <w:r w:rsidR="00507050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26" w:type="dxa"/>
            <w:vAlign w:val="center"/>
          </w:tcPr>
          <w:p w14:paraId="29662593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4EBC4940" w14:textId="77777777" w:rsidR="000A7C4F" w:rsidRPr="00412124" w:rsidRDefault="00507050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ปฏิบัติการ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เทคนิคทางพฤกษเคมี</w:t>
            </w:r>
          </w:p>
        </w:tc>
        <w:tc>
          <w:tcPr>
            <w:tcW w:w="1419" w:type="dxa"/>
            <w:gridSpan w:val="4"/>
          </w:tcPr>
          <w:p w14:paraId="2852F5B7" w14:textId="77777777" w:rsidR="000A7C4F" w:rsidRPr="00412124" w:rsidRDefault="00507050" w:rsidP="003A4330">
            <w:pPr>
              <w:tabs>
                <w:tab w:val="left" w:pos="284"/>
                <w:tab w:val="left" w:pos="1418"/>
                <w:tab w:val="left" w:pos="7088"/>
              </w:tabs>
              <w:ind w:right="26" w:firstLine="35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1A942AD" w14:textId="77777777" w:rsidR="000A7C4F" w:rsidRPr="00412124" w:rsidRDefault="00507050" w:rsidP="003A4330">
            <w:pPr>
              <w:tabs>
                <w:tab w:val="left" w:pos="284"/>
                <w:tab w:val="left" w:pos="1418"/>
                <w:tab w:val="left" w:pos="7088"/>
              </w:tabs>
              <w:ind w:right="26" w:firstLine="3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(0-3-2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0A7C4F" w:rsidRPr="00412124" w14:paraId="270973E7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48857109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14:paraId="424E43A1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4F855DC4" w14:textId="77777777" w:rsidR="000A7C4F" w:rsidRPr="00412124" w:rsidRDefault="000F23E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(Phytochemistry techniques</w:t>
            </w:r>
            <w:r w:rsidR="00507050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Laboratory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4A6AFFB8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5E115AE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0AE9EB81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30B02788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6" w:type="dxa"/>
            <w:vAlign w:val="center"/>
          </w:tcPr>
          <w:p w14:paraId="70E9523D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4204D317" w14:textId="77777777" w:rsidR="000A7C4F" w:rsidRPr="00412124" w:rsidRDefault="00507050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PHA 541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เทคนิคทางพฤกษเคมี</w:t>
            </w:r>
          </w:p>
        </w:tc>
        <w:tc>
          <w:tcPr>
            <w:tcW w:w="425" w:type="dxa"/>
          </w:tcPr>
          <w:p w14:paraId="4E22E69B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BF5AC90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2CA318D6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4AFC6983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6" w:type="dxa"/>
            <w:vAlign w:val="center"/>
          </w:tcPr>
          <w:p w14:paraId="5068A287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592FEA03" w14:textId="77777777" w:rsidR="000A7C4F" w:rsidRPr="00412124" w:rsidRDefault="000F23E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PHA 342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เภสัชเวท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1E314E2F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491136D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04171A65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07FC943A" w14:textId="77777777" w:rsidR="000F23E1" w:rsidRPr="00412124" w:rsidRDefault="000F23E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  <w:p w14:paraId="7FCF174F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6" w:type="dxa"/>
            <w:vAlign w:val="center"/>
          </w:tcPr>
          <w:p w14:paraId="46BE3247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099B9BF2" w14:textId="77777777" w:rsidR="000F23E1" w:rsidRPr="00412124" w:rsidRDefault="009E1CD3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PHM 343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ปฏิบัติการเภสัช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เวท</w:t>
            </w:r>
          </w:p>
          <w:p w14:paraId="31BA57B3" w14:textId="2D42E4EC" w:rsidR="000A7C4F" w:rsidRPr="00412124" w:rsidRDefault="0050298A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1/256</w:t>
            </w:r>
            <w:r w:rsidR="00CC1AAD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4C33E20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1333222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84B3D" w:rsidRPr="00412124" w14:paraId="007F9554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055C5895" w14:textId="77777777" w:rsidR="00084B3D" w:rsidRPr="00412124" w:rsidRDefault="00084B3D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6" w:type="dxa"/>
            <w:vAlign w:val="center"/>
          </w:tcPr>
          <w:p w14:paraId="42BEEEF9" w14:textId="77777777" w:rsidR="00084B3D" w:rsidRPr="00412124" w:rsidRDefault="00084B3D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31E28BB1" w14:textId="74708A02" w:rsidR="00084B3D" w:rsidRPr="00412124" w:rsidRDefault="0050298A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="000F23E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="00253C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253C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และ </w:t>
            </w:r>
            <w:r w:rsidR="00253C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12</w:t>
            </w:r>
          </w:p>
        </w:tc>
        <w:tc>
          <w:tcPr>
            <w:tcW w:w="425" w:type="dxa"/>
          </w:tcPr>
          <w:p w14:paraId="5B15D8D8" w14:textId="77777777" w:rsidR="00084B3D" w:rsidRPr="00412124" w:rsidRDefault="00084B3D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02CC49C" w14:textId="77777777" w:rsidR="00084B3D" w:rsidRPr="00412124" w:rsidRDefault="00084B3D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5D1D44FA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39906659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6" w:type="dxa"/>
            <w:vAlign w:val="center"/>
          </w:tcPr>
          <w:p w14:paraId="73B32BF6" w14:textId="77777777" w:rsidR="000A7C4F" w:rsidRPr="00412124" w:rsidRDefault="001D1897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A313DFF" wp14:editId="3E24276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1AAF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4395" w:type="dxa"/>
            <w:gridSpan w:val="4"/>
            <w:vAlign w:val="center"/>
          </w:tcPr>
          <w:p w14:paraId="3BAA7A8C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</w:t>
            </w:r>
            <w:r w:rsidR="00DD2911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62C2235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628FA76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D2911" w:rsidRPr="00412124" w14:paraId="0BEB4722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46EC08EE" w14:textId="77777777" w:rsidR="00DD2911" w:rsidRPr="00412124" w:rsidRDefault="00DD291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6" w:type="dxa"/>
            <w:vAlign w:val="center"/>
          </w:tcPr>
          <w:p w14:paraId="681F71B1" w14:textId="77777777" w:rsidR="00DD2911" w:rsidRPr="00412124" w:rsidRDefault="001D1897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C090E2A" wp14:editId="5271100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3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5B52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4395" w:type="dxa"/>
            <w:gridSpan w:val="4"/>
            <w:vAlign w:val="center"/>
          </w:tcPr>
          <w:p w14:paraId="19598E56" w14:textId="77777777" w:rsidR="00DD2911" w:rsidRPr="00412124" w:rsidRDefault="00DD291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BB63676" w14:textId="77777777" w:rsidR="00DD2911" w:rsidRPr="00412124" w:rsidRDefault="00DD291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8540FB4" w14:textId="77777777" w:rsidR="00DD2911" w:rsidRPr="00412124" w:rsidRDefault="00DD2911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447CD5DC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5C14958D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6" w:type="dxa"/>
            <w:vAlign w:val="center"/>
          </w:tcPr>
          <w:p w14:paraId="1CBA36E3" w14:textId="77777777" w:rsidR="000A7C4F" w:rsidRPr="00412124" w:rsidRDefault="001D1897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802A1D" wp14:editId="0DDC916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6985" r="11430" b="10160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8E52F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IiOQIAAHU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4395" w:type="dxa"/>
            <w:gridSpan w:val="4"/>
            <w:vAlign w:val="center"/>
          </w:tcPr>
          <w:p w14:paraId="2ED87530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1147A4B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9A47081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412124" w14:paraId="38EA7599" w14:textId="77777777" w:rsidTr="003A4330">
        <w:trPr>
          <w:gridAfter w:val="2"/>
          <w:wAfter w:w="710" w:type="dxa"/>
        </w:trPr>
        <w:tc>
          <w:tcPr>
            <w:tcW w:w="1665" w:type="dxa"/>
            <w:vAlign w:val="center"/>
          </w:tcPr>
          <w:p w14:paraId="04254054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6" w:type="dxa"/>
            <w:vAlign w:val="center"/>
          </w:tcPr>
          <w:p w14:paraId="24217D1B" w14:textId="77777777" w:rsidR="000A7C4F" w:rsidRPr="00412124" w:rsidRDefault="001D1897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1C1C67F" wp14:editId="61E8DFE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3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7245B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OdgqME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4395" w:type="dxa"/>
            <w:gridSpan w:val="4"/>
            <w:vAlign w:val="center"/>
          </w:tcPr>
          <w:p w14:paraId="33C93D31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A3D461C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BB77AB0" w14:textId="77777777" w:rsidR="000A7C4F" w:rsidRPr="00412124" w:rsidRDefault="000A7C4F" w:rsidP="009E1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12124" w:rsidRPr="00412124" w14:paraId="507477F0" w14:textId="77777777" w:rsidTr="003A4330">
        <w:trPr>
          <w:gridAfter w:val="9"/>
          <w:wAfter w:w="3546" w:type="dxa"/>
        </w:trPr>
        <w:tc>
          <w:tcPr>
            <w:tcW w:w="2091" w:type="dxa"/>
            <w:gridSpan w:val="2"/>
            <w:vAlign w:val="center"/>
          </w:tcPr>
          <w:p w14:paraId="15AE4940" w14:textId="77777777" w:rsidR="00412124" w:rsidRPr="00412124" w:rsidRDefault="00412124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118" w:type="dxa"/>
            <w:vAlign w:val="center"/>
          </w:tcPr>
          <w:p w14:paraId="5A3CC77B" w14:textId="4D2CB990" w:rsidR="00412124" w:rsidRPr="00412124" w:rsidRDefault="00CC1AAD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</w:t>
            </w:r>
            <w:r w:rsidRPr="0050298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.ดร.ภก.เชาวลิต มณฑล</w:t>
            </w:r>
          </w:p>
        </w:tc>
        <w:tc>
          <w:tcPr>
            <w:tcW w:w="426" w:type="dxa"/>
          </w:tcPr>
          <w:p w14:paraId="68BDB277" w14:textId="77777777" w:rsidR="00412124" w:rsidRPr="00412124" w:rsidRDefault="00412124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12124" w:rsidRPr="00412124" w14:paraId="2541E06C" w14:textId="77777777" w:rsidTr="003A4330">
        <w:trPr>
          <w:gridAfter w:val="9"/>
          <w:wAfter w:w="3546" w:type="dxa"/>
        </w:trPr>
        <w:tc>
          <w:tcPr>
            <w:tcW w:w="2091" w:type="dxa"/>
            <w:gridSpan w:val="2"/>
            <w:vAlign w:val="center"/>
          </w:tcPr>
          <w:p w14:paraId="1F2A23EE" w14:textId="77777777" w:rsidR="00412124" w:rsidRPr="00412124" w:rsidRDefault="00412124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2EB130F6" w14:textId="5C22B8D6" w:rsidR="00EA2ACD" w:rsidRPr="00412124" w:rsidRDefault="00253C78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53C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รศ.ดร. อภิรักษ์ สกุลปักษ์</w:t>
            </w:r>
          </w:p>
        </w:tc>
        <w:tc>
          <w:tcPr>
            <w:tcW w:w="426" w:type="dxa"/>
          </w:tcPr>
          <w:p w14:paraId="5EB01C7D" w14:textId="77777777" w:rsidR="00EA2ACD" w:rsidRPr="00EA2ACD" w:rsidRDefault="00EA2ACD" w:rsidP="00D53F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EA2ACD" w:rsidRPr="00412124" w14:paraId="13119F0A" w14:textId="77777777" w:rsidTr="003A4330">
        <w:tc>
          <w:tcPr>
            <w:tcW w:w="2091" w:type="dxa"/>
            <w:gridSpan w:val="2"/>
            <w:vAlign w:val="center"/>
          </w:tcPr>
          <w:p w14:paraId="6B4B501F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118" w:type="dxa"/>
            <w:vAlign w:val="center"/>
          </w:tcPr>
          <w:p w14:paraId="434D9AA4" w14:textId="3A62F1AA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bookmarkStart w:id="0" w:name="_Hlk139287589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รศ.ดร. อภิรักษ์ สกุลปักษ์</w:t>
            </w:r>
            <w:bookmarkEnd w:id="0"/>
          </w:p>
        </w:tc>
        <w:tc>
          <w:tcPr>
            <w:tcW w:w="426" w:type="dxa"/>
          </w:tcPr>
          <w:p w14:paraId="13325647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DE3BFF2" wp14:editId="654784D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A97AE" id="Rectangle 26" o:spid="_x0000_s1026" style="position:absolute;margin-left:.3pt;margin-top:6.8pt;width:10pt;height:10.6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Lt9ICE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0D24AD53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1A0039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03C156AD" wp14:editId="2B26E166">
                      <wp:simplePos x="0" y="0"/>
                      <wp:positionH relativeFrom="column">
                        <wp:posOffset>-10127</wp:posOffset>
                      </wp:positionH>
                      <wp:positionV relativeFrom="paragraph">
                        <wp:posOffset>86026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934C1" id="Rectangle 27" o:spid="_x0000_s1026" style="position:absolute;margin-left:-.8pt;margin-top:6.75pt;width:10pt;height:10.6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278777F4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15AF9E1D" w14:textId="77777777" w:rsidTr="003A4330">
        <w:tc>
          <w:tcPr>
            <w:tcW w:w="2091" w:type="dxa"/>
            <w:gridSpan w:val="2"/>
            <w:vAlign w:val="center"/>
          </w:tcPr>
          <w:p w14:paraId="260EFC7B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27F8B6DA" w14:textId="77777777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ผศ.ดร.ภญ. ปิยนุช ทองผาสุก</w:t>
            </w:r>
          </w:p>
        </w:tc>
        <w:tc>
          <w:tcPr>
            <w:tcW w:w="426" w:type="dxa"/>
          </w:tcPr>
          <w:p w14:paraId="0B8B9D91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0DA1C286" wp14:editId="11B058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96688" id="Rectangle 59" o:spid="_x0000_s1026" style="position:absolute;margin-left:.3pt;margin-top:6.8pt;width:10pt;height:10.6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F4OQIAAHU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DKPYXg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06288B63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C7801EC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424389" wp14:editId="4A25B3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213B" id="Rectangle 58" o:spid="_x0000_s1026" style="position:absolute;margin-left:-.75pt;margin-top:6.8pt;width:10pt;height:10.6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RW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02EE93FA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058EB4AA" w14:textId="77777777" w:rsidTr="003A4330">
        <w:tc>
          <w:tcPr>
            <w:tcW w:w="2091" w:type="dxa"/>
            <w:gridSpan w:val="2"/>
            <w:vAlign w:val="center"/>
          </w:tcPr>
          <w:p w14:paraId="0D516C2C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07AF8FDB" w14:textId="77777777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ผศ.ดร.ภญ. ศุภวรรณ บุญระเทพ</w:t>
            </w:r>
          </w:p>
        </w:tc>
        <w:tc>
          <w:tcPr>
            <w:tcW w:w="426" w:type="dxa"/>
          </w:tcPr>
          <w:p w14:paraId="752E7D0D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3677303" wp14:editId="52B3F4A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ECB59" id="Rectangle 57" o:spid="_x0000_s1026" style="position:absolute;margin-left:.3pt;margin-top:6.8pt;width:10pt;height:10.6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13805A48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E1427B1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CBEB90F" wp14:editId="1BCE6C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5FC34" id="Rectangle 56" o:spid="_x0000_s1026" style="position:absolute;margin-left:-.75pt;margin-top:6.8pt;width:10pt;height:10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Dsnr9L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2643793C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78B53362" w14:textId="77777777" w:rsidTr="003A4330">
        <w:tc>
          <w:tcPr>
            <w:tcW w:w="2091" w:type="dxa"/>
            <w:gridSpan w:val="2"/>
            <w:vAlign w:val="center"/>
          </w:tcPr>
          <w:p w14:paraId="4EB58445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24A032D8" w14:textId="77777777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ผศ.ดร.ภญ. อรวรรณ เฑียรฆ์พงษ์</w:t>
            </w:r>
          </w:p>
        </w:tc>
        <w:tc>
          <w:tcPr>
            <w:tcW w:w="426" w:type="dxa"/>
          </w:tcPr>
          <w:p w14:paraId="30CB51E6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91EEAB2" wp14:editId="121E852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11B09" id="Rectangle 55" o:spid="_x0000_s1026" style="position:absolute;margin-left:.3pt;margin-top:6.8pt;width:10pt;height:10.6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0311BEB3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CD79D8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37E6345B" wp14:editId="15735A1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5617C" id="Rectangle 54" o:spid="_x0000_s1026" style="position:absolute;margin-left:-.75pt;margin-top:6.8pt;width:10pt;height:10.6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FPGA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ApyOFP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17C842BE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67028A91" w14:textId="77777777" w:rsidTr="003A4330">
        <w:tc>
          <w:tcPr>
            <w:tcW w:w="2091" w:type="dxa"/>
            <w:gridSpan w:val="2"/>
            <w:vAlign w:val="center"/>
          </w:tcPr>
          <w:p w14:paraId="5A8137ED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2A4B6CB8" w14:textId="77777777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ผศ.ดร.ภก. ทศธน จรูญรัตน์</w:t>
            </w:r>
          </w:p>
        </w:tc>
        <w:tc>
          <w:tcPr>
            <w:tcW w:w="426" w:type="dxa"/>
          </w:tcPr>
          <w:p w14:paraId="2A969EB8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05539500" wp14:editId="7287CB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46BD" id="Rectangle 48" o:spid="_x0000_s1026" style="position:absolute;margin-left:.3pt;margin-top:6.8pt;width:10pt;height:10.6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6F53C472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BA42DD1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E934DA4" wp14:editId="541665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7EE53" id="Rectangle 47" o:spid="_x0000_s1026" style="position:absolute;margin-left:-.75pt;margin-top:6.8pt;width:10pt;height:10.6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6gRU8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647E940C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7ADC6F5E" w14:textId="77777777" w:rsidTr="003A4330">
        <w:tc>
          <w:tcPr>
            <w:tcW w:w="2091" w:type="dxa"/>
            <w:gridSpan w:val="2"/>
            <w:vAlign w:val="center"/>
          </w:tcPr>
          <w:p w14:paraId="678AC054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510146AF" w14:textId="080597DD" w:rsidR="00EA2ACD" w:rsidRPr="002536B2" w:rsidRDefault="00CC1AA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</w:t>
            </w:r>
            <w:r w:rsidR="0050298A" w:rsidRPr="0050298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.ดร.ภก.เชาวลิต มณฑล</w:t>
            </w:r>
          </w:p>
        </w:tc>
        <w:tc>
          <w:tcPr>
            <w:tcW w:w="426" w:type="dxa"/>
          </w:tcPr>
          <w:p w14:paraId="39017E31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7A52A951" wp14:editId="50367A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CB40A" id="Rectangle 46" o:spid="_x0000_s1026" style="position:absolute;margin-left:.3pt;margin-top:6.8pt;width:10pt;height:10.6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BTE1n0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0952F6BF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ED0A1CD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507F28C" wp14:editId="2CF0CCB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676EF" id="Rectangle 45" o:spid="_x0000_s1026" style="position:absolute;margin-left:-.75pt;margin-top:6.8pt;width:10pt;height:10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0s4GQIAABUEAAAOAAAAZHJzL2Uyb0RvYy54bWysU1Fv0zAQfkfiP1h+p0lKy0bUdJo6hpAG&#10;TAx+gOs4iYXtM2e36fj1OztdKf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f9dLO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34DC19F4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3206C782" w14:textId="77777777" w:rsidTr="003A4330">
        <w:tc>
          <w:tcPr>
            <w:tcW w:w="2091" w:type="dxa"/>
            <w:gridSpan w:val="2"/>
            <w:vAlign w:val="center"/>
          </w:tcPr>
          <w:p w14:paraId="75A95F28" w14:textId="77777777" w:rsidR="00EA2ACD" w:rsidRPr="00897114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7DB48507" w14:textId="4CFDCE02" w:rsidR="00EA2ACD" w:rsidRPr="002536B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</w:t>
            </w:r>
            <w:r w:rsidR="00CC1AA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ธีรทัศน์ สุดสาย</w:t>
            </w:r>
          </w:p>
        </w:tc>
        <w:tc>
          <w:tcPr>
            <w:tcW w:w="426" w:type="dxa"/>
          </w:tcPr>
          <w:p w14:paraId="1160555B" w14:textId="77777777" w:rsidR="00EA2ACD" w:rsidRPr="005E3DFD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2CEA3284" wp14:editId="2FA0C7F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06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F15A2" id="Rectangle 206" o:spid="_x0000_s1026" style="position:absolute;margin-left:.3pt;margin-top:6.8pt;width:10pt;height:10.6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" fillcolor="black [3213]" strokeweight="1pt"/>
                  </w:pict>
                </mc:Fallback>
              </mc:AlternateContent>
            </w:r>
          </w:p>
        </w:tc>
        <w:tc>
          <w:tcPr>
            <w:tcW w:w="1702" w:type="dxa"/>
            <w:gridSpan w:val="4"/>
            <w:vAlign w:val="center"/>
          </w:tcPr>
          <w:p w14:paraId="37B7489E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D69B6F5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46246303" wp14:editId="7CF755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7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57FC0" id="Rectangle 207" o:spid="_x0000_s1026" style="position:absolute;margin-left:-.75pt;margin-top:6.8pt;width:10pt;height:10.6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8x3wZRkCAAAX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9" w:type="dxa"/>
            <w:gridSpan w:val="4"/>
            <w:vAlign w:val="center"/>
          </w:tcPr>
          <w:p w14:paraId="2B9C9B83" w14:textId="77777777" w:rsidR="00EA2ACD" w:rsidRPr="00401F82" w:rsidRDefault="00EA2ACD" w:rsidP="00722463">
            <w:pPr>
              <w:tabs>
                <w:tab w:val="left" w:pos="284"/>
                <w:tab w:val="left" w:pos="1418"/>
                <w:tab w:val="left" w:pos="1735"/>
                <w:tab w:val="left" w:pos="2009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A2ACD" w:rsidRPr="00412124" w14:paraId="1E7EE7D8" w14:textId="77777777" w:rsidTr="003A4330">
        <w:trPr>
          <w:gridAfter w:val="8"/>
          <w:wAfter w:w="2838" w:type="dxa"/>
        </w:trPr>
        <w:tc>
          <w:tcPr>
            <w:tcW w:w="2091" w:type="dxa"/>
            <w:gridSpan w:val="2"/>
            <w:vAlign w:val="center"/>
          </w:tcPr>
          <w:p w14:paraId="492094AD" w14:textId="77777777" w:rsidR="00EA2ACD" w:rsidRPr="00412124" w:rsidRDefault="00EA2ACD" w:rsidP="00E9796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4252" w:type="dxa"/>
            <w:gridSpan w:val="3"/>
            <w:vAlign w:val="center"/>
          </w:tcPr>
          <w:p w14:paraId="01F49182" w14:textId="77777777" w:rsidR="00EA2ACD" w:rsidRPr="00412124" w:rsidRDefault="00EA2ACD" w:rsidP="0050298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ห้อง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617</w:t>
            </w:r>
          </w:p>
        </w:tc>
      </w:tr>
      <w:tr w:rsidR="00EA2ACD" w:rsidRPr="00C21B72" w14:paraId="29655F43" w14:textId="77777777" w:rsidTr="003A4330">
        <w:trPr>
          <w:gridAfter w:val="8"/>
          <w:wAfter w:w="2838" w:type="dxa"/>
        </w:trPr>
        <w:tc>
          <w:tcPr>
            <w:tcW w:w="2091" w:type="dxa"/>
            <w:gridSpan w:val="2"/>
            <w:vAlign w:val="center"/>
          </w:tcPr>
          <w:p w14:paraId="0591051E" w14:textId="77777777" w:rsidR="00EA2ACD" w:rsidRPr="00C21B72" w:rsidRDefault="00EA2ACD" w:rsidP="00E9796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21B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4252" w:type="dxa"/>
            <w:gridSpan w:val="3"/>
            <w:vAlign w:val="center"/>
          </w:tcPr>
          <w:p w14:paraId="277E0A7F" w14:textId="2A67E68F" w:rsidR="00EA2ACD" w:rsidRPr="00C21B72" w:rsidRDefault="00EA2ACD" w:rsidP="0009754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21B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 </w:t>
            </w:r>
            <w:r w:rsidR="0009754E" w:rsidRPr="00C21B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Pr="00C21B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21B72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 w:rsidR="00CC1AAD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</w:tr>
    </w:tbl>
    <w:p w14:paraId="31045EDD" w14:textId="77777777" w:rsidR="00412124" w:rsidRPr="00C21B72" w:rsidRDefault="00412124" w:rsidP="00D14DC0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FB80FBE" w14:textId="77777777" w:rsidR="00412124" w:rsidRDefault="00412124" w:rsidP="009E1CD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3409C21" w14:textId="77777777" w:rsidR="007A71DE" w:rsidRPr="00412124" w:rsidRDefault="00787632" w:rsidP="009E1CD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2</w:t>
      </w:r>
      <w:r w:rsidR="00FD35CB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B1F92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ระสงค์</w:t>
      </w:r>
      <w:r w:rsidR="007318BA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ายวิชา</w:t>
      </w:r>
    </w:p>
    <w:p w14:paraId="00B268FF" w14:textId="77777777" w:rsidR="00436FEA" w:rsidRPr="00412124" w:rsidRDefault="00436FEA" w:rsidP="009E1CD3">
      <w:pPr>
        <w:pStyle w:val="Heading7"/>
        <w:spacing w:before="0" w:after="0"/>
        <w:rPr>
          <w:rFonts w:ascii="TH SarabunPSK" w:hAnsi="TH SarabunPSK" w:cs="TH SarabunPSK"/>
          <w:color w:val="000000" w:themeColor="text1"/>
          <w:sz w:val="16"/>
          <w:szCs w:val="16"/>
          <w:lang w:val="en-US" w:bidi="th-TH"/>
        </w:rPr>
      </w:pPr>
    </w:p>
    <w:p w14:paraId="5772AB4B" w14:textId="77777777" w:rsidR="00436FEA" w:rsidRPr="00412124" w:rsidRDefault="00436FEA" w:rsidP="009E1CD3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A94408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วัตถุประสงค์ของรายวิชา</w:t>
      </w:r>
    </w:p>
    <w:p w14:paraId="65223FFA" w14:textId="77777777" w:rsidR="00DE514C" w:rsidRPr="00412124" w:rsidRDefault="00C41F22" w:rsidP="009E1CD3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412124">
        <w:rPr>
          <w:rFonts w:ascii="TH SarabunPSK" w:hAnsi="TH SarabunPSK"/>
          <w:color w:val="000000" w:themeColor="text1"/>
          <w:lang w:val="en-AU"/>
        </w:rPr>
        <w:tab/>
      </w:r>
      <w:r w:rsidRPr="00412124">
        <w:rPr>
          <w:rFonts w:ascii="TH SarabunPSK" w:hAnsi="TH SarabunPSK"/>
          <w:color w:val="000000" w:themeColor="text1"/>
          <w:sz w:val="32"/>
          <w:szCs w:val="32"/>
          <w:cs/>
        </w:rPr>
        <w:t>หลังจากศึกษาแล้วนักศึกษาสามารถ</w:t>
      </w:r>
    </w:p>
    <w:p w14:paraId="6DFD360E" w14:textId="77777777" w:rsidR="009E1CD3" w:rsidRPr="00412124" w:rsidRDefault="00DE514C" w:rsidP="009E1CD3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  <w:cs/>
        </w:rPr>
      </w:pPr>
      <w:r w:rsidRPr="00412124">
        <w:rPr>
          <w:rFonts w:ascii="TH SarabunPSK" w:hAnsi="TH SarabunPSK"/>
          <w:color w:val="000000" w:themeColor="text1"/>
          <w:sz w:val="32"/>
          <w:szCs w:val="32"/>
          <w:cs/>
        </w:rPr>
        <w:tab/>
      </w:r>
      <w:r w:rsidR="009E1CD3" w:rsidRPr="00412124">
        <w:rPr>
          <w:rFonts w:ascii="TH SarabunPSK" w:hAnsi="TH SarabunPSK"/>
          <w:color w:val="000000" w:themeColor="text1"/>
          <w:sz w:val="32"/>
          <w:szCs w:val="32"/>
        </w:rPr>
        <w:t xml:space="preserve">1) </w:t>
      </w:r>
      <w:r w:rsidR="00047D45" w:rsidRPr="00412124">
        <w:rPr>
          <w:rFonts w:ascii="TH SarabunPSK" w:hAnsi="TH SarabunPSK"/>
          <w:color w:val="000000" w:themeColor="text1"/>
          <w:sz w:val="32"/>
          <w:szCs w:val="32"/>
          <w:cs/>
        </w:rPr>
        <w:t xml:space="preserve">สืบค้นข้อมูลทางพฤกษเคมี </w:t>
      </w:r>
      <w:r w:rsidR="009E1CD3" w:rsidRPr="00412124">
        <w:rPr>
          <w:rFonts w:ascii="TH SarabunPSK" w:hAnsi="TH SarabunPSK"/>
          <w:color w:val="000000" w:themeColor="text1"/>
          <w:sz w:val="32"/>
          <w:szCs w:val="32"/>
          <w:cs/>
        </w:rPr>
        <w:t>ในหัวข้อที่เกี่ยวข้อง</w:t>
      </w:r>
    </w:p>
    <w:p w14:paraId="260FA7EE" w14:textId="77777777" w:rsidR="00500DC0" w:rsidRPr="00412124" w:rsidRDefault="009E1CD3" w:rsidP="009E1CD3">
      <w:pPr>
        <w:pStyle w:val="PlainText"/>
        <w:tabs>
          <w:tab w:val="left" w:pos="1080"/>
          <w:tab w:val="left" w:pos="1620"/>
          <w:tab w:val="left" w:pos="7200"/>
        </w:tabs>
        <w:ind w:left="851" w:hanging="284"/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412124">
        <w:rPr>
          <w:rFonts w:ascii="TH SarabunPSK" w:hAnsi="TH SarabunPSK"/>
          <w:color w:val="000000" w:themeColor="text1"/>
          <w:sz w:val="32"/>
          <w:szCs w:val="32"/>
        </w:rPr>
        <w:t xml:space="preserve">2) </w:t>
      </w:r>
      <w:r w:rsidRPr="00412124">
        <w:rPr>
          <w:rFonts w:ascii="TH SarabunPSK" w:hAnsi="TH SarabunPSK"/>
          <w:color w:val="000000" w:themeColor="text1"/>
          <w:sz w:val="32"/>
          <w:szCs w:val="32"/>
          <w:cs/>
        </w:rPr>
        <w:t xml:space="preserve">เตรียมพืชตัวอย่าง </w:t>
      </w:r>
      <w:r w:rsidR="00047D45" w:rsidRPr="00412124">
        <w:rPr>
          <w:rFonts w:ascii="TH SarabunPSK" w:hAnsi="TH SarabunPSK"/>
          <w:color w:val="000000" w:themeColor="text1"/>
          <w:sz w:val="32"/>
          <w:szCs w:val="32"/>
          <w:cs/>
        </w:rPr>
        <w:t>สกัด แยกสารและทำให้บริสุทธิ์ พิสูจน์โครงสร้างสารและทดสอบฤทธิ์ทางชีวภาพ</w:t>
      </w:r>
    </w:p>
    <w:p w14:paraId="41AA1E37" w14:textId="77777777" w:rsidR="00500DC0" w:rsidRPr="00412124" w:rsidRDefault="00C50612" w:rsidP="009E1CD3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="00500DC0" w:rsidRPr="0041212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>.</w:t>
      </w:r>
      <w:r w:rsidR="00500DC0"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36560C22" w14:textId="77777777" w:rsidR="00950E88" w:rsidRPr="00412124" w:rsidRDefault="00950E88" w:rsidP="009E1CD3">
      <w:pPr>
        <w:tabs>
          <w:tab w:val="left" w:pos="36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ปฏิบัติการเทคนิคทางพฤกษเคมี ได้แก่ การสืบค้นข้อมูลทางพฤกษเคมี การเตรียมพืชตัวอย่าง การสกัด การแยกสารและทำให้บริสุทธิ์ การพิสูจน์โครงสร้างสารและการทดสอบฤทธิ์ทางชีวภาพ</w:t>
      </w:r>
    </w:p>
    <w:p w14:paraId="1E1C3A43" w14:textId="77777777" w:rsidR="00AA468D" w:rsidRPr="00412124" w:rsidRDefault="00950E88" w:rsidP="009E1CD3">
      <w:pPr>
        <w:tabs>
          <w:tab w:val="left" w:pos="36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color w:val="000000" w:themeColor="text1"/>
          <w:sz w:val="32"/>
          <w:szCs w:val="32"/>
        </w:rPr>
        <w:tab/>
        <w:t>Laboratory of phytochemical techniques, search for phytochemical data, preparation of plant samples, extraction, isolation, purification, structure elucidation and biological activity assay method.</w:t>
      </w:r>
    </w:p>
    <w:p w14:paraId="3BF3E1E0" w14:textId="77777777" w:rsidR="00663D50" w:rsidRPr="00412124" w:rsidRDefault="00C50612" w:rsidP="009E1CD3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3</w:t>
      </w:r>
      <w:r w:rsidR="00663D50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663D50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162D176F" w14:textId="77777777" w:rsidR="0051631E" w:rsidRPr="00412124" w:rsidRDefault="001D1897" w:rsidP="009E1CD3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4D43A" wp14:editId="496E74A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908C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" fillcolor="black" strokeweight="1pt"/>
            </w:pict>
          </mc:Fallback>
        </mc:AlternateConten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 .......</w:t>
      </w:r>
      <w:r w:rsidR="00047D45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........ชั่วโมง</w: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สัปดาห์</w: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e-mail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B322B5" w:rsidRPr="00412124">
        <w:rPr>
          <w:rFonts w:ascii="TH SarabunPSK" w:hAnsi="TH SarabunPSK" w:cs="TH SarabunPSK"/>
          <w:color w:val="000000" w:themeColor="text1"/>
          <w:sz w:val="32"/>
          <w:szCs w:val="32"/>
          <w:u w:val="dotted"/>
          <w:lang w:bidi="th-TH"/>
        </w:rPr>
        <w:t xml:space="preserve"> </w:t>
      </w:r>
      <w:r w:rsidR="00651832">
        <w:rPr>
          <w:rFonts w:ascii="TH SarabunPSK" w:hAnsi="TH SarabunPSK" w:cs="TH SarabunPSK"/>
          <w:color w:val="000000" w:themeColor="text1"/>
          <w:sz w:val="32"/>
          <w:szCs w:val="32"/>
          <w:u w:val="dotted"/>
          <w:lang w:bidi="th-TH"/>
        </w:rPr>
        <w:t>wongvatir.p</w:t>
      </w:r>
      <w:r w:rsidR="00B322B5" w:rsidRPr="00412124">
        <w:rPr>
          <w:rFonts w:ascii="TH SarabunPSK" w:hAnsi="TH SarabunPSK" w:cs="TH SarabunPSK"/>
          <w:color w:val="000000" w:themeColor="text1"/>
          <w:sz w:val="32"/>
          <w:szCs w:val="32"/>
          <w:u w:val="dotted"/>
          <w:lang w:bidi="th-TH"/>
        </w:rPr>
        <w:t>@rsu.ac.th</w:t>
      </w:r>
    </w:p>
    <w:p w14:paraId="5AE8B49F" w14:textId="77777777" w:rsidR="0051631E" w:rsidRPr="00412124" w:rsidRDefault="001D1897" w:rsidP="009E1CD3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7F3F95" wp14:editId="05B7011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11E3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DWXRQlHgIAAD4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Facebook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</w:t>
      </w:r>
    </w:p>
    <w:p w14:paraId="2C66138D" w14:textId="77777777" w:rsidR="0051631E" w:rsidRPr="00412124" w:rsidRDefault="001D1897" w:rsidP="009E1CD3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B1672E" wp14:editId="28D046C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A0308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nr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2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WTYp6x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Line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</w:t>
      </w:r>
    </w:p>
    <w:p w14:paraId="6308CF41" w14:textId="77777777" w:rsidR="00D67321" w:rsidRPr="00412124" w:rsidRDefault="001D1897" w:rsidP="009E1CD3">
      <w:pPr>
        <w:tabs>
          <w:tab w:val="left" w:pos="360"/>
        </w:tabs>
        <w:ind w:left="36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37E575" wp14:editId="506A96F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9AC9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DNPPuS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อื่น ระบุ........................................</w:t>
      </w:r>
      <w:r w:rsidR="008032C2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 w:rsidR="00663D50"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14:paraId="6403D1F1" w14:textId="77777777" w:rsidR="00DE35B4" w:rsidRPr="00412124" w:rsidRDefault="00DE35B4" w:rsidP="009E1CD3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หมวดที่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 xml:space="preserve"> 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3</w:t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019A08E2" w14:textId="77777777" w:rsidR="00D64577" w:rsidRPr="00412124" w:rsidRDefault="00D64577" w:rsidP="009E1CD3">
      <w:pPr>
        <w:ind w:firstLine="720"/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0D538306" w14:textId="77777777" w:rsidR="00D64577" w:rsidRPr="00412124" w:rsidRDefault="00D64577" w:rsidP="009E1CD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57D62424" w14:textId="77777777" w:rsidR="00D64577" w:rsidRPr="00412124" w:rsidRDefault="00D64577" w:rsidP="009E1CD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41212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Curriculum Mapping</w:t>
      </w:r>
      <w:r w:rsidRPr="0041212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379"/>
        <w:gridCol w:w="430"/>
        <w:gridCol w:w="378"/>
        <w:gridCol w:w="396"/>
        <w:gridCol w:w="378"/>
        <w:gridCol w:w="377"/>
        <w:gridCol w:w="355"/>
        <w:gridCol w:w="378"/>
        <w:gridCol w:w="430"/>
        <w:gridCol w:w="365"/>
        <w:gridCol w:w="430"/>
        <w:gridCol w:w="365"/>
        <w:gridCol w:w="393"/>
        <w:gridCol w:w="379"/>
        <w:gridCol w:w="376"/>
        <w:gridCol w:w="378"/>
        <w:gridCol w:w="430"/>
        <w:gridCol w:w="378"/>
        <w:gridCol w:w="396"/>
        <w:gridCol w:w="365"/>
        <w:gridCol w:w="365"/>
        <w:gridCol w:w="366"/>
      </w:tblGrid>
      <w:tr w:rsidR="00864F0E" w:rsidRPr="00412124" w14:paraId="5D708E31" w14:textId="77777777" w:rsidTr="00864F0E">
        <w:tc>
          <w:tcPr>
            <w:tcW w:w="1205" w:type="dxa"/>
            <w:gridSpan w:val="3"/>
          </w:tcPr>
          <w:p w14:paraId="4D356FCD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1. คุณธรรม จริยธรรม</w:t>
            </w:r>
          </w:p>
        </w:tc>
        <w:tc>
          <w:tcPr>
            <w:tcW w:w="1884" w:type="dxa"/>
            <w:gridSpan w:val="5"/>
          </w:tcPr>
          <w:p w14:paraId="160EF13A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2. ความรู้</w:t>
            </w:r>
          </w:p>
        </w:tc>
        <w:tc>
          <w:tcPr>
            <w:tcW w:w="1968" w:type="dxa"/>
            <w:gridSpan w:val="5"/>
          </w:tcPr>
          <w:p w14:paraId="56490B2C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b/>
                <w:bCs/>
                <w:color w:val="000000" w:themeColor="text1"/>
                <w:highlight w:val="yellow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3. ทักษะทางปัญญา</w:t>
            </w:r>
          </w:p>
        </w:tc>
        <w:tc>
          <w:tcPr>
            <w:tcW w:w="1148" w:type="dxa"/>
            <w:gridSpan w:val="3"/>
          </w:tcPr>
          <w:p w14:paraId="4B3E6D4D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82" w:type="dxa"/>
            <w:gridSpan w:val="4"/>
          </w:tcPr>
          <w:p w14:paraId="34F40667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highlight w:val="yellow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096" w:type="dxa"/>
            <w:gridSpan w:val="3"/>
          </w:tcPr>
          <w:p w14:paraId="10A678AF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864F0E" w:rsidRPr="00412124" w14:paraId="0FC2A7E1" w14:textId="77777777" w:rsidTr="00864F0E">
        <w:tc>
          <w:tcPr>
            <w:tcW w:w="396" w:type="dxa"/>
          </w:tcPr>
          <w:p w14:paraId="420BC59E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1</w:t>
            </w:r>
          </w:p>
        </w:tc>
        <w:tc>
          <w:tcPr>
            <w:tcW w:w="379" w:type="dxa"/>
          </w:tcPr>
          <w:p w14:paraId="58A913BE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2</w:t>
            </w:r>
          </w:p>
        </w:tc>
        <w:tc>
          <w:tcPr>
            <w:tcW w:w="430" w:type="dxa"/>
          </w:tcPr>
          <w:p w14:paraId="69673597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3</w:t>
            </w:r>
          </w:p>
        </w:tc>
        <w:tc>
          <w:tcPr>
            <w:tcW w:w="378" w:type="dxa"/>
          </w:tcPr>
          <w:p w14:paraId="377FCC54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1</w:t>
            </w:r>
          </w:p>
        </w:tc>
        <w:tc>
          <w:tcPr>
            <w:tcW w:w="396" w:type="dxa"/>
          </w:tcPr>
          <w:p w14:paraId="3CCE90A0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2</w:t>
            </w:r>
          </w:p>
        </w:tc>
        <w:tc>
          <w:tcPr>
            <w:tcW w:w="378" w:type="dxa"/>
          </w:tcPr>
          <w:p w14:paraId="5B8F295C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3</w:t>
            </w:r>
          </w:p>
        </w:tc>
        <w:tc>
          <w:tcPr>
            <w:tcW w:w="377" w:type="dxa"/>
          </w:tcPr>
          <w:p w14:paraId="1E328318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4</w:t>
            </w:r>
          </w:p>
        </w:tc>
        <w:tc>
          <w:tcPr>
            <w:tcW w:w="355" w:type="dxa"/>
          </w:tcPr>
          <w:p w14:paraId="12DBECF0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5</w:t>
            </w:r>
          </w:p>
        </w:tc>
        <w:tc>
          <w:tcPr>
            <w:tcW w:w="378" w:type="dxa"/>
          </w:tcPr>
          <w:p w14:paraId="1A1D7607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1</w:t>
            </w:r>
          </w:p>
        </w:tc>
        <w:tc>
          <w:tcPr>
            <w:tcW w:w="430" w:type="dxa"/>
          </w:tcPr>
          <w:p w14:paraId="77459EEA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2</w:t>
            </w:r>
          </w:p>
        </w:tc>
        <w:tc>
          <w:tcPr>
            <w:tcW w:w="365" w:type="dxa"/>
          </w:tcPr>
          <w:p w14:paraId="44EE75F0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3</w:t>
            </w:r>
          </w:p>
        </w:tc>
        <w:tc>
          <w:tcPr>
            <w:tcW w:w="430" w:type="dxa"/>
          </w:tcPr>
          <w:p w14:paraId="0B2F46A4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4</w:t>
            </w:r>
          </w:p>
        </w:tc>
        <w:tc>
          <w:tcPr>
            <w:tcW w:w="365" w:type="dxa"/>
          </w:tcPr>
          <w:p w14:paraId="2FB5BBE0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5</w:t>
            </w:r>
          </w:p>
        </w:tc>
        <w:tc>
          <w:tcPr>
            <w:tcW w:w="393" w:type="dxa"/>
          </w:tcPr>
          <w:p w14:paraId="69F53FFD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1</w:t>
            </w:r>
          </w:p>
        </w:tc>
        <w:tc>
          <w:tcPr>
            <w:tcW w:w="379" w:type="dxa"/>
          </w:tcPr>
          <w:p w14:paraId="00A4AEEC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2</w:t>
            </w:r>
          </w:p>
        </w:tc>
        <w:tc>
          <w:tcPr>
            <w:tcW w:w="376" w:type="dxa"/>
          </w:tcPr>
          <w:p w14:paraId="48D73753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3</w:t>
            </w:r>
          </w:p>
        </w:tc>
        <w:tc>
          <w:tcPr>
            <w:tcW w:w="378" w:type="dxa"/>
          </w:tcPr>
          <w:p w14:paraId="03724FB6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1</w:t>
            </w:r>
          </w:p>
        </w:tc>
        <w:tc>
          <w:tcPr>
            <w:tcW w:w="430" w:type="dxa"/>
          </w:tcPr>
          <w:p w14:paraId="5368AEEA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2</w:t>
            </w:r>
          </w:p>
        </w:tc>
        <w:tc>
          <w:tcPr>
            <w:tcW w:w="378" w:type="dxa"/>
          </w:tcPr>
          <w:p w14:paraId="720B30E1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3</w:t>
            </w:r>
          </w:p>
        </w:tc>
        <w:tc>
          <w:tcPr>
            <w:tcW w:w="396" w:type="dxa"/>
          </w:tcPr>
          <w:p w14:paraId="325F1AD4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  <w:t>4</w:t>
            </w:r>
          </w:p>
        </w:tc>
        <w:tc>
          <w:tcPr>
            <w:tcW w:w="365" w:type="dxa"/>
          </w:tcPr>
          <w:p w14:paraId="059510DC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1</w:t>
            </w:r>
          </w:p>
        </w:tc>
        <w:tc>
          <w:tcPr>
            <w:tcW w:w="365" w:type="dxa"/>
          </w:tcPr>
          <w:p w14:paraId="42B4733B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2</w:t>
            </w:r>
          </w:p>
        </w:tc>
        <w:tc>
          <w:tcPr>
            <w:tcW w:w="366" w:type="dxa"/>
          </w:tcPr>
          <w:p w14:paraId="1FB577D3" w14:textId="77777777" w:rsidR="00864F0E" w:rsidRPr="00412124" w:rsidRDefault="00864F0E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bidi="th-TH"/>
              </w:rPr>
              <w:t>3</w:t>
            </w:r>
          </w:p>
        </w:tc>
      </w:tr>
      <w:tr w:rsidR="00D67321" w:rsidRPr="00412124" w14:paraId="41209861" w14:textId="77777777" w:rsidTr="00864F0E">
        <w:tc>
          <w:tcPr>
            <w:tcW w:w="396" w:type="dxa"/>
            <w:vAlign w:val="center"/>
          </w:tcPr>
          <w:p w14:paraId="39AF2E7E" w14:textId="77777777" w:rsidR="00D67321" w:rsidRPr="00412124" w:rsidRDefault="00D67321" w:rsidP="009E1CD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79" w:type="dxa"/>
            <w:vAlign w:val="center"/>
          </w:tcPr>
          <w:p w14:paraId="109763C1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1ADA9DA3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78" w:type="dxa"/>
            <w:vAlign w:val="center"/>
          </w:tcPr>
          <w:p w14:paraId="4FDE245F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96" w:type="dxa"/>
            <w:vAlign w:val="center"/>
          </w:tcPr>
          <w:p w14:paraId="18262628" w14:textId="77777777" w:rsidR="00D67321" w:rsidRPr="00412124" w:rsidRDefault="00D67321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78" w:type="dxa"/>
            <w:vAlign w:val="center"/>
          </w:tcPr>
          <w:p w14:paraId="0A92979D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14:paraId="34CF15A9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077ED402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78" w:type="dxa"/>
            <w:vAlign w:val="center"/>
          </w:tcPr>
          <w:p w14:paraId="2797FB83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0C989F91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65" w:type="dxa"/>
            <w:vAlign w:val="center"/>
          </w:tcPr>
          <w:p w14:paraId="562E4262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430" w:type="dxa"/>
            <w:vAlign w:val="center"/>
          </w:tcPr>
          <w:p w14:paraId="47B59918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65" w:type="dxa"/>
            <w:vAlign w:val="center"/>
          </w:tcPr>
          <w:p w14:paraId="1CBF125A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93" w:type="dxa"/>
            <w:vAlign w:val="center"/>
          </w:tcPr>
          <w:p w14:paraId="692FB7FF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79" w:type="dxa"/>
            <w:vAlign w:val="center"/>
          </w:tcPr>
          <w:p w14:paraId="66B29F68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76" w:type="dxa"/>
            <w:vAlign w:val="center"/>
          </w:tcPr>
          <w:p w14:paraId="6D9A3697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78" w:type="dxa"/>
            <w:vAlign w:val="center"/>
          </w:tcPr>
          <w:p w14:paraId="502D2894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30" w:type="dxa"/>
            <w:vAlign w:val="center"/>
          </w:tcPr>
          <w:p w14:paraId="6F7A9AFE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78" w:type="dxa"/>
            <w:vAlign w:val="center"/>
          </w:tcPr>
          <w:p w14:paraId="4D98EB53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96" w:type="dxa"/>
            <w:vAlign w:val="center"/>
          </w:tcPr>
          <w:p w14:paraId="7E889C1A" w14:textId="77777777" w:rsidR="00D67321" w:rsidRPr="00412124" w:rsidRDefault="00D67321" w:rsidP="009E1CD3">
            <w:pPr>
              <w:ind w:left="-149" w:right="-11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5" w:type="dxa"/>
            <w:vAlign w:val="center"/>
          </w:tcPr>
          <w:p w14:paraId="59D98030" w14:textId="77777777" w:rsidR="00D67321" w:rsidRPr="00412124" w:rsidRDefault="00D67321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</w:p>
        </w:tc>
        <w:tc>
          <w:tcPr>
            <w:tcW w:w="365" w:type="dxa"/>
            <w:vAlign w:val="center"/>
          </w:tcPr>
          <w:p w14:paraId="08179D43" w14:textId="77777777" w:rsidR="00D67321" w:rsidRPr="00412124" w:rsidRDefault="00D67321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66" w:type="dxa"/>
            <w:vAlign w:val="center"/>
          </w:tcPr>
          <w:p w14:paraId="0CF8D56E" w14:textId="77777777" w:rsidR="00D67321" w:rsidRPr="00412124" w:rsidRDefault="00D67321" w:rsidP="009E1CD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1A829CA7" w14:textId="77777777" w:rsidR="00D64577" w:rsidRPr="00412124" w:rsidRDefault="00D64577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1FC07D39" w14:textId="77777777" w:rsidR="00D64577" w:rsidRPr="00412124" w:rsidRDefault="00D64577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  มีดังต่อไปนี้</w:t>
      </w:r>
    </w:p>
    <w:p w14:paraId="3690C348" w14:textId="77777777" w:rsidR="005E3DFD" w:rsidRPr="00412124" w:rsidRDefault="005E3DFD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6AA0773F" w14:textId="77777777" w:rsidR="009E1CD3" w:rsidRDefault="009E1CD3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290BA0C7" w14:textId="77777777" w:rsidR="00412124" w:rsidRDefault="00412124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3E23B38E" w14:textId="77777777" w:rsidR="00412124" w:rsidRDefault="00412124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7AAC3070" w14:textId="77777777" w:rsidR="00412124" w:rsidRPr="00412124" w:rsidRDefault="00412124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3ACB416F" w14:textId="77777777" w:rsidR="00315509" w:rsidRPr="00412124" w:rsidRDefault="00914E23" w:rsidP="009E1C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lastRenderedPageBreak/>
        <w:t>1.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คุณธรรม จริยธรรม</w:t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13"/>
        <w:gridCol w:w="3425"/>
        <w:gridCol w:w="2459"/>
      </w:tblGrid>
      <w:tr w:rsidR="00315509" w:rsidRPr="00412124" w14:paraId="5C69B2C9" w14:textId="77777777" w:rsidTr="00A52E74">
        <w:tc>
          <w:tcPr>
            <w:tcW w:w="675" w:type="dxa"/>
          </w:tcPr>
          <w:p w14:paraId="229A05D5" w14:textId="77777777" w:rsidR="00315509" w:rsidRPr="00412124" w:rsidRDefault="00315509" w:rsidP="009E1C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09DE934D" w14:textId="77777777" w:rsidR="00315509" w:rsidRPr="00412124" w:rsidRDefault="00315509" w:rsidP="009E1C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0" w:type="dxa"/>
          </w:tcPr>
          <w:p w14:paraId="3AC5990F" w14:textId="77777777" w:rsidR="00315509" w:rsidRPr="00412124" w:rsidRDefault="00315509" w:rsidP="009E1C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18" w:type="dxa"/>
          </w:tcPr>
          <w:p w14:paraId="498DB51B" w14:textId="77777777" w:rsidR="00315509" w:rsidRPr="00412124" w:rsidRDefault="00315509" w:rsidP="009E1C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B322B5" w:rsidRPr="00412124" w14:paraId="783969C9" w14:textId="77777777" w:rsidTr="00A52E74">
        <w:tc>
          <w:tcPr>
            <w:tcW w:w="675" w:type="dxa"/>
          </w:tcPr>
          <w:p w14:paraId="5DFCAB06" w14:textId="77777777" w:rsidR="00B322B5" w:rsidRPr="00412124" w:rsidRDefault="00B322B5" w:rsidP="009E1CD3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rtl/>
                <w:cs/>
              </w:rPr>
              <w:t>1.</w:t>
            </w:r>
            <w:r w:rsidRPr="0041212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rtl/>
              </w:rPr>
              <w:t>1</w:t>
            </w:r>
          </w:p>
          <w:p w14:paraId="4139F57F" w14:textId="77777777" w:rsidR="00A52E74" w:rsidRPr="00412124" w:rsidRDefault="001D1897" w:rsidP="009E1CD3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42D626F" wp14:editId="7C260FB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15240</wp:posOffset>
                      </wp:positionV>
                      <wp:extent cx="116840" cy="121920"/>
                      <wp:effectExtent l="0" t="0" r="16510" b="11430"/>
                      <wp:wrapNone/>
                      <wp:docPr id="1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D8CCA" id="Oval 38" o:spid="_x0000_s1026" style="position:absolute;margin-left:3.2pt;margin-top:1.2pt;width:9.2pt;height:9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" fillcolor="windowText"/>
                  </w:pict>
                </mc:Fallback>
              </mc:AlternateContent>
            </w:r>
          </w:p>
          <w:p w14:paraId="678BEDB0" w14:textId="77777777" w:rsidR="00B322B5" w:rsidRPr="00412124" w:rsidRDefault="00B322B5" w:rsidP="009E1CD3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7E2A6FFF" w14:textId="77777777" w:rsidR="00B322B5" w:rsidRPr="00412124" w:rsidRDefault="00B322B5" w:rsidP="009E1CD3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520" w:type="dxa"/>
          </w:tcPr>
          <w:p w14:paraId="3D177B87" w14:textId="77777777" w:rsidR="00B322B5" w:rsidRDefault="00B322B5" w:rsidP="009E1C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สอดแทรกเนื้อหาด้าน</w:t>
            </w:r>
            <w:r w:rsidR="00A52E74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คุณธรรม จริยธรรม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ความมีวินัย ตรงต่อเวลา รับผิดชอบต่อตนเองและสังคม</w:t>
            </w:r>
          </w:p>
          <w:p w14:paraId="48EAC77A" w14:textId="77777777" w:rsidR="00B61535" w:rsidRPr="00412124" w:rsidRDefault="00B61535" w:rsidP="009E1C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มอบหมายงานให้นักศึกษาและกำหนดเวลาส่งที่แน่นอน</w:t>
            </w:r>
          </w:p>
          <w:p w14:paraId="71F38090" w14:textId="77777777" w:rsidR="00B322B5" w:rsidRPr="00412124" w:rsidRDefault="00B322B5" w:rsidP="009E1CD3">
            <w:pPr>
              <w:ind w:left="7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18" w:type="dxa"/>
          </w:tcPr>
          <w:p w14:paraId="25980E13" w14:textId="77777777" w:rsidR="00B322B5" w:rsidRPr="00B61535" w:rsidRDefault="00A52E74" w:rsidP="00B61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เช็คชื่อเข้าชั้นเรียน</w:t>
            </w:r>
          </w:p>
          <w:p w14:paraId="5560A8D2" w14:textId="77777777" w:rsidR="00B61535" w:rsidRPr="00412124" w:rsidRDefault="00B61535" w:rsidP="00B615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จำนวนนักศึกษาที่ส่งงานตามกำหนด</w:t>
            </w:r>
          </w:p>
        </w:tc>
      </w:tr>
    </w:tbl>
    <w:p w14:paraId="4D9C3AA1" w14:textId="77777777" w:rsidR="00412124" w:rsidRDefault="00412124" w:rsidP="009E1C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D822101" w14:textId="77777777" w:rsidR="00EF2243" w:rsidRPr="00412124" w:rsidRDefault="00EF2243" w:rsidP="009E1C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439207F" w14:textId="77777777" w:rsidR="00D97EB9" w:rsidRPr="00412124" w:rsidRDefault="00D97EB9" w:rsidP="009E1CD3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2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0"/>
        <w:gridCol w:w="3690"/>
        <w:gridCol w:w="2341"/>
      </w:tblGrid>
      <w:tr w:rsidR="00395D5F" w:rsidRPr="00412124" w14:paraId="2ECF55D2" w14:textId="77777777" w:rsidTr="001120AE">
        <w:tc>
          <w:tcPr>
            <w:tcW w:w="568" w:type="dxa"/>
          </w:tcPr>
          <w:p w14:paraId="1EA068CD" w14:textId="77777777" w:rsidR="00D97EB9" w:rsidRPr="00412124" w:rsidRDefault="001D1897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B35E60D" wp14:editId="3DC7634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4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2B172" id="Oval 39" o:spid="_x0000_s1026" style="position:absolute;margin-left:5.35pt;margin-top:6.1pt;width:9.2pt;height:9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tgFQIAAC4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AAG&#10;q2A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0" w:type="dxa"/>
          </w:tcPr>
          <w:p w14:paraId="0AE150F3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90" w:type="dxa"/>
          </w:tcPr>
          <w:p w14:paraId="00EB30E7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41" w:type="dxa"/>
          </w:tcPr>
          <w:p w14:paraId="59BFD15A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97EB9" w:rsidRPr="00412124" w14:paraId="6515C195" w14:textId="77777777" w:rsidTr="001120AE">
        <w:tc>
          <w:tcPr>
            <w:tcW w:w="568" w:type="dxa"/>
          </w:tcPr>
          <w:p w14:paraId="631C1C59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2.2</w:t>
            </w:r>
          </w:p>
          <w:p w14:paraId="487871FA" w14:textId="77777777" w:rsidR="00864F0E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253788FC" wp14:editId="5E8EF34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16510</wp:posOffset>
                      </wp:positionV>
                      <wp:extent cx="116840" cy="121920"/>
                      <wp:effectExtent l="0" t="0" r="16510" b="11430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53308" id="Oval 39" o:spid="_x0000_s1026" style="position:absolute;margin-left:4.6pt;margin-top:1.3pt;width:9.2pt;height:9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690" w:type="dxa"/>
          </w:tcPr>
          <w:p w14:paraId="4FB95006" w14:textId="77777777" w:rsidR="00D97EB9" w:rsidRPr="00412124" w:rsidRDefault="00D97EB9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มีความรู้ด้านเภสัชกรรม</w:t>
            </w:r>
            <w:r w:rsidR="00D050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และผลิตภัณฑ์สุขภาพอื่นๆ โดยสาขาวิชาเภสัชกรรมอุต</w:t>
            </w:r>
            <w:r w:rsidR="00BC4F70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สาหการจะต้องนำ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ความรู้ ไปประยุกต์ใช้ในสถานการณ</w:t>
            </w:r>
            <w:r w:rsidR="00864F0E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์</w:t>
            </w:r>
            <w:r w:rsidR="00BC4F70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จริงได้อย่างชำ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นาญ</w:t>
            </w:r>
          </w:p>
        </w:tc>
        <w:tc>
          <w:tcPr>
            <w:tcW w:w="3690" w:type="dxa"/>
          </w:tcPr>
          <w:p w14:paraId="133FC59B" w14:textId="77777777" w:rsidR="00550A24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ฝึกปฏิบัติการ</w:t>
            </w:r>
            <w:r w:rsidR="00B615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และซักถาม</w:t>
            </w:r>
          </w:p>
          <w:p w14:paraId="108C9378" w14:textId="77777777" w:rsidR="00864F0E" w:rsidRPr="00412124" w:rsidRDefault="00864F0E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C0212FE" w14:textId="77777777" w:rsidR="00D97EB9" w:rsidRPr="00412124" w:rsidRDefault="00864F0E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41" w:type="dxa"/>
          </w:tcPr>
          <w:p w14:paraId="769FA783" w14:textId="77777777" w:rsidR="00864F0E" w:rsidRPr="00412124" w:rsidRDefault="00864F0E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จากงานที่มอบหมาย</w:t>
            </w:r>
          </w:p>
          <w:p w14:paraId="65EA3590" w14:textId="77777777" w:rsidR="00D97EB9" w:rsidRPr="00412124" w:rsidRDefault="00434A53" w:rsidP="001D6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สอบปฎิบัติ</w:t>
            </w:r>
            <w:r w:rsidR="00864F0E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</w:t>
            </w:r>
            <w:r w:rsidR="001D68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864F0E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สอบปลายภาค </w:t>
            </w:r>
          </w:p>
        </w:tc>
      </w:tr>
    </w:tbl>
    <w:p w14:paraId="0EB05D07" w14:textId="77777777" w:rsidR="00D97EB9" w:rsidRDefault="00D97EB9" w:rsidP="009E1CD3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EED9E9A" w14:textId="77777777" w:rsidR="00412124" w:rsidRPr="00412124" w:rsidRDefault="00412124" w:rsidP="009E1CD3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CEA313F" w14:textId="77777777" w:rsidR="00D97EB9" w:rsidRPr="00412124" w:rsidRDefault="00D97EB9" w:rsidP="009E1CD3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3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01"/>
        <w:gridCol w:w="3535"/>
        <w:gridCol w:w="2360"/>
      </w:tblGrid>
      <w:tr w:rsidR="00D97EB9" w:rsidRPr="00412124" w14:paraId="534AA638" w14:textId="77777777" w:rsidTr="00D76AF7">
        <w:tc>
          <w:tcPr>
            <w:tcW w:w="675" w:type="dxa"/>
          </w:tcPr>
          <w:p w14:paraId="5F6FF34F" w14:textId="77777777" w:rsidR="00D97EB9" w:rsidRPr="00412124" w:rsidRDefault="001D1897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D16D7EF" wp14:editId="6066C51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16510" b="11430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4EEBA" id="Oval 40" o:spid="_x0000_s1026" style="position:absolute;margin-left:5.35pt;margin-top:5.55pt;width:9.2pt;height:9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e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j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PNHG94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64D60B18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0274790E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4954BFB0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412124" w14:paraId="7918E8E3" w14:textId="77777777" w:rsidTr="00D76AF7">
        <w:tc>
          <w:tcPr>
            <w:tcW w:w="675" w:type="dxa"/>
          </w:tcPr>
          <w:p w14:paraId="71D796AC" w14:textId="77777777" w:rsidR="00395D5F" w:rsidRPr="00412124" w:rsidRDefault="00395D5F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3.3</w:t>
            </w:r>
          </w:p>
          <w:p w14:paraId="76BC26A3" w14:textId="77777777" w:rsidR="00F546AC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1A2DD76" wp14:editId="4016F23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34925</wp:posOffset>
                      </wp:positionV>
                      <wp:extent cx="116840" cy="121920"/>
                      <wp:effectExtent l="0" t="0" r="16510" b="11430"/>
                      <wp:wrapNone/>
                      <wp:docPr id="11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1F8B2" id="Oval 40" o:spid="_x0000_s1026" style="position:absolute;margin-left:4.6pt;margin-top:2.75pt;width:9.2pt;height:9.6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fa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2B23399F" w14:textId="77777777" w:rsidR="00395D5F" w:rsidRPr="00412124" w:rsidRDefault="00395D5F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636" w:type="dxa"/>
          </w:tcPr>
          <w:p w14:paraId="01664CBA" w14:textId="77777777" w:rsidR="00BC4F70" w:rsidRPr="00412124" w:rsidRDefault="00BC4F70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อภิปรายผลการทดลองร่วมกัน</w:t>
            </w:r>
          </w:p>
          <w:p w14:paraId="4C9A2561" w14:textId="77777777" w:rsidR="00395D5F" w:rsidRPr="00412124" w:rsidRDefault="009B2ADF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</w:t>
            </w:r>
          </w:p>
        </w:tc>
        <w:tc>
          <w:tcPr>
            <w:tcW w:w="2411" w:type="dxa"/>
          </w:tcPr>
          <w:p w14:paraId="5098E1B7" w14:textId="77777777" w:rsidR="00550A24" w:rsidRPr="00412124" w:rsidRDefault="009B2ADF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</w:t>
            </w:r>
          </w:p>
          <w:p w14:paraId="141808DE" w14:textId="77777777" w:rsidR="00395D5F" w:rsidRPr="00412124" w:rsidRDefault="009E1CD3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การสอบกลางภาคและ</w:t>
            </w:r>
            <w:r w:rsidR="00550A24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สอบปลายภาค </w:t>
            </w:r>
          </w:p>
        </w:tc>
      </w:tr>
      <w:tr w:rsidR="009109FD" w:rsidRPr="00412124" w14:paraId="3CB4BAF1" w14:textId="77777777" w:rsidTr="00D76AF7">
        <w:tc>
          <w:tcPr>
            <w:tcW w:w="675" w:type="dxa"/>
          </w:tcPr>
          <w:p w14:paraId="4BAB4E2A" w14:textId="77777777" w:rsidR="009109FD" w:rsidRPr="00412124" w:rsidRDefault="009109FD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3.5</w:t>
            </w:r>
          </w:p>
          <w:p w14:paraId="05E28B49" w14:textId="77777777" w:rsidR="00550A24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B57664C" wp14:editId="72FC598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12700</wp:posOffset>
                      </wp:positionV>
                      <wp:extent cx="116840" cy="121920"/>
                      <wp:effectExtent l="0" t="0" r="16510" b="11430"/>
                      <wp:wrapNone/>
                      <wp:docPr id="5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46BAC" id="Oval 40" o:spid="_x0000_s1026" style="position:absolute;margin-left:7.4pt;margin-top:1pt;width:9.2pt;height:9.6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5F0623D1" w14:textId="77777777" w:rsidR="009109FD" w:rsidRPr="00412124" w:rsidRDefault="009109FD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636" w:type="dxa"/>
          </w:tcPr>
          <w:p w14:paraId="099900E4" w14:textId="77777777" w:rsidR="009109FD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e-Learning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เน้นการอ้างอิง จากแหล่งที่มาข้อมูลที่น่าเชื่อถือ</w:t>
            </w:r>
          </w:p>
        </w:tc>
        <w:tc>
          <w:tcPr>
            <w:tcW w:w="2411" w:type="dxa"/>
          </w:tcPr>
          <w:p w14:paraId="4DC3D6E3" w14:textId="77777777" w:rsidR="00550A24" w:rsidRPr="00412124" w:rsidRDefault="009B2ADF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รายงาน</w:t>
            </w:r>
          </w:p>
          <w:p w14:paraId="6D1794CF" w14:textId="77777777" w:rsidR="009109FD" w:rsidRPr="00412124" w:rsidRDefault="009109FD" w:rsidP="009E1CD3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C747F32" w14:textId="77777777" w:rsidR="00D97EB9" w:rsidRPr="00412124" w:rsidRDefault="00D97EB9" w:rsidP="009E1CD3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C40A497" w14:textId="77777777" w:rsidR="00D97EB9" w:rsidRPr="00412124" w:rsidRDefault="00D97EB9" w:rsidP="009E1CD3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4</w:t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>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41"/>
        <w:gridCol w:w="3519"/>
        <w:gridCol w:w="2336"/>
      </w:tblGrid>
      <w:tr w:rsidR="00D97EB9" w:rsidRPr="00412124" w14:paraId="1A950066" w14:textId="77777777" w:rsidTr="00D76AF7">
        <w:tc>
          <w:tcPr>
            <w:tcW w:w="675" w:type="dxa"/>
          </w:tcPr>
          <w:p w14:paraId="76F6FF68" w14:textId="77777777" w:rsidR="00D97EB9" w:rsidRPr="00412124" w:rsidRDefault="001D1897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603B423" wp14:editId="672274C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5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19732" id="Oval 42" o:spid="_x0000_s1026" style="position:absolute;margin-left:5.75pt;margin-top:6.1pt;width:9.2pt;height:9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mhFQIAAC4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DtX&#10;+aE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CB12EB7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345A1F16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00676B88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50A24" w:rsidRPr="00412124" w14:paraId="65DB8C57" w14:textId="77777777" w:rsidTr="00D76AF7">
        <w:tc>
          <w:tcPr>
            <w:tcW w:w="675" w:type="dxa"/>
          </w:tcPr>
          <w:p w14:paraId="613D012D" w14:textId="77777777" w:rsidR="00550A24" w:rsidRPr="00412124" w:rsidRDefault="00550A24" w:rsidP="009E1CD3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w:t>4.1</w:t>
            </w:r>
          </w:p>
          <w:p w14:paraId="7C63056D" w14:textId="77777777" w:rsidR="00550A24" w:rsidRPr="00412124" w:rsidRDefault="001D1897" w:rsidP="009E1CD3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FE632B5" wp14:editId="2D3429B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8890</wp:posOffset>
                      </wp:positionV>
                      <wp:extent cx="116840" cy="121920"/>
                      <wp:effectExtent l="0" t="0" r="16510" b="11430"/>
                      <wp:wrapNone/>
                      <wp:docPr id="4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CECF4" id="Oval 39" o:spid="_x0000_s1026" style="position:absolute;margin-left:7.4pt;margin-top:.7pt;width:9.2pt;height:9.6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NbFgIAAC4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DD41018" w14:textId="77777777" w:rsidR="00550A24" w:rsidRPr="00412124" w:rsidRDefault="00550A24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มีภาวะผู้นำสามารถทำงาน เป็นทีม แสดงและรับฟังความคิดเห็นของผู้อื่นได้</w:t>
            </w:r>
          </w:p>
          <w:p w14:paraId="4B7A5F54" w14:textId="77777777" w:rsidR="00550A24" w:rsidRPr="00412124" w:rsidRDefault="00550A24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อย่างเหมาะสม</w:t>
            </w:r>
          </w:p>
        </w:tc>
        <w:tc>
          <w:tcPr>
            <w:tcW w:w="3621" w:type="dxa"/>
          </w:tcPr>
          <w:p w14:paraId="30A80809" w14:textId="77777777" w:rsidR="00550A24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</w:t>
            </w:r>
            <w:r w:rsidR="008640E6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ฝึกปฏิบัติการแบบกลุ่ม</w:t>
            </w:r>
            <w:r w:rsidR="009B2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และมอบหมายงานให้นักศึกษาทำร่วมกันแบบกลุ่ม</w:t>
            </w:r>
          </w:p>
        </w:tc>
        <w:tc>
          <w:tcPr>
            <w:tcW w:w="2377" w:type="dxa"/>
          </w:tcPr>
          <w:p w14:paraId="3949180A" w14:textId="77777777" w:rsidR="00550A24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</w:p>
          <w:p w14:paraId="442BF825" w14:textId="77777777" w:rsidR="00550A24" w:rsidRPr="00412124" w:rsidRDefault="00550A24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32A3CAD6" w14:textId="77777777" w:rsidR="00D97EB9" w:rsidRPr="00412124" w:rsidRDefault="00D97EB9" w:rsidP="009E1CD3">
      <w:pPr>
        <w:tabs>
          <w:tab w:val="left" w:pos="360"/>
          <w:tab w:val="left" w:pos="72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50A9366D" w14:textId="77777777" w:rsidR="00D97EB9" w:rsidRPr="00412124" w:rsidRDefault="00D97EB9" w:rsidP="009E1CD3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5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29"/>
        <w:gridCol w:w="3539"/>
        <w:gridCol w:w="2328"/>
      </w:tblGrid>
      <w:tr w:rsidR="00D97EB9" w:rsidRPr="00412124" w14:paraId="0BE971DC" w14:textId="77777777" w:rsidTr="00D76AF7">
        <w:tc>
          <w:tcPr>
            <w:tcW w:w="675" w:type="dxa"/>
          </w:tcPr>
          <w:p w14:paraId="0699E6C4" w14:textId="77777777" w:rsidR="00D97EB9" w:rsidRPr="00412124" w:rsidRDefault="001D1897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5320549" wp14:editId="2B01A24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16510" b="11430"/>
                      <wp:wrapNone/>
                      <wp:docPr id="1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B568A" id="Oval 41" o:spid="_x0000_s1026" style="position:absolute;margin-left:5.75pt;margin-top:6.5pt;width:9.2pt;height:9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IvFAIAAC4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AOx&#10;Ui8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5936A7A5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20CA58DC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0DBFA353" w14:textId="77777777" w:rsidR="00D97EB9" w:rsidRPr="00412124" w:rsidRDefault="00D97EB9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412124" w14:paraId="5C0561DA" w14:textId="77777777" w:rsidTr="00D76AF7">
        <w:tc>
          <w:tcPr>
            <w:tcW w:w="675" w:type="dxa"/>
          </w:tcPr>
          <w:p w14:paraId="15C1BC12" w14:textId="77777777" w:rsidR="003A29D6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8BA5E31" wp14:editId="20BC820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260985</wp:posOffset>
                      </wp:positionV>
                      <wp:extent cx="116840" cy="121920"/>
                      <wp:effectExtent l="0" t="0" r="16510" b="11430"/>
                      <wp:wrapNone/>
                      <wp:docPr id="9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8B64D" id="Oval 41" o:spid="_x0000_s1026" style="position:absolute;margin-left:7.4pt;margin-top:20.55pt;width:9.2pt;height:9.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iJEw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" fillcolor="black"/>
                  </w:pict>
                </mc:Fallback>
              </mc:AlternateContent>
            </w:r>
            <w:r w:rsidR="009109FD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5.2</w:t>
            </w:r>
          </w:p>
          <w:p w14:paraId="4458CC64" w14:textId="77777777" w:rsidR="009109FD" w:rsidRPr="00412124" w:rsidRDefault="009109FD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601" w:type="dxa"/>
          </w:tcPr>
          <w:p w14:paraId="1DA5E79B" w14:textId="77777777" w:rsidR="00395D5F" w:rsidRPr="00412124" w:rsidRDefault="00550A24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มีทักษะในการเขียนรายงานและการนำ</w:t>
            </w:r>
            <w:r w:rsidR="009109FD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เสนอ โดยเลือกใช้รูปแบบและวิธีการ อย่างเหมาะสม</w:t>
            </w:r>
          </w:p>
        </w:tc>
        <w:tc>
          <w:tcPr>
            <w:tcW w:w="3647" w:type="dxa"/>
          </w:tcPr>
          <w:p w14:paraId="00B2DF88" w14:textId="77777777" w:rsidR="00395D5F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 เขียนรายงานและนำเสนอ</w:t>
            </w:r>
          </w:p>
        </w:tc>
        <w:tc>
          <w:tcPr>
            <w:tcW w:w="2366" w:type="dxa"/>
          </w:tcPr>
          <w:p w14:paraId="69361D0D" w14:textId="77777777" w:rsidR="00395D5F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  <w:r w:rsidR="009B2A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9B2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</w:t>
            </w:r>
          </w:p>
        </w:tc>
      </w:tr>
      <w:tr w:rsidR="009109FD" w:rsidRPr="00412124" w14:paraId="50167953" w14:textId="77777777" w:rsidTr="00D76AF7">
        <w:tc>
          <w:tcPr>
            <w:tcW w:w="675" w:type="dxa"/>
          </w:tcPr>
          <w:p w14:paraId="5587BD3D" w14:textId="77777777" w:rsidR="009109FD" w:rsidRPr="00412124" w:rsidRDefault="009109FD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5.3</w:t>
            </w:r>
          </w:p>
          <w:p w14:paraId="5373AD38" w14:textId="77777777" w:rsidR="009109FD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AD5F720" wp14:editId="7D766E9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-1270</wp:posOffset>
                      </wp:positionV>
                      <wp:extent cx="116840" cy="121920"/>
                      <wp:effectExtent l="0" t="0" r="16510" b="11430"/>
                      <wp:wrapNone/>
                      <wp:docPr id="5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CB892" id="Oval 41" o:spid="_x0000_s1026" style="position:absolute;margin-left:7.4pt;margin-top:-.1pt;width:9.2pt;height:9.6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17C911F1" w14:textId="77777777" w:rsidR="009109FD" w:rsidRPr="00412124" w:rsidRDefault="009109FD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647" w:type="dxa"/>
          </w:tcPr>
          <w:p w14:paraId="17C200CD" w14:textId="77777777" w:rsidR="009109FD" w:rsidRPr="00412124" w:rsidRDefault="009109FD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e-Learning 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</w:tcPr>
          <w:p w14:paraId="08A57F6F" w14:textId="77777777" w:rsidR="009109FD" w:rsidRPr="00412124" w:rsidRDefault="00550A24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  <w:r w:rsidR="009B2A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9B2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</w:t>
            </w:r>
          </w:p>
        </w:tc>
      </w:tr>
    </w:tbl>
    <w:p w14:paraId="0939413E" w14:textId="77777777" w:rsidR="00315509" w:rsidRPr="00412124" w:rsidRDefault="00315509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7488A410" w14:textId="77777777" w:rsidR="009E1CD3" w:rsidRPr="00412124" w:rsidRDefault="009E1CD3">
      <w:pPr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br w:type="page"/>
      </w:r>
    </w:p>
    <w:p w14:paraId="390AF106" w14:textId="77777777" w:rsidR="00395D5F" w:rsidRPr="00412124" w:rsidRDefault="00395D5F" w:rsidP="009E1CD3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lastRenderedPageBreak/>
        <w:t>6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41212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33"/>
        <w:gridCol w:w="3540"/>
        <w:gridCol w:w="2324"/>
      </w:tblGrid>
      <w:tr w:rsidR="00395D5F" w:rsidRPr="00412124" w14:paraId="2216A916" w14:textId="77777777" w:rsidTr="00D76AF7">
        <w:tc>
          <w:tcPr>
            <w:tcW w:w="675" w:type="dxa"/>
          </w:tcPr>
          <w:p w14:paraId="73CD4CB7" w14:textId="77777777" w:rsidR="00395D5F" w:rsidRPr="00412124" w:rsidRDefault="001D1897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37ECE76" wp14:editId="72C352B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16510" b="1143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C6C2A" id="Oval 41" o:spid="_x0000_s1026" style="position:absolute;margin-left:5.75pt;margin-top:6.5pt;width:9.2pt;height:9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26050B02" w14:textId="77777777" w:rsidR="00395D5F" w:rsidRPr="00412124" w:rsidRDefault="00395D5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2A840F63" w14:textId="77777777" w:rsidR="00395D5F" w:rsidRPr="00412124" w:rsidRDefault="00395D5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274F23A1" w14:textId="77777777" w:rsidR="00395D5F" w:rsidRPr="00412124" w:rsidRDefault="00395D5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412124" w14:paraId="35A6EE66" w14:textId="77777777" w:rsidTr="00D76AF7">
        <w:tc>
          <w:tcPr>
            <w:tcW w:w="675" w:type="dxa"/>
          </w:tcPr>
          <w:p w14:paraId="5A618369" w14:textId="77777777" w:rsidR="00395D5F" w:rsidRPr="00412124" w:rsidRDefault="001D1897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A492C1E" wp14:editId="742E5BA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248920</wp:posOffset>
                      </wp:positionV>
                      <wp:extent cx="116840" cy="121920"/>
                      <wp:effectExtent l="0" t="0" r="16510" b="11430"/>
                      <wp:wrapNone/>
                      <wp:docPr id="5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350B8" id="Oval 41" o:spid="_x0000_s1026" style="position:absolute;margin-left:5.75pt;margin-top:19.6pt;width:9.2pt;height:9.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" fillcolor="black"/>
                  </w:pict>
                </mc:Fallback>
              </mc:AlternateContent>
            </w:r>
            <w:r w:rsidR="00395D5F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  <w:t>6</w:t>
            </w:r>
            <w:r w:rsidR="00395D5F"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.1</w:t>
            </w:r>
          </w:p>
          <w:p w14:paraId="69FB4BDA" w14:textId="77777777" w:rsidR="003A29D6" w:rsidRPr="00412124" w:rsidRDefault="003A29D6" w:rsidP="009E1C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1" w:type="dxa"/>
          </w:tcPr>
          <w:p w14:paraId="6899DBEF" w14:textId="77777777" w:rsidR="00395D5F" w:rsidRPr="00412124" w:rsidRDefault="00395D5F" w:rsidP="009E1CD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สามารถปฏิบัติงานเกี่ยวกับการผลิต การควบคุมและประกันคุณภาพ การวิจัยและพัฒนายา ชีววัตถุ สมุนไพร และผลิตภัณฑ์สุขภาพอื่นๆ โดยสาขาวิชาเภสัชกรรม อุตสาหการจะต้องมีทักษะในการแก้ไขปัญหาในสถานการณ</w:t>
            </w:r>
            <w:r w:rsidR="009B2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์</w:t>
            </w: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จริง</w:t>
            </w:r>
          </w:p>
        </w:tc>
        <w:tc>
          <w:tcPr>
            <w:tcW w:w="3647" w:type="dxa"/>
          </w:tcPr>
          <w:p w14:paraId="719755AF" w14:textId="77777777" w:rsidR="008640E6" w:rsidRPr="00412124" w:rsidRDefault="008640E6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ฝึกปฏิบัติการ</w:t>
            </w:r>
          </w:p>
          <w:p w14:paraId="55BF1010" w14:textId="77777777" w:rsidR="003A29D6" w:rsidRPr="00412124" w:rsidRDefault="003A29D6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1DD80876" w14:textId="77777777" w:rsidR="003A29D6" w:rsidRPr="00412124" w:rsidRDefault="003A29D6" w:rsidP="000B5EEC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66" w:type="dxa"/>
          </w:tcPr>
          <w:p w14:paraId="03C957C2" w14:textId="77777777" w:rsidR="003A29D6" w:rsidRPr="00412124" w:rsidRDefault="003A29D6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</w:p>
          <w:p w14:paraId="5E386C7D" w14:textId="77777777" w:rsidR="00395D5F" w:rsidRPr="00412124" w:rsidRDefault="003A29D6" w:rsidP="009E1C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การสอบกลางภาคและปลายภาค</w:t>
            </w:r>
          </w:p>
        </w:tc>
      </w:tr>
    </w:tbl>
    <w:p w14:paraId="6014839D" w14:textId="77777777" w:rsidR="00315509" w:rsidRPr="00412124" w:rsidRDefault="00315509" w:rsidP="009E1CD3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0E09FF98" w14:textId="77777777" w:rsidR="007A71DE" w:rsidRPr="00412124" w:rsidRDefault="00721911" w:rsidP="009E1CD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4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62C88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960DA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แผนการสอนและการประเมิน</w:t>
      </w:r>
      <w:r w:rsidR="00ED67E0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</w:t>
      </w:r>
    </w:p>
    <w:p w14:paraId="309F30BA" w14:textId="77777777" w:rsidR="005E3DFD" w:rsidRPr="00412124" w:rsidRDefault="005E3DFD" w:rsidP="009E1CD3">
      <w:pPr>
        <w:rPr>
          <w:rFonts w:ascii="TH SarabunPSK" w:hAnsi="TH SarabunPSK" w:cs="TH SarabunPSK"/>
          <w:lang w:val="en-AU" w:bidi="th-TH"/>
        </w:rPr>
      </w:pPr>
    </w:p>
    <w:p w14:paraId="661D267C" w14:textId="77777777" w:rsidR="00462C88" w:rsidRPr="00412124" w:rsidRDefault="00462C88" w:rsidP="009E1CD3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  <w:t>แผนการสอน</w:t>
      </w: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682"/>
        <w:gridCol w:w="2089"/>
        <w:gridCol w:w="768"/>
        <w:gridCol w:w="2912"/>
      </w:tblGrid>
      <w:tr w:rsidR="00721911" w:rsidRPr="00412124" w14:paraId="45B51D8D" w14:textId="77777777" w:rsidTr="00DF408A">
        <w:trPr>
          <w:tblHeader/>
        </w:trPr>
        <w:tc>
          <w:tcPr>
            <w:tcW w:w="814" w:type="dxa"/>
            <w:vAlign w:val="center"/>
          </w:tcPr>
          <w:p w14:paraId="075A57DD" w14:textId="77777777" w:rsidR="00721911" w:rsidRPr="00412124" w:rsidRDefault="00721911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682" w:type="dxa"/>
            <w:vAlign w:val="center"/>
          </w:tcPr>
          <w:p w14:paraId="2FE97395" w14:textId="77777777" w:rsidR="00721911" w:rsidRPr="00412124" w:rsidRDefault="00721911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089" w:type="dxa"/>
            <w:vAlign w:val="center"/>
          </w:tcPr>
          <w:p w14:paraId="2A03DABF" w14:textId="77777777" w:rsidR="00721911" w:rsidRPr="00412124" w:rsidRDefault="00721911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768" w:type="dxa"/>
            <w:vAlign w:val="center"/>
          </w:tcPr>
          <w:p w14:paraId="70EB8D07" w14:textId="77777777" w:rsidR="00721911" w:rsidRPr="00412124" w:rsidRDefault="00721911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912" w:type="dxa"/>
            <w:vAlign w:val="center"/>
          </w:tcPr>
          <w:p w14:paraId="178E35DD" w14:textId="77777777" w:rsidR="00721911" w:rsidRPr="00412124" w:rsidRDefault="00721911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BA4386" w:rsidRPr="00412124" w14:paraId="00A507B7" w14:textId="77777777" w:rsidTr="00DF408A">
        <w:trPr>
          <w:tblHeader/>
        </w:trPr>
        <w:tc>
          <w:tcPr>
            <w:tcW w:w="814" w:type="dxa"/>
            <w:vAlign w:val="center"/>
          </w:tcPr>
          <w:p w14:paraId="1C24F24A" w14:textId="1D6548FE" w:rsidR="00BA4386" w:rsidRPr="00BA4386" w:rsidRDefault="00BA4386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A43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682" w:type="dxa"/>
            <w:vAlign w:val="center"/>
          </w:tcPr>
          <w:p w14:paraId="175F8196" w14:textId="77777777" w:rsidR="00BA4386" w:rsidRPr="00654377" w:rsidRDefault="00BA4386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QA &amp; QC of herbal materials and finished products</w:t>
            </w:r>
          </w:p>
          <w:p w14:paraId="45FB1575" w14:textId="77777777" w:rsidR="00BA4386" w:rsidRPr="00654377" w:rsidRDefault="00BA4386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raw materials and herbal products</w:t>
            </w:r>
          </w:p>
          <w:p w14:paraId="4C730BA9" w14:textId="77777777" w:rsidR="00BA4386" w:rsidRPr="00654377" w:rsidRDefault="00BA4386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Specification of herbal products</w:t>
            </w:r>
          </w:p>
          <w:p w14:paraId="506FB58F" w14:textId="74932A48" w:rsidR="00BA4386" w:rsidRPr="00412124" w:rsidRDefault="00BA4386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Certificate of analysis of herbal products</w:t>
            </w:r>
          </w:p>
        </w:tc>
        <w:tc>
          <w:tcPr>
            <w:tcW w:w="2089" w:type="dxa"/>
            <w:vAlign w:val="center"/>
          </w:tcPr>
          <w:p w14:paraId="6894FD06" w14:textId="70F4BBE0" w:rsidR="00BA4386" w:rsidRPr="00412124" w:rsidRDefault="00BA4386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  <w:vAlign w:val="center"/>
          </w:tcPr>
          <w:p w14:paraId="36BBB35C" w14:textId="77D88226" w:rsidR="00BA4386" w:rsidRPr="00BA4386" w:rsidRDefault="00BA4386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BA43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  <w:vAlign w:val="center"/>
          </w:tcPr>
          <w:p w14:paraId="76C8E4CD" w14:textId="77777777" w:rsidR="00BA4386" w:rsidRDefault="00BA4386" w:rsidP="00CC1AAD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</w:t>
            </w:r>
            <w:r w:rsidR="00CC1A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ญ.อรชุมา นาคสุริยะ</w:t>
            </w:r>
          </w:p>
          <w:p w14:paraId="59DCA4A4" w14:textId="13FE83E9" w:rsidR="00CC1AAD" w:rsidRPr="00BA4386" w:rsidRDefault="00CC1AAD" w:rsidP="00CC1AAD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721911" w:rsidRPr="00412124" w14:paraId="78BB6387" w14:textId="77777777" w:rsidTr="00DF408A">
        <w:tc>
          <w:tcPr>
            <w:tcW w:w="814" w:type="dxa"/>
          </w:tcPr>
          <w:p w14:paraId="503B81E3" w14:textId="3C7C079B" w:rsidR="00721911" w:rsidRPr="00412124" w:rsidRDefault="00DF408A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BA4386"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682" w:type="dxa"/>
          </w:tcPr>
          <w:p w14:paraId="15F2CF3D" w14:textId="77777777" w:rsidR="00721911" w:rsidRPr="00412124" w:rsidRDefault="00DA6D54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Extraction</w:t>
            </w:r>
          </w:p>
        </w:tc>
        <w:tc>
          <w:tcPr>
            <w:tcW w:w="2089" w:type="dxa"/>
          </w:tcPr>
          <w:p w14:paraId="1F050E9C" w14:textId="77777777" w:rsidR="00721911" w:rsidRPr="009B2ADF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="00CC1AF5"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200E3A09" w14:textId="77777777" w:rsidR="00721911" w:rsidRPr="00D050F9" w:rsidRDefault="00D050F9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2912" w:type="dxa"/>
          </w:tcPr>
          <w:p w14:paraId="6677143D" w14:textId="77777777" w:rsidR="00721911" w:rsidRDefault="00DA6D54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 อรวรรณ เฑียรฆ์พงษ์</w:t>
            </w:r>
          </w:p>
          <w:p w14:paraId="5CD52A0F" w14:textId="01504F0A" w:rsidR="00CC1AAD" w:rsidRPr="00412124" w:rsidRDefault="00CC1AA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721911" w:rsidRPr="00412124" w14:paraId="78A7A376" w14:textId="77777777" w:rsidTr="00DF408A">
        <w:tc>
          <w:tcPr>
            <w:tcW w:w="814" w:type="dxa"/>
          </w:tcPr>
          <w:p w14:paraId="47E62954" w14:textId="7E2F6658" w:rsidR="00721911" w:rsidRPr="00412124" w:rsidRDefault="00DF408A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  <w:r w:rsidR="00BA43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682" w:type="dxa"/>
          </w:tcPr>
          <w:p w14:paraId="63CC5BF2" w14:textId="77777777" w:rsidR="00721911" w:rsidRPr="00412124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Isolation &amp; Purification of standardized extract for chemical marker identification</w:t>
            </w:r>
          </w:p>
        </w:tc>
        <w:tc>
          <w:tcPr>
            <w:tcW w:w="2089" w:type="dxa"/>
          </w:tcPr>
          <w:p w14:paraId="31F04A5A" w14:textId="77777777" w:rsidR="00721911" w:rsidRPr="00412124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6A6126B3" w14:textId="77777777" w:rsidR="00721911" w:rsidRPr="00D050F9" w:rsidRDefault="00D050F9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2912" w:type="dxa"/>
          </w:tcPr>
          <w:p w14:paraId="506E57DA" w14:textId="77777777" w:rsidR="00721911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 อภิรักษ์ สกุลปักษ์</w:t>
            </w:r>
          </w:p>
          <w:p w14:paraId="2C169039" w14:textId="342D1462" w:rsidR="00CC1AAD" w:rsidRPr="00412124" w:rsidRDefault="00CC1AA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A6D54" w:rsidRPr="00412124" w14:paraId="1B5E3AC1" w14:textId="77777777" w:rsidTr="00DF408A">
        <w:tc>
          <w:tcPr>
            <w:tcW w:w="814" w:type="dxa"/>
          </w:tcPr>
          <w:p w14:paraId="5236CE04" w14:textId="0F846EDA" w:rsidR="00DA6D54" w:rsidRPr="00412124" w:rsidRDefault="00DF408A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682" w:type="dxa"/>
          </w:tcPr>
          <w:p w14:paraId="1B8A5BE0" w14:textId="77777777" w:rsidR="009B2ADF" w:rsidRPr="009B2ADF" w:rsidRDefault="009B2ADF" w:rsidP="004249F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Integrated laboratory I (Extraction and Isolation)</w:t>
            </w:r>
          </w:p>
          <w:p w14:paraId="25F373D9" w14:textId="07334879" w:rsidR="00DA6D54" w:rsidRPr="00897114" w:rsidRDefault="009B2ADF" w:rsidP="004249F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(</w:t>
            </w: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 w:rsidR="00BA43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 w:rsidR="00BA43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  <w:tc>
          <w:tcPr>
            <w:tcW w:w="2089" w:type="dxa"/>
          </w:tcPr>
          <w:p w14:paraId="07B00CA6" w14:textId="77777777" w:rsidR="00DA6D54" w:rsidRPr="00412124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07E1F45B" w14:textId="77777777" w:rsidR="00DA6D54" w:rsidRPr="00412124" w:rsidRDefault="00DA6D54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</w:tcPr>
          <w:p w14:paraId="0267F571" w14:textId="77777777" w:rsidR="009B2ADF" w:rsidRPr="009B2ADF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รศ.ดร.อภิรักษ์ สกุลปักษ์</w:t>
            </w:r>
          </w:p>
          <w:p w14:paraId="693FB43C" w14:textId="77777777" w:rsidR="009B2ADF" w:rsidRPr="009B2ADF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ผศ.ดร.ภญ.อรวรรณ เฑียรฆ์พงษ์</w:t>
            </w:r>
          </w:p>
          <w:p w14:paraId="4BF246E1" w14:textId="77777777" w:rsidR="009B2ADF" w:rsidRPr="009B2ADF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อ.ดร.ภก.เชาวลิต มณฑล</w:t>
            </w:r>
          </w:p>
          <w:p w14:paraId="2895F17E" w14:textId="77777777" w:rsidR="00DA6D54" w:rsidRPr="00412124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A6D54" w:rsidRPr="00412124" w14:paraId="44E03CE5" w14:textId="77777777" w:rsidTr="00DF408A">
        <w:tc>
          <w:tcPr>
            <w:tcW w:w="814" w:type="dxa"/>
          </w:tcPr>
          <w:p w14:paraId="0900B8A3" w14:textId="47EAFD52" w:rsidR="00DA6D54" w:rsidRPr="00412124" w:rsidRDefault="00DF408A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="009B2ADF"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2682" w:type="dxa"/>
          </w:tcPr>
          <w:p w14:paraId="7BB7F35E" w14:textId="77777777" w:rsidR="00DA6D54" w:rsidRPr="00897114" w:rsidRDefault="009B2ADF" w:rsidP="004249F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Structure elucidation/identification of </w:t>
            </w: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lastRenderedPageBreak/>
              <w:t>natural products by spectroscopic methods : UV, IR, MS, NMR</w:t>
            </w:r>
          </w:p>
        </w:tc>
        <w:tc>
          <w:tcPr>
            <w:tcW w:w="2089" w:type="dxa"/>
          </w:tcPr>
          <w:p w14:paraId="5B005927" w14:textId="77777777" w:rsidR="00DA6D54" w:rsidRPr="00412124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37691EAF" w14:textId="77777777" w:rsidR="00DA6D54" w:rsidRPr="00412124" w:rsidRDefault="00D050F9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2912" w:type="dxa"/>
          </w:tcPr>
          <w:p w14:paraId="5D716D6E" w14:textId="77777777" w:rsidR="00DA6D54" w:rsidRDefault="00CC1AA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ธีรทัศน์ สุดสาย</w:t>
            </w:r>
          </w:p>
          <w:p w14:paraId="56CB0088" w14:textId="637FF70A" w:rsidR="00CC1AAD" w:rsidRPr="00412124" w:rsidRDefault="00CC1AA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9B2ADF" w:rsidRPr="00412124" w14:paraId="256264AB" w14:textId="77777777" w:rsidTr="00DF408A">
        <w:tc>
          <w:tcPr>
            <w:tcW w:w="814" w:type="dxa"/>
          </w:tcPr>
          <w:p w14:paraId="698CEEB6" w14:textId="77777777" w:rsidR="009B2ADF" w:rsidRPr="009B2ADF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2682" w:type="dxa"/>
          </w:tcPr>
          <w:p w14:paraId="5EAEADEF" w14:textId="77777777" w:rsidR="009B2ADF" w:rsidRPr="009B2ADF" w:rsidRDefault="009B2ADF" w:rsidP="004249FF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089" w:type="dxa"/>
          </w:tcPr>
          <w:p w14:paraId="6E53804A" w14:textId="77777777" w:rsidR="009B2ADF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68" w:type="dxa"/>
          </w:tcPr>
          <w:p w14:paraId="146D8841" w14:textId="77777777" w:rsidR="009B2ADF" w:rsidRPr="00412124" w:rsidRDefault="009B2ADF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912" w:type="dxa"/>
          </w:tcPr>
          <w:p w14:paraId="4910D258" w14:textId="77777777" w:rsidR="009B2ADF" w:rsidRPr="009B2ADF" w:rsidRDefault="009B2ADF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DA6D54" w:rsidRPr="00412124" w14:paraId="624D4A36" w14:textId="77777777" w:rsidTr="00DF408A">
        <w:tc>
          <w:tcPr>
            <w:tcW w:w="814" w:type="dxa"/>
          </w:tcPr>
          <w:p w14:paraId="4ABCC0C6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11-12</w:t>
            </w:r>
          </w:p>
        </w:tc>
        <w:tc>
          <w:tcPr>
            <w:tcW w:w="2682" w:type="dxa"/>
          </w:tcPr>
          <w:p w14:paraId="463C3ECD" w14:textId="77777777" w:rsidR="00DA6D54" w:rsidRPr="00412124" w:rsidRDefault="00C50AEB" w:rsidP="004249FF">
            <w:pPr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Qualitative and quantitative analysis of natural products using High Performance Liquid Chromatography (HPLC) coupling with UV and MS</w:t>
            </w:r>
          </w:p>
        </w:tc>
        <w:tc>
          <w:tcPr>
            <w:tcW w:w="2089" w:type="dxa"/>
          </w:tcPr>
          <w:p w14:paraId="10421445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52104DB8" w14:textId="77777777" w:rsidR="00DA6D54" w:rsidRPr="00412124" w:rsidRDefault="00D050F9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2912" w:type="dxa"/>
          </w:tcPr>
          <w:p w14:paraId="4FA8FC56" w14:textId="77777777" w:rsidR="00DA6D54" w:rsidRDefault="00C50AEB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ผศ.ดร.ภก.ทศธน จรูญรัตน์</w:t>
            </w:r>
          </w:p>
          <w:p w14:paraId="56825D97" w14:textId="20E54377" w:rsidR="00CC1AAD" w:rsidRPr="00897114" w:rsidRDefault="00CC1AAD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A6D54" w:rsidRPr="00412124" w14:paraId="63E69210" w14:textId="77777777" w:rsidTr="00DF408A">
        <w:tc>
          <w:tcPr>
            <w:tcW w:w="814" w:type="dxa"/>
          </w:tcPr>
          <w:p w14:paraId="4A24EA16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13</w:t>
            </w:r>
          </w:p>
        </w:tc>
        <w:tc>
          <w:tcPr>
            <w:tcW w:w="2682" w:type="dxa"/>
          </w:tcPr>
          <w:p w14:paraId="05351A20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Applications of UV-Vis spectroscopy in natural products quantification, biological screening assays and identification of biomarker</w:t>
            </w:r>
          </w:p>
        </w:tc>
        <w:tc>
          <w:tcPr>
            <w:tcW w:w="2089" w:type="dxa"/>
          </w:tcPr>
          <w:p w14:paraId="6137DFB7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ฝึก</w:t>
            </w:r>
            <w:r w:rsidRPr="00CC1AF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ปฏิบัติ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378E621F" w14:textId="77777777" w:rsidR="00DA6D54" w:rsidRPr="00412124" w:rsidRDefault="00DA6D54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</w:tcPr>
          <w:p w14:paraId="11D96991" w14:textId="77777777" w:rsidR="00DA6D54" w:rsidRDefault="00C50AEB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ผศ.ดร.ภญ.ปิยนุช ทองผาสุก</w:t>
            </w:r>
          </w:p>
          <w:p w14:paraId="6C5715A7" w14:textId="5CB391CD" w:rsidR="00CC1AAD" w:rsidRPr="00897114" w:rsidRDefault="00CC1AAD" w:rsidP="004249F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9B2AD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DA6D54" w:rsidRPr="00412124" w14:paraId="6B664637" w14:textId="77777777" w:rsidTr="00DF408A">
        <w:tc>
          <w:tcPr>
            <w:tcW w:w="814" w:type="dxa"/>
          </w:tcPr>
          <w:p w14:paraId="1F7E6D52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2682" w:type="dxa"/>
          </w:tcPr>
          <w:p w14:paraId="50349FC8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Integrated laboratory II (Structure elucidation)</w:t>
            </w:r>
          </w:p>
          <w:p w14:paraId="0DE28FF4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</w:t>
            </w: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6-12)</w:t>
            </w:r>
          </w:p>
        </w:tc>
        <w:tc>
          <w:tcPr>
            <w:tcW w:w="2089" w:type="dxa"/>
          </w:tcPr>
          <w:p w14:paraId="47B94461" w14:textId="77777777" w:rsidR="00DA6D54" w:rsidRPr="00D050F9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ฝึก</w:t>
            </w:r>
            <w:r w:rsidRPr="00D050F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ปฏิบัติ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298114AE" w14:textId="77777777" w:rsidR="00DA6D54" w:rsidRPr="00412124" w:rsidRDefault="00DA6D54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</w:tcPr>
          <w:p w14:paraId="58033013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ผศ.ดร.ภญ.ปิยนุช ทองผาสุก</w:t>
            </w:r>
          </w:p>
          <w:p w14:paraId="0D583314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ผศ.ดร.ภก.ทศธน จรูญรัตน์</w:t>
            </w:r>
          </w:p>
          <w:p w14:paraId="0BAC4881" w14:textId="77777777" w:rsidR="00DA6D54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อ.ดร.ภก.วงศ์วริศ พาณิชธนานนท์</w:t>
            </w:r>
          </w:p>
        </w:tc>
      </w:tr>
      <w:tr w:rsidR="008937BD" w:rsidRPr="00412124" w14:paraId="7DC947D0" w14:textId="77777777" w:rsidTr="00DF408A">
        <w:tc>
          <w:tcPr>
            <w:tcW w:w="814" w:type="dxa"/>
          </w:tcPr>
          <w:p w14:paraId="4DA0A583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15</w:t>
            </w:r>
          </w:p>
        </w:tc>
        <w:tc>
          <w:tcPr>
            <w:tcW w:w="2682" w:type="dxa"/>
          </w:tcPr>
          <w:p w14:paraId="26FA8468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Integrated laboratory III (</w:t>
            </w: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1-4, 6-12)</w:t>
            </w:r>
          </w:p>
        </w:tc>
        <w:tc>
          <w:tcPr>
            <w:tcW w:w="2089" w:type="dxa"/>
          </w:tcPr>
          <w:p w14:paraId="73B6603F" w14:textId="77777777" w:rsidR="008937BD" w:rsidRPr="00D050F9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ฝึก</w:t>
            </w:r>
            <w:r w:rsidRPr="00D050F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ปฏิบัติ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36974241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</w:tcPr>
          <w:p w14:paraId="63D58AB5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รศ.ดร.อภิรักษ์ สกุลปักษ์</w:t>
            </w:r>
          </w:p>
          <w:p w14:paraId="12372C74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ผศ.ดร.ภญ.ปิยนุช ทองผาสุก</w:t>
            </w:r>
          </w:p>
          <w:p w14:paraId="69B12ACA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ผศ.ดร.ภญ.อรวรรณ เฑียรฆ์พงษ์</w:t>
            </w:r>
          </w:p>
          <w:p w14:paraId="4CC3809E" w14:textId="77777777" w:rsidR="00C50AEB" w:rsidRPr="00C50AEB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อ.ดร.ภก.เชาวลิต มณฑล</w:t>
            </w:r>
          </w:p>
          <w:p w14:paraId="032A0332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อ.ดร.ภก.วงศ์วริศ พาณิชธนานนท์</w:t>
            </w:r>
          </w:p>
        </w:tc>
      </w:tr>
      <w:tr w:rsidR="008937BD" w:rsidRPr="00412124" w14:paraId="15B544B8" w14:textId="77777777" w:rsidTr="00DF408A">
        <w:tc>
          <w:tcPr>
            <w:tcW w:w="814" w:type="dxa"/>
          </w:tcPr>
          <w:p w14:paraId="2DD4EEAD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16</w:t>
            </w:r>
          </w:p>
        </w:tc>
        <w:tc>
          <w:tcPr>
            <w:tcW w:w="2682" w:type="dxa"/>
          </w:tcPr>
          <w:p w14:paraId="5CD533D8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Self-study</w:t>
            </w:r>
          </w:p>
        </w:tc>
        <w:tc>
          <w:tcPr>
            <w:tcW w:w="2089" w:type="dxa"/>
          </w:tcPr>
          <w:p w14:paraId="7A32CCDE" w14:textId="77777777" w:rsidR="008937BD" w:rsidRPr="00D050F9" w:rsidRDefault="00C50AEB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ฝึก</w:t>
            </w:r>
            <w:r w:rsidRPr="00D050F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ปฏิบัติ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 w:rsidRPr="00D050F9"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 w:rsidRPr="00D050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768" w:type="dxa"/>
          </w:tcPr>
          <w:p w14:paraId="09EA53F7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912" w:type="dxa"/>
          </w:tcPr>
          <w:p w14:paraId="7DA3F32F" w14:textId="77777777" w:rsidR="008937BD" w:rsidRPr="00412124" w:rsidRDefault="00C50AEB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0AE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ผศ.ดร.ภญ.ปิยนุช ทองผาสุก</w:t>
            </w:r>
          </w:p>
        </w:tc>
      </w:tr>
      <w:tr w:rsidR="008937BD" w:rsidRPr="00412124" w14:paraId="7B656B08" w14:textId="77777777" w:rsidTr="00DF408A">
        <w:tc>
          <w:tcPr>
            <w:tcW w:w="814" w:type="dxa"/>
          </w:tcPr>
          <w:p w14:paraId="6619F705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17</w:t>
            </w:r>
          </w:p>
        </w:tc>
        <w:tc>
          <w:tcPr>
            <w:tcW w:w="2682" w:type="dxa"/>
          </w:tcPr>
          <w:p w14:paraId="0D267328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089" w:type="dxa"/>
          </w:tcPr>
          <w:p w14:paraId="171C6E12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68" w:type="dxa"/>
          </w:tcPr>
          <w:p w14:paraId="38B76648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912" w:type="dxa"/>
          </w:tcPr>
          <w:p w14:paraId="6EDBA568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8937BD" w:rsidRPr="00412124" w14:paraId="018F03F8" w14:textId="77777777" w:rsidTr="00DF408A">
        <w:trPr>
          <w:trHeight w:val="196"/>
        </w:trPr>
        <w:tc>
          <w:tcPr>
            <w:tcW w:w="55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C8139B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68" w:type="dxa"/>
          </w:tcPr>
          <w:p w14:paraId="22A50B56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45</w:t>
            </w:r>
          </w:p>
        </w:tc>
        <w:tc>
          <w:tcPr>
            <w:tcW w:w="2912" w:type="dxa"/>
            <w:tcBorders>
              <w:bottom w:val="nil"/>
              <w:right w:val="nil"/>
            </w:tcBorders>
          </w:tcPr>
          <w:p w14:paraId="30B0969E" w14:textId="77777777" w:rsidR="008937BD" w:rsidRPr="00412124" w:rsidRDefault="008937BD" w:rsidP="004249FF">
            <w:pPr>
              <w:tabs>
                <w:tab w:val="left" w:pos="360"/>
              </w:tabs>
              <w:spacing w:line="23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6697E907" w14:textId="7D66FCC0" w:rsidR="00C50AEB" w:rsidRDefault="004249FF" w:rsidP="009E1CD3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br w:type="textWrapping" w:clear="all"/>
      </w:r>
    </w:p>
    <w:p w14:paraId="6CD3AAA0" w14:textId="77777777" w:rsidR="00462C88" w:rsidRPr="00412124" w:rsidRDefault="00462C88" w:rsidP="009E1CD3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61338F" w:rsidRPr="00412124" w14:paraId="7ADFB8A2" w14:textId="77777777" w:rsidTr="000B5EE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5D0" w14:textId="77777777" w:rsidR="0061338F" w:rsidRPr="00412124" w:rsidRDefault="0061338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F71" w14:textId="77777777" w:rsidR="0061338F" w:rsidRPr="00412124" w:rsidRDefault="0061338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256" w14:textId="77777777" w:rsidR="0061338F" w:rsidRPr="00412124" w:rsidRDefault="0061338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479A" w14:textId="77777777" w:rsidR="0061338F" w:rsidRPr="00412124" w:rsidRDefault="0061338F" w:rsidP="009E1C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1338F" w:rsidRPr="00412124" w14:paraId="25350A26" w14:textId="77777777" w:rsidTr="000B5EE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8F2" w14:textId="77777777" w:rsidR="0061338F" w:rsidRPr="00412124" w:rsidRDefault="00C50AEB" w:rsidP="000B5EEC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 xml:space="preserve">2.2, </w:t>
            </w:r>
            <w:r w:rsidR="009D16C9" w:rsidRPr="0041212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3.3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3E8" w14:textId="77777777" w:rsidR="0061338F" w:rsidRPr="00412124" w:rsidRDefault="0061338F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สอบข้อเขียนกลางภาค</w:t>
            </w:r>
          </w:p>
          <w:p w14:paraId="37FB3F32" w14:textId="77777777" w:rsidR="0061338F" w:rsidRPr="00412124" w:rsidRDefault="0061338F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สอบข้อเขียนปลายภาค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AEE" w14:textId="77777777" w:rsidR="0061338F" w:rsidRPr="00412124" w:rsidRDefault="00D050F9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</w:p>
          <w:p w14:paraId="6945872A" w14:textId="77777777" w:rsidR="0061338F" w:rsidRPr="00412124" w:rsidRDefault="001B2605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9E1CD3"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33C5" w14:textId="77777777" w:rsidR="0061338F" w:rsidRPr="00D050F9" w:rsidRDefault="00D050F9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  <w:r w:rsidRPr="00D050F9">
              <w:rPr>
                <w:rFonts w:ascii="TH SarabunPSK" w:hAnsi="TH SarabunPSK" w:cs="TH SarabunPSK"/>
                <w:sz w:val="28"/>
                <w:szCs w:val="28"/>
                <w:lang w:bidi="ar-EG"/>
              </w:rPr>
              <w:t>16</w:t>
            </w:r>
            <w:r w:rsidR="0061338F" w:rsidRPr="00D050F9">
              <w:rPr>
                <w:rFonts w:ascii="TH SarabunPSK" w:hAnsi="TH SarabunPSK" w:cs="TH SarabunPSK"/>
                <w:sz w:val="28"/>
                <w:szCs w:val="28"/>
                <w:lang w:bidi="ar-EG"/>
              </w:rPr>
              <w:t>%</w:t>
            </w:r>
          </w:p>
          <w:p w14:paraId="7E51DA6A" w14:textId="77777777" w:rsidR="0061338F" w:rsidRPr="00412124" w:rsidRDefault="00D050F9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050F9">
              <w:rPr>
                <w:rFonts w:ascii="TH SarabunPSK" w:hAnsi="TH SarabunPSK" w:cs="TH SarabunPSK"/>
                <w:sz w:val="28"/>
                <w:szCs w:val="28"/>
                <w:lang w:bidi="ar-EG"/>
              </w:rPr>
              <w:t>14</w:t>
            </w:r>
            <w:r w:rsidR="0061338F" w:rsidRPr="00D050F9">
              <w:rPr>
                <w:rFonts w:ascii="TH SarabunPSK" w:hAnsi="TH SarabunPSK" w:cs="TH SarabunPSK"/>
                <w:sz w:val="28"/>
                <w:szCs w:val="28"/>
                <w:lang w:bidi="ar-EG"/>
              </w:rPr>
              <w:t>%</w:t>
            </w:r>
          </w:p>
        </w:tc>
      </w:tr>
      <w:tr w:rsidR="000B5EEC" w:rsidRPr="00412124" w14:paraId="02A14ED2" w14:textId="77777777" w:rsidTr="000B5EE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E2C" w14:textId="77777777" w:rsidR="000B5EEC" w:rsidRDefault="000B5EEC" w:rsidP="00C50AE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6.1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AEF" w14:textId="77777777" w:rsidR="000B5EEC" w:rsidRPr="000B5EEC" w:rsidRDefault="000B5EEC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สอบปฏิบัติการ</w:t>
            </w:r>
          </w:p>
          <w:p w14:paraId="2DEB7A7F" w14:textId="77777777" w:rsidR="000B5EEC" w:rsidRPr="000B5EEC" w:rsidRDefault="000B5EEC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Integrated laboratory I (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ครั้งที่ 1-4)</w:t>
            </w:r>
          </w:p>
          <w:p w14:paraId="3DC73268" w14:textId="77777777" w:rsidR="000B5EEC" w:rsidRPr="000B5EEC" w:rsidRDefault="000B5EEC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Integrated laboratory II (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ครั้งที่ 6-12)</w:t>
            </w:r>
          </w:p>
          <w:p w14:paraId="1DE58937" w14:textId="77777777" w:rsidR="000B5EEC" w:rsidRPr="00412124" w:rsidRDefault="000B5EEC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สอบปฏิบัติการ 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integrated laboratory III (</w:t>
            </w:r>
            <w:r w:rsidRPr="000B5EE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ครั้งที่ 1-4 และ 6-12)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6C2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33E8F7A9" w14:textId="77777777" w:rsidR="000B5EEC" w:rsidRDefault="008218E5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</w:p>
          <w:p w14:paraId="0B71D74E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295D74B3" w14:textId="77777777" w:rsidR="000B5EEC" w:rsidRDefault="008218E5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14</w:t>
            </w:r>
          </w:p>
          <w:p w14:paraId="0152B4B3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5CEAD6F2" w14:textId="77777777" w:rsidR="000B5EEC" w:rsidRDefault="008218E5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15</w:t>
            </w:r>
          </w:p>
          <w:p w14:paraId="3844EA4B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F29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  <w:p w14:paraId="27359F6A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ar-EG"/>
              </w:rPr>
              <w:t>12%</w:t>
            </w:r>
          </w:p>
          <w:p w14:paraId="4F315EFA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  <w:p w14:paraId="341582E0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ar-EG"/>
              </w:rPr>
              <w:t>21%</w:t>
            </w:r>
          </w:p>
          <w:p w14:paraId="384A8DFD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  <w:p w14:paraId="1F35E8BF" w14:textId="77777777" w:rsidR="000B5EEC" w:rsidRDefault="000B5EEC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ar-EG"/>
              </w:rPr>
              <w:t>30%</w:t>
            </w:r>
          </w:p>
          <w:p w14:paraId="722EA5F3" w14:textId="77777777" w:rsidR="000B5EEC" w:rsidRPr="00D050F9" w:rsidRDefault="000B5EEC" w:rsidP="000B5EEC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E1CD3" w:rsidRPr="00412124" w14:paraId="72767F13" w14:textId="77777777" w:rsidTr="000B5EE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55E" w14:textId="77777777" w:rsidR="009E1CD3" w:rsidRPr="00412124" w:rsidRDefault="009E1CD3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7AB" w14:textId="77777777" w:rsidR="009E1CD3" w:rsidRPr="00412124" w:rsidRDefault="009E1CD3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เช็คชื่อการเข้าชั้นเรียน และ</w:t>
            </w:r>
          </w:p>
          <w:p w14:paraId="4C591583" w14:textId="77777777" w:rsidR="009E1CD3" w:rsidRPr="00412124" w:rsidRDefault="009E1CD3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การส่งรายงาน </w:t>
            </w: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  <w:t xml:space="preserve">/ </w:t>
            </w: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  <w:t>งานที่มอบหมาย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CFE" w14:textId="77777777" w:rsidR="009E1CD3" w:rsidRPr="00412124" w:rsidRDefault="009E1CD3" w:rsidP="00C2252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BD0E" w14:textId="77777777" w:rsidR="009E1CD3" w:rsidRPr="00412124" w:rsidRDefault="000B5EEC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  <w:r w:rsidR="009E1CD3"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EG"/>
              </w:rPr>
              <w:t>%</w:t>
            </w:r>
          </w:p>
        </w:tc>
      </w:tr>
      <w:tr w:rsidR="009E1CD3" w:rsidRPr="00412124" w14:paraId="39440CA3" w14:textId="77777777" w:rsidTr="000B5EE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68F" w14:textId="77777777" w:rsidR="009E1CD3" w:rsidRPr="00412124" w:rsidRDefault="009E1CD3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320" w14:textId="77777777" w:rsidR="009E1CD3" w:rsidRPr="00412124" w:rsidRDefault="009E1CD3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108" w14:textId="77777777" w:rsidR="009E1CD3" w:rsidRPr="00412124" w:rsidRDefault="009E1CD3" w:rsidP="00C2252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87B03" w14:textId="77777777" w:rsidR="009E1CD3" w:rsidRPr="00412124" w:rsidRDefault="009E1CD3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61338F" w:rsidRPr="00412124" w14:paraId="111EE72E" w14:textId="77777777" w:rsidTr="000B5EE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E72" w14:textId="77777777" w:rsidR="0061338F" w:rsidRPr="00412124" w:rsidRDefault="009F0D68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  <w:r w:rsidRPr="0041212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2.2, 3.1, 3.3, 3.5, 4.1, 5.2,  6.1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0E1A" w14:textId="77777777" w:rsidR="0061338F" w:rsidRPr="00412124" w:rsidRDefault="0061338F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รายงาน </w:t>
            </w: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</w:rPr>
              <w:t xml:space="preserve">/ </w:t>
            </w: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rtl/>
                <w:cs/>
                <w:lang w:bidi="th-TH"/>
              </w:rPr>
              <w:t>การบ้าน หรือ</w:t>
            </w:r>
          </w:p>
          <w:p w14:paraId="1A83C840" w14:textId="77777777" w:rsidR="0061338F" w:rsidRPr="00412124" w:rsidRDefault="0061338F" w:rsidP="00EF2243">
            <w:pPr>
              <w:tabs>
                <w:tab w:val="left" w:pos="426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งานที่มอบหมาย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0B2" w14:textId="77777777" w:rsidR="0061338F" w:rsidRPr="00412124" w:rsidRDefault="0061338F" w:rsidP="009E1CD3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4121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784" w14:textId="77777777" w:rsidR="0061338F" w:rsidRPr="00412124" w:rsidRDefault="0061338F" w:rsidP="009E1CD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69979A56" w14:textId="77777777" w:rsidR="00B42C03" w:rsidRPr="00412124" w:rsidRDefault="00B42C03" w:rsidP="009E1CD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lang w:bidi="th-TH"/>
        </w:rPr>
      </w:pPr>
    </w:p>
    <w:p w14:paraId="7808D225" w14:textId="77777777" w:rsidR="00D050F9" w:rsidRDefault="00D050F9" w:rsidP="000B5EE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572CDC8" w14:textId="77777777" w:rsidR="007A71DE" w:rsidRPr="00412124" w:rsidRDefault="00465B60" w:rsidP="009E1CD3">
      <w:pPr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5</w:t>
      </w:r>
      <w:r w:rsidR="00FD35CB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ทรัพยากรประกอบการเรียน</w:t>
      </w:r>
      <w:r w:rsidR="00A12885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การสอน</w:t>
      </w:r>
    </w:p>
    <w:p w14:paraId="204D1A58" w14:textId="77777777" w:rsidR="008D6F49" w:rsidRPr="00412124" w:rsidRDefault="008D6F49" w:rsidP="009E1CD3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8F86DA5" w14:textId="77777777" w:rsidR="00D93EAC" w:rsidRPr="00412124" w:rsidRDefault="00D93EAC" w:rsidP="009E1CD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D933E4F" w14:textId="77777777" w:rsidR="00D93EAC" w:rsidRPr="00412124" w:rsidRDefault="002F575D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>1.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>Braithwaite A, Smith FJ. Chromatographic Method. 5</w:t>
      </w:r>
      <w:r w:rsidR="00D93EAC" w:rsidRPr="00412124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 xml:space="preserve"> ed. London: Blackie Acadmic &amp; 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ab/>
        <w:t>Professional; 1996.</w:t>
      </w:r>
    </w:p>
    <w:p w14:paraId="14CA6812" w14:textId="77777777" w:rsidR="00D93EAC" w:rsidRPr="00412124" w:rsidRDefault="00D93EAC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>2. Donald L P, Gary M L, George SK. Introduction to Spectroscopy. 3</w:t>
      </w:r>
      <w:r w:rsidRPr="00412124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 ed. United State of 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America: Thomson Learning, Inc; 2001.</w:t>
      </w:r>
    </w:p>
    <w:p w14:paraId="34072852" w14:textId="77777777" w:rsidR="00D93EAC" w:rsidRPr="00412124" w:rsidRDefault="00D93EAC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>3. Silverstein RM, Bassler GC, Morrill TC. Spectrometric identification of organic compounds. 5</w:t>
      </w:r>
      <w:r w:rsidRPr="00412124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 ed. </w:t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lang w:bidi="th-TH"/>
        </w:rPr>
        <w:t>New York: Wiley; 1991.</w:t>
      </w:r>
    </w:p>
    <w:p w14:paraId="11A2AAF5" w14:textId="77777777" w:rsidR="00D93EAC" w:rsidRPr="00412124" w:rsidRDefault="00D93EAC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4. </w:t>
      </w:r>
      <w:r w:rsidR="002F575D"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แม้น อมรสิทธิ์ และ อมร เพชรสม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. Principles and techniques of instrumental analysis. </w:t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กรุงเทพฯ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ห้างหุ้นส่วนจำกัดชวนพิมพ์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>; 2534.</w:t>
      </w:r>
    </w:p>
    <w:p w14:paraId="28853253" w14:textId="77777777" w:rsidR="00D93EAC" w:rsidRPr="00412124" w:rsidRDefault="002F575D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>5.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="00D93EAC" w:rsidRPr="00412124">
        <w:rPr>
          <w:rFonts w:ascii="TH SarabunPSK" w:hAnsi="TH SarabunPSK" w:cs="TH SarabunPSK"/>
          <w:sz w:val="32"/>
          <w:szCs w:val="32"/>
          <w:cs/>
          <w:lang w:bidi="th-TH"/>
        </w:rPr>
        <w:t>รัตนา อินทรานุปกรณ์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D93EAC" w:rsidRPr="00412124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การตรวจสอบและการสกัดแยกสารสำคัญจากสมุนไพร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D93EAC" w:rsidRPr="00412124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D93EAC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สำนักพิมพ์แห่งจุฬาลงกรณ์มหาวิทยาลัย</w:t>
      </w:r>
      <w:r w:rsidR="00D93EAC" w:rsidRPr="00412124">
        <w:rPr>
          <w:rFonts w:ascii="TH SarabunPSK" w:hAnsi="TH SarabunPSK" w:cs="TH SarabunPSK"/>
          <w:sz w:val="32"/>
          <w:szCs w:val="32"/>
          <w:lang w:bidi="th-TH"/>
        </w:rPr>
        <w:t>; 2547.</w:t>
      </w:r>
    </w:p>
    <w:p w14:paraId="18E87245" w14:textId="77777777" w:rsidR="00D93EAC" w:rsidRPr="00412124" w:rsidRDefault="00D93EAC" w:rsidP="002F575D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28748BEC" w14:textId="77777777" w:rsidR="00D93EAC" w:rsidRPr="00412124" w:rsidRDefault="00D93EAC" w:rsidP="002F575D">
      <w:pPr>
        <w:tabs>
          <w:tab w:val="left" w:pos="426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="002F575D"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Arnason JT, Mata, R, Romeo JT. Phytochemistry of Medicinal Plants. New York: Plenum Press; 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1995.</w:t>
      </w:r>
    </w:p>
    <w:p w14:paraId="1A28A1D2" w14:textId="77777777" w:rsidR="00D93EAC" w:rsidRPr="00412124" w:rsidRDefault="00D93EAC" w:rsidP="002F575D">
      <w:pPr>
        <w:pStyle w:val="Default"/>
        <w:tabs>
          <w:tab w:val="left" w:pos="426"/>
        </w:tabs>
        <w:ind w:left="709" w:hanging="283"/>
        <w:jc w:val="both"/>
        <w:rPr>
          <w:color w:val="auto"/>
          <w:sz w:val="32"/>
          <w:szCs w:val="32"/>
        </w:rPr>
      </w:pPr>
      <w:r w:rsidRPr="00412124">
        <w:rPr>
          <w:color w:val="auto"/>
          <w:sz w:val="32"/>
          <w:szCs w:val="32"/>
        </w:rPr>
        <w:t>2.  Evans WC. Trease and Evan’s Pharmacognosy. 4</w:t>
      </w:r>
      <w:r w:rsidRPr="00412124">
        <w:rPr>
          <w:color w:val="auto"/>
          <w:sz w:val="32"/>
          <w:szCs w:val="32"/>
          <w:vertAlign w:val="superscript"/>
        </w:rPr>
        <w:t>th</w:t>
      </w:r>
      <w:r w:rsidRPr="00412124">
        <w:rPr>
          <w:color w:val="auto"/>
          <w:sz w:val="32"/>
          <w:szCs w:val="32"/>
        </w:rPr>
        <w:t xml:space="preserve"> ed. London: WB Saunders; 2002.</w:t>
      </w:r>
    </w:p>
    <w:p w14:paraId="23D4BAE6" w14:textId="77777777" w:rsidR="00651832" w:rsidRDefault="00D93EAC" w:rsidP="00651832">
      <w:pPr>
        <w:pStyle w:val="Default"/>
        <w:tabs>
          <w:tab w:val="left" w:pos="426"/>
        </w:tabs>
        <w:ind w:left="709" w:hanging="283"/>
        <w:jc w:val="both"/>
        <w:rPr>
          <w:b/>
          <w:bCs/>
          <w:sz w:val="32"/>
          <w:szCs w:val="32"/>
        </w:rPr>
      </w:pPr>
      <w:r w:rsidRPr="00412124">
        <w:rPr>
          <w:color w:val="auto"/>
          <w:sz w:val="32"/>
          <w:szCs w:val="32"/>
        </w:rPr>
        <w:t xml:space="preserve">3.  Robbers JE, Speedie, MK, Tyler, VE. Pharmacognosy and Pharmacotechnology. </w:t>
      </w:r>
      <w:r w:rsidR="00651832">
        <w:rPr>
          <w:sz w:val="32"/>
          <w:szCs w:val="32"/>
        </w:rPr>
        <w:t xml:space="preserve">Baltimore : </w:t>
      </w:r>
      <w:r w:rsidRPr="00412124">
        <w:rPr>
          <w:sz w:val="32"/>
          <w:szCs w:val="32"/>
        </w:rPr>
        <w:t xml:space="preserve">Williams and Wilkins; </w:t>
      </w:r>
      <w:r w:rsidRPr="00412124">
        <w:rPr>
          <w:color w:val="auto"/>
          <w:sz w:val="32"/>
          <w:szCs w:val="32"/>
        </w:rPr>
        <w:t>1996.</w:t>
      </w:r>
    </w:p>
    <w:p w14:paraId="3312D994" w14:textId="77777777" w:rsidR="00D93EAC" w:rsidRPr="00651832" w:rsidRDefault="00D93EAC" w:rsidP="00651832">
      <w:pPr>
        <w:pStyle w:val="Default"/>
        <w:tabs>
          <w:tab w:val="left" w:pos="426"/>
        </w:tabs>
        <w:jc w:val="both"/>
        <w:rPr>
          <w:color w:val="auto"/>
          <w:sz w:val="32"/>
          <w:szCs w:val="32"/>
        </w:rPr>
      </w:pPr>
      <w:r w:rsidRPr="00412124">
        <w:rPr>
          <w:b/>
          <w:bCs/>
          <w:sz w:val="32"/>
          <w:szCs w:val="32"/>
          <w:cs/>
        </w:rPr>
        <w:t>3</w:t>
      </w:r>
      <w:r w:rsidRPr="00412124">
        <w:rPr>
          <w:b/>
          <w:bCs/>
          <w:sz w:val="32"/>
          <w:szCs w:val="32"/>
        </w:rPr>
        <w:t>.</w:t>
      </w:r>
      <w:r w:rsidRPr="00412124">
        <w:rPr>
          <w:b/>
          <w:bCs/>
          <w:sz w:val="32"/>
          <w:szCs w:val="32"/>
        </w:rPr>
        <w:tab/>
      </w:r>
      <w:r w:rsidRPr="00412124">
        <w:rPr>
          <w:b/>
          <w:bCs/>
          <w:sz w:val="32"/>
          <w:szCs w:val="32"/>
          <w:cs/>
        </w:rPr>
        <w:t>เอกสารและข้อมูลแนะนำ</w:t>
      </w:r>
    </w:p>
    <w:p w14:paraId="7531DC4D" w14:textId="77777777" w:rsidR="00D93EAC" w:rsidRPr="00412124" w:rsidRDefault="00D93EAC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>1.</w:t>
      </w:r>
      <w:r w:rsidRPr="00412124">
        <w:rPr>
          <w:rFonts w:ascii="TH SarabunPSK" w:hAnsi="TH SarabunPSK" w:cs="TH SarabunPSK"/>
        </w:rPr>
        <w:t xml:space="preserve"> 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>Michael H, Joanne B, Simon G, Elizabeth MW.  Fundamental of Pharmacognosy and Phytoyherapy. 1</w:t>
      </w:r>
      <w:r w:rsidRPr="00412124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st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 ed. London: Elsevier Science Limited; 2004. </w:t>
      </w:r>
    </w:p>
    <w:p w14:paraId="14DD7880" w14:textId="77777777" w:rsidR="00D93EAC" w:rsidRDefault="00D93EAC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2. 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Sandberg F, Corrigan D. Natural Remedies: Their Origins and Uses. New York: Taylor &amp; Francis. (eBook); 2005.</w:t>
      </w:r>
    </w:p>
    <w:p w14:paraId="0F648A2A" w14:textId="77777777" w:rsidR="00675F33" w:rsidRDefault="00675F33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1F15218F" w14:textId="77777777" w:rsidR="00675F33" w:rsidRPr="00412124" w:rsidRDefault="00675F33" w:rsidP="002F575D">
      <w:pPr>
        <w:tabs>
          <w:tab w:val="left" w:pos="360"/>
        </w:tabs>
        <w:ind w:left="709" w:hanging="283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08B53C8D" w14:textId="77777777" w:rsidR="008D6F49" w:rsidRPr="00412124" w:rsidRDefault="008D6F49" w:rsidP="002F575D">
      <w:pPr>
        <w:ind w:left="709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BE09948" w14:textId="77777777" w:rsidR="005D0FA7" w:rsidRPr="00412124" w:rsidRDefault="00465B60" w:rsidP="009E1CD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6</w:t>
      </w:r>
      <w:r w:rsidR="00FD35CB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การประเมิน</w:t>
      </w:r>
      <w:r w:rsidR="008D6F49" w:rsidRPr="004121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2653180" w14:textId="77777777" w:rsidR="007A71DE" w:rsidRPr="00412124" w:rsidRDefault="007A71DE" w:rsidP="009E1CD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28ED3D" w14:textId="77777777" w:rsidR="00977C19" w:rsidRPr="00412124" w:rsidRDefault="00977C19" w:rsidP="009E1CD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0223306" w14:textId="77777777" w:rsidR="00977C19" w:rsidRPr="00412124" w:rsidRDefault="00977C19" w:rsidP="009E1CD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แบบประเมินความพึงพอใจรายวิชา</w:t>
      </w:r>
    </w:p>
    <w:p w14:paraId="7B0C3C4D" w14:textId="77777777" w:rsidR="002F575D" w:rsidRPr="00412124" w:rsidRDefault="002F575D" w:rsidP="009E1CD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1F724EFC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7F4CDA82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ประเมินผลการสอนโดยอาจารย์ </w:t>
      </w:r>
    </w:p>
    <w:p w14:paraId="42679993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ประเมินผลการสอนโดยนักศึกษา</w:t>
      </w:r>
    </w:p>
    <w:p w14:paraId="1B7B690E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ผลการสอบคะแนนของนักศึกษา/การเรียนรู้</w:t>
      </w:r>
    </w:p>
    <w:p w14:paraId="687A10F4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การทวนสอบผลการประเมินการเรียนรู้</w:t>
      </w:r>
    </w:p>
    <w:p w14:paraId="2DE95CCC" w14:textId="77777777" w:rsidR="002F575D" w:rsidRPr="00412124" w:rsidRDefault="002F575D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C99D71F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4DEB85F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-</w:t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สัมมนาการเรียนการสอน เพื่อร่วมหาแนวทางหรือวางแผนการปรับปรุงพัฒนารายวิชา</w:t>
      </w:r>
    </w:p>
    <w:p w14:paraId="4F53F4F2" w14:textId="77777777" w:rsidR="002F575D" w:rsidRPr="00412124" w:rsidRDefault="002F575D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2E8B8FC" w14:textId="77777777" w:rsidR="00977C19" w:rsidRPr="00412124" w:rsidRDefault="00977C19" w:rsidP="009E1CD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150D89EB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17E1C6F" wp14:editId="4E15AC5C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CA4D" id="Rectangle 30" o:spid="_x0000_s1026" style="position:absolute;margin-left:43.9pt;margin-top:5.4pt;width:10.8pt;height:12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4370C534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0821DB0" wp14:editId="0AB9C1B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3E80" id="Rectangle 31" o:spid="_x0000_s1026" style="position:absolute;margin-left:43.9pt;margin-top:5.65pt;width:10.8pt;height:1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977C19" w:rsidRPr="00412124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584A24A5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349DFC7" wp14:editId="141A9BA7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E800" id="Rectangle 32" o:spid="_x0000_s1026" style="position:absolute;margin-left:43.9pt;margin-top:6.05pt;width:10.8pt;height:1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2F6CB618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BD21EA6" wp14:editId="26EE9D00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4605" r="14605" b="1397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546EB" id="Rectangle 33" o:spid="_x0000_s1026" style="position:absolute;margin-left:43.9pt;margin-top:5.65pt;width:10.8pt;height:1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" fillcolor="black [3213]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977C19" w:rsidRPr="00412124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78927CA0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B09C28C" wp14:editId="30793B85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16BA" id="Rectangle 34" o:spid="_x0000_s1026" style="position:absolute;margin-left:43.9pt;margin-top:5.6pt;width:10.8pt;height:1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26C3F206" w14:textId="77777777" w:rsidR="00977C19" w:rsidRPr="00412124" w:rsidRDefault="001D1897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5ED1BCF" wp14:editId="64509A68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AA03" id="Rectangle 36" o:spid="_x0000_s1026" style="position:absolute;margin-left:43.9pt;margin-top:5.85pt;width:10.8pt;height:1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</w:t>
      </w:r>
      <w:r w:rsidR="00977C19" w:rsidRPr="00412124">
        <w:rPr>
          <w:rFonts w:ascii="TH SarabunPSK" w:hAnsi="TH SarabunPSK" w:cs="TH SarabunPSK"/>
          <w:sz w:val="32"/>
          <w:szCs w:val="32"/>
          <w:lang w:bidi="th-TH"/>
        </w:rPr>
        <w:t>/</w:t>
      </w:r>
      <w:r w:rsidR="00977C19" w:rsidRPr="00412124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628993C" w14:textId="77777777" w:rsidR="00977C19" w:rsidRPr="00412124" w:rsidRDefault="00977C19" w:rsidP="009E1CD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="001D1897" w:rsidRPr="004121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3406931" wp14:editId="5910355F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814F" id="Rectangle 37" o:spid="_x0000_s1026" style="position:absolute;margin-left:43.9pt;margin-top:6.4pt;width:10.8pt;height:1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1E8B7076" w14:textId="77777777" w:rsidR="002F575D" w:rsidRPr="00412124" w:rsidRDefault="002F575D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14:paraId="6666144A" w14:textId="77777777" w:rsidR="00977C19" w:rsidRPr="00412124" w:rsidRDefault="00977C19" w:rsidP="009E1CD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4121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4121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5254846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p w14:paraId="3252AD20" w14:textId="77777777" w:rsidR="00977C19" w:rsidRPr="00412124" w:rsidRDefault="00977C19" w:rsidP="009E1CD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412124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412124">
        <w:rPr>
          <w:rFonts w:ascii="TH SarabunPSK" w:hAnsi="TH SarabunPSK" w:cs="TH SarabunPSK"/>
          <w:sz w:val="32"/>
          <w:szCs w:val="32"/>
          <w:lang w:bidi="th-TH"/>
        </w:rPr>
        <w:tab/>
      </w:r>
      <w:r w:rsidRPr="0041212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ปรับปรุงประสิทธิผลของรายวิชาโดยพิจารณาจากผลการประเมินของนักศึกษา</w:t>
      </w:r>
    </w:p>
    <w:p w14:paraId="28C87CAB" w14:textId="77777777" w:rsidR="00A16D07" w:rsidRPr="00412124" w:rsidRDefault="00A16D07" w:rsidP="009E1CD3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2E637002" w14:textId="77777777" w:rsidR="00A16D07" w:rsidRPr="00412124" w:rsidRDefault="00A16D07" w:rsidP="009E1CD3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sectPr w:rsidR="00A16D07" w:rsidRPr="00412124" w:rsidSect="000A7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42A1" w14:textId="77777777" w:rsidR="00891CA7" w:rsidRDefault="00891CA7">
      <w:r>
        <w:separator/>
      </w:r>
    </w:p>
  </w:endnote>
  <w:endnote w:type="continuationSeparator" w:id="0">
    <w:p w14:paraId="060FB72F" w14:textId="77777777" w:rsidR="00891CA7" w:rsidRDefault="0089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C1A0" w14:textId="77777777" w:rsidR="00D76AF7" w:rsidRDefault="00D76AF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0DADC" w14:textId="77777777" w:rsidR="00D76AF7" w:rsidRDefault="00D7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140F" w14:textId="77777777" w:rsidR="00D76AF7" w:rsidRDefault="00D76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F001" w14:textId="77777777" w:rsidR="00D76AF7" w:rsidRDefault="00D7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A469" w14:textId="77777777" w:rsidR="00891CA7" w:rsidRDefault="00891CA7">
      <w:r>
        <w:separator/>
      </w:r>
    </w:p>
  </w:footnote>
  <w:footnote w:type="continuationSeparator" w:id="0">
    <w:p w14:paraId="3CDB828D" w14:textId="77777777" w:rsidR="00891CA7" w:rsidRDefault="0089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BF36" w14:textId="77777777" w:rsidR="00D76AF7" w:rsidRDefault="00D76AF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53750D" w14:textId="77777777" w:rsidR="00D76AF7" w:rsidRDefault="00D76AF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2C2E" w14:textId="77777777" w:rsidR="00D76AF7" w:rsidRPr="002816E2" w:rsidRDefault="00D76AF7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4330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AE49217" w14:textId="77777777" w:rsidR="00D76AF7" w:rsidRPr="004C42BA" w:rsidRDefault="00D76AF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471B" w14:textId="77777777" w:rsidR="00D76AF7" w:rsidRPr="005F2088" w:rsidRDefault="00D76AF7" w:rsidP="00051206">
    <w:pPr>
      <w:pStyle w:val="Header"/>
      <w:jc w:val="right"/>
      <w:rPr>
        <w:rFonts w:ascii="Angsana New" w:hAnsi="Angsana New"/>
        <w:szCs w:val="24"/>
        <w:lang w:bidi="th-TH"/>
      </w:rPr>
    </w:pPr>
    <w:r w:rsidRPr="005F2088">
      <w:rPr>
        <w:rFonts w:ascii="Angsana New" w:hAnsi="Angsana New"/>
        <w:szCs w:val="24"/>
        <w:lang w:bidi="th-TH"/>
      </w:rPr>
      <w:t xml:space="preserve"> </w:t>
    </w:r>
    <w:r w:rsidRPr="005F2088">
      <w:rPr>
        <w:rFonts w:ascii="Angsana New" w:hAnsi="Angsana New"/>
        <w:szCs w:val="24"/>
        <w:cs/>
        <w:lang w:bidi="th-TH"/>
      </w:rPr>
      <w:t>มคอ. ๓</w:t>
    </w:r>
    <w:r w:rsidRPr="005F2088">
      <w:rPr>
        <w:rFonts w:ascii="Angsana New" w:hAnsi="Angsana New"/>
        <w:szCs w:val="24"/>
        <w:lang w:bidi="th-T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C22"/>
    <w:multiLevelType w:val="hybridMultilevel"/>
    <w:tmpl w:val="2A963548"/>
    <w:lvl w:ilvl="0" w:tplc="AF84CAD6">
      <w:start w:val="3"/>
      <w:numFmt w:val="bullet"/>
      <w:lvlText w:val="-"/>
      <w:lvlJc w:val="left"/>
      <w:pPr>
        <w:ind w:left="9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268">
    <w:abstractNumId w:val="10"/>
  </w:num>
  <w:num w:numId="2" w16cid:durableId="1960992537">
    <w:abstractNumId w:val="22"/>
  </w:num>
  <w:num w:numId="3" w16cid:durableId="1762530971">
    <w:abstractNumId w:val="19"/>
  </w:num>
  <w:num w:numId="4" w16cid:durableId="400256269">
    <w:abstractNumId w:val="12"/>
  </w:num>
  <w:num w:numId="5" w16cid:durableId="1937051230">
    <w:abstractNumId w:val="11"/>
  </w:num>
  <w:num w:numId="6" w16cid:durableId="613829109">
    <w:abstractNumId w:val="17"/>
  </w:num>
  <w:num w:numId="7" w16cid:durableId="1303197726">
    <w:abstractNumId w:val="20"/>
  </w:num>
  <w:num w:numId="8" w16cid:durableId="556627733">
    <w:abstractNumId w:val="5"/>
  </w:num>
  <w:num w:numId="9" w16cid:durableId="2132087443">
    <w:abstractNumId w:val="16"/>
  </w:num>
  <w:num w:numId="10" w16cid:durableId="1107966747">
    <w:abstractNumId w:val="23"/>
  </w:num>
  <w:num w:numId="11" w16cid:durableId="460342735">
    <w:abstractNumId w:val="6"/>
  </w:num>
  <w:num w:numId="12" w16cid:durableId="411657734">
    <w:abstractNumId w:val="7"/>
  </w:num>
  <w:num w:numId="13" w16cid:durableId="1607229827">
    <w:abstractNumId w:val="1"/>
  </w:num>
  <w:num w:numId="14" w16cid:durableId="152332424">
    <w:abstractNumId w:val="21"/>
  </w:num>
  <w:num w:numId="15" w16cid:durableId="296763197">
    <w:abstractNumId w:val="18"/>
  </w:num>
  <w:num w:numId="16" w16cid:durableId="433475310">
    <w:abstractNumId w:val="0"/>
  </w:num>
  <w:num w:numId="17" w16cid:durableId="411852470">
    <w:abstractNumId w:val="14"/>
  </w:num>
  <w:num w:numId="18" w16cid:durableId="1499274220">
    <w:abstractNumId w:val="24"/>
  </w:num>
  <w:num w:numId="19" w16cid:durableId="1291208207">
    <w:abstractNumId w:val="15"/>
  </w:num>
  <w:num w:numId="20" w16cid:durableId="1644431807">
    <w:abstractNumId w:val="2"/>
  </w:num>
  <w:num w:numId="21" w16cid:durableId="1348216711">
    <w:abstractNumId w:val="4"/>
  </w:num>
  <w:num w:numId="22" w16cid:durableId="657613549">
    <w:abstractNumId w:val="13"/>
  </w:num>
  <w:num w:numId="23" w16cid:durableId="337779786">
    <w:abstractNumId w:val="9"/>
  </w:num>
  <w:num w:numId="24" w16cid:durableId="2057310423">
    <w:abstractNumId w:val="8"/>
  </w:num>
  <w:num w:numId="25" w16cid:durableId="104787879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7"/>
    <w:rsid w:val="000029E2"/>
    <w:rsid w:val="00003C61"/>
    <w:rsid w:val="00021732"/>
    <w:rsid w:val="00022F3D"/>
    <w:rsid w:val="000262CE"/>
    <w:rsid w:val="00027082"/>
    <w:rsid w:val="00027558"/>
    <w:rsid w:val="000310D0"/>
    <w:rsid w:val="000333A7"/>
    <w:rsid w:val="0003547C"/>
    <w:rsid w:val="000452FC"/>
    <w:rsid w:val="00047D45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754E"/>
    <w:rsid w:val="00097C76"/>
    <w:rsid w:val="000A11BA"/>
    <w:rsid w:val="000A6BB1"/>
    <w:rsid w:val="000A729C"/>
    <w:rsid w:val="000A72C4"/>
    <w:rsid w:val="000A7C4F"/>
    <w:rsid w:val="000B54BA"/>
    <w:rsid w:val="000B5EEC"/>
    <w:rsid w:val="000B6834"/>
    <w:rsid w:val="000C28FB"/>
    <w:rsid w:val="000D303E"/>
    <w:rsid w:val="000D4C10"/>
    <w:rsid w:val="000D700C"/>
    <w:rsid w:val="000E71C6"/>
    <w:rsid w:val="000E74B7"/>
    <w:rsid w:val="000F23E1"/>
    <w:rsid w:val="000F57C0"/>
    <w:rsid w:val="000F639D"/>
    <w:rsid w:val="00100DE0"/>
    <w:rsid w:val="001010DB"/>
    <w:rsid w:val="001026D2"/>
    <w:rsid w:val="0010352C"/>
    <w:rsid w:val="00107A7C"/>
    <w:rsid w:val="001120AE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2605"/>
    <w:rsid w:val="001C745D"/>
    <w:rsid w:val="001D034D"/>
    <w:rsid w:val="001D1897"/>
    <w:rsid w:val="001D2ED1"/>
    <w:rsid w:val="001D5032"/>
    <w:rsid w:val="001D68A1"/>
    <w:rsid w:val="001D6F46"/>
    <w:rsid w:val="001D783C"/>
    <w:rsid w:val="001E4A32"/>
    <w:rsid w:val="001E73F1"/>
    <w:rsid w:val="001F33E2"/>
    <w:rsid w:val="001F5060"/>
    <w:rsid w:val="001F7041"/>
    <w:rsid w:val="00206CC5"/>
    <w:rsid w:val="00210BFA"/>
    <w:rsid w:val="00210F50"/>
    <w:rsid w:val="00214F37"/>
    <w:rsid w:val="00217907"/>
    <w:rsid w:val="00217F7E"/>
    <w:rsid w:val="002230BD"/>
    <w:rsid w:val="00223103"/>
    <w:rsid w:val="002355BC"/>
    <w:rsid w:val="0023709B"/>
    <w:rsid w:val="002444E0"/>
    <w:rsid w:val="00246B23"/>
    <w:rsid w:val="00253C78"/>
    <w:rsid w:val="002541B9"/>
    <w:rsid w:val="002636FF"/>
    <w:rsid w:val="0027335A"/>
    <w:rsid w:val="00273778"/>
    <w:rsid w:val="00273E08"/>
    <w:rsid w:val="002756AB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3DA5"/>
    <w:rsid w:val="002E3177"/>
    <w:rsid w:val="002E3D06"/>
    <w:rsid w:val="002E4D6C"/>
    <w:rsid w:val="002F1A0D"/>
    <w:rsid w:val="002F48F9"/>
    <w:rsid w:val="002F575D"/>
    <w:rsid w:val="0030037D"/>
    <w:rsid w:val="00301FAB"/>
    <w:rsid w:val="00315509"/>
    <w:rsid w:val="00320298"/>
    <w:rsid w:val="00321C03"/>
    <w:rsid w:val="00333B0A"/>
    <w:rsid w:val="00337C51"/>
    <w:rsid w:val="00347AF4"/>
    <w:rsid w:val="003542ED"/>
    <w:rsid w:val="00360A45"/>
    <w:rsid w:val="003628D5"/>
    <w:rsid w:val="00367330"/>
    <w:rsid w:val="00374DF8"/>
    <w:rsid w:val="00375174"/>
    <w:rsid w:val="00395D5F"/>
    <w:rsid w:val="003A29D6"/>
    <w:rsid w:val="003A4330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2124"/>
    <w:rsid w:val="00414813"/>
    <w:rsid w:val="0041563D"/>
    <w:rsid w:val="0041740F"/>
    <w:rsid w:val="004227A2"/>
    <w:rsid w:val="004249FF"/>
    <w:rsid w:val="004267BD"/>
    <w:rsid w:val="004303AF"/>
    <w:rsid w:val="00434A53"/>
    <w:rsid w:val="00436FEA"/>
    <w:rsid w:val="004420DF"/>
    <w:rsid w:val="00444893"/>
    <w:rsid w:val="0045031A"/>
    <w:rsid w:val="00451C03"/>
    <w:rsid w:val="00452436"/>
    <w:rsid w:val="004614D9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298A"/>
    <w:rsid w:val="005036D9"/>
    <w:rsid w:val="00507050"/>
    <w:rsid w:val="005100BF"/>
    <w:rsid w:val="00513B5A"/>
    <w:rsid w:val="0051631E"/>
    <w:rsid w:val="00522D14"/>
    <w:rsid w:val="005242D1"/>
    <w:rsid w:val="00526367"/>
    <w:rsid w:val="00530389"/>
    <w:rsid w:val="00531CAC"/>
    <w:rsid w:val="00532187"/>
    <w:rsid w:val="00536B1E"/>
    <w:rsid w:val="00546F06"/>
    <w:rsid w:val="00550A24"/>
    <w:rsid w:val="00554CD4"/>
    <w:rsid w:val="005556EB"/>
    <w:rsid w:val="00562369"/>
    <w:rsid w:val="00572F82"/>
    <w:rsid w:val="005810EA"/>
    <w:rsid w:val="00581503"/>
    <w:rsid w:val="005864EF"/>
    <w:rsid w:val="00587671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3DFD"/>
    <w:rsid w:val="005E7B3B"/>
    <w:rsid w:val="005F069F"/>
    <w:rsid w:val="005F189F"/>
    <w:rsid w:val="005F2088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338F"/>
    <w:rsid w:val="00623974"/>
    <w:rsid w:val="0062403B"/>
    <w:rsid w:val="006240A6"/>
    <w:rsid w:val="00625EB8"/>
    <w:rsid w:val="00626F98"/>
    <w:rsid w:val="00634486"/>
    <w:rsid w:val="00634A0A"/>
    <w:rsid w:val="00636A7C"/>
    <w:rsid w:val="00642698"/>
    <w:rsid w:val="00642DCC"/>
    <w:rsid w:val="0064417A"/>
    <w:rsid w:val="00646E06"/>
    <w:rsid w:val="0065082C"/>
    <w:rsid w:val="00651832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75F33"/>
    <w:rsid w:val="00681FAD"/>
    <w:rsid w:val="006952A8"/>
    <w:rsid w:val="006A2526"/>
    <w:rsid w:val="006A2D25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04AE"/>
    <w:rsid w:val="006D156C"/>
    <w:rsid w:val="006D1909"/>
    <w:rsid w:val="006E046B"/>
    <w:rsid w:val="006F09FD"/>
    <w:rsid w:val="006F1C39"/>
    <w:rsid w:val="006F2B58"/>
    <w:rsid w:val="006F61EE"/>
    <w:rsid w:val="007100D2"/>
    <w:rsid w:val="0071490C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205"/>
    <w:rsid w:val="00751F68"/>
    <w:rsid w:val="00753AE9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35F7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18E5"/>
    <w:rsid w:val="00831B65"/>
    <w:rsid w:val="00832CD5"/>
    <w:rsid w:val="00835351"/>
    <w:rsid w:val="00835C08"/>
    <w:rsid w:val="00850EAE"/>
    <w:rsid w:val="00852610"/>
    <w:rsid w:val="008536AC"/>
    <w:rsid w:val="00853B49"/>
    <w:rsid w:val="0086110D"/>
    <w:rsid w:val="00863080"/>
    <w:rsid w:val="008640E6"/>
    <w:rsid w:val="00864F0E"/>
    <w:rsid w:val="00871782"/>
    <w:rsid w:val="00874051"/>
    <w:rsid w:val="008763BB"/>
    <w:rsid w:val="00877181"/>
    <w:rsid w:val="008803A5"/>
    <w:rsid w:val="0088067F"/>
    <w:rsid w:val="00882468"/>
    <w:rsid w:val="008830E9"/>
    <w:rsid w:val="0088458E"/>
    <w:rsid w:val="00887A7B"/>
    <w:rsid w:val="00887E95"/>
    <w:rsid w:val="00887EB9"/>
    <w:rsid w:val="00891CA7"/>
    <w:rsid w:val="008937BD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09FD"/>
    <w:rsid w:val="00911DAC"/>
    <w:rsid w:val="0091463D"/>
    <w:rsid w:val="00914E23"/>
    <w:rsid w:val="00916C81"/>
    <w:rsid w:val="00917F31"/>
    <w:rsid w:val="009234D3"/>
    <w:rsid w:val="00933131"/>
    <w:rsid w:val="0094219F"/>
    <w:rsid w:val="00950E88"/>
    <w:rsid w:val="00952574"/>
    <w:rsid w:val="009568BE"/>
    <w:rsid w:val="00964BD0"/>
    <w:rsid w:val="00965984"/>
    <w:rsid w:val="00977C19"/>
    <w:rsid w:val="00982B10"/>
    <w:rsid w:val="00992895"/>
    <w:rsid w:val="00993E40"/>
    <w:rsid w:val="009976E6"/>
    <w:rsid w:val="00997870"/>
    <w:rsid w:val="009A0B36"/>
    <w:rsid w:val="009A0E4E"/>
    <w:rsid w:val="009A556F"/>
    <w:rsid w:val="009A584C"/>
    <w:rsid w:val="009B2ADF"/>
    <w:rsid w:val="009B34F2"/>
    <w:rsid w:val="009B544B"/>
    <w:rsid w:val="009C2D7B"/>
    <w:rsid w:val="009C3C0B"/>
    <w:rsid w:val="009D16C9"/>
    <w:rsid w:val="009D1825"/>
    <w:rsid w:val="009E1CD3"/>
    <w:rsid w:val="009E213D"/>
    <w:rsid w:val="009E45B2"/>
    <w:rsid w:val="009E4AD2"/>
    <w:rsid w:val="009F0801"/>
    <w:rsid w:val="009F0D68"/>
    <w:rsid w:val="009F16C5"/>
    <w:rsid w:val="009F2319"/>
    <w:rsid w:val="009F55B6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796D"/>
    <w:rsid w:val="00A509A8"/>
    <w:rsid w:val="00A52E74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5F67"/>
    <w:rsid w:val="00AE1575"/>
    <w:rsid w:val="00AE3DDF"/>
    <w:rsid w:val="00AE4398"/>
    <w:rsid w:val="00AE6127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3713"/>
    <w:rsid w:val="00B26748"/>
    <w:rsid w:val="00B308FA"/>
    <w:rsid w:val="00B322B5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35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9798B"/>
    <w:rsid w:val="00BA4014"/>
    <w:rsid w:val="00BA4386"/>
    <w:rsid w:val="00BB471D"/>
    <w:rsid w:val="00BB5C13"/>
    <w:rsid w:val="00BB6626"/>
    <w:rsid w:val="00BC4F70"/>
    <w:rsid w:val="00BC7C43"/>
    <w:rsid w:val="00BD3B46"/>
    <w:rsid w:val="00BE0CD9"/>
    <w:rsid w:val="00BE4BC6"/>
    <w:rsid w:val="00BE7983"/>
    <w:rsid w:val="00BF0041"/>
    <w:rsid w:val="00BF617E"/>
    <w:rsid w:val="00BF65D2"/>
    <w:rsid w:val="00C0146C"/>
    <w:rsid w:val="00C014C8"/>
    <w:rsid w:val="00C0170A"/>
    <w:rsid w:val="00C17170"/>
    <w:rsid w:val="00C20BB5"/>
    <w:rsid w:val="00C214B6"/>
    <w:rsid w:val="00C21B72"/>
    <w:rsid w:val="00C223E6"/>
    <w:rsid w:val="00C22CAD"/>
    <w:rsid w:val="00C22EF0"/>
    <w:rsid w:val="00C3470B"/>
    <w:rsid w:val="00C406A5"/>
    <w:rsid w:val="00C41F22"/>
    <w:rsid w:val="00C50612"/>
    <w:rsid w:val="00C50AEB"/>
    <w:rsid w:val="00C62137"/>
    <w:rsid w:val="00C6689B"/>
    <w:rsid w:val="00C66F57"/>
    <w:rsid w:val="00C70070"/>
    <w:rsid w:val="00C73119"/>
    <w:rsid w:val="00C746EA"/>
    <w:rsid w:val="00C7636E"/>
    <w:rsid w:val="00C81F21"/>
    <w:rsid w:val="00C83527"/>
    <w:rsid w:val="00C871A8"/>
    <w:rsid w:val="00CA5ACA"/>
    <w:rsid w:val="00CB71C2"/>
    <w:rsid w:val="00CC1AAD"/>
    <w:rsid w:val="00CC1AF5"/>
    <w:rsid w:val="00CC49EE"/>
    <w:rsid w:val="00CC6D63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50F9"/>
    <w:rsid w:val="00D07077"/>
    <w:rsid w:val="00D07C8C"/>
    <w:rsid w:val="00D1069E"/>
    <w:rsid w:val="00D11125"/>
    <w:rsid w:val="00D14DC0"/>
    <w:rsid w:val="00D153FD"/>
    <w:rsid w:val="00D21D38"/>
    <w:rsid w:val="00D22A11"/>
    <w:rsid w:val="00D2465C"/>
    <w:rsid w:val="00D24824"/>
    <w:rsid w:val="00D267D8"/>
    <w:rsid w:val="00D268D7"/>
    <w:rsid w:val="00D27BE3"/>
    <w:rsid w:val="00D332CD"/>
    <w:rsid w:val="00D36AFD"/>
    <w:rsid w:val="00D416E8"/>
    <w:rsid w:val="00D41A14"/>
    <w:rsid w:val="00D42224"/>
    <w:rsid w:val="00D42650"/>
    <w:rsid w:val="00D42FC6"/>
    <w:rsid w:val="00D45A72"/>
    <w:rsid w:val="00D460F4"/>
    <w:rsid w:val="00D46A4F"/>
    <w:rsid w:val="00D51435"/>
    <w:rsid w:val="00D5166D"/>
    <w:rsid w:val="00D53B86"/>
    <w:rsid w:val="00D549CC"/>
    <w:rsid w:val="00D61359"/>
    <w:rsid w:val="00D64577"/>
    <w:rsid w:val="00D67321"/>
    <w:rsid w:val="00D74805"/>
    <w:rsid w:val="00D76AF7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3EAC"/>
    <w:rsid w:val="00D97EB9"/>
    <w:rsid w:val="00DA09EC"/>
    <w:rsid w:val="00DA29DA"/>
    <w:rsid w:val="00DA3EFB"/>
    <w:rsid w:val="00DA6D54"/>
    <w:rsid w:val="00DB0209"/>
    <w:rsid w:val="00DB3BC9"/>
    <w:rsid w:val="00DB4832"/>
    <w:rsid w:val="00DC2A27"/>
    <w:rsid w:val="00DD2911"/>
    <w:rsid w:val="00DD4479"/>
    <w:rsid w:val="00DD4952"/>
    <w:rsid w:val="00DE16C3"/>
    <w:rsid w:val="00DE35B4"/>
    <w:rsid w:val="00DE44B2"/>
    <w:rsid w:val="00DE514C"/>
    <w:rsid w:val="00DE57A9"/>
    <w:rsid w:val="00DF4085"/>
    <w:rsid w:val="00DF408A"/>
    <w:rsid w:val="00E048C9"/>
    <w:rsid w:val="00E154C5"/>
    <w:rsid w:val="00E158C3"/>
    <w:rsid w:val="00E15EFB"/>
    <w:rsid w:val="00E23FED"/>
    <w:rsid w:val="00E25B0D"/>
    <w:rsid w:val="00E35D3D"/>
    <w:rsid w:val="00E37FF5"/>
    <w:rsid w:val="00E40E78"/>
    <w:rsid w:val="00E56705"/>
    <w:rsid w:val="00E57FE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A06C3"/>
    <w:rsid w:val="00EA1C4C"/>
    <w:rsid w:val="00EA2ACD"/>
    <w:rsid w:val="00EA30F2"/>
    <w:rsid w:val="00EA4009"/>
    <w:rsid w:val="00EB36E7"/>
    <w:rsid w:val="00EC213F"/>
    <w:rsid w:val="00EC4308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243"/>
    <w:rsid w:val="00EF2F08"/>
    <w:rsid w:val="00EF5B30"/>
    <w:rsid w:val="00EF6AFC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4767"/>
    <w:rsid w:val="00F473EA"/>
    <w:rsid w:val="00F5236B"/>
    <w:rsid w:val="00F53EF5"/>
    <w:rsid w:val="00F546AC"/>
    <w:rsid w:val="00F564C4"/>
    <w:rsid w:val="00F60114"/>
    <w:rsid w:val="00F62B75"/>
    <w:rsid w:val="00F635F3"/>
    <w:rsid w:val="00F63ED4"/>
    <w:rsid w:val="00F71F66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11AF6"/>
  <w15:docId w15:val="{56DFB6B6-F801-4757-A7A9-41B9D8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7BD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customStyle="1" w:styleId="Default">
    <w:name w:val="Default"/>
    <w:rsid w:val="00EC430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7EF3-F72A-481F-A3D1-41A1B946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4</TotalTime>
  <Pages>9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User</cp:lastModifiedBy>
  <cp:revision>3</cp:revision>
  <cp:lastPrinted>2016-08-08T22:48:00Z</cp:lastPrinted>
  <dcterms:created xsi:type="dcterms:W3CDTF">2026-01-24T07:26:00Z</dcterms:created>
  <dcterms:modified xsi:type="dcterms:W3CDTF">2026-01-24T07:30:00Z</dcterms:modified>
</cp:coreProperties>
</file>