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143B" w14:textId="77777777" w:rsidR="002355BC" w:rsidRPr="00897114" w:rsidRDefault="00C41F22" w:rsidP="0094378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w:drawing>
          <wp:anchor distT="0" distB="0" distL="114300" distR="114300" simplePos="0" relativeHeight="251661824" behindDoc="0" locked="0" layoutInCell="1" allowOverlap="1" wp14:anchorId="4213B90F" wp14:editId="09AF4D18">
            <wp:simplePos x="0" y="0"/>
            <wp:positionH relativeFrom="column">
              <wp:posOffset>2348230</wp:posOffset>
            </wp:positionH>
            <wp:positionV relativeFrom="paragraph">
              <wp:posOffset>-294198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00D67" w14:textId="77777777" w:rsidR="00084B3D" w:rsidRPr="00897114" w:rsidRDefault="00084B3D" w:rsidP="0094378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751EE688" w14:textId="77777777" w:rsidR="00084B3D" w:rsidRPr="00897114" w:rsidRDefault="00084B3D" w:rsidP="0094378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3D7EDF80" w14:textId="77777777" w:rsidR="006952A8" w:rsidRPr="00897114" w:rsidRDefault="0066175A" w:rsidP="0094378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รายละเอียด</w:t>
      </w:r>
      <w:r w:rsidR="007A71DE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ของรายวิชา</w:t>
      </w:r>
    </w:p>
    <w:p w14:paraId="47510126" w14:textId="77777777" w:rsidR="00084B3D" w:rsidRPr="00897114" w:rsidRDefault="00084B3D" w:rsidP="009437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9A5EBDF" w14:textId="77777777" w:rsidR="006952A8" w:rsidRPr="00897114" w:rsidRDefault="006952A8" w:rsidP="00914D70">
      <w:pPr>
        <w:tabs>
          <w:tab w:val="left" w:pos="1440"/>
          <w:tab w:val="left" w:pos="5040"/>
          <w:tab w:val="left" w:pos="594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วิทยาลัย/คณะ</w:t>
      </w:r>
      <w:r w:rsidR="00474F87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ab/>
      </w:r>
      <w:r w:rsidR="000F23E1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เภสัชศาสตร์   </w:t>
      </w:r>
      <w:r w:rsidR="00787632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</w:t>
      </w:r>
      <w:r w:rsidR="00474F87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914D7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   </w:t>
      </w:r>
      <w:r w:rsidR="00787632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ภาควิชา</w:t>
      </w:r>
      <w:r w:rsidR="00474F87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0F23E1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เภสัชเวทและตัวยา</w:t>
      </w:r>
    </w:p>
    <w:p w14:paraId="3D566E0D" w14:textId="77777777" w:rsidR="006952A8" w:rsidRPr="00897114" w:rsidRDefault="008C73E0" w:rsidP="0094378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474F87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2D3DA5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เภสัช</w:t>
      </w:r>
      <w:proofErr w:type="spellStart"/>
      <w:r w:rsidR="002D3DA5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ศา</w:t>
      </w:r>
      <w:proofErr w:type="spellEnd"/>
      <w:r w:rsidR="002D3DA5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สตรบัณฑิต</w:t>
      </w:r>
      <w:r w:rsidR="002D3DA5" w:rsidRPr="008971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7C8D0B9" w14:textId="77777777" w:rsidR="00AF1098" w:rsidRPr="00897114" w:rsidRDefault="00AF1098" w:rsidP="009437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</w:p>
    <w:p w14:paraId="2DFC278B" w14:textId="77777777" w:rsidR="007A71DE" w:rsidRPr="00897114" w:rsidRDefault="00FD35CB" w:rsidP="0094378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 w:bidi="th-TH"/>
        </w:rPr>
        <w:t xml:space="preserve">หมวดที่ 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1</w:t>
      </w:r>
      <w:r w:rsidR="007A71DE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 xml:space="preserve"> </w:t>
      </w:r>
      <w:r w:rsidR="00606C4B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ข้อมูลทั่วไป</w:t>
      </w:r>
    </w:p>
    <w:p w14:paraId="3D85CD46" w14:textId="77777777" w:rsidR="006952A8" w:rsidRDefault="006952A8" w:rsidP="00943788">
      <w:pPr>
        <w:rPr>
          <w:rFonts w:ascii="TH SarabunPSK" w:hAnsi="TH SarabunPSK" w:cs="TH SarabunPSK"/>
          <w:color w:val="000000" w:themeColor="text1"/>
          <w:sz w:val="32"/>
          <w:szCs w:val="32"/>
          <w:lang w:val="en-AU" w:bidi="th-TH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1985"/>
        <w:gridCol w:w="1843"/>
      </w:tblGrid>
      <w:tr w:rsidR="00140C31" w14:paraId="6FA4E593" w14:textId="77777777" w:rsidTr="00600EA6">
        <w:tc>
          <w:tcPr>
            <w:tcW w:w="2093" w:type="dxa"/>
          </w:tcPr>
          <w:p w14:paraId="5120BEBC" w14:textId="77777777" w:rsidR="00140C31" w:rsidRDefault="00140C31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PHA 541</w:t>
            </w:r>
          </w:p>
        </w:tc>
        <w:tc>
          <w:tcPr>
            <w:tcW w:w="3118" w:type="dxa"/>
          </w:tcPr>
          <w:p w14:paraId="704216FF" w14:textId="77777777" w:rsidR="00140C31" w:rsidRDefault="00140C31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เทคนิคทางพฤกษเคมี</w:t>
            </w:r>
          </w:p>
        </w:tc>
        <w:tc>
          <w:tcPr>
            <w:tcW w:w="3828" w:type="dxa"/>
            <w:gridSpan w:val="2"/>
          </w:tcPr>
          <w:p w14:paraId="327939A3" w14:textId="77777777" w:rsidR="00140C31" w:rsidRDefault="00140C31" w:rsidP="00943788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2(2-0-4)</w:t>
            </w:r>
          </w:p>
        </w:tc>
      </w:tr>
      <w:tr w:rsidR="00140C31" w14:paraId="18402936" w14:textId="77777777" w:rsidTr="00600EA6">
        <w:tc>
          <w:tcPr>
            <w:tcW w:w="2093" w:type="dxa"/>
          </w:tcPr>
          <w:p w14:paraId="24081D8F" w14:textId="77777777" w:rsidR="00140C31" w:rsidRDefault="00140C31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</w:p>
        </w:tc>
        <w:tc>
          <w:tcPr>
            <w:tcW w:w="3118" w:type="dxa"/>
          </w:tcPr>
          <w:p w14:paraId="6662B2D1" w14:textId="77777777" w:rsidR="00140C31" w:rsidRDefault="00140C31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(Phytochemistry techniques)</w:t>
            </w:r>
          </w:p>
        </w:tc>
        <w:tc>
          <w:tcPr>
            <w:tcW w:w="3828" w:type="dxa"/>
            <w:gridSpan w:val="2"/>
          </w:tcPr>
          <w:p w14:paraId="7372DAC8" w14:textId="77777777" w:rsidR="00140C31" w:rsidRDefault="00140C31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</w:p>
        </w:tc>
      </w:tr>
      <w:tr w:rsidR="0029378D" w14:paraId="39F57754" w14:textId="77777777" w:rsidTr="00600EA6">
        <w:tc>
          <w:tcPr>
            <w:tcW w:w="2093" w:type="dxa"/>
          </w:tcPr>
          <w:p w14:paraId="7079CE83" w14:textId="77777777" w:rsidR="0029378D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6946" w:type="dxa"/>
            <w:gridSpan w:val="3"/>
          </w:tcPr>
          <w:p w14:paraId="0BF465E3" w14:textId="77777777" w:rsidR="0029378D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PHA 542 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ปฏิบัติการเทคนิคทางพฤกษเคมี</w:t>
            </w:r>
          </w:p>
        </w:tc>
      </w:tr>
      <w:tr w:rsidR="00B30A2F" w14:paraId="5629794C" w14:textId="77777777" w:rsidTr="00600EA6">
        <w:tc>
          <w:tcPr>
            <w:tcW w:w="2093" w:type="dxa"/>
          </w:tcPr>
          <w:p w14:paraId="18EF9E65" w14:textId="77777777" w:rsidR="00B30A2F" w:rsidRDefault="00B30A2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3118" w:type="dxa"/>
          </w:tcPr>
          <w:p w14:paraId="3B9C4A1B" w14:textId="77777777" w:rsidR="00B30A2F" w:rsidRPr="00897114" w:rsidRDefault="00B30A2F" w:rsidP="009437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PHA 342 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เภสัชเวท 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3828" w:type="dxa"/>
            <w:gridSpan w:val="2"/>
          </w:tcPr>
          <w:p w14:paraId="75D3B73C" w14:textId="77777777" w:rsidR="00B30A2F" w:rsidRDefault="00B30A2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</w:p>
        </w:tc>
      </w:tr>
      <w:tr w:rsidR="00B30A2F" w14:paraId="65AEC560" w14:textId="77777777" w:rsidTr="00600EA6">
        <w:tc>
          <w:tcPr>
            <w:tcW w:w="2093" w:type="dxa"/>
          </w:tcPr>
          <w:p w14:paraId="101F463C" w14:textId="77777777" w:rsidR="00B30A2F" w:rsidRPr="00897114" w:rsidRDefault="00B30A2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</w:tcPr>
          <w:p w14:paraId="1AD6154F" w14:textId="77777777" w:rsidR="00B30A2F" w:rsidRPr="00B30A2F" w:rsidRDefault="00B30A2F" w:rsidP="009437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sz w:val="32"/>
                <w:szCs w:val="32"/>
              </w:rPr>
              <w:t xml:space="preserve">PHA 343 </w:t>
            </w:r>
            <w:r w:rsidRPr="0089711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ปฏิบัติการเภสัชเวท</w:t>
            </w:r>
          </w:p>
        </w:tc>
        <w:tc>
          <w:tcPr>
            <w:tcW w:w="3828" w:type="dxa"/>
            <w:gridSpan w:val="2"/>
          </w:tcPr>
          <w:p w14:paraId="21FC434E" w14:textId="77777777" w:rsidR="00B30A2F" w:rsidRDefault="00B30A2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</w:p>
        </w:tc>
      </w:tr>
      <w:tr w:rsidR="00B30A2F" w14:paraId="59C0E147" w14:textId="77777777" w:rsidTr="00600EA6">
        <w:tc>
          <w:tcPr>
            <w:tcW w:w="2093" w:type="dxa"/>
          </w:tcPr>
          <w:p w14:paraId="7CD6DCFF" w14:textId="77777777" w:rsidR="00B30A2F" w:rsidRPr="00897114" w:rsidRDefault="00B30A2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118" w:type="dxa"/>
          </w:tcPr>
          <w:p w14:paraId="59E91CC5" w14:textId="03CF6FF9" w:rsidR="00B30A2F" w:rsidRPr="00B30A2F" w:rsidRDefault="00B30A2F" w:rsidP="009437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1/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256</w:t>
            </w:r>
            <w:r w:rsidR="00A3770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8</w:t>
            </w:r>
          </w:p>
        </w:tc>
        <w:tc>
          <w:tcPr>
            <w:tcW w:w="3828" w:type="dxa"/>
            <w:gridSpan w:val="2"/>
          </w:tcPr>
          <w:p w14:paraId="5F018E67" w14:textId="77777777" w:rsidR="00B30A2F" w:rsidRDefault="00B30A2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</w:p>
        </w:tc>
      </w:tr>
      <w:tr w:rsidR="0029378D" w14:paraId="6CD4D88B" w14:textId="77777777" w:rsidTr="00600EA6">
        <w:tc>
          <w:tcPr>
            <w:tcW w:w="2093" w:type="dxa"/>
          </w:tcPr>
          <w:p w14:paraId="578F5528" w14:textId="77777777" w:rsidR="0029378D" w:rsidRPr="00897114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118" w:type="dxa"/>
          </w:tcPr>
          <w:p w14:paraId="30C2BCBE" w14:textId="77777777" w:rsidR="0029378D" w:rsidRDefault="0029378D" w:rsidP="009437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01</w:t>
            </w:r>
          </w:p>
        </w:tc>
        <w:tc>
          <w:tcPr>
            <w:tcW w:w="3828" w:type="dxa"/>
            <w:gridSpan w:val="2"/>
          </w:tcPr>
          <w:p w14:paraId="39CF9D5D" w14:textId="77777777" w:rsidR="0029378D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</w:p>
        </w:tc>
      </w:tr>
      <w:tr w:rsidR="0029378D" w14:paraId="38BB835D" w14:textId="77777777" w:rsidTr="00600EA6">
        <w:tc>
          <w:tcPr>
            <w:tcW w:w="2093" w:type="dxa"/>
          </w:tcPr>
          <w:p w14:paraId="3C842B95" w14:textId="77777777" w:rsidR="0029378D" w:rsidRPr="00897114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252D40A0" wp14:editId="541508B9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59690</wp:posOffset>
                      </wp:positionV>
                      <wp:extent cx="127000" cy="135255"/>
                      <wp:effectExtent l="0" t="0" r="25400" b="1714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B968B" id="Rectangle 16" o:spid="_x0000_s1026" style="position:absolute;margin-left:84.7pt;margin-top:4.7pt;width:10pt;height:10.6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" filled="f" fillcolor="black" strokeweight="1pt"/>
                  </w:pict>
                </mc:Fallback>
              </mc:AlternateConten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118" w:type="dxa"/>
          </w:tcPr>
          <w:p w14:paraId="3588B9F0" w14:textId="77777777" w:rsidR="0029378D" w:rsidRPr="00897114" w:rsidRDefault="0029378D" w:rsidP="009437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3828" w:type="dxa"/>
            <w:gridSpan w:val="2"/>
          </w:tcPr>
          <w:p w14:paraId="5951F89D" w14:textId="77777777" w:rsidR="0029378D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</w:p>
        </w:tc>
      </w:tr>
      <w:tr w:rsidR="0029378D" w14:paraId="0AF9E53C" w14:textId="77777777" w:rsidTr="00600EA6">
        <w:tc>
          <w:tcPr>
            <w:tcW w:w="2093" w:type="dxa"/>
          </w:tcPr>
          <w:p w14:paraId="0CAB68F2" w14:textId="77777777" w:rsidR="0029378D" w:rsidRPr="00897114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45FC8FCD" wp14:editId="05258936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0" t="0" r="25400" b="1714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96EB6" id="Rectangle 44" o:spid="_x0000_s1026" style="position:absolute;margin-left:84.55pt;margin-top:6.9pt;width:10pt;height:10.6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" filled="f" fillcolor="black" strokeweight="1pt"/>
                  </w:pict>
                </mc:Fallback>
              </mc:AlternateContent>
            </w:r>
          </w:p>
        </w:tc>
        <w:tc>
          <w:tcPr>
            <w:tcW w:w="3118" w:type="dxa"/>
          </w:tcPr>
          <w:p w14:paraId="26E5BD72" w14:textId="77777777" w:rsidR="0029378D" w:rsidRPr="00897114" w:rsidRDefault="0029378D" w:rsidP="0094378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3828" w:type="dxa"/>
            <w:gridSpan w:val="2"/>
          </w:tcPr>
          <w:p w14:paraId="56A1745D" w14:textId="77777777" w:rsidR="0029378D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</w:p>
        </w:tc>
      </w:tr>
      <w:tr w:rsidR="0029378D" w14:paraId="429C74FF" w14:textId="77777777" w:rsidTr="00600EA6">
        <w:tc>
          <w:tcPr>
            <w:tcW w:w="2093" w:type="dxa"/>
          </w:tcPr>
          <w:p w14:paraId="2FDBF348" w14:textId="77777777" w:rsidR="0029378D" w:rsidRPr="00897114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0C0D9903" wp14:editId="00B3CB0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66564</wp:posOffset>
                      </wp:positionV>
                      <wp:extent cx="127000" cy="135255"/>
                      <wp:effectExtent l="0" t="0" r="25400" b="1714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A2B90" id="Rectangle 12" o:spid="_x0000_s1026" style="position:absolute;margin-left:84.65pt;margin-top:5.25pt;width:10pt;height:10.6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" fillcolor="black [3213]" strokeweight="1pt"/>
                  </w:pict>
                </mc:Fallback>
              </mc:AlternateContent>
            </w:r>
          </w:p>
        </w:tc>
        <w:tc>
          <w:tcPr>
            <w:tcW w:w="3118" w:type="dxa"/>
          </w:tcPr>
          <w:p w14:paraId="2410EBBF" w14:textId="77777777" w:rsidR="0029378D" w:rsidRPr="00897114" w:rsidRDefault="0029378D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3828" w:type="dxa"/>
            <w:gridSpan w:val="2"/>
          </w:tcPr>
          <w:p w14:paraId="3830C904" w14:textId="77777777" w:rsidR="0029378D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</w:p>
        </w:tc>
      </w:tr>
      <w:tr w:rsidR="0029378D" w14:paraId="09B3ACB2" w14:textId="77777777" w:rsidTr="00600EA6">
        <w:tc>
          <w:tcPr>
            <w:tcW w:w="2093" w:type="dxa"/>
          </w:tcPr>
          <w:p w14:paraId="07412C9D" w14:textId="77777777" w:rsidR="0029378D" w:rsidRPr="00897114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0C7FA0B6" wp14:editId="17451434">
                      <wp:simplePos x="0" y="0"/>
                      <wp:positionH relativeFrom="column">
                        <wp:posOffset>1086374</wp:posOffset>
                      </wp:positionH>
                      <wp:positionV relativeFrom="paragraph">
                        <wp:posOffset>66675</wp:posOffset>
                      </wp:positionV>
                      <wp:extent cx="127000" cy="135255"/>
                      <wp:effectExtent l="0" t="0" r="25400" b="17145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6EFAF" id="Rectangle 15" o:spid="_x0000_s1026" style="position:absolute;margin-left:85.55pt;margin-top:5.25pt;width:10pt;height:10.6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" filled="f" fillcolor="black" strokeweight="1pt"/>
                  </w:pict>
                </mc:Fallback>
              </mc:AlternateContent>
            </w:r>
          </w:p>
        </w:tc>
        <w:tc>
          <w:tcPr>
            <w:tcW w:w="3118" w:type="dxa"/>
          </w:tcPr>
          <w:p w14:paraId="6A592B92" w14:textId="77777777" w:rsidR="0029378D" w:rsidRPr="00897114" w:rsidRDefault="0029378D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3828" w:type="dxa"/>
            <w:gridSpan w:val="2"/>
          </w:tcPr>
          <w:p w14:paraId="79E96424" w14:textId="77777777" w:rsidR="0029378D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</w:p>
        </w:tc>
      </w:tr>
      <w:tr w:rsidR="0029378D" w14:paraId="125984B2" w14:textId="77777777" w:rsidTr="00600EA6">
        <w:tc>
          <w:tcPr>
            <w:tcW w:w="2093" w:type="dxa"/>
          </w:tcPr>
          <w:p w14:paraId="4CF4E6A1" w14:textId="77777777" w:rsidR="0029378D" w:rsidRPr="00897114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118" w:type="dxa"/>
          </w:tcPr>
          <w:p w14:paraId="6A4090A4" w14:textId="0C9101C3" w:rsidR="0029378D" w:rsidRPr="00897114" w:rsidRDefault="00A3770B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Pr="00600E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ศ.ดร.ภก.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เชาวลิต มณฑล</w:t>
            </w:r>
          </w:p>
        </w:tc>
        <w:tc>
          <w:tcPr>
            <w:tcW w:w="3828" w:type="dxa"/>
            <w:gridSpan w:val="2"/>
          </w:tcPr>
          <w:p w14:paraId="49F9E1D5" w14:textId="77777777" w:rsidR="0029378D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</w:tr>
      <w:tr w:rsidR="0029378D" w14:paraId="1C87E999" w14:textId="77777777" w:rsidTr="00600EA6">
        <w:tc>
          <w:tcPr>
            <w:tcW w:w="2093" w:type="dxa"/>
          </w:tcPr>
          <w:p w14:paraId="0F444BC0" w14:textId="77777777" w:rsidR="0029378D" w:rsidRPr="00897114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</w:tcPr>
          <w:p w14:paraId="4A1AC93C" w14:textId="661B2F63" w:rsidR="0029378D" w:rsidRDefault="00181805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818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รศ.ดร. อภิรักษ์ สกุลปักษ์</w:t>
            </w:r>
          </w:p>
        </w:tc>
        <w:tc>
          <w:tcPr>
            <w:tcW w:w="3828" w:type="dxa"/>
            <w:gridSpan w:val="2"/>
          </w:tcPr>
          <w:p w14:paraId="00A6DD64" w14:textId="77777777" w:rsidR="0029378D" w:rsidRPr="00401F82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</w:tr>
      <w:tr w:rsidR="0029378D" w14:paraId="5D250CC4" w14:textId="77777777" w:rsidTr="00600EA6">
        <w:tc>
          <w:tcPr>
            <w:tcW w:w="2093" w:type="dxa"/>
          </w:tcPr>
          <w:p w14:paraId="251942C4" w14:textId="77777777" w:rsidR="0029378D" w:rsidRPr="00897114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118" w:type="dxa"/>
          </w:tcPr>
          <w:p w14:paraId="55231050" w14:textId="77777777" w:rsidR="0029378D" w:rsidRDefault="0029378D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รศ.ดร.</w:t>
            </w: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อภิรักษ์ สกุลปักษ์</w:t>
            </w:r>
          </w:p>
        </w:tc>
        <w:tc>
          <w:tcPr>
            <w:tcW w:w="1985" w:type="dxa"/>
          </w:tcPr>
          <w:p w14:paraId="3D35AA9C" w14:textId="77777777" w:rsidR="0029378D" w:rsidRPr="00401F82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5024C2B4" wp14:editId="2D4E513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57150</wp:posOffset>
                      </wp:positionV>
                      <wp:extent cx="127000" cy="135255"/>
                      <wp:effectExtent l="0" t="0" r="25400" b="1714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7069E" id="Rectangle 17" o:spid="_x0000_s1026" style="position:absolute;margin-left:.55pt;margin-top:4.5pt;width:10pt;height:10.6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" fillcolor="black [3213]" strokeweight="1pt"/>
                  </w:pict>
                </mc:Fallback>
              </mc:AlternateContent>
            </w:r>
          </w:p>
        </w:tc>
        <w:tc>
          <w:tcPr>
            <w:tcW w:w="1843" w:type="dxa"/>
          </w:tcPr>
          <w:p w14:paraId="4EDF073A" w14:textId="77777777" w:rsidR="0029378D" w:rsidRPr="00401F82" w:rsidRDefault="0029378D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308F6B3A" wp14:editId="0911504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55245</wp:posOffset>
                      </wp:positionV>
                      <wp:extent cx="127000" cy="135255"/>
                      <wp:effectExtent l="0" t="0" r="25400" b="1714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7EC1" id="Rectangle 60" o:spid="_x0000_s1026" style="position:absolute;margin-left:.95pt;margin-top:4.35pt;width:10pt;height:10.6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" filled="f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พิเศษ</w:t>
            </w:r>
          </w:p>
        </w:tc>
      </w:tr>
      <w:tr w:rsidR="00600EA6" w14:paraId="4FB0E104" w14:textId="77777777" w:rsidTr="00600EA6">
        <w:tc>
          <w:tcPr>
            <w:tcW w:w="2093" w:type="dxa"/>
          </w:tcPr>
          <w:p w14:paraId="7167AD17" w14:textId="77777777" w:rsidR="00600EA6" w:rsidRPr="00897114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</w:tcPr>
          <w:p w14:paraId="31684F28" w14:textId="77777777" w:rsidR="00600EA6" w:rsidRDefault="00600EA6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ผศ.ดร.ภญ.</w:t>
            </w:r>
            <w:proofErr w:type="spellStart"/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ปิย</w:t>
            </w:r>
            <w:proofErr w:type="spellEnd"/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นุช ทองผาสุก</w:t>
            </w:r>
          </w:p>
        </w:tc>
        <w:tc>
          <w:tcPr>
            <w:tcW w:w="1985" w:type="dxa"/>
          </w:tcPr>
          <w:p w14:paraId="09B1787E" w14:textId="77777777" w:rsidR="00600EA6" w:rsidRPr="00401F82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7841CD8B" wp14:editId="0F77433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382E1" id="Rectangle 34" o:spid="_x0000_s1026" style="position:absolute;margin-left:.55pt;margin-top:4.5pt;width:10pt;height:10.6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" fillcolor="black [3213]" strokeweight="1pt"/>
                  </w:pict>
                </mc:Fallback>
              </mc:AlternateContent>
            </w:r>
          </w:p>
        </w:tc>
        <w:tc>
          <w:tcPr>
            <w:tcW w:w="1843" w:type="dxa"/>
          </w:tcPr>
          <w:p w14:paraId="78682DC5" w14:textId="77777777" w:rsidR="00600EA6" w:rsidRPr="00401F82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6D5A2FE1" wp14:editId="37EBAC9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55245</wp:posOffset>
                      </wp:positionV>
                      <wp:extent cx="127000" cy="135255"/>
                      <wp:effectExtent l="0" t="0" r="25400" b="171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0E412" id="Rectangle 36" o:spid="_x0000_s1026" style="position:absolute;margin-left:.95pt;margin-top:4.35pt;width:10pt;height:10.6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" filled="f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พิเศษ</w:t>
            </w:r>
          </w:p>
        </w:tc>
      </w:tr>
      <w:tr w:rsidR="00600EA6" w14:paraId="79386BD0" w14:textId="77777777" w:rsidTr="00600EA6">
        <w:tc>
          <w:tcPr>
            <w:tcW w:w="2093" w:type="dxa"/>
          </w:tcPr>
          <w:p w14:paraId="4FB5396F" w14:textId="77777777" w:rsidR="00600EA6" w:rsidRPr="00897114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</w:tcPr>
          <w:p w14:paraId="76692F23" w14:textId="77777777" w:rsidR="00600EA6" w:rsidRPr="002536B2" w:rsidRDefault="00600EA6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ภญ.</w:t>
            </w: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อรวรรณ </w:t>
            </w:r>
            <w:proofErr w:type="spellStart"/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เฑียรฆ์</w:t>
            </w:r>
            <w:proofErr w:type="spellEnd"/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พง</w:t>
            </w:r>
            <w:proofErr w:type="spellStart"/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ษ์</w:t>
            </w:r>
            <w:proofErr w:type="spellEnd"/>
          </w:p>
        </w:tc>
        <w:tc>
          <w:tcPr>
            <w:tcW w:w="1985" w:type="dxa"/>
          </w:tcPr>
          <w:p w14:paraId="3C424D6C" w14:textId="77777777" w:rsidR="00600EA6" w:rsidRPr="00401F82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674925BF" wp14:editId="7C3A0B1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57150</wp:posOffset>
                      </wp:positionV>
                      <wp:extent cx="127000" cy="135255"/>
                      <wp:effectExtent l="0" t="0" r="25400" b="1714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A7F2C" id="Rectangle 39" o:spid="_x0000_s1026" style="position:absolute;margin-left:.55pt;margin-top:4.5pt;width:10pt;height:10.6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" fillcolor="black [3213]" strokeweight="1pt"/>
                  </w:pict>
                </mc:Fallback>
              </mc:AlternateContent>
            </w:r>
          </w:p>
        </w:tc>
        <w:tc>
          <w:tcPr>
            <w:tcW w:w="1843" w:type="dxa"/>
          </w:tcPr>
          <w:p w14:paraId="56A0FDE0" w14:textId="77777777" w:rsidR="00600EA6" w:rsidRPr="00401F82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59C96BF8" wp14:editId="1F3FDC7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55245</wp:posOffset>
                      </wp:positionV>
                      <wp:extent cx="127000" cy="135255"/>
                      <wp:effectExtent l="0" t="0" r="25400" b="1714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2F9D4" id="Rectangle 40" o:spid="_x0000_s1026" style="position:absolute;margin-left:.95pt;margin-top:4.35pt;width:10pt;height:10.6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Df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74g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" filled="f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พิเศษ</w:t>
            </w:r>
          </w:p>
        </w:tc>
      </w:tr>
      <w:tr w:rsidR="00600EA6" w14:paraId="41DCF3A8" w14:textId="77777777" w:rsidTr="00600EA6">
        <w:tc>
          <w:tcPr>
            <w:tcW w:w="2093" w:type="dxa"/>
          </w:tcPr>
          <w:p w14:paraId="048D0AEB" w14:textId="77777777" w:rsidR="00600EA6" w:rsidRPr="00897114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</w:tcPr>
          <w:p w14:paraId="31E892B1" w14:textId="77777777" w:rsidR="00600EA6" w:rsidRPr="002536B2" w:rsidRDefault="00600EA6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ผศ.ดร.ภก.</w:t>
            </w: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ทศธน จรูญรัตน์</w:t>
            </w:r>
          </w:p>
        </w:tc>
        <w:tc>
          <w:tcPr>
            <w:tcW w:w="1985" w:type="dxa"/>
          </w:tcPr>
          <w:p w14:paraId="4250686B" w14:textId="77777777" w:rsidR="00600EA6" w:rsidRPr="00401F82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6FFA879E" wp14:editId="79319AE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57150</wp:posOffset>
                      </wp:positionV>
                      <wp:extent cx="127000" cy="135255"/>
                      <wp:effectExtent l="0" t="0" r="25400" b="1714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6F9A8" id="Rectangle 41" o:spid="_x0000_s1026" style="position:absolute;margin-left:.55pt;margin-top:4.5pt;width:10pt;height:10.6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" fillcolor="black [3213]" strokeweight="1pt"/>
                  </w:pict>
                </mc:Fallback>
              </mc:AlternateContent>
            </w:r>
          </w:p>
        </w:tc>
        <w:tc>
          <w:tcPr>
            <w:tcW w:w="1843" w:type="dxa"/>
          </w:tcPr>
          <w:p w14:paraId="21C29BBA" w14:textId="77777777" w:rsidR="00600EA6" w:rsidRPr="00401F82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7F1170E7" wp14:editId="5B25430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55245</wp:posOffset>
                      </wp:positionV>
                      <wp:extent cx="127000" cy="135255"/>
                      <wp:effectExtent l="0" t="0" r="25400" b="1714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00FEC" id="Rectangle 42" o:spid="_x0000_s1026" style="position:absolute;margin-left:.95pt;margin-top:4.35pt;width:10pt;height:10.6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" filled="f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พิเศษ</w:t>
            </w:r>
          </w:p>
        </w:tc>
      </w:tr>
      <w:tr w:rsidR="00600EA6" w14:paraId="32E17521" w14:textId="77777777" w:rsidTr="00600EA6">
        <w:tc>
          <w:tcPr>
            <w:tcW w:w="2093" w:type="dxa"/>
          </w:tcPr>
          <w:p w14:paraId="547C39A4" w14:textId="77777777" w:rsidR="00600EA6" w:rsidRPr="00897114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</w:tcPr>
          <w:p w14:paraId="3CBC189A" w14:textId="77777777" w:rsidR="00600EA6" w:rsidRDefault="00600EA6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00E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ผศ.ดร.ภก.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เชาวลิต มณฑล</w:t>
            </w:r>
          </w:p>
        </w:tc>
        <w:tc>
          <w:tcPr>
            <w:tcW w:w="1985" w:type="dxa"/>
          </w:tcPr>
          <w:p w14:paraId="1708A57D" w14:textId="77777777" w:rsidR="00600EA6" w:rsidRPr="00401F82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3F896026" wp14:editId="143A6E4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57150</wp:posOffset>
                      </wp:positionV>
                      <wp:extent cx="127000" cy="135255"/>
                      <wp:effectExtent l="0" t="0" r="25400" b="1714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0E242" id="Rectangle 43" o:spid="_x0000_s1026" style="position:absolute;margin-left:.55pt;margin-top:4.5pt;width:10pt;height:10.6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" fillcolor="black [3213]" strokeweight="1pt"/>
                  </w:pict>
                </mc:Fallback>
              </mc:AlternateContent>
            </w:r>
          </w:p>
        </w:tc>
        <w:tc>
          <w:tcPr>
            <w:tcW w:w="1843" w:type="dxa"/>
          </w:tcPr>
          <w:p w14:paraId="41C16235" w14:textId="77777777" w:rsidR="00600EA6" w:rsidRPr="00401F82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20A50617" wp14:editId="75E75C9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55245</wp:posOffset>
                      </wp:positionV>
                      <wp:extent cx="127000" cy="135255"/>
                      <wp:effectExtent l="0" t="0" r="25400" b="1714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CF19F" id="Rectangle 44" o:spid="_x0000_s1026" style="position:absolute;margin-left:.95pt;margin-top:4.35pt;width:10pt;height:10.6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XGA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" filled="f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พิเศษ</w:t>
            </w:r>
          </w:p>
        </w:tc>
      </w:tr>
      <w:tr w:rsidR="00600EA6" w14:paraId="52101A33" w14:textId="77777777" w:rsidTr="00600EA6">
        <w:tc>
          <w:tcPr>
            <w:tcW w:w="2093" w:type="dxa"/>
          </w:tcPr>
          <w:p w14:paraId="0E573FB8" w14:textId="77777777" w:rsidR="00600EA6" w:rsidRPr="00897114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</w:tcPr>
          <w:p w14:paraId="44342952" w14:textId="6D607C04" w:rsidR="00600EA6" w:rsidRPr="00600EA6" w:rsidRDefault="00600EA6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อ.ดร</w:t>
            </w:r>
            <w:r w:rsidR="00A377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ธีรทัศน์ สุดสาย</w:t>
            </w:r>
          </w:p>
        </w:tc>
        <w:tc>
          <w:tcPr>
            <w:tcW w:w="1985" w:type="dxa"/>
          </w:tcPr>
          <w:p w14:paraId="20220077" w14:textId="77777777" w:rsidR="00600EA6" w:rsidRPr="00401F82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47D834EB" wp14:editId="4C73056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57150</wp:posOffset>
                      </wp:positionV>
                      <wp:extent cx="127000" cy="135255"/>
                      <wp:effectExtent l="0" t="0" r="25400" b="17145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E286D" id="Rectangle 62" o:spid="_x0000_s1026" style="position:absolute;margin-left:.55pt;margin-top:4.5pt;width:10pt;height:10.6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" fillcolor="black [3213]" strokeweight="1pt"/>
                  </w:pict>
                </mc:Fallback>
              </mc:AlternateContent>
            </w:r>
          </w:p>
        </w:tc>
        <w:tc>
          <w:tcPr>
            <w:tcW w:w="1843" w:type="dxa"/>
          </w:tcPr>
          <w:p w14:paraId="53788841" w14:textId="77777777" w:rsidR="00600EA6" w:rsidRPr="00401F82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</w:t>
            </w:r>
            <w:r w:rsidRPr="00401F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r w:rsidRPr="00401F8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73A2CE5A" wp14:editId="47D34AA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55245</wp:posOffset>
                      </wp:positionV>
                      <wp:extent cx="127000" cy="135255"/>
                      <wp:effectExtent l="0" t="0" r="25400" b="1714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38D35" id="Rectangle 63" o:spid="_x0000_s1026" style="position:absolute;margin-left:.95pt;margin-top:4.35pt;width:10pt;height:10.6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" filled="f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พิเศษ</w:t>
            </w:r>
          </w:p>
        </w:tc>
      </w:tr>
      <w:tr w:rsidR="00600EA6" w14:paraId="2137F0FF" w14:textId="77777777" w:rsidTr="00600EA6">
        <w:tc>
          <w:tcPr>
            <w:tcW w:w="2093" w:type="dxa"/>
          </w:tcPr>
          <w:p w14:paraId="4ECA08A4" w14:textId="77777777" w:rsidR="00600EA6" w:rsidRPr="00897114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118" w:type="dxa"/>
          </w:tcPr>
          <w:p w14:paraId="37BA6DEB" w14:textId="77777777" w:rsidR="00600EA6" w:rsidRPr="002536B2" w:rsidRDefault="00600EA6" w:rsidP="00943788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ห้อง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4-201B</w:t>
            </w:r>
          </w:p>
        </w:tc>
        <w:tc>
          <w:tcPr>
            <w:tcW w:w="1985" w:type="dxa"/>
          </w:tcPr>
          <w:p w14:paraId="0617B142" w14:textId="77777777" w:rsidR="00600EA6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5F7DF22" w14:textId="77777777" w:rsidR="00600EA6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600EA6" w14:paraId="6672965E" w14:textId="77777777" w:rsidTr="00600EA6">
        <w:tc>
          <w:tcPr>
            <w:tcW w:w="2093" w:type="dxa"/>
          </w:tcPr>
          <w:p w14:paraId="7A2531B6" w14:textId="77777777" w:rsidR="00600EA6" w:rsidRPr="00897114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118" w:type="dxa"/>
          </w:tcPr>
          <w:p w14:paraId="7FF11377" w14:textId="5B2C112E" w:rsidR="00600EA6" w:rsidRPr="002536B2" w:rsidRDefault="00CA5719" w:rsidP="00B16501">
            <w:pPr>
              <w:tabs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3</w:t>
            </w:r>
            <w:r w:rsidR="00600EA6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กรกฎ</w:t>
            </w:r>
            <w:r w:rsidR="00B165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าคม</w:t>
            </w:r>
            <w:r w:rsidR="00600EA6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600EA6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256</w:t>
            </w:r>
            <w:r w:rsidR="00A3770B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8</w:t>
            </w:r>
          </w:p>
        </w:tc>
        <w:tc>
          <w:tcPr>
            <w:tcW w:w="1985" w:type="dxa"/>
          </w:tcPr>
          <w:p w14:paraId="5E84C247" w14:textId="77777777" w:rsidR="00600EA6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61DF5FC" w14:textId="77777777" w:rsidR="00600EA6" w:rsidRDefault="00600EA6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</w:tbl>
    <w:p w14:paraId="54FF7B79" w14:textId="77777777" w:rsidR="00DB51A8" w:rsidRDefault="00DB51A8" w:rsidP="009437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br w:type="page"/>
      </w:r>
    </w:p>
    <w:p w14:paraId="6830BD4D" w14:textId="77777777" w:rsidR="007A71DE" w:rsidRPr="00897114" w:rsidRDefault="00787632" w:rsidP="0094378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 xml:space="preserve">หมวดที่ 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2</w:t>
      </w:r>
      <w:r w:rsidR="00FD35CB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7B1F92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วัตถุป</w:t>
      </w:r>
      <w:r w:rsidR="007A71DE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ระสงค์</w:t>
      </w:r>
      <w:r w:rsidR="007318BA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ายวิชา</w:t>
      </w:r>
    </w:p>
    <w:p w14:paraId="30DB25D7" w14:textId="77777777" w:rsidR="00436FEA" w:rsidRPr="00897114" w:rsidRDefault="00436FEA" w:rsidP="00943788">
      <w:pPr>
        <w:pStyle w:val="Heading7"/>
        <w:spacing w:before="0" w:after="0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</w:p>
    <w:p w14:paraId="62476E0A" w14:textId="77777777" w:rsidR="00436FEA" w:rsidRPr="00897114" w:rsidRDefault="00436FEA" w:rsidP="009437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1.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A94408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วัตถุประสงค์ของรายวิชา</w:t>
      </w:r>
    </w:p>
    <w:p w14:paraId="695553AA" w14:textId="77777777" w:rsidR="00DE514C" w:rsidRPr="00897114" w:rsidRDefault="00C41F22" w:rsidP="00943788">
      <w:pPr>
        <w:pStyle w:val="PlainText"/>
        <w:tabs>
          <w:tab w:val="left" w:pos="360"/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PSK" w:hAnsi="TH SarabunPSK"/>
          <w:color w:val="000000" w:themeColor="text1"/>
          <w:sz w:val="32"/>
          <w:szCs w:val="32"/>
        </w:rPr>
      </w:pPr>
      <w:r w:rsidRPr="00897114">
        <w:rPr>
          <w:rFonts w:ascii="TH SarabunPSK" w:hAnsi="TH SarabunPSK"/>
          <w:color w:val="000000" w:themeColor="text1"/>
          <w:sz w:val="32"/>
          <w:szCs w:val="32"/>
          <w:lang w:val="en-AU"/>
        </w:rPr>
        <w:tab/>
      </w:r>
      <w:r w:rsidRPr="00897114">
        <w:rPr>
          <w:rFonts w:ascii="TH SarabunPSK" w:hAnsi="TH SarabunPSK"/>
          <w:color w:val="000000" w:themeColor="text1"/>
          <w:sz w:val="32"/>
          <w:szCs w:val="32"/>
          <w:cs/>
        </w:rPr>
        <w:t>หลังจากศึกษาแล้วนักศึกษาสามารถ</w:t>
      </w:r>
    </w:p>
    <w:p w14:paraId="09779F64" w14:textId="77777777" w:rsidR="00600EA6" w:rsidRDefault="00F9683B" w:rsidP="00943788">
      <w:pPr>
        <w:pStyle w:val="PlainText"/>
        <w:numPr>
          <w:ilvl w:val="0"/>
          <w:numId w:val="26"/>
        </w:numPr>
        <w:tabs>
          <w:tab w:val="left" w:pos="360"/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PSK" w:hAnsi="TH SarabunPSK"/>
          <w:color w:val="000000" w:themeColor="text1"/>
          <w:sz w:val="32"/>
          <w:szCs w:val="32"/>
        </w:rPr>
      </w:pPr>
      <w:r w:rsidRPr="00897114">
        <w:rPr>
          <w:rFonts w:ascii="TH SarabunPSK" w:hAnsi="TH SarabunPSK"/>
          <w:color w:val="000000" w:themeColor="text1"/>
          <w:sz w:val="32"/>
          <w:szCs w:val="32"/>
          <w:cs/>
        </w:rPr>
        <w:t>อธิบาย</w:t>
      </w:r>
      <w:r w:rsidR="00DE514C" w:rsidRPr="00897114">
        <w:rPr>
          <w:rFonts w:ascii="TH SarabunPSK" w:hAnsi="TH SarabunPSK"/>
          <w:color w:val="000000" w:themeColor="text1"/>
          <w:sz w:val="32"/>
          <w:szCs w:val="32"/>
          <w:cs/>
        </w:rPr>
        <w:t xml:space="preserve">เทคนิคทางพฤกษเคมี </w:t>
      </w:r>
      <w:r w:rsidR="00B322B5" w:rsidRPr="00897114">
        <w:rPr>
          <w:rFonts w:ascii="TH SarabunPSK" w:hAnsi="TH SarabunPSK"/>
          <w:color w:val="000000" w:themeColor="text1"/>
          <w:sz w:val="32"/>
          <w:szCs w:val="32"/>
          <w:cs/>
        </w:rPr>
        <w:t xml:space="preserve">ได้แก่ </w:t>
      </w:r>
      <w:r w:rsidR="00DE514C" w:rsidRPr="00897114">
        <w:rPr>
          <w:rFonts w:ascii="TH SarabunPSK" w:hAnsi="TH SarabunPSK"/>
          <w:color w:val="000000" w:themeColor="text1"/>
          <w:sz w:val="32"/>
          <w:szCs w:val="32"/>
          <w:cs/>
        </w:rPr>
        <w:t>การเตรียมพืชตัวอย่าง การสกัด การแยกและทำให้บริสุทธิ์ การพิสูจน์สูตรโครงสร้างของสาร</w:t>
      </w:r>
    </w:p>
    <w:p w14:paraId="4D2A71C1" w14:textId="77777777" w:rsidR="00600EA6" w:rsidRDefault="00600EA6" w:rsidP="00943788">
      <w:pPr>
        <w:pStyle w:val="PlainText"/>
        <w:numPr>
          <w:ilvl w:val="0"/>
          <w:numId w:val="26"/>
        </w:numPr>
        <w:tabs>
          <w:tab w:val="left" w:pos="360"/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PSK" w:hAnsi="TH SarabunPSK"/>
          <w:color w:val="000000" w:themeColor="text1"/>
          <w:sz w:val="32"/>
          <w:szCs w:val="32"/>
        </w:rPr>
      </w:pPr>
      <w:r>
        <w:rPr>
          <w:rFonts w:ascii="TH SarabunPSK" w:hAnsi="TH SarabunPSK" w:hint="cs"/>
          <w:color w:val="000000" w:themeColor="text1"/>
          <w:sz w:val="32"/>
          <w:szCs w:val="32"/>
          <w:cs/>
        </w:rPr>
        <w:t>อธิบายเทคนิคการหาปริมาณสารสำคัญในพืชสมุนไพรโดยใช้เทคนิคทาง</w:t>
      </w:r>
      <w:proofErr w:type="spellStart"/>
      <w:r>
        <w:rPr>
          <w:rFonts w:ascii="TH SarabunPSK" w:hAnsi="TH SarabunPSK" w:hint="cs"/>
          <w:color w:val="000000" w:themeColor="text1"/>
          <w:sz w:val="32"/>
          <w:szCs w:val="32"/>
          <w:cs/>
        </w:rPr>
        <w:t>สเปค</w:t>
      </w:r>
      <w:proofErr w:type="spellEnd"/>
      <w:r>
        <w:rPr>
          <w:rFonts w:ascii="TH SarabunPSK" w:hAnsi="TH SarabunPSK" w:hint="cs"/>
          <w:color w:val="000000" w:themeColor="text1"/>
          <w:sz w:val="32"/>
          <w:szCs w:val="32"/>
          <w:cs/>
        </w:rPr>
        <w:t>โตรสโคปี</w:t>
      </w:r>
    </w:p>
    <w:p w14:paraId="705ADC51" w14:textId="77777777" w:rsidR="00F9683B" w:rsidRDefault="00600EA6" w:rsidP="00943788">
      <w:pPr>
        <w:pStyle w:val="PlainText"/>
        <w:numPr>
          <w:ilvl w:val="0"/>
          <w:numId w:val="26"/>
        </w:numPr>
        <w:tabs>
          <w:tab w:val="left" w:pos="360"/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PSK" w:hAnsi="TH SarabunPSK"/>
          <w:color w:val="000000" w:themeColor="text1"/>
          <w:sz w:val="32"/>
          <w:szCs w:val="32"/>
        </w:rPr>
      </w:pPr>
      <w:r w:rsidRPr="00897114">
        <w:rPr>
          <w:rFonts w:ascii="TH SarabunPSK" w:hAnsi="TH SarabunPSK"/>
          <w:color w:val="000000" w:themeColor="text1"/>
          <w:sz w:val="32"/>
          <w:szCs w:val="32"/>
          <w:cs/>
        </w:rPr>
        <w:t>อธิบายขั้นตอนหรือวิธีการการทดสอบฤทธิ์ทางชีวภาพ</w:t>
      </w:r>
    </w:p>
    <w:p w14:paraId="68C2FC25" w14:textId="77777777" w:rsidR="00600EA6" w:rsidRPr="00897114" w:rsidRDefault="00600EA6" w:rsidP="00943788">
      <w:pPr>
        <w:pStyle w:val="PlainText"/>
        <w:numPr>
          <w:ilvl w:val="0"/>
          <w:numId w:val="26"/>
        </w:numPr>
        <w:tabs>
          <w:tab w:val="left" w:pos="360"/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PSK" w:hAnsi="TH SarabunPSK"/>
          <w:color w:val="000000" w:themeColor="text1"/>
          <w:sz w:val="32"/>
          <w:szCs w:val="32"/>
        </w:rPr>
      </w:pPr>
      <w:r w:rsidRPr="00897114">
        <w:rPr>
          <w:rFonts w:ascii="TH SarabunPSK" w:hAnsi="TH SarabunPSK"/>
          <w:color w:val="000000" w:themeColor="text1"/>
          <w:sz w:val="32"/>
          <w:szCs w:val="32"/>
          <w:cs/>
        </w:rPr>
        <w:t>อธิบายกระบวนการวิจัยและพัฒนายาใหม่จากพืช</w:t>
      </w:r>
    </w:p>
    <w:p w14:paraId="1B5006DD" w14:textId="77777777" w:rsidR="00500DC0" w:rsidRPr="00897114" w:rsidRDefault="00F9683B" w:rsidP="00943788">
      <w:pPr>
        <w:pStyle w:val="PlainText"/>
        <w:tabs>
          <w:tab w:val="left" w:pos="360"/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PSK" w:hAnsi="TH SarabunPSK"/>
          <w:color w:val="000000" w:themeColor="text1"/>
          <w:sz w:val="32"/>
          <w:szCs w:val="32"/>
        </w:rPr>
      </w:pPr>
      <w:r w:rsidRPr="00897114">
        <w:rPr>
          <w:rFonts w:ascii="TH SarabunPSK" w:hAnsi="TH SarabunPSK"/>
          <w:color w:val="000000" w:themeColor="text1"/>
          <w:sz w:val="32"/>
          <w:szCs w:val="32"/>
          <w:cs/>
        </w:rPr>
        <w:tab/>
      </w:r>
      <w:r w:rsidRPr="00897114">
        <w:rPr>
          <w:rFonts w:ascii="TH SarabunPSK" w:hAnsi="TH SarabunPSK"/>
          <w:color w:val="000000" w:themeColor="text1"/>
          <w:sz w:val="32"/>
          <w:szCs w:val="32"/>
        </w:rPr>
        <w:t xml:space="preserve"> </w:t>
      </w:r>
    </w:p>
    <w:p w14:paraId="68240395" w14:textId="77777777" w:rsidR="00500DC0" w:rsidRPr="00897114" w:rsidRDefault="00C50612" w:rsidP="009437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2</w:t>
      </w:r>
      <w:r w:rsidR="00500DC0" w:rsidRPr="00897114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bidi="th-TH"/>
        </w:rPr>
        <w:t>.</w:t>
      </w:r>
      <w:r w:rsidR="00500DC0"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48AA46EA" w14:textId="77777777" w:rsidR="00500DC0" w:rsidRPr="00897114" w:rsidRDefault="00DE514C" w:rsidP="00943788">
      <w:pPr>
        <w:tabs>
          <w:tab w:val="left" w:pos="0"/>
          <w:tab w:val="left" w:pos="360"/>
        </w:tabs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เทคนิคทางพฤกษเคมี ได้แก่ การเตรียมพืชตัวอย่าง การสกัด การแยกและทำให้บริสุทธิ์ การพิสูจน์สูตรโครงสร้างของสาร การทดสอบฤทธิ์ทางชีวภาพ การวิจัยและพัฒนายาใหม่จากพืช</w:t>
      </w:r>
    </w:p>
    <w:p w14:paraId="476F6C67" w14:textId="77777777" w:rsidR="00DE514C" w:rsidRPr="00897114" w:rsidRDefault="00B322B5" w:rsidP="00943788">
      <w:pPr>
        <w:tabs>
          <w:tab w:val="left" w:pos="0"/>
          <w:tab w:val="left" w:pos="360"/>
        </w:tabs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Phytochemistry techniques including preparation of plant samples, extraction, isolation purification, structure elucidation, biological activities assay, research and development of new drugs from plants.</w:t>
      </w:r>
    </w:p>
    <w:p w14:paraId="189E8CC1" w14:textId="77777777" w:rsidR="00AA468D" w:rsidRPr="00897114" w:rsidRDefault="00AA468D" w:rsidP="00943788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158A79B8" w14:textId="77777777" w:rsidR="00663D50" w:rsidRPr="00897114" w:rsidRDefault="00C50612" w:rsidP="00943788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3</w:t>
      </w:r>
      <w:r w:rsidR="00663D50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.</w:t>
      </w:r>
      <w:r w:rsidR="00663D50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C6C44C2" w14:textId="1848636F" w:rsidR="0051631E" w:rsidRPr="00897114" w:rsidRDefault="00F31451" w:rsidP="00943788">
      <w:pPr>
        <w:tabs>
          <w:tab w:val="left" w:pos="360"/>
        </w:tabs>
        <w:ind w:left="360"/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E3E188" wp14:editId="344FD15C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5F4E1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มี .......</w:t>
      </w:r>
      <w:r w:rsidR="00B322B5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2</w:t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........ชั่วโมง</w:t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/</w:t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สัปดาห์</w:t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835351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835351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835351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proofErr w:type="gramStart"/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e-mail</w:t>
      </w:r>
      <w:r w:rsidR="008032C2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F069F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:</w:t>
      </w:r>
      <w:proofErr w:type="gramEnd"/>
      <w:r w:rsidR="00B322B5" w:rsidRPr="00897114">
        <w:rPr>
          <w:rFonts w:ascii="TH SarabunPSK" w:hAnsi="TH SarabunPSK" w:cs="TH SarabunPSK"/>
          <w:color w:val="000000" w:themeColor="text1"/>
          <w:sz w:val="32"/>
          <w:szCs w:val="32"/>
          <w:u w:val="dotted"/>
          <w:lang w:bidi="th-TH"/>
        </w:rPr>
        <w:t xml:space="preserve"> </w:t>
      </w:r>
      <w:r w:rsidR="00A3770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bidi="th-TH"/>
        </w:rPr>
        <w:t>........................................</w:t>
      </w:r>
    </w:p>
    <w:p w14:paraId="6096BA2A" w14:textId="77777777" w:rsidR="0051631E" w:rsidRPr="00897114" w:rsidRDefault="00F31451" w:rsidP="00943788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1F7DAD" wp14:editId="54254C15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5EE04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Facebook</w:t>
      </w:r>
      <w:proofErr w:type="gramStart"/>
      <w:r w:rsidR="008032C2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F069F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:</w:t>
      </w:r>
      <w:r w:rsidR="008032C2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</w:t>
      </w:r>
      <w:proofErr w:type="gramEnd"/>
      <w:r w:rsidR="008032C2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</w:t>
      </w:r>
    </w:p>
    <w:p w14:paraId="1170C87C" w14:textId="77777777" w:rsidR="0051631E" w:rsidRPr="00897114" w:rsidRDefault="00F31451" w:rsidP="00943788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E4B3BF" wp14:editId="21D0725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076A2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Line</w:t>
      </w:r>
      <w:proofErr w:type="gramStart"/>
      <w:r w:rsidR="008032C2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F069F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:</w:t>
      </w:r>
      <w:r w:rsidR="008032C2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</w:t>
      </w:r>
      <w:proofErr w:type="gramEnd"/>
      <w:r w:rsidR="008032C2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</w:t>
      </w:r>
    </w:p>
    <w:p w14:paraId="2EC7EDC0" w14:textId="77777777" w:rsidR="001934F9" w:rsidRDefault="00F31451" w:rsidP="00943788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C03AAB" wp14:editId="6D9786A3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67833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อื่น</w:t>
      </w:r>
      <w:r w:rsidR="00F9683B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ๆ</w:t>
      </w:r>
      <w:r w:rsidR="0051631E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ระบุ........................................</w:t>
      </w:r>
      <w:r w:rsidR="008032C2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</w:t>
      </w:r>
      <w:r w:rsidR="00663D50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</w:p>
    <w:p w14:paraId="46F8BB23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4F300621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006806B8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31D67572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0B645D87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2464AE01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45742B6A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14B24D30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1747EF73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3DB9CD6B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1C0A5605" w14:textId="77777777" w:rsidR="00F85543" w:rsidRDefault="00F85543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5392B09E" w14:textId="77777777" w:rsidR="00DE35B4" w:rsidRPr="00897114" w:rsidRDefault="00DE35B4" w:rsidP="00943788">
      <w:pPr>
        <w:jc w:val="center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lastRenderedPageBreak/>
        <w:t>หมวดที่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bidi="th-TH"/>
        </w:rPr>
        <w:t xml:space="preserve"> 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3</w:t>
      </w: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3D8E7D15" w14:textId="77777777" w:rsidR="00D64577" w:rsidRPr="00897114" w:rsidRDefault="00D64577" w:rsidP="00943788">
      <w:pPr>
        <w:ind w:firstLine="720"/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1E6166BF" w14:textId="77777777" w:rsidR="00D64577" w:rsidRPr="00897114" w:rsidRDefault="00D64577" w:rsidP="00943788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</w:p>
    <w:p w14:paraId="19AF783E" w14:textId="77777777" w:rsidR="00D64577" w:rsidRPr="00897114" w:rsidRDefault="00D64577" w:rsidP="00943788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Curriculum Mapping</w:t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379"/>
        <w:gridCol w:w="430"/>
        <w:gridCol w:w="378"/>
        <w:gridCol w:w="396"/>
        <w:gridCol w:w="378"/>
        <w:gridCol w:w="377"/>
        <w:gridCol w:w="355"/>
        <w:gridCol w:w="378"/>
        <w:gridCol w:w="430"/>
        <w:gridCol w:w="365"/>
        <w:gridCol w:w="430"/>
        <w:gridCol w:w="365"/>
        <w:gridCol w:w="393"/>
        <w:gridCol w:w="379"/>
        <w:gridCol w:w="376"/>
        <w:gridCol w:w="378"/>
        <w:gridCol w:w="430"/>
        <w:gridCol w:w="378"/>
        <w:gridCol w:w="396"/>
        <w:gridCol w:w="365"/>
        <w:gridCol w:w="365"/>
        <w:gridCol w:w="366"/>
      </w:tblGrid>
      <w:tr w:rsidR="00864F0E" w:rsidRPr="00897114" w14:paraId="6CBF3A1D" w14:textId="77777777" w:rsidTr="00864F0E">
        <w:tc>
          <w:tcPr>
            <w:tcW w:w="1205" w:type="dxa"/>
            <w:gridSpan w:val="3"/>
          </w:tcPr>
          <w:p w14:paraId="7BA4A79B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1. คุณธรรม จริยธรรม</w:t>
            </w:r>
          </w:p>
        </w:tc>
        <w:tc>
          <w:tcPr>
            <w:tcW w:w="1884" w:type="dxa"/>
            <w:gridSpan w:val="5"/>
          </w:tcPr>
          <w:p w14:paraId="76BED147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2. ความรู้</w:t>
            </w:r>
          </w:p>
        </w:tc>
        <w:tc>
          <w:tcPr>
            <w:tcW w:w="1968" w:type="dxa"/>
            <w:gridSpan w:val="5"/>
          </w:tcPr>
          <w:p w14:paraId="116F8742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yellow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3. ทักษะทางปัญญา</w:t>
            </w:r>
          </w:p>
        </w:tc>
        <w:tc>
          <w:tcPr>
            <w:tcW w:w="1148" w:type="dxa"/>
            <w:gridSpan w:val="3"/>
          </w:tcPr>
          <w:p w14:paraId="7EA4A931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582" w:type="dxa"/>
            <w:gridSpan w:val="4"/>
          </w:tcPr>
          <w:p w14:paraId="0DFBC22D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yellow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5. 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096" w:type="dxa"/>
            <w:gridSpan w:val="3"/>
          </w:tcPr>
          <w:p w14:paraId="0E54F81D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6.ทักษะการปฏิบัติทางวิชาชีพ</w:t>
            </w:r>
          </w:p>
        </w:tc>
      </w:tr>
      <w:tr w:rsidR="00864F0E" w:rsidRPr="00897114" w14:paraId="44DDD1C6" w14:textId="77777777" w:rsidTr="00864F0E">
        <w:tc>
          <w:tcPr>
            <w:tcW w:w="396" w:type="dxa"/>
          </w:tcPr>
          <w:p w14:paraId="7F25529B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379" w:type="dxa"/>
          </w:tcPr>
          <w:p w14:paraId="55DF100D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430" w:type="dxa"/>
          </w:tcPr>
          <w:p w14:paraId="6977936B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  <w:tc>
          <w:tcPr>
            <w:tcW w:w="378" w:type="dxa"/>
          </w:tcPr>
          <w:p w14:paraId="2B5F61C4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396" w:type="dxa"/>
          </w:tcPr>
          <w:p w14:paraId="05365348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378" w:type="dxa"/>
          </w:tcPr>
          <w:p w14:paraId="102591AE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  <w:tc>
          <w:tcPr>
            <w:tcW w:w="377" w:type="dxa"/>
          </w:tcPr>
          <w:p w14:paraId="0C526D3F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4</w:t>
            </w:r>
          </w:p>
        </w:tc>
        <w:tc>
          <w:tcPr>
            <w:tcW w:w="355" w:type="dxa"/>
          </w:tcPr>
          <w:p w14:paraId="5135C3BB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5</w:t>
            </w:r>
          </w:p>
        </w:tc>
        <w:tc>
          <w:tcPr>
            <w:tcW w:w="378" w:type="dxa"/>
          </w:tcPr>
          <w:p w14:paraId="16A2BF78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430" w:type="dxa"/>
          </w:tcPr>
          <w:p w14:paraId="7C980C99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365" w:type="dxa"/>
          </w:tcPr>
          <w:p w14:paraId="702837A6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  <w:tc>
          <w:tcPr>
            <w:tcW w:w="430" w:type="dxa"/>
          </w:tcPr>
          <w:p w14:paraId="51EBD510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4</w:t>
            </w:r>
          </w:p>
        </w:tc>
        <w:tc>
          <w:tcPr>
            <w:tcW w:w="365" w:type="dxa"/>
          </w:tcPr>
          <w:p w14:paraId="5F59A718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5</w:t>
            </w:r>
          </w:p>
        </w:tc>
        <w:tc>
          <w:tcPr>
            <w:tcW w:w="393" w:type="dxa"/>
          </w:tcPr>
          <w:p w14:paraId="0D6C2D39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379" w:type="dxa"/>
          </w:tcPr>
          <w:p w14:paraId="0A0F8D98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376" w:type="dxa"/>
          </w:tcPr>
          <w:p w14:paraId="11B7C84E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  <w:tc>
          <w:tcPr>
            <w:tcW w:w="378" w:type="dxa"/>
          </w:tcPr>
          <w:p w14:paraId="528C01C5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430" w:type="dxa"/>
          </w:tcPr>
          <w:p w14:paraId="602CCD90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378" w:type="dxa"/>
          </w:tcPr>
          <w:p w14:paraId="31D6F5D7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  <w:tc>
          <w:tcPr>
            <w:tcW w:w="396" w:type="dxa"/>
          </w:tcPr>
          <w:p w14:paraId="1EA1FB7F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4</w:t>
            </w:r>
          </w:p>
        </w:tc>
        <w:tc>
          <w:tcPr>
            <w:tcW w:w="365" w:type="dxa"/>
          </w:tcPr>
          <w:p w14:paraId="4739E811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65" w:type="dxa"/>
          </w:tcPr>
          <w:p w14:paraId="13889F1B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66" w:type="dxa"/>
          </w:tcPr>
          <w:p w14:paraId="7B4C9ADC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</w:tr>
      <w:tr w:rsidR="00864F0E" w:rsidRPr="00897114" w14:paraId="383C113C" w14:textId="77777777" w:rsidTr="00864F0E">
        <w:tc>
          <w:tcPr>
            <w:tcW w:w="396" w:type="dxa"/>
            <w:vAlign w:val="center"/>
          </w:tcPr>
          <w:p w14:paraId="0CC5697B" w14:textId="77777777" w:rsidR="00864F0E" w:rsidRPr="00897114" w:rsidRDefault="00864F0E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6C"/>
            </w:r>
          </w:p>
        </w:tc>
        <w:tc>
          <w:tcPr>
            <w:tcW w:w="379" w:type="dxa"/>
            <w:vAlign w:val="center"/>
          </w:tcPr>
          <w:p w14:paraId="0C6C5147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3276D01C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378" w:type="dxa"/>
            <w:vAlign w:val="center"/>
          </w:tcPr>
          <w:p w14:paraId="131A884F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6" w:type="dxa"/>
            <w:vAlign w:val="center"/>
          </w:tcPr>
          <w:p w14:paraId="7BEBF2C5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6C"/>
            </w:r>
          </w:p>
        </w:tc>
        <w:tc>
          <w:tcPr>
            <w:tcW w:w="378" w:type="dxa"/>
            <w:vAlign w:val="center"/>
          </w:tcPr>
          <w:p w14:paraId="25CD78FD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77" w:type="dxa"/>
            <w:vAlign w:val="center"/>
          </w:tcPr>
          <w:p w14:paraId="56A73A7B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5" w:type="dxa"/>
            <w:vAlign w:val="center"/>
          </w:tcPr>
          <w:p w14:paraId="687B5FD7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78" w:type="dxa"/>
            <w:vAlign w:val="center"/>
          </w:tcPr>
          <w:p w14:paraId="6018AF2B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6C"/>
            </w:r>
          </w:p>
        </w:tc>
        <w:tc>
          <w:tcPr>
            <w:tcW w:w="430" w:type="dxa"/>
            <w:vAlign w:val="center"/>
          </w:tcPr>
          <w:p w14:paraId="2E04EC53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5" w:type="dxa"/>
            <w:vAlign w:val="center"/>
          </w:tcPr>
          <w:p w14:paraId="0DEAEE9E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430" w:type="dxa"/>
            <w:vAlign w:val="center"/>
          </w:tcPr>
          <w:p w14:paraId="08D0DB4C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5" w:type="dxa"/>
            <w:vAlign w:val="center"/>
          </w:tcPr>
          <w:p w14:paraId="4F79B96A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393" w:type="dxa"/>
            <w:vAlign w:val="center"/>
          </w:tcPr>
          <w:p w14:paraId="0BCB0A4D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79" w:type="dxa"/>
            <w:vAlign w:val="center"/>
          </w:tcPr>
          <w:p w14:paraId="0756E9F1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76" w:type="dxa"/>
            <w:vAlign w:val="center"/>
          </w:tcPr>
          <w:p w14:paraId="2C597E58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78" w:type="dxa"/>
            <w:vAlign w:val="center"/>
          </w:tcPr>
          <w:p w14:paraId="0050CDDD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0" w:type="dxa"/>
            <w:vAlign w:val="center"/>
          </w:tcPr>
          <w:p w14:paraId="36F64D3C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78" w:type="dxa"/>
            <w:vAlign w:val="center"/>
          </w:tcPr>
          <w:p w14:paraId="21FDC83F" w14:textId="77777777" w:rsidR="00864F0E" w:rsidRPr="00897114" w:rsidRDefault="00864F0E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396" w:type="dxa"/>
            <w:vAlign w:val="center"/>
          </w:tcPr>
          <w:p w14:paraId="1FF7EBC2" w14:textId="77777777" w:rsidR="00864F0E" w:rsidRPr="00897114" w:rsidRDefault="00864F0E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5" w:type="dxa"/>
            <w:vAlign w:val="center"/>
          </w:tcPr>
          <w:p w14:paraId="051C4746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6C"/>
            </w:r>
          </w:p>
        </w:tc>
        <w:tc>
          <w:tcPr>
            <w:tcW w:w="365" w:type="dxa"/>
            <w:vAlign w:val="center"/>
          </w:tcPr>
          <w:p w14:paraId="28E6FB15" w14:textId="77777777" w:rsidR="00864F0E" w:rsidRPr="00897114" w:rsidRDefault="00864F0E" w:rsidP="0094378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6" w:type="dxa"/>
            <w:vAlign w:val="center"/>
          </w:tcPr>
          <w:p w14:paraId="403B2660" w14:textId="77777777" w:rsidR="00864F0E" w:rsidRPr="00897114" w:rsidRDefault="00864F0E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</w:tr>
    </w:tbl>
    <w:p w14:paraId="736DF4E6" w14:textId="77777777" w:rsidR="00D64577" w:rsidRPr="00897114" w:rsidRDefault="00D64577" w:rsidP="00943788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5C590E0B" w14:textId="77777777" w:rsidR="00D64577" w:rsidRPr="00897114" w:rsidRDefault="00D64577" w:rsidP="00943788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  มีดังต่อไปนี้</w:t>
      </w:r>
    </w:p>
    <w:p w14:paraId="5F7CAAD0" w14:textId="77777777" w:rsidR="004B2704" w:rsidRPr="00897114" w:rsidRDefault="004B2704" w:rsidP="00943788">
      <w:pPr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</w:p>
    <w:p w14:paraId="4CB1E034" w14:textId="77777777" w:rsidR="00315509" w:rsidRPr="00897114" w:rsidRDefault="00914E23" w:rsidP="009437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1.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คุณธรรม จริยธรรม</w:t>
      </w: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13"/>
        <w:gridCol w:w="3425"/>
        <w:gridCol w:w="2458"/>
      </w:tblGrid>
      <w:tr w:rsidR="00315509" w:rsidRPr="00897114" w14:paraId="379BB565" w14:textId="77777777" w:rsidTr="00A52E74">
        <w:tc>
          <w:tcPr>
            <w:tcW w:w="675" w:type="dxa"/>
          </w:tcPr>
          <w:p w14:paraId="5EF30148" w14:textId="77777777" w:rsidR="00315509" w:rsidRPr="00897114" w:rsidRDefault="00315509" w:rsidP="0094378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76" w:type="dxa"/>
          </w:tcPr>
          <w:p w14:paraId="2B85118E" w14:textId="77777777" w:rsidR="00315509" w:rsidRPr="00897114" w:rsidRDefault="00315509" w:rsidP="0094378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0" w:type="dxa"/>
          </w:tcPr>
          <w:p w14:paraId="2AFF4BBB" w14:textId="77777777" w:rsidR="00315509" w:rsidRPr="00897114" w:rsidRDefault="00315509" w:rsidP="0094378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18" w:type="dxa"/>
          </w:tcPr>
          <w:p w14:paraId="1F0901ED" w14:textId="77777777" w:rsidR="00315509" w:rsidRPr="00897114" w:rsidRDefault="00315509" w:rsidP="0094378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B322B5" w:rsidRPr="00897114" w14:paraId="01BFA973" w14:textId="77777777" w:rsidTr="00A52E74">
        <w:tc>
          <w:tcPr>
            <w:tcW w:w="675" w:type="dxa"/>
          </w:tcPr>
          <w:p w14:paraId="6B8AA46D" w14:textId="77777777" w:rsidR="00B322B5" w:rsidRPr="00897114" w:rsidRDefault="00B322B5" w:rsidP="00943788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rtl/>
                <w:cs/>
              </w:rPr>
              <w:t>1.</w:t>
            </w:r>
            <w:r w:rsidRPr="00897114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rtl/>
              </w:rPr>
              <w:t>1</w:t>
            </w:r>
          </w:p>
          <w:p w14:paraId="40D2E767" w14:textId="77777777" w:rsidR="00A52E74" w:rsidRPr="00897114" w:rsidRDefault="00F31451" w:rsidP="00943788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9151738" wp14:editId="6928B0D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15240</wp:posOffset>
                      </wp:positionV>
                      <wp:extent cx="116840" cy="121920"/>
                      <wp:effectExtent l="0" t="0" r="16510" b="11430"/>
                      <wp:wrapNone/>
                      <wp:docPr id="11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DC4421" id="Oval 38" o:spid="_x0000_s1026" style="position:absolute;margin-left:3.2pt;margin-top:1.2pt;width:9.2pt;height:9.6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" fillcolor="windowText"/>
                  </w:pict>
                </mc:Fallback>
              </mc:AlternateContent>
            </w:r>
          </w:p>
          <w:p w14:paraId="7604335B" w14:textId="77777777" w:rsidR="00B322B5" w:rsidRPr="00897114" w:rsidRDefault="00B322B5" w:rsidP="00943788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76" w:type="dxa"/>
          </w:tcPr>
          <w:p w14:paraId="1A331B34" w14:textId="77777777" w:rsidR="00B322B5" w:rsidRPr="00897114" w:rsidRDefault="00B322B5" w:rsidP="00943788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ตระหนักในคุณค่า คุณธรรม จริยธรรม จรรยาบรรณวิชาชีพ เสียสละ มีจิตอาสา ซื่อสัตย์ สุจริต มีระเบียบ วินัย และตรงต่อเวลา</w:t>
            </w:r>
          </w:p>
        </w:tc>
        <w:tc>
          <w:tcPr>
            <w:tcW w:w="3520" w:type="dxa"/>
          </w:tcPr>
          <w:p w14:paraId="35A75828" w14:textId="77777777" w:rsidR="00B322B5" w:rsidRDefault="00B322B5" w:rsidP="009437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สอดแทรกเนื้อหาด้าน</w:t>
            </w:r>
            <w:r w:rsidR="00A52E74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คุณธรรม จริยธรรม 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ความมีวินัย ตรงต่อเวลา รับผิดชอบต่อตนเองและสังคม</w:t>
            </w:r>
          </w:p>
          <w:p w14:paraId="6FEDCE32" w14:textId="77777777" w:rsidR="00424C17" w:rsidRDefault="00600EA6" w:rsidP="009437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</w:t>
            </w:r>
            <w:r w:rsidR="00424C1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บหมายงานให้นักศึกษาไปศึกษาด้วยตน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เองและกำหนดเวลาส่ง</w:t>
            </w:r>
          </w:p>
          <w:p w14:paraId="110C41F0" w14:textId="77777777" w:rsidR="00600EA6" w:rsidRPr="00897114" w:rsidRDefault="00600EA6" w:rsidP="00943788">
            <w:pPr>
              <w:pStyle w:val="ListParagraph"/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ที่แน่นอน</w:t>
            </w:r>
          </w:p>
          <w:p w14:paraId="1E4A4BB6" w14:textId="77777777" w:rsidR="00B322B5" w:rsidRPr="00897114" w:rsidRDefault="00B322B5" w:rsidP="00943788">
            <w:pPr>
              <w:ind w:left="72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18" w:type="dxa"/>
          </w:tcPr>
          <w:p w14:paraId="23474F73" w14:textId="77777777" w:rsidR="00600EA6" w:rsidRPr="00897114" w:rsidRDefault="00600EA6" w:rsidP="009437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6F238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จำนวนนักศึกษาที่ส่งงานตามกำหนด</w:t>
            </w:r>
          </w:p>
        </w:tc>
      </w:tr>
      <w:tr w:rsidR="00B322B5" w:rsidRPr="00897114" w14:paraId="3F6FEDAC" w14:textId="77777777" w:rsidTr="00A52E74">
        <w:tc>
          <w:tcPr>
            <w:tcW w:w="675" w:type="dxa"/>
          </w:tcPr>
          <w:p w14:paraId="30D45CDF" w14:textId="77777777" w:rsidR="00B322B5" w:rsidRPr="00897114" w:rsidRDefault="00B322B5" w:rsidP="00943788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  <w:t>1.3</w:t>
            </w:r>
          </w:p>
          <w:p w14:paraId="5DFBA46A" w14:textId="77777777" w:rsidR="00A52E74" w:rsidRPr="00897114" w:rsidRDefault="00A52E74" w:rsidP="00943788">
            <w:pPr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2576" w:type="dxa"/>
          </w:tcPr>
          <w:p w14:paraId="19DF5957" w14:textId="77777777" w:rsidR="00B322B5" w:rsidRPr="006F2381" w:rsidRDefault="00B322B5" w:rsidP="00943788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6F23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เคารพและปฏิบัติตามกฎระเบียบและข้อบังคับต่างๆ ภายในหลัก</w:t>
            </w:r>
            <w:r w:rsidR="00F5175A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        </w:t>
            </w:r>
            <w:r w:rsidRPr="006F23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ธรรมา</w:t>
            </w:r>
            <w:proofErr w:type="spellStart"/>
            <w:r w:rsidRPr="006F23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6F23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บาลของ องค์กรและสังคม</w:t>
            </w:r>
          </w:p>
        </w:tc>
        <w:tc>
          <w:tcPr>
            <w:tcW w:w="3520" w:type="dxa"/>
          </w:tcPr>
          <w:p w14:paraId="2873287D" w14:textId="77777777" w:rsidR="00B322B5" w:rsidRPr="00897114" w:rsidRDefault="00864F0E" w:rsidP="00943788">
            <w:pPr>
              <w:numPr>
                <w:ilvl w:val="0"/>
                <w:numId w:val="13"/>
              </w:numPr>
              <w:ind w:left="293" w:hanging="293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สอนสอดแทรกและบรรยายเกี่ยวกับกฎระเบียบและข้อบังคับต่างๆ ภายในหลักธรรมา</w:t>
            </w:r>
            <w:proofErr w:type="spellStart"/>
            <w:r w:rsidRPr="00897114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897114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บาลของนักวิจัย</w:t>
            </w:r>
          </w:p>
        </w:tc>
        <w:tc>
          <w:tcPr>
            <w:tcW w:w="2518" w:type="dxa"/>
          </w:tcPr>
          <w:p w14:paraId="64E4FAA1" w14:textId="77777777" w:rsidR="00B322B5" w:rsidRPr="00897114" w:rsidRDefault="00B322B5" w:rsidP="00943788">
            <w:pPr>
              <w:ind w:left="72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</w:tbl>
    <w:p w14:paraId="43FDAAA3" w14:textId="77777777" w:rsidR="006F2381" w:rsidRDefault="006F2381" w:rsidP="009437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7588102B" w14:textId="77777777" w:rsidR="00F85543" w:rsidRDefault="00F85543" w:rsidP="009437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7FE14378" w14:textId="77777777" w:rsidR="00F85543" w:rsidRPr="00897114" w:rsidRDefault="00F85543" w:rsidP="009437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7FE64A8D" w14:textId="77777777" w:rsidR="00D97EB9" w:rsidRPr="00897114" w:rsidRDefault="00D97EB9" w:rsidP="00943788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lastRenderedPageBreak/>
        <w:t>2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.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0"/>
        <w:gridCol w:w="3513"/>
        <w:gridCol w:w="2518"/>
      </w:tblGrid>
      <w:tr w:rsidR="00395D5F" w:rsidRPr="00897114" w14:paraId="6B08D3BA" w14:textId="77777777" w:rsidTr="00424C17">
        <w:tc>
          <w:tcPr>
            <w:tcW w:w="568" w:type="dxa"/>
          </w:tcPr>
          <w:p w14:paraId="40C6FC15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0" w:type="dxa"/>
          </w:tcPr>
          <w:p w14:paraId="2CC18B05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13" w:type="dxa"/>
          </w:tcPr>
          <w:p w14:paraId="17FF0D0B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18" w:type="dxa"/>
          </w:tcPr>
          <w:p w14:paraId="2EA42AC0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97EB9" w:rsidRPr="00897114" w14:paraId="19A14A78" w14:textId="77777777" w:rsidTr="00424C17">
        <w:tc>
          <w:tcPr>
            <w:tcW w:w="568" w:type="dxa"/>
          </w:tcPr>
          <w:p w14:paraId="4CAF6774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2.2</w:t>
            </w:r>
          </w:p>
          <w:p w14:paraId="0020A1BD" w14:textId="77777777" w:rsidR="00864F0E" w:rsidRPr="00897114" w:rsidRDefault="00F31451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5915C8E1" wp14:editId="33C83B3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16510</wp:posOffset>
                      </wp:positionV>
                      <wp:extent cx="116840" cy="121920"/>
                      <wp:effectExtent l="0" t="0" r="16510" b="11430"/>
                      <wp:wrapNone/>
                      <wp:docPr id="49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2EE8C" id="Oval 39" o:spid="_x0000_s1026" style="position:absolute;margin-left:4.6pt;margin-top:1.3pt;width:9.2pt;height:9.6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2690" w:type="dxa"/>
          </w:tcPr>
          <w:p w14:paraId="7EE985E8" w14:textId="77777777" w:rsidR="00D97EB9" w:rsidRPr="00897114" w:rsidRDefault="00D97EB9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6F23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มีความรู้ด้านเภสัชกรรม</w:t>
            </w:r>
            <w:r w:rsidR="00600EA6" w:rsidRPr="006F23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F2381" w:rsidRPr="006F23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</w:t>
            </w:r>
            <w:proofErr w:type="spellStart"/>
            <w:r w:rsidRPr="006F23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อุต</w:t>
            </w:r>
            <w:proofErr w:type="spellEnd"/>
            <w:r w:rsidRPr="006F23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สาหการ (วิทยา</w:t>
            </w:r>
            <w:proofErr w:type="spellStart"/>
            <w:r w:rsidRPr="006F23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ศา</w:t>
            </w:r>
            <w:proofErr w:type="spellEnd"/>
            <w:r w:rsidRPr="006F23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สตรเภสัชกรรม) เกี่ยวกับ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เคมีทางยา การผลิต การควบคุมและประกันคุณภาพ การวิจัยและพัฒนา ยา ชีววัตถุ สมุนไพร และผลิตภัณฑ์สุขภาพอื่นๆ โดยสาขาวิชาเภสัชกรรม</w:t>
            </w:r>
            <w:proofErr w:type="spellStart"/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อุต</w:t>
            </w:r>
            <w:proofErr w:type="spellEnd"/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สาหการจะต้องนําความรู้ ไปประยุกต์ใช้ในสถานการณ</w:t>
            </w:r>
            <w:r w:rsidR="00864F0E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์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จริงได้อย่างชํานาญ</w:t>
            </w:r>
          </w:p>
        </w:tc>
        <w:tc>
          <w:tcPr>
            <w:tcW w:w="3513" w:type="dxa"/>
          </w:tcPr>
          <w:p w14:paraId="5FC3029A" w14:textId="77777777" w:rsidR="00864F0E" w:rsidRPr="00897114" w:rsidRDefault="00864F0E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สอนแบบบรรยายโดยใช้ปัญหานำและตามด้วยการแก้ปัญหาในระบบการวิจัยและพัฒนายาสมุนไพร </w:t>
            </w:r>
          </w:p>
          <w:p w14:paraId="5747B6C5" w14:textId="77777777" w:rsidR="00864F0E" w:rsidRPr="00897114" w:rsidRDefault="00864F0E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753B81D3" w14:textId="77777777" w:rsidR="00D97EB9" w:rsidRPr="00897114" w:rsidRDefault="00864F0E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518" w:type="dxa"/>
          </w:tcPr>
          <w:p w14:paraId="06F068D4" w14:textId="77777777" w:rsidR="00864F0E" w:rsidRPr="00897114" w:rsidRDefault="00864F0E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งานที่มอบหมาย</w:t>
            </w:r>
          </w:p>
          <w:p w14:paraId="4FF23327" w14:textId="77777777" w:rsidR="00D97EB9" w:rsidRPr="00897114" w:rsidRDefault="009878F3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การสอบกลางภาค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864F0E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</w:t>
            </w:r>
            <w:r w:rsidR="00424C1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ด้วยข้อสอบแบบบูรณาการ</w:t>
            </w:r>
          </w:p>
        </w:tc>
      </w:tr>
    </w:tbl>
    <w:p w14:paraId="5BB29544" w14:textId="77777777" w:rsidR="00F85543" w:rsidRDefault="00F85543" w:rsidP="008F5B44">
      <w:pPr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6D1529F7" w14:textId="77777777" w:rsidR="00D97EB9" w:rsidRPr="00897114" w:rsidRDefault="00D97EB9" w:rsidP="008F5B44">
      <w:pPr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3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.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495"/>
        <w:gridCol w:w="3535"/>
        <w:gridCol w:w="2366"/>
      </w:tblGrid>
      <w:tr w:rsidR="00D97EB9" w:rsidRPr="00897114" w14:paraId="5C522BDB" w14:textId="77777777" w:rsidTr="00B133FD">
        <w:tc>
          <w:tcPr>
            <w:tcW w:w="675" w:type="dxa"/>
          </w:tcPr>
          <w:p w14:paraId="5FF7E7E2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67" w:type="dxa"/>
          </w:tcPr>
          <w:p w14:paraId="4487AC62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23ECF8EE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55168752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97EB9" w:rsidRPr="00897114" w14:paraId="0B3E9088" w14:textId="77777777" w:rsidTr="00B133FD">
        <w:tc>
          <w:tcPr>
            <w:tcW w:w="675" w:type="dxa"/>
          </w:tcPr>
          <w:p w14:paraId="57694CF2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  <w:t>3.1</w:t>
            </w:r>
          </w:p>
          <w:p w14:paraId="7DB9B853" w14:textId="77777777" w:rsidR="00F546AC" w:rsidRPr="00897114" w:rsidRDefault="00F31451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2394F198" wp14:editId="24051FA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-5715</wp:posOffset>
                      </wp:positionV>
                      <wp:extent cx="116840" cy="121920"/>
                      <wp:effectExtent l="0" t="0" r="16510" b="11430"/>
                      <wp:wrapNone/>
                      <wp:docPr id="5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290941" id="Oval 40" o:spid="_x0000_s1026" style="position:absolute;margin-left:5.35pt;margin-top:-.45pt;width:9.2pt;height:9.6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58E1553E" w14:textId="77777777" w:rsidR="00D97EB9" w:rsidRPr="00897114" w:rsidRDefault="00395D5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สามารถคิด วิเคราะห์ ป้องกัน แล</w:t>
            </w:r>
            <w:r w:rsidR="006F09FD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ะแก้ไขปัญหาได้อย่างเหมาะสม มีเห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ตุผล และเป็นระบบ</w:t>
            </w:r>
          </w:p>
        </w:tc>
        <w:tc>
          <w:tcPr>
            <w:tcW w:w="3636" w:type="dxa"/>
          </w:tcPr>
          <w:p w14:paraId="5790068F" w14:textId="77777777" w:rsidR="002D72B0" w:rsidRDefault="00F546AC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สอนแบบบรรยายและถามตอบ</w:t>
            </w:r>
          </w:p>
          <w:p w14:paraId="4B589063" w14:textId="77777777" w:rsidR="00D97EB9" w:rsidRPr="00897114" w:rsidRDefault="00F546AC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มอบหมายงานที่ส่ง</w:t>
            </w:r>
            <w:r w:rsidR="002D72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เสริมการคิดอย่างมีวิจารณญาณ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และเป็นระบบ</w:t>
            </w:r>
          </w:p>
        </w:tc>
        <w:tc>
          <w:tcPr>
            <w:tcW w:w="2411" w:type="dxa"/>
          </w:tcPr>
          <w:p w14:paraId="1FA80A25" w14:textId="77777777" w:rsidR="00F546AC" w:rsidRPr="00897114" w:rsidRDefault="00F546AC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งานที่มอบหมาย</w:t>
            </w:r>
          </w:p>
          <w:p w14:paraId="0C9A01AA" w14:textId="77777777" w:rsidR="00D97EB9" w:rsidRPr="00897114" w:rsidRDefault="00F546AC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การสอบกลางภาคและปลายภาค</w:t>
            </w:r>
            <w:r w:rsidR="00106CA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ด้วยข้อสอบแบบบูรณาการ</w:t>
            </w:r>
          </w:p>
        </w:tc>
      </w:tr>
      <w:tr w:rsidR="00395D5F" w:rsidRPr="00897114" w14:paraId="747F9D3C" w14:textId="77777777" w:rsidTr="00B133FD">
        <w:tc>
          <w:tcPr>
            <w:tcW w:w="675" w:type="dxa"/>
          </w:tcPr>
          <w:p w14:paraId="7A3B669A" w14:textId="77777777" w:rsidR="00395D5F" w:rsidRPr="00897114" w:rsidRDefault="00395D5F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3.3</w:t>
            </w:r>
          </w:p>
          <w:p w14:paraId="53DC20CC" w14:textId="77777777" w:rsidR="00F546AC" w:rsidRPr="00897114" w:rsidRDefault="00F546AC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2567" w:type="dxa"/>
          </w:tcPr>
          <w:p w14:paraId="3EE31FE1" w14:textId="77777777" w:rsidR="00395D5F" w:rsidRPr="00897114" w:rsidRDefault="00395D5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มีทักษะการสรุปความคิดรวบยอด</w:t>
            </w:r>
          </w:p>
        </w:tc>
        <w:tc>
          <w:tcPr>
            <w:tcW w:w="3636" w:type="dxa"/>
          </w:tcPr>
          <w:p w14:paraId="2A4AD88D" w14:textId="77777777" w:rsidR="00F546AC" w:rsidRPr="00897114" w:rsidRDefault="00F546AC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สอนแบบบรรยาย ถามตอบ</w:t>
            </w:r>
          </w:p>
          <w:p w14:paraId="14625C96" w14:textId="77777777" w:rsidR="00395D5F" w:rsidRPr="00897114" w:rsidRDefault="00F546AC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411" w:type="dxa"/>
          </w:tcPr>
          <w:p w14:paraId="1C86A549" w14:textId="77777777" w:rsidR="00395D5F" w:rsidRPr="00897114" w:rsidRDefault="00395D5F" w:rsidP="00943788">
            <w:pPr>
              <w:pStyle w:val="ListParagraph"/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95D5F" w:rsidRPr="00897114" w14:paraId="34C03616" w14:textId="77777777" w:rsidTr="00B133FD">
        <w:tc>
          <w:tcPr>
            <w:tcW w:w="675" w:type="dxa"/>
          </w:tcPr>
          <w:p w14:paraId="5EBFFE15" w14:textId="77777777" w:rsidR="00395D5F" w:rsidRPr="00897114" w:rsidRDefault="00395D5F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3.5</w:t>
            </w:r>
          </w:p>
          <w:p w14:paraId="06834C11" w14:textId="77777777" w:rsidR="00F546AC" w:rsidRPr="00897114" w:rsidRDefault="00F546AC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2567" w:type="dxa"/>
          </w:tcPr>
          <w:p w14:paraId="7609D2E2" w14:textId="77777777" w:rsidR="00395D5F" w:rsidRPr="00897114" w:rsidRDefault="00395D5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มีทักษะในการรู้สารสนเทศ</w:t>
            </w:r>
          </w:p>
        </w:tc>
        <w:tc>
          <w:tcPr>
            <w:tcW w:w="3636" w:type="dxa"/>
          </w:tcPr>
          <w:p w14:paraId="71EC1678" w14:textId="77777777" w:rsidR="00395D5F" w:rsidRPr="00897114" w:rsidRDefault="00F546AC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</w:tc>
        <w:tc>
          <w:tcPr>
            <w:tcW w:w="2411" w:type="dxa"/>
          </w:tcPr>
          <w:p w14:paraId="0926E8DE" w14:textId="77777777" w:rsidR="00395D5F" w:rsidRPr="00897114" w:rsidRDefault="00395D5F" w:rsidP="00943788">
            <w:pPr>
              <w:pStyle w:val="ListParagraph"/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CE7AEA0" w14:textId="77777777" w:rsidR="00F85543" w:rsidRDefault="00F85543" w:rsidP="00943788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6F2318A6" w14:textId="77777777" w:rsidR="00D97EB9" w:rsidRPr="00897114" w:rsidRDefault="00D97EB9" w:rsidP="00943788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4</w:t>
      </w: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  <w:t>.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550"/>
        <w:gridCol w:w="3520"/>
        <w:gridCol w:w="2334"/>
      </w:tblGrid>
      <w:tr w:rsidR="00D97EB9" w:rsidRPr="00897114" w14:paraId="6DE36CBD" w14:textId="77777777" w:rsidTr="00B133FD">
        <w:tc>
          <w:tcPr>
            <w:tcW w:w="675" w:type="dxa"/>
          </w:tcPr>
          <w:p w14:paraId="3075810E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16" w:type="dxa"/>
          </w:tcPr>
          <w:p w14:paraId="26E4CD87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32AD8CE9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47038A74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9683B" w:rsidRPr="00897114" w14:paraId="67761725" w14:textId="77777777" w:rsidTr="00B133FD">
        <w:tc>
          <w:tcPr>
            <w:tcW w:w="675" w:type="dxa"/>
          </w:tcPr>
          <w:p w14:paraId="48CF7E61" w14:textId="77777777" w:rsidR="00F9683B" w:rsidRPr="00897114" w:rsidRDefault="00F9683B" w:rsidP="00943788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616" w:type="dxa"/>
          </w:tcPr>
          <w:p w14:paraId="5B30227B" w14:textId="77777777" w:rsidR="00F9683B" w:rsidRPr="00897114" w:rsidRDefault="00F9683B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3621" w:type="dxa"/>
          </w:tcPr>
          <w:p w14:paraId="60A7C151" w14:textId="77777777" w:rsidR="00F9683B" w:rsidRPr="00897114" w:rsidRDefault="00F9683B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2377" w:type="dxa"/>
          </w:tcPr>
          <w:p w14:paraId="1EB02B33" w14:textId="77777777" w:rsidR="00F9683B" w:rsidRPr="00897114" w:rsidRDefault="00F9683B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</w:tbl>
    <w:p w14:paraId="3862DB8E" w14:textId="77777777" w:rsidR="00F85543" w:rsidRDefault="00F85543" w:rsidP="00943788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438DACC1" w14:textId="77777777" w:rsidR="00F85543" w:rsidRDefault="00F85543" w:rsidP="00943788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2D293D9C" w14:textId="77777777" w:rsidR="00F85543" w:rsidRDefault="00F85543" w:rsidP="00943788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222D46D1" w14:textId="77777777" w:rsidR="00F85543" w:rsidRDefault="00F85543" w:rsidP="00943788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3E027BCB" w14:textId="77777777" w:rsidR="00D97EB9" w:rsidRPr="00897114" w:rsidRDefault="00D97EB9" w:rsidP="00943788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lastRenderedPageBreak/>
        <w:t>5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.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35"/>
        <w:gridCol w:w="3548"/>
        <w:gridCol w:w="2313"/>
      </w:tblGrid>
      <w:tr w:rsidR="00D97EB9" w:rsidRPr="00897114" w14:paraId="58479C0D" w14:textId="77777777" w:rsidTr="00B133FD">
        <w:tc>
          <w:tcPr>
            <w:tcW w:w="675" w:type="dxa"/>
          </w:tcPr>
          <w:p w14:paraId="0053F99C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601" w:type="dxa"/>
          </w:tcPr>
          <w:p w14:paraId="309B8780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59AA0B52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6B813E80" w14:textId="77777777" w:rsidR="00D97EB9" w:rsidRPr="00897114" w:rsidRDefault="00D97EB9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95D5F" w:rsidRPr="00897114" w14:paraId="6599D0C7" w14:textId="77777777" w:rsidTr="00B133FD">
        <w:tc>
          <w:tcPr>
            <w:tcW w:w="675" w:type="dxa"/>
          </w:tcPr>
          <w:p w14:paraId="4E3A79C3" w14:textId="77777777" w:rsidR="00395D5F" w:rsidRPr="00897114" w:rsidRDefault="00395D5F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5.3</w:t>
            </w:r>
          </w:p>
          <w:p w14:paraId="345DFBEB" w14:textId="77777777" w:rsidR="003A29D6" w:rsidRPr="00897114" w:rsidRDefault="003A29D6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2601" w:type="dxa"/>
          </w:tcPr>
          <w:p w14:paraId="14962431" w14:textId="77777777" w:rsidR="00395D5F" w:rsidRPr="00897114" w:rsidRDefault="00395D5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มีทักษะการใช้เทคโนโลยีสารสนเทศ</w:t>
            </w:r>
          </w:p>
        </w:tc>
        <w:tc>
          <w:tcPr>
            <w:tcW w:w="3647" w:type="dxa"/>
          </w:tcPr>
          <w:p w14:paraId="5EF719A8" w14:textId="77777777" w:rsidR="00F9683B" w:rsidRPr="00897114" w:rsidRDefault="003A29D6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สื่อการสอน </w:t>
            </w:r>
          </w:p>
          <w:p w14:paraId="48A0222A" w14:textId="77777777" w:rsidR="00395D5F" w:rsidRPr="00897114" w:rsidRDefault="003A29D6" w:rsidP="00943788">
            <w:pPr>
              <w:pStyle w:val="ListParagraph"/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e-Learning 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</w:t>
            </w:r>
            <w:r w:rsidR="008A2D1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ที่น่าเชื่อถือ</w:t>
            </w:r>
          </w:p>
        </w:tc>
        <w:tc>
          <w:tcPr>
            <w:tcW w:w="2366" w:type="dxa"/>
          </w:tcPr>
          <w:p w14:paraId="424B80D2" w14:textId="77777777" w:rsidR="00395D5F" w:rsidRPr="00897114" w:rsidRDefault="00395D5F" w:rsidP="00943788">
            <w:pPr>
              <w:pStyle w:val="ListParagraph"/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8EB4FFD" w14:textId="77777777" w:rsidR="00F9683B" w:rsidRPr="00897114" w:rsidRDefault="00F9683B" w:rsidP="00943788">
      <w:pPr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</w:p>
    <w:p w14:paraId="566873C0" w14:textId="77777777" w:rsidR="00395D5F" w:rsidRPr="00897114" w:rsidRDefault="00395D5F" w:rsidP="00943788">
      <w:pPr>
        <w:tabs>
          <w:tab w:val="left" w:pos="360"/>
        </w:tabs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  <w:t>6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.</w:t>
      </w:r>
      <w:r w:rsidRPr="00897114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ด้านทักษะการปฏิบัติทางวิชาชีพ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29"/>
        <w:gridCol w:w="3542"/>
        <w:gridCol w:w="2325"/>
      </w:tblGrid>
      <w:tr w:rsidR="00395D5F" w:rsidRPr="00897114" w14:paraId="3BF457BE" w14:textId="77777777" w:rsidTr="00B133FD">
        <w:tc>
          <w:tcPr>
            <w:tcW w:w="675" w:type="dxa"/>
          </w:tcPr>
          <w:p w14:paraId="002D7A99" w14:textId="77777777" w:rsidR="00395D5F" w:rsidRPr="00897114" w:rsidRDefault="00395D5F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01" w:type="dxa"/>
          </w:tcPr>
          <w:p w14:paraId="6BC4FDFF" w14:textId="77777777" w:rsidR="00395D5F" w:rsidRPr="00897114" w:rsidRDefault="00395D5F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7F51053D" w14:textId="77777777" w:rsidR="00395D5F" w:rsidRPr="00897114" w:rsidRDefault="00395D5F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6242E913" w14:textId="77777777" w:rsidR="00395D5F" w:rsidRPr="00897114" w:rsidRDefault="00395D5F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95D5F" w:rsidRPr="00897114" w14:paraId="4DF781A3" w14:textId="77777777" w:rsidTr="00B133FD">
        <w:tc>
          <w:tcPr>
            <w:tcW w:w="675" w:type="dxa"/>
          </w:tcPr>
          <w:p w14:paraId="27D6E5B2" w14:textId="77777777" w:rsidR="00395D5F" w:rsidRPr="00897114" w:rsidRDefault="00F31451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39CDFF3" wp14:editId="64485EA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248920</wp:posOffset>
                      </wp:positionV>
                      <wp:extent cx="116840" cy="121920"/>
                      <wp:effectExtent l="0" t="0" r="16510" b="11430"/>
                      <wp:wrapNone/>
                      <wp:docPr id="53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FDD03A" id="Oval 41" o:spid="_x0000_s1026" style="position:absolute;margin-left:5.75pt;margin-top:19.6pt;width:9.2pt;height:9.6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" fillcolor="black"/>
                  </w:pict>
                </mc:Fallback>
              </mc:AlternateContent>
            </w:r>
            <w:r w:rsidR="00395D5F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</w:rPr>
              <w:t>6</w:t>
            </w:r>
            <w:r w:rsidR="00395D5F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  <w:t>.1</w:t>
            </w:r>
          </w:p>
          <w:p w14:paraId="7A36B70D" w14:textId="77777777" w:rsidR="003A29D6" w:rsidRPr="00897114" w:rsidRDefault="003A29D6" w:rsidP="009437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1" w:type="dxa"/>
          </w:tcPr>
          <w:p w14:paraId="20196250" w14:textId="77777777" w:rsidR="00395D5F" w:rsidRPr="00897114" w:rsidRDefault="00395D5F" w:rsidP="0094378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สามารถปฏิบัติงานเกี่ยวกับการผลิต การควบคุมและประกันคุณภาพ การวิจัยและพัฒนายา ชีววัตถุ สมุนไพร และผลิตภัณฑ์สุขภาพอื่นๆ โดยสาขาวิชาเภสัชกรรม </w:t>
            </w:r>
            <w:proofErr w:type="spellStart"/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อุต</w:t>
            </w:r>
            <w:proofErr w:type="spellEnd"/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สาหการจะต้องมีทักษะในการแก้ไขปัญหาในสถานการณจริง</w:t>
            </w:r>
          </w:p>
        </w:tc>
        <w:tc>
          <w:tcPr>
            <w:tcW w:w="3647" w:type="dxa"/>
          </w:tcPr>
          <w:p w14:paraId="08DD62D2" w14:textId="77777777" w:rsidR="003A29D6" w:rsidRPr="00897114" w:rsidRDefault="003A29D6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สอนแบบบรรยายโดยใช้ปัญหานำและตามด้วยการแก้ปัญหา </w:t>
            </w:r>
          </w:p>
          <w:p w14:paraId="3024B7E8" w14:textId="77777777" w:rsidR="003A29D6" w:rsidRPr="00897114" w:rsidRDefault="003A29D6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0BAFF9CE" w14:textId="77777777" w:rsidR="00395D5F" w:rsidRPr="00897114" w:rsidRDefault="003A29D6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มอบหมายการบ้านให้ฝึกแก้ปัญหา</w:t>
            </w:r>
          </w:p>
          <w:p w14:paraId="790F01FD" w14:textId="77777777" w:rsidR="003A29D6" w:rsidRPr="00897114" w:rsidRDefault="003A29D6" w:rsidP="00943788">
            <w:pPr>
              <w:pStyle w:val="ListParagraph"/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66" w:type="dxa"/>
          </w:tcPr>
          <w:p w14:paraId="4FCC42EA" w14:textId="77777777" w:rsidR="003A29D6" w:rsidRPr="00897114" w:rsidRDefault="003A29D6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งานที่มอบหมาย</w:t>
            </w:r>
          </w:p>
          <w:p w14:paraId="6A2FFC86" w14:textId="77777777" w:rsidR="00395D5F" w:rsidRPr="00897114" w:rsidRDefault="003A29D6" w:rsidP="00943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การสอบกลางภาคและปลายภาค</w:t>
            </w:r>
            <w:r w:rsidR="00106CA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ด้วยข้อสอบแบบบูรณาการ</w:t>
            </w:r>
          </w:p>
        </w:tc>
      </w:tr>
    </w:tbl>
    <w:p w14:paraId="2B3525B4" w14:textId="77777777" w:rsidR="00AA468D" w:rsidRPr="00897114" w:rsidRDefault="00AA468D" w:rsidP="00943788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30F43BEA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4AB4B76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5A7AC455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32CAE23F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C565DE9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85D7104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3C550DE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43BC00C8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1E76D1F9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4F6204B7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7E5BB05A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1E895EAA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17015DE0" w14:textId="77777777" w:rsidR="00F85543" w:rsidRDefault="00F85543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2A7B241B" w14:textId="77777777" w:rsidR="007A71DE" w:rsidRPr="00897114" w:rsidRDefault="00721911" w:rsidP="00F855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 xml:space="preserve">หมวดที่ 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4</w:t>
      </w:r>
      <w:r w:rsidR="007A71DE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462C88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A960DA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แผนการสอนและการประเมิน</w:t>
      </w:r>
      <w:r w:rsidR="00ED67E0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ผล</w:t>
      </w:r>
    </w:p>
    <w:p w14:paraId="266E5F24" w14:textId="77777777" w:rsidR="00C74CAB" w:rsidRPr="00897114" w:rsidRDefault="00C74CAB" w:rsidP="00943788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11033891" w14:textId="7344BD58" w:rsidR="00586DBD" w:rsidRDefault="00462C88" w:rsidP="00943788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86DB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p w14:paraId="2F20CDEF" w14:textId="77777777" w:rsidR="00C74CAB" w:rsidRPr="00586DBD" w:rsidRDefault="00C74CAB" w:rsidP="00C74CAB">
      <w:pPr>
        <w:pStyle w:val="ListParagraph"/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536"/>
        <w:gridCol w:w="2331"/>
        <w:gridCol w:w="777"/>
        <w:gridCol w:w="2806"/>
      </w:tblGrid>
      <w:tr w:rsidR="00721911" w:rsidRPr="00897114" w14:paraId="1C4BD853" w14:textId="77777777" w:rsidTr="00C74CAB">
        <w:trPr>
          <w:tblHeader/>
        </w:trPr>
        <w:tc>
          <w:tcPr>
            <w:tcW w:w="815" w:type="dxa"/>
            <w:vAlign w:val="center"/>
          </w:tcPr>
          <w:p w14:paraId="439DDD14" w14:textId="77777777" w:rsidR="00721911" w:rsidRPr="00897114" w:rsidRDefault="00721911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536" w:type="dxa"/>
            <w:vAlign w:val="center"/>
          </w:tcPr>
          <w:p w14:paraId="1A373045" w14:textId="77777777" w:rsidR="00721911" w:rsidRPr="00897114" w:rsidRDefault="00721911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331" w:type="dxa"/>
            <w:vAlign w:val="center"/>
          </w:tcPr>
          <w:p w14:paraId="52437F09" w14:textId="77777777" w:rsidR="00721911" w:rsidRPr="00897114" w:rsidRDefault="00721911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26D706A" w14:textId="77777777" w:rsidR="00721911" w:rsidRPr="00897114" w:rsidRDefault="00721911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777" w:type="dxa"/>
            <w:vAlign w:val="center"/>
          </w:tcPr>
          <w:p w14:paraId="3B7E3473" w14:textId="77777777" w:rsidR="00721911" w:rsidRPr="00897114" w:rsidRDefault="00721911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806" w:type="dxa"/>
            <w:vAlign w:val="center"/>
          </w:tcPr>
          <w:p w14:paraId="73AF047B" w14:textId="77777777" w:rsidR="00721911" w:rsidRPr="00897114" w:rsidRDefault="00721911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C84FD7" w:rsidRPr="00897114" w14:paraId="2B95B12F" w14:textId="77777777" w:rsidTr="00C74CAB">
        <w:trPr>
          <w:tblHeader/>
        </w:trPr>
        <w:tc>
          <w:tcPr>
            <w:tcW w:w="815" w:type="dxa"/>
            <w:vAlign w:val="center"/>
          </w:tcPr>
          <w:p w14:paraId="5CD0DD60" w14:textId="7772EAFB" w:rsidR="00C84FD7" w:rsidRPr="00897114" w:rsidRDefault="00C74CAB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2536" w:type="dxa"/>
          </w:tcPr>
          <w:p w14:paraId="0F433042" w14:textId="77777777" w:rsidR="00C84FD7" w:rsidRPr="00654377" w:rsidRDefault="00C84FD7" w:rsidP="00C74CAB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QA &amp; QC of herbal materials and finished products</w:t>
            </w:r>
          </w:p>
          <w:p w14:paraId="1F9F0BA7" w14:textId="77777777" w:rsidR="00C84FD7" w:rsidRPr="00654377" w:rsidRDefault="00C84FD7" w:rsidP="00C74CAB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 raw materials and herbal products</w:t>
            </w:r>
          </w:p>
          <w:p w14:paraId="338EB792" w14:textId="77777777" w:rsidR="00C84FD7" w:rsidRPr="00654377" w:rsidRDefault="00C84FD7" w:rsidP="00C74CAB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 Specification of herbal products</w:t>
            </w:r>
          </w:p>
          <w:p w14:paraId="53C98C75" w14:textId="052534D5" w:rsidR="00C84FD7" w:rsidRPr="00897114" w:rsidRDefault="00C84FD7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 Certificate of analysis of herbal products</w:t>
            </w:r>
          </w:p>
        </w:tc>
        <w:tc>
          <w:tcPr>
            <w:tcW w:w="2331" w:type="dxa"/>
          </w:tcPr>
          <w:p w14:paraId="16468A79" w14:textId="77777777" w:rsidR="00C84FD7" w:rsidRPr="00897114" w:rsidRDefault="00C84FD7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</w:p>
          <w:p w14:paraId="2B3B0718" w14:textId="77777777" w:rsidR="00C84FD7" w:rsidRPr="00897114" w:rsidRDefault="00C84FD7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PowerPoint Presentation</w:t>
            </w:r>
          </w:p>
          <w:p w14:paraId="761E4383" w14:textId="128BF3F8" w:rsidR="00C84FD7" w:rsidRPr="00897114" w:rsidRDefault="00C84FD7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ร่วมกับซักถาม</w:t>
            </w:r>
          </w:p>
        </w:tc>
        <w:tc>
          <w:tcPr>
            <w:tcW w:w="777" w:type="dxa"/>
          </w:tcPr>
          <w:p w14:paraId="0210DEB9" w14:textId="7A1FD509" w:rsidR="00C84FD7" w:rsidRPr="00897114" w:rsidRDefault="00C84FD7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2806" w:type="dxa"/>
          </w:tcPr>
          <w:p w14:paraId="5C3D027F" w14:textId="319D7073" w:rsidR="00C84FD7" w:rsidRPr="00897114" w:rsidRDefault="00C84FD7" w:rsidP="00C74CAB">
            <w:pPr>
              <w:tabs>
                <w:tab w:val="left" w:pos="360"/>
              </w:tabs>
              <w:spacing w:before="240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อ.ดร.ภ</w:t>
            </w:r>
            <w:r w:rsidR="00A3770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ญ.อรชุมา นาคสุริยะ</w:t>
            </w:r>
          </w:p>
        </w:tc>
      </w:tr>
      <w:tr w:rsidR="003059F0" w:rsidRPr="00897114" w14:paraId="4A13C58A" w14:textId="77777777" w:rsidTr="00C74CAB">
        <w:tc>
          <w:tcPr>
            <w:tcW w:w="815" w:type="dxa"/>
          </w:tcPr>
          <w:p w14:paraId="24B6A286" w14:textId="42F69EE7" w:rsidR="003059F0" w:rsidRPr="00897114" w:rsidRDefault="00A35617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2536" w:type="dxa"/>
          </w:tcPr>
          <w:p w14:paraId="0D85B544" w14:textId="77777777" w:rsidR="003059F0" w:rsidRPr="00897114" w:rsidRDefault="003059F0" w:rsidP="00C74CAB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Extraction </w:t>
            </w:r>
          </w:p>
        </w:tc>
        <w:tc>
          <w:tcPr>
            <w:tcW w:w="2331" w:type="dxa"/>
          </w:tcPr>
          <w:p w14:paraId="43ED39DE" w14:textId="77777777" w:rsidR="003059F0" w:rsidRPr="00897114" w:rsidRDefault="003059F0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</w:p>
          <w:p w14:paraId="7ED1CFBD" w14:textId="77777777" w:rsidR="003059F0" w:rsidRPr="00897114" w:rsidRDefault="003059F0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PowerPoint Presentation</w:t>
            </w:r>
          </w:p>
          <w:p w14:paraId="50748A16" w14:textId="521B7A8C" w:rsidR="003059F0" w:rsidRPr="00897114" w:rsidRDefault="003059F0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ร่วมกับซักถาม</w:t>
            </w:r>
          </w:p>
        </w:tc>
        <w:tc>
          <w:tcPr>
            <w:tcW w:w="777" w:type="dxa"/>
          </w:tcPr>
          <w:p w14:paraId="21E25073" w14:textId="449F5AE7" w:rsidR="003059F0" w:rsidRPr="00897114" w:rsidRDefault="003059F0" w:rsidP="00C74CA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2806" w:type="dxa"/>
          </w:tcPr>
          <w:p w14:paraId="0235192F" w14:textId="77777777" w:rsidR="003059F0" w:rsidRPr="00897114" w:rsidRDefault="003059F0" w:rsidP="00C74CAB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 xml:space="preserve">ผศ.ดร.ภญ. อรวรรณ </w:t>
            </w:r>
            <w:proofErr w:type="spellStart"/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เฑียรฆ์</w:t>
            </w:r>
            <w:proofErr w:type="spellEnd"/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พง</w:t>
            </w:r>
            <w:proofErr w:type="spellStart"/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ษ์</w:t>
            </w:r>
            <w:proofErr w:type="spellEnd"/>
          </w:p>
        </w:tc>
      </w:tr>
      <w:tr w:rsidR="00A62360" w:rsidRPr="00897114" w14:paraId="45B8FFE5" w14:textId="77777777" w:rsidTr="00C74CAB">
        <w:tc>
          <w:tcPr>
            <w:tcW w:w="815" w:type="dxa"/>
          </w:tcPr>
          <w:p w14:paraId="64947F7A" w14:textId="5B019E2D" w:rsidR="00A62360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536" w:type="dxa"/>
          </w:tcPr>
          <w:p w14:paraId="2FEB4D41" w14:textId="739CF1CF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Modern extraction techniques for natural products</w:t>
            </w:r>
          </w:p>
        </w:tc>
        <w:tc>
          <w:tcPr>
            <w:tcW w:w="2331" w:type="dxa"/>
          </w:tcPr>
          <w:p w14:paraId="66F585A9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</w:p>
          <w:p w14:paraId="7415A126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PowerPoint Presentation</w:t>
            </w:r>
          </w:p>
          <w:p w14:paraId="70FF7999" w14:textId="7CD41933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ร่วมกับซักถาม</w:t>
            </w:r>
          </w:p>
        </w:tc>
        <w:tc>
          <w:tcPr>
            <w:tcW w:w="777" w:type="dxa"/>
          </w:tcPr>
          <w:p w14:paraId="13E8CB43" w14:textId="6FD7B708" w:rsidR="00A62360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2806" w:type="dxa"/>
          </w:tcPr>
          <w:p w14:paraId="64CA735F" w14:textId="41959156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อ.ดร.ภก.เชาวลิต มณฑล</w:t>
            </w:r>
          </w:p>
        </w:tc>
      </w:tr>
      <w:tr w:rsidR="00A62360" w:rsidRPr="00897114" w14:paraId="62BA081F" w14:textId="77777777" w:rsidTr="00C74CAB">
        <w:tc>
          <w:tcPr>
            <w:tcW w:w="815" w:type="dxa"/>
          </w:tcPr>
          <w:p w14:paraId="738E1214" w14:textId="59837762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</w:t>
            </w: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2536" w:type="dxa"/>
          </w:tcPr>
          <w:p w14:paraId="2C587D08" w14:textId="77777777" w:rsidR="00A62360" w:rsidRPr="00897114" w:rsidRDefault="00A62360" w:rsidP="00A6236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Isolation &amp; Purification of standardized extract for chemical marker identification</w:t>
            </w:r>
          </w:p>
        </w:tc>
        <w:tc>
          <w:tcPr>
            <w:tcW w:w="2331" w:type="dxa"/>
          </w:tcPr>
          <w:p w14:paraId="59C167CF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</w:p>
          <w:p w14:paraId="6BB84A1C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PowerPoint Presentation</w:t>
            </w:r>
          </w:p>
          <w:p w14:paraId="1800132E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ร่วมกับซักถาม</w:t>
            </w:r>
          </w:p>
        </w:tc>
        <w:tc>
          <w:tcPr>
            <w:tcW w:w="777" w:type="dxa"/>
          </w:tcPr>
          <w:p w14:paraId="55EC7AB1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2806" w:type="dxa"/>
          </w:tcPr>
          <w:p w14:paraId="6C2BADDE" w14:textId="77777777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รศ.ดร. อภิรักษ์ สกุลปักษ์</w:t>
            </w:r>
          </w:p>
        </w:tc>
      </w:tr>
      <w:tr w:rsidR="00A62360" w:rsidRPr="00897114" w14:paraId="01417CA0" w14:textId="77777777" w:rsidTr="00C74CAB">
        <w:tc>
          <w:tcPr>
            <w:tcW w:w="815" w:type="dxa"/>
          </w:tcPr>
          <w:p w14:paraId="13F59C0E" w14:textId="2E73279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2536" w:type="dxa"/>
          </w:tcPr>
          <w:p w14:paraId="50706FF2" w14:textId="77777777" w:rsidR="00A62360" w:rsidRPr="00897114" w:rsidRDefault="00A62360" w:rsidP="00A6236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Structure elucidation/identification of natural products by spectroscopic </w:t>
            </w:r>
            <w:proofErr w:type="gramStart"/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methods :</w:t>
            </w:r>
            <w:proofErr w:type="gramEnd"/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UV, IR, MS, NMR</w:t>
            </w:r>
          </w:p>
        </w:tc>
        <w:tc>
          <w:tcPr>
            <w:tcW w:w="2331" w:type="dxa"/>
          </w:tcPr>
          <w:p w14:paraId="04836CDC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</w:p>
          <w:p w14:paraId="40F3F483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PowerPoint Presentation</w:t>
            </w:r>
          </w:p>
          <w:p w14:paraId="69F80F18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ร่วมกับอ่านบทความวิชาการ</w:t>
            </w:r>
          </w:p>
        </w:tc>
        <w:tc>
          <w:tcPr>
            <w:tcW w:w="777" w:type="dxa"/>
          </w:tcPr>
          <w:p w14:paraId="6C67ECD3" w14:textId="4D78B092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2806" w:type="dxa"/>
          </w:tcPr>
          <w:p w14:paraId="69F54413" w14:textId="29B43025" w:rsidR="00A62360" w:rsidRPr="00897114" w:rsidRDefault="00A3770B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ธีรทัศน์ สุดสาย</w:t>
            </w:r>
          </w:p>
        </w:tc>
      </w:tr>
      <w:tr w:rsidR="00A62360" w:rsidRPr="00897114" w14:paraId="13AD8CEE" w14:textId="77777777" w:rsidTr="00780F6D">
        <w:tc>
          <w:tcPr>
            <w:tcW w:w="815" w:type="dxa"/>
            <w:tcBorders>
              <w:bottom w:val="single" w:sz="4" w:space="0" w:color="auto"/>
            </w:tcBorders>
          </w:tcPr>
          <w:p w14:paraId="4856B2EF" w14:textId="56EFB9D9" w:rsidR="00A62360" w:rsidRPr="00654377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9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14:paraId="411B4621" w14:textId="77777777" w:rsidR="00A62360" w:rsidRPr="00654377" w:rsidRDefault="00A62360" w:rsidP="00A6236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สอบกลางภาค</w:t>
            </w: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4E5E33FB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0EFD15C7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E3934DC" w14:textId="77777777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A62360" w:rsidRPr="00897114" w14:paraId="46FC88CF" w14:textId="77777777" w:rsidTr="00780F6D">
        <w:tc>
          <w:tcPr>
            <w:tcW w:w="815" w:type="dxa"/>
            <w:tcBorders>
              <w:bottom w:val="single" w:sz="4" w:space="0" w:color="auto"/>
            </w:tcBorders>
          </w:tcPr>
          <w:p w14:paraId="2F791C8F" w14:textId="6767CBE5" w:rsidR="00A62360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10-11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14:paraId="544956CA" w14:textId="3AC8F575" w:rsidR="00A62360" w:rsidRPr="00654377" w:rsidRDefault="00A62360" w:rsidP="00A6236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Structure elucidation/identification of natural products by spectroscopic </w:t>
            </w:r>
            <w:proofErr w:type="gramStart"/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methods :</w:t>
            </w:r>
            <w:proofErr w:type="gramEnd"/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UV, IR, MS, NMR</w:t>
            </w: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4A7D6D9C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</w:p>
          <w:p w14:paraId="48E2C6EC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PowerPoint Presentation</w:t>
            </w:r>
          </w:p>
          <w:p w14:paraId="1C93701B" w14:textId="3EF62FFD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ร่วมกับอ่านบทความวิชาการ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5F4084CA" w14:textId="4E077925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9331013" w14:textId="3F919524" w:rsidR="00A62360" w:rsidRPr="00897114" w:rsidRDefault="00A3770B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2536B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อ.ดร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ธีรทัศน์ สุดสาย</w:t>
            </w:r>
          </w:p>
        </w:tc>
      </w:tr>
      <w:tr w:rsidR="00A62360" w:rsidRPr="00897114" w14:paraId="5E965779" w14:textId="77777777" w:rsidTr="00780F6D"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E4231" w14:textId="77777777" w:rsidR="00A62360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  <w:p w14:paraId="67AEB860" w14:textId="2D634A83" w:rsidR="00A62360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41C82" w14:textId="77777777" w:rsidR="00A62360" w:rsidRPr="00654377" w:rsidRDefault="00A62360" w:rsidP="00A6236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674B4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7F030" w14:textId="77777777" w:rsidR="00A62360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63044" w14:textId="77777777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A62360" w:rsidRPr="00897114" w14:paraId="491E5A09" w14:textId="77777777" w:rsidTr="00780F6D"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81F8A" w14:textId="77777777" w:rsidR="00A62360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EA9DA" w14:textId="77777777" w:rsidR="00A62360" w:rsidRPr="00654377" w:rsidRDefault="00A62360" w:rsidP="00A6236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6FD4A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FEBB4" w14:textId="77777777" w:rsidR="00A62360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240D6" w14:textId="77777777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A62360" w:rsidRPr="00897114" w14:paraId="0AA8EA5E" w14:textId="77777777" w:rsidTr="00780F6D"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14:paraId="386DA8D1" w14:textId="2B6ACE42" w:rsidR="00A62360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vAlign w:val="center"/>
          </w:tcPr>
          <w:p w14:paraId="61F21A83" w14:textId="3B7786A1" w:rsidR="00A62360" w:rsidRPr="00654377" w:rsidRDefault="00A62360" w:rsidP="00A6236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331" w:type="dxa"/>
            <w:tcBorders>
              <w:top w:val="single" w:sz="4" w:space="0" w:color="auto"/>
            </w:tcBorders>
            <w:vAlign w:val="center"/>
          </w:tcPr>
          <w:p w14:paraId="7374A15B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1FF00376" w14:textId="5C5F1C3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55C1809C" w14:textId="47CA4312" w:rsidR="00A62360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14:paraId="7B6FCA18" w14:textId="357BE241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A62360" w:rsidRPr="00897114" w14:paraId="4FAC643E" w14:textId="77777777" w:rsidTr="00C74CAB">
        <w:tc>
          <w:tcPr>
            <w:tcW w:w="815" w:type="dxa"/>
          </w:tcPr>
          <w:p w14:paraId="04043200" w14:textId="4F90E7D6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0</w:t>
            </w: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-1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2536" w:type="dxa"/>
          </w:tcPr>
          <w:p w14:paraId="2FFECB92" w14:textId="77777777" w:rsidR="00A62360" w:rsidRPr="00897114" w:rsidRDefault="00A62360" w:rsidP="00A6236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Qualitative and quantitative analysis of natural products using High Performance Liquid Chromatography (HPLC) coupling with UV and MS </w:t>
            </w:r>
          </w:p>
        </w:tc>
        <w:tc>
          <w:tcPr>
            <w:tcW w:w="2331" w:type="dxa"/>
          </w:tcPr>
          <w:p w14:paraId="5CD461E6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</w:p>
          <w:p w14:paraId="5ABCA7CB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PowerPoint Presentation</w:t>
            </w:r>
          </w:p>
          <w:p w14:paraId="127DFE86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ร่วมกับซักถาม</w:t>
            </w:r>
          </w:p>
        </w:tc>
        <w:tc>
          <w:tcPr>
            <w:tcW w:w="777" w:type="dxa"/>
          </w:tcPr>
          <w:p w14:paraId="069A241D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2806" w:type="dxa"/>
          </w:tcPr>
          <w:p w14:paraId="6268204F" w14:textId="77777777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ผศ.ดร.ภก.ทศธน จรูญรัตน์</w:t>
            </w:r>
          </w:p>
        </w:tc>
      </w:tr>
      <w:tr w:rsidR="00A62360" w:rsidRPr="00897114" w14:paraId="2AC7F00B" w14:textId="77777777" w:rsidTr="00C74CAB">
        <w:tc>
          <w:tcPr>
            <w:tcW w:w="815" w:type="dxa"/>
          </w:tcPr>
          <w:p w14:paraId="238E8DCB" w14:textId="754D19C4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12</w:t>
            </w:r>
          </w:p>
        </w:tc>
        <w:tc>
          <w:tcPr>
            <w:tcW w:w="2536" w:type="dxa"/>
          </w:tcPr>
          <w:p w14:paraId="2EE27479" w14:textId="77777777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Applications of UV-</w:t>
            </w:r>
            <w:proofErr w:type="gramStart"/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Vis</w:t>
            </w:r>
            <w:proofErr w:type="gramEnd"/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spectroscopy in natural products quantification, biological screening assays and identification of biomarker</w:t>
            </w:r>
          </w:p>
        </w:tc>
        <w:tc>
          <w:tcPr>
            <w:tcW w:w="2331" w:type="dxa"/>
          </w:tcPr>
          <w:p w14:paraId="409B03A0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บรรยาย</w:t>
            </w:r>
          </w:p>
          <w:p w14:paraId="15E6D769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PowerPoint Presentation</w:t>
            </w:r>
          </w:p>
          <w:p w14:paraId="53E29928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ร่วมกับอ่านบทความวิชาการ</w:t>
            </w:r>
          </w:p>
        </w:tc>
        <w:tc>
          <w:tcPr>
            <w:tcW w:w="777" w:type="dxa"/>
          </w:tcPr>
          <w:p w14:paraId="371A6E58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2806" w:type="dxa"/>
          </w:tcPr>
          <w:p w14:paraId="0C080581" w14:textId="77777777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ผศ.ดร.ภญ.</w:t>
            </w:r>
            <w:proofErr w:type="spellStart"/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ปิย</w:t>
            </w:r>
            <w:proofErr w:type="spellEnd"/>
            <w:r w:rsidRPr="0065437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นุช ทองผาสุก</w:t>
            </w:r>
          </w:p>
        </w:tc>
      </w:tr>
      <w:tr w:rsidR="00A62360" w:rsidRPr="00897114" w14:paraId="3AB683DC" w14:textId="77777777" w:rsidTr="00C74CAB">
        <w:tc>
          <w:tcPr>
            <w:tcW w:w="815" w:type="dxa"/>
          </w:tcPr>
          <w:p w14:paraId="4581CFE3" w14:textId="461B90A4" w:rsidR="00A62360" w:rsidRPr="00654377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15</w:t>
            </w:r>
          </w:p>
        </w:tc>
        <w:tc>
          <w:tcPr>
            <w:tcW w:w="2536" w:type="dxa"/>
          </w:tcPr>
          <w:p w14:paraId="20110B50" w14:textId="77777777" w:rsidR="00A62360" w:rsidRPr="00654377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31" w:type="dxa"/>
          </w:tcPr>
          <w:p w14:paraId="48EBB95B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777" w:type="dxa"/>
          </w:tcPr>
          <w:p w14:paraId="1632A1DE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806" w:type="dxa"/>
          </w:tcPr>
          <w:p w14:paraId="2F7871E7" w14:textId="77777777" w:rsidR="00A62360" w:rsidRPr="00654377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A62360" w:rsidRPr="00897114" w14:paraId="5876A6A7" w14:textId="77777777" w:rsidTr="00C74CAB">
        <w:tc>
          <w:tcPr>
            <w:tcW w:w="56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ED59B4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77" w:type="dxa"/>
          </w:tcPr>
          <w:p w14:paraId="5A970C81" w14:textId="77777777" w:rsidR="00A62360" w:rsidRPr="00897114" w:rsidRDefault="00A62360" w:rsidP="00A623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30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6FC7A0F4" w14:textId="77777777" w:rsidR="00A62360" w:rsidRPr="00897114" w:rsidRDefault="00A62360" w:rsidP="00A62360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</w:tbl>
    <w:p w14:paraId="5AE431CD" w14:textId="1201038F" w:rsidR="00462C88" w:rsidRPr="00897114" w:rsidRDefault="00C74CAB" w:rsidP="00943788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lang w:bidi="th-TH"/>
        </w:rPr>
        <w:br w:type="textWrapping" w:clear="all"/>
      </w:r>
    </w:p>
    <w:p w14:paraId="7F577D34" w14:textId="77777777" w:rsidR="006B1D6B" w:rsidRPr="00897114" w:rsidRDefault="006B1D6B" w:rsidP="009437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br w:type="page"/>
      </w:r>
    </w:p>
    <w:p w14:paraId="5A6B3E22" w14:textId="77777777" w:rsidR="00462C88" w:rsidRPr="00897114" w:rsidRDefault="00462C88" w:rsidP="00943788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lastRenderedPageBreak/>
        <w:t>2.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931FE" w:rsidRPr="00897114" w14:paraId="3954AC0E" w14:textId="77777777" w:rsidTr="00B133FD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7D22" w14:textId="77777777" w:rsidR="004931FE" w:rsidRPr="00897114" w:rsidRDefault="004931FE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78F1" w14:textId="77777777" w:rsidR="004931FE" w:rsidRPr="00897114" w:rsidRDefault="004931FE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6522" w14:textId="77777777" w:rsidR="004931FE" w:rsidRPr="00897114" w:rsidRDefault="004931FE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89F0" w14:textId="77777777" w:rsidR="004931FE" w:rsidRPr="00897114" w:rsidRDefault="004931FE" w:rsidP="009437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4931FE" w:rsidRPr="00897114" w14:paraId="7747D8C0" w14:textId="77777777" w:rsidTr="006B1D6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632" w14:textId="77777777" w:rsidR="004931FE" w:rsidRPr="00897114" w:rsidRDefault="004931FE" w:rsidP="00943788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2.2, 3.1, 6.1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1F3B" w14:textId="77777777" w:rsidR="004931FE" w:rsidRPr="00897114" w:rsidRDefault="004931FE" w:rsidP="00943788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สอบข้อเขียนกลางภาค</w:t>
            </w:r>
          </w:p>
          <w:p w14:paraId="4F72BD5A" w14:textId="77777777" w:rsidR="004931FE" w:rsidRPr="00897114" w:rsidRDefault="004931FE" w:rsidP="00943788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สอบข้อเขียนปลายภาค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0045" w14:textId="77777777" w:rsidR="004931FE" w:rsidRPr="00897114" w:rsidRDefault="001D55D2" w:rsidP="00943788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10</w:t>
            </w:r>
          </w:p>
          <w:p w14:paraId="76324821" w14:textId="77777777" w:rsidR="004931FE" w:rsidRPr="00897114" w:rsidRDefault="001C3B43" w:rsidP="00943788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</w:t>
            </w:r>
            <w:r w:rsidR="006B1D6B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DF1" w14:textId="77777777" w:rsidR="004931FE" w:rsidRPr="00897114" w:rsidRDefault="00B64BC0" w:rsidP="00943788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47.5</w:t>
            </w:r>
            <w:r w:rsidR="004931FE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ar-EG"/>
              </w:rPr>
              <w:t>%</w:t>
            </w:r>
          </w:p>
          <w:p w14:paraId="3FB75515" w14:textId="77777777" w:rsidR="004931FE" w:rsidRPr="00897114" w:rsidRDefault="00B64BC0" w:rsidP="00943788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ar-EG"/>
              </w:rPr>
              <w:t>47.5</w:t>
            </w:r>
            <w:r w:rsidR="004931FE"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ar-EG"/>
              </w:rPr>
              <w:t>%</w:t>
            </w:r>
          </w:p>
        </w:tc>
      </w:tr>
      <w:tr w:rsidR="008A2D12" w:rsidRPr="00897114" w14:paraId="511C0F12" w14:textId="77777777" w:rsidTr="007407C3">
        <w:trPr>
          <w:trHeight w:val="84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3197" w14:textId="77777777" w:rsidR="008A2D12" w:rsidRPr="00897114" w:rsidRDefault="008A2D12" w:rsidP="00A132D9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 xml:space="preserve">1.1, </w:t>
            </w:r>
            <w:r w:rsidRPr="00897114"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2.2, 3.1, 6.1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240CE" w14:textId="77777777" w:rsidR="008A2D12" w:rsidRDefault="008A2D12" w:rsidP="00A132D9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รายงาน / การบ้าน หรือ </w:t>
            </w:r>
          </w:p>
          <w:p w14:paraId="5F9CD53B" w14:textId="77777777" w:rsidR="008A2D12" w:rsidRPr="00897114" w:rsidRDefault="008A2D12" w:rsidP="00A132D9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งานที่มอบหมาย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D33B1" w14:textId="77777777" w:rsidR="008A2D12" w:rsidRPr="00897114" w:rsidRDefault="008A2D12" w:rsidP="00A132D9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71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5A4DF6B" w14:textId="77777777" w:rsidR="008A2D12" w:rsidRPr="00897114" w:rsidRDefault="00852328" w:rsidP="00943788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 w:rsidRPr="00897114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897114">
              <w:rPr>
                <w:rFonts w:ascii="TH SarabunPSK" w:hAnsi="TH SarabunPSK" w:cs="TH SarabunPSK"/>
                <w:sz w:val="32"/>
                <w:szCs w:val="32"/>
                <w:lang w:bidi="ar-EG"/>
              </w:rPr>
              <w:t>%</w:t>
            </w:r>
          </w:p>
        </w:tc>
      </w:tr>
    </w:tbl>
    <w:p w14:paraId="3C7B017A" w14:textId="77777777" w:rsidR="00751205" w:rsidRPr="00897114" w:rsidRDefault="00751205" w:rsidP="009437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</w:p>
    <w:p w14:paraId="55F47A4A" w14:textId="77777777" w:rsidR="007A71DE" w:rsidRPr="00897114" w:rsidRDefault="00465B60" w:rsidP="0094378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897114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lang w:bidi="th-TH"/>
        </w:rPr>
        <w:t>5</w:t>
      </w:r>
      <w:r w:rsidR="00FD35CB" w:rsidRPr="00897114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  <w:lang w:bidi="th-TH"/>
        </w:rPr>
        <w:t xml:space="preserve"> </w:t>
      </w:r>
      <w:r w:rsidR="007A71DE" w:rsidRPr="00897114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  <w:lang w:bidi="th-TH"/>
        </w:rPr>
        <w:t>ทรัพยากรประกอบการเรียน</w:t>
      </w:r>
      <w:r w:rsidR="00A12885" w:rsidRPr="00897114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  <w:lang w:bidi="th-TH"/>
        </w:rPr>
        <w:t>การสอน</w:t>
      </w:r>
    </w:p>
    <w:p w14:paraId="1F0441FA" w14:textId="77777777" w:rsidR="008D6F49" w:rsidRPr="00897114" w:rsidRDefault="008D6F49" w:rsidP="00943788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163C62D" w14:textId="77777777" w:rsidR="008D6F49" w:rsidRPr="00897114" w:rsidRDefault="008D6F49" w:rsidP="009437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1.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ตำราและเอกสารหลัก</w:t>
      </w:r>
    </w:p>
    <w:p w14:paraId="6BB66238" w14:textId="77777777" w:rsidR="00B64BC0" w:rsidRPr="00B64BC0" w:rsidRDefault="00B64BC0" w:rsidP="00943788">
      <w:pPr>
        <w:tabs>
          <w:tab w:val="left" w:pos="360"/>
        </w:tabs>
        <w:ind w:left="709" w:hanging="283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>1.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ab/>
        <w:t>Braithwaite A, Smith FJ. Chromatographic</w:t>
      </w:r>
      <w:r w:rsidRPr="00B64BC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>Method. 5</w:t>
      </w:r>
      <w:r w:rsidRPr="00B64BC0">
        <w:rPr>
          <w:rFonts w:ascii="TH SarabunPSK" w:eastAsia="Calibri" w:hAnsi="TH SarabunPSK" w:cs="TH SarabunPSK"/>
          <w:sz w:val="32"/>
          <w:szCs w:val="32"/>
          <w:vertAlign w:val="superscript"/>
          <w:lang w:bidi="th-TH"/>
        </w:rPr>
        <w:t>th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 ed. London: Blackie </w:t>
      </w:r>
      <w:proofErr w:type="spellStart"/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>Acadmic</w:t>
      </w:r>
      <w:proofErr w:type="spellEnd"/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 &amp; 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ab/>
        <w:t>Professional; 1996.</w:t>
      </w:r>
    </w:p>
    <w:p w14:paraId="4EE2EF30" w14:textId="77777777" w:rsidR="00B64BC0" w:rsidRPr="00B64BC0" w:rsidRDefault="00B64BC0" w:rsidP="00943788">
      <w:pPr>
        <w:tabs>
          <w:tab w:val="left" w:pos="360"/>
        </w:tabs>
        <w:ind w:left="709" w:hanging="283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>2. Donald L P, Gary M L, George SK. Introduction to Spectroscopy. 5</w:t>
      </w:r>
      <w:r w:rsidRPr="00B64BC0">
        <w:rPr>
          <w:rFonts w:ascii="TH SarabunPSK" w:eastAsia="Calibri" w:hAnsi="TH SarabunPSK" w:cs="TH SarabunPSK"/>
          <w:sz w:val="32"/>
          <w:szCs w:val="32"/>
          <w:vertAlign w:val="superscript"/>
          <w:lang w:bidi="th-TH"/>
        </w:rPr>
        <w:t>th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 ed. United State of 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ab/>
        <w:t>America: Thomson Learning, Inc; 2013.</w:t>
      </w:r>
    </w:p>
    <w:p w14:paraId="72FED894" w14:textId="77777777" w:rsidR="00B64BC0" w:rsidRPr="00B64BC0" w:rsidRDefault="00B64BC0" w:rsidP="00943788">
      <w:pPr>
        <w:tabs>
          <w:tab w:val="left" w:pos="360"/>
        </w:tabs>
        <w:ind w:left="709" w:hanging="283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>3. Silverstein RM, Bassler GC, Morrill TC. Spectrometric identification of organic compounds. 8</w:t>
      </w:r>
      <w:r w:rsidRPr="00B64BC0">
        <w:rPr>
          <w:rFonts w:ascii="TH SarabunPSK" w:eastAsia="Calibri" w:hAnsi="TH SarabunPSK" w:cs="TH SarabunPSK"/>
          <w:sz w:val="32"/>
          <w:szCs w:val="32"/>
          <w:vertAlign w:val="superscript"/>
          <w:lang w:bidi="th-TH"/>
        </w:rPr>
        <w:t>th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 ed. </w:t>
      </w:r>
      <w:r w:rsidRPr="00B64BC0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>New York: Wiley; 2022.</w:t>
      </w:r>
    </w:p>
    <w:p w14:paraId="35C7A54B" w14:textId="77777777" w:rsidR="00B64BC0" w:rsidRPr="00B64BC0" w:rsidRDefault="00B64BC0" w:rsidP="00943788">
      <w:pPr>
        <w:tabs>
          <w:tab w:val="left" w:pos="360"/>
        </w:tabs>
        <w:ind w:left="709" w:hanging="283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4. 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B64BC0">
        <w:rPr>
          <w:rFonts w:ascii="TH SarabunPSK" w:eastAsia="Calibri" w:hAnsi="TH SarabunPSK" w:cs="TH SarabunPSK"/>
          <w:sz w:val="32"/>
          <w:szCs w:val="32"/>
          <w:cs/>
          <w:lang w:bidi="th-TH"/>
        </w:rPr>
        <w:t>แม้น อมรสิทธิ์ และ อมร เพชรสม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. Principles and techniques of instrumental analysis. </w:t>
      </w:r>
      <w:r w:rsidRPr="00B64BC0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กรุงเทพฯ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: </w:t>
      </w:r>
      <w:r w:rsidRPr="00B64BC0">
        <w:rPr>
          <w:rFonts w:ascii="TH SarabunPSK" w:eastAsia="Calibri" w:hAnsi="TH SarabunPSK" w:cs="TH SarabunPSK"/>
          <w:sz w:val="32"/>
          <w:szCs w:val="32"/>
          <w:cs/>
          <w:lang w:bidi="th-TH"/>
        </w:rPr>
        <w:t>ห้างหุ้นส่วนจำกัดชวนพิมพ์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>; 2558.</w:t>
      </w:r>
    </w:p>
    <w:p w14:paraId="471D0E14" w14:textId="77777777" w:rsidR="00B64BC0" w:rsidRPr="00B64BC0" w:rsidRDefault="00B64BC0" w:rsidP="00943788">
      <w:pPr>
        <w:tabs>
          <w:tab w:val="left" w:pos="360"/>
        </w:tabs>
        <w:ind w:left="709" w:hanging="283"/>
        <w:jc w:val="thaiDistribute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>5.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B64BC0">
        <w:rPr>
          <w:rFonts w:ascii="TH SarabunPSK" w:eastAsia="Calibri" w:hAnsi="TH SarabunPSK" w:cs="TH SarabunPSK"/>
          <w:sz w:val="32"/>
          <w:szCs w:val="32"/>
          <w:cs/>
          <w:lang w:bidi="th-TH"/>
        </w:rPr>
        <w:t>รัตนา อินทรานุปกรณ์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. </w:t>
      </w:r>
      <w:r w:rsidRPr="00B64BC0">
        <w:rPr>
          <w:rFonts w:ascii="TH SarabunPSK" w:eastAsia="Calibri" w:hAnsi="TH SarabunPSK" w:cs="TH SarabunPSK"/>
          <w:sz w:val="32"/>
          <w:szCs w:val="32"/>
          <w:cs/>
          <w:lang w:bidi="th-TH"/>
        </w:rPr>
        <w:t>การตรวจสอบและการสกัดแยกสารสำคัญจากสมุนไพร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. </w:t>
      </w:r>
      <w:r w:rsidRPr="00B64BC0">
        <w:rPr>
          <w:rFonts w:ascii="TH SarabunPSK" w:eastAsia="Calibri" w:hAnsi="TH SarabunPSK" w:cs="TH SarabunPSK"/>
          <w:sz w:val="32"/>
          <w:szCs w:val="32"/>
          <w:cs/>
          <w:lang w:bidi="th-TH"/>
        </w:rPr>
        <w:t>กรุงเทพฯ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: </w:t>
      </w:r>
      <w:r w:rsidRPr="00B64BC0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  <w:t>สำนักพิมพ์แห่งจุฬาลงกรณ์มหาวิทยาลัย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>; 2550.</w:t>
      </w:r>
    </w:p>
    <w:p w14:paraId="40B1FB51" w14:textId="77777777" w:rsidR="00852328" w:rsidRDefault="00852328" w:rsidP="009437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7033B67" w14:textId="77777777" w:rsidR="008D6F49" w:rsidRPr="00897114" w:rsidRDefault="008D6F49" w:rsidP="009437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2.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เอกสารและข้อมูลสำคัญ</w:t>
      </w:r>
    </w:p>
    <w:p w14:paraId="220AA441" w14:textId="77777777" w:rsidR="00B64BC0" w:rsidRPr="00B64BC0" w:rsidRDefault="00B64BC0" w:rsidP="00943788">
      <w:pPr>
        <w:tabs>
          <w:tab w:val="left" w:pos="426"/>
        </w:tabs>
        <w:ind w:left="709" w:hanging="283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 xml:space="preserve">1. </w:t>
      </w:r>
      <w:r w:rsidRPr="00B64BC0">
        <w:rPr>
          <w:rFonts w:ascii="TH SarabunPSK" w:eastAsia="Calibri" w:hAnsi="TH SarabunPSK" w:cs="TH SarabunPSK"/>
          <w:sz w:val="32"/>
          <w:szCs w:val="32"/>
          <w:lang w:bidi="th-TH"/>
        </w:rPr>
        <w:tab/>
        <w:t>Arnason JT, Mata, R, Romeo JT. Phytochemistry of Medicinal Plants. New York: Plenum Press; 2013.</w:t>
      </w:r>
    </w:p>
    <w:p w14:paraId="0D4C102F" w14:textId="77777777" w:rsidR="00B64BC0" w:rsidRPr="00B64BC0" w:rsidRDefault="00B64BC0" w:rsidP="00943788">
      <w:p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rFonts w:ascii="TH Sarabun New" w:eastAsia="Calibri" w:hAnsi="TH Sarabun New" w:cs="TH Sarabun New"/>
          <w:sz w:val="32"/>
          <w:szCs w:val="32"/>
          <w:lang w:bidi="th-TH"/>
        </w:rPr>
      </w:pPr>
      <w:r w:rsidRPr="00B64BC0">
        <w:rPr>
          <w:rFonts w:ascii="TH Sarabun New" w:eastAsia="Calibri" w:hAnsi="TH Sarabun New" w:cs="TH Sarabun New"/>
          <w:sz w:val="32"/>
          <w:szCs w:val="32"/>
          <w:lang w:bidi="th-TH"/>
        </w:rPr>
        <w:t>2.  Evans WC. Trease and Evan’s Pharmacognosy. 16</w:t>
      </w:r>
      <w:r w:rsidRPr="00B64BC0">
        <w:rPr>
          <w:rFonts w:ascii="TH Sarabun New" w:eastAsia="Calibri" w:hAnsi="TH Sarabun New" w:cs="TH Sarabun New"/>
          <w:sz w:val="32"/>
          <w:szCs w:val="32"/>
          <w:vertAlign w:val="superscript"/>
          <w:lang w:bidi="th-TH"/>
        </w:rPr>
        <w:t>th</w:t>
      </w:r>
      <w:r w:rsidRPr="00B64BC0">
        <w:rPr>
          <w:rFonts w:ascii="TH Sarabun New" w:eastAsia="Calibri" w:hAnsi="TH Sarabun New" w:cs="TH Sarabun New"/>
          <w:sz w:val="32"/>
          <w:szCs w:val="32"/>
          <w:lang w:bidi="th-TH"/>
        </w:rPr>
        <w:t xml:space="preserve"> ed. London: WB Saunders; 2009.</w:t>
      </w:r>
    </w:p>
    <w:p w14:paraId="3A1581E3" w14:textId="77777777" w:rsidR="00B64BC0" w:rsidRPr="00B64BC0" w:rsidRDefault="00B64BC0" w:rsidP="00943788">
      <w:p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lang w:bidi="th-TH"/>
        </w:rPr>
      </w:pPr>
      <w:r w:rsidRPr="00B64BC0">
        <w:rPr>
          <w:rFonts w:ascii="TH Sarabun New" w:eastAsia="Calibri" w:hAnsi="TH Sarabun New" w:cs="TH Sarabun New"/>
          <w:sz w:val="32"/>
          <w:szCs w:val="32"/>
          <w:lang w:bidi="th-TH"/>
        </w:rPr>
        <w:t xml:space="preserve">3. Robbers JE, Speedie, MK, Tyler, VE. Pharmacognosy and </w:t>
      </w:r>
      <w:proofErr w:type="spellStart"/>
      <w:r w:rsidRPr="00B64BC0">
        <w:rPr>
          <w:rFonts w:ascii="TH Sarabun New" w:eastAsia="Calibri" w:hAnsi="TH Sarabun New" w:cs="TH Sarabun New"/>
          <w:sz w:val="32"/>
          <w:szCs w:val="32"/>
          <w:lang w:bidi="th-TH"/>
        </w:rPr>
        <w:t>Pharmacotechnology</w:t>
      </w:r>
      <w:proofErr w:type="spellEnd"/>
      <w:r w:rsidRPr="00B64BC0">
        <w:rPr>
          <w:rFonts w:ascii="TH Sarabun New" w:eastAsia="Calibri" w:hAnsi="TH Sarabun New" w:cs="TH Sarabun New"/>
          <w:sz w:val="32"/>
          <w:szCs w:val="32"/>
          <w:lang w:bidi="th-TH"/>
        </w:rPr>
        <w:t xml:space="preserve">. </w:t>
      </w:r>
      <w:proofErr w:type="gramStart"/>
      <w:r w:rsidRPr="00B64BC0">
        <w:rPr>
          <w:rFonts w:ascii="TH Sarabun New" w:eastAsia="Calibri" w:hAnsi="TH Sarabun New" w:cs="TH Sarabun New"/>
          <w:color w:val="000000"/>
          <w:sz w:val="32"/>
          <w:szCs w:val="32"/>
          <w:lang w:bidi="th-TH"/>
        </w:rPr>
        <w:t>Baltimore :</w:t>
      </w:r>
      <w:proofErr w:type="gramEnd"/>
      <w:r w:rsidRPr="00B64BC0">
        <w:rPr>
          <w:rFonts w:ascii="TH Sarabun New" w:eastAsia="Calibri" w:hAnsi="TH Sarabun New" w:cs="TH Sarabun New"/>
          <w:color w:val="000000"/>
          <w:sz w:val="32"/>
          <w:szCs w:val="32"/>
          <w:lang w:bidi="th-TH"/>
        </w:rPr>
        <w:t xml:space="preserve"> Williams and Wilkins; </w:t>
      </w:r>
      <w:r w:rsidRPr="00B64BC0">
        <w:rPr>
          <w:rFonts w:ascii="TH Sarabun New" w:eastAsia="Calibri" w:hAnsi="TH Sarabun New" w:cs="TH Sarabun New"/>
          <w:sz w:val="32"/>
          <w:szCs w:val="32"/>
          <w:lang w:bidi="th-TH"/>
        </w:rPr>
        <w:t>1996.</w:t>
      </w:r>
    </w:p>
    <w:p w14:paraId="6624BEC0" w14:textId="77777777" w:rsidR="00F120F3" w:rsidRPr="00897114" w:rsidRDefault="00F120F3" w:rsidP="009437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</w:p>
    <w:p w14:paraId="2AB6AB0F" w14:textId="77777777" w:rsidR="008D6F49" w:rsidRPr="00897114" w:rsidRDefault="008D6F49" w:rsidP="009437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3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.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เอกสารและข้อมูลแนะนำ</w:t>
      </w:r>
    </w:p>
    <w:p w14:paraId="3CCD3A16" w14:textId="77777777" w:rsidR="00B64BC0" w:rsidRPr="00B64BC0" w:rsidRDefault="00B64BC0" w:rsidP="00943788">
      <w:pPr>
        <w:tabs>
          <w:tab w:val="left" w:pos="360"/>
        </w:tabs>
        <w:ind w:left="709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64BC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1. Michael H, Joanne B, Simon G, Elizabeth MW.  Fundamental of Pharmacognosy and </w:t>
      </w:r>
      <w:proofErr w:type="spellStart"/>
      <w:r w:rsidRPr="00B64BC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Phytoyherapy</w:t>
      </w:r>
      <w:proofErr w:type="spellEnd"/>
      <w:r w:rsidRPr="00B64BC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. 3st ed. London: Elsevier Science Limited; 2017. </w:t>
      </w:r>
    </w:p>
    <w:p w14:paraId="283A3D74" w14:textId="77777777" w:rsidR="008D6F49" w:rsidRPr="00897114" w:rsidRDefault="00B64BC0" w:rsidP="00943788">
      <w:pPr>
        <w:tabs>
          <w:tab w:val="left" w:pos="360"/>
        </w:tabs>
        <w:ind w:left="709" w:hanging="28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64BC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lastRenderedPageBreak/>
        <w:t xml:space="preserve">2. </w:t>
      </w:r>
      <w:r w:rsidRPr="00B64BC0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Sandberg F, Corrigan D. Natural Remedies: Their Origins and Uses. New York: Taylor &amp; Francis. (eBook); 2004.</w:t>
      </w:r>
    </w:p>
    <w:p w14:paraId="5D544E5A" w14:textId="77777777" w:rsidR="008D6F49" w:rsidRPr="00897114" w:rsidRDefault="008D6F49" w:rsidP="00943788">
      <w:pPr>
        <w:ind w:left="709" w:hanging="28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064EA9EA" w14:textId="77777777" w:rsidR="005D0FA7" w:rsidRPr="00897114" w:rsidRDefault="00465B60" w:rsidP="00F8554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6</w:t>
      </w:r>
      <w:r w:rsidR="00FD35CB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7A71DE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การประเมิน</w:t>
      </w:r>
      <w:r w:rsidR="008D6F49"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12D939F9" w14:textId="77777777" w:rsidR="007A71DE" w:rsidRPr="00897114" w:rsidRDefault="007A71DE" w:rsidP="0094378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91AF45" w14:textId="77777777" w:rsidR="00694BE9" w:rsidRPr="00897114" w:rsidRDefault="00694BE9" w:rsidP="009437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1.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19FDAB2F" w14:textId="77777777" w:rsidR="00694BE9" w:rsidRPr="00897114" w:rsidRDefault="00694BE9" w:rsidP="00943788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- </w:t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แบบประเมินความพึงพอใจรายวิชา</w:t>
      </w:r>
    </w:p>
    <w:p w14:paraId="339CD7A2" w14:textId="77777777" w:rsidR="00D819F4" w:rsidRPr="00897114" w:rsidRDefault="00D819F4" w:rsidP="00943788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2309261D" w14:textId="77777777" w:rsidR="00694BE9" w:rsidRPr="00897114" w:rsidRDefault="00694BE9" w:rsidP="00943788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2.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กลยุทธ์การประเมินการสอน</w:t>
      </w:r>
    </w:p>
    <w:p w14:paraId="3107EC38" w14:textId="77777777" w:rsidR="00694BE9" w:rsidRPr="00897114" w:rsidRDefault="00694BE9" w:rsidP="00943788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-</w:t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ประเมินผลการสอนโดยอาจารย์ </w:t>
      </w:r>
    </w:p>
    <w:p w14:paraId="17FDF757" w14:textId="77777777" w:rsidR="00694BE9" w:rsidRPr="00897114" w:rsidRDefault="00694BE9" w:rsidP="00943788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-</w:t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ประเมินผลการสอนโดยนักศึกษา</w:t>
      </w:r>
    </w:p>
    <w:p w14:paraId="050673AA" w14:textId="77777777" w:rsidR="00694BE9" w:rsidRPr="00897114" w:rsidRDefault="00694BE9" w:rsidP="00943788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-</w:t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ผลการสอบคะแนนของนักศึกษา/การเรียนรู้</w:t>
      </w:r>
    </w:p>
    <w:p w14:paraId="638FF6EE" w14:textId="77777777" w:rsidR="00694BE9" w:rsidRPr="00897114" w:rsidRDefault="00694BE9" w:rsidP="00943788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-</w:t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การทวนสอบผลการประเมินการเรียนรู้</w:t>
      </w:r>
    </w:p>
    <w:p w14:paraId="2500EED1" w14:textId="77777777" w:rsidR="00D819F4" w:rsidRPr="00897114" w:rsidRDefault="00D819F4" w:rsidP="00943788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2FD6800C" w14:textId="77777777" w:rsidR="00694BE9" w:rsidRPr="00897114" w:rsidRDefault="00694BE9" w:rsidP="00943788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3.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ab/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การปรับปรุงการสอน </w:t>
      </w:r>
    </w:p>
    <w:p w14:paraId="52FB2812" w14:textId="77777777" w:rsidR="00694BE9" w:rsidRPr="00897114" w:rsidRDefault="00694BE9" w:rsidP="00943788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852328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สัมมนาการเรียนการสอน เพื่อร่วมหาแนวทางหรือวางแผนการปรับปรุงพัฒนารายวิชา</w:t>
      </w:r>
    </w:p>
    <w:p w14:paraId="083D20F8" w14:textId="77777777" w:rsidR="00D819F4" w:rsidRPr="00897114" w:rsidRDefault="00D819F4" w:rsidP="00943788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</w:p>
    <w:p w14:paraId="2C26892F" w14:textId="77777777" w:rsidR="00694BE9" w:rsidRPr="00897114" w:rsidRDefault="00694BE9" w:rsidP="009437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4.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ab/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5D69A7AA" w14:textId="77777777" w:rsidR="00694BE9" w:rsidRPr="00897114" w:rsidRDefault="00F31451" w:rsidP="00943788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763B309" wp14:editId="56D84AF7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C84C0" id="Rectangle 30" o:spid="_x0000_s1026" style="position:absolute;margin-left:43.9pt;margin-top:5.4pt;width:10.8pt;height:1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" filled="f" strokeweight="1pt"/>
            </w:pict>
          </mc:Fallback>
        </mc:AlternateContent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39520B8F" w14:textId="77777777" w:rsidR="00694BE9" w:rsidRPr="00897114" w:rsidRDefault="00F31451" w:rsidP="00943788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2C0D8BF" wp14:editId="7B47EA4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80DA3" id="Rectangle 31" o:spid="_x0000_s1026" style="position:absolute;margin-left:43.9pt;margin-top:5.65pt;width:10.8pt;height:1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…………………………………….</w:t>
      </w:r>
    </w:p>
    <w:p w14:paraId="1B924EE2" w14:textId="77777777" w:rsidR="00694BE9" w:rsidRPr="00897114" w:rsidRDefault="00F31451" w:rsidP="00943788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0F2BBC6" wp14:editId="4B1A4DA8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A3EC5" id="Rectangle 32" o:spid="_x0000_s1026" style="position:absolute;margin-left:43.9pt;margin-top:6.05pt;width:10.8pt;height:12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การตรวจสอบการให้คะแนนและประเมินผลการเรียนรู้ของนักศึกษาผ่านคณะกรรมการวิชาการประจำคณะ และกรรมการกำกับมาตรฐานหลักสูตรเภสัชศาสตร์บัณฑิต</w:t>
      </w:r>
    </w:p>
    <w:p w14:paraId="56E8F716" w14:textId="77777777" w:rsidR="00694BE9" w:rsidRPr="00897114" w:rsidRDefault="00F31451" w:rsidP="00943788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4B21FEBF" wp14:editId="7236C19F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160" r="14605" b="889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1818E" id="Rectangle 33" o:spid="_x0000_s1026" style="position:absolute;margin-left:43.9pt;margin-top:5.65pt;width:10.8pt;height:12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" fillcolor="black [3213]" strokeweight="1pt"/>
            </w:pict>
          </mc:Fallback>
        </mc:AlternateContent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..................</w:t>
      </w:r>
    </w:p>
    <w:p w14:paraId="425BEFAB" w14:textId="77777777" w:rsidR="00694BE9" w:rsidRPr="00897114" w:rsidRDefault="00F31451" w:rsidP="00943788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9AEE19B" wp14:editId="0511C011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15240" b="190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D981D" id="Rectangle 34" o:spid="_x0000_s1026" style="position:absolute;margin-left:43.9pt;margin-top:5.6pt;width:10.8pt;height:12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5C064371" w14:textId="77777777" w:rsidR="00694BE9" w:rsidRPr="00897114" w:rsidRDefault="00F31451" w:rsidP="00943788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15020DF7" wp14:editId="0ADE82A4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17338" id="Rectangle 36" o:spid="_x0000_s1026" style="position:absolute;margin-left:43.9pt;margin-top:5.85pt;width:10.8pt;height:12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แบบสำรวจ</w:t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/</w:t>
      </w:r>
      <w:r w:rsidR="00694BE9"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77563B76" w14:textId="77777777" w:rsidR="00694BE9" w:rsidRPr="00897114" w:rsidRDefault="00694BE9" w:rsidP="00943788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F31451" w:rsidRPr="00897114"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546931D" wp14:editId="4F868897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AC9CD" id="Rectangle 37" o:spid="_x0000_s1026" style="position:absolute;margin-left:43.9pt;margin-top:6.4pt;width:10.8pt;height:12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42340FE9" w14:textId="77777777" w:rsidR="00D819F4" w:rsidRPr="00897114" w:rsidRDefault="00D819F4" w:rsidP="00943788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625322CD" w14:textId="77777777" w:rsidR="00694BE9" w:rsidRPr="00897114" w:rsidRDefault="00694BE9" w:rsidP="009437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5.</w:t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ab/>
      </w:r>
      <w:r w:rsidRPr="0089711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2A6B056A" w14:textId="77777777" w:rsidR="00694BE9" w:rsidRPr="00897114" w:rsidRDefault="00694BE9" w:rsidP="00943788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-</w:t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ปรับปรุงประมวลรายวิชาทุกปีตามผลการสัมมนาการจัดการเรียนการสอน</w:t>
      </w:r>
    </w:p>
    <w:p w14:paraId="66BB7F68" w14:textId="77777777" w:rsidR="001D5032" w:rsidRPr="00897114" w:rsidRDefault="00694BE9" w:rsidP="00943788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rtl/>
          <w:cs/>
          <w:lang w:bidi="th-TH"/>
        </w:rPr>
      </w:pP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>-</w:t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89711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ปรับปรุงประสิทธิผลของรายวิชาโดยพิจารณาจากผลการประเมินของนักศึกษา</w:t>
      </w:r>
    </w:p>
    <w:sectPr w:rsidR="001D5032" w:rsidRPr="00897114" w:rsidSect="00DB3A7C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5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0177" w14:textId="77777777" w:rsidR="00901AE7" w:rsidRDefault="00901AE7">
      <w:r>
        <w:separator/>
      </w:r>
    </w:p>
  </w:endnote>
  <w:endnote w:type="continuationSeparator" w:id="0">
    <w:p w14:paraId="15E2AD98" w14:textId="77777777" w:rsidR="00901AE7" w:rsidRDefault="0090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A18B" w14:textId="77777777" w:rsidR="0029378D" w:rsidRDefault="0029378D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11B9A" w14:textId="77777777" w:rsidR="0029378D" w:rsidRDefault="0029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EB0D" w14:textId="77777777" w:rsidR="00901AE7" w:rsidRDefault="00901AE7">
      <w:r>
        <w:separator/>
      </w:r>
    </w:p>
  </w:footnote>
  <w:footnote w:type="continuationSeparator" w:id="0">
    <w:p w14:paraId="1B719303" w14:textId="77777777" w:rsidR="00901AE7" w:rsidRDefault="0090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511E" w14:textId="77777777" w:rsidR="0029378D" w:rsidRDefault="0029378D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4DEE9" w14:textId="77777777" w:rsidR="0029378D" w:rsidRDefault="0029378D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5289" w14:textId="77777777" w:rsidR="0029378D" w:rsidRPr="008A2D12" w:rsidRDefault="0029378D" w:rsidP="00C62137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Cs w:val="24"/>
      </w:rPr>
    </w:pPr>
    <w:r w:rsidRPr="008A2D12">
      <w:rPr>
        <w:rStyle w:val="PageNumber"/>
        <w:rFonts w:ascii="TH SarabunPSK" w:hAnsi="TH SarabunPSK" w:cs="TH SarabunPSK"/>
        <w:szCs w:val="24"/>
      </w:rPr>
      <w:fldChar w:fldCharType="begin"/>
    </w:r>
    <w:r w:rsidRPr="008A2D12">
      <w:rPr>
        <w:rStyle w:val="PageNumber"/>
        <w:rFonts w:ascii="TH SarabunPSK" w:hAnsi="TH SarabunPSK" w:cs="TH SarabunPSK"/>
        <w:szCs w:val="24"/>
      </w:rPr>
      <w:instrText xml:space="preserve">PAGE  </w:instrText>
    </w:r>
    <w:r w:rsidRPr="008A2D12">
      <w:rPr>
        <w:rStyle w:val="PageNumber"/>
        <w:rFonts w:ascii="TH SarabunPSK" w:hAnsi="TH SarabunPSK" w:cs="TH SarabunPSK"/>
        <w:szCs w:val="24"/>
      </w:rPr>
      <w:fldChar w:fldCharType="separate"/>
    </w:r>
    <w:r w:rsidR="00914D70">
      <w:rPr>
        <w:rStyle w:val="PageNumber"/>
        <w:rFonts w:ascii="TH SarabunPSK" w:hAnsi="TH SarabunPSK" w:cs="TH SarabunPSK"/>
        <w:noProof/>
        <w:szCs w:val="24"/>
      </w:rPr>
      <w:t>9</w:t>
    </w:r>
    <w:r w:rsidRPr="008A2D12">
      <w:rPr>
        <w:rStyle w:val="PageNumber"/>
        <w:rFonts w:ascii="TH SarabunPSK" w:hAnsi="TH SarabunPSK" w:cs="TH SarabunPSK"/>
        <w:szCs w:val="24"/>
      </w:rPr>
      <w:fldChar w:fldCharType="end"/>
    </w:r>
  </w:p>
  <w:p w14:paraId="46D1046C" w14:textId="77777777" w:rsidR="0029378D" w:rsidRPr="004C42BA" w:rsidRDefault="0029378D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345B" w14:textId="77777777" w:rsidR="0029378D" w:rsidRPr="00DB51A8" w:rsidRDefault="0029378D" w:rsidP="00051206">
    <w:pPr>
      <w:pStyle w:val="Header"/>
      <w:jc w:val="right"/>
      <w:rPr>
        <w:rFonts w:ascii="TH SarabunPSK" w:hAnsi="TH SarabunPSK" w:cs="TH SarabunPSK"/>
        <w:szCs w:val="24"/>
        <w:lang w:bidi="th-TH"/>
      </w:rPr>
    </w:pPr>
    <w:r w:rsidRPr="00DB51A8">
      <w:rPr>
        <w:rFonts w:ascii="TH SarabunPSK" w:hAnsi="TH SarabunPSK" w:cs="TH SarabunPSK"/>
        <w:szCs w:val="24"/>
        <w:lang w:bidi="th-TH"/>
      </w:rPr>
      <w:t xml:space="preserve"> </w:t>
    </w:r>
    <w:r w:rsidRPr="00DB51A8">
      <w:rPr>
        <w:rFonts w:ascii="TH SarabunPSK" w:hAnsi="TH SarabunPSK" w:cs="TH SarabunPSK"/>
        <w:szCs w:val="24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27372A"/>
    <w:multiLevelType w:val="hybridMultilevel"/>
    <w:tmpl w:val="82580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C79FB"/>
    <w:multiLevelType w:val="hybridMultilevel"/>
    <w:tmpl w:val="0B1CA2D0"/>
    <w:lvl w:ilvl="0" w:tplc="348890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800286">
    <w:abstractNumId w:val="9"/>
  </w:num>
  <w:num w:numId="2" w16cid:durableId="805394170">
    <w:abstractNumId w:val="22"/>
  </w:num>
  <w:num w:numId="3" w16cid:durableId="886455476">
    <w:abstractNumId w:val="19"/>
  </w:num>
  <w:num w:numId="4" w16cid:durableId="1456948505">
    <w:abstractNumId w:val="12"/>
  </w:num>
  <w:num w:numId="5" w16cid:durableId="1594973366">
    <w:abstractNumId w:val="11"/>
  </w:num>
  <w:num w:numId="6" w16cid:durableId="237591685">
    <w:abstractNumId w:val="17"/>
  </w:num>
  <w:num w:numId="7" w16cid:durableId="1584484387">
    <w:abstractNumId w:val="20"/>
  </w:num>
  <w:num w:numId="8" w16cid:durableId="464004923">
    <w:abstractNumId w:val="4"/>
  </w:num>
  <w:num w:numId="9" w16cid:durableId="962539106">
    <w:abstractNumId w:val="16"/>
  </w:num>
  <w:num w:numId="10" w16cid:durableId="1172986478">
    <w:abstractNumId w:val="23"/>
  </w:num>
  <w:num w:numId="11" w16cid:durableId="544175209">
    <w:abstractNumId w:val="5"/>
  </w:num>
  <w:num w:numId="12" w16cid:durableId="318774011">
    <w:abstractNumId w:val="6"/>
  </w:num>
  <w:num w:numId="13" w16cid:durableId="718021102">
    <w:abstractNumId w:val="1"/>
  </w:num>
  <w:num w:numId="14" w16cid:durableId="1964388677">
    <w:abstractNumId w:val="21"/>
  </w:num>
  <w:num w:numId="15" w16cid:durableId="1506241164">
    <w:abstractNumId w:val="18"/>
  </w:num>
  <w:num w:numId="16" w16cid:durableId="1690838861">
    <w:abstractNumId w:val="0"/>
  </w:num>
  <w:num w:numId="17" w16cid:durableId="164244910">
    <w:abstractNumId w:val="14"/>
  </w:num>
  <w:num w:numId="18" w16cid:durableId="311297353">
    <w:abstractNumId w:val="25"/>
  </w:num>
  <w:num w:numId="19" w16cid:durableId="1126388446">
    <w:abstractNumId w:val="15"/>
  </w:num>
  <w:num w:numId="20" w16cid:durableId="1269459864">
    <w:abstractNumId w:val="2"/>
  </w:num>
  <w:num w:numId="21" w16cid:durableId="1865090737">
    <w:abstractNumId w:val="3"/>
  </w:num>
  <w:num w:numId="22" w16cid:durableId="1101102083">
    <w:abstractNumId w:val="13"/>
  </w:num>
  <w:num w:numId="23" w16cid:durableId="1921057665">
    <w:abstractNumId w:val="8"/>
  </w:num>
  <w:num w:numId="24" w16cid:durableId="1965696793">
    <w:abstractNumId w:val="7"/>
  </w:num>
  <w:num w:numId="25" w16cid:durableId="2069572694">
    <w:abstractNumId w:val="10"/>
  </w:num>
  <w:num w:numId="26" w16cid:durableId="230652805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D7"/>
    <w:rsid w:val="000029E2"/>
    <w:rsid w:val="00003C61"/>
    <w:rsid w:val="00021732"/>
    <w:rsid w:val="00022F3D"/>
    <w:rsid w:val="000262CE"/>
    <w:rsid w:val="00027082"/>
    <w:rsid w:val="00027558"/>
    <w:rsid w:val="000310D0"/>
    <w:rsid w:val="000333A7"/>
    <w:rsid w:val="0003547C"/>
    <w:rsid w:val="00035CDD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86C58"/>
    <w:rsid w:val="0008769A"/>
    <w:rsid w:val="00095A78"/>
    <w:rsid w:val="00097C76"/>
    <w:rsid w:val="000A11BA"/>
    <w:rsid w:val="000A1D7F"/>
    <w:rsid w:val="000A31EF"/>
    <w:rsid w:val="000A6BB1"/>
    <w:rsid w:val="000A729C"/>
    <w:rsid w:val="000A72C4"/>
    <w:rsid w:val="000A7C4F"/>
    <w:rsid w:val="000B4D45"/>
    <w:rsid w:val="000B54BA"/>
    <w:rsid w:val="000B6834"/>
    <w:rsid w:val="000B6AC6"/>
    <w:rsid w:val="000C28FB"/>
    <w:rsid w:val="000D303E"/>
    <w:rsid w:val="000D4C10"/>
    <w:rsid w:val="000D700C"/>
    <w:rsid w:val="000E71C6"/>
    <w:rsid w:val="000E74B7"/>
    <w:rsid w:val="000F23E1"/>
    <w:rsid w:val="000F57C0"/>
    <w:rsid w:val="000F639D"/>
    <w:rsid w:val="000F6D84"/>
    <w:rsid w:val="00100DE0"/>
    <w:rsid w:val="001010DB"/>
    <w:rsid w:val="0010352C"/>
    <w:rsid w:val="00106CAA"/>
    <w:rsid w:val="00107A7C"/>
    <w:rsid w:val="001120AE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0C31"/>
    <w:rsid w:val="00141895"/>
    <w:rsid w:val="00141B4F"/>
    <w:rsid w:val="00142D27"/>
    <w:rsid w:val="00155318"/>
    <w:rsid w:val="00155884"/>
    <w:rsid w:val="00156B20"/>
    <w:rsid w:val="00163938"/>
    <w:rsid w:val="00175452"/>
    <w:rsid w:val="001769CA"/>
    <w:rsid w:val="00176DFC"/>
    <w:rsid w:val="00177371"/>
    <w:rsid w:val="00181805"/>
    <w:rsid w:val="001836FA"/>
    <w:rsid w:val="00184A32"/>
    <w:rsid w:val="00185CB3"/>
    <w:rsid w:val="00190881"/>
    <w:rsid w:val="00191579"/>
    <w:rsid w:val="001934F9"/>
    <w:rsid w:val="00196277"/>
    <w:rsid w:val="00197570"/>
    <w:rsid w:val="001A0348"/>
    <w:rsid w:val="001A1A88"/>
    <w:rsid w:val="001A4C2B"/>
    <w:rsid w:val="001A6513"/>
    <w:rsid w:val="001C3B43"/>
    <w:rsid w:val="001C745D"/>
    <w:rsid w:val="001D2ED1"/>
    <w:rsid w:val="001D5032"/>
    <w:rsid w:val="001D55D2"/>
    <w:rsid w:val="001D6F46"/>
    <w:rsid w:val="001D783C"/>
    <w:rsid w:val="001E4A32"/>
    <w:rsid w:val="001E73F1"/>
    <w:rsid w:val="001F5060"/>
    <w:rsid w:val="002014F6"/>
    <w:rsid w:val="00206CC5"/>
    <w:rsid w:val="00210BFA"/>
    <w:rsid w:val="00210F50"/>
    <w:rsid w:val="00212CAF"/>
    <w:rsid w:val="002142DE"/>
    <w:rsid w:val="00214F37"/>
    <w:rsid w:val="00217907"/>
    <w:rsid w:val="00217F7E"/>
    <w:rsid w:val="002355BC"/>
    <w:rsid w:val="0023709B"/>
    <w:rsid w:val="002444E0"/>
    <w:rsid w:val="00246B23"/>
    <w:rsid w:val="002536B2"/>
    <w:rsid w:val="002541B9"/>
    <w:rsid w:val="002636FF"/>
    <w:rsid w:val="0026457B"/>
    <w:rsid w:val="0027335A"/>
    <w:rsid w:val="00273778"/>
    <w:rsid w:val="00273E08"/>
    <w:rsid w:val="002756AB"/>
    <w:rsid w:val="00275E03"/>
    <w:rsid w:val="00277207"/>
    <w:rsid w:val="002816E2"/>
    <w:rsid w:val="00282D59"/>
    <w:rsid w:val="00285114"/>
    <w:rsid w:val="0029378D"/>
    <w:rsid w:val="00297D1A"/>
    <w:rsid w:val="00297EAB"/>
    <w:rsid w:val="002A62BE"/>
    <w:rsid w:val="002A6D50"/>
    <w:rsid w:val="002A6DF6"/>
    <w:rsid w:val="002B102D"/>
    <w:rsid w:val="002C24C7"/>
    <w:rsid w:val="002C5020"/>
    <w:rsid w:val="002D106D"/>
    <w:rsid w:val="002D3DA5"/>
    <w:rsid w:val="002D72B0"/>
    <w:rsid w:val="002E3177"/>
    <w:rsid w:val="002E3D06"/>
    <w:rsid w:val="002E4D6C"/>
    <w:rsid w:val="002F1A0D"/>
    <w:rsid w:val="002F48F9"/>
    <w:rsid w:val="0030037D"/>
    <w:rsid w:val="00301FAB"/>
    <w:rsid w:val="003059F0"/>
    <w:rsid w:val="00315509"/>
    <w:rsid w:val="00320298"/>
    <w:rsid w:val="00321C03"/>
    <w:rsid w:val="003254FF"/>
    <w:rsid w:val="00333B0A"/>
    <w:rsid w:val="00337C51"/>
    <w:rsid w:val="00347AF4"/>
    <w:rsid w:val="003542ED"/>
    <w:rsid w:val="00362076"/>
    <w:rsid w:val="00367330"/>
    <w:rsid w:val="00374DF8"/>
    <w:rsid w:val="00375174"/>
    <w:rsid w:val="003834C6"/>
    <w:rsid w:val="00395D5F"/>
    <w:rsid w:val="003A29D6"/>
    <w:rsid w:val="003B0D0D"/>
    <w:rsid w:val="003B11D6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E4BBB"/>
    <w:rsid w:val="003F6DA2"/>
    <w:rsid w:val="00401F82"/>
    <w:rsid w:val="00403295"/>
    <w:rsid w:val="0040617C"/>
    <w:rsid w:val="00410579"/>
    <w:rsid w:val="00414813"/>
    <w:rsid w:val="0041563D"/>
    <w:rsid w:val="00416BC7"/>
    <w:rsid w:val="0041740F"/>
    <w:rsid w:val="004217A4"/>
    <w:rsid w:val="004227A2"/>
    <w:rsid w:val="00424C17"/>
    <w:rsid w:val="004267BD"/>
    <w:rsid w:val="004303AF"/>
    <w:rsid w:val="00434F04"/>
    <w:rsid w:val="00436FEA"/>
    <w:rsid w:val="004420DF"/>
    <w:rsid w:val="00444893"/>
    <w:rsid w:val="0045031A"/>
    <w:rsid w:val="00451C03"/>
    <w:rsid w:val="00452436"/>
    <w:rsid w:val="00455030"/>
    <w:rsid w:val="004614D9"/>
    <w:rsid w:val="00462C88"/>
    <w:rsid w:val="00463011"/>
    <w:rsid w:val="00465AB9"/>
    <w:rsid w:val="00465B60"/>
    <w:rsid w:val="004669F1"/>
    <w:rsid w:val="00466F17"/>
    <w:rsid w:val="004702E3"/>
    <w:rsid w:val="00474F87"/>
    <w:rsid w:val="00477546"/>
    <w:rsid w:val="00483EA0"/>
    <w:rsid w:val="0049011D"/>
    <w:rsid w:val="00490135"/>
    <w:rsid w:val="0049072A"/>
    <w:rsid w:val="004915EA"/>
    <w:rsid w:val="004931FE"/>
    <w:rsid w:val="004A022E"/>
    <w:rsid w:val="004A14EA"/>
    <w:rsid w:val="004A2BDA"/>
    <w:rsid w:val="004B17DF"/>
    <w:rsid w:val="004B2704"/>
    <w:rsid w:val="004B38F6"/>
    <w:rsid w:val="004B5207"/>
    <w:rsid w:val="004B601F"/>
    <w:rsid w:val="004C1849"/>
    <w:rsid w:val="004C2FB9"/>
    <w:rsid w:val="004C42BA"/>
    <w:rsid w:val="004C4A0C"/>
    <w:rsid w:val="004C64AD"/>
    <w:rsid w:val="004D2B19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0DA"/>
    <w:rsid w:val="00513B5A"/>
    <w:rsid w:val="0051631E"/>
    <w:rsid w:val="00522D14"/>
    <w:rsid w:val="005242D1"/>
    <w:rsid w:val="0052447F"/>
    <w:rsid w:val="00526367"/>
    <w:rsid w:val="00530389"/>
    <w:rsid w:val="00531CAC"/>
    <w:rsid w:val="00532187"/>
    <w:rsid w:val="00535C56"/>
    <w:rsid w:val="00536B1E"/>
    <w:rsid w:val="00546F06"/>
    <w:rsid w:val="00552C1F"/>
    <w:rsid w:val="00553892"/>
    <w:rsid w:val="00554CD4"/>
    <w:rsid w:val="005556EB"/>
    <w:rsid w:val="00562369"/>
    <w:rsid w:val="00564B80"/>
    <w:rsid w:val="00572F82"/>
    <w:rsid w:val="005736E9"/>
    <w:rsid w:val="0057771E"/>
    <w:rsid w:val="005810EA"/>
    <w:rsid w:val="005864EF"/>
    <w:rsid w:val="00586DBD"/>
    <w:rsid w:val="00594AD2"/>
    <w:rsid w:val="005967D3"/>
    <w:rsid w:val="005A69A7"/>
    <w:rsid w:val="005B354E"/>
    <w:rsid w:val="005B5AD0"/>
    <w:rsid w:val="005B7EA3"/>
    <w:rsid w:val="005C046C"/>
    <w:rsid w:val="005C09A9"/>
    <w:rsid w:val="005C5572"/>
    <w:rsid w:val="005C5608"/>
    <w:rsid w:val="005D0FA7"/>
    <w:rsid w:val="005D445A"/>
    <w:rsid w:val="005D5C1C"/>
    <w:rsid w:val="005E0027"/>
    <w:rsid w:val="005E7B3B"/>
    <w:rsid w:val="005F069F"/>
    <w:rsid w:val="005F189F"/>
    <w:rsid w:val="005F2088"/>
    <w:rsid w:val="006001D2"/>
    <w:rsid w:val="00600EA6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4377"/>
    <w:rsid w:val="00657488"/>
    <w:rsid w:val="00657765"/>
    <w:rsid w:val="006606BA"/>
    <w:rsid w:val="00661400"/>
    <w:rsid w:val="0066175A"/>
    <w:rsid w:val="006633B8"/>
    <w:rsid w:val="00663D50"/>
    <w:rsid w:val="00663EF1"/>
    <w:rsid w:val="00674D64"/>
    <w:rsid w:val="00675E54"/>
    <w:rsid w:val="00681FAD"/>
    <w:rsid w:val="00690B7B"/>
    <w:rsid w:val="00694BE9"/>
    <w:rsid w:val="006952A8"/>
    <w:rsid w:val="006A2526"/>
    <w:rsid w:val="006A3C37"/>
    <w:rsid w:val="006A7F0F"/>
    <w:rsid w:val="006B0AF5"/>
    <w:rsid w:val="006B18F1"/>
    <w:rsid w:val="006B1D6B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09FD"/>
    <w:rsid w:val="006F2381"/>
    <w:rsid w:val="006F61EE"/>
    <w:rsid w:val="006F7A07"/>
    <w:rsid w:val="007100D2"/>
    <w:rsid w:val="00716ADA"/>
    <w:rsid w:val="00716D7A"/>
    <w:rsid w:val="00717223"/>
    <w:rsid w:val="00721911"/>
    <w:rsid w:val="007234BC"/>
    <w:rsid w:val="00725849"/>
    <w:rsid w:val="0072796C"/>
    <w:rsid w:val="007318BA"/>
    <w:rsid w:val="007379A1"/>
    <w:rsid w:val="007427AF"/>
    <w:rsid w:val="0074603D"/>
    <w:rsid w:val="00747E89"/>
    <w:rsid w:val="00751205"/>
    <w:rsid w:val="00751F68"/>
    <w:rsid w:val="00753AE9"/>
    <w:rsid w:val="007625E5"/>
    <w:rsid w:val="00766CA3"/>
    <w:rsid w:val="00770063"/>
    <w:rsid w:val="0077083F"/>
    <w:rsid w:val="00770E57"/>
    <w:rsid w:val="007711D7"/>
    <w:rsid w:val="007767DC"/>
    <w:rsid w:val="007776CB"/>
    <w:rsid w:val="00780F6D"/>
    <w:rsid w:val="00781017"/>
    <w:rsid w:val="00781A31"/>
    <w:rsid w:val="007849E9"/>
    <w:rsid w:val="007861B5"/>
    <w:rsid w:val="00787632"/>
    <w:rsid w:val="0079321E"/>
    <w:rsid w:val="007958C8"/>
    <w:rsid w:val="007963FB"/>
    <w:rsid w:val="007A45FB"/>
    <w:rsid w:val="007A5A51"/>
    <w:rsid w:val="007A65E2"/>
    <w:rsid w:val="007A71DE"/>
    <w:rsid w:val="007B0875"/>
    <w:rsid w:val="007B1F92"/>
    <w:rsid w:val="007B3B94"/>
    <w:rsid w:val="007B5FB0"/>
    <w:rsid w:val="007C35B9"/>
    <w:rsid w:val="007C64C3"/>
    <w:rsid w:val="007D3D8E"/>
    <w:rsid w:val="007D46AE"/>
    <w:rsid w:val="007D5F3F"/>
    <w:rsid w:val="007E1129"/>
    <w:rsid w:val="007E35F7"/>
    <w:rsid w:val="007E54C7"/>
    <w:rsid w:val="007F04F4"/>
    <w:rsid w:val="007F6314"/>
    <w:rsid w:val="008032C2"/>
    <w:rsid w:val="00804220"/>
    <w:rsid w:val="008053A7"/>
    <w:rsid w:val="00807C19"/>
    <w:rsid w:val="00807CB1"/>
    <w:rsid w:val="00807D27"/>
    <w:rsid w:val="00810A40"/>
    <w:rsid w:val="008148E2"/>
    <w:rsid w:val="008149ED"/>
    <w:rsid w:val="008151EE"/>
    <w:rsid w:val="00831B65"/>
    <w:rsid w:val="00832CD5"/>
    <w:rsid w:val="00835351"/>
    <w:rsid w:val="0083567D"/>
    <w:rsid w:val="00835C08"/>
    <w:rsid w:val="00850EAE"/>
    <w:rsid w:val="00852328"/>
    <w:rsid w:val="00852610"/>
    <w:rsid w:val="008536AC"/>
    <w:rsid w:val="00853B49"/>
    <w:rsid w:val="0086110D"/>
    <w:rsid w:val="00863080"/>
    <w:rsid w:val="00864F0E"/>
    <w:rsid w:val="00865D47"/>
    <w:rsid w:val="0087022F"/>
    <w:rsid w:val="00871782"/>
    <w:rsid w:val="008763BB"/>
    <w:rsid w:val="00876D6B"/>
    <w:rsid w:val="00877181"/>
    <w:rsid w:val="008803A5"/>
    <w:rsid w:val="0088067F"/>
    <w:rsid w:val="00882468"/>
    <w:rsid w:val="0088458E"/>
    <w:rsid w:val="00887A7B"/>
    <w:rsid w:val="00887E95"/>
    <w:rsid w:val="00887EB9"/>
    <w:rsid w:val="00893B55"/>
    <w:rsid w:val="00895FE1"/>
    <w:rsid w:val="0089677B"/>
    <w:rsid w:val="00897114"/>
    <w:rsid w:val="008A1BFB"/>
    <w:rsid w:val="008A2D12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6279"/>
    <w:rsid w:val="008E7809"/>
    <w:rsid w:val="008F24F4"/>
    <w:rsid w:val="008F5B44"/>
    <w:rsid w:val="00901554"/>
    <w:rsid w:val="00901AE7"/>
    <w:rsid w:val="00902388"/>
    <w:rsid w:val="00911DAC"/>
    <w:rsid w:val="0091463D"/>
    <w:rsid w:val="00914D70"/>
    <w:rsid w:val="00914E23"/>
    <w:rsid w:val="00916C81"/>
    <w:rsid w:val="00917F31"/>
    <w:rsid w:val="009234D3"/>
    <w:rsid w:val="00933131"/>
    <w:rsid w:val="0094219F"/>
    <w:rsid w:val="00943788"/>
    <w:rsid w:val="00952574"/>
    <w:rsid w:val="009561B9"/>
    <w:rsid w:val="00964BD0"/>
    <w:rsid w:val="00965984"/>
    <w:rsid w:val="00982B10"/>
    <w:rsid w:val="009878F3"/>
    <w:rsid w:val="00992895"/>
    <w:rsid w:val="009976E6"/>
    <w:rsid w:val="00997870"/>
    <w:rsid w:val="009A0B36"/>
    <w:rsid w:val="009A0E4E"/>
    <w:rsid w:val="009A556F"/>
    <w:rsid w:val="009A584C"/>
    <w:rsid w:val="009B34F2"/>
    <w:rsid w:val="009B544B"/>
    <w:rsid w:val="009C2D7B"/>
    <w:rsid w:val="009C3C0B"/>
    <w:rsid w:val="009D1825"/>
    <w:rsid w:val="009D227E"/>
    <w:rsid w:val="009D6CBD"/>
    <w:rsid w:val="009E213D"/>
    <w:rsid w:val="009E45B2"/>
    <w:rsid w:val="009E4AD2"/>
    <w:rsid w:val="009F0801"/>
    <w:rsid w:val="009F16C5"/>
    <w:rsid w:val="009F2319"/>
    <w:rsid w:val="009F66BE"/>
    <w:rsid w:val="00A05FEB"/>
    <w:rsid w:val="00A122FD"/>
    <w:rsid w:val="00A12885"/>
    <w:rsid w:val="00A16210"/>
    <w:rsid w:val="00A16D07"/>
    <w:rsid w:val="00A2108B"/>
    <w:rsid w:val="00A24334"/>
    <w:rsid w:val="00A26775"/>
    <w:rsid w:val="00A32309"/>
    <w:rsid w:val="00A330F0"/>
    <w:rsid w:val="00A3472D"/>
    <w:rsid w:val="00A35617"/>
    <w:rsid w:val="00A3770B"/>
    <w:rsid w:val="00A40545"/>
    <w:rsid w:val="00A42DA4"/>
    <w:rsid w:val="00A4796D"/>
    <w:rsid w:val="00A52E74"/>
    <w:rsid w:val="00A53F78"/>
    <w:rsid w:val="00A54651"/>
    <w:rsid w:val="00A62360"/>
    <w:rsid w:val="00A640FF"/>
    <w:rsid w:val="00A674B2"/>
    <w:rsid w:val="00A7148D"/>
    <w:rsid w:val="00A7249D"/>
    <w:rsid w:val="00A803F4"/>
    <w:rsid w:val="00A81C47"/>
    <w:rsid w:val="00A916F6"/>
    <w:rsid w:val="00A93B4B"/>
    <w:rsid w:val="00A94408"/>
    <w:rsid w:val="00A94893"/>
    <w:rsid w:val="00A960DA"/>
    <w:rsid w:val="00AA1770"/>
    <w:rsid w:val="00AA17AE"/>
    <w:rsid w:val="00AA257D"/>
    <w:rsid w:val="00AA468D"/>
    <w:rsid w:val="00AA58E5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5F67"/>
    <w:rsid w:val="00AE0762"/>
    <w:rsid w:val="00AE1575"/>
    <w:rsid w:val="00AE3AC7"/>
    <w:rsid w:val="00AE3DDF"/>
    <w:rsid w:val="00AE6127"/>
    <w:rsid w:val="00AE69D7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33FD"/>
    <w:rsid w:val="00B151CF"/>
    <w:rsid w:val="00B16501"/>
    <w:rsid w:val="00B22D1C"/>
    <w:rsid w:val="00B23713"/>
    <w:rsid w:val="00B26748"/>
    <w:rsid w:val="00B308FA"/>
    <w:rsid w:val="00B30A2F"/>
    <w:rsid w:val="00B322B5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4BC0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45F3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64FE"/>
    <w:rsid w:val="00C17170"/>
    <w:rsid w:val="00C20BB5"/>
    <w:rsid w:val="00C214B6"/>
    <w:rsid w:val="00C223E6"/>
    <w:rsid w:val="00C22EF0"/>
    <w:rsid w:val="00C3470B"/>
    <w:rsid w:val="00C3550E"/>
    <w:rsid w:val="00C406A5"/>
    <w:rsid w:val="00C41F22"/>
    <w:rsid w:val="00C50612"/>
    <w:rsid w:val="00C62137"/>
    <w:rsid w:val="00C6689B"/>
    <w:rsid w:val="00C66909"/>
    <w:rsid w:val="00C66F57"/>
    <w:rsid w:val="00C70070"/>
    <w:rsid w:val="00C746EA"/>
    <w:rsid w:val="00C74CAB"/>
    <w:rsid w:val="00C7636E"/>
    <w:rsid w:val="00C81F21"/>
    <w:rsid w:val="00C83527"/>
    <w:rsid w:val="00C84FD7"/>
    <w:rsid w:val="00C871A8"/>
    <w:rsid w:val="00CA5719"/>
    <w:rsid w:val="00CA5ACA"/>
    <w:rsid w:val="00CB2BC0"/>
    <w:rsid w:val="00CB71C2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E76B3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68D7"/>
    <w:rsid w:val="00D27BE3"/>
    <w:rsid w:val="00D332CD"/>
    <w:rsid w:val="00D36AFD"/>
    <w:rsid w:val="00D40F44"/>
    <w:rsid w:val="00D41A14"/>
    <w:rsid w:val="00D42224"/>
    <w:rsid w:val="00D42650"/>
    <w:rsid w:val="00D42FC6"/>
    <w:rsid w:val="00D45A72"/>
    <w:rsid w:val="00D460F4"/>
    <w:rsid w:val="00D51435"/>
    <w:rsid w:val="00D5166D"/>
    <w:rsid w:val="00D53B86"/>
    <w:rsid w:val="00D549CC"/>
    <w:rsid w:val="00D574AE"/>
    <w:rsid w:val="00D61359"/>
    <w:rsid w:val="00D64577"/>
    <w:rsid w:val="00D717F1"/>
    <w:rsid w:val="00D77901"/>
    <w:rsid w:val="00D8025E"/>
    <w:rsid w:val="00D8031C"/>
    <w:rsid w:val="00D80A17"/>
    <w:rsid w:val="00D81544"/>
    <w:rsid w:val="00D819F4"/>
    <w:rsid w:val="00D81C2E"/>
    <w:rsid w:val="00D82744"/>
    <w:rsid w:val="00D84717"/>
    <w:rsid w:val="00D864C6"/>
    <w:rsid w:val="00D91E6D"/>
    <w:rsid w:val="00D95E8B"/>
    <w:rsid w:val="00D97EB9"/>
    <w:rsid w:val="00DA09EC"/>
    <w:rsid w:val="00DA3EFB"/>
    <w:rsid w:val="00DB0209"/>
    <w:rsid w:val="00DB3A7C"/>
    <w:rsid w:val="00DB3BC9"/>
    <w:rsid w:val="00DB4832"/>
    <w:rsid w:val="00DB51A8"/>
    <w:rsid w:val="00DD2911"/>
    <w:rsid w:val="00DD4479"/>
    <w:rsid w:val="00DD4952"/>
    <w:rsid w:val="00DE16C3"/>
    <w:rsid w:val="00DE35B4"/>
    <w:rsid w:val="00DE44B2"/>
    <w:rsid w:val="00DE514C"/>
    <w:rsid w:val="00DE57A9"/>
    <w:rsid w:val="00E048C9"/>
    <w:rsid w:val="00E121FC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55AD"/>
    <w:rsid w:val="00E6678E"/>
    <w:rsid w:val="00E677CD"/>
    <w:rsid w:val="00E71AC7"/>
    <w:rsid w:val="00E71FB5"/>
    <w:rsid w:val="00E727FF"/>
    <w:rsid w:val="00E73B13"/>
    <w:rsid w:val="00E74E81"/>
    <w:rsid w:val="00E81DDC"/>
    <w:rsid w:val="00E83BFC"/>
    <w:rsid w:val="00EA06C3"/>
    <w:rsid w:val="00EA2EDE"/>
    <w:rsid w:val="00EA30F2"/>
    <w:rsid w:val="00EA4009"/>
    <w:rsid w:val="00EB2EC3"/>
    <w:rsid w:val="00EC213F"/>
    <w:rsid w:val="00EC4B82"/>
    <w:rsid w:val="00EC59F0"/>
    <w:rsid w:val="00EC6429"/>
    <w:rsid w:val="00ED043F"/>
    <w:rsid w:val="00ED0B3A"/>
    <w:rsid w:val="00ED12C8"/>
    <w:rsid w:val="00ED41CE"/>
    <w:rsid w:val="00ED67E0"/>
    <w:rsid w:val="00EE0DA0"/>
    <w:rsid w:val="00EE4130"/>
    <w:rsid w:val="00EF0558"/>
    <w:rsid w:val="00EF1C1D"/>
    <w:rsid w:val="00EF2F08"/>
    <w:rsid w:val="00EF32A4"/>
    <w:rsid w:val="00EF5B30"/>
    <w:rsid w:val="00EF6AFC"/>
    <w:rsid w:val="00F120F3"/>
    <w:rsid w:val="00F20EF8"/>
    <w:rsid w:val="00F21C4B"/>
    <w:rsid w:val="00F23959"/>
    <w:rsid w:val="00F2506B"/>
    <w:rsid w:val="00F31451"/>
    <w:rsid w:val="00F316FB"/>
    <w:rsid w:val="00F31EBC"/>
    <w:rsid w:val="00F333E8"/>
    <w:rsid w:val="00F35D75"/>
    <w:rsid w:val="00F43924"/>
    <w:rsid w:val="00F44311"/>
    <w:rsid w:val="00F44767"/>
    <w:rsid w:val="00F5175A"/>
    <w:rsid w:val="00F5236B"/>
    <w:rsid w:val="00F53EF5"/>
    <w:rsid w:val="00F546AC"/>
    <w:rsid w:val="00F564C4"/>
    <w:rsid w:val="00F60114"/>
    <w:rsid w:val="00F62B75"/>
    <w:rsid w:val="00F635F3"/>
    <w:rsid w:val="00F63ED4"/>
    <w:rsid w:val="00F70832"/>
    <w:rsid w:val="00F72FAD"/>
    <w:rsid w:val="00F80682"/>
    <w:rsid w:val="00F85543"/>
    <w:rsid w:val="00F85711"/>
    <w:rsid w:val="00F91FEA"/>
    <w:rsid w:val="00F929D6"/>
    <w:rsid w:val="00F935B6"/>
    <w:rsid w:val="00F95016"/>
    <w:rsid w:val="00F9683B"/>
    <w:rsid w:val="00FA1B0C"/>
    <w:rsid w:val="00FA25F4"/>
    <w:rsid w:val="00FA657C"/>
    <w:rsid w:val="00FA6641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AD36A"/>
  <w15:docId w15:val="{60CB743D-CEDE-4EF6-850C-F4FA7AD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D5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paragraph" w:customStyle="1" w:styleId="Default">
    <w:name w:val="Default"/>
    <w:rsid w:val="00434F0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_&#3586;&#3657;&#3629;&#3617;&#3641;&#3621;&#3585;&#3634;&#3619;&#3592;&#3633;&#3604;&#3607;&#3635;&#3627;&#3621;&#3633;&#3585;&#3626;&#3626;&#3641;&#3605;&#3619;&#3648;&#3616;&#3626;&#3633;&#3594;\&#3591;&#3634;&#3609;%20030859\tqf3_&#3627;&#3621;&#3633;&#3585;&#3626;&#3641;&#3605;&#3619;%20255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2248-8502-4547-B659-6F9BCBB7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tqf3_หลักสูตร 2556</Template>
  <TotalTime>5</TotalTime>
  <Pages>9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RSU8</dc:creator>
  <cp:lastModifiedBy>User</cp:lastModifiedBy>
  <cp:revision>3</cp:revision>
  <cp:lastPrinted>2022-06-24T03:29:00Z</cp:lastPrinted>
  <dcterms:created xsi:type="dcterms:W3CDTF">2026-01-24T07:22:00Z</dcterms:created>
  <dcterms:modified xsi:type="dcterms:W3CDTF">2026-01-24T07:26:00Z</dcterms:modified>
</cp:coreProperties>
</file>