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3DD8" w14:textId="7C8749C0" w:rsidR="002355BC" w:rsidRPr="00201A24" w:rsidRDefault="00C41F22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0B6A770F" wp14:editId="0E6635F2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BCD"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47C28247" w14:textId="77777777" w:rsidR="00084B3D" w:rsidRPr="00201A24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C0CAC8C" w14:textId="77777777" w:rsidR="00084B3D" w:rsidRPr="00201A24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D4426AA" w14:textId="77777777" w:rsidR="00F004BD" w:rsidRPr="00201A24" w:rsidRDefault="00F004BD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A8C1D41" w14:textId="77777777" w:rsidR="006952A8" w:rsidRPr="00201A24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14:paraId="0C4B03C2" w14:textId="77777777" w:rsidR="00084B3D" w:rsidRPr="00201A24" w:rsidRDefault="00084B3D" w:rsidP="006952A8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34DBE558" w14:textId="77777777" w:rsidR="006952A8" w:rsidRPr="00201A24" w:rsidRDefault="006952A8" w:rsidP="00474F87">
      <w:pPr>
        <w:tabs>
          <w:tab w:val="left" w:pos="1440"/>
          <w:tab w:val="left" w:pos="5040"/>
          <w:tab w:val="left" w:pos="594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วิทยาลัย/คณะ</w:t>
      </w:r>
      <w:r w:rsidR="00474F87" w:rsidRPr="00201A24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="00194289" w:rsidRPr="00201A24">
        <w:rPr>
          <w:rFonts w:ascii="TH SarabunPSK" w:hAnsi="TH SarabunPSK" w:cs="TH SarabunPSK"/>
          <w:sz w:val="32"/>
          <w:szCs w:val="32"/>
          <w:cs/>
          <w:lang w:bidi="th-TH"/>
        </w:rPr>
        <w:t>เภสัชศาสตร์</w:t>
      </w:r>
      <w:r w:rsidR="00787632" w:rsidRPr="00201A24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474F87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787632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ภาควิชา</w:t>
      </w:r>
      <w:r w:rsidR="00474F87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C912BC"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t>-</w:t>
      </w:r>
    </w:p>
    <w:p w14:paraId="72FA3FD3" w14:textId="2723405F" w:rsidR="006952A8" w:rsidRPr="00201A24" w:rsidRDefault="008C73E0" w:rsidP="002D3DA5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633064"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>วิทยา</w:t>
      </w:r>
      <w:proofErr w:type="spellStart"/>
      <w:r w:rsidR="00633064"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>ศา</w:t>
      </w:r>
      <w:proofErr w:type="spellEnd"/>
      <w:r w:rsidR="00633064"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>สตรมหา</w:t>
      </w:r>
      <w:r w:rsidR="002D3DA5" w:rsidRPr="00201A24">
        <w:rPr>
          <w:rFonts w:ascii="TH SarabunPSK" w:hAnsi="TH SarabunPSK" w:cs="TH SarabunPSK"/>
          <w:sz w:val="32"/>
          <w:szCs w:val="32"/>
          <w:cs/>
          <w:lang w:bidi="th-TH"/>
        </w:rPr>
        <w:t>บัณฑิต</w:t>
      </w:r>
      <w:r w:rsidR="002D3DA5" w:rsidRPr="00201A24">
        <w:rPr>
          <w:rFonts w:ascii="TH SarabunPSK" w:hAnsi="TH SarabunPSK" w:cs="TH SarabunPSK"/>
          <w:sz w:val="32"/>
          <w:szCs w:val="32"/>
        </w:rPr>
        <w:t xml:space="preserve"> </w:t>
      </w:r>
      <w:r w:rsidR="002A7550" w:rsidRPr="00201A24">
        <w:rPr>
          <w:rFonts w:ascii="TH SarabunPSK" w:hAnsi="TH SarabunPSK" w:cs="TH SarabunPSK"/>
          <w:sz w:val="32"/>
          <w:szCs w:val="32"/>
          <w:cs/>
          <w:lang w:bidi="th-TH"/>
        </w:rPr>
        <w:t>สาขาวิชาเภสัชศาสตร์</w:t>
      </w:r>
    </w:p>
    <w:p w14:paraId="056F8036" w14:textId="77777777" w:rsidR="00AF1098" w:rsidRPr="00201A24" w:rsidRDefault="00AF1098" w:rsidP="006952A8">
      <w:pPr>
        <w:rPr>
          <w:rFonts w:ascii="TH SarabunPSK" w:hAnsi="TH SarabunPSK" w:cs="TH SarabunPSK"/>
          <w:b/>
          <w:bCs/>
          <w:sz w:val="12"/>
          <w:szCs w:val="12"/>
          <w:cs/>
          <w:lang w:bidi="th-TH"/>
        </w:rPr>
      </w:pPr>
    </w:p>
    <w:p w14:paraId="21964327" w14:textId="77777777" w:rsidR="007A71DE" w:rsidRPr="00201A24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201A24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201A24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1C9AF71A" w14:textId="77777777" w:rsidR="006952A8" w:rsidRPr="00201A24" w:rsidRDefault="006952A8" w:rsidP="006952A8">
      <w:pPr>
        <w:rPr>
          <w:rFonts w:ascii="TH SarabunPSK" w:hAnsi="TH SarabunPSK" w:cs="TH SarabunPSK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118"/>
        <w:gridCol w:w="142"/>
        <w:gridCol w:w="284"/>
        <w:gridCol w:w="1559"/>
        <w:gridCol w:w="142"/>
        <w:gridCol w:w="283"/>
        <w:gridCol w:w="284"/>
        <w:gridCol w:w="1275"/>
      </w:tblGrid>
      <w:tr w:rsidR="00201A24" w:rsidRPr="00201A24" w14:paraId="4D962F14" w14:textId="77777777" w:rsidTr="00E47DD6">
        <w:tc>
          <w:tcPr>
            <w:tcW w:w="1668" w:type="dxa"/>
            <w:vAlign w:val="center"/>
          </w:tcPr>
          <w:p w14:paraId="00066250" w14:textId="43FD9F84" w:rsidR="000A7C4F" w:rsidRPr="00201A24" w:rsidRDefault="00633064" w:rsidP="00F0649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M</w:t>
            </w:r>
            <w:r w:rsidR="006F0F93" w:rsidRPr="00201A24">
              <w:rPr>
                <w:rFonts w:ascii="TH SarabunPSK" w:hAnsi="TH SarabunPSK" w:cs="TH SarabunPSK"/>
                <w:sz w:val="32"/>
                <w:szCs w:val="32"/>
              </w:rPr>
              <w:t>PY</w:t>
            </w:r>
            <w:r w:rsidR="00194289" w:rsidRPr="00201A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0649B" w:rsidRPr="00201A2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01A24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425" w:type="dxa"/>
            <w:vAlign w:val="center"/>
          </w:tcPr>
          <w:p w14:paraId="0FF63D94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74A5182D" w14:textId="6D00AF95" w:rsidR="000A7C4F" w:rsidRPr="00201A24" w:rsidRDefault="00633064" w:rsidP="00DF4C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วิทยา</w:t>
            </w:r>
            <w:r w:rsidR="00C912BC"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นิพนธ์</w:t>
            </w:r>
          </w:p>
        </w:tc>
        <w:tc>
          <w:tcPr>
            <w:tcW w:w="567" w:type="dxa"/>
            <w:gridSpan w:val="2"/>
          </w:tcPr>
          <w:p w14:paraId="7C9D73CB" w14:textId="4849EA73" w:rsidR="000A7C4F" w:rsidRPr="00201A24" w:rsidRDefault="00633064" w:rsidP="00C912BC">
            <w:pPr>
              <w:tabs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275" w:type="dxa"/>
            <w:vAlign w:val="center"/>
          </w:tcPr>
          <w:p w14:paraId="3F702DB4" w14:textId="03B498C0" w:rsidR="000A7C4F" w:rsidRPr="00201A24" w:rsidRDefault="00097C76" w:rsidP="0019428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F0649B"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0-1</w:t>
            </w:r>
            <w:r w:rsidR="00633064"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08</w:t>
            </w:r>
            <w:r w:rsidR="00F0649B"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-72</w:t>
            </w:r>
            <w:r w:rsidR="000A7C4F"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201A24" w:rsidRPr="00201A24" w14:paraId="0728CFE1" w14:textId="77777777" w:rsidTr="00E47DD6">
        <w:tc>
          <w:tcPr>
            <w:tcW w:w="1668" w:type="dxa"/>
            <w:vAlign w:val="center"/>
          </w:tcPr>
          <w:p w14:paraId="1598E032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4DD8E0C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629F1875" w14:textId="2058483D" w:rsidR="000A7C4F" w:rsidRPr="00201A24" w:rsidRDefault="000A7C4F" w:rsidP="0019428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633064"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Thesis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67" w:type="dxa"/>
            <w:gridSpan w:val="2"/>
          </w:tcPr>
          <w:p w14:paraId="0C7A1FE4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4262A12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01A24" w:rsidRPr="00201A24" w14:paraId="288202F5" w14:textId="77777777" w:rsidTr="00E47DD6">
        <w:tc>
          <w:tcPr>
            <w:tcW w:w="1668" w:type="dxa"/>
            <w:vAlign w:val="center"/>
          </w:tcPr>
          <w:p w14:paraId="43BBAE53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121B79DA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431E4F8D" w14:textId="77777777" w:rsidR="000A7C4F" w:rsidRPr="00201A24" w:rsidRDefault="00C912B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  <w:gridSpan w:val="2"/>
          </w:tcPr>
          <w:p w14:paraId="7CDEA644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49D7AF0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01A24" w:rsidRPr="00201A24" w14:paraId="5CF2C1B1" w14:textId="77777777" w:rsidTr="00E47DD6">
        <w:tc>
          <w:tcPr>
            <w:tcW w:w="1668" w:type="dxa"/>
          </w:tcPr>
          <w:p w14:paraId="1EB84C92" w14:textId="77777777" w:rsidR="000A7C4F" w:rsidRPr="00201A24" w:rsidRDefault="000A7C4F" w:rsidP="0019428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F5E2F2B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7B444BF3" w14:textId="77777777" w:rsidR="000A7C4F" w:rsidRPr="00201A24" w:rsidRDefault="00C912BC" w:rsidP="00DF4C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  <w:gridSpan w:val="2"/>
          </w:tcPr>
          <w:p w14:paraId="0622A67D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A59AA9A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01A24" w:rsidRPr="00201A24" w14:paraId="66F26D9A" w14:textId="77777777" w:rsidTr="00E47DD6">
        <w:tc>
          <w:tcPr>
            <w:tcW w:w="1668" w:type="dxa"/>
            <w:vAlign w:val="center"/>
          </w:tcPr>
          <w:p w14:paraId="67FD84EE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3E1924E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7FB666C4" w14:textId="45AFB4C9" w:rsidR="000A7C4F" w:rsidRPr="00201A24" w:rsidRDefault="009404AD" w:rsidP="004D514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A7C4F" w:rsidRPr="00201A24">
              <w:rPr>
                <w:rFonts w:ascii="TH SarabunPSK" w:hAnsi="TH SarabunPSK" w:cs="TH SarabunPSK"/>
                <w:sz w:val="32"/>
                <w:szCs w:val="32"/>
              </w:rPr>
              <w:t>/25</w:t>
            </w:r>
            <w:r w:rsidR="004E262E" w:rsidRPr="00201A2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633064" w:rsidRPr="00201A2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7" w:type="dxa"/>
            <w:gridSpan w:val="2"/>
          </w:tcPr>
          <w:p w14:paraId="13916265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B787377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01A24" w:rsidRPr="00201A24" w14:paraId="02E9A851" w14:textId="77777777" w:rsidTr="00E47DD6">
        <w:tc>
          <w:tcPr>
            <w:tcW w:w="1668" w:type="dxa"/>
            <w:vAlign w:val="center"/>
          </w:tcPr>
          <w:p w14:paraId="7D6390D2" w14:textId="77777777" w:rsidR="00084B3D" w:rsidRPr="00201A2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FB7CD5C" w14:textId="77777777" w:rsidR="00084B3D" w:rsidRPr="00201A2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5"/>
            <w:vAlign w:val="center"/>
          </w:tcPr>
          <w:p w14:paraId="794E3309" w14:textId="77777777" w:rsidR="00084B3D" w:rsidRPr="00201A24" w:rsidRDefault="00C912B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567" w:type="dxa"/>
            <w:gridSpan w:val="2"/>
          </w:tcPr>
          <w:p w14:paraId="4808E0C5" w14:textId="77777777" w:rsidR="00084B3D" w:rsidRPr="00201A2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7A3D330" w14:textId="77777777" w:rsidR="00084B3D" w:rsidRPr="00201A2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01A24" w:rsidRPr="00201A24" w14:paraId="0B1E7AE4" w14:textId="77777777" w:rsidTr="00E47DD6">
        <w:tc>
          <w:tcPr>
            <w:tcW w:w="1668" w:type="dxa"/>
            <w:vAlign w:val="center"/>
          </w:tcPr>
          <w:p w14:paraId="58EAD0AA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353EE2A" w14:textId="77777777" w:rsidR="000A7C4F" w:rsidRPr="00201A24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23040F0" wp14:editId="1037D74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6FFFC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5"/>
            <w:vAlign w:val="center"/>
          </w:tcPr>
          <w:p w14:paraId="05E49B07" w14:textId="77777777" w:rsidR="000A7C4F" w:rsidRPr="00201A24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DD2911"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567" w:type="dxa"/>
            <w:gridSpan w:val="2"/>
          </w:tcPr>
          <w:p w14:paraId="2E1BFFE2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3345E9E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01A24" w:rsidRPr="00201A24" w14:paraId="1743D0C2" w14:textId="77777777" w:rsidTr="00E47DD6">
        <w:tc>
          <w:tcPr>
            <w:tcW w:w="1668" w:type="dxa"/>
            <w:vAlign w:val="center"/>
          </w:tcPr>
          <w:p w14:paraId="2B5D25BE" w14:textId="77777777" w:rsidR="00DD2911" w:rsidRPr="00201A2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F7DBB3D" w14:textId="77777777" w:rsidR="00DD2911" w:rsidRPr="00201A24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949CEED" wp14:editId="2F9443A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76C73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5"/>
            <w:vAlign w:val="center"/>
          </w:tcPr>
          <w:p w14:paraId="0584D9DC" w14:textId="77777777" w:rsidR="00DD2911" w:rsidRPr="00201A2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567" w:type="dxa"/>
            <w:gridSpan w:val="2"/>
          </w:tcPr>
          <w:p w14:paraId="54A67BB7" w14:textId="77777777" w:rsidR="00DD2911" w:rsidRPr="00201A2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1E4F2D0" w14:textId="77777777" w:rsidR="00DD2911" w:rsidRPr="00201A2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01A24" w:rsidRPr="00201A24" w14:paraId="74551A21" w14:textId="77777777" w:rsidTr="00E47DD6">
        <w:tc>
          <w:tcPr>
            <w:tcW w:w="1668" w:type="dxa"/>
            <w:vAlign w:val="center"/>
          </w:tcPr>
          <w:p w14:paraId="1FAC68FD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4446277" w14:textId="77777777" w:rsidR="000A7C4F" w:rsidRPr="00201A24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5F4F4B3" wp14:editId="015C615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41C28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1EOart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5"/>
            <w:vAlign w:val="center"/>
          </w:tcPr>
          <w:p w14:paraId="3E823DAE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567" w:type="dxa"/>
            <w:gridSpan w:val="2"/>
          </w:tcPr>
          <w:p w14:paraId="25851CDF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EB1569F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01A24" w:rsidRPr="00201A24" w14:paraId="41D071D9" w14:textId="77777777" w:rsidTr="002820CE">
        <w:tc>
          <w:tcPr>
            <w:tcW w:w="1668" w:type="dxa"/>
            <w:vAlign w:val="center"/>
          </w:tcPr>
          <w:p w14:paraId="7FD8544D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92718F7" w14:textId="77777777" w:rsidR="000A7C4F" w:rsidRPr="00201A24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00F89DE" wp14:editId="7F28F11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D24F3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5"/>
            <w:vAlign w:val="center"/>
          </w:tcPr>
          <w:p w14:paraId="5BF59378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567" w:type="dxa"/>
            <w:gridSpan w:val="2"/>
          </w:tcPr>
          <w:p w14:paraId="77275754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B4E3192" w14:textId="77777777" w:rsidR="000A7C4F" w:rsidRPr="00201A2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01A24" w:rsidRPr="00201A24" w14:paraId="661A01D6" w14:textId="77777777" w:rsidTr="002820CE">
        <w:tc>
          <w:tcPr>
            <w:tcW w:w="2093" w:type="dxa"/>
            <w:gridSpan w:val="2"/>
            <w:vAlign w:val="center"/>
          </w:tcPr>
          <w:p w14:paraId="74AC7A6E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118" w:type="dxa"/>
            <w:vAlign w:val="center"/>
          </w:tcPr>
          <w:p w14:paraId="17E1BDAF" w14:textId="77777777" w:rsidR="002320BF" w:rsidRPr="00201A24" w:rsidRDefault="002320BF" w:rsidP="002150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อาจารย์ที่ปรึกษาวิทยานิพนธ์</w:t>
            </w:r>
          </w:p>
        </w:tc>
        <w:tc>
          <w:tcPr>
            <w:tcW w:w="426" w:type="dxa"/>
            <w:gridSpan w:val="2"/>
          </w:tcPr>
          <w:p w14:paraId="4A368F75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2A2A4DC7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</w:tcPr>
          <w:p w14:paraId="33F68FB4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F3C003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01A24" w:rsidRPr="00201A24" w14:paraId="7400B64F" w14:textId="77777777" w:rsidTr="002820CE">
        <w:tc>
          <w:tcPr>
            <w:tcW w:w="2093" w:type="dxa"/>
            <w:gridSpan w:val="2"/>
          </w:tcPr>
          <w:p w14:paraId="0EC56B47" w14:textId="77777777" w:rsidR="002320BF" w:rsidRPr="00201A24" w:rsidRDefault="002320BF" w:rsidP="0019428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  <w:vAlign w:val="center"/>
          </w:tcPr>
          <w:p w14:paraId="46B131EC" w14:textId="77777777" w:rsidR="002320BF" w:rsidRPr="00201A24" w:rsidRDefault="002320BF" w:rsidP="0021506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อาจารย์ที่ปรึกษาวิทยานิพนธ์ร่วม</w:t>
            </w:r>
          </w:p>
        </w:tc>
        <w:tc>
          <w:tcPr>
            <w:tcW w:w="426" w:type="dxa"/>
            <w:gridSpan w:val="2"/>
          </w:tcPr>
          <w:p w14:paraId="16D50E3E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06901C65" w14:textId="77777777" w:rsidR="002320BF" w:rsidRPr="00201A24" w:rsidRDefault="009E252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</w:tcPr>
          <w:p w14:paraId="619E0730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8694A2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01A24" w:rsidRPr="00201A24" w14:paraId="1F94B26F" w14:textId="77777777" w:rsidTr="002820CE">
        <w:tc>
          <w:tcPr>
            <w:tcW w:w="2093" w:type="dxa"/>
            <w:gridSpan w:val="2"/>
          </w:tcPr>
          <w:p w14:paraId="5A5EDC06" w14:textId="77777777" w:rsidR="002320BF" w:rsidRPr="00201A24" w:rsidRDefault="002320BF" w:rsidP="0019428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118" w:type="dxa"/>
            <w:vAlign w:val="center"/>
          </w:tcPr>
          <w:p w14:paraId="042BBE9B" w14:textId="77777777" w:rsidR="002320BF" w:rsidRPr="00201A24" w:rsidRDefault="002320BF" w:rsidP="000D714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อาจารย์ที่ปรึกษาวิทยานิพนธ์</w:t>
            </w:r>
          </w:p>
        </w:tc>
        <w:tc>
          <w:tcPr>
            <w:tcW w:w="426" w:type="dxa"/>
            <w:gridSpan w:val="2"/>
          </w:tcPr>
          <w:p w14:paraId="1D3BED6B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60B73802" wp14:editId="6FEC876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82550</wp:posOffset>
                      </wp:positionV>
                      <wp:extent cx="127000" cy="135255"/>
                      <wp:effectExtent l="0" t="0" r="25400" b="1714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D33D3" id="Rectangle 36" o:spid="_x0000_s1026" style="position:absolute;margin-left:.4pt;margin-top:6.5pt;width:10pt;height:10.6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gWAxJN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1F0FE2B0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</w:tcPr>
          <w:p w14:paraId="3F7831FC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0138316" wp14:editId="6798C8D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E0663" id="Rectangle 18" o:spid="_x0000_s1026" style="position:absolute;margin-left:-.75pt;margin-top:6.8pt;width:10pt;height:10.6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vAlign w:val="center"/>
          </w:tcPr>
          <w:p w14:paraId="0122654C" w14:textId="77777777" w:rsidR="002320BF" w:rsidRPr="00201A24" w:rsidRDefault="002320B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01A24" w:rsidRPr="00201A24" w14:paraId="4FA57D84" w14:textId="77777777" w:rsidTr="002820CE">
        <w:tc>
          <w:tcPr>
            <w:tcW w:w="2093" w:type="dxa"/>
            <w:gridSpan w:val="2"/>
            <w:vAlign w:val="center"/>
          </w:tcPr>
          <w:p w14:paraId="268E0B0B" w14:textId="77777777" w:rsidR="002320BF" w:rsidRPr="00201A24" w:rsidRDefault="002320BF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118" w:type="dxa"/>
            <w:vAlign w:val="center"/>
          </w:tcPr>
          <w:p w14:paraId="324A6540" w14:textId="77777777" w:rsidR="002320BF" w:rsidRPr="00201A24" w:rsidRDefault="002320BF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อาจารย์ที่ปรึกษาวิทยานิพนธ์ร่วม</w:t>
            </w:r>
          </w:p>
        </w:tc>
        <w:tc>
          <w:tcPr>
            <w:tcW w:w="426" w:type="dxa"/>
            <w:gridSpan w:val="2"/>
          </w:tcPr>
          <w:p w14:paraId="6B1B0594" w14:textId="77777777" w:rsidR="002320BF" w:rsidRPr="00201A24" w:rsidRDefault="002320BF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6B5CF45B" wp14:editId="68173F9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89535</wp:posOffset>
                      </wp:positionV>
                      <wp:extent cx="127000" cy="135255"/>
                      <wp:effectExtent l="0" t="0" r="25400" b="1714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3781E" id="Rectangle 42" o:spid="_x0000_s1026" style="position:absolute;margin-left:.4pt;margin-top:7.05pt;width:10pt;height:10.6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t5EaY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06B1DF3D" w14:textId="77777777" w:rsidR="002320BF" w:rsidRPr="00201A24" w:rsidRDefault="002320BF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gridSpan w:val="2"/>
          </w:tcPr>
          <w:p w14:paraId="70CDE892" w14:textId="77777777" w:rsidR="002320BF" w:rsidRPr="00201A24" w:rsidRDefault="002320BF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EF07447" wp14:editId="49A9A68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D7527" id="Rectangle 18" o:spid="_x0000_s1026" style="position:absolute;margin-left:-.75pt;margin-top:6.8pt;width:10pt;height:10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vAlign w:val="center"/>
          </w:tcPr>
          <w:p w14:paraId="266018D5" w14:textId="77777777" w:rsidR="002320BF" w:rsidRPr="00201A24" w:rsidRDefault="002320BF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01A24" w:rsidRPr="00201A24" w14:paraId="58B15BD6" w14:textId="77777777" w:rsidTr="002820CE">
        <w:tc>
          <w:tcPr>
            <w:tcW w:w="2093" w:type="dxa"/>
            <w:gridSpan w:val="2"/>
          </w:tcPr>
          <w:p w14:paraId="1ACD1E80" w14:textId="77777777" w:rsidR="002320BF" w:rsidRPr="00201A24" w:rsidRDefault="002320BF" w:rsidP="002320B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gridSpan w:val="2"/>
          </w:tcPr>
          <w:p w14:paraId="4A17DD68" w14:textId="77777777" w:rsidR="002320BF" w:rsidRPr="00201A24" w:rsidRDefault="002320BF" w:rsidP="002320B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0C656D1F" wp14:editId="2A17F1F7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65405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13A43" id="Rectangle 21" o:spid="_x0000_s1026" style="position:absolute;margin-left:156.3pt;margin-top:5.15pt;width:10pt;height:10.6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" fillcolor="black [3213]" strokeweight="1pt"/>
                  </w:pict>
                </mc:Fallback>
              </mc:AlternateContent>
            </w:r>
            <w:r w:rsidR="00F004BD" w:rsidRPr="00201A2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วิทยาลัย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เภสัชศาสตร์ </w:t>
            </w:r>
          </w:p>
          <w:p w14:paraId="1095AE82" w14:textId="77777777" w:rsidR="002320BF" w:rsidRPr="00201A24" w:rsidRDefault="002320BF" w:rsidP="002320B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284" w:type="dxa"/>
          </w:tcPr>
          <w:p w14:paraId="59546EE4" w14:textId="77777777" w:rsidR="002320BF" w:rsidRPr="00201A24" w:rsidRDefault="002320BF" w:rsidP="002320B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2F0D7A" w14:textId="77777777" w:rsidR="002320BF" w:rsidRPr="00201A24" w:rsidRDefault="002320BF" w:rsidP="002320B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gridSpan w:val="2"/>
          </w:tcPr>
          <w:p w14:paraId="0324C356" w14:textId="77777777" w:rsidR="002320BF" w:rsidRPr="00201A24" w:rsidRDefault="002320BF" w:rsidP="002320B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73AA50F1" wp14:editId="67F020F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7DBF3" id="Rectangle 22" o:spid="_x0000_s1026" style="position:absolute;margin-left:-.75pt;margin-top:5.35pt;width:10pt;height:10.6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34666EB1" w14:textId="77777777" w:rsidR="002320BF" w:rsidRPr="00201A24" w:rsidRDefault="002320BF" w:rsidP="002320B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201A24" w:rsidRPr="00201A24" w14:paraId="129B1FF0" w14:textId="77777777" w:rsidTr="002320BF">
        <w:tc>
          <w:tcPr>
            <w:tcW w:w="2093" w:type="dxa"/>
            <w:gridSpan w:val="2"/>
            <w:vAlign w:val="center"/>
          </w:tcPr>
          <w:p w14:paraId="271D01ED" w14:textId="77777777" w:rsidR="002320BF" w:rsidRPr="00201A24" w:rsidRDefault="002320BF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gridSpan w:val="2"/>
            <w:vAlign w:val="center"/>
          </w:tcPr>
          <w:p w14:paraId="1EDFAB21" w14:textId="056BB6CB" w:rsidR="002320BF" w:rsidRPr="00201A24" w:rsidRDefault="009404AD" w:rsidP="00D63EC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="004E262E"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201A2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สิงห</w:t>
            </w:r>
            <w:r w:rsidR="004E262E"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าคม </w:t>
            </w:r>
            <w:r w:rsidR="004E262E"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 w:rsidR="00633064"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284" w:type="dxa"/>
          </w:tcPr>
          <w:p w14:paraId="05B4D627" w14:textId="77777777" w:rsidR="002320BF" w:rsidRPr="00201A24" w:rsidRDefault="002320BF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05883C63" w14:textId="77777777" w:rsidR="002320BF" w:rsidRPr="00201A24" w:rsidRDefault="002320BF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</w:tcPr>
          <w:p w14:paraId="56814781" w14:textId="77777777" w:rsidR="002320BF" w:rsidRPr="00201A24" w:rsidRDefault="002320BF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A0F9C7" w14:textId="77777777" w:rsidR="002320BF" w:rsidRPr="00201A24" w:rsidRDefault="002320BF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6424E917" w14:textId="77777777" w:rsidR="00663D50" w:rsidRPr="00201A24" w:rsidRDefault="00663D50" w:rsidP="00663D50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770F0C51" w14:textId="77777777" w:rsidR="007A71DE" w:rsidRPr="00201A24" w:rsidRDefault="00787632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201A24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14:paraId="17586E06" w14:textId="77777777" w:rsidR="00436FEA" w:rsidRPr="00201A24" w:rsidRDefault="00436FEA" w:rsidP="00436FEA">
      <w:pPr>
        <w:pStyle w:val="Heading7"/>
        <w:spacing w:before="0" w:after="0"/>
        <w:rPr>
          <w:rFonts w:ascii="TH SarabunPSK" w:hAnsi="TH SarabunPSK" w:cs="TH SarabunPSK"/>
          <w:sz w:val="16"/>
          <w:szCs w:val="16"/>
          <w:lang w:val="en-US" w:bidi="th-TH"/>
        </w:rPr>
      </w:pPr>
    </w:p>
    <w:p w14:paraId="3681938D" w14:textId="77777777" w:rsidR="00436FEA" w:rsidRPr="00201A24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94408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24066AFB" w14:textId="5D7C696C" w:rsidR="00611D36" w:rsidRPr="00201A24" w:rsidRDefault="00C41F22" w:rsidP="0057603A">
      <w:pPr>
        <w:pStyle w:val="PlainText"/>
        <w:tabs>
          <w:tab w:val="left" w:pos="709"/>
          <w:tab w:val="left" w:pos="1080"/>
          <w:tab w:val="left" w:pos="1620"/>
          <w:tab w:val="left" w:pos="7200"/>
        </w:tabs>
        <w:jc w:val="thaiDistribute"/>
        <w:rPr>
          <w:rFonts w:ascii="TH SarabunPSK" w:hAnsi="TH SarabunPSK"/>
          <w:sz w:val="32"/>
          <w:szCs w:val="32"/>
        </w:rPr>
      </w:pPr>
      <w:r w:rsidRPr="00201A24">
        <w:rPr>
          <w:rFonts w:ascii="TH SarabunPSK" w:hAnsi="TH SarabunPSK"/>
          <w:lang w:val="en-AU"/>
        </w:rPr>
        <w:tab/>
      </w:r>
      <w:r w:rsidRPr="00201A24">
        <w:rPr>
          <w:rFonts w:ascii="TH SarabunPSK" w:hAnsi="TH SarabunPSK"/>
          <w:sz w:val="32"/>
          <w:szCs w:val="32"/>
          <w:cs/>
        </w:rPr>
        <w:t>หลังจากศึกษาแล้วนักศึกษาสามารถ</w:t>
      </w:r>
      <w:r w:rsidR="00611D36" w:rsidRPr="00201A24">
        <w:rPr>
          <w:rFonts w:ascii="TH SarabunPSK" w:hAnsi="TH SarabunPSK"/>
          <w:sz w:val="32"/>
          <w:szCs w:val="32"/>
          <w:cs/>
        </w:rPr>
        <w:t>เขียนบทความวิชาการ และ/หรือผลงานวิจัยเพื่อตีพิมพ์ เผยแพร่ ในระดับนานาชาติได้</w:t>
      </w:r>
    </w:p>
    <w:p w14:paraId="2542E219" w14:textId="77777777" w:rsidR="00611D36" w:rsidRPr="00201A24" w:rsidRDefault="00611D36" w:rsidP="00611D36">
      <w:pPr>
        <w:rPr>
          <w:rFonts w:ascii="TH SarabunPSK" w:hAnsi="TH SarabunPSK" w:cs="TH SarabunPSK"/>
          <w:lang w:val="en-AU" w:bidi="th-TH"/>
        </w:rPr>
      </w:pPr>
    </w:p>
    <w:p w14:paraId="11E8946E" w14:textId="77777777" w:rsidR="00500DC0" w:rsidRPr="00201A24" w:rsidRDefault="00C50612" w:rsidP="00500DC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="00500DC0" w:rsidRPr="00201A24">
        <w:rPr>
          <w:rFonts w:ascii="TH SarabunPSK" w:hAnsi="TH SarabunPSK" w:cs="TH SarabunPSK"/>
          <w:b/>
          <w:sz w:val="32"/>
          <w:szCs w:val="32"/>
          <w:cs/>
          <w:lang w:bidi="th-TH"/>
        </w:rPr>
        <w:t>.</w:t>
      </w:r>
      <w:r w:rsidR="00500DC0"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12D12130" w14:textId="29E57E11" w:rsidR="00633064" w:rsidRPr="00201A24" w:rsidRDefault="000D714C" w:rsidP="00633064">
      <w:pPr>
        <w:tabs>
          <w:tab w:val="left" w:pos="72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33064" w:rsidRPr="00201A24">
        <w:rPr>
          <w:rFonts w:ascii="TH SarabunPSK" w:hAnsi="TH SarabunPSK" w:cs="TH SarabunPSK"/>
          <w:sz w:val="32"/>
          <w:szCs w:val="32"/>
          <w:cs/>
          <w:lang w:bidi="th-TH"/>
        </w:rPr>
        <w:t>งานวิจัยที่นักศึกษาเลือกท</w:t>
      </w:r>
      <w:r w:rsidR="00633064"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633064" w:rsidRPr="00201A24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ในหัวข้อวิจัยที่สนใจ</w:t>
      </w:r>
      <w:r w:rsidR="00633064"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33064" w:rsidRPr="00201A24">
        <w:rPr>
          <w:rFonts w:ascii="TH SarabunPSK" w:hAnsi="TH SarabunPSK" w:cs="TH SarabunPSK"/>
          <w:sz w:val="32"/>
          <w:szCs w:val="32"/>
          <w:cs/>
          <w:lang w:bidi="th-TH"/>
        </w:rPr>
        <w:t>ตามค</w:t>
      </w:r>
      <w:r w:rsidR="00633064"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633064" w:rsidRPr="00201A24">
        <w:rPr>
          <w:rFonts w:ascii="TH SarabunPSK" w:hAnsi="TH SarabunPSK" w:cs="TH SarabunPSK"/>
          <w:sz w:val="32"/>
          <w:szCs w:val="32"/>
          <w:cs/>
          <w:lang w:bidi="th-TH"/>
        </w:rPr>
        <w:t>แนะน</w:t>
      </w:r>
      <w:r w:rsidR="00633064"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633064" w:rsidRPr="00201A24">
        <w:rPr>
          <w:rFonts w:ascii="TH SarabunPSK" w:hAnsi="TH SarabunPSK" w:cs="TH SarabunPSK"/>
          <w:sz w:val="32"/>
          <w:szCs w:val="32"/>
          <w:cs/>
          <w:lang w:bidi="th-TH"/>
        </w:rPr>
        <w:t>ของอาจารย์ที่ปรึกษา</w:t>
      </w:r>
      <w:r w:rsidR="00633064"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33064" w:rsidRPr="00201A24">
        <w:rPr>
          <w:rFonts w:ascii="TH SarabunPSK" w:hAnsi="TH SarabunPSK" w:cs="TH SarabunPSK"/>
          <w:sz w:val="32"/>
          <w:szCs w:val="32"/>
          <w:cs/>
          <w:lang w:bidi="th-TH"/>
        </w:rPr>
        <w:t>และท</w:t>
      </w:r>
      <w:r w:rsidR="00633064"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633064" w:rsidRPr="00201A24">
        <w:rPr>
          <w:rFonts w:ascii="TH SarabunPSK" w:hAnsi="TH SarabunPSK" w:cs="TH SarabunPSK"/>
          <w:sz w:val="32"/>
          <w:szCs w:val="32"/>
          <w:cs/>
          <w:lang w:bidi="th-TH"/>
        </w:rPr>
        <w:t>การวิจัยเพื่อน</w:t>
      </w:r>
      <w:r w:rsidR="00633064"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633064" w:rsidRPr="00201A24">
        <w:rPr>
          <w:rFonts w:ascii="TH SarabunPSK" w:hAnsi="TH SarabunPSK" w:cs="TH SarabunPSK"/>
          <w:sz w:val="32"/>
          <w:szCs w:val="32"/>
          <w:cs/>
          <w:lang w:bidi="th-TH"/>
        </w:rPr>
        <w:t>ผลงานมาเขียนเป็นวิทยานิพนธ์ โดยต้องเสนอและสอบป้องกันวิทยานิพนธ์</w:t>
      </w:r>
    </w:p>
    <w:p w14:paraId="45B197AF" w14:textId="69142002" w:rsidR="000E1AFE" w:rsidRPr="00201A24" w:rsidRDefault="00633064" w:rsidP="00633064">
      <w:pPr>
        <w:tabs>
          <w:tab w:val="left" w:pos="720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01A24">
        <w:rPr>
          <w:rFonts w:ascii="TH SarabunPSK" w:hAnsi="TH SarabunPSK" w:cs="TH SarabunPSK"/>
          <w:sz w:val="32"/>
          <w:szCs w:val="32"/>
        </w:rPr>
        <w:t>Research in which a student selects an interesting topic as recommended by the</w:t>
      </w:r>
      <w:r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01A24">
        <w:rPr>
          <w:rFonts w:ascii="TH SarabunPSK" w:hAnsi="TH SarabunPSK" w:cs="TH SarabunPSK"/>
          <w:sz w:val="32"/>
          <w:szCs w:val="32"/>
        </w:rPr>
        <w:t>advisor, the research results will be written like a thesis and orally defended.</w:t>
      </w:r>
    </w:p>
    <w:p w14:paraId="0BD519FC" w14:textId="77777777" w:rsidR="00595AE9" w:rsidRPr="00201A24" w:rsidRDefault="00595AE9" w:rsidP="00633064">
      <w:pPr>
        <w:tabs>
          <w:tab w:val="left" w:pos="720"/>
          <w:tab w:val="left" w:pos="1620"/>
        </w:tabs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4914EE43" w14:textId="77777777" w:rsidR="00F004BD" w:rsidRPr="00201A24" w:rsidRDefault="00F004BD" w:rsidP="00357336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3056A70" w14:textId="77777777" w:rsidR="00663D50" w:rsidRPr="00201A24" w:rsidRDefault="00C50612" w:rsidP="002557F2">
      <w:pPr>
        <w:tabs>
          <w:tab w:val="left" w:pos="0"/>
        </w:tabs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3</w:t>
      </w:r>
      <w:r w:rsidR="00663D50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63D50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41D12C52" w14:textId="77777777" w:rsidR="0051631E" w:rsidRPr="00201A24" w:rsidRDefault="00C41F22" w:rsidP="002557F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2C8CE7" wp14:editId="02263B1C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286E8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" fillcolor="black [3213]" strokeweight="1pt"/>
            </w:pict>
          </mc:Fallback>
        </mc:AlternateContent>
      </w:r>
      <w:r w:rsidR="0051631E" w:rsidRPr="00201A24">
        <w:rPr>
          <w:rFonts w:ascii="TH SarabunPSK" w:hAnsi="TH SarabunPSK" w:cs="TH SarabunPSK"/>
          <w:sz w:val="32"/>
          <w:szCs w:val="32"/>
          <w:cs/>
          <w:lang w:bidi="th-TH"/>
        </w:rPr>
        <w:t>มี .......</w:t>
      </w:r>
      <w:r w:rsidR="000E1AFE" w:rsidRPr="00201A24">
        <w:rPr>
          <w:rFonts w:ascii="TH SarabunPSK" w:hAnsi="TH SarabunPSK" w:cs="TH SarabunPSK"/>
          <w:sz w:val="32"/>
          <w:szCs w:val="32"/>
          <w:lang w:bidi="th-TH"/>
        </w:rPr>
        <w:t>12</w:t>
      </w:r>
      <w:r w:rsidR="00AF1AE7" w:rsidRPr="00201A24">
        <w:rPr>
          <w:rFonts w:ascii="TH SarabunPSK" w:hAnsi="TH SarabunPSK" w:cs="TH SarabunPSK"/>
          <w:sz w:val="32"/>
          <w:szCs w:val="32"/>
          <w:lang w:bidi="th-TH"/>
        </w:rPr>
        <w:t>-15</w:t>
      </w:r>
      <w:r w:rsidR="0051631E" w:rsidRPr="00201A24">
        <w:rPr>
          <w:rFonts w:ascii="TH SarabunPSK" w:hAnsi="TH SarabunPSK" w:cs="TH SarabunPSK"/>
          <w:sz w:val="32"/>
          <w:szCs w:val="32"/>
          <w:cs/>
          <w:lang w:bidi="th-TH"/>
        </w:rPr>
        <w:t>........ชั่วโมง</w:t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>/</w:t>
      </w:r>
      <w:r w:rsidR="0051631E" w:rsidRPr="00201A24">
        <w:rPr>
          <w:rFonts w:ascii="TH SarabunPSK" w:hAnsi="TH SarabunPSK" w:cs="TH SarabunPSK"/>
          <w:sz w:val="32"/>
          <w:szCs w:val="32"/>
          <w:cs/>
          <w:lang w:bidi="th-TH"/>
        </w:rPr>
        <w:t>สัปดาห์</w:t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AF1AE7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AF1AE7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>e-mail</w:t>
      </w:r>
      <w:proofErr w:type="gramStart"/>
      <w:r w:rsidR="008032C2" w:rsidRPr="00201A2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201A24">
        <w:rPr>
          <w:rFonts w:ascii="TH SarabunPSK" w:hAnsi="TH SarabunPSK" w:cs="TH SarabunPSK"/>
          <w:sz w:val="32"/>
          <w:szCs w:val="32"/>
          <w:lang w:bidi="th-TH"/>
        </w:rPr>
        <w:t>:</w:t>
      </w:r>
      <w:r w:rsidR="00AF1AE7" w:rsidRPr="00201A24">
        <w:rPr>
          <w:rFonts w:ascii="TH SarabunPSK" w:hAnsi="TH SarabunPSK" w:cs="TH SarabunPSK"/>
          <w:sz w:val="32"/>
          <w:szCs w:val="32"/>
          <w:lang w:bidi="th-TH"/>
        </w:rPr>
        <w:t>…</w:t>
      </w:r>
      <w:proofErr w:type="gramEnd"/>
      <w:r w:rsidR="00AF1AE7" w:rsidRPr="00201A24">
        <w:rPr>
          <w:rFonts w:ascii="TH SarabunPSK" w:hAnsi="TH SarabunPSK" w:cs="TH SarabunPSK"/>
          <w:sz w:val="32"/>
          <w:szCs w:val="32"/>
          <w:lang w:bidi="th-TH"/>
        </w:rPr>
        <w:t>……………………….……</w:t>
      </w:r>
    </w:p>
    <w:p w14:paraId="109E1345" w14:textId="77777777" w:rsidR="0051631E" w:rsidRPr="00201A24" w:rsidRDefault="00C41F22" w:rsidP="002557F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B655B4" wp14:editId="61028B2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335" r="8255" b="1524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BF13F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  <w:t>Facebook</w:t>
      </w:r>
      <w:proofErr w:type="gramStart"/>
      <w:r w:rsidR="008032C2" w:rsidRPr="00201A2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201A24">
        <w:rPr>
          <w:rFonts w:ascii="TH SarabunPSK" w:hAnsi="TH SarabunPSK" w:cs="TH SarabunPSK"/>
          <w:sz w:val="32"/>
          <w:szCs w:val="32"/>
          <w:lang w:bidi="th-TH"/>
        </w:rPr>
        <w:t>:</w:t>
      </w:r>
      <w:r w:rsidR="008032C2" w:rsidRPr="00201A24">
        <w:rPr>
          <w:rFonts w:ascii="TH SarabunPSK" w:hAnsi="TH SarabunPSK" w:cs="TH SarabunPSK"/>
          <w:sz w:val="32"/>
          <w:szCs w:val="32"/>
          <w:lang w:bidi="th-TH"/>
        </w:rPr>
        <w:t>…</w:t>
      </w:r>
      <w:proofErr w:type="gramEnd"/>
      <w:r w:rsidR="008032C2" w:rsidRPr="00201A24">
        <w:rPr>
          <w:rFonts w:ascii="TH SarabunPSK" w:hAnsi="TH SarabunPSK" w:cs="TH SarabunPSK"/>
          <w:sz w:val="32"/>
          <w:szCs w:val="32"/>
          <w:lang w:bidi="th-TH"/>
        </w:rPr>
        <w:t>…………………………</w:t>
      </w:r>
    </w:p>
    <w:p w14:paraId="1B55EA80" w14:textId="77777777" w:rsidR="0051631E" w:rsidRPr="00201A24" w:rsidRDefault="00C41F22" w:rsidP="002557F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A1A5FD" wp14:editId="0969B97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5C815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" fillcolor="black [3213]" strokeweight="1pt"/>
            </w:pict>
          </mc:Fallback>
        </mc:AlternateContent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01A24">
        <w:rPr>
          <w:rFonts w:ascii="TH SarabunPSK" w:hAnsi="TH SarabunPSK" w:cs="TH SarabunPSK"/>
          <w:sz w:val="32"/>
          <w:szCs w:val="32"/>
          <w:lang w:bidi="th-TH"/>
        </w:rPr>
        <w:tab/>
        <w:t>Line</w:t>
      </w:r>
      <w:proofErr w:type="gramStart"/>
      <w:r w:rsidR="008032C2" w:rsidRPr="00201A2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201A24">
        <w:rPr>
          <w:rFonts w:ascii="TH SarabunPSK" w:hAnsi="TH SarabunPSK" w:cs="TH SarabunPSK"/>
          <w:sz w:val="32"/>
          <w:szCs w:val="32"/>
          <w:lang w:bidi="th-TH"/>
        </w:rPr>
        <w:t>:</w:t>
      </w:r>
      <w:r w:rsidR="008032C2" w:rsidRPr="00201A24">
        <w:rPr>
          <w:rFonts w:ascii="TH SarabunPSK" w:hAnsi="TH SarabunPSK" w:cs="TH SarabunPSK"/>
          <w:sz w:val="32"/>
          <w:szCs w:val="32"/>
          <w:lang w:bidi="th-TH"/>
        </w:rPr>
        <w:t>…</w:t>
      </w:r>
      <w:proofErr w:type="gramEnd"/>
      <w:r w:rsidR="008032C2" w:rsidRPr="00201A24">
        <w:rPr>
          <w:rFonts w:ascii="TH SarabunPSK" w:hAnsi="TH SarabunPSK" w:cs="TH SarabunPSK"/>
          <w:sz w:val="32"/>
          <w:szCs w:val="32"/>
          <w:lang w:bidi="th-TH"/>
        </w:rPr>
        <w:t>………………………………</w:t>
      </w:r>
    </w:p>
    <w:p w14:paraId="4A11FF53" w14:textId="5F1E97F4" w:rsidR="001934F9" w:rsidRPr="00201A24" w:rsidRDefault="00C41F22" w:rsidP="002557F2">
      <w:pPr>
        <w:tabs>
          <w:tab w:val="left" w:pos="360"/>
        </w:tabs>
        <w:ind w:left="57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FD1346" wp14:editId="02D946BD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3EF21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" fillcolor="black [3213]" strokeweight="1pt"/>
            </w:pict>
          </mc:Fallback>
        </mc:AlternateContent>
      </w:r>
      <w:r w:rsidR="0051631E" w:rsidRPr="00201A24">
        <w:rPr>
          <w:rFonts w:ascii="TH SarabunPSK" w:hAnsi="TH SarabunPSK" w:cs="TH SarabunPSK"/>
          <w:sz w:val="32"/>
          <w:szCs w:val="32"/>
          <w:cs/>
          <w:lang w:bidi="th-TH"/>
        </w:rPr>
        <w:t>อื่น</w:t>
      </w:r>
      <w:r w:rsidR="000E1AFE" w:rsidRPr="00201A24">
        <w:rPr>
          <w:rFonts w:ascii="TH SarabunPSK" w:hAnsi="TH SarabunPSK" w:cs="TH SarabunPSK"/>
          <w:sz w:val="32"/>
          <w:szCs w:val="32"/>
          <w:cs/>
          <w:lang w:bidi="th-TH"/>
        </w:rPr>
        <w:t xml:space="preserve"> ๆ</w:t>
      </w:r>
      <w:r w:rsidR="0051631E" w:rsidRPr="00201A24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ระบุ</w:t>
      </w:r>
      <w:r w:rsidR="000E1AFE" w:rsidRPr="00201A24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นักศึกษานัดวันเวลา</w:t>
      </w:r>
      <w:r w:rsidR="00595AE9" w:rsidRPr="00201A24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0E1AFE" w:rsidRPr="00201A24">
        <w:rPr>
          <w:rFonts w:ascii="TH SarabunPSK" w:hAnsi="TH SarabunPSK" w:cs="TH SarabunPSK"/>
          <w:sz w:val="32"/>
          <w:szCs w:val="32"/>
          <w:cs/>
          <w:lang w:bidi="th-TH"/>
        </w:rPr>
        <w:t>ที่อาจารย์ที่ปรึกษาสะดวกให้พบ        ผ่านเจ้าหน้าที่หลักสูตร และ/หรือ     กับอาจารย์ที่ปรึกษาโดยตรง</w:t>
      </w:r>
    </w:p>
    <w:p w14:paraId="2F7CF04A" w14:textId="77777777" w:rsidR="00DF4C76" w:rsidRPr="00201A24" w:rsidRDefault="00DF4C76" w:rsidP="002557F2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671B1841" w14:textId="77777777" w:rsidR="00AB4359" w:rsidRPr="00201A24" w:rsidRDefault="00FD35CB" w:rsidP="002557F2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</w:t>
      </w:r>
      <w:r w:rsidRPr="00201A24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721911" w:rsidRPr="00201A24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D07077"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1836FA"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="00D07077"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ผล</w:t>
      </w:r>
      <w:r w:rsidR="00AB4359"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157E597F" w14:textId="77777777" w:rsidR="004702E3" w:rsidRPr="00201A24" w:rsidRDefault="004702E3" w:rsidP="002557F2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201A24">
        <w:rPr>
          <w:rFonts w:ascii="TH SarabunPSK" w:hAnsi="TH SarabunPSK" w:cs="TH SarabunPSK"/>
          <w:bCs/>
          <w:sz w:val="32"/>
          <w:szCs w:val="32"/>
          <w:lang w:bidi="th-TH"/>
        </w:rPr>
        <w:t xml:space="preserve">   </w:t>
      </w:r>
      <w:r w:rsidR="00FE7332" w:rsidRPr="00201A24">
        <w:rPr>
          <w:rFonts w:ascii="TH SarabunPSK" w:hAnsi="TH SarabunPSK" w:cs="TH SarabunPSK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"/>
        <w:gridCol w:w="407"/>
        <w:gridCol w:w="297"/>
        <w:gridCol w:w="376"/>
        <w:gridCol w:w="376"/>
        <w:gridCol w:w="376"/>
        <w:gridCol w:w="376"/>
        <w:gridCol w:w="297"/>
        <w:gridCol w:w="297"/>
        <w:gridCol w:w="297"/>
        <w:gridCol w:w="375"/>
        <w:gridCol w:w="375"/>
        <w:gridCol w:w="375"/>
        <w:gridCol w:w="375"/>
        <w:gridCol w:w="375"/>
        <w:gridCol w:w="296"/>
        <w:gridCol w:w="296"/>
        <w:gridCol w:w="296"/>
        <w:gridCol w:w="296"/>
        <w:gridCol w:w="296"/>
        <w:gridCol w:w="296"/>
        <w:gridCol w:w="406"/>
        <w:gridCol w:w="406"/>
        <w:gridCol w:w="375"/>
        <w:gridCol w:w="375"/>
        <w:gridCol w:w="375"/>
      </w:tblGrid>
      <w:tr w:rsidR="00201A24" w:rsidRPr="00201A24" w14:paraId="3006019E" w14:textId="77777777" w:rsidTr="00DA409C">
        <w:tc>
          <w:tcPr>
            <w:tcW w:w="958" w:type="pct"/>
            <w:gridSpan w:val="5"/>
          </w:tcPr>
          <w:p w14:paraId="2B3C157C" w14:textId="77777777" w:rsidR="00871679" w:rsidRPr="00201A24" w:rsidRDefault="00871679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201A24">
              <w:rPr>
                <w:rFonts w:ascii="TH SarabunPSK" w:hAnsi="TH SarabunPSK" w:cs="TH SarabunPSK"/>
              </w:rPr>
              <w:t xml:space="preserve">1. </w:t>
            </w:r>
            <w:r w:rsidRPr="00201A24">
              <w:rPr>
                <w:rFonts w:ascii="TH SarabunPSK" w:hAnsi="TH SarabunPSK" w:cs="TH SarabunPSK"/>
                <w:cs/>
                <w:lang w:bidi="th-TH"/>
              </w:rPr>
              <w:t>คุณธรรม จริยธรรม</w:t>
            </w:r>
          </w:p>
        </w:tc>
        <w:tc>
          <w:tcPr>
            <w:tcW w:w="968" w:type="pct"/>
            <w:gridSpan w:val="5"/>
          </w:tcPr>
          <w:p w14:paraId="3B11004D" w14:textId="77777777" w:rsidR="00871679" w:rsidRPr="00201A24" w:rsidRDefault="00871679" w:rsidP="002557F2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201A24">
              <w:rPr>
                <w:rFonts w:ascii="TH SarabunPSK" w:hAnsi="TH SarabunPSK" w:cs="TH SarabunPSK"/>
              </w:rPr>
              <w:t xml:space="preserve">2. </w:t>
            </w:r>
            <w:r w:rsidRPr="00201A24">
              <w:rPr>
                <w:rFonts w:ascii="TH SarabunPSK" w:hAnsi="TH SarabunPSK" w:cs="TH SarabunPSK"/>
                <w:cs/>
                <w:lang w:bidi="th-TH"/>
              </w:rPr>
              <w:t>ความรู้</w:t>
            </w:r>
          </w:p>
        </w:tc>
        <w:tc>
          <w:tcPr>
            <w:tcW w:w="977" w:type="pct"/>
            <w:gridSpan w:val="5"/>
          </w:tcPr>
          <w:p w14:paraId="1645640A" w14:textId="77777777" w:rsidR="00871679" w:rsidRPr="00201A24" w:rsidRDefault="00871679" w:rsidP="002557F2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201A24">
              <w:rPr>
                <w:rFonts w:ascii="TH SarabunPSK" w:hAnsi="TH SarabunPSK" w:cs="TH SarabunPSK"/>
                <w:lang w:bidi="th-TH"/>
              </w:rPr>
              <w:t>3</w:t>
            </w:r>
            <w:r w:rsidRPr="00201A24">
              <w:rPr>
                <w:rFonts w:ascii="TH SarabunPSK" w:hAnsi="TH SarabunPSK" w:cs="TH SarabunPSK"/>
                <w:cs/>
                <w:lang w:bidi="th-TH"/>
              </w:rPr>
              <w:t>. ทักษะทางปัญญา</w:t>
            </w:r>
          </w:p>
        </w:tc>
        <w:tc>
          <w:tcPr>
            <w:tcW w:w="734" w:type="pct"/>
            <w:gridSpan w:val="4"/>
          </w:tcPr>
          <w:p w14:paraId="7F1B93D8" w14:textId="77777777" w:rsidR="00871679" w:rsidRPr="00201A24" w:rsidRDefault="00871679" w:rsidP="002557F2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201A24">
              <w:rPr>
                <w:rFonts w:ascii="TH SarabunPSK" w:hAnsi="TH SarabunPSK" w:cs="TH SarabunPSK"/>
              </w:rPr>
              <w:t xml:space="preserve">4. </w:t>
            </w:r>
            <w:r w:rsidRPr="00201A24">
              <w:rPr>
                <w:rFonts w:ascii="TH SarabunPSK" w:hAnsi="TH SarabunPSK" w:cs="TH SarabunPSK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772" w:type="pct"/>
            <w:gridSpan w:val="4"/>
          </w:tcPr>
          <w:p w14:paraId="6003B8DB" w14:textId="77777777" w:rsidR="00871679" w:rsidRPr="00201A24" w:rsidRDefault="00871679" w:rsidP="002557F2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201A24">
              <w:rPr>
                <w:rFonts w:ascii="TH SarabunPSK" w:hAnsi="TH SarabunPSK" w:cs="TH SarabunPSK"/>
              </w:rPr>
              <w:t xml:space="preserve">5. </w:t>
            </w:r>
            <w:r w:rsidRPr="00201A24">
              <w:rPr>
                <w:rFonts w:ascii="TH SarabunPSK" w:hAnsi="TH SarabunPSK" w:cs="TH SarabunPSK"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591" w:type="pct"/>
            <w:gridSpan w:val="3"/>
          </w:tcPr>
          <w:p w14:paraId="09D79F46" w14:textId="77777777" w:rsidR="00871679" w:rsidRPr="00201A24" w:rsidRDefault="00871679" w:rsidP="002557F2">
            <w:pPr>
              <w:jc w:val="center"/>
              <w:rPr>
                <w:rFonts w:ascii="TH SarabunPSK" w:hAnsi="TH SarabunPSK" w:cs="TH SarabunPSK"/>
              </w:rPr>
            </w:pPr>
            <w:r w:rsidRPr="00201A24">
              <w:rPr>
                <w:rFonts w:ascii="TH SarabunPSK" w:hAnsi="TH SarabunPSK" w:cs="TH SarabunPSK"/>
              </w:rPr>
              <w:t>6.</w:t>
            </w:r>
            <w:r w:rsidRPr="00201A24">
              <w:rPr>
                <w:rFonts w:ascii="TH SarabunPSK" w:hAnsi="TH SarabunPSK" w:cs="TH SarabunPSK"/>
                <w:cs/>
                <w:lang w:bidi="th-TH"/>
              </w:rPr>
              <w:t>ทักษะการ</w:t>
            </w:r>
            <w:r w:rsidR="002820CE" w:rsidRPr="00201A24">
              <w:rPr>
                <w:rFonts w:ascii="TH SarabunPSK" w:hAnsi="TH SarabunPSK" w:cs="TH SarabunPSK"/>
                <w:cs/>
                <w:lang w:bidi="th-TH"/>
              </w:rPr>
              <w:t>วิจัย</w:t>
            </w:r>
          </w:p>
        </w:tc>
      </w:tr>
      <w:tr w:rsidR="00201A24" w:rsidRPr="00201A24" w14:paraId="47A6E9FF" w14:textId="77777777" w:rsidTr="00DA409C">
        <w:tc>
          <w:tcPr>
            <w:tcW w:w="197" w:type="pct"/>
          </w:tcPr>
          <w:p w14:paraId="7178E549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94" w:type="pct"/>
          </w:tcPr>
          <w:p w14:paraId="46010805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73" w:type="pct"/>
          </w:tcPr>
          <w:p w14:paraId="309D943D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97" w:type="pct"/>
          </w:tcPr>
          <w:p w14:paraId="284CBBA2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97" w:type="pct"/>
          </w:tcPr>
          <w:p w14:paraId="22C6F6AB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197" w:type="pct"/>
          </w:tcPr>
          <w:p w14:paraId="45F1B62B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97" w:type="pct"/>
          </w:tcPr>
          <w:p w14:paraId="64E6645D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92" w:type="pct"/>
          </w:tcPr>
          <w:p w14:paraId="75A52E55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90" w:type="pct"/>
          </w:tcPr>
          <w:p w14:paraId="5CEF57F5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92" w:type="pct"/>
          </w:tcPr>
          <w:p w14:paraId="650E2D31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197" w:type="pct"/>
          </w:tcPr>
          <w:p w14:paraId="6BE88CCF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97" w:type="pct"/>
          </w:tcPr>
          <w:p w14:paraId="536EE380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97" w:type="pct"/>
          </w:tcPr>
          <w:p w14:paraId="601A7A8B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91" w:type="pct"/>
          </w:tcPr>
          <w:p w14:paraId="72DC068D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95" w:type="pct"/>
          </w:tcPr>
          <w:p w14:paraId="7DF44A2D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191" w:type="pct"/>
          </w:tcPr>
          <w:p w14:paraId="1FCEA366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73" w:type="pct"/>
          </w:tcPr>
          <w:p w14:paraId="555F4E0E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73" w:type="pct"/>
          </w:tcPr>
          <w:p w14:paraId="44424C4C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96" w:type="pct"/>
          </w:tcPr>
          <w:p w14:paraId="3E75D7F3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95" w:type="pct"/>
          </w:tcPr>
          <w:p w14:paraId="49EA6509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91" w:type="pct"/>
          </w:tcPr>
          <w:p w14:paraId="4032E95B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93" w:type="pct"/>
          </w:tcPr>
          <w:p w14:paraId="7C2F0ECA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93" w:type="pct"/>
          </w:tcPr>
          <w:p w14:paraId="34574735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97" w:type="pct"/>
          </w:tcPr>
          <w:p w14:paraId="13537E6B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  <w:t>1</w:t>
            </w:r>
          </w:p>
        </w:tc>
        <w:tc>
          <w:tcPr>
            <w:tcW w:w="197" w:type="pct"/>
          </w:tcPr>
          <w:p w14:paraId="05259143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  <w:t>2</w:t>
            </w:r>
          </w:p>
        </w:tc>
        <w:tc>
          <w:tcPr>
            <w:tcW w:w="197" w:type="pct"/>
          </w:tcPr>
          <w:p w14:paraId="0D426845" w14:textId="77777777" w:rsidR="002820CE" w:rsidRPr="00201A24" w:rsidRDefault="002820CE" w:rsidP="002557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  <w:t>3</w:t>
            </w:r>
          </w:p>
        </w:tc>
      </w:tr>
      <w:tr w:rsidR="00201A24" w:rsidRPr="00201A24" w14:paraId="3EA6A0EF" w14:textId="77777777" w:rsidTr="00DA409C">
        <w:tc>
          <w:tcPr>
            <w:tcW w:w="197" w:type="pct"/>
            <w:vAlign w:val="center"/>
          </w:tcPr>
          <w:p w14:paraId="696BA7B0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4" w:type="pct"/>
            <w:vAlign w:val="center"/>
          </w:tcPr>
          <w:p w14:paraId="620CF2C9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</w:p>
        </w:tc>
        <w:tc>
          <w:tcPr>
            <w:tcW w:w="173" w:type="pct"/>
            <w:vAlign w:val="center"/>
          </w:tcPr>
          <w:p w14:paraId="25CAFFC8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" w:type="pct"/>
            <w:vAlign w:val="center"/>
          </w:tcPr>
          <w:p w14:paraId="77C371AC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7" w:type="pct"/>
            <w:vAlign w:val="center"/>
          </w:tcPr>
          <w:p w14:paraId="1FECC168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7" w:type="pct"/>
            <w:vAlign w:val="center"/>
          </w:tcPr>
          <w:p w14:paraId="58C4783D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7" w:type="pct"/>
            <w:vAlign w:val="center"/>
          </w:tcPr>
          <w:p w14:paraId="0445A49D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2" w:type="pct"/>
            <w:vAlign w:val="center"/>
          </w:tcPr>
          <w:p w14:paraId="7EC8D673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0" w:type="pct"/>
            <w:vAlign w:val="center"/>
          </w:tcPr>
          <w:p w14:paraId="79D7FB8D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14:paraId="6DDA4123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7" w:type="pct"/>
            <w:vAlign w:val="center"/>
          </w:tcPr>
          <w:p w14:paraId="6901D1BA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7" w:type="pct"/>
            <w:vAlign w:val="center"/>
          </w:tcPr>
          <w:p w14:paraId="05D7A9B6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7" w:type="pct"/>
            <w:vAlign w:val="center"/>
          </w:tcPr>
          <w:p w14:paraId="3D965620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1" w:type="pct"/>
            <w:vAlign w:val="center"/>
          </w:tcPr>
          <w:p w14:paraId="4B72ED81" w14:textId="77777777" w:rsidR="00DA409C" w:rsidRPr="00201A24" w:rsidRDefault="00DA409C" w:rsidP="00595AE9">
            <w:pPr>
              <w:jc w:val="center"/>
              <w:rPr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5" w:type="pct"/>
            <w:vAlign w:val="center"/>
          </w:tcPr>
          <w:p w14:paraId="130E4C93" w14:textId="77777777" w:rsidR="00DA409C" w:rsidRPr="00201A24" w:rsidRDefault="00DA409C" w:rsidP="00595AE9">
            <w:pPr>
              <w:jc w:val="center"/>
              <w:rPr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1" w:type="pct"/>
            <w:vAlign w:val="center"/>
          </w:tcPr>
          <w:p w14:paraId="269C6DA8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" w:type="pct"/>
            <w:vAlign w:val="center"/>
          </w:tcPr>
          <w:p w14:paraId="5A27A018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3" w:type="pct"/>
            <w:vAlign w:val="center"/>
          </w:tcPr>
          <w:p w14:paraId="3D359F4C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6" w:type="pct"/>
            <w:vAlign w:val="center"/>
          </w:tcPr>
          <w:p w14:paraId="4D2CF3A3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5" w:type="pct"/>
            <w:vAlign w:val="center"/>
          </w:tcPr>
          <w:p w14:paraId="508B8390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14:paraId="134312DE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" w:type="pct"/>
            <w:vAlign w:val="center"/>
          </w:tcPr>
          <w:p w14:paraId="0F37832D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</w:p>
        </w:tc>
        <w:tc>
          <w:tcPr>
            <w:tcW w:w="193" w:type="pct"/>
            <w:vAlign w:val="center"/>
          </w:tcPr>
          <w:p w14:paraId="5FB0157C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</w:p>
        </w:tc>
        <w:tc>
          <w:tcPr>
            <w:tcW w:w="197" w:type="pct"/>
            <w:vAlign w:val="center"/>
          </w:tcPr>
          <w:p w14:paraId="01352279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7" w:type="pct"/>
            <w:vAlign w:val="center"/>
          </w:tcPr>
          <w:p w14:paraId="6E782910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  <w:tc>
          <w:tcPr>
            <w:tcW w:w="197" w:type="pct"/>
            <w:vAlign w:val="center"/>
          </w:tcPr>
          <w:p w14:paraId="12CC31FE" w14:textId="77777777" w:rsidR="00DA409C" w:rsidRPr="00201A24" w:rsidRDefault="00DA409C" w:rsidP="00595AE9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sym w:font="Wingdings" w:char="F06C"/>
            </w:r>
          </w:p>
        </w:tc>
      </w:tr>
    </w:tbl>
    <w:p w14:paraId="1978CB7D" w14:textId="77777777" w:rsidR="00E47344" w:rsidRPr="00201A24" w:rsidRDefault="00E47344" w:rsidP="002557F2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4A234C02" w14:textId="7BC196AF" w:rsidR="00110B59" w:rsidRPr="00201A24" w:rsidRDefault="00110B59" w:rsidP="002557F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/>
          <w:sz w:val="32"/>
          <w:szCs w:val="32"/>
          <w:lang w:bidi="th-TH"/>
        </w:rPr>
        <w:t>1.</w:t>
      </w:r>
      <w:r w:rsidRPr="00201A24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คุณธรรม จริยธรรม</w:t>
      </w:r>
      <w:r w:rsidRPr="00201A24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10"/>
        <w:gridCol w:w="3574"/>
        <w:gridCol w:w="2313"/>
      </w:tblGrid>
      <w:tr w:rsidR="00201A24" w:rsidRPr="00201A24" w14:paraId="597F348C" w14:textId="77777777" w:rsidTr="0073644B">
        <w:tc>
          <w:tcPr>
            <w:tcW w:w="675" w:type="dxa"/>
          </w:tcPr>
          <w:p w14:paraId="4727BB26" w14:textId="77777777" w:rsidR="00110B59" w:rsidRPr="00201A24" w:rsidRDefault="00110B59" w:rsidP="002557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76" w:type="dxa"/>
          </w:tcPr>
          <w:p w14:paraId="5A437326" w14:textId="77777777" w:rsidR="00110B59" w:rsidRPr="00201A24" w:rsidRDefault="00110B59" w:rsidP="002557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68A56A8B" w14:textId="77777777" w:rsidR="00110B59" w:rsidRPr="00201A24" w:rsidRDefault="00110B59" w:rsidP="002557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2CF54C5C" w14:textId="77777777" w:rsidR="00110B59" w:rsidRPr="00201A24" w:rsidRDefault="00110B59" w:rsidP="002557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01A24" w:rsidRPr="00201A24" w14:paraId="5791757F" w14:textId="77777777" w:rsidTr="0073644B">
        <w:tc>
          <w:tcPr>
            <w:tcW w:w="675" w:type="dxa"/>
          </w:tcPr>
          <w:p w14:paraId="000FB182" w14:textId="77777777" w:rsidR="004E5E62" w:rsidRPr="00201A24" w:rsidRDefault="004E5E62" w:rsidP="002557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1.1</w:t>
            </w:r>
          </w:p>
          <w:p w14:paraId="7519891D" w14:textId="77777777" w:rsidR="004E5E62" w:rsidRPr="00201A24" w:rsidRDefault="004E5E62" w:rsidP="002557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647B801F" wp14:editId="70EF1FB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19050</wp:posOffset>
                      </wp:positionV>
                      <wp:extent cx="116840" cy="121920"/>
                      <wp:effectExtent l="0" t="0" r="16510" b="11430"/>
                      <wp:wrapNone/>
                      <wp:docPr id="25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30E76F" id="Oval 38" o:spid="_x0000_s1026" style="position:absolute;margin-left:5.35pt;margin-top:1.5pt;width:9.2pt;height:9.6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" fillcolor="black [3213]"/>
                  </w:pict>
                </mc:Fallback>
              </mc:AlternateContent>
            </w:r>
          </w:p>
          <w:p w14:paraId="6FAE02E9" w14:textId="77777777" w:rsidR="004E5E62" w:rsidRPr="00201A24" w:rsidRDefault="004E5E62" w:rsidP="002557F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2576" w:type="dxa"/>
          </w:tcPr>
          <w:p w14:paraId="01B2A959" w14:textId="77777777" w:rsidR="004E5E62" w:rsidRPr="00201A24" w:rsidRDefault="004E5E62" w:rsidP="002557F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  คุณธรรม จริยธรรม เสียสละ และซื่อสัตย์สุจริต</w:t>
            </w:r>
          </w:p>
        </w:tc>
        <w:tc>
          <w:tcPr>
            <w:tcW w:w="3674" w:type="dxa"/>
          </w:tcPr>
          <w:p w14:paraId="3E1762D2" w14:textId="77777777" w:rsidR="004E5E62" w:rsidRPr="00201A24" w:rsidRDefault="004E5E62" w:rsidP="002557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95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ระหว่างการทำวิจัย อาจารย์ที่ปรึกษา สอดแทรกเรื่องคุณธรรม จริยธรรม ความเสียสละและซื่อสัตย์สุจริต</w:t>
            </w:r>
          </w:p>
        </w:tc>
        <w:tc>
          <w:tcPr>
            <w:tcW w:w="2364" w:type="dxa"/>
          </w:tcPr>
          <w:p w14:paraId="2236E191" w14:textId="77777777" w:rsidR="004E5E62" w:rsidRPr="00201A24" w:rsidRDefault="004E5E62" w:rsidP="002557F2">
            <w:pPr>
              <w:numPr>
                <w:ilvl w:val="0"/>
                <w:numId w:val="14"/>
              </w:num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สังเกตพฤติกรรมและ</w:t>
            </w:r>
          </w:p>
          <w:p w14:paraId="2E7848E6" w14:textId="77777777" w:rsidR="004E5E62" w:rsidRPr="00201A24" w:rsidRDefault="004E5E62" w:rsidP="002557F2">
            <w:p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การปฏิบัติตนของนักศึกษา</w:t>
            </w:r>
          </w:p>
        </w:tc>
      </w:tr>
      <w:tr w:rsidR="00201A24" w:rsidRPr="00201A24" w14:paraId="022A5BF1" w14:textId="77777777" w:rsidTr="0073644B">
        <w:tc>
          <w:tcPr>
            <w:tcW w:w="675" w:type="dxa"/>
          </w:tcPr>
          <w:p w14:paraId="02557018" w14:textId="77777777" w:rsidR="004E5E62" w:rsidRPr="00201A24" w:rsidRDefault="004E5E62" w:rsidP="002557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1.2</w:t>
            </w:r>
          </w:p>
          <w:p w14:paraId="22B9EBDD" w14:textId="77777777" w:rsidR="004E5E62" w:rsidRPr="00201A24" w:rsidRDefault="004E5E62" w:rsidP="002557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09FD8DE" wp14:editId="2F4F710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40005</wp:posOffset>
                      </wp:positionV>
                      <wp:extent cx="116840" cy="121920"/>
                      <wp:effectExtent l="0" t="0" r="16510" b="11430"/>
                      <wp:wrapNone/>
                      <wp:docPr id="39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774C76" id="Oval 38" o:spid="_x0000_s1026" style="position:absolute;margin-left:5.35pt;margin-top:3.15pt;width:9.2pt;height:9.6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" filled="f"/>
                  </w:pict>
                </mc:Fallback>
              </mc:AlternateContent>
            </w:r>
          </w:p>
        </w:tc>
        <w:tc>
          <w:tcPr>
            <w:tcW w:w="2576" w:type="dxa"/>
          </w:tcPr>
          <w:p w14:paraId="519A3808" w14:textId="77777777" w:rsidR="004E5E62" w:rsidRPr="00201A24" w:rsidRDefault="004E5E62" w:rsidP="002557F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</w:t>
            </w:r>
          </w:p>
          <w:p w14:paraId="246464F9" w14:textId="77777777" w:rsidR="004E5E62" w:rsidRPr="00201A24" w:rsidRDefault="004E5E62" w:rsidP="002557F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ต่อตนเองและสังคม</w:t>
            </w:r>
          </w:p>
        </w:tc>
        <w:tc>
          <w:tcPr>
            <w:tcW w:w="3674" w:type="dxa"/>
          </w:tcPr>
          <w:p w14:paraId="3A8264AC" w14:textId="0967AE60" w:rsidR="004E5E62" w:rsidRPr="00201A24" w:rsidRDefault="004E5E62" w:rsidP="002557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95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ระหว่างการทำวิจัย อาจารย์ที่ปรึกษา สอดแทรกความมีระเบียบวินัย</w:t>
            </w:r>
            <w:r w:rsidR="002557F2" w:rsidRPr="00201A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การตรงต่อเวลาและความรับผิดชอบ </w:t>
            </w:r>
          </w:p>
        </w:tc>
        <w:tc>
          <w:tcPr>
            <w:tcW w:w="2364" w:type="dxa"/>
          </w:tcPr>
          <w:p w14:paraId="375CE783" w14:textId="77777777" w:rsidR="004E5E62" w:rsidRPr="00201A24" w:rsidRDefault="004E5E62" w:rsidP="002557F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201A24" w:rsidRPr="00201A24" w14:paraId="24995E62" w14:textId="77777777" w:rsidTr="0073644B">
        <w:tc>
          <w:tcPr>
            <w:tcW w:w="675" w:type="dxa"/>
          </w:tcPr>
          <w:p w14:paraId="2E15EDBD" w14:textId="77777777" w:rsidR="004E5E62" w:rsidRPr="00201A24" w:rsidRDefault="004E5E62" w:rsidP="002557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15AFCBBF" wp14:editId="14282CB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217910</wp:posOffset>
                      </wp:positionV>
                      <wp:extent cx="116840" cy="121920"/>
                      <wp:effectExtent l="0" t="0" r="16510" b="11430"/>
                      <wp:wrapNone/>
                      <wp:docPr id="8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14001F" id="Oval 38" o:spid="_x0000_s1026" style="position:absolute;margin-left:5.4pt;margin-top:17.15pt;width:9.2pt;height:9.6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Oz1Q2jbAAAABwEAAA8AAAAAAAAA&#10;AAAAAAAAWgQAAGRycy9kb3ducmV2LnhtbFBLBQYAAAAABAAEAPMAAABiBQAAAAA=&#10;" fillcolor="black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sz w:val="32"/>
                <w:szCs w:val="32"/>
              </w:rPr>
              <w:t>1.4</w:t>
            </w:r>
          </w:p>
          <w:p w14:paraId="1A4E468E" w14:textId="77777777" w:rsidR="004E5E62" w:rsidRPr="00201A24" w:rsidRDefault="004E5E62" w:rsidP="002557F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2576" w:type="dxa"/>
          </w:tcPr>
          <w:p w14:paraId="47F5665D" w14:textId="77777777" w:rsidR="004E5E62" w:rsidRPr="00201A24" w:rsidRDefault="004E5E62" w:rsidP="002557F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เคารพและปฏิบัติตามกฎระเบียบและข้อบังคับ</w:t>
            </w:r>
          </w:p>
          <w:p w14:paraId="2C64E124" w14:textId="77777777" w:rsidR="004E5E62" w:rsidRPr="00201A24" w:rsidRDefault="004E5E62" w:rsidP="002557F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ต่าง ๆ ภายใต้หลัก</w:t>
            </w:r>
          </w:p>
          <w:p w14:paraId="351DF660" w14:textId="77777777" w:rsidR="004E5E62" w:rsidRPr="00201A24" w:rsidRDefault="004E5E62" w:rsidP="002557F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ธรรมา</w:t>
            </w:r>
            <w:proofErr w:type="spellStart"/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บาลขององค์การและสังคม</w:t>
            </w:r>
          </w:p>
        </w:tc>
        <w:tc>
          <w:tcPr>
            <w:tcW w:w="3674" w:type="dxa"/>
          </w:tcPr>
          <w:p w14:paraId="5981819D" w14:textId="77777777" w:rsidR="0000519C" w:rsidRPr="00201A24" w:rsidRDefault="004E5E62" w:rsidP="002557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95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ฝึกให้นักศึกษามี</w:t>
            </w:r>
            <w:r w:rsidRPr="00201A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ระเบียบวินัย </w:t>
            </w:r>
            <w:r w:rsidR="0000519C"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เคารพและปฏิบัติตามกฎระเบียบ</w:t>
            </w:r>
            <w:r w:rsidR="0000519C" w:rsidRPr="00201A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519C"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</w:t>
            </w:r>
            <w:r w:rsidR="0000519C" w:rsidRPr="00201A24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</w:p>
          <w:p w14:paraId="58563B7A" w14:textId="77777777" w:rsidR="0000519C" w:rsidRPr="00201A24" w:rsidRDefault="0000519C" w:rsidP="002557F2">
            <w:pPr>
              <w:pStyle w:val="ListParagraph"/>
              <w:spacing w:after="0" w:line="240" w:lineRule="auto"/>
              <w:ind w:left="29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ของห้องปฏิบัติการ ศูนย์เครื่องมือ หรือหน่วยงานอื่น ๆ ที่เกี่ยวข้อง</w:t>
            </w:r>
          </w:p>
          <w:p w14:paraId="7F34902F" w14:textId="77777777" w:rsidR="004E5E62" w:rsidRPr="00201A24" w:rsidRDefault="004E5E62" w:rsidP="002557F2">
            <w:pPr>
              <w:pStyle w:val="ListParagraph"/>
              <w:spacing w:after="0" w:line="240" w:lineRule="auto"/>
              <w:ind w:left="29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64" w:type="dxa"/>
          </w:tcPr>
          <w:p w14:paraId="1E8C4540" w14:textId="77777777" w:rsidR="004E5E62" w:rsidRPr="00201A24" w:rsidRDefault="004E5E62" w:rsidP="002557F2">
            <w:pPr>
              <w:numPr>
                <w:ilvl w:val="0"/>
                <w:numId w:val="14"/>
              </w:num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สังเกตพฤติกรรมและ</w:t>
            </w:r>
          </w:p>
          <w:p w14:paraId="06496A91" w14:textId="77777777" w:rsidR="004E5E62" w:rsidRPr="00201A24" w:rsidRDefault="004E5E62" w:rsidP="002557F2">
            <w:p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การปฏิบัติตนของนักศึกษา</w:t>
            </w:r>
          </w:p>
          <w:p w14:paraId="4989E6A3" w14:textId="77777777" w:rsidR="004E5E62" w:rsidRPr="00201A24" w:rsidRDefault="004E5E62" w:rsidP="002557F2">
            <w:p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A61CA44" w14:textId="77777777" w:rsidR="004E5E62" w:rsidRPr="00201A24" w:rsidRDefault="004E5E62" w:rsidP="002557F2">
            <w:p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201A24" w:rsidRPr="00201A24" w14:paraId="440DD9B1" w14:textId="77777777" w:rsidTr="007364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A9D" w14:textId="77777777" w:rsidR="004E5E62" w:rsidRPr="00201A24" w:rsidRDefault="004E5E62" w:rsidP="002557F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  <w:p w14:paraId="202637AD" w14:textId="77777777" w:rsidR="004E5E62" w:rsidRPr="00201A24" w:rsidRDefault="004E5E62" w:rsidP="002557F2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64472EA8" wp14:editId="19D5D14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-3175</wp:posOffset>
                      </wp:positionV>
                      <wp:extent cx="116840" cy="121920"/>
                      <wp:effectExtent l="0" t="0" r="16510" b="11430"/>
                      <wp:wrapNone/>
                      <wp:docPr id="28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D674E" id="Oval 38" o:spid="_x0000_s1026" style="position:absolute;margin-left:5.35pt;margin-top:-.25pt;width:9.2pt;height:9.6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HLmdqtoAAAAGAQAADwAAAAAAAAAA&#10;AAAAAABaBAAAZHJzL2Rvd25yZXYueG1sUEsFBgAAAAAEAAQA8wAAAGEFAAAAAA==&#10;" fillcolor="black"/>
                  </w:pict>
                </mc:Fallback>
              </mc:AlternateConten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BBFD" w14:textId="77777777" w:rsidR="004E5E62" w:rsidRPr="00201A24" w:rsidRDefault="004E5E62" w:rsidP="002557F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D870" w14:textId="77777777" w:rsidR="004E5E62" w:rsidRPr="00201A24" w:rsidRDefault="004E5E62" w:rsidP="002557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95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ฝึกให้นักศึกษามีจรรยาบรรณนักวิจัย</w:t>
            </w:r>
          </w:p>
          <w:p w14:paraId="09162086" w14:textId="77777777" w:rsidR="004E5E62" w:rsidRPr="00201A24" w:rsidRDefault="004E5E62" w:rsidP="002557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93" w:hanging="293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แนะนำให้นักศึกษาทราบถึงกฎเกณฑ์ต่าง ๆ ที่เกี่ยวข้องกับการทำวิจัย      </w:t>
            </w:r>
          </w:p>
          <w:p w14:paraId="30EA745F" w14:textId="77777777" w:rsidR="004E5E62" w:rsidRPr="00201A24" w:rsidRDefault="004E5E62" w:rsidP="002557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93" w:hanging="293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แนะนำให้นักศึกษาดำเนินงานวิจัยโดยอยู่บนหลักจริยธรรมทางวิชาการ เช่น การอ้างอิงข้อมูลต่าง ๆ </w:t>
            </w:r>
          </w:p>
          <w:p w14:paraId="2D7F2320" w14:textId="77777777" w:rsidR="004E5E62" w:rsidRPr="00201A24" w:rsidRDefault="004E5E62" w:rsidP="002557F2">
            <w:pPr>
              <w:pStyle w:val="ListParagraph"/>
              <w:spacing w:after="0" w:line="240" w:lineRule="auto"/>
              <w:ind w:left="2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การคัดลอกงานวิจัย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4876" w14:textId="77777777" w:rsidR="004E5E62" w:rsidRPr="00201A24" w:rsidRDefault="004E5E62" w:rsidP="002557F2">
            <w:pPr>
              <w:numPr>
                <w:ilvl w:val="0"/>
                <w:numId w:val="14"/>
              </w:num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สังเกตพฤติกรรมและ</w:t>
            </w:r>
          </w:p>
          <w:p w14:paraId="3EAF956F" w14:textId="77777777" w:rsidR="004E5E62" w:rsidRPr="00201A24" w:rsidRDefault="004E5E62" w:rsidP="002557F2">
            <w:p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การปฏิบัติตนของนักศึกษา</w:t>
            </w:r>
          </w:p>
          <w:p w14:paraId="71049080" w14:textId="77777777" w:rsidR="004E5E62" w:rsidRPr="00201A24" w:rsidRDefault="004E5E62" w:rsidP="002557F2">
            <w:p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7286740" w14:textId="77777777" w:rsidR="004E5E62" w:rsidRPr="00201A24" w:rsidRDefault="004E5E62" w:rsidP="002557F2">
            <w:p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6265342A" w14:textId="4D998C36" w:rsidR="00110B59" w:rsidRPr="00201A24" w:rsidRDefault="00110B59" w:rsidP="00110B59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>2</w:t>
      </w:r>
      <w:r w:rsidRPr="00201A24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201A24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491"/>
        <w:gridCol w:w="3575"/>
        <w:gridCol w:w="2329"/>
      </w:tblGrid>
      <w:tr w:rsidR="00201A24" w:rsidRPr="00201A24" w14:paraId="5D5B318C" w14:textId="77777777" w:rsidTr="0073644B">
        <w:tc>
          <w:tcPr>
            <w:tcW w:w="675" w:type="dxa"/>
          </w:tcPr>
          <w:p w14:paraId="5F8F196E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</w:tcPr>
          <w:p w14:paraId="0FCF7990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</w:tcPr>
          <w:p w14:paraId="257752AB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</w:tcPr>
          <w:p w14:paraId="6DAB3D4A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01A24" w:rsidRPr="00201A24" w14:paraId="7AE7CF24" w14:textId="77777777" w:rsidTr="0073644B">
        <w:tc>
          <w:tcPr>
            <w:tcW w:w="675" w:type="dxa"/>
          </w:tcPr>
          <w:p w14:paraId="0E88B6D5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AC96582" wp14:editId="5B47FD3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291465</wp:posOffset>
                      </wp:positionV>
                      <wp:extent cx="116840" cy="121920"/>
                      <wp:effectExtent l="0" t="0" r="16510" b="1143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443A4" id="Oval 39" o:spid="_x0000_s1026" style="position:absolute;margin-left:6.35pt;margin-top:22.95pt;width:9.2pt;height:9.6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bFNoPbAAAABwEAAA8AAAAAAAAA&#10;AAAAAAAAWgQAAGRycy9kb3ducmV2LnhtbFBLBQYAAAAABAAEAPMAAABiBQAAAAA=&#10;" fillcolor="black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2.1</w:t>
            </w:r>
          </w:p>
        </w:tc>
        <w:tc>
          <w:tcPr>
            <w:tcW w:w="2557" w:type="dxa"/>
          </w:tcPr>
          <w:p w14:paraId="2DDABD3B" w14:textId="77777777" w:rsidR="00110B59" w:rsidRPr="00201A24" w:rsidRDefault="00110B59" w:rsidP="0073644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677" w:type="dxa"/>
          </w:tcPr>
          <w:p w14:paraId="3B9A4E96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ฝึกให้นักศึกษาได้ค้นคว้าข้อมูล</w:t>
            </w:r>
          </w:p>
          <w:p w14:paraId="29C59547" w14:textId="77777777" w:rsidR="00110B59" w:rsidRPr="00201A24" w:rsidRDefault="00110B59" w:rsidP="0073644B">
            <w:pPr>
              <w:pStyle w:val="ListParagraph"/>
              <w:spacing w:after="0" w:line="240" w:lineRule="auto"/>
              <w:ind w:left="312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ที่เกี่ยวข้องกับการทำดุษฎีนิพนธ์</w:t>
            </w:r>
          </w:p>
          <w:p w14:paraId="1BFC94E5" w14:textId="77777777" w:rsidR="00110B59" w:rsidRPr="00201A24" w:rsidRDefault="00110B59" w:rsidP="0073644B">
            <w:pPr>
              <w:pStyle w:val="ListParagraph"/>
              <w:spacing w:after="0" w:line="240" w:lineRule="auto"/>
              <w:ind w:left="312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แล้วนำเสนอต่ออาจารย์ที่ปรึกษา</w:t>
            </w:r>
          </w:p>
          <w:p w14:paraId="43E8CF56" w14:textId="77777777" w:rsidR="00110B59" w:rsidRPr="00201A24" w:rsidRDefault="00110B59" w:rsidP="0073644B">
            <w:pPr>
              <w:pStyle w:val="ListParagraph"/>
              <w:spacing w:after="0" w:line="240" w:lineRule="auto"/>
              <w:ind w:left="3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เป็นประจำทุก </w:t>
            </w:r>
            <w:r w:rsidRPr="00201A24">
              <w:rPr>
                <w:rFonts w:ascii="TH SarabunPSK" w:hAnsi="TH SarabunPSK" w:cs="TH SarabunPSK"/>
                <w:sz w:val="32"/>
                <w:szCs w:val="32"/>
              </w:rPr>
              <w:t xml:space="preserve">2-4 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80" w:type="dxa"/>
          </w:tcPr>
          <w:p w14:paraId="5566EE48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68D02A67" w14:textId="77777777" w:rsidR="00DA736F" w:rsidRPr="00201A24" w:rsidRDefault="00DA736F" w:rsidP="00DA736F">
            <w:pPr>
              <w:pStyle w:val="ListParagraph"/>
              <w:spacing w:after="0" w:line="240" w:lineRule="auto"/>
              <w:ind w:left="32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F7A0FD" w14:textId="77777777" w:rsidR="00110B59" w:rsidRPr="00201A24" w:rsidRDefault="00110B59" w:rsidP="0073644B">
            <w:pPr>
              <w:pStyle w:val="ListParagraph"/>
              <w:spacing w:after="0" w:line="240" w:lineRule="auto"/>
              <w:ind w:left="32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25B8" w:rsidRPr="00201A24" w14:paraId="59233DB2" w14:textId="77777777" w:rsidTr="007364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91FD" w14:textId="77777777" w:rsidR="00A925B8" w:rsidRPr="00201A24" w:rsidRDefault="00A925B8" w:rsidP="0073644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73CA5B1B" wp14:editId="35160E2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273685</wp:posOffset>
                      </wp:positionV>
                      <wp:extent cx="116840" cy="121920"/>
                      <wp:effectExtent l="0" t="0" r="16510" b="11430"/>
                      <wp:wrapNone/>
                      <wp:docPr id="3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BB8552" id="Oval 39" o:spid="_x0000_s1026" style="position:absolute;margin-left:7.05pt;margin-top:21.55pt;width:9.2pt;height:9.6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" fillcolor="black [3213]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2.3</w:t>
            </w:r>
          </w:p>
          <w:p w14:paraId="3FA75EC4" w14:textId="77777777" w:rsidR="00A925B8" w:rsidRPr="00201A24" w:rsidRDefault="00A925B8" w:rsidP="0073644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6677" w14:textId="77777777" w:rsidR="00A925B8" w:rsidRPr="00201A24" w:rsidRDefault="00A925B8" w:rsidP="0000519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</w:t>
            </w:r>
          </w:p>
          <w:p w14:paraId="6BC68DDD" w14:textId="77777777" w:rsidR="00A925B8" w:rsidRPr="00201A24" w:rsidRDefault="00A925B8" w:rsidP="0000519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ใช้เครื่องมือที่เหมาะสมกับการแก้ไขปัญหา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EB0" w14:textId="77777777" w:rsidR="00A925B8" w:rsidRPr="00201A24" w:rsidRDefault="00A925B8" w:rsidP="0000519C">
            <w:pPr>
              <w:pStyle w:val="ListParagraph"/>
              <w:numPr>
                <w:ilvl w:val="0"/>
                <w:numId w:val="13"/>
              </w:numPr>
              <w:tabs>
                <w:tab w:val="left" w:pos="298"/>
              </w:tabs>
              <w:spacing w:after="0" w:line="240" w:lineRule="auto"/>
              <w:ind w:left="29" w:hanging="29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ฝึกให้นักศึกษาเรียนรู้ที่จะแก้</w:t>
            </w:r>
            <w:r w:rsidRPr="00201A24">
              <w:rPr>
                <w:rStyle w:val="PageNumber"/>
                <w:rFonts w:ascii="TH SarabunPSK" w:hAnsi="TH SarabunPSK" w:cs="TH SarabunPSK"/>
                <w:cs/>
              </w:rPr>
              <w:t>ปั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ญหา</w:t>
            </w:r>
            <w:r w:rsidRPr="00201A2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ด้วยเอง เมื่อเกิดปัญหาในการทำวิจัย </w:t>
            </w:r>
          </w:p>
          <w:p w14:paraId="379AB2E4" w14:textId="77777777" w:rsidR="00A925B8" w:rsidRPr="00201A24" w:rsidRDefault="00A925B8" w:rsidP="00A925B8">
            <w:pPr>
              <w:pStyle w:val="ListParagraph"/>
              <w:tabs>
                <w:tab w:val="left" w:pos="298"/>
              </w:tabs>
              <w:spacing w:after="0" w:line="240" w:lineRule="auto"/>
              <w:ind w:left="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โดยอาศัยความรู้ ทฤษฎีที่เกี่ยวข้อง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9D35" w14:textId="77777777" w:rsidR="00A925B8" w:rsidRPr="00201A24" w:rsidRDefault="00A925B8" w:rsidP="0006189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1F14E5EE" w14:textId="77777777" w:rsidR="00A925B8" w:rsidRPr="00201A24" w:rsidRDefault="00A925B8" w:rsidP="00061891">
            <w:pPr>
              <w:pStyle w:val="ListParagraph"/>
              <w:spacing w:after="0" w:line="240" w:lineRule="auto"/>
              <w:ind w:left="32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C58F9C" w14:textId="77777777" w:rsidR="00A925B8" w:rsidRPr="00201A24" w:rsidRDefault="00A925B8" w:rsidP="00061891">
            <w:pPr>
              <w:pStyle w:val="ListParagraph"/>
              <w:spacing w:after="0" w:line="240" w:lineRule="auto"/>
              <w:ind w:left="32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55DBC5" w14:textId="77777777" w:rsidR="00F435F4" w:rsidRPr="00201A24" w:rsidRDefault="00F435F4" w:rsidP="00110B59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5A3637FB" w14:textId="77777777" w:rsidR="00110B59" w:rsidRPr="00201A24" w:rsidRDefault="00110B59" w:rsidP="00110B59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3</w:t>
      </w:r>
      <w:r w:rsidRPr="00201A24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201A24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2"/>
        <w:gridCol w:w="3519"/>
        <w:gridCol w:w="2376"/>
      </w:tblGrid>
      <w:tr w:rsidR="00201A24" w:rsidRPr="00201A24" w14:paraId="11ACFDB3" w14:textId="77777777" w:rsidTr="0073644B">
        <w:tc>
          <w:tcPr>
            <w:tcW w:w="675" w:type="dxa"/>
          </w:tcPr>
          <w:p w14:paraId="6D0E8CD8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67" w:type="dxa"/>
          </w:tcPr>
          <w:p w14:paraId="623E338D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074C9672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20344E4F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01A24" w:rsidRPr="00201A24" w14:paraId="77EC97CC" w14:textId="77777777" w:rsidTr="0073644B">
        <w:tc>
          <w:tcPr>
            <w:tcW w:w="675" w:type="dxa"/>
          </w:tcPr>
          <w:p w14:paraId="348D7D11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A28AA15" wp14:editId="7511B3E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252730</wp:posOffset>
                      </wp:positionV>
                      <wp:extent cx="116840" cy="121920"/>
                      <wp:effectExtent l="0" t="0" r="16510" b="1143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A8E4A5" id="Oval 40" o:spid="_x0000_s1026" style="position:absolute;margin-left:5.85pt;margin-top:19.9pt;width:9.2pt;height:9.6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CT2G0w3AAAAAcBAAAPAAAAAAAA&#10;AAAAAAAAAFoEAABkcnMvZG93bnJldi54bWxQSwUGAAAAAAQABADzAAAAYwUAAAAA&#10;" fillcolor="black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sz w:val="32"/>
                <w:szCs w:val="32"/>
              </w:rPr>
              <w:t>3.1</w:t>
            </w:r>
          </w:p>
        </w:tc>
        <w:tc>
          <w:tcPr>
            <w:tcW w:w="2567" w:type="dxa"/>
          </w:tcPr>
          <w:p w14:paraId="3303C221" w14:textId="77777777" w:rsidR="00110B59" w:rsidRPr="00201A24" w:rsidRDefault="00110B59" w:rsidP="0073644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สามารถคิดอย่างมีวิจารณญาณ และ</w:t>
            </w:r>
          </w:p>
          <w:p w14:paraId="323B345F" w14:textId="77777777" w:rsidR="00110B59" w:rsidRPr="00201A24" w:rsidRDefault="00110B59" w:rsidP="0073644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อย่างเป็นระบบ</w:t>
            </w:r>
          </w:p>
        </w:tc>
        <w:tc>
          <w:tcPr>
            <w:tcW w:w="3636" w:type="dxa"/>
          </w:tcPr>
          <w:p w14:paraId="2454E5D3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2" w:hanging="3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ฝึกให้นักศึกษาวางแผนการทดลองอย่างเป็นขั้นตอน</w:t>
            </w:r>
          </w:p>
        </w:tc>
        <w:tc>
          <w:tcPr>
            <w:tcW w:w="2411" w:type="dxa"/>
          </w:tcPr>
          <w:p w14:paraId="680183CD" w14:textId="77777777" w:rsidR="00110B59" w:rsidRPr="00201A24" w:rsidRDefault="00110B59" w:rsidP="007B50E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1D2A3980" w14:textId="77777777" w:rsidR="00110B59" w:rsidRPr="00201A24" w:rsidRDefault="00110B59" w:rsidP="007B50E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ความก้าวหน้าของงานวิจัย</w:t>
            </w:r>
          </w:p>
        </w:tc>
      </w:tr>
      <w:tr w:rsidR="00201A24" w:rsidRPr="00201A24" w14:paraId="43354795" w14:textId="77777777" w:rsidTr="0073644B">
        <w:tc>
          <w:tcPr>
            <w:tcW w:w="675" w:type="dxa"/>
          </w:tcPr>
          <w:p w14:paraId="4A886512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432FA1AC" wp14:editId="155A2DF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260985</wp:posOffset>
                      </wp:positionV>
                      <wp:extent cx="116840" cy="121920"/>
                      <wp:effectExtent l="0" t="0" r="16510" b="11430"/>
                      <wp:wrapNone/>
                      <wp:docPr id="33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C51282" id="Oval 40" o:spid="_x0000_s1026" style="position:absolute;margin-left:5.85pt;margin-top:20.55pt;width:9.2pt;height:9.6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EV/QUdoAAAAHAQAADwAAAAAAAAAA&#10;AAAAAABaBAAAZHJzL2Rvd25yZXYueG1sUEsFBgAAAAAEAAQA8wAAAGEFAAAAAA==&#10;" fillcolor="black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3.</w:t>
            </w:r>
            <w:r w:rsidRPr="00201A24">
              <w:rPr>
                <w:rFonts w:ascii="TH SarabunPSK" w:hAnsi="TH SarabunPSK" w:cs="TH SarabunPSK"/>
                <w:sz w:val="32"/>
                <w:szCs w:val="32"/>
                <w:rtl/>
              </w:rPr>
              <w:t>2</w:t>
            </w:r>
          </w:p>
          <w:p w14:paraId="6D9A3608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7" w:type="dxa"/>
          </w:tcPr>
          <w:p w14:paraId="5017D095" w14:textId="77777777" w:rsidR="00110B59" w:rsidRPr="00201A24" w:rsidRDefault="00110B59" w:rsidP="0073644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สามารถสืบค้น ตีความ และประเมินข้อมูลต่างๆ เพื่อใช้ในการแก้ไขปัญหาอย่างสร้างสรรค์</w:t>
            </w:r>
          </w:p>
        </w:tc>
        <w:tc>
          <w:tcPr>
            <w:tcW w:w="3636" w:type="dxa"/>
          </w:tcPr>
          <w:p w14:paraId="3CA9D1C0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2" w:hanging="302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ฝึกให้นักศึกษามีการรวบรวม สืบค้นข้อมูลที่เกี่ยวข้อกับการทำวิจัย และนำเสนอต่ออาจารย์ที่ปรึกษา เพื่อวางแผนการทำวิจัย</w:t>
            </w:r>
          </w:p>
          <w:p w14:paraId="59E0829F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2" w:hanging="3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ฝึกให้นักศึกษาเรียนรู้ที่จะแก้</w:t>
            </w:r>
            <w:r w:rsidRPr="00201A24">
              <w:rPr>
                <w:rStyle w:val="PageNumber"/>
                <w:rFonts w:ascii="TH SarabunPSK" w:hAnsi="TH SarabunPSK" w:cs="TH SarabunPSK"/>
                <w:cs/>
              </w:rPr>
              <w:t>ปั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ญหาด้วยเอง เมื่อเกิดปัญหาในการทำวิจัย โดยอาศัยความรู้ ทฤษฎีที่เกี่ยวข้อง</w:t>
            </w:r>
          </w:p>
        </w:tc>
        <w:tc>
          <w:tcPr>
            <w:tcW w:w="2411" w:type="dxa"/>
          </w:tcPr>
          <w:p w14:paraId="14FFFFBB" w14:textId="77777777" w:rsidR="00110B59" w:rsidRPr="00201A24" w:rsidRDefault="00110B59" w:rsidP="007B50E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3C0266FA" w14:textId="77777777" w:rsidR="00110B59" w:rsidRPr="00201A24" w:rsidRDefault="00110B59" w:rsidP="007B50E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ความก้าวหน้าของงานวิจัย</w:t>
            </w:r>
          </w:p>
        </w:tc>
      </w:tr>
      <w:tr w:rsidR="00201A24" w:rsidRPr="00201A24" w14:paraId="72CBF1B5" w14:textId="77777777" w:rsidTr="0073644B">
        <w:tc>
          <w:tcPr>
            <w:tcW w:w="675" w:type="dxa"/>
          </w:tcPr>
          <w:p w14:paraId="6E07F2E5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3FA1EE1D" wp14:editId="4238ADC5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262255</wp:posOffset>
                      </wp:positionV>
                      <wp:extent cx="116840" cy="121920"/>
                      <wp:effectExtent l="0" t="0" r="16510" b="11430"/>
                      <wp:wrapNone/>
                      <wp:docPr id="34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CDFE25" id="Oval 40" o:spid="_x0000_s1026" style="position:absolute;margin-left:6.15pt;margin-top:20.65pt;width:9.2pt;height:9.6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B+1Xo3bAAAABwEAAA8AAAAAAAAA&#10;AAAAAAAAWgQAAGRycy9kb3ducmV2LnhtbFBLBQYAAAAABAAEAPMAAABiBQAAAAA=&#10;" fillcolor="black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  <w:p w14:paraId="41FE3E3E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2567" w:type="dxa"/>
          </w:tcPr>
          <w:p w14:paraId="51A69E86" w14:textId="77777777" w:rsidR="00110B59" w:rsidRPr="00201A24" w:rsidRDefault="00110B59" w:rsidP="0073644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สามารถรวบรวม ศึกษา วิเคราะห์ สังเคราะห์ และสรุปประเด็นปัญหาและความต้องการ</w:t>
            </w:r>
          </w:p>
        </w:tc>
        <w:tc>
          <w:tcPr>
            <w:tcW w:w="3636" w:type="dxa"/>
          </w:tcPr>
          <w:p w14:paraId="001C57E5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2" w:hanging="3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ฝึกให้นักศึกษาเรียนรู้ที่จะแก้</w:t>
            </w:r>
            <w:r w:rsidRPr="00201A24">
              <w:rPr>
                <w:rStyle w:val="PageNumber"/>
                <w:rFonts w:ascii="TH SarabunPSK" w:hAnsi="TH SarabunPSK" w:cs="TH SarabunPSK"/>
                <w:cs/>
              </w:rPr>
              <w:t>ปั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ญหาด้วยเอง เมื่อเกิดปัญหาในการทำวิจัย โดยอาศัยความรู้ ทฤษฎีที่เกี่ยวข้อง</w:t>
            </w:r>
          </w:p>
        </w:tc>
        <w:tc>
          <w:tcPr>
            <w:tcW w:w="2411" w:type="dxa"/>
          </w:tcPr>
          <w:p w14:paraId="5A649E2B" w14:textId="77777777" w:rsidR="00110B59" w:rsidRPr="00201A24" w:rsidRDefault="00110B59" w:rsidP="007B50E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6114B761" w14:textId="77777777" w:rsidR="00110B59" w:rsidRPr="00201A24" w:rsidRDefault="00110B59" w:rsidP="007B50E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ความก้าวหน้าของงานวิจัย</w:t>
            </w:r>
          </w:p>
        </w:tc>
      </w:tr>
      <w:tr w:rsidR="00201A24" w:rsidRPr="00201A24" w14:paraId="0767D8B5" w14:textId="77777777" w:rsidTr="0073644B">
        <w:tc>
          <w:tcPr>
            <w:tcW w:w="675" w:type="dxa"/>
          </w:tcPr>
          <w:p w14:paraId="1504950F" w14:textId="77777777" w:rsidR="007B50E9" w:rsidRPr="00201A24" w:rsidRDefault="007B50E9" w:rsidP="0006189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136F333D" wp14:editId="2C0D686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262255</wp:posOffset>
                      </wp:positionV>
                      <wp:extent cx="116840" cy="121920"/>
                      <wp:effectExtent l="0" t="0" r="16510" b="11430"/>
                      <wp:wrapNone/>
                      <wp:docPr id="9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52A58D" id="Oval 40" o:spid="_x0000_s1026" style="position:absolute;margin-left:6.15pt;margin-top:20.65pt;width:9.2pt;height:9.6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B+1Xo3bAAAABwEAAA8AAAAAAAAA&#10;AAAAAAAAWgQAAGRycy9kb3ducmV2LnhtbFBLBQYAAAAABAAEAPMAAABiBQAAAAA=&#10;" fillcolor="black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sz w:val="32"/>
                <w:szCs w:val="32"/>
              </w:rPr>
              <w:t>3.4</w:t>
            </w:r>
          </w:p>
          <w:p w14:paraId="6BD70DEE" w14:textId="77777777" w:rsidR="007B50E9" w:rsidRPr="00201A24" w:rsidRDefault="007B50E9" w:rsidP="0006189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2567" w:type="dxa"/>
          </w:tcPr>
          <w:p w14:paraId="343E471E" w14:textId="77777777" w:rsidR="007B50E9" w:rsidRPr="00201A24" w:rsidRDefault="007B50E9" w:rsidP="00AC00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และทักษะกับการแก้ไขปัญหาในวิชาชีพ</w:t>
            </w:r>
          </w:p>
          <w:p w14:paraId="543B13DA" w14:textId="77777777" w:rsidR="007B50E9" w:rsidRPr="00201A24" w:rsidRDefault="007B50E9" w:rsidP="00AC00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เภสัชศาสตร์</w:t>
            </w:r>
          </w:p>
          <w:p w14:paraId="797576BF" w14:textId="77777777" w:rsidR="007B50E9" w:rsidRPr="00201A24" w:rsidRDefault="007B50E9" w:rsidP="00AC004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ได้อย่างเหมาะสม</w:t>
            </w:r>
          </w:p>
        </w:tc>
        <w:tc>
          <w:tcPr>
            <w:tcW w:w="3636" w:type="dxa"/>
          </w:tcPr>
          <w:p w14:paraId="2A597473" w14:textId="77777777" w:rsidR="007B50E9" w:rsidRPr="00201A24" w:rsidRDefault="007B50E9" w:rsidP="0006189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2" w:hanging="3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ฝึกให้นักศึกษาเรียนรู้ที่จะแก้</w:t>
            </w:r>
            <w:r w:rsidRPr="00201A24">
              <w:rPr>
                <w:rStyle w:val="PageNumber"/>
                <w:rFonts w:ascii="TH SarabunPSK" w:hAnsi="TH SarabunPSK" w:cs="TH SarabunPSK"/>
                <w:cs/>
              </w:rPr>
              <w:t>ปั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ญหาด้วยเอง เมื่อเกิดปัญหาในการทำวิจัย โดยอาศัยความรู้ ทฤษฎีที่เกี่ยวข้อง</w:t>
            </w:r>
          </w:p>
        </w:tc>
        <w:tc>
          <w:tcPr>
            <w:tcW w:w="2411" w:type="dxa"/>
          </w:tcPr>
          <w:p w14:paraId="44D52B61" w14:textId="77777777" w:rsidR="007B50E9" w:rsidRPr="00201A24" w:rsidRDefault="007B50E9" w:rsidP="007B50E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40EE0CA4" w14:textId="77777777" w:rsidR="007B50E9" w:rsidRPr="00201A24" w:rsidRDefault="007B50E9" w:rsidP="007B50E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ความก้าวหน้าของงานวิจัย</w:t>
            </w:r>
          </w:p>
        </w:tc>
      </w:tr>
      <w:tr w:rsidR="00201A24" w:rsidRPr="00201A24" w14:paraId="3BD865FA" w14:textId="77777777" w:rsidTr="0073644B">
        <w:tc>
          <w:tcPr>
            <w:tcW w:w="675" w:type="dxa"/>
          </w:tcPr>
          <w:p w14:paraId="35F14529" w14:textId="77777777" w:rsidR="007B50E9" w:rsidRPr="00201A24" w:rsidRDefault="007B50E9" w:rsidP="0006189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196A1414" wp14:editId="1590F7A5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262255</wp:posOffset>
                      </wp:positionV>
                      <wp:extent cx="116840" cy="121920"/>
                      <wp:effectExtent l="0" t="0" r="16510" b="11430"/>
                      <wp:wrapNone/>
                      <wp:docPr id="12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AF272" id="Oval 40" o:spid="_x0000_s1026" style="position:absolute;margin-left:6.15pt;margin-top:20.65pt;width:9.2pt;height:9.6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B+1Xo3bAAAABwEAAA8AAAAAAAAA&#10;AAAAAAAAWgQAAGRycy9kb3ducmV2LnhtbFBLBQYAAAAABAAEAPMAAABiBQAAAAA=&#10;" fillcolor="black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  <w:p w14:paraId="03F71296" w14:textId="77777777" w:rsidR="007B50E9" w:rsidRPr="00201A24" w:rsidRDefault="007B50E9" w:rsidP="00061891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2567" w:type="dxa"/>
          </w:tcPr>
          <w:p w14:paraId="3890AC0E" w14:textId="77777777" w:rsidR="007B50E9" w:rsidRPr="00201A24" w:rsidRDefault="007B50E9" w:rsidP="00AC00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สามารถบูรณาการความรู้</w:t>
            </w:r>
          </w:p>
          <w:p w14:paraId="21256B55" w14:textId="77777777" w:rsidR="007B50E9" w:rsidRPr="00201A24" w:rsidRDefault="007B50E9" w:rsidP="00AC00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ในสาขาวิชาที่ศึกษากับความรู้ในศาสตร์อื่น ๆ</w:t>
            </w:r>
          </w:p>
          <w:p w14:paraId="339351FA" w14:textId="77777777" w:rsidR="007B50E9" w:rsidRPr="00201A24" w:rsidRDefault="007B50E9" w:rsidP="00AC004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ที่เกี่ยวข้อง</w:t>
            </w:r>
          </w:p>
        </w:tc>
        <w:tc>
          <w:tcPr>
            <w:tcW w:w="3636" w:type="dxa"/>
          </w:tcPr>
          <w:p w14:paraId="35BCC334" w14:textId="77777777" w:rsidR="007B50E9" w:rsidRPr="00201A24" w:rsidRDefault="007B50E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2" w:hanging="302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ฝึกให้นักศึกษาวางแผนการทดลองอย่างเป็นขั้นตอน</w:t>
            </w:r>
          </w:p>
          <w:p w14:paraId="25998480" w14:textId="77777777" w:rsidR="007B50E9" w:rsidRPr="00201A24" w:rsidRDefault="007B50E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2" w:hanging="3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ฝึกให้นักศึกษาเรียนรู้ที่จะแก้</w:t>
            </w:r>
            <w:r w:rsidRPr="00201A24">
              <w:rPr>
                <w:rStyle w:val="PageNumber"/>
                <w:rFonts w:ascii="TH SarabunPSK" w:hAnsi="TH SarabunPSK" w:cs="TH SarabunPSK"/>
                <w:cs/>
              </w:rPr>
              <w:t>ปั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ญหาด้วยเอง เมื่อเกิดปัญหาในการทำวิจัย โดยอาศัยความรู้ ทฤษฎีที่เกี่ยวข้อง</w:t>
            </w:r>
          </w:p>
        </w:tc>
        <w:tc>
          <w:tcPr>
            <w:tcW w:w="2411" w:type="dxa"/>
          </w:tcPr>
          <w:p w14:paraId="0D7CD77A" w14:textId="77777777" w:rsidR="007B50E9" w:rsidRPr="00201A24" w:rsidRDefault="007B50E9" w:rsidP="0006189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096326E9" w14:textId="77777777" w:rsidR="007B50E9" w:rsidRPr="00201A24" w:rsidRDefault="007B50E9" w:rsidP="0006189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ความก้าวหน้าของงานวิจัย</w:t>
            </w:r>
          </w:p>
        </w:tc>
      </w:tr>
    </w:tbl>
    <w:p w14:paraId="77CCFD89" w14:textId="0C032302" w:rsidR="00110B59" w:rsidRPr="00201A24" w:rsidRDefault="00110B59" w:rsidP="00110B59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>5</w:t>
      </w:r>
      <w:r w:rsidRPr="00201A24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201A24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ทักษะการวิเคราะห์เชิงตัวเลข</w:t>
      </w:r>
      <w:r w:rsidR="004343D6" w:rsidRPr="00201A2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การสื่อสาร</w:t>
      </w:r>
      <w:r w:rsidR="004343D6" w:rsidRPr="00201A2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42"/>
        <w:gridCol w:w="3544"/>
        <w:gridCol w:w="2310"/>
      </w:tblGrid>
      <w:tr w:rsidR="00201A24" w:rsidRPr="00201A24" w14:paraId="52908AE2" w14:textId="77777777" w:rsidTr="0073644B">
        <w:tc>
          <w:tcPr>
            <w:tcW w:w="675" w:type="dxa"/>
          </w:tcPr>
          <w:p w14:paraId="0E27692F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601" w:type="dxa"/>
          </w:tcPr>
          <w:p w14:paraId="18FADFA8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6B62F09E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4DB5CD44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01A24" w:rsidRPr="00201A24" w14:paraId="03816F6C" w14:textId="77777777" w:rsidTr="007364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07F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5792724" wp14:editId="43DF84B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257810</wp:posOffset>
                      </wp:positionV>
                      <wp:extent cx="116840" cy="121920"/>
                      <wp:effectExtent l="0" t="0" r="16510" b="11430"/>
                      <wp:wrapNone/>
                      <wp:docPr id="47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5D2BF1" id="Oval 41" o:spid="_x0000_s1026" style="position:absolute;margin-left:7.1pt;margin-top:20.3pt;width:9.2pt;height:9.6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" filled="f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5.3</w:t>
            </w:r>
          </w:p>
          <w:p w14:paraId="6D12FD4B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rtl/>
                <w:cs/>
                <w:lang w:bidi="th-TH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931" w14:textId="77777777" w:rsidR="00110B59" w:rsidRPr="00201A24" w:rsidRDefault="00110B59" w:rsidP="0073644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27D" w14:textId="77777777" w:rsidR="00110B59" w:rsidRPr="00201A24" w:rsidRDefault="00110B59" w:rsidP="0073644B">
            <w:pPr>
              <w:pStyle w:val="ListParagraph"/>
              <w:numPr>
                <w:ilvl w:val="0"/>
                <w:numId w:val="13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ให้นักศึกษานำเสนอความก้าวหน้า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ของงานวิจัยต่อคณาจารย์ และ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นักศึกษาในระดับบัณฑิตศึกษา</w:t>
            </w:r>
          </w:p>
          <w:p w14:paraId="58652D42" w14:textId="77777777" w:rsidR="00110B59" w:rsidRPr="00201A24" w:rsidRDefault="00110B59" w:rsidP="0073644B">
            <w:pPr>
              <w:pStyle w:val="ListParagraph"/>
              <w:tabs>
                <w:tab w:val="left" w:pos="299"/>
              </w:tabs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อย่างน้อยภาคการศึกษาละ 1 ครั้ง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3E3" w14:textId="77777777" w:rsidR="00110B59" w:rsidRPr="00201A24" w:rsidRDefault="00110B59" w:rsidP="0073644B">
            <w:pPr>
              <w:pStyle w:val="ListParagraph"/>
              <w:ind w:left="318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64178" w:rsidRPr="00201A24" w14:paraId="4C14BF6C" w14:textId="77777777" w:rsidTr="007364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18D" w14:textId="77777777" w:rsidR="00B64178" w:rsidRPr="00201A24" w:rsidRDefault="00B64178" w:rsidP="0073644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70F43FD1" wp14:editId="65412A1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257810</wp:posOffset>
                      </wp:positionV>
                      <wp:extent cx="116840" cy="121920"/>
                      <wp:effectExtent l="0" t="0" r="16510" b="11430"/>
                      <wp:wrapNone/>
                      <wp:docPr id="4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6A1EB6" id="Oval 41" o:spid="_x0000_s1026" style="position:absolute;margin-left:6.6pt;margin-top:20.3pt;width:9.2pt;height:9.6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" filled="f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5.4</w:t>
            </w:r>
          </w:p>
          <w:p w14:paraId="608B845B" w14:textId="77777777" w:rsidR="00B64178" w:rsidRPr="00201A24" w:rsidRDefault="00B64178" w:rsidP="00B64178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717F" w14:textId="77777777" w:rsidR="00DA736F" w:rsidRPr="00201A24" w:rsidRDefault="00DA736F" w:rsidP="0073644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มีความสามารถใช้เทคโนโลยีสารสนเทศ</w:t>
            </w:r>
          </w:p>
          <w:p w14:paraId="2C4BF832" w14:textId="77777777" w:rsidR="00B64178" w:rsidRPr="00201A24" w:rsidRDefault="00DA736F" w:rsidP="0073644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ได้อย่างเหมาะสม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E95" w14:textId="5BA7CB8D" w:rsidR="00B64178" w:rsidRPr="00201A24" w:rsidRDefault="00DA736F" w:rsidP="0073644B">
            <w:pPr>
              <w:pStyle w:val="ListParagraph"/>
              <w:numPr>
                <w:ilvl w:val="0"/>
                <w:numId w:val="13"/>
              </w:numPr>
              <w:tabs>
                <w:tab w:val="left" w:pos="299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แนะนำให้นักศึกษาได้มีการศึกษา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เพิ่มเติมด้วยตนเองจากแหล่งข้อมูล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ต่าง ๆ ที่อาจารย์ยกตัวอย่างและ/</w:t>
            </w:r>
            <w:r w:rsidR="002557F2" w:rsidRPr="00201A24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นักศึกษาค้นหาเอง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A1B7" w14:textId="77777777" w:rsidR="00B64178" w:rsidRPr="00201A24" w:rsidRDefault="00B64178" w:rsidP="0073644B">
            <w:pPr>
              <w:pStyle w:val="ListParagraph"/>
              <w:ind w:left="318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00792F" w14:textId="77777777" w:rsidR="00DA736F" w:rsidRPr="00201A24" w:rsidRDefault="00DA736F" w:rsidP="00110B59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5435EFF1" w14:textId="0C87A171" w:rsidR="00110B59" w:rsidRPr="00201A24" w:rsidRDefault="00110B59" w:rsidP="00110B59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bCs/>
          <w:sz w:val="32"/>
          <w:szCs w:val="32"/>
          <w:lang w:bidi="th-TH"/>
        </w:rPr>
        <w:t>6</w:t>
      </w:r>
      <w:r w:rsidRPr="00201A24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201A24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</w:t>
      </w:r>
      <w:r w:rsidR="00344926" w:rsidRPr="00201A2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การวิจัย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35"/>
        <w:gridCol w:w="3529"/>
        <w:gridCol w:w="2333"/>
      </w:tblGrid>
      <w:tr w:rsidR="00201A24" w:rsidRPr="00201A24" w14:paraId="0BBB7823" w14:textId="77777777" w:rsidTr="0073644B">
        <w:tc>
          <w:tcPr>
            <w:tcW w:w="675" w:type="dxa"/>
          </w:tcPr>
          <w:p w14:paraId="3442D1A9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601" w:type="dxa"/>
          </w:tcPr>
          <w:p w14:paraId="02720376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6AFB68C8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49EFB339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01A24" w:rsidRPr="00201A24" w14:paraId="4DDC62DE" w14:textId="77777777" w:rsidTr="0073644B">
        <w:tc>
          <w:tcPr>
            <w:tcW w:w="675" w:type="dxa"/>
          </w:tcPr>
          <w:p w14:paraId="31FC95CE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0FF977AD" wp14:editId="7070D2D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290195</wp:posOffset>
                      </wp:positionV>
                      <wp:extent cx="116840" cy="121920"/>
                      <wp:effectExtent l="0" t="0" r="16510" b="11430"/>
                      <wp:wrapNone/>
                      <wp:docPr id="44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0521B1" id="Oval 41" o:spid="_x0000_s1026" style="position:absolute;margin-left:5.75pt;margin-top:22.85pt;width:9.2pt;height:9.6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HV6F7XbAAAABwEAAA8AAAAAAAAA&#10;AAAAAAAAWgQAAGRycy9kb3ducmV2LnhtbFBLBQYAAAAABAAEAPMAAABiBQAAAAA=&#10;" fillcolor="black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201A2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.</w:t>
            </w:r>
            <w:r w:rsidRPr="00201A2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01" w:type="dxa"/>
          </w:tcPr>
          <w:p w14:paraId="420BD76D" w14:textId="77777777" w:rsidR="00110B59" w:rsidRPr="00201A24" w:rsidRDefault="00110B59" w:rsidP="0073644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มีทักษะการค้นหาความรู้ ข้อเท็จจริง อย่างมีระบบ</w:t>
            </w:r>
          </w:p>
        </w:tc>
        <w:tc>
          <w:tcPr>
            <w:tcW w:w="3647" w:type="dxa"/>
          </w:tcPr>
          <w:p w14:paraId="5B545766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68" w:hanging="268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ฝึกให้นักศึกษามีการสืบค้นข้อมูลในด้านต่าง ๆ ที่เกี่ยวข้องกับการทำวิจัย</w:t>
            </w:r>
          </w:p>
        </w:tc>
        <w:tc>
          <w:tcPr>
            <w:tcW w:w="2366" w:type="dxa"/>
          </w:tcPr>
          <w:p w14:paraId="4DA9C5FC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051D3DE6" w14:textId="77777777" w:rsidR="00110B59" w:rsidRPr="00201A24" w:rsidRDefault="00DA736F" w:rsidP="00DA73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ความก้าวหน้าของงานวิจัย</w:t>
            </w:r>
          </w:p>
        </w:tc>
      </w:tr>
      <w:tr w:rsidR="00201A24" w:rsidRPr="00201A24" w14:paraId="2AF042B7" w14:textId="77777777" w:rsidTr="0073644B">
        <w:tc>
          <w:tcPr>
            <w:tcW w:w="675" w:type="dxa"/>
          </w:tcPr>
          <w:p w14:paraId="1AC9AEF9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6.2</w:t>
            </w:r>
          </w:p>
          <w:p w14:paraId="464A5582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3355FF70" wp14:editId="05354A7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6350</wp:posOffset>
                      </wp:positionV>
                      <wp:extent cx="116840" cy="121920"/>
                      <wp:effectExtent l="0" t="0" r="16510" b="11430"/>
                      <wp:wrapNone/>
                      <wp:docPr id="20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4C9327" id="Oval 41" o:spid="_x0000_s1026" style="position:absolute;margin-left:5.75pt;margin-top:.5pt;width:9.2pt;height:9.6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lID0gNoAAAAGAQAADwAAAAAAAAAA&#10;AAAAAABaBAAAZHJzL2Rvd25yZXYueG1sUEsFBgAAAAAEAAQA8wAAAGEFAAAAAA==&#10;" fillcolor="black"/>
                  </w:pict>
                </mc:Fallback>
              </mc:AlternateContent>
            </w:r>
          </w:p>
        </w:tc>
        <w:tc>
          <w:tcPr>
            <w:tcW w:w="2601" w:type="dxa"/>
          </w:tcPr>
          <w:p w14:paraId="2CBF27E8" w14:textId="77777777" w:rsidR="00110B59" w:rsidRPr="00201A24" w:rsidRDefault="00110B59" w:rsidP="0073644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มีทักษะในการรวบรวมข้อมูล วิเคราะห์และแปลข้อมูล เพื่อแสวงหาคำตอบ ด้วยกระบวนการอันเป็นที่ยอมรับ</w:t>
            </w:r>
          </w:p>
        </w:tc>
        <w:tc>
          <w:tcPr>
            <w:tcW w:w="3647" w:type="dxa"/>
          </w:tcPr>
          <w:p w14:paraId="3C6AB44A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68" w:hanging="268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ฝึกให้นักศึกษามีการสืบค้นข้อมูลในด้านต่าง ๆ ที่เกี่ยวข้องกับการทำวิจัย</w:t>
            </w:r>
          </w:p>
          <w:p w14:paraId="64935FE2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68" w:hanging="26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ฝึกให้นักศึกษาเรียนรู้ที่จะแก้</w:t>
            </w:r>
            <w:r w:rsidRPr="00201A24">
              <w:rPr>
                <w:rStyle w:val="PageNumber"/>
                <w:rFonts w:ascii="TH SarabunPSK" w:hAnsi="TH SarabunPSK" w:cs="TH SarabunPSK"/>
                <w:cs/>
              </w:rPr>
              <w:t>ปั</w:t>
            </w: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ญหาด้วยเอง เมื่อเกิดปัญหาในการทำวิจัย โดยอาศัยความรู้ ทฤษฎีที่เกี่ยวข้อง</w:t>
            </w:r>
          </w:p>
        </w:tc>
        <w:tc>
          <w:tcPr>
            <w:tcW w:w="2366" w:type="dxa"/>
          </w:tcPr>
          <w:p w14:paraId="04D25B9D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151148D7" w14:textId="77777777" w:rsidR="00DA736F" w:rsidRPr="00201A24" w:rsidRDefault="00DA736F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ความก้าวหน้าของงานวิจัย</w:t>
            </w:r>
          </w:p>
          <w:p w14:paraId="5324196D" w14:textId="77777777" w:rsidR="00110B59" w:rsidRPr="00201A24" w:rsidRDefault="00110B59" w:rsidP="0073644B">
            <w:pPr>
              <w:pStyle w:val="ListParagraph"/>
              <w:spacing w:after="0" w:line="240" w:lineRule="auto"/>
              <w:ind w:left="30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0B59" w:rsidRPr="00201A24" w14:paraId="4D9558CD" w14:textId="77777777" w:rsidTr="0073644B">
        <w:tc>
          <w:tcPr>
            <w:tcW w:w="675" w:type="dxa"/>
          </w:tcPr>
          <w:p w14:paraId="5E3C3155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876D52D" wp14:editId="31DD1BA8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260985</wp:posOffset>
                      </wp:positionV>
                      <wp:extent cx="116840" cy="121920"/>
                      <wp:effectExtent l="0" t="0" r="16510" b="11430"/>
                      <wp:wrapNone/>
                      <wp:docPr id="45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06F4AE" id="Oval 41" o:spid="_x0000_s1026" style="position:absolute;margin-left:7.95pt;margin-top:20.55pt;width:9.2pt;height:9.6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C/xqj7bAAAABwEAAA8AAAAAAAAA&#10;AAAAAAAAWgQAAGRycy9kb3ducmV2LnhtbFBLBQYAAAAABAAEAPMAAABiBQAAAAA=&#10;" fillcolor="black"/>
                  </w:pict>
                </mc:Fallback>
              </mc:AlternateContent>
            </w:r>
            <w:r w:rsidRPr="00201A24">
              <w:rPr>
                <w:rFonts w:ascii="TH SarabunPSK" w:hAnsi="TH SarabunPSK" w:cs="TH SarabunPSK"/>
                <w:sz w:val="32"/>
                <w:szCs w:val="32"/>
                <w:lang w:bidi="th-TH"/>
              </w:rPr>
              <w:t>6.3</w:t>
            </w:r>
          </w:p>
          <w:p w14:paraId="463D7553" w14:textId="77777777" w:rsidR="00110B59" w:rsidRPr="00201A24" w:rsidRDefault="00110B59" w:rsidP="0073644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601" w:type="dxa"/>
          </w:tcPr>
          <w:p w14:paraId="3ECADD20" w14:textId="77777777" w:rsidR="00110B59" w:rsidRPr="00201A24" w:rsidRDefault="00110B59" w:rsidP="0073644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มีทักษะในการใช้ระเบียบวิธีวิจัยที่เหมาะสมในวิชาชีพ</w:t>
            </w:r>
          </w:p>
        </w:tc>
        <w:tc>
          <w:tcPr>
            <w:tcW w:w="3647" w:type="dxa"/>
          </w:tcPr>
          <w:p w14:paraId="0791E4A7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02" w:hanging="302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ฝึกให้นักศึกษามีการรวบรวม สืบค้นข้อมูลที่เกี่ยวข้อกับการทำวิจัย และนำเสนอต่ออาจารย์ที่ปรึกษา เพื่อ</w:t>
            </w:r>
          </w:p>
          <w:p w14:paraId="02FD8DD9" w14:textId="77777777" w:rsidR="00110B59" w:rsidRPr="00201A24" w:rsidRDefault="00110B59" w:rsidP="0073644B">
            <w:pPr>
              <w:pStyle w:val="ListParagraph"/>
              <w:spacing w:after="0" w:line="240" w:lineRule="auto"/>
              <w:ind w:left="3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วางแผนการทำวิจัย</w:t>
            </w:r>
          </w:p>
        </w:tc>
        <w:tc>
          <w:tcPr>
            <w:tcW w:w="2366" w:type="dxa"/>
          </w:tcPr>
          <w:p w14:paraId="543773A1" w14:textId="77777777" w:rsidR="00110B59" w:rsidRPr="00201A24" w:rsidRDefault="00110B59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6E5BD15D" w14:textId="77777777" w:rsidR="00DA736F" w:rsidRPr="00201A24" w:rsidRDefault="00DA736F" w:rsidP="007364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201A24">
              <w:rPr>
                <w:rFonts w:ascii="TH SarabunPSK" w:hAnsi="TH SarabunPSK" w:cs="TH SarabunPSK"/>
                <w:sz w:val="32"/>
                <w:szCs w:val="32"/>
                <w:cs/>
              </w:rPr>
              <w:t>ความก้าวหน้าของงานวิจัย</w:t>
            </w:r>
          </w:p>
          <w:p w14:paraId="537BC084" w14:textId="77777777" w:rsidR="00110B59" w:rsidRPr="00201A24" w:rsidRDefault="00110B59" w:rsidP="0073644B">
            <w:pPr>
              <w:pStyle w:val="ListParagraph"/>
              <w:spacing w:after="0" w:line="240" w:lineRule="auto"/>
              <w:ind w:left="30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7C89EF" w14:textId="77777777" w:rsidR="007159E8" w:rsidRPr="00201A24" w:rsidRDefault="007159E8" w:rsidP="007159E8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5C49162" w14:textId="77777777" w:rsidR="006F5810" w:rsidRPr="00201A24" w:rsidRDefault="006F5810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210A244F" w14:textId="77777777" w:rsidR="007A71DE" w:rsidRPr="00201A24" w:rsidRDefault="00721911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201A24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4</w:t>
      </w:r>
      <w:r w:rsidR="007A71DE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960DA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</w:p>
    <w:p w14:paraId="1D1FBE06" w14:textId="77777777" w:rsidR="00462C88" w:rsidRPr="00201A24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297"/>
        <w:gridCol w:w="850"/>
        <w:gridCol w:w="3261"/>
      </w:tblGrid>
      <w:tr w:rsidR="00201A24" w:rsidRPr="00201A24" w14:paraId="264F1ADA" w14:textId="77777777" w:rsidTr="001F0217">
        <w:trPr>
          <w:tblHeader/>
        </w:trPr>
        <w:tc>
          <w:tcPr>
            <w:tcW w:w="815" w:type="dxa"/>
            <w:vAlign w:val="center"/>
          </w:tcPr>
          <w:p w14:paraId="65C99F0E" w14:textId="77777777" w:rsidR="00721911" w:rsidRPr="00201A24" w:rsidRDefault="00721911" w:rsidP="0041760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02E7C2BE" w14:textId="77777777" w:rsidR="00721911" w:rsidRPr="00201A24" w:rsidRDefault="00721911" w:rsidP="0041760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297" w:type="dxa"/>
            <w:vAlign w:val="center"/>
          </w:tcPr>
          <w:p w14:paraId="1026A0A8" w14:textId="77777777" w:rsidR="00721911" w:rsidRPr="00201A24" w:rsidRDefault="00721911" w:rsidP="0041760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4EE1843" w14:textId="77777777" w:rsidR="00721911" w:rsidRPr="00201A24" w:rsidRDefault="00721911" w:rsidP="0041760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50" w:type="dxa"/>
            <w:vAlign w:val="center"/>
          </w:tcPr>
          <w:p w14:paraId="2D259AE8" w14:textId="77777777" w:rsidR="00721911" w:rsidRPr="00201A24" w:rsidRDefault="00721911" w:rsidP="0041760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3261" w:type="dxa"/>
            <w:vAlign w:val="center"/>
          </w:tcPr>
          <w:p w14:paraId="16B48496" w14:textId="77777777" w:rsidR="00721911" w:rsidRPr="00201A24" w:rsidRDefault="00721911" w:rsidP="0041760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201A24" w:rsidRPr="00201A24" w14:paraId="4318530E" w14:textId="77777777" w:rsidTr="001F0217">
        <w:tc>
          <w:tcPr>
            <w:tcW w:w="815" w:type="dxa"/>
          </w:tcPr>
          <w:p w14:paraId="43C5E50D" w14:textId="77777777" w:rsidR="00B55AE1" w:rsidRPr="00201A24" w:rsidRDefault="00B55AE1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1-</w:t>
            </w:r>
            <w:r w:rsidR="001F0217"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</w:tcPr>
          <w:p w14:paraId="19F104FB" w14:textId="77777777" w:rsidR="001F0217" w:rsidRPr="00201A24" w:rsidRDefault="00B55AE1" w:rsidP="00DC72B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ทบทวนวรรณกรรม </w:t>
            </w:r>
          </w:p>
          <w:p w14:paraId="4E58E22E" w14:textId="77777777" w:rsidR="00B55AE1" w:rsidRPr="00201A24" w:rsidRDefault="001F0217" w:rsidP="001F021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วางแผนการวิจัย</w:t>
            </w:r>
          </w:p>
        </w:tc>
        <w:tc>
          <w:tcPr>
            <w:tcW w:w="2297" w:type="dxa"/>
          </w:tcPr>
          <w:p w14:paraId="42E9E61D" w14:textId="77777777" w:rsidR="00B55AE1" w:rsidRPr="00201A24" w:rsidRDefault="00B55AE1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  <w:tc>
          <w:tcPr>
            <w:tcW w:w="850" w:type="dxa"/>
          </w:tcPr>
          <w:p w14:paraId="222DB37D" w14:textId="77777777" w:rsidR="00B55AE1" w:rsidRPr="00201A24" w:rsidRDefault="00B55AE1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  <w:tc>
          <w:tcPr>
            <w:tcW w:w="3261" w:type="dxa"/>
          </w:tcPr>
          <w:p w14:paraId="4E4B8ACA" w14:textId="77777777" w:rsidR="00B55AE1" w:rsidRPr="00201A24" w:rsidRDefault="00B55AE1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อาจารย์ที่ปรึกษา</w:t>
            </w:r>
          </w:p>
        </w:tc>
      </w:tr>
      <w:tr w:rsidR="00201A24" w:rsidRPr="00201A24" w14:paraId="2A175B93" w14:textId="77777777" w:rsidTr="001F0217">
        <w:tc>
          <w:tcPr>
            <w:tcW w:w="815" w:type="dxa"/>
          </w:tcPr>
          <w:p w14:paraId="17371A9A" w14:textId="77777777" w:rsidR="001F0217" w:rsidRPr="00201A24" w:rsidRDefault="001F0217" w:rsidP="001F02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383" w:type="dxa"/>
          </w:tcPr>
          <w:p w14:paraId="3804499B" w14:textId="77777777" w:rsidR="001F0217" w:rsidRPr="00201A24" w:rsidRDefault="001F0217" w:rsidP="001F021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ทำวิจัย</w:t>
            </w:r>
          </w:p>
        </w:tc>
        <w:tc>
          <w:tcPr>
            <w:tcW w:w="2297" w:type="dxa"/>
          </w:tcPr>
          <w:p w14:paraId="178899FA" w14:textId="77777777" w:rsidR="001F0217" w:rsidRPr="00201A24" w:rsidRDefault="00BF6943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  <w:tc>
          <w:tcPr>
            <w:tcW w:w="850" w:type="dxa"/>
          </w:tcPr>
          <w:p w14:paraId="6E87B70D" w14:textId="77777777" w:rsidR="001F0217" w:rsidRPr="00201A24" w:rsidRDefault="00BF6943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  <w:tc>
          <w:tcPr>
            <w:tcW w:w="3261" w:type="dxa"/>
          </w:tcPr>
          <w:p w14:paraId="67866681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อาจารย์ที่ปรึกษา</w:t>
            </w:r>
          </w:p>
        </w:tc>
      </w:tr>
      <w:tr w:rsidR="00201A24" w:rsidRPr="00201A24" w14:paraId="74CE007D" w14:textId="77777777" w:rsidTr="001F0217">
        <w:tc>
          <w:tcPr>
            <w:tcW w:w="815" w:type="dxa"/>
          </w:tcPr>
          <w:p w14:paraId="5D20E1C7" w14:textId="77777777" w:rsidR="001F0217" w:rsidRPr="00201A24" w:rsidRDefault="001F0217" w:rsidP="001F02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2383" w:type="dxa"/>
          </w:tcPr>
          <w:p w14:paraId="51828528" w14:textId="77777777" w:rsidR="001F0217" w:rsidRPr="00201A24" w:rsidRDefault="001F0217" w:rsidP="001F021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สอบโครงร่างดุษฎีนิพนธ์</w:t>
            </w:r>
          </w:p>
        </w:tc>
        <w:tc>
          <w:tcPr>
            <w:tcW w:w="2297" w:type="dxa"/>
          </w:tcPr>
          <w:p w14:paraId="173B1EA9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  <w:tc>
          <w:tcPr>
            <w:tcW w:w="850" w:type="dxa"/>
          </w:tcPr>
          <w:p w14:paraId="5213E5AD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  <w:tc>
          <w:tcPr>
            <w:tcW w:w="3261" w:type="dxa"/>
          </w:tcPr>
          <w:p w14:paraId="605F0519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อาจารย์ที่ปรึกษา และ</w:t>
            </w:r>
          </w:p>
          <w:p w14:paraId="38537576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คณะกรรมการสอบดุษฎีนิพนธ์</w:t>
            </w:r>
          </w:p>
        </w:tc>
      </w:tr>
      <w:tr w:rsidR="00201A24" w:rsidRPr="00201A24" w14:paraId="031642F3" w14:textId="77777777" w:rsidTr="001F0217">
        <w:tc>
          <w:tcPr>
            <w:tcW w:w="815" w:type="dxa"/>
          </w:tcPr>
          <w:p w14:paraId="1DF5A656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12</w:t>
            </w:r>
          </w:p>
        </w:tc>
        <w:tc>
          <w:tcPr>
            <w:tcW w:w="2383" w:type="dxa"/>
          </w:tcPr>
          <w:p w14:paraId="73FAEC82" w14:textId="77777777" w:rsidR="001F0217" w:rsidRPr="00201A24" w:rsidRDefault="001F0217" w:rsidP="00DC72B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ทำวิจัย</w:t>
            </w:r>
          </w:p>
        </w:tc>
        <w:tc>
          <w:tcPr>
            <w:tcW w:w="2297" w:type="dxa"/>
          </w:tcPr>
          <w:p w14:paraId="7C502B10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</w:tcPr>
          <w:p w14:paraId="2A90FE1F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261" w:type="dxa"/>
          </w:tcPr>
          <w:p w14:paraId="1771C81A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อาจารย์ที่ปรึกษา</w:t>
            </w:r>
          </w:p>
        </w:tc>
      </w:tr>
      <w:tr w:rsidR="00201A24" w:rsidRPr="00201A24" w14:paraId="46451F0C" w14:textId="77777777" w:rsidTr="001F0217">
        <w:tc>
          <w:tcPr>
            <w:tcW w:w="815" w:type="dxa"/>
          </w:tcPr>
          <w:p w14:paraId="08130BEB" w14:textId="77777777" w:rsidR="001F0217" w:rsidRPr="00201A24" w:rsidRDefault="001F0217" w:rsidP="001F02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12</w:t>
            </w:r>
          </w:p>
        </w:tc>
        <w:tc>
          <w:tcPr>
            <w:tcW w:w="2383" w:type="dxa"/>
          </w:tcPr>
          <w:p w14:paraId="5DBCED38" w14:textId="77777777" w:rsidR="001F0217" w:rsidRPr="00201A24" w:rsidRDefault="001F0217" w:rsidP="005A1F3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เตรียมต้นฉบับงานวิจัย</w:t>
            </w:r>
          </w:p>
          <w:p w14:paraId="33E56CAE" w14:textId="77777777" w:rsidR="001F0217" w:rsidRPr="00201A24" w:rsidRDefault="001F0217" w:rsidP="005A1F3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เพื่อตีพิมพ์</w:t>
            </w:r>
          </w:p>
        </w:tc>
        <w:tc>
          <w:tcPr>
            <w:tcW w:w="2297" w:type="dxa"/>
          </w:tcPr>
          <w:p w14:paraId="0387169F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</w:tcPr>
          <w:p w14:paraId="707B8935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261" w:type="dxa"/>
          </w:tcPr>
          <w:p w14:paraId="4E4B9FFA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อาจารย์ที่ปรึกษา</w:t>
            </w:r>
          </w:p>
        </w:tc>
      </w:tr>
      <w:tr w:rsidR="00201A24" w:rsidRPr="00201A24" w14:paraId="1FAA5B3B" w14:textId="77777777" w:rsidTr="001F0217">
        <w:tc>
          <w:tcPr>
            <w:tcW w:w="815" w:type="dxa"/>
          </w:tcPr>
          <w:p w14:paraId="64C4F868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13</w:t>
            </w: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14</w:t>
            </w:r>
          </w:p>
        </w:tc>
        <w:tc>
          <w:tcPr>
            <w:tcW w:w="2383" w:type="dxa"/>
          </w:tcPr>
          <w:p w14:paraId="737AA0F1" w14:textId="77777777" w:rsidR="001F0217" w:rsidRPr="00201A24" w:rsidRDefault="001F0217" w:rsidP="001F021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จัดทำรูปเล่มดุษฎีนิพนธ์</w:t>
            </w:r>
          </w:p>
        </w:tc>
        <w:tc>
          <w:tcPr>
            <w:tcW w:w="2297" w:type="dxa"/>
          </w:tcPr>
          <w:p w14:paraId="427D44B9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  <w:tc>
          <w:tcPr>
            <w:tcW w:w="850" w:type="dxa"/>
          </w:tcPr>
          <w:p w14:paraId="5AC23AC2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  <w:tc>
          <w:tcPr>
            <w:tcW w:w="3261" w:type="dxa"/>
          </w:tcPr>
          <w:p w14:paraId="6854FE3D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อาจารย์ที่ปรึกษา</w:t>
            </w:r>
          </w:p>
        </w:tc>
      </w:tr>
      <w:tr w:rsidR="001F0217" w:rsidRPr="00201A24" w14:paraId="62DF3E92" w14:textId="77777777" w:rsidTr="001F021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D94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AFB" w14:textId="77777777" w:rsidR="001F0217" w:rsidRPr="00201A24" w:rsidRDefault="001F0217" w:rsidP="00DC72B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สอบป้องกันดุษฎีนิพนธ์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E76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F17" w14:textId="77777777" w:rsidR="001F0217" w:rsidRPr="00201A24" w:rsidRDefault="001F0217" w:rsidP="00DC72B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EE01" w14:textId="77777777" w:rsidR="001F0217" w:rsidRPr="00201A24" w:rsidRDefault="001F0217" w:rsidP="001F02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201A2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</w:t>
            </w:r>
          </w:p>
          <w:p w14:paraId="79D45C20" w14:textId="77777777" w:rsidR="001F0217" w:rsidRPr="00201A24" w:rsidRDefault="001F0217" w:rsidP="001F02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คณะกรรมการสอบดุษฎีนิพนธ์</w:t>
            </w:r>
          </w:p>
        </w:tc>
      </w:tr>
    </w:tbl>
    <w:p w14:paraId="29704620" w14:textId="77777777" w:rsidR="001F0217" w:rsidRPr="00201A24" w:rsidRDefault="001F0217" w:rsidP="00462C88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14:paraId="533F005B" w14:textId="77777777" w:rsidR="00462C88" w:rsidRPr="00201A24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201A24" w:rsidRPr="00201A24" w14:paraId="1511B908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8EE2" w14:textId="77777777" w:rsidR="00D332CD" w:rsidRPr="00201A24" w:rsidRDefault="00D332CD" w:rsidP="00841D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3630" w14:textId="77777777" w:rsidR="00D332CD" w:rsidRPr="00201A24" w:rsidRDefault="00B42C03" w:rsidP="00841D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B139" w14:textId="77777777" w:rsidR="00D332CD" w:rsidRPr="00201A24" w:rsidRDefault="00B42C03" w:rsidP="00841D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CC2" w14:textId="77777777" w:rsidR="00D332CD" w:rsidRPr="00201A24" w:rsidRDefault="00D332CD" w:rsidP="00841D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115D3A" w:rsidRPr="00201A24" w14:paraId="36DD48CC" w14:textId="77777777" w:rsidTr="00564779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77A" w14:textId="77777777" w:rsidR="00115D3A" w:rsidRPr="00201A24" w:rsidRDefault="00AE1DCD" w:rsidP="00841DBE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1-6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3FC7" w14:textId="77777777" w:rsidR="00AE1DCD" w:rsidRPr="00201A24" w:rsidRDefault="00115D3A" w:rsidP="00AE1DCD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ซักถาม</w:t>
            </w:r>
          </w:p>
          <w:p w14:paraId="69F883D1" w14:textId="77777777" w:rsidR="00115D3A" w:rsidRPr="00201A24" w:rsidRDefault="00AE1DCD" w:rsidP="00AE1DCD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ความก้าวหน้าของงานวิจัย</w:t>
            </w:r>
            <w:r w:rsidRPr="00201A2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 ผลการวิจัย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08C" w14:textId="77777777" w:rsidR="00115D3A" w:rsidRPr="00201A24" w:rsidRDefault="00115D3A" w:rsidP="00D629A0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ทุกภาคการศึกษา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313" w14:textId="77777777" w:rsidR="00115D3A" w:rsidRPr="00201A24" w:rsidRDefault="00115D3A" w:rsidP="00AE1DC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1A24">
              <w:rPr>
                <w:rFonts w:ascii="TH SarabunPSK" w:hAnsi="TH SarabunPSK" w:cs="TH SarabunPSK"/>
                <w:sz w:val="28"/>
                <w:szCs w:val="28"/>
              </w:rPr>
              <w:t>100%</w:t>
            </w:r>
          </w:p>
        </w:tc>
      </w:tr>
    </w:tbl>
    <w:p w14:paraId="623E8E8D" w14:textId="77777777" w:rsidR="002A62BE" w:rsidRPr="00201A24" w:rsidRDefault="002A62BE" w:rsidP="00AA468D">
      <w:pPr>
        <w:rPr>
          <w:rFonts w:ascii="TH SarabunPSK" w:hAnsi="TH SarabunPSK" w:cs="TH SarabunPSK"/>
          <w:lang w:bidi="th-TH"/>
        </w:rPr>
      </w:pPr>
    </w:p>
    <w:p w14:paraId="14EFAC43" w14:textId="77777777" w:rsidR="002A62BE" w:rsidRPr="00201A24" w:rsidRDefault="002A62BE" w:rsidP="00AA468D">
      <w:pPr>
        <w:rPr>
          <w:rFonts w:ascii="TH SarabunPSK" w:hAnsi="TH SarabunPSK" w:cs="TH SarabunPSK"/>
          <w:lang w:bidi="th-TH"/>
        </w:rPr>
      </w:pPr>
    </w:p>
    <w:p w14:paraId="49B0558A" w14:textId="77777777" w:rsidR="007A71DE" w:rsidRPr="00201A24" w:rsidRDefault="00465B60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201A24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="00FD35CB" w:rsidRPr="00201A24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201A24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201A24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การสอน</w:t>
      </w:r>
    </w:p>
    <w:p w14:paraId="0CCE68C0" w14:textId="77777777" w:rsidR="008D6F49" w:rsidRPr="00201A24" w:rsidRDefault="008D6F49" w:rsidP="008D6F4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5954A84" w14:textId="77777777" w:rsidR="0029132F" w:rsidRPr="00201A24" w:rsidRDefault="0029132F" w:rsidP="0029132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B588FB5" w14:textId="77777777" w:rsidR="0029132F" w:rsidRPr="00201A24" w:rsidRDefault="00A22249" w:rsidP="0029132F">
      <w:pPr>
        <w:tabs>
          <w:tab w:val="left" w:pos="709"/>
        </w:tabs>
        <w:ind w:left="709" w:hanging="283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sz w:val="32"/>
          <w:szCs w:val="32"/>
        </w:rPr>
        <w:tab/>
      </w:r>
      <w:r w:rsidRPr="00201A24">
        <w:rPr>
          <w:rFonts w:ascii="TH SarabunPSK" w:hAnsi="TH SarabunPSK" w:cs="TH SarabunPSK"/>
          <w:sz w:val="32"/>
          <w:szCs w:val="32"/>
          <w:lang w:bidi="th-TH"/>
        </w:rPr>
        <w:t xml:space="preserve">1. </w:t>
      </w: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 xml:space="preserve">วารสาร </w:t>
      </w:r>
      <w:r w:rsidRPr="00201A24">
        <w:rPr>
          <w:rFonts w:ascii="TH SarabunPSK" w:hAnsi="TH SarabunPSK" w:cs="TH SarabunPSK"/>
          <w:sz w:val="32"/>
          <w:szCs w:val="32"/>
          <w:lang w:bidi="th-TH"/>
        </w:rPr>
        <w:t xml:space="preserve">/ </w:t>
      </w: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>ฐานข้อมูลและระบบสืบค้นอิเล็กทรอนิกส์เกี่ยวข้องกับการทำวิจัย</w:t>
      </w:r>
    </w:p>
    <w:p w14:paraId="7F8DDFDA" w14:textId="77777777" w:rsidR="0029132F" w:rsidRPr="00201A24" w:rsidRDefault="0029132F" w:rsidP="0029132F">
      <w:pPr>
        <w:tabs>
          <w:tab w:val="left" w:pos="709"/>
        </w:tabs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00D1AAE1" w14:textId="77777777" w:rsidR="0029132F" w:rsidRPr="00201A24" w:rsidRDefault="00A22249" w:rsidP="0029132F">
      <w:pPr>
        <w:tabs>
          <w:tab w:val="left" w:pos="709"/>
        </w:tabs>
        <w:ind w:left="709" w:hanging="283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sz w:val="32"/>
          <w:szCs w:val="32"/>
        </w:rPr>
        <w:tab/>
      </w:r>
      <w:r w:rsidRPr="00201A24">
        <w:rPr>
          <w:rFonts w:ascii="TH SarabunPSK" w:hAnsi="TH SarabunPSK" w:cs="TH SarabunPSK"/>
          <w:sz w:val="32"/>
          <w:szCs w:val="32"/>
          <w:lang w:bidi="th-TH"/>
        </w:rPr>
        <w:t xml:space="preserve">1. </w:t>
      </w: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>เอกสารอื่น ๆ ที่เกี่ยวข้อง</w:t>
      </w:r>
    </w:p>
    <w:p w14:paraId="069536CF" w14:textId="77777777" w:rsidR="0029132F" w:rsidRPr="00201A24" w:rsidRDefault="0029132F" w:rsidP="0029132F">
      <w:pPr>
        <w:tabs>
          <w:tab w:val="left" w:pos="709"/>
        </w:tabs>
        <w:ind w:left="709" w:hanging="283"/>
        <w:rPr>
          <w:rFonts w:ascii="TH SarabunPSK" w:hAnsi="TH SarabunPSK" w:cs="TH SarabunPSK"/>
          <w:b/>
          <w:bCs/>
          <w:sz w:val="32"/>
          <w:szCs w:val="32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2564581A" w14:textId="77777777" w:rsidR="008D6F49" w:rsidRPr="00201A24" w:rsidRDefault="00A22249" w:rsidP="008D6F4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t>-</w:t>
      </w:r>
    </w:p>
    <w:p w14:paraId="1594A590" w14:textId="77777777" w:rsidR="00A22249" w:rsidRPr="00201A24" w:rsidRDefault="00A22249" w:rsidP="008D6F4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2A03DC6" w14:textId="77777777" w:rsidR="006F5810" w:rsidRPr="00201A24" w:rsidRDefault="006F581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86E9674" w14:textId="77777777" w:rsidR="006F5810" w:rsidRPr="00201A24" w:rsidRDefault="006F581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58EC735" w14:textId="77777777" w:rsidR="00F004BD" w:rsidRPr="00201A24" w:rsidRDefault="00F004BD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717D13FE" w14:textId="77777777" w:rsidR="005D0FA7" w:rsidRPr="00201A24" w:rsidRDefault="00465B6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D35CB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A71DE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</w:t>
      </w:r>
      <w:r w:rsidR="008D6F49"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674EC02" w14:textId="77777777" w:rsidR="007A71DE" w:rsidRPr="00201A24" w:rsidRDefault="007A71DE" w:rsidP="006952A8">
      <w:pPr>
        <w:rPr>
          <w:rFonts w:ascii="TH SarabunPSK" w:hAnsi="TH SarabunPSK" w:cs="TH SarabunPSK"/>
          <w:sz w:val="32"/>
          <w:szCs w:val="32"/>
        </w:rPr>
      </w:pPr>
    </w:p>
    <w:p w14:paraId="2E8F08EE" w14:textId="77777777" w:rsidR="00642828" w:rsidRPr="00201A24" w:rsidRDefault="00642828" w:rsidP="00642828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40566422" w14:textId="77777777" w:rsidR="00642828" w:rsidRPr="00201A24" w:rsidRDefault="00642828" w:rsidP="00642828">
      <w:pPr>
        <w:pStyle w:val="ListParagraph"/>
        <w:numPr>
          <w:ilvl w:val="0"/>
          <w:numId w:val="26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201A24">
        <w:rPr>
          <w:rFonts w:ascii="TH SarabunPSK" w:hAnsi="TH SarabunPSK" w:cs="TH SarabunPSK"/>
          <w:sz w:val="32"/>
          <w:szCs w:val="32"/>
          <w:cs/>
        </w:rPr>
        <w:t>ให้นักศึกษาประเมินประสิทธิผลของรายวิชาโดยใช้แบบสอบถาม</w:t>
      </w:r>
      <w:r w:rsidRPr="00201A24">
        <w:rPr>
          <w:rFonts w:ascii="TH SarabunPSK" w:hAnsi="TH SarabunPSK" w:cs="TH SarabunPSK"/>
          <w:sz w:val="32"/>
          <w:szCs w:val="32"/>
        </w:rPr>
        <w:t xml:space="preserve"> </w:t>
      </w:r>
      <w:r w:rsidRPr="00201A24">
        <w:rPr>
          <w:rFonts w:ascii="TH SarabunPSK" w:hAnsi="TH SarabunPSK" w:cs="TH SarabunPSK"/>
          <w:sz w:val="32"/>
          <w:szCs w:val="32"/>
          <w:cs/>
        </w:rPr>
        <w:t>โดยประเมินวิธีการสอนและปัจจัยเกื้อหนุนการเรียนการสอนทางอินเตอร์เน็ต</w:t>
      </w:r>
      <w:r w:rsidRPr="00201A24">
        <w:rPr>
          <w:rFonts w:ascii="TH SarabunPSK" w:hAnsi="TH SarabunPSK" w:cs="TH SarabunPSK"/>
          <w:sz w:val="32"/>
          <w:szCs w:val="32"/>
        </w:rPr>
        <w:t xml:space="preserve"> </w:t>
      </w:r>
      <w:r w:rsidRPr="00201A24">
        <w:rPr>
          <w:rFonts w:ascii="TH SarabunPSK" w:hAnsi="TH SarabunPSK" w:cs="TH SarabunPSK"/>
          <w:sz w:val="32"/>
          <w:szCs w:val="32"/>
          <w:cs/>
        </w:rPr>
        <w:t>ซึ่งมีผลกระทบต่อการเรียนรู้</w:t>
      </w:r>
      <w:r w:rsidRPr="00201A24">
        <w:rPr>
          <w:rFonts w:ascii="TH SarabunPSK" w:hAnsi="TH SarabunPSK" w:cs="TH SarabunPSK"/>
          <w:sz w:val="32"/>
          <w:szCs w:val="32"/>
        </w:rPr>
        <w:t xml:space="preserve"> </w:t>
      </w:r>
      <w:r w:rsidRPr="00201A24">
        <w:rPr>
          <w:rFonts w:ascii="TH SarabunPSK" w:hAnsi="TH SarabunPSK" w:cs="TH SarabunPSK"/>
          <w:sz w:val="32"/>
          <w:szCs w:val="32"/>
          <w:cs/>
        </w:rPr>
        <w:t>และผลการเรียนรู้ พร้อมข้อเสนอแนะเพื่อการปรับปรุง</w:t>
      </w:r>
    </w:p>
    <w:p w14:paraId="4D4C45BE" w14:textId="77777777" w:rsidR="00642828" w:rsidRPr="00201A24" w:rsidRDefault="00642828" w:rsidP="00642828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201A24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021C5841" w14:textId="77777777" w:rsidR="00642828" w:rsidRPr="00201A24" w:rsidRDefault="00642828" w:rsidP="00642828">
      <w:pPr>
        <w:numPr>
          <w:ilvl w:val="0"/>
          <w:numId w:val="25"/>
        </w:numPr>
        <w:tabs>
          <w:tab w:val="left" w:pos="426"/>
          <w:tab w:val="left" w:pos="851"/>
        </w:tabs>
        <w:ind w:left="709" w:hanging="283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การสังเกตการณ์สอนจากทีมคณาจารย์ </w:t>
      </w:r>
    </w:p>
    <w:p w14:paraId="14725B01" w14:textId="71A6AD4C" w:rsidR="00642828" w:rsidRPr="00201A24" w:rsidRDefault="001A1CF0" w:rsidP="00642828">
      <w:pPr>
        <w:numPr>
          <w:ilvl w:val="0"/>
          <w:numId w:val="25"/>
        </w:numPr>
        <w:tabs>
          <w:tab w:val="left" w:pos="426"/>
          <w:tab w:val="left" w:pos="851"/>
        </w:tabs>
        <w:ind w:left="709" w:hanging="283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>ความก้าวหน้าใ</w:t>
      </w:r>
      <w:r w:rsidR="00B52FAB" w:rsidRPr="00201A24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>การทำวิทยานิพนธ์ของนักศึกษา</w:t>
      </w:r>
    </w:p>
    <w:p w14:paraId="021A0159" w14:textId="77777777" w:rsidR="00642828" w:rsidRPr="00201A24" w:rsidRDefault="00642828" w:rsidP="00642828">
      <w:pPr>
        <w:numPr>
          <w:ilvl w:val="0"/>
          <w:numId w:val="25"/>
        </w:numPr>
        <w:tabs>
          <w:tab w:val="left" w:pos="426"/>
          <w:tab w:val="left" w:pos="851"/>
        </w:tabs>
        <w:ind w:left="709" w:hanging="283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การทวนสอบผลการประเมินการเรียนรู้ </w:t>
      </w:r>
    </w:p>
    <w:p w14:paraId="3AB25E7E" w14:textId="77777777" w:rsidR="00642828" w:rsidRPr="00201A24" w:rsidRDefault="00642828" w:rsidP="00642828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lang w:bidi="ar-EG"/>
        </w:rPr>
        <w:t>3.</w:t>
      </w:r>
      <w:r w:rsidRPr="00201A24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67DFD33A" w14:textId="77777777" w:rsidR="00642828" w:rsidRPr="00201A24" w:rsidRDefault="00642828" w:rsidP="00642828">
      <w:pPr>
        <w:tabs>
          <w:tab w:val="left" w:pos="426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01A24"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>นำผลการประเมินประสิทธิภาพของรายวิชามาพิจารณาและปรับปรุงกลยุทธ์และวิธีการสอน</w:t>
      </w:r>
    </w:p>
    <w:p w14:paraId="10B7458B" w14:textId="77777777" w:rsidR="00642828" w:rsidRPr="00201A24" w:rsidRDefault="00642828" w:rsidP="00642828">
      <w:pPr>
        <w:numPr>
          <w:ilvl w:val="0"/>
          <w:numId w:val="27"/>
        </w:numPr>
        <w:ind w:left="709" w:hanging="283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>สัมมนาการเรียนการสอน เพื่อร่วมหาแนวทางหรือวางแผนการปรับปรุงพัฒนารายวิชา</w:t>
      </w:r>
    </w:p>
    <w:p w14:paraId="61F3A76E" w14:textId="77777777" w:rsidR="008D6F49" w:rsidRPr="00201A24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lang w:bidi="ar-EG"/>
        </w:rPr>
        <w:t>4.</w:t>
      </w:r>
      <w:r w:rsidRPr="00201A24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5B6B212B" w14:textId="77777777" w:rsidR="00465B60" w:rsidRPr="00201A2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7ABC9F" wp14:editId="21A2E945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A84A4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" filled="f" strokeweight="1pt"/>
            </w:pict>
          </mc:Fallback>
        </mc:AlternateContent>
      </w:r>
      <w:r w:rsidR="00465B60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</w:t>
      </w:r>
      <w:r w:rsidR="008E2686" w:rsidRPr="00201A24">
        <w:rPr>
          <w:rFonts w:ascii="TH SarabunPSK" w:hAnsi="TH SarabunPSK" w:cs="TH SarabunPSK"/>
          <w:sz w:val="32"/>
          <w:szCs w:val="32"/>
          <w:cs/>
          <w:lang w:bidi="th-TH"/>
        </w:rPr>
        <w:t>นักศึกษา</w:t>
      </w:r>
      <w:r w:rsidR="005100BF" w:rsidRPr="00201A24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</w:t>
      </w:r>
      <w:r w:rsidR="007A5A51" w:rsidRPr="00201A24">
        <w:rPr>
          <w:rFonts w:ascii="TH SarabunPSK" w:hAnsi="TH SarabunPSK" w:cs="TH SarabunPSK"/>
          <w:sz w:val="32"/>
          <w:szCs w:val="32"/>
          <w:cs/>
          <w:lang w:bidi="th-TH"/>
        </w:rPr>
        <w:t>.........................</w:t>
      </w:r>
      <w:r w:rsidR="005100BF" w:rsidRPr="00201A24"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  <w:r w:rsidR="00333B0A" w:rsidRPr="00201A24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</w:p>
    <w:p w14:paraId="37E45247" w14:textId="77777777" w:rsidR="00FF0A55" w:rsidRPr="00201A2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DBB6D0" wp14:editId="65010C9F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DE8AD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" fillcolor="black [3213]" strokeweight="1pt"/>
            </w:pict>
          </mc:Fallback>
        </mc:AlternateContent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201A24">
        <w:rPr>
          <w:rFonts w:ascii="TH SarabunPSK" w:hAnsi="TH SarabunPSK" w:cs="TH SarabunPSK"/>
          <w:sz w:val="32"/>
          <w:szCs w:val="32"/>
          <w:lang w:bidi="th-TH"/>
        </w:rPr>
        <w:t>…………………………………….</w:t>
      </w:r>
    </w:p>
    <w:p w14:paraId="4D353799" w14:textId="77777777" w:rsidR="00FF0A55" w:rsidRPr="00201A2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4E1F68" wp14:editId="7417BBFC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3970" r="14605" b="1460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31071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13Ev2OEA&#10;AAAIAQAADwAAAAAAAAAAAAAAAABiBAAAZHJzL2Rvd25yZXYueG1sUEsFBgAAAAAEAAQA8wAAAHAF&#10;AAAAAA==&#10;" strokeweight="1pt"/>
            </w:pict>
          </mc:Fallback>
        </mc:AlternateContent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การตรวจสอบ</w:t>
      </w:r>
      <w:r w:rsidR="005100BF" w:rsidRPr="00201A24">
        <w:rPr>
          <w:rFonts w:ascii="TH SarabunPSK" w:hAnsi="TH SarabunPSK" w:cs="TH SarabunPSK"/>
          <w:sz w:val="32"/>
          <w:szCs w:val="32"/>
          <w:cs/>
          <w:lang w:bidi="th-TH"/>
        </w:rPr>
        <w:t>การให้คะแนน</w:t>
      </w:r>
      <w:r w:rsidR="00B42837" w:rsidRPr="00201A24">
        <w:rPr>
          <w:rFonts w:ascii="TH SarabunPSK" w:hAnsi="TH SarabunPSK" w:cs="TH SarabunPSK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201A24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</w:p>
    <w:p w14:paraId="0DA2BF34" w14:textId="77777777" w:rsidR="00FF0A55" w:rsidRPr="00201A2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939F44" wp14:editId="3351E31F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FB947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</w:t>
      </w:r>
      <w:r w:rsidR="007A5A51" w:rsidRPr="00201A24">
        <w:rPr>
          <w:rFonts w:ascii="TH SarabunPSK" w:hAnsi="TH SarabunPSK" w:cs="TH SarabunPSK"/>
          <w:sz w:val="32"/>
          <w:szCs w:val="32"/>
          <w:cs/>
          <w:lang w:bidi="th-TH"/>
        </w:rPr>
        <w:t>ความรู้รวบยอด</w:t>
      </w:r>
      <w:r w:rsidR="00ED41CE" w:rsidRPr="00201A24">
        <w:rPr>
          <w:rFonts w:ascii="TH SarabunPSK" w:hAnsi="TH SarabunPSK" w:cs="TH SarabunPSK"/>
          <w:sz w:val="32"/>
          <w:szCs w:val="32"/>
          <w:cs/>
          <w:lang w:bidi="th-TH"/>
        </w:rPr>
        <w:t>โดยการทดสอบ</w:t>
      </w:r>
      <w:r w:rsidR="005100BF" w:rsidRPr="00201A24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7A5A51" w:rsidRPr="00201A24"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 w:rsidR="005100BF" w:rsidRPr="00201A24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</w:t>
      </w:r>
      <w:r w:rsidR="005100BF" w:rsidRPr="00201A24">
        <w:rPr>
          <w:rFonts w:ascii="TH SarabunPSK" w:hAnsi="TH SarabunPSK" w:cs="TH SarabunPSK"/>
          <w:sz w:val="32"/>
          <w:szCs w:val="32"/>
          <w:lang w:bidi="th-TH"/>
        </w:rPr>
        <w:t>..................</w:t>
      </w:r>
    </w:p>
    <w:p w14:paraId="378DE078" w14:textId="77777777" w:rsidR="00175452" w:rsidRPr="00201A2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82F9EC" wp14:editId="26BAAE86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15240" b="190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FECE2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" fillcolor="black [3213]" strokeweight="1pt"/>
            </w:pict>
          </mc:Fallback>
        </mc:AlternateContent>
      </w:r>
      <w:r w:rsidR="005100BF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201A24">
        <w:rPr>
          <w:rFonts w:ascii="TH SarabunPSK" w:hAnsi="TH SarabunPSK" w:cs="TH SarabunPSK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201A24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175452" w:rsidRPr="00201A24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</w:p>
    <w:p w14:paraId="58E9265F" w14:textId="77777777" w:rsidR="002A62BE" w:rsidRPr="00201A24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C611B6" wp14:editId="63A25472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582F8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" filled="f" strokeweight="1pt"/>
            </w:pict>
          </mc:Fallback>
        </mc:AlternateContent>
      </w:r>
      <w:r w:rsidR="008053A7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F48F9" w:rsidRPr="00201A24">
        <w:rPr>
          <w:rFonts w:ascii="TH SarabunPSK" w:hAnsi="TH SarabunPSK" w:cs="TH SarabunPSK"/>
          <w:sz w:val="32"/>
          <w:szCs w:val="32"/>
          <w:cs/>
          <w:lang w:bidi="th-TH"/>
        </w:rPr>
        <w:t>แบบสำรวจ</w:t>
      </w:r>
      <w:r w:rsidR="002F48F9" w:rsidRPr="00201A24">
        <w:rPr>
          <w:rFonts w:ascii="TH SarabunPSK" w:hAnsi="TH SarabunPSK" w:cs="TH SarabunPSK"/>
          <w:sz w:val="32"/>
          <w:szCs w:val="32"/>
          <w:lang w:bidi="th-TH"/>
        </w:rPr>
        <w:t>/</w:t>
      </w:r>
      <w:r w:rsidR="002F48F9" w:rsidRPr="00201A24">
        <w:rPr>
          <w:rFonts w:ascii="TH SarabunPSK" w:hAnsi="TH SarabunPSK" w:cs="TH SarabunPSK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0371EEFF" w14:textId="77777777" w:rsidR="00642828" w:rsidRPr="00201A24" w:rsidRDefault="00B42837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="00C41F22" w:rsidRPr="00201A24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8E97BE" wp14:editId="2A60374E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FCEFC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" fillcolor="black [3213]" strokeweight="1pt"/>
            </w:pict>
          </mc:Fallback>
        </mc:AlternateContent>
      </w:r>
      <w:r w:rsidR="000721A7" w:rsidRPr="00201A24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</w:t>
      </w:r>
    </w:p>
    <w:p w14:paraId="44EA5001" w14:textId="77777777" w:rsidR="00642828" w:rsidRPr="00201A24" w:rsidRDefault="00642828" w:rsidP="00642828">
      <w:pPr>
        <w:numPr>
          <w:ilvl w:val="0"/>
          <w:numId w:val="28"/>
        </w:numPr>
        <w:tabs>
          <w:tab w:val="left" w:pos="426"/>
          <w:tab w:val="left" w:pos="709"/>
        </w:tabs>
        <w:ind w:left="1560" w:hanging="142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>มีการพิจารณาผลการ</w:t>
      </w:r>
      <w:r w:rsidR="001A1CF0" w:rsidRPr="00201A24">
        <w:rPr>
          <w:rFonts w:ascii="TH SarabunPSK" w:hAnsi="TH SarabunPSK" w:cs="TH SarabunPSK"/>
          <w:sz w:val="32"/>
          <w:szCs w:val="32"/>
          <w:cs/>
          <w:lang w:bidi="th-TH"/>
        </w:rPr>
        <w:t>สอบโครงร่างดุษฎีนิพนธ์ และดุษฎีนิพนธ์</w:t>
      </w:r>
      <w:r w:rsidR="001A1CF0" w:rsidRPr="00201A2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1A1CF0" w:rsidRPr="00201A24">
        <w:rPr>
          <w:rFonts w:ascii="TH SarabunPSK" w:hAnsi="TH SarabunPSK" w:cs="TH SarabunPSK"/>
          <w:sz w:val="32"/>
          <w:szCs w:val="32"/>
          <w:cs/>
          <w:lang w:bidi="th-TH"/>
        </w:rPr>
        <w:t>โดยคณะกรรมการผู้ทรงคุณวุฒิ</w:t>
      </w:r>
    </w:p>
    <w:p w14:paraId="6C0C0602" w14:textId="77777777" w:rsidR="00642828" w:rsidRPr="00201A24" w:rsidRDefault="00642828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44F7E27" w14:textId="77777777" w:rsidR="008D6F49" w:rsidRPr="00201A24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b/>
          <w:bCs/>
          <w:sz w:val="32"/>
          <w:szCs w:val="32"/>
          <w:lang w:bidi="ar-EG"/>
        </w:rPr>
        <w:t>5.</w:t>
      </w:r>
      <w:r w:rsidRPr="00201A24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201A2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8A768B9" w14:textId="77777777" w:rsidR="00280176" w:rsidRPr="00201A24" w:rsidRDefault="00280176" w:rsidP="00280176">
      <w:pPr>
        <w:tabs>
          <w:tab w:val="left" w:pos="426"/>
          <w:tab w:val="left" w:pos="709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01A24">
        <w:rPr>
          <w:rFonts w:ascii="TH SarabunPSK" w:hAnsi="TH SarabunPSK" w:cs="TH SarabunPSK"/>
          <w:sz w:val="32"/>
          <w:szCs w:val="32"/>
          <w:lang w:bidi="th-TH"/>
        </w:rPr>
        <w:t>-</w:t>
      </w:r>
      <w:r w:rsidRPr="00201A24">
        <w:rPr>
          <w:rFonts w:ascii="TH SarabunPSK" w:hAnsi="TH SarabunPSK" w:cs="TH SarabunPSK"/>
          <w:sz w:val="32"/>
          <w:szCs w:val="32"/>
          <w:lang w:bidi="th-TH"/>
        </w:rPr>
        <w:tab/>
      </w: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>ปรับปรุงประสิทธิผลของรายวิชา โดยพิจารณาจากผลการประเมินการสอนโดยนักศึกษา</w:t>
      </w:r>
    </w:p>
    <w:p w14:paraId="696950C7" w14:textId="77777777" w:rsidR="00280176" w:rsidRPr="00201A24" w:rsidRDefault="00280176" w:rsidP="00280176">
      <w:pPr>
        <w:numPr>
          <w:ilvl w:val="0"/>
          <w:numId w:val="28"/>
        </w:numPr>
        <w:tabs>
          <w:tab w:val="left" w:pos="426"/>
          <w:tab w:val="left" w:pos="851"/>
        </w:tabs>
        <w:ind w:left="709" w:hanging="283"/>
        <w:rPr>
          <w:rFonts w:ascii="TH SarabunPSK" w:hAnsi="TH SarabunPSK" w:cs="TH SarabunPSK"/>
          <w:sz w:val="32"/>
          <w:szCs w:val="32"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>ปรับปรุงประมวลรายวิชาทุกปีตามผลการสัมมนาการจัดการเรียนการสอน</w:t>
      </w:r>
    </w:p>
    <w:p w14:paraId="084CDEC1" w14:textId="77777777" w:rsidR="001A1CF0" w:rsidRPr="00201A24" w:rsidRDefault="0019359C" w:rsidP="00280176">
      <w:pPr>
        <w:numPr>
          <w:ilvl w:val="0"/>
          <w:numId w:val="28"/>
        </w:numPr>
        <w:tabs>
          <w:tab w:val="left" w:pos="426"/>
          <w:tab w:val="left" w:pos="851"/>
        </w:tabs>
        <w:ind w:left="709" w:hanging="283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01A24">
        <w:rPr>
          <w:rFonts w:ascii="TH SarabunPSK" w:hAnsi="TH SarabunPSK" w:cs="TH SarabunPSK"/>
          <w:sz w:val="32"/>
          <w:szCs w:val="32"/>
          <w:cs/>
          <w:lang w:bidi="th-TH"/>
        </w:rPr>
        <w:t>ปรับปรุงตามความเห็นของคณะกรรมการบริหารหลักสูตร</w:t>
      </w:r>
    </w:p>
    <w:p w14:paraId="080A3A47" w14:textId="77777777" w:rsidR="00A16D07" w:rsidRPr="00201A24" w:rsidRDefault="00A16D07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sectPr w:rsidR="00A16D07" w:rsidRPr="00201A24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DB0A" w14:textId="77777777" w:rsidR="00E075F2" w:rsidRDefault="00E075F2">
      <w:r>
        <w:separator/>
      </w:r>
    </w:p>
  </w:endnote>
  <w:endnote w:type="continuationSeparator" w:id="0">
    <w:p w14:paraId="5EA607C9" w14:textId="77777777" w:rsidR="00E075F2" w:rsidRDefault="00E0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497B" w14:textId="77777777" w:rsidR="00215064" w:rsidRDefault="00215064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9BB879" w14:textId="77777777" w:rsidR="00215064" w:rsidRDefault="00215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7A96" w14:textId="77777777" w:rsidR="00E075F2" w:rsidRDefault="00E075F2">
      <w:r>
        <w:separator/>
      </w:r>
    </w:p>
  </w:footnote>
  <w:footnote w:type="continuationSeparator" w:id="0">
    <w:p w14:paraId="196A5F07" w14:textId="77777777" w:rsidR="00E075F2" w:rsidRDefault="00E0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30B8" w14:textId="77777777" w:rsidR="00215064" w:rsidRDefault="00215064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C7AADA" w14:textId="77777777" w:rsidR="00215064" w:rsidRDefault="00215064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FF99" w14:textId="77777777" w:rsidR="00215064" w:rsidRPr="0093797A" w:rsidRDefault="00215064" w:rsidP="00C62137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 w:val="28"/>
      </w:rPr>
    </w:pPr>
    <w:r w:rsidRPr="0093797A">
      <w:rPr>
        <w:rStyle w:val="PageNumber"/>
        <w:rFonts w:ascii="TH SarabunPSK" w:hAnsi="TH SarabunPSK" w:cs="TH SarabunPSK"/>
        <w:sz w:val="28"/>
      </w:rPr>
      <w:fldChar w:fldCharType="begin"/>
    </w:r>
    <w:r w:rsidRPr="0093797A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93797A">
      <w:rPr>
        <w:rStyle w:val="PageNumber"/>
        <w:rFonts w:ascii="TH SarabunPSK" w:hAnsi="TH SarabunPSK" w:cs="TH SarabunPSK"/>
        <w:sz w:val="28"/>
      </w:rPr>
      <w:fldChar w:fldCharType="separate"/>
    </w:r>
    <w:r w:rsidR="007B50E9">
      <w:rPr>
        <w:rStyle w:val="PageNumber"/>
        <w:rFonts w:ascii="TH SarabunPSK" w:hAnsi="TH SarabunPSK" w:cs="TH SarabunPSK"/>
        <w:noProof/>
        <w:sz w:val="28"/>
      </w:rPr>
      <w:t>2</w:t>
    </w:r>
    <w:r w:rsidRPr="0093797A">
      <w:rPr>
        <w:rStyle w:val="PageNumber"/>
        <w:rFonts w:ascii="TH SarabunPSK" w:hAnsi="TH SarabunPSK" w:cs="TH SarabunPSK"/>
        <w:sz w:val="28"/>
      </w:rPr>
      <w:fldChar w:fldCharType="end"/>
    </w:r>
  </w:p>
  <w:p w14:paraId="733B7821" w14:textId="77777777" w:rsidR="00215064" w:rsidRPr="004C42BA" w:rsidRDefault="00215064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9DCF" w14:textId="68CC32FC" w:rsidR="00215064" w:rsidRPr="00F004BD" w:rsidRDefault="00F435F4" w:rsidP="00051206">
    <w:pPr>
      <w:pStyle w:val="Header"/>
      <w:jc w:val="right"/>
      <w:rPr>
        <w:rFonts w:ascii="TH SarabunPSK" w:hAnsi="TH SarabunPSK" w:cs="TH SarabunPSK"/>
        <w:cs/>
        <w:lang w:bidi="th-TH"/>
      </w:rPr>
    </w:pPr>
    <w:r>
      <w:rPr>
        <w:rFonts w:ascii="TH SarabunPSK" w:hAnsi="TH SarabunPSK" w:cs="TH SarabunPSK"/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6DA"/>
    <w:multiLevelType w:val="hybridMultilevel"/>
    <w:tmpl w:val="F9A868DE"/>
    <w:lvl w:ilvl="0" w:tplc="41501CBA">
      <w:start w:val="1"/>
      <w:numFmt w:val="bullet"/>
      <w:lvlText w:val="-"/>
      <w:lvlJc w:val="left"/>
      <w:pPr>
        <w:ind w:left="1197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E0B7B"/>
    <w:multiLevelType w:val="hybridMultilevel"/>
    <w:tmpl w:val="2542B6FE"/>
    <w:lvl w:ilvl="0" w:tplc="41501CBA">
      <w:start w:val="1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FD0E45"/>
    <w:multiLevelType w:val="hybridMultilevel"/>
    <w:tmpl w:val="1E865730"/>
    <w:lvl w:ilvl="0" w:tplc="41501CBA">
      <w:start w:val="1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87933"/>
    <w:multiLevelType w:val="hybridMultilevel"/>
    <w:tmpl w:val="E228A688"/>
    <w:lvl w:ilvl="0" w:tplc="41501CBA">
      <w:start w:val="1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1613238">
    <w:abstractNumId w:val="11"/>
  </w:num>
  <w:num w:numId="2" w16cid:durableId="508257020">
    <w:abstractNumId w:val="24"/>
  </w:num>
  <w:num w:numId="3" w16cid:durableId="99837127">
    <w:abstractNumId w:val="20"/>
  </w:num>
  <w:num w:numId="4" w16cid:durableId="540942830">
    <w:abstractNumId w:val="13"/>
  </w:num>
  <w:num w:numId="5" w16cid:durableId="718478113">
    <w:abstractNumId w:val="12"/>
  </w:num>
  <w:num w:numId="6" w16cid:durableId="1622876546">
    <w:abstractNumId w:val="18"/>
  </w:num>
  <w:num w:numId="7" w16cid:durableId="691806672">
    <w:abstractNumId w:val="21"/>
  </w:num>
  <w:num w:numId="8" w16cid:durableId="1393774102">
    <w:abstractNumId w:val="5"/>
  </w:num>
  <w:num w:numId="9" w16cid:durableId="449395182">
    <w:abstractNumId w:val="17"/>
  </w:num>
  <w:num w:numId="10" w16cid:durableId="2086879168">
    <w:abstractNumId w:val="25"/>
  </w:num>
  <w:num w:numId="11" w16cid:durableId="375813373">
    <w:abstractNumId w:val="6"/>
  </w:num>
  <w:num w:numId="12" w16cid:durableId="96755391">
    <w:abstractNumId w:val="8"/>
  </w:num>
  <w:num w:numId="13" w16cid:durableId="1904753535">
    <w:abstractNumId w:val="2"/>
  </w:num>
  <w:num w:numId="14" w16cid:durableId="1906454060">
    <w:abstractNumId w:val="23"/>
  </w:num>
  <w:num w:numId="15" w16cid:durableId="12197784">
    <w:abstractNumId w:val="19"/>
  </w:num>
  <w:num w:numId="16" w16cid:durableId="687174915">
    <w:abstractNumId w:val="1"/>
  </w:num>
  <w:num w:numId="17" w16cid:durableId="2058159628">
    <w:abstractNumId w:val="15"/>
  </w:num>
  <w:num w:numId="18" w16cid:durableId="169492619">
    <w:abstractNumId w:val="26"/>
  </w:num>
  <w:num w:numId="19" w16cid:durableId="77218762">
    <w:abstractNumId w:val="16"/>
  </w:num>
  <w:num w:numId="20" w16cid:durableId="584413615">
    <w:abstractNumId w:val="3"/>
  </w:num>
  <w:num w:numId="21" w16cid:durableId="603462103">
    <w:abstractNumId w:val="4"/>
  </w:num>
  <w:num w:numId="22" w16cid:durableId="1075782961">
    <w:abstractNumId w:val="14"/>
  </w:num>
  <w:num w:numId="23" w16cid:durableId="44180888">
    <w:abstractNumId w:val="10"/>
  </w:num>
  <w:num w:numId="24" w16cid:durableId="215628654">
    <w:abstractNumId w:val="9"/>
  </w:num>
  <w:num w:numId="25" w16cid:durableId="1657606078">
    <w:abstractNumId w:val="7"/>
  </w:num>
  <w:num w:numId="26" w16cid:durableId="450710963">
    <w:abstractNumId w:val="27"/>
  </w:num>
  <w:num w:numId="27" w16cid:durableId="507795383">
    <w:abstractNumId w:val="22"/>
  </w:num>
  <w:num w:numId="28" w16cid:durableId="72110221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69"/>
    <w:rsid w:val="000029E2"/>
    <w:rsid w:val="00003C61"/>
    <w:rsid w:val="0000519C"/>
    <w:rsid w:val="00021732"/>
    <w:rsid w:val="00022F3D"/>
    <w:rsid w:val="000262CE"/>
    <w:rsid w:val="00027082"/>
    <w:rsid w:val="00027558"/>
    <w:rsid w:val="000310D0"/>
    <w:rsid w:val="000333A7"/>
    <w:rsid w:val="0003547C"/>
    <w:rsid w:val="000452FC"/>
    <w:rsid w:val="000507D1"/>
    <w:rsid w:val="00051206"/>
    <w:rsid w:val="00052C6F"/>
    <w:rsid w:val="00055033"/>
    <w:rsid w:val="0005721D"/>
    <w:rsid w:val="00060991"/>
    <w:rsid w:val="00070142"/>
    <w:rsid w:val="000721A7"/>
    <w:rsid w:val="00072C3E"/>
    <w:rsid w:val="00073586"/>
    <w:rsid w:val="00075643"/>
    <w:rsid w:val="00083537"/>
    <w:rsid w:val="00084B3D"/>
    <w:rsid w:val="00095A78"/>
    <w:rsid w:val="00097C76"/>
    <w:rsid w:val="000A11BA"/>
    <w:rsid w:val="000A729C"/>
    <w:rsid w:val="000A72C4"/>
    <w:rsid w:val="000A7C4F"/>
    <w:rsid w:val="000B54BA"/>
    <w:rsid w:val="000B6834"/>
    <w:rsid w:val="000C129B"/>
    <w:rsid w:val="000C28FB"/>
    <w:rsid w:val="000D303E"/>
    <w:rsid w:val="000D4C10"/>
    <w:rsid w:val="000D700C"/>
    <w:rsid w:val="000D714C"/>
    <w:rsid w:val="000D7855"/>
    <w:rsid w:val="000E1AFE"/>
    <w:rsid w:val="000E71C6"/>
    <w:rsid w:val="000E74B7"/>
    <w:rsid w:val="000F57C0"/>
    <w:rsid w:val="000F639D"/>
    <w:rsid w:val="001004C3"/>
    <w:rsid w:val="00100DE0"/>
    <w:rsid w:val="0010352C"/>
    <w:rsid w:val="00107A7C"/>
    <w:rsid w:val="00110B59"/>
    <w:rsid w:val="00112C97"/>
    <w:rsid w:val="0011394C"/>
    <w:rsid w:val="00114225"/>
    <w:rsid w:val="001147BA"/>
    <w:rsid w:val="00114FBD"/>
    <w:rsid w:val="00115D3A"/>
    <w:rsid w:val="00115FB1"/>
    <w:rsid w:val="001161F8"/>
    <w:rsid w:val="0012341A"/>
    <w:rsid w:val="001248C1"/>
    <w:rsid w:val="001266CF"/>
    <w:rsid w:val="0013006E"/>
    <w:rsid w:val="001338F2"/>
    <w:rsid w:val="00133908"/>
    <w:rsid w:val="00141895"/>
    <w:rsid w:val="00141B4F"/>
    <w:rsid w:val="00142D27"/>
    <w:rsid w:val="001545F0"/>
    <w:rsid w:val="00155318"/>
    <w:rsid w:val="00155884"/>
    <w:rsid w:val="00156B20"/>
    <w:rsid w:val="00172281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359C"/>
    <w:rsid w:val="00194289"/>
    <w:rsid w:val="00197570"/>
    <w:rsid w:val="001A0348"/>
    <w:rsid w:val="001A1A88"/>
    <w:rsid w:val="001A1CF0"/>
    <w:rsid w:val="001A6513"/>
    <w:rsid w:val="001C29CA"/>
    <w:rsid w:val="001C745D"/>
    <w:rsid w:val="001D2ED1"/>
    <w:rsid w:val="001D5032"/>
    <w:rsid w:val="001D6F46"/>
    <w:rsid w:val="001D783C"/>
    <w:rsid w:val="001E4A32"/>
    <w:rsid w:val="001E73F1"/>
    <w:rsid w:val="001F0217"/>
    <w:rsid w:val="001F5060"/>
    <w:rsid w:val="00201A24"/>
    <w:rsid w:val="0020456A"/>
    <w:rsid w:val="00207DFA"/>
    <w:rsid w:val="00210BFA"/>
    <w:rsid w:val="00210F50"/>
    <w:rsid w:val="00214F37"/>
    <w:rsid w:val="00215064"/>
    <w:rsid w:val="00217907"/>
    <w:rsid w:val="00217F7E"/>
    <w:rsid w:val="0023026D"/>
    <w:rsid w:val="002320BF"/>
    <w:rsid w:val="002355BC"/>
    <w:rsid w:val="002358FB"/>
    <w:rsid w:val="0023709B"/>
    <w:rsid w:val="002444E0"/>
    <w:rsid w:val="0024626B"/>
    <w:rsid w:val="00246B23"/>
    <w:rsid w:val="002541B9"/>
    <w:rsid w:val="002557F2"/>
    <w:rsid w:val="00256D4A"/>
    <w:rsid w:val="002636FF"/>
    <w:rsid w:val="0027335A"/>
    <w:rsid w:val="00273778"/>
    <w:rsid w:val="00273E08"/>
    <w:rsid w:val="00275E03"/>
    <w:rsid w:val="00280176"/>
    <w:rsid w:val="002816E2"/>
    <w:rsid w:val="002820CE"/>
    <w:rsid w:val="00282D59"/>
    <w:rsid w:val="00285114"/>
    <w:rsid w:val="0029132F"/>
    <w:rsid w:val="00295E56"/>
    <w:rsid w:val="00297D1A"/>
    <w:rsid w:val="00297EAB"/>
    <w:rsid w:val="002A62BE"/>
    <w:rsid w:val="002A6D50"/>
    <w:rsid w:val="002A6DF6"/>
    <w:rsid w:val="002A7550"/>
    <w:rsid w:val="002B102D"/>
    <w:rsid w:val="002B76AF"/>
    <w:rsid w:val="002C24C7"/>
    <w:rsid w:val="002D106D"/>
    <w:rsid w:val="002D3DA5"/>
    <w:rsid w:val="002E3177"/>
    <w:rsid w:val="002E3649"/>
    <w:rsid w:val="002E3D06"/>
    <w:rsid w:val="002E4D6C"/>
    <w:rsid w:val="002F1A0D"/>
    <w:rsid w:val="002F48F9"/>
    <w:rsid w:val="002F7A8F"/>
    <w:rsid w:val="0030037D"/>
    <w:rsid w:val="00301FAB"/>
    <w:rsid w:val="00315606"/>
    <w:rsid w:val="00320298"/>
    <w:rsid w:val="00321C03"/>
    <w:rsid w:val="00332CDA"/>
    <w:rsid w:val="00333B0A"/>
    <w:rsid w:val="00337C51"/>
    <w:rsid w:val="00344926"/>
    <w:rsid w:val="00347AF4"/>
    <w:rsid w:val="003502BC"/>
    <w:rsid w:val="003542ED"/>
    <w:rsid w:val="00357336"/>
    <w:rsid w:val="00367330"/>
    <w:rsid w:val="00374DF8"/>
    <w:rsid w:val="00375174"/>
    <w:rsid w:val="003B0D0D"/>
    <w:rsid w:val="003B3362"/>
    <w:rsid w:val="003B3A37"/>
    <w:rsid w:val="003B3E44"/>
    <w:rsid w:val="003B6C5B"/>
    <w:rsid w:val="003B7094"/>
    <w:rsid w:val="003C1EA7"/>
    <w:rsid w:val="003D03BF"/>
    <w:rsid w:val="003D04D9"/>
    <w:rsid w:val="003D22A4"/>
    <w:rsid w:val="003E4756"/>
    <w:rsid w:val="003F6DA2"/>
    <w:rsid w:val="00403295"/>
    <w:rsid w:val="00404CC9"/>
    <w:rsid w:val="0040617C"/>
    <w:rsid w:val="00414813"/>
    <w:rsid w:val="0041563D"/>
    <w:rsid w:val="0041740F"/>
    <w:rsid w:val="00417605"/>
    <w:rsid w:val="004227A2"/>
    <w:rsid w:val="004267BD"/>
    <w:rsid w:val="00426CC0"/>
    <w:rsid w:val="004303AF"/>
    <w:rsid w:val="004343D6"/>
    <w:rsid w:val="00436FEA"/>
    <w:rsid w:val="004420DF"/>
    <w:rsid w:val="00444893"/>
    <w:rsid w:val="0045031A"/>
    <w:rsid w:val="00450977"/>
    <w:rsid w:val="00451C03"/>
    <w:rsid w:val="004614D9"/>
    <w:rsid w:val="00462C88"/>
    <w:rsid w:val="00463011"/>
    <w:rsid w:val="00465B60"/>
    <w:rsid w:val="004669F1"/>
    <w:rsid w:val="00466F17"/>
    <w:rsid w:val="004702E3"/>
    <w:rsid w:val="004721DB"/>
    <w:rsid w:val="00474F87"/>
    <w:rsid w:val="00477546"/>
    <w:rsid w:val="00483EA0"/>
    <w:rsid w:val="00487F04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044B"/>
    <w:rsid w:val="004D514D"/>
    <w:rsid w:val="004D7238"/>
    <w:rsid w:val="004E1F1E"/>
    <w:rsid w:val="004E262E"/>
    <w:rsid w:val="004E5C97"/>
    <w:rsid w:val="004E5E62"/>
    <w:rsid w:val="004F063A"/>
    <w:rsid w:val="004F0902"/>
    <w:rsid w:val="004F0C45"/>
    <w:rsid w:val="004F6FFD"/>
    <w:rsid w:val="004F733B"/>
    <w:rsid w:val="004F73BF"/>
    <w:rsid w:val="00500DC0"/>
    <w:rsid w:val="005016E7"/>
    <w:rsid w:val="005036D9"/>
    <w:rsid w:val="005100BF"/>
    <w:rsid w:val="00513B5A"/>
    <w:rsid w:val="0051631E"/>
    <w:rsid w:val="00522D14"/>
    <w:rsid w:val="005242D1"/>
    <w:rsid w:val="00526367"/>
    <w:rsid w:val="00530389"/>
    <w:rsid w:val="00531CAC"/>
    <w:rsid w:val="00532187"/>
    <w:rsid w:val="00536B1E"/>
    <w:rsid w:val="00546F06"/>
    <w:rsid w:val="00554CD4"/>
    <w:rsid w:val="00555359"/>
    <w:rsid w:val="005556EB"/>
    <w:rsid w:val="00562369"/>
    <w:rsid w:val="005635F5"/>
    <w:rsid w:val="00564779"/>
    <w:rsid w:val="00572F82"/>
    <w:rsid w:val="0057401C"/>
    <w:rsid w:val="0057603A"/>
    <w:rsid w:val="00576593"/>
    <w:rsid w:val="005810EA"/>
    <w:rsid w:val="00585107"/>
    <w:rsid w:val="005864EF"/>
    <w:rsid w:val="00594AD2"/>
    <w:rsid w:val="00595AE9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A17"/>
    <w:rsid w:val="005D5C1C"/>
    <w:rsid w:val="005E0027"/>
    <w:rsid w:val="005E0C78"/>
    <w:rsid w:val="005E7B3B"/>
    <w:rsid w:val="005F069F"/>
    <w:rsid w:val="005F189F"/>
    <w:rsid w:val="006001D2"/>
    <w:rsid w:val="006032AB"/>
    <w:rsid w:val="00605451"/>
    <w:rsid w:val="00606C4B"/>
    <w:rsid w:val="00607AB2"/>
    <w:rsid w:val="00611D36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0900"/>
    <w:rsid w:val="00633064"/>
    <w:rsid w:val="00634486"/>
    <w:rsid w:val="00634A0A"/>
    <w:rsid w:val="00636A7C"/>
    <w:rsid w:val="00642828"/>
    <w:rsid w:val="0064417A"/>
    <w:rsid w:val="006445EC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3EF1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80D"/>
    <w:rsid w:val="006B3CF9"/>
    <w:rsid w:val="006B4262"/>
    <w:rsid w:val="006B447A"/>
    <w:rsid w:val="006B527E"/>
    <w:rsid w:val="006B693D"/>
    <w:rsid w:val="006D156C"/>
    <w:rsid w:val="006D1909"/>
    <w:rsid w:val="006D529F"/>
    <w:rsid w:val="006E046B"/>
    <w:rsid w:val="006F0F93"/>
    <w:rsid w:val="006F2B2B"/>
    <w:rsid w:val="006F2CD3"/>
    <w:rsid w:val="006F5810"/>
    <w:rsid w:val="006F61EE"/>
    <w:rsid w:val="007100D2"/>
    <w:rsid w:val="007159E8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371"/>
    <w:rsid w:val="00753AE9"/>
    <w:rsid w:val="007625E5"/>
    <w:rsid w:val="00770063"/>
    <w:rsid w:val="00770E57"/>
    <w:rsid w:val="007711D7"/>
    <w:rsid w:val="007767DC"/>
    <w:rsid w:val="007776CB"/>
    <w:rsid w:val="00781017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B50E9"/>
    <w:rsid w:val="007C35B9"/>
    <w:rsid w:val="007C4D77"/>
    <w:rsid w:val="007C64C3"/>
    <w:rsid w:val="007D3D8E"/>
    <w:rsid w:val="007D46AE"/>
    <w:rsid w:val="007D5F3F"/>
    <w:rsid w:val="007E1129"/>
    <w:rsid w:val="007E3E27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13C79"/>
    <w:rsid w:val="00820F22"/>
    <w:rsid w:val="00831B65"/>
    <w:rsid w:val="00832C21"/>
    <w:rsid w:val="00832CD5"/>
    <w:rsid w:val="00835351"/>
    <w:rsid w:val="00835BEC"/>
    <w:rsid w:val="00835C08"/>
    <w:rsid w:val="00841BCD"/>
    <w:rsid w:val="00841DBE"/>
    <w:rsid w:val="00850EAE"/>
    <w:rsid w:val="00852610"/>
    <w:rsid w:val="008536AC"/>
    <w:rsid w:val="00853B49"/>
    <w:rsid w:val="0086110D"/>
    <w:rsid w:val="00863080"/>
    <w:rsid w:val="00865B80"/>
    <w:rsid w:val="00871679"/>
    <w:rsid w:val="00871782"/>
    <w:rsid w:val="008763BB"/>
    <w:rsid w:val="00877181"/>
    <w:rsid w:val="008803A5"/>
    <w:rsid w:val="0088067F"/>
    <w:rsid w:val="00882468"/>
    <w:rsid w:val="00883016"/>
    <w:rsid w:val="0088458E"/>
    <w:rsid w:val="00887A7B"/>
    <w:rsid w:val="00887E95"/>
    <w:rsid w:val="00891D9E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3CC"/>
    <w:rsid w:val="008E2686"/>
    <w:rsid w:val="008E7809"/>
    <w:rsid w:val="008F24F4"/>
    <w:rsid w:val="00901554"/>
    <w:rsid w:val="00902388"/>
    <w:rsid w:val="00911DAC"/>
    <w:rsid w:val="00912376"/>
    <w:rsid w:val="0091463D"/>
    <w:rsid w:val="00916C81"/>
    <w:rsid w:val="00917F31"/>
    <w:rsid w:val="009234D3"/>
    <w:rsid w:val="009250B5"/>
    <w:rsid w:val="00933131"/>
    <w:rsid w:val="0093797A"/>
    <w:rsid w:val="009404AD"/>
    <w:rsid w:val="0094219F"/>
    <w:rsid w:val="00945668"/>
    <w:rsid w:val="00952574"/>
    <w:rsid w:val="00964BD0"/>
    <w:rsid w:val="00965984"/>
    <w:rsid w:val="00982B10"/>
    <w:rsid w:val="00992895"/>
    <w:rsid w:val="0099594C"/>
    <w:rsid w:val="009976E6"/>
    <w:rsid w:val="00997870"/>
    <w:rsid w:val="009A0B36"/>
    <w:rsid w:val="009A556F"/>
    <w:rsid w:val="009A584C"/>
    <w:rsid w:val="009B34F2"/>
    <w:rsid w:val="009B544B"/>
    <w:rsid w:val="009B674B"/>
    <w:rsid w:val="009C2D7B"/>
    <w:rsid w:val="009C3C0B"/>
    <w:rsid w:val="009D03B9"/>
    <w:rsid w:val="009D1825"/>
    <w:rsid w:val="009E213D"/>
    <w:rsid w:val="009E2527"/>
    <w:rsid w:val="009E45B2"/>
    <w:rsid w:val="009E4AD2"/>
    <w:rsid w:val="009F0801"/>
    <w:rsid w:val="009F16C5"/>
    <w:rsid w:val="009F2319"/>
    <w:rsid w:val="00A05FEB"/>
    <w:rsid w:val="00A122FD"/>
    <w:rsid w:val="00A12885"/>
    <w:rsid w:val="00A13DF5"/>
    <w:rsid w:val="00A16210"/>
    <w:rsid w:val="00A16D07"/>
    <w:rsid w:val="00A2108B"/>
    <w:rsid w:val="00A22249"/>
    <w:rsid w:val="00A24334"/>
    <w:rsid w:val="00A26775"/>
    <w:rsid w:val="00A30FFD"/>
    <w:rsid w:val="00A32309"/>
    <w:rsid w:val="00A330F0"/>
    <w:rsid w:val="00A459D1"/>
    <w:rsid w:val="00A4796D"/>
    <w:rsid w:val="00A53F78"/>
    <w:rsid w:val="00A54651"/>
    <w:rsid w:val="00A550FC"/>
    <w:rsid w:val="00A640FF"/>
    <w:rsid w:val="00A674B2"/>
    <w:rsid w:val="00A7249D"/>
    <w:rsid w:val="00A803F4"/>
    <w:rsid w:val="00A81721"/>
    <w:rsid w:val="00A81C47"/>
    <w:rsid w:val="00A8538D"/>
    <w:rsid w:val="00A925B8"/>
    <w:rsid w:val="00A93B4B"/>
    <w:rsid w:val="00A94408"/>
    <w:rsid w:val="00A94893"/>
    <w:rsid w:val="00A960DA"/>
    <w:rsid w:val="00AA1770"/>
    <w:rsid w:val="00AA257D"/>
    <w:rsid w:val="00AA468D"/>
    <w:rsid w:val="00AA6E74"/>
    <w:rsid w:val="00AB14F4"/>
    <w:rsid w:val="00AB357A"/>
    <w:rsid w:val="00AB4359"/>
    <w:rsid w:val="00AB70C7"/>
    <w:rsid w:val="00AC0049"/>
    <w:rsid w:val="00AC1F2E"/>
    <w:rsid w:val="00AC6CD3"/>
    <w:rsid w:val="00AC7F3F"/>
    <w:rsid w:val="00AD1A85"/>
    <w:rsid w:val="00AD4FB2"/>
    <w:rsid w:val="00AD5028"/>
    <w:rsid w:val="00AD5F67"/>
    <w:rsid w:val="00AE1575"/>
    <w:rsid w:val="00AE1DCD"/>
    <w:rsid w:val="00AE3DDF"/>
    <w:rsid w:val="00AE6C61"/>
    <w:rsid w:val="00AF1098"/>
    <w:rsid w:val="00AF1AE7"/>
    <w:rsid w:val="00AF3597"/>
    <w:rsid w:val="00AF3E86"/>
    <w:rsid w:val="00AF3FEA"/>
    <w:rsid w:val="00AF7EFE"/>
    <w:rsid w:val="00B0175B"/>
    <w:rsid w:val="00B03B3D"/>
    <w:rsid w:val="00B03F9C"/>
    <w:rsid w:val="00B06969"/>
    <w:rsid w:val="00B11CAB"/>
    <w:rsid w:val="00B12229"/>
    <w:rsid w:val="00B151CF"/>
    <w:rsid w:val="00B211EA"/>
    <w:rsid w:val="00B2252E"/>
    <w:rsid w:val="00B22D1C"/>
    <w:rsid w:val="00B23713"/>
    <w:rsid w:val="00B26748"/>
    <w:rsid w:val="00B308FA"/>
    <w:rsid w:val="00B329A2"/>
    <w:rsid w:val="00B3606C"/>
    <w:rsid w:val="00B42837"/>
    <w:rsid w:val="00B42C03"/>
    <w:rsid w:val="00B43EB4"/>
    <w:rsid w:val="00B45E7A"/>
    <w:rsid w:val="00B47A8F"/>
    <w:rsid w:val="00B52FAB"/>
    <w:rsid w:val="00B53731"/>
    <w:rsid w:val="00B5525B"/>
    <w:rsid w:val="00B55456"/>
    <w:rsid w:val="00B557FB"/>
    <w:rsid w:val="00B55AE1"/>
    <w:rsid w:val="00B567DB"/>
    <w:rsid w:val="00B57045"/>
    <w:rsid w:val="00B60150"/>
    <w:rsid w:val="00B63977"/>
    <w:rsid w:val="00B64178"/>
    <w:rsid w:val="00B66334"/>
    <w:rsid w:val="00B668AC"/>
    <w:rsid w:val="00B704DE"/>
    <w:rsid w:val="00B71232"/>
    <w:rsid w:val="00B721E8"/>
    <w:rsid w:val="00B76CA1"/>
    <w:rsid w:val="00B82DAA"/>
    <w:rsid w:val="00B84E04"/>
    <w:rsid w:val="00B8530D"/>
    <w:rsid w:val="00B864FD"/>
    <w:rsid w:val="00B87982"/>
    <w:rsid w:val="00B945F3"/>
    <w:rsid w:val="00B96879"/>
    <w:rsid w:val="00BA4014"/>
    <w:rsid w:val="00BA4595"/>
    <w:rsid w:val="00BB471D"/>
    <w:rsid w:val="00BB5C13"/>
    <w:rsid w:val="00BB6626"/>
    <w:rsid w:val="00BC648B"/>
    <w:rsid w:val="00BC7C43"/>
    <w:rsid w:val="00BD27CE"/>
    <w:rsid w:val="00BE0CD9"/>
    <w:rsid w:val="00BE4BC6"/>
    <w:rsid w:val="00BE7983"/>
    <w:rsid w:val="00BF0DAB"/>
    <w:rsid w:val="00BF617E"/>
    <w:rsid w:val="00BF65D2"/>
    <w:rsid w:val="00BF6943"/>
    <w:rsid w:val="00C014C8"/>
    <w:rsid w:val="00C0170A"/>
    <w:rsid w:val="00C02F47"/>
    <w:rsid w:val="00C02FD2"/>
    <w:rsid w:val="00C12D25"/>
    <w:rsid w:val="00C17170"/>
    <w:rsid w:val="00C20BB5"/>
    <w:rsid w:val="00C214B6"/>
    <w:rsid w:val="00C223E6"/>
    <w:rsid w:val="00C22EF0"/>
    <w:rsid w:val="00C23057"/>
    <w:rsid w:val="00C27477"/>
    <w:rsid w:val="00C341ED"/>
    <w:rsid w:val="00C3470B"/>
    <w:rsid w:val="00C406A5"/>
    <w:rsid w:val="00C41F22"/>
    <w:rsid w:val="00C50612"/>
    <w:rsid w:val="00C62137"/>
    <w:rsid w:val="00C66458"/>
    <w:rsid w:val="00C66F57"/>
    <w:rsid w:val="00C70070"/>
    <w:rsid w:val="00C746EA"/>
    <w:rsid w:val="00C7636E"/>
    <w:rsid w:val="00C81F21"/>
    <w:rsid w:val="00C83527"/>
    <w:rsid w:val="00C871A8"/>
    <w:rsid w:val="00C912BC"/>
    <w:rsid w:val="00CA5ACA"/>
    <w:rsid w:val="00CB6532"/>
    <w:rsid w:val="00CB71C2"/>
    <w:rsid w:val="00CC1842"/>
    <w:rsid w:val="00CD155D"/>
    <w:rsid w:val="00CD19A2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089C"/>
    <w:rsid w:val="00D332CD"/>
    <w:rsid w:val="00D36AFD"/>
    <w:rsid w:val="00D41A14"/>
    <w:rsid w:val="00D42224"/>
    <w:rsid w:val="00D42650"/>
    <w:rsid w:val="00D42FC6"/>
    <w:rsid w:val="00D45A72"/>
    <w:rsid w:val="00D460F4"/>
    <w:rsid w:val="00D50D63"/>
    <w:rsid w:val="00D51435"/>
    <w:rsid w:val="00D5166D"/>
    <w:rsid w:val="00D53B86"/>
    <w:rsid w:val="00D549CC"/>
    <w:rsid w:val="00D61359"/>
    <w:rsid w:val="00D6207C"/>
    <w:rsid w:val="00D629A0"/>
    <w:rsid w:val="00D63EC2"/>
    <w:rsid w:val="00D72D14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0DE0"/>
    <w:rsid w:val="00D91E6D"/>
    <w:rsid w:val="00DA3EFB"/>
    <w:rsid w:val="00DA409C"/>
    <w:rsid w:val="00DA52FE"/>
    <w:rsid w:val="00DA736F"/>
    <w:rsid w:val="00DB0209"/>
    <w:rsid w:val="00DB0D22"/>
    <w:rsid w:val="00DB0F07"/>
    <w:rsid w:val="00DB3BC9"/>
    <w:rsid w:val="00DB4832"/>
    <w:rsid w:val="00DD2911"/>
    <w:rsid w:val="00DD4479"/>
    <w:rsid w:val="00DD4952"/>
    <w:rsid w:val="00DE16C3"/>
    <w:rsid w:val="00DE44B2"/>
    <w:rsid w:val="00DE4BBB"/>
    <w:rsid w:val="00DE57A9"/>
    <w:rsid w:val="00DE786D"/>
    <w:rsid w:val="00DF4C76"/>
    <w:rsid w:val="00E039E4"/>
    <w:rsid w:val="00E047CD"/>
    <w:rsid w:val="00E048C9"/>
    <w:rsid w:val="00E075F2"/>
    <w:rsid w:val="00E154C5"/>
    <w:rsid w:val="00E158C3"/>
    <w:rsid w:val="00E15EFB"/>
    <w:rsid w:val="00E23FED"/>
    <w:rsid w:val="00E2493B"/>
    <w:rsid w:val="00E35D3D"/>
    <w:rsid w:val="00E37FF5"/>
    <w:rsid w:val="00E40E78"/>
    <w:rsid w:val="00E47344"/>
    <w:rsid w:val="00E47DD6"/>
    <w:rsid w:val="00E55DAE"/>
    <w:rsid w:val="00E56705"/>
    <w:rsid w:val="00E6557D"/>
    <w:rsid w:val="00E655AD"/>
    <w:rsid w:val="00E6678E"/>
    <w:rsid w:val="00E677CD"/>
    <w:rsid w:val="00E71FB5"/>
    <w:rsid w:val="00E727FF"/>
    <w:rsid w:val="00E73B13"/>
    <w:rsid w:val="00E81DDC"/>
    <w:rsid w:val="00E83BFC"/>
    <w:rsid w:val="00E93AE4"/>
    <w:rsid w:val="00EA06C3"/>
    <w:rsid w:val="00EA30F2"/>
    <w:rsid w:val="00EA4009"/>
    <w:rsid w:val="00EB294F"/>
    <w:rsid w:val="00EB7BEC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2F08"/>
    <w:rsid w:val="00EF5B30"/>
    <w:rsid w:val="00EF6AFC"/>
    <w:rsid w:val="00F004BD"/>
    <w:rsid w:val="00F0649B"/>
    <w:rsid w:val="00F20EF8"/>
    <w:rsid w:val="00F21C4B"/>
    <w:rsid w:val="00F23959"/>
    <w:rsid w:val="00F2506B"/>
    <w:rsid w:val="00F26AF0"/>
    <w:rsid w:val="00F316FB"/>
    <w:rsid w:val="00F31EBC"/>
    <w:rsid w:val="00F333E8"/>
    <w:rsid w:val="00F35D75"/>
    <w:rsid w:val="00F435F4"/>
    <w:rsid w:val="00F43924"/>
    <w:rsid w:val="00F44767"/>
    <w:rsid w:val="00F5236B"/>
    <w:rsid w:val="00F53EF5"/>
    <w:rsid w:val="00F564C4"/>
    <w:rsid w:val="00F60114"/>
    <w:rsid w:val="00F62B75"/>
    <w:rsid w:val="00F635F3"/>
    <w:rsid w:val="00F63ED4"/>
    <w:rsid w:val="00F656A5"/>
    <w:rsid w:val="00F727DB"/>
    <w:rsid w:val="00F72FAD"/>
    <w:rsid w:val="00F80682"/>
    <w:rsid w:val="00F85711"/>
    <w:rsid w:val="00F91FEA"/>
    <w:rsid w:val="00F929D6"/>
    <w:rsid w:val="00F935B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64E28"/>
  <w15:docId w15:val="{DE8EFDDD-A499-478A-98B1-F5926651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paragraph" w:customStyle="1" w:styleId="ListParagraph1">
    <w:name w:val="List Paragraph1"/>
    <w:basedOn w:val="Normal"/>
    <w:rsid w:val="00BA4595"/>
    <w:pPr>
      <w:ind w:left="720"/>
    </w:pPr>
    <w:rPr>
      <w:rFonts w:ascii="Cordia New" w:hAnsi="Cordia New"/>
      <w:sz w:val="28"/>
      <w:szCs w:val="3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tqf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458A-0E10-4AA0-8C2E-B87E9879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tqf3.dotx</Template>
  <TotalTime>12</TotalTime>
  <Pages>6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Pinkpig in love</dc:creator>
  <cp:lastModifiedBy>Orawan Theanphong</cp:lastModifiedBy>
  <cp:revision>12</cp:revision>
  <cp:lastPrinted>2009-03-20T08:25:00Z</cp:lastPrinted>
  <dcterms:created xsi:type="dcterms:W3CDTF">2024-08-16T08:52:00Z</dcterms:created>
  <dcterms:modified xsi:type="dcterms:W3CDTF">2026-01-14T08:44:00Z</dcterms:modified>
</cp:coreProperties>
</file>