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2C2" w14:textId="77777777" w:rsidR="002355BC" w:rsidRPr="005C2342" w:rsidRDefault="00C41F22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C6B1E48" wp14:editId="3475BBE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C024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E98D960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F6F4C96" w14:textId="77777777" w:rsidR="004E1D2E" w:rsidRDefault="004E1D2E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D83B54" w14:textId="54B42EAC" w:rsidR="006952A8" w:rsidRPr="005C2342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1A69056C" w14:textId="77777777" w:rsidR="00084B3D" w:rsidRPr="005C2342" w:rsidRDefault="00084B3D" w:rsidP="006952A8">
      <w:pPr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4A01B61C" w14:textId="52E2DC24" w:rsidR="006952A8" w:rsidRPr="005C2342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วิทยาลัย</w:t>
      </w:r>
      <w:r w:rsidR="00474F87"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="000E009A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เภสัชศาสตร์</w:t>
      </w:r>
      <w:r w:rsidR="00474F87" w:rsidRPr="005C2342">
        <w:rPr>
          <w:rFonts w:ascii="TH Sarabun New" w:hAnsi="TH Sarabun New" w:cs="TH Sarabun New" w:hint="cs"/>
          <w:color w:val="FF0000"/>
          <w:sz w:val="32"/>
          <w:szCs w:val="32"/>
          <w:lang w:bidi="th-TH"/>
        </w:rPr>
        <w:tab/>
      </w:r>
      <w:r w:rsidR="002D0645" w:rsidRPr="006D761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</w:t>
      </w:r>
      <w:r w:rsidR="00787632" w:rsidRPr="006D7617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วิชา</w:t>
      </w:r>
      <w:r w:rsidR="00474F87" w:rsidRPr="006D7617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AF3B9F" w:rsidRPr="006D7617">
        <w:rPr>
          <w:rFonts w:ascii="TH Sarabun New" w:hAnsi="TH Sarabun New" w:cs="TH Sarabun New" w:hint="cs"/>
          <w:sz w:val="32"/>
          <w:szCs w:val="32"/>
          <w:cs/>
          <w:lang w:bidi="th-TH"/>
        </w:rPr>
        <w:t>วิชาส่วนกลาง</w:t>
      </w:r>
    </w:p>
    <w:p w14:paraId="3EB41AA7" w14:textId="77777777" w:rsidR="006952A8" w:rsidRPr="005C2342" w:rsidRDefault="008C73E0" w:rsidP="002D3DA5">
      <w:pPr>
        <w:rPr>
          <w:rFonts w:ascii="TH Sarabun New" w:hAnsi="TH Sarabun New" w:cs="TH Sarabun New"/>
          <w:color w:val="FF0000"/>
          <w:sz w:val="32"/>
          <w:szCs w:val="32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="002D3DA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เภสัชศาสตรบัณฑิต</w:t>
      </w:r>
      <w:r w:rsidR="002D3DA5" w:rsidRPr="005C2342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1E6F4147" w14:textId="77777777" w:rsidR="00AF1098" w:rsidRPr="005C2342" w:rsidRDefault="00AF1098" w:rsidP="006952A8">
      <w:pPr>
        <w:rPr>
          <w:rFonts w:ascii="TH Sarabun New" w:hAnsi="TH Sarabun New" w:cs="TH Sarabun New"/>
          <w:b/>
          <w:bCs/>
          <w:sz w:val="12"/>
          <w:szCs w:val="12"/>
          <w:cs/>
          <w:lang w:bidi="th-TH"/>
        </w:rPr>
      </w:pPr>
    </w:p>
    <w:p w14:paraId="2D27F4A5" w14:textId="77777777" w:rsidR="007A71DE" w:rsidRPr="005C2342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E12C17" w14:textId="77777777" w:rsidR="006952A8" w:rsidRPr="005C2342" w:rsidRDefault="006952A8" w:rsidP="006952A8">
      <w:pPr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94"/>
        <w:gridCol w:w="425"/>
        <w:gridCol w:w="1526"/>
        <w:gridCol w:w="425"/>
        <w:gridCol w:w="1417"/>
        <w:gridCol w:w="176"/>
      </w:tblGrid>
      <w:tr w:rsidR="000A7C4F" w:rsidRPr="005C2342" w14:paraId="16A8916C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09655982" w14:textId="7A5AC621" w:rsidR="000A7C4F" w:rsidRPr="006D7617" w:rsidRDefault="006D76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6D7617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6D7617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6D7617">
              <w:rPr>
                <w:rFonts w:ascii="TH Sarabun New" w:hAnsi="TH Sarabun New" w:cs="TH Sarabun New"/>
                <w:sz w:val="32"/>
                <w:szCs w:val="32"/>
              </w:rPr>
              <w:t>592</w:t>
            </w:r>
          </w:p>
        </w:tc>
        <w:tc>
          <w:tcPr>
            <w:tcW w:w="425" w:type="dxa"/>
            <w:vAlign w:val="center"/>
          </w:tcPr>
          <w:p w14:paraId="10277A1D" w14:textId="77777777" w:rsidR="000A7C4F" w:rsidRPr="006D761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84729D" w14:textId="0CF55D22" w:rsidR="000A7C4F" w:rsidRPr="00FA1662" w:rsidRDefault="006D76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ปัญหาพิเศษด้านการบริบาลทางเภสัชกรรม</w:t>
            </w:r>
          </w:p>
        </w:tc>
        <w:tc>
          <w:tcPr>
            <w:tcW w:w="425" w:type="dxa"/>
          </w:tcPr>
          <w:p w14:paraId="552DE732" w14:textId="0484C1CD" w:rsidR="000A7C4F" w:rsidRPr="006D761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0B5429" w14:textId="328685CC" w:rsidR="000A7C4F" w:rsidRPr="006D7617" w:rsidRDefault="006D76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D761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  <w:r w:rsidR="00097C76" w:rsidRPr="006D7617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(</w:t>
            </w:r>
            <w:r w:rsidRPr="006D761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097C76" w:rsidRPr="006D7617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6D761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9</w:t>
            </w:r>
            <w:r w:rsidR="00097C76" w:rsidRPr="006D7617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6D761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  <w:r w:rsidR="000A7C4F" w:rsidRPr="006D7617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5C2342" w14:paraId="440FAAE1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5BDF9E9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CD5110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FC1105" w14:textId="3E1F6283" w:rsidR="000A7C4F" w:rsidRPr="00FA166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A1662">
              <w:rPr>
                <w:rFonts w:ascii="TH Sarabun New" w:hAnsi="TH Sarabun New" w:cs="TH Sarabun New" w:hint="cs"/>
                <w:sz w:val="32"/>
                <w:szCs w:val="32"/>
              </w:rPr>
              <w:t>(</w:t>
            </w:r>
            <w:r w:rsidR="00FA1662" w:rsidRPr="00FA166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Special Problem in Pharmaceutical Care</w:t>
            </w:r>
            <w:r w:rsidRPr="00FA16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525928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7246B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0641B0CC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281B4FC2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ACF8D09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6257A7" w14:textId="585ACC6F" w:rsidR="000A7C4F" w:rsidRPr="00FA1662" w:rsidRDefault="00FA16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2C983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B92EB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322CB090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212829D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CD94178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B16CD0" w14:textId="4290D073" w:rsidR="000A7C4F" w:rsidRPr="00FA1662" w:rsidRDefault="00FA16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</w:rPr>
              <w:t xml:space="preserve">PHA 491 </w:t>
            </w:r>
            <w:r w:rsidRPr="00FA166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ระเบียบวิธีวิจัย</w:t>
            </w:r>
          </w:p>
        </w:tc>
        <w:tc>
          <w:tcPr>
            <w:tcW w:w="425" w:type="dxa"/>
          </w:tcPr>
          <w:p w14:paraId="12A847B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D3533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58A1856C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777E4BA4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28CFC9" w14:textId="77777777" w:rsidR="000A7C4F" w:rsidRPr="00FA166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B81994" w14:textId="26BFDE71" w:rsidR="000A7C4F" w:rsidRPr="00FA1662" w:rsidRDefault="00FA16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 </w:t>
            </w:r>
            <w:r w:rsidRPr="00FA16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FA166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425" w:type="dxa"/>
          </w:tcPr>
          <w:p w14:paraId="24BA08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FD77B4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5C2342" w14:paraId="4B0B7B19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47885B46" w14:textId="77777777" w:rsidR="00084B3D" w:rsidRPr="00FA166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A16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225A81" w14:textId="77777777" w:rsidR="00084B3D" w:rsidRPr="00FA166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1F6EB0B" w14:textId="545A2F7D" w:rsidR="00084B3D" w:rsidRPr="00FA1662" w:rsidRDefault="00FA16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11</w:t>
            </w:r>
          </w:p>
        </w:tc>
        <w:tc>
          <w:tcPr>
            <w:tcW w:w="425" w:type="dxa"/>
          </w:tcPr>
          <w:p w14:paraId="18A3D938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D0F31D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04D263F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127E469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663CBD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B63741" wp14:editId="207284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FE3C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A34CF24" w14:textId="77777777" w:rsidR="000A7C4F" w:rsidRPr="005C234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6FB5F8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8DD5BB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5C2342" w14:paraId="242E64C7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5AC12B62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FAA290A" w14:textId="77777777" w:rsidR="00DD2911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443683" wp14:editId="27EC2CD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123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F547AF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5CC09B9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9DCF81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4C939928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22DCE2C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EF41CB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80E124" wp14:editId="33A3E6D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074E8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5FE9C6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3C3FCC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C54FD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F1023C8" w14:textId="77777777" w:rsidTr="00DD163B">
        <w:trPr>
          <w:gridAfter w:val="1"/>
          <w:wAfter w:w="176" w:type="dxa"/>
        </w:trPr>
        <w:tc>
          <w:tcPr>
            <w:tcW w:w="1668" w:type="dxa"/>
            <w:vAlign w:val="center"/>
          </w:tcPr>
          <w:p w14:paraId="55676F0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C1AE456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86CF45" wp14:editId="1FCA38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DAAED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EB6A90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0807AF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FB343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CBEC9E5" w14:textId="77777777" w:rsidTr="00DD163B">
        <w:trPr>
          <w:gridAfter w:val="1"/>
          <w:wAfter w:w="176" w:type="dxa"/>
        </w:trPr>
        <w:tc>
          <w:tcPr>
            <w:tcW w:w="2093" w:type="dxa"/>
            <w:gridSpan w:val="2"/>
            <w:vAlign w:val="center"/>
          </w:tcPr>
          <w:p w14:paraId="2939BA20" w14:textId="77777777" w:rsidR="000A7C4F" w:rsidRPr="00FA166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A16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94" w:type="dxa"/>
            <w:vAlign w:val="center"/>
          </w:tcPr>
          <w:p w14:paraId="26A62AE1" w14:textId="4304D3B1" w:rsidR="000A7C4F" w:rsidRPr="00FA1662" w:rsidRDefault="00774B6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Pr="00FA166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.ดร.ภญ ธิติยา ลักคุณะประสิทธิ์</w:t>
            </w:r>
            <w:r w:rsidR="00A7548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FC7B7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26" w:type="dxa"/>
            <w:vAlign w:val="center"/>
          </w:tcPr>
          <w:p w14:paraId="3BDC76A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3C1A6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72B21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5C2342" w14:paraId="24EA6867" w14:textId="77777777" w:rsidTr="00DD163B">
        <w:trPr>
          <w:gridAfter w:val="1"/>
          <w:wAfter w:w="176" w:type="dxa"/>
        </w:trPr>
        <w:tc>
          <w:tcPr>
            <w:tcW w:w="2093" w:type="dxa"/>
            <w:gridSpan w:val="2"/>
            <w:vAlign w:val="center"/>
          </w:tcPr>
          <w:p w14:paraId="5E5408EB" w14:textId="77777777" w:rsidR="00F5236B" w:rsidRPr="00FA166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94" w:type="dxa"/>
            <w:vAlign w:val="center"/>
          </w:tcPr>
          <w:p w14:paraId="58E6F816" w14:textId="30C12286" w:rsidR="00F5236B" w:rsidRPr="00FA1662" w:rsidRDefault="00774B6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A166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ผศ.ภญ.ภัทริน สุกาญจนาเศรษฐ์</w:t>
            </w:r>
          </w:p>
        </w:tc>
        <w:tc>
          <w:tcPr>
            <w:tcW w:w="425" w:type="dxa"/>
          </w:tcPr>
          <w:p w14:paraId="2FC8403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26" w:type="dxa"/>
            <w:vAlign w:val="center"/>
          </w:tcPr>
          <w:p w14:paraId="3054E1EA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36B969D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7DDF41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91151C" w:rsidRPr="005C2342" w14:paraId="2C4794CA" w14:textId="77777777" w:rsidTr="00DD163B">
        <w:trPr>
          <w:gridAfter w:val="1"/>
          <w:wAfter w:w="176" w:type="dxa"/>
        </w:trPr>
        <w:tc>
          <w:tcPr>
            <w:tcW w:w="2093" w:type="dxa"/>
            <w:gridSpan w:val="2"/>
            <w:vAlign w:val="center"/>
          </w:tcPr>
          <w:p w14:paraId="611C6467" w14:textId="77777777" w:rsidR="0091151C" w:rsidRPr="00FA166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94" w:type="dxa"/>
            <w:vAlign w:val="center"/>
          </w:tcPr>
          <w:p w14:paraId="1944BBFB" w14:textId="7D1B8618" w:rsidR="0091151C" w:rsidRPr="00FA166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1151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อ.ภญ.ธิดารัตน์ มานะพัฒนเสถียร</w:t>
            </w:r>
          </w:p>
        </w:tc>
        <w:tc>
          <w:tcPr>
            <w:tcW w:w="425" w:type="dxa"/>
          </w:tcPr>
          <w:p w14:paraId="7CEC499F" w14:textId="77777777" w:rsidR="0091151C" w:rsidRPr="005C234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26" w:type="dxa"/>
            <w:vAlign w:val="center"/>
          </w:tcPr>
          <w:p w14:paraId="0FD156DF" w14:textId="2DBFAED2" w:rsidR="0091151C" w:rsidRPr="005C234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CFE5119" w14:textId="77777777" w:rsidR="0091151C" w:rsidRPr="005C234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37A0CBD" w14:textId="77777777" w:rsidR="0091151C" w:rsidRPr="005C2342" w:rsidRDefault="009115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90B75D1" w14:textId="77777777" w:rsidTr="00DD163B">
        <w:tc>
          <w:tcPr>
            <w:tcW w:w="2093" w:type="dxa"/>
            <w:gridSpan w:val="2"/>
            <w:vAlign w:val="center"/>
          </w:tcPr>
          <w:p w14:paraId="472076A1" w14:textId="77777777" w:rsidR="000A7C4F" w:rsidRPr="00FA166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A16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94" w:type="dxa"/>
            <w:vAlign w:val="center"/>
          </w:tcPr>
          <w:p w14:paraId="4373E91D" w14:textId="5A93F63C" w:rsidR="000A7C4F" w:rsidRPr="00FA1662" w:rsidRDefault="00FA166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A1662">
              <w:rPr>
                <w:rFonts w:ascii="TH Sarabun New" w:hAnsi="TH Sarabun New" w:cs="TH Sarabun New" w:hint="cs"/>
                <w:szCs w:val="32"/>
                <w:cs/>
                <w:lang w:bidi="th-TH"/>
              </w:rPr>
              <w:t>คณาจารย์วิทยาลัยเภสัชศาสตร์</w:t>
            </w:r>
          </w:p>
        </w:tc>
        <w:tc>
          <w:tcPr>
            <w:tcW w:w="425" w:type="dxa"/>
          </w:tcPr>
          <w:p w14:paraId="50C2C338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D5F89C" wp14:editId="5ED74B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26CEE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26" w:type="dxa"/>
            <w:vAlign w:val="center"/>
          </w:tcPr>
          <w:p w14:paraId="5AC81256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7442A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2032883" wp14:editId="1143309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38AD5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gridSpan w:val="2"/>
            <w:vAlign w:val="center"/>
          </w:tcPr>
          <w:p w14:paraId="2F2E29EF" w14:textId="71A6904A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</w:t>
            </w:r>
            <w:r w:rsidR="00DD163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์</w:t>
            </w: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022F3D" w:rsidRPr="005C2342" w14:paraId="553E1AE8" w14:textId="77777777" w:rsidTr="00DD163B">
        <w:trPr>
          <w:gridAfter w:val="1"/>
          <w:wAfter w:w="176" w:type="dxa"/>
        </w:trPr>
        <w:tc>
          <w:tcPr>
            <w:tcW w:w="2093" w:type="dxa"/>
            <w:gridSpan w:val="2"/>
            <w:vAlign w:val="center"/>
          </w:tcPr>
          <w:p w14:paraId="4955FDD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94" w:type="dxa"/>
            <w:vAlign w:val="center"/>
          </w:tcPr>
          <w:p w14:paraId="02F8AF9A" w14:textId="77777777" w:rsidR="00022F3D" w:rsidRPr="007A36DC" w:rsidRDefault="00DA09EC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A36DC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19754FC9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034DE91" wp14:editId="4F0FFE8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29A13" id="Rectangle 21" o:spid="_x0000_s1026" style="position:absolute;margin-left:.3pt;margin-top:5.35pt;width:10pt;height:10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26" w:type="dxa"/>
            <w:vAlign w:val="center"/>
          </w:tcPr>
          <w:p w14:paraId="4482854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3FA2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A624E6" wp14:editId="1CE274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D4E23" id="Rectangle 22" o:spid="_x0000_s1026" style="position:absolute;margin-left:-.75pt;margin-top:5.35pt;width:10pt;height:1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A3E5B37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22F3D" w:rsidRPr="005C2342" w14:paraId="7247C3DB" w14:textId="77777777" w:rsidTr="00DD163B">
        <w:trPr>
          <w:gridAfter w:val="1"/>
          <w:wAfter w:w="176" w:type="dxa"/>
        </w:trPr>
        <w:tc>
          <w:tcPr>
            <w:tcW w:w="2093" w:type="dxa"/>
            <w:gridSpan w:val="2"/>
            <w:vAlign w:val="center"/>
          </w:tcPr>
          <w:p w14:paraId="4A9B0C8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94" w:type="dxa"/>
            <w:vAlign w:val="center"/>
          </w:tcPr>
          <w:p w14:paraId="393C4D24" w14:textId="05B4726B" w:rsidR="00022F3D" w:rsidRPr="007A36DC" w:rsidRDefault="004E1D2E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A36D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91151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  <w:r w:rsidRPr="007A36D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7A36D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7A36D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256</w:t>
            </w:r>
            <w:r w:rsidR="0091151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9683D7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26" w:type="dxa"/>
            <w:vAlign w:val="center"/>
          </w:tcPr>
          <w:p w14:paraId="0F0ABA7A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9A08F4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FA61A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23C644FF" w14:textId="77777777" w:rsidR="00436FEA" w:rsidRPr="005C2342" w:rsidRDefault="00436FEA" w:rsidP="00436FEA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638F84D" w14:textId="41C1B543" w:rsidR="00E94871" w:rsidRPr="005C2342" w:rsidRDefault="00E94871" w:rsidP="00E94871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229A6FFA" w14:textId="77777777" w:rsidR="00E94871" w:rsidRPr="005C2342" w:rsidRDefault="00E94871" w:rsidP="00E94871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9C680AC" w14:textId="77777777" w:rsidR="00E94871" w:rsidRPr="005C2342" w:rsidRDefault="00E94871" w:rsidP="00E94871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6F42F876" w14:textId="2B45F1ED" w:rsidR="00E94871" w:rsidRPr="007A36DC" w:rsidRDefault="00E94871" w:rsidP="00E94871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A36DC">
        <w:rPr>
          <w:rFonts w:ascii="TH Sarabun New" w:hAnsi="TH Sarabun New" w:cs="TH Sarabun New" w:hint="cs"/>
          <w:sz w:val="32"/>
          <w:szCs w:val="32"/>
          <w:cs/>
        </w:rPr>
        <w:tab/>
      </w:r>
      <w:r w:rsidRPr="007A36DC">
        <w:rPr>
          <w:rFonts w:ascii="TH Sarabun New" w:hAnsi="TH Sarabun New" w:cs="TH Sarabun New" w:hint="cs"/>
          <w:sz w:val="32"/>
          <w:szCs w:val="32"/>
        </w:rPr>
        <w:t>1.</w:t>
      </w:r>
      <w:r w:rsidRPr="007A36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A36DC" w:rsidRPr="007A36DC">
        <w:rPr>
          <w:rFonts w:ascii="TH Sarabun New" w:hAnsi="TH Sarabun New" w:cs="TH Sarabun New"/>
          <w:sz w:val="32"/>
          <w:szCs w:val="32"/>
          <w:cs/>
        </w:rPr>
        <w:t>ทำงานวิจัยได้ตั้งแต่ขั้นตอนทบทวนวรรณกรรม การออกแบบงานวิจัย การดำเนินงานวิจัย การวิเคราะห์และแปลผลงานวิจัย</w:t>
      </w:r>
    </w:p>
    <w:p w14:paraId="7742A69F" w14:textId="51C03948" w:rsidR="00E94871" w:rsidRPr="007A36DC" w:rsidRDefault="00E94871" w:rsidP="00E94871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A36DC">
        <w:rPr>
          <w:rFonts w:ascii="TH Sarabun New" w:hAnsi="TH Sarabun New" w:cs="TH Sarabun New" w:hint="cs"/>
          <w:sz w:val="32"/>
          <w:szCs w:val="32"/>
        </w:rPr>
        <w:tab/>
        <w:t xml:space="preserve">2. </w:t>
      </w:r>
      <w:r w:rsidR="007A36DC" w:rsidRPr="007A36DC">
        <w:rPr>
          <w:rFonts w:ascii="TH Sarabun New" w:hAnsi="TH Sarabun New" w:cs="TH Sarabun New"/>
          <w:sz w:val="32"/>
          <w:szCs w:val="32"/>
          <w:cs/>
        </w:rPr>
        <w:t>ทำงานวิจัยในลักษณะของทีมวิจัย</w:t>
      </w:r>
    </w:p>
    <w:p w14:paraId="395D16A2" w14:textId="4F1B434F" w:rsidR="0066287C" w:rsidRPr="007A36DC" w:rsidRDefault="00E94871" w:rsidP="007A36DC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A36DC">
        <w:rPr>
          <w:rFonts w:ascii="TH Sarabun New" w:hAnsi="TH Sarabun New" w:cs="TH Sarabun New" w:hint="cs"/>
          <w:sz w:val="32"/>
          <w:szCs w:val="32"/>
        </w:rPr>
        <w:tab/>
        <w:t>3.</w:t>
      </w:r>
      <w:r w:rsidR="007A36DC" w:rsidRPr="007A36DC">
        <w:rPr>
          <w:rFonts w:ascii="TH Sarabun New" w:hAnsi="TH Sarabun New" w:cs="TH Sarabun New"/>
          <w:sz w:val="32"/>
          <w:szCs w:val="32"/>
          <w:cs/>
        </w:rPr>
        <w:t>เขียนรายงานการวิจัย ตลอดจนการนำเสนองานวิจัย</w:t>
      </w:r>
    </w:p>
    <w:p w14:paraId="5CE4E79C" w14:textId="2DEFD979" w:rsidR="00500DC0" w:rsidRPr="005C2342" w:rsidRDefault="00C50612" w:rsidP="00500DC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2</w:t>
      </w:r>
      <w:r w:rsidR="00500DC0"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.</w:t>
      </w:r>
      <w:r w:rsidR="00500DC0"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  <w:r w:rsidR="007A36DC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</w:t>
      </w:r>
    </w:p>
    <w:p w14:paraId="4A38F776" w14:textId="1CDA590A" w:rsidR="007A36DC" w:rsidRPr="007A36DC" w:rsidRDefault="007A36DC" w:rsidP="007A36DC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7A36DC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ab/>
        <w:t>การปฏิบัติงานในแนวลึกในหัวข้อทางด้านการบริบาลทางเภสัชกรรมที่เหมาะสม โดยมีผู้สอนควบคุมและดูแล หัวข้อโครงการอาจเป็นการทำการทดลองในห้องปฏิบัติการ หรือในโรงพยาบาลหรือในสถานจำหน่ายยา นักศึกษาอาจเลือกหัวข้อโครงการปัญหาพิเศษจากรายการหัวข้อที่น่าสนใจในปัจจุบันที่จัดทำไว้ให้ หรือเสนอหัวข้อเองโดยปรึกษากับผู้ดูแล ขอบเขตของงานสามารถทำเสร็จภายในระยะเวลาหนึ่งภาคการศึกษา</w:t>
      </w:r>
    </w:p>
    <w:p w14:paraId="221262C5" w14:textId="067A4CA0" w:rsidR="00AA468D" w:rsidRPr="007A36DC" w:rsidRDefault="007A36DC" w:rsidP="007A36D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7A36DC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7A36DC">
        <w:rPr>
          <w:rFonts w:ascii="TH Sarabun New" w:hAnsi="TH Sarabun New" w:cs="TH Sarabun New"/>
          <w:sz w:val="32"/>
          <w:szCs w:val="32"/>
        </w:rPr>
        <w:t>Study in depth of topic relevant to pharmaceutical care under the guidance and supervision of the instructor possible by laboratory experimental, hospital, or community practice based; topic chosen from provided list of current interest or negotiated by the student and consulted with the supervisor; and finish within one semester</w:t>
      </w:r>
    </w:p>
    <w:p w14:paraId="3663D969" w14:textId="77777777" w:rsidR="00663D50" w:rsidRPr="005C2342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F9873AD" w14:textId="47D7894F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A8CAB9" wp14:editId="637A1D5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5F6F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" filled="f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.......</w:t>
      </w:r>
      <w:r w:rsidR="007A36DC" w:rsidRPr="007A36DC">
        <w:rPr>
          <w:rFonts w:ascii="TH Sarabun New" w:hAnsi="TH Sarabun New" w:cs="TH Sarabun New"/>
          <w:sz w:val="32"/>
          <w:szCs w:val="32"/>
          <w:lang w:bidi="th-TH"/>
        </w:rPr>
        <w:t>9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........ชั่วโมง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e-mail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…………………………….</w:t>
      </w:r>
    </w:p>
    <w:p w14:paraId="069A8839" w14:textId="249B6356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77A858" wp14:editId="7882072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E657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Facebook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</w:t>
      </w:r>
    </w:p>
    <w:p w14:paraId="7168940C" w14:textId="77777777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9D63D" wp14:editId="247C9EE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5779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Line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</w:t>
      </w:r>
    </w:p>
    <w:p w14:paraId="54048A0B" w14:textId="6631EE99" w:rsidR="001934F9" w:rsidRPr="009650EF" w:rsidRDefault="00C41F22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9CFD9" wp14:editId="5EC4C0D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9D4B6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A9k+nR3AAA&#10;AAgBAAAPAAAAAAAAAAAAAAAAAGYEAABkcnMvZG93bnJldi54bWxQSwUGAAAAAAQABADzAAAAbwUA&#10;AAAA&#10;" fillcolor="black [3213]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7A36DC">
        <w:rPr>
          <w:rFonts w:ascii="TH Sarabun New" w:hAnsi="TH Sarabun New" w:cs="TH Sarabun New" w:hint="cs"/>
          <w:sz w:val="32"/>
          <w:szCs w:val="32"/>
          <w:cs/>
          <w:lang w:bidi="th-TH"/>
        </w:rPr>
        <w:t>ตามที่อาจารย์ที่ปรึกษางานวิจัย</w:t>
      </w:r>
      <w:r w:rsidR="007A36DC" w:rsidRPr="009650EF">
        <w:rPr>
          <w:rFonts w:ascii="TH Sarabun New" w:hAnsi="TH Sarabun New" w:cs="TH Sarabun New" w:hint="cs"/>
          <w:sz w:val="32"/>
          <w:szCs w:val="32"/>
          <w:cs/>
          <w:lang w:bidi="th-TH"/>
        </w:rPr>
        <w:t>กำหนด</w:t>
      </w:r>
      <w:r w:rsidR="00663D50" w:rsidRPr="009650EF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2ED5118B" w14:textId="794779A4" w:rsidR="00E94871" w:rsidRPr="009650EF" w:rsidRDefault="00E94871" w:rsidP="00E94871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650EF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Pr="009650E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Pr="009650E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DA50D3" w:rsidRPr="009650E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="00DA50D3" w:rsidRPr="009650EF">
        <w:rPr>
          <w:rFonts w:ascii="TH Sarabun New" w:hAnsi="TH Sarabun New" w:cs="TH Sarabun New"/>
          <w:b/>
          <w:bCs/>
          <w:sz w:val="32"/>
          <w:szCs w:val="32"/>
        </w:rPr>
        <w:t>Course Learning Outcomes: CLOs):</w:t>
      </w:r>
    </w:p>
    <w:p w14:paraId="352724C4" w14:textId="722DFC2F" w:rsidR="00E94871" w:rsidRPr="005C2342" w:rsidRDefault="00E94871" w:rsidP="0066129E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9650EF">
        <w:rPr>
          <w:rFonts w:ascii="TH Sarabun New" w:hAnsi="TH Sarabun New" w:cs="TH Sarabun New" w:hint="cs"/>
          <w:lang w:val="en-AU"/>
        </w:rPr>
        <w:tab/>
      </w:r>
      <w:r w:rsidRPr="009650EF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662"/>
        <w:gridCol w:w="1276"/>
      </w:tblGrid>
      <w:tr w:rsidR="00F004B5" w:rsidRPr="00F004B5" w14:paraId="4393AC69" w14:textId="77777777" w:rsidTr="00F438C5">
        <w:tc>
          <w:tcPr>
            <w:tcW w:w="1843" w:type="dxa"/>
          </w:tcPr>
          <w:p w14:paraId="39BA312B" w14:textId="77777777" w:rsidR="00E94871" w:rsidRPr="00F004B5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6662" w:type="dxa"/>
          </w:tcPr>
          <w:p w14:paraId="36FD20C7" w14:textId="77777777" w:rsidR="00E94871" w:rsidRPr="009650EF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9650EF">
              <w:rPr>
                <w:rFonts w:ascii="TH Sarabun New" w:hAnsi="TH Sarabun New" w:cs="TH Sarabun New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</w:tcPr>
          <w:p w14:paraId="27DF4A30" w14:textId="09CA29B5" w:rsidR="00E94871" w:rsidRPr="009650EF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G/K/S/A</w:t>
            </w:r>
          </w:p>
          <w:p w14:paraId="3C2DC963" w14:textId="77777777" w:rsidR="00E94871" w:rsidRPr="009650EF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Level</w:t>
            </w:r>
          </w:p>
        </w:tc>
      </w:tr>
      <w:tr w:rsidR="00F004B5" w:rsidRPr="00F004B5" w14:paraId="240B938D" w14:textId="77777777" w:rsidTr="00F438C5">
        <w:tc>
          <w:tcPr>
            <w:tcW w:w="1843" w:type="dxa"/>
          </w:tcPr>
          <w:p w14:paraId="134A22FF" w14:textId="1501C207" w:rsidR="00E94871" w:rsidRPr="00F004B5" w:rsidRDefault="009650EF" w:rsidP="00F438C5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CLO1</w:t>
            </w:r>
          </w:p>
        </w:tc>
        <w:tc>
          <w:tcPr>
            <w:tcW w:w="6662" w:type="dxa"/>
          </w:tcPr>
          <w:p w14:paraId="1E2D44DD" w14:textId="2DEEA943" w:rsidR="00E94871" w:rsidRPr="00F004B5" w:rsidRDefault="009650EF" w:rsidP="00F438C5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ประยุกต์ความรู้ทางเภสัชกรรม ความรู้พื้นฐานในการทำวิจัย สถิติ และการสืบค้นข้อมูล ในงานวิจัยของวิชาปัญหาพิเศษได้</w:t>
            </w:r>
          </w:p>
        </w:tc>
        <w:tc>
          <w:tcPr>
            <w:tcW w:w="1276" w:type="dxa"/>
          </w:tcPr>
          <w:p w14:paraId="49B79CEA" w14:textId="7A0BEADD" w:rsidR="00E94871" w:rsidRPr="009650EF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 w:rsidR="009650EF"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</w:tr>
      <w:tr w:rsidR="009650EF" w:rsidRPr="00F004B5" w14:paraId="3379A07E" w14:textId="77777777" w:rsidTr="00F438C5">
        <w:tc>
          <w:tcPr>
            <w:tcW w:w="1843" w:type="dxa"/>
          </w:tcPr>
          <w:p w14:paraId="6B285A31" w14:textId="0E80651A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6662" w:type="dxa"/>
          </w:tcPr>
          <w:p w14:paraId="0618FF11" w14:textId="79D9649B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ปฏิบัติงานวิจัยทางเภสัชกรรมได้</w:t>
            </w:r>
          </w:p>
        </w:tc>
        <w:tc>
          <w:tcPr>
            <w:tcW w:w="1276" w:type="dxa"/>
          </w:tcPr>
          <w:p w14:paraId="07FDECFF" w14:textId="08ECC7AD" w:rsidR="009650EF" w:rsidRPr="009650EF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S level </w:t>
            </w: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</w:tr>
      <w:tr w:rsidR="009650EF" w:rsidRPr="00F004B5" w14:paraId="317B7EB3" w14:textId="77777777" w:rsidTr="00F438C5">
        <w:tc>
          <w:tcPr>
            <w:tcW w:w="1843" w:type="dxa"/>
          </w:tcPr>
          <w:p w14:paraId="5C0EE1E8" w14:textId="72D0CA3E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6662" w:type="dxa"/>
          </w:tcPr>
          <w:p w14:paraId="41FD5CD8" w14:textId="78C85BFD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ใช้เทคโนโลยีสารสนเทศและโปรแกรมที่เกี่ยวข้องกับงานวิจัยได้</w:t>
            </w:r>
          </w:p>
        </w:tc>
        <w:tc>
          <w:tcPr>
            <w:tcW w:w="1276" w:type="dxa"/>
          </w:tcPr>
          <w:p w14:paraId="2FDFA2F6" w14:textId="3D23A063" w:rsidR="009650EF" w:rsidRPr="009650EF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S level </w:t>
            </w: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</w:tr>
      <w:tr w:rsidR="009650EF" w:rsidRPr="00F004B5" w14:paraId="119261D4" w14:textId="77777777" w:rsidTr="00F438C5">
        <w:tc>
          <w:tcPr>
            <w:tcW w:w="1843" w:type="dxa"/>
          </w:tcPr>
          <w:p w14:paraId="69B86FDE" w14:textId="42202F63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6662" w:type="dxa"/>
          </w:tcPr>
          <w:p w14:paraId="63A8857E" w14:textId="28CAB43C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ทำงานวิจัยในลักษณะของทีมวิจัยได้</w:t>
            </w:r>
          </w:p>
        </w:tc>
        <w:tc>
          <w:tcPr>
            <w:tcW w:w="1276" w:type="dxa"/>
          </w:tcPr>
          <w:p w14:paraId="5316178D" w14:textId="3FEDB0C1" w:rsidR="009650EF" w:rsidRPr="009650EF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G</w:t>
            </w:r>
          </w:p>
        </w:tc>
      </w:tr>
      <w:tr w:rsidR="009650EF" w:rsidRPr="00F004B5" w14:paraId="341116B2" w14:textId="77777777" w:rsidTr="00F438C5">
        <w:tc>
          <w:tcPr>
            <w:tcW w:w="1843" w:type="dxa"/>
          </w:tcPr>
          <w:p w14:paraId="37BFC12E" w14:textId="4E8851E1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6662" w:type="dxa"/>
          </w:tcPr>
          <w:p w14:paraId="5262E045" w14:textId="71AFA3EA" w:rsidR="009650EF" w:rsidRPr="00F004B5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เขียนรายงานวิจัยเชิงวิชาการได้</w:t>
            </w:r>
          </w:p>
        </w:tc>
        <w:tc>
          <w:tcPr>
            <w:tcW w:w="1276" w:type="dxa"/>
          </w:tcPr>
          <w:p w14:paraId="364299BF" w14:textId="077189C3" w:rsidR="009650EF" w:rsidRPr="009650EF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G</w:t>
            </w:r>
          </w:p>
        </w:tc>
      </w:tr>
      <w:tr w:rsidR="009650EF" w:rsidRPr="00F004B5" w14:paraId="5859BBCF" w14:textId="77777777" w:rsidTr="00F438C5">
        <w:tc>
          <w:tcPr>
            <w:tcW w:w="1843" w:type="dxa"/>
          </w:tcPr>
          <w:p w14:paraId="7BB2757A" w14:textId="210C1E11" w:rsidR="009650EF" w:rsidRPr="009650EF" w:rsidRDefault="009650EF" w:rsidP="009650EF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6662" w:type="dxa"/>
          </w:tcPr>
          <w:p w14:paraId="0851C8DA" w14:textId="5E8F0E96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นำเสนองานวิจัยเชิงวิชาการได้</w:t>
            </w:r>
          </w:p>
        </w:tc>
        <w:tc>
          <w:tcPr>
            <w:tcW w:w="1276" w:type="dxa"/>
          </w:tcPr>
          <w:p w14:paraId="44930CAA" w14:textId="29BEBD28" w:rsidR="009650EF" w:rsidRPr="00F004B5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G</w:t>
            </w:r>
          </w:p>
        </w:tc>
      </w:tr>
      <w:tr w:rsidR="009650EF" w:rsidRPr="00F004B5" w14:paraId="4E369026" w14:textId="77777777" w:rsidTr="00F438C5">
        <w:tc>
          <w:tcPr>
            <w:tcW w:w="1843" w:type="dxa"/>
          </w:tcPr>
          <w:p w14:paraId="00F5862F" w14:textId="7EACB00C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6662" w:type="dxa"/>
          </w:tcPr>
          <w:p w14:paraId="662962E2" w14:textId="1DA7F58E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ปฏิบัติตามจริยธรรมการวิจัยและความรับผิดชอบต่อการส่งงาน</w:t>
            </w:r>
          </w:p>
        </w:tc>
        <w:tc>
          <w:tcPr>
            <w:tcW w:w="1276" w:type="dxa"/>
          </w:tcPr>
          <w:p w14:paraId="5CC35F94" w14:textId="25301730" w:rsidR="009650EF" w:rsidRPr="00F004B5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 level 2</w:t>
            </w:r>
          </w:p>
        </w:tc>
      </w:tr>
      <w:tr w:rsidR="009650EF" w:rsidRPr="00F004B5" w14:paraId="5EF6E66C" w14:textId="77777777" w:rsidTr="00F438C5">
        <w:tc>
          <w:tcPr>
            <w:tcW w:w="1843" w:type="dxa"/>
          </w:tcPr>
          <w:p w14:paraId="273C5AC2" w14:textId="61DE39B0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6662" w:type="dxa"/>
          </w:tcPr>
          <w:p w14:paraId="51727B66" w14:textId="7279ED6A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บูรณาการองค์ความรู้เพื่อแก้ปัญหาในงานวิจัยทางเภสัชกรรมของวิชาปัญหาพิเศษได้</w:t>
            </w:r>
          </w:p>
        </w:tc>
        <w:tc>
          <w:tcPr>
            <w:tcW w:w="1276" w:type="dxa"/>
          </w:tcPr>
          <w:p w14:paraId="2FF4D75D" w14:textId="04F0A007" w:rsidR="009650EF" w:rsidRPr="00F004B5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 level 3</w:t>
            </w:r>
          </w:p>
        </w:tc>
      </w:tr>
      <w:tr w:rsidR="009650EF" w:rsidRPr="00F004B5" w14:paraId="1BFBD831" w14:textId="77777777" w:rsidTr="00F438C5">
        <w:tc>
          <w:tcPr>
            <w:tcW w:w="1843" w:type="dxa"/>
          </w:tcPr>
          <w:p w14:paraId="77047F98" w14:textId="393F3C2A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C551E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6662" w:type="dxa"/>
          </w:tcPr>
          <w:p w14:paraId="029FD6CB" w14:textId="039CFE82" w:rsidR="009650EF" w:rsidRPr="009650EF" w:rsidRDefault="009650EF" w:rsidP="009650EF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คิดอย่างมีวิจารณาณ ในการริเริ่ม สร้างสรรค์ หรือวิพากษ์งานวิจัยทางเภสัชกรรมได้</w:t>
            </w:r>
          </w:p>
        </w:tc>
        <w:tc>
          <w:tcPr>
            <w:tcW w:w="1276" w:type="dxa"/>
          </w:tcPr>
          <w:p w14:paraId="48FFE4DD" w14:textId="6AFB7015" w:rsidR="009650EF" w:rsidRPr="00F004B5" w:rsidRDefault="009650EF" w:rsidP="009650EF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9650E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S level 3</w:t>
            </w:r>
          </w:p>
        </w:tc>
      </w:tr>
    </w:tbl>
    <w:p w14:paraId="0EA06A22" w14:textId="77777777" w:rsidR="00E94871" w:rsidRPr="005C2342" w:rsidRDefault="00E94871" w:rsidP="00E94871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</w:p>
    <w:p w14:paraId="247FA509" w14:textId="77777777" w:rsidR="00855FA2" w:rsidRPr="005C2342" w:rsidRDefault="00855FA2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br w:type="page"/>
      </w:r>
    </w:p>
    <w:p w14:paraId="1D4CEE7C" w14:textId="1BCD0D30" w:rsidR="00DE35B4" w:rsidRPr="005C2342" w:rsidRDefault="00DE35B4" w:rsidP="00855FA2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หมวดที่</w:t>
      </w: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B65DCF2" w14:textId="77777777" w:rsidR="00D64577" w:rsidRPr="005C2342" w:rsidRDefault="00D64577" w:rsidP="00DE35B4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0EBA6CC8" w14:textId="77777777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20EBFCBD" w14:textId="77777777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>Curriculum Mapping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"/>
        <w:gridCol w:w="382"/>
        <w:gridCol w:w="366"/>
        <w:gridCol w:w="397"/>
        <w:gridCol w:w="397"/>
        <w:gridCol w:w="397"/>
        <w:gridCol w:w="397"/>
        <w:gridCol w:w="397"/>
        <w:gridCol w:w="323"/>
        <w:gridCol w:w="382"/>
        <w:gridCol w:w="382"/>
        <w:gridCol w:w="381"/>
        <w:gridCol w:w="375"/>
        <w:gridCol w:w="389"/>
        <w:gridCol w:w="382"/>
        <w:gridCol w:w="363"/>
        <w:gridCol w:w="401"/>
        <w:gridCol w:w="382"/>
        <w:gridCol w:w="382"/>
        <w:gridCol w:w="394"/>
        <w:gridCol w:w="370"/>
        <w:gridCol w:w="382"/>
        <w:gridCol w:w="382"/>
      </w:tblGrid>
      <w:tr w:rsidR="007D3779" w:rsidRPr="005C2342" w14:paraId="7EC3780B" w14:textId="77777777" w:rsidTr="007D3779">
        <w:tc>
          <w:tcPr>
            <w:tcW w:w="1129" w:type="dxa"/>
            <w:gridSpan w:val="3"/>
          </w:tcPr>
          <w:p w14:paraId="184BAE7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1. คุณธรรม จริยธรรม</w:t>
            </w:r>
          </w:p>
        </w:tc>
        <w:tc>
          <w:tcPr>
            <w:tcW w:w="1985" w:type="dxa"/>
            <w:gridSpan w:val="5"/>
          </w:tcPr>
          <w:p w14:paraId="12D4E46B" w14:textId="28C61D81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2. ความรู้</w:t>
            </w:r>
          </w:p>
        </w:tc>
        <w:tc>
          <w:tcPr>
            <w:tcW w:w="1843" w:type="dxa"/>
            <w:gridSpan w:val="5"/>
          </w:tcPr>
          <w:p w14:paraId="3F237C0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3. ทักษะทางปัญญา</w:t>
            </w:r>
          </w:p>
        </w:tc>
        <w:tc>
          <w:tcPr>
            <w:tcW w:w="1134" w:type="dxa"/>
            <w:gridSpan w:val="3"/>
          </w:tcPr>
          <w:p w14:paraId="4F59DAE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59" w:type="dxa"/>
            <w:gridSpan w:val="4"/>
          </w:tcPr>
          <w:p w14:paraId="4530B3C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134" w:type="dxa"/>
            <w:gridSpan w:val="3"/>
          </w:tcPr>
          <w:p w14:paraId="786CBE0A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7D3779" w:rsidRPr="005C2342" w14:paraId="3B4BE1EB" w14:textId="77777777" w:rsidTr="007D3779">
        <w:tc>
          <w:tcPr>
            <w:tcW w:w="381" w:type="dxa"/>
          </w:tcPr>
          <w:p w14:paraId="2BE14C4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D3863F5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6" w:type="dxa"/>
          </w:tcPr>
          <w:p w14:paraId="775FAD3B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2C859A9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97" w:type="dxa"/>
          </w:tcPr>
          <w:p w14:paraId="1C8914F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97" w:type="dxa"/>
          </w:tcPr>
          <w:p w14:paraId="51F6D7D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05C4551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97" w:type="dxa"/>
          </w:tcPr>
          <w:p w14:paraId="5800127D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23" w:type="dxa"/>
          </w:tcPr>
          <w:p w14:paraId="3BA64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5FE208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313327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81" w:type="dxa"/>
          </w:tcPr>
          <w:p w14:paraId="12776E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5" w:type="dxa"/>
          </w:tcPr>
          <w:p w14:paraId="0ACF0B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89" w:type="dxa"/>
          </w:tcPr>
          <w:p w14:paraId="43F3B9A3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8258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3" w:type="dxa"/>
          </w:tcPr>
          <w:p w14:paraId="53B878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401" w:type="dxa"/>
          </w:tcPr>
          <w:p w14:paraId="66EE7E3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666E1764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288455B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4" w:type="dxa"/>
          </w:tcPr>
          <w:p w14:paraId="77D9D12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0" w:type="dxa"/>
          </w:tcPr>
          <w:p w14:paraId="7A3AC14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</w:t>
            </w:r>
          </w:p>
        </w:tc>
        <w:tc>
          <w:tcPr>
            <w:tcW w:w="382" w:type="dxa"/>
          </w:tcPr>
          <w:p w14:paraId="3B15AC7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</w:t>
            </w:r>
          </w:p>
        </w:tc>
        <w:tc>
          <w:tcPr>
            <w:tcW w:w="382" w:type="dxa"/>
          </w:tcPr>
          <w:p w14:paraId="49862BD2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</w:t>
            </w:r>
          </w:p>
        </w:tc>
      </w:tr>
      <w:tr w:rsidR="009650EF" w:rsidRPr="005C2342" w14:paraId="1933A11F" w14:textId="77777777" w:rsidTr="004B625B">
        <w:tc>
          <w:tcPr>
            <w:tcW w:w="381" w:type="dxa"/>
          </w:tcPr>
          <w:p w14:paraId="6926CAE9" w14:textId="07841498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104344FC" w14:textId="7116B39A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66" w:type="dxa"/>
          </w:tcPr>
          <w:p w14:paraId="7FBA2014" w14:textId="6B9278F6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226DA9BC" w14:textId="6D3766CE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97" w:type="dxa"/>
          </w:tcPr>
          <w:p w14:paraId="64155E8C" w14:textId="016FED58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97" w:type="dxa"/>
          </w:tcPr>
          <w:p w14:paraId="22D9051E" w14:textId="5E489329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7AA604B8" w14:textId="214262F7" w:rsidR="009650EF" w:rsidRPr="00FE1E76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97" w:type="dxa"/>
          </w:tcPr>
          <w:p w14:paraId="4E100938" w14:textId="0ADB53C2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23" w:type="dxa"/>
          </w:tcPr>
          <w:p w14:paraId="718BF01F" w14:textId="0BE080C6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2087D4B8" w14:textId="3EB8E088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15F84946" w14:textId="3EA3F1E4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381" w:type="dxa"/>
          </w:tcPr>
          <w:p w14:paraId="711FBF45" w14:textId="32838BAD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75" w:type="dxa"/>
          </w:tcPr>
          <w:p w14:paraId="69F9A6C9" w14:textId="7B922923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9" w:type="dxa"/>
          </w:tcPr>
          <w:p w14:paraId="29805C71" w14:textId="28A49BCC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382" w:type="dxa"/>
          </w:tcPr>
          <w:p w14:paraId="3C671259" w14:textId="4DF99AA7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63" w:type="dxa"/>
          </w:tcPr>
          <w:p w14:paraId="5937BC1E" w14:textId="7BAEE5AF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401" w:type="dxa"/>
          </w:tcPr>
          <w:p w14:paraId="4A38B84B" w14:textId="62E9B31A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382" w:type="dxa"/>
          </w:tcPr>
          <w:p w14:paraId="7D02F693" w14:textId="2F678AF2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75BA63BA" w14:textId="65C75D6C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394" w:type="dxa"/>
          </w:tcPr>
          <w:p w14:paraId="0A90E038" w14:textId="414267A4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370" w:type="dxa"/>
          </w:tcPr>
          <w:p w14:paraId="72F66B61" w14:textId="2B8EE1DC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72825A6D" w14:textId="5440961C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2776C2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0DD400E9" w14:textId="4CCB873D" w:rsidR="009650EF" w:rsidRPr="005C2342" w:rsidRDefault="009650EF" w:rsidP="009650EF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</w:tr>
    </w:tbl>
    <w:p w14:paraId="0A3A21D8" w14:textId="77777777" w:rsidR="00855FA2" w:rsidRPr="005C2342" w:rsidRDefault="00855FA2" w:rsidP="00855FA2">
      <w:pPr>
        <w:rPr>
          <w:rFonts w:ascii="TH Sarabun New" w:hAnsi="TH Sarabun New" w:cs="TH Sarabun New"/>
          <w:b/>
          <w:color w:val="FF0000"/>
          <w:sz w:val="32"/>
          <w:szCs w:val="32"/>
          <w:lang w:bidi="th-TH"/>
        </w:rPr>
      </w:pPr>
    </w:p>
    <w:p w14:paraId="73311263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3C9B65A3" w14:textId="4F7FC9C7" w:rsidR="00855FA2" w:rsidRPr="005C2342" w:rsidRDefault="00855FA2" w:rsidP="00855FA2">
      <w:pPr>
        <w:tabs>
          <w:tab w:val="left" w:pos="426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คุณธรรม จริยธรรม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12"/>
        <w:gridCol w:w="3566"/>
        <w:gridCol w:w="2319"/>
      </w:tblGrid>
      <w:tr w:rsidR="00855FA2" w:rsidRPr="00061432" w14:paraId="0136A4FD" w14:textId="77777777" w:rsidTr="00061432">
        <w:trPr>
          <w:tblHeader/>
        </w:trPr>
        <w:tc>
          <w:tcPr>
            <w:tcW w:w="666" w:type="dxa"/>
          </w:tcPr>
          <w:p w14:paraId="3096F9DA" w14:textId="2332FCE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12" w:type="dxa"/>
          </w:tcPr>
          <w:p w14:paraId="2AFBFFA8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6" w:type="dxa"/>
          </w:tcPr>
          <w:p w14:paraId="208B933F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19" w:type="dxa"/>
          </w:tcPr>
          <w:p w14:paraId="259C88BE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432" w:rsidRPr="00061432" w14:paraId="33213CEB" w14:textId="77777777" w:rsidTr="00061432">
        <w:tc>
          <w:tcPr>
            <w:tcW w:w="666" w:type="dxa"/>
          </w:tcPr>
          <w:p w14:paraId="0872BC2E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Cs/>
                <w:sz w:val="32"/>
                <w:szCs w:val="32"/>
              </w:rPr>
              <w:t>1.3</w:t>
            </w:r>
          </w:p>
          <w:p w14:paraId="34A9EC0E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  <w:p w14:paraId="38C2D5B2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2512" w:type="dxa"/>
          </w:tcPr>
          <w:p w14:paraId="258CD72C" w14:textId="77777777" w:rsidR="00061432" w:rsidRPr="00061432" w:rsidRDefault="00061432" w:rsidP="00061432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061432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</w:t>
            </w:r>
            <w:r w:rsidRPr="00061432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 xml:space="preserve"> </w:t>
            </w:r>
            <w:r w:rsidRPr="00061432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ๆ ภายในหลักธรรมาภิบาลขององค์กรและสังคม</w:t>
            </w:r>
          </w:p>
        </w:tc>
        <w:tc>
          <w:tcPr>
            <w:tcW w:w="3566" w:type="dxa"/>
          </w:tcPr>
          <w:p w14:paraId="27276DBB" w14:textId="0C769C83" w:rsidR="00061432" w:rsidRPr="00061432" w:rsidRDefault="00061432" w:rsidP="00061432">
            <w:pPr>
              <w:numPr>
                <w:ilvl w:val="0"/>
                <w:numId w:val="13"/>
              </w:numPr>
              <w:ind w:left="393" w:hanging="425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สอนให้นักศึกษาเคารพและปฏิบัติตามกฎระเบียบและข้อบังคับต่าง ๆ ของรายวิชา รวมทั้งในการศึกษาวิจัยในมนุษย์และสัตว์ทดลอง</w:t>
            </w:r>
          </w:p>
        </w:tc>
        <w:tc>
          <w:tcPr>
            <w:tcW w:w="2319" w:type="dxa"/>
          </w:tcPr>
          <w:p w14:paraId="2EA961FF" w14:textId="704A2FA8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ประเมินและให้คะแนนจากงานที่มอบหมาย การส่งงานตรงตามเวลาที่กำหนด </w:t>
            </w:r>
            <w:r w:rsidRPr="000614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และการนำเสนอผลงาน</w:t>
            </w:r>
          </w:p>
        </w:tc>
      </w:tr>
    </w:tbl>
    <w:p w14:paraId="1D2ACF93" w14:textId="77777777" w:rsidR="00855FA2" w:rsidRPr="0006143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0E6A09D4" w14:textId="77777777" w:rsidR="00855FA2" w:rsidRPr="0006143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061432">
        <w:rPr>
          <w:rFonts w:ascii="TH Sarabun New" w:hAnsi="TH Sarabun New" w:cs="TH Sarabun New"/>
          <w:bCs/>
          <w:sz w:val="32"/>
          <w:szCs w:val="32"/>
          <w:cs/>
          <w:lang w:bidi="th-TH"/>
        </w:rPr>
        <w:t>2</w:t>
      </w:r>
      <w:r w:rsidRPr="00061432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061432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061432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06"/>
        <w:gridCol w:w="3559"/>
        <w:gridCol w:w="2331"/>
      </w:tblGrid>
      <w:tr w:rsidR="00855FA2" w:rsidRPr="00061432" w14:paraId="4D0BE668" w14:textId="77777777" w:rsidTr="007D3779">
        <w:trPr>
          <w:tblHeader/>
        </w:trPr>
        <w:tc>
          <w:tcPr>
            <w:tcW w:w="667" w:type="dxa"/>
          </w:tcPr>
          <w:p w14:paraId="1507D22D" w14:textId="3A31CA84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6" w:type="dxa"/>
          </w:tcPr>
          <w:p w14:paraId="6816B8C0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9" w:type="dxa"/>
          </w:tcPr>
          <w:p w14:paraId="4ABA84A0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1" w:type="dxa"/>
          </w:tcPr>
          <w:p w14:paraId="707ED706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432" w:rsidRPr="00061432" w14:paraId="182AA341" w14:textId="77777777" w:rsidTr="007D3779">
        <w:tc>
          <w:tcPr>
            <w:tcW w:w="667" w:type="dxa"/>
          </w:tcPr>
          <w:p w14:paraId="5913E10B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2.3</w:t>
            </w:r>
          </w:p>
          <w:p w14:paraId="6AAD5483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  <w:p w14:paraId="5B4A7B81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06" w:type="dxa"/>
          </w:tcPr>
          <w:p w14:paraId="5370FC6C" w14:textId="77777777" w:rsidR="00061432" w:rsidRPr="00061432" w:rsidRDefault="00061432" w:rsidP="000614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มีความรู้ด้านการบริบาลทางเภสัชกรรมเกี่ยวกับการวางแผนการรักษาด้วยยา การใช้ยา</w:t>
            </w:r>
            <w:r w:rsidRPr="000614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การประเมินปัญหาด้านยาและสุขภาพ ความปลอดภัยในการใช้ยา และการบริหารจัดการเรื่องยา โดยสาขาวิชาการบริบาลทางเภสัชกรรมจะต้องนําความรู้ไปประยุกต์ใช้ ใน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สถานการณ์จริงได้อย่างชํานาญ</w:t>
            </w:r>
          </w:p>
        </w:tc>
        <w:tc>
          <w:tcPr>
            <w:tcW w:w="3559" w:type="dxa"/>
          </w:tcPr>
          <w:p w14:paraId="30909F0A" w14:textId="3A498EFD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แนะแนวและมอบหมายงานให้นักศึกษาค้นคว้าและดำเนินงานวิจัย สอนให้นักศึกษาหัดประยุกต์ใช้พื้นฐานความรู้ด้านการบริบาลเภสัชกรรมที่ได้เรียนมาแล้วในงานวิจัยที่ทำ</w:t>
            </w:r>
          </w:p>
        </w:tc>
        <w:tc>
          <w:tcPr>
            <w:tcW w:w="2331" w:type="dxa"/>
          </w:tcPr>
          <w:p w14:paraId="37321A60" w14:textId="7272E617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  <w:r w:rsidRPr="000614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 และการนำเสนอผลงาน</w:t>
            </w:r>
          </w:p>
        </w:tc>
      </w:tr>
    </w:tbl>
    <w:p w14:paraId="2AEAA22A" w14:textId="77777777" w:rsidR="00855FA2" w:rsidRPr="00061432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65C0133" w14:textId="77777777" w:rsidR="00855FA2" w:rsidRPr="0006143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061432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Pr="00061432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061432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061432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509"/>
        <w:gridCol w:w="3521"/>
        <w:gridCol w:w="2364"/>
      </w:tblGrid>
      <w:tr w:rsidR="00855FA2" w:rsidRPr="00061432" w14:paraId="770ACC87" w14:textId="77777777" w:rsidTr="00061432">
        <w:trPr>
          <w:tblHeader/>
        </w:trPr>
        <w:tc>
          <w:tcPr>
            <w:tcW w:w="669" w:type="dxa"/>
          </w:tcPr>
          <w:p w14:paraId="12A6B023" w14:textId="77FB8D93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9" w:type="dxa"/>
          </w:tcPr>
          <w:p w14:paraId="1FBFE172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1F3884C5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564A2F70" w14:textId="77777777" w:rsidR="00855FA2" w:rsidRPr="0006143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432" w:rsidRPr="00061432" w14:paraId="5C8C1D5B" w14:textId="77777777" w:rsidTr="00061432">
        <w:tc>
          <w:tcPr>
            <w:tcW w:w="669" w:type="dxa"/>
          </w:tcPr>
          <w:p w14:paraId="7728BCD0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3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61432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</w:t>
            </w:r>
          </w:p>
          <w:p w14:paraId="70E064E1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  <w:p w14:paraId="74554602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09" w:type="dxa"/>
          </w:tcPr>
          <w:p w14:paraId="066BBB62" w14:textId="77777777" w:rsidR="00061432" w:rsidRPr="00061432" w:rsidRDefault="00061432" w:rsidP="0006143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สามารถคิด วิเคราะห์ ป้องกัน และแก้ไขปัญหาได้อย่างเหมาะสม มีเหตุผล และเป็นระบบ</w:t>
            </w:r>
          </w:p>
        </w:tc>
        <w:tc>
          <w:tcPr>
            <w:tcW w:w="3521" w:type="dxa"/>
          </w:tcPr>
          <w:p w14:paraId="6E004D6E" w14:textId="61260AF3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แนะแนวและมอบหมายงานให้นักศึกษาค้นคว้าและดำเนินงานวิจัย สอนให้นักศึกษาฝึกคิด วิเคราะห์ เสนอความคิดเห็น และแก้ปัญหาอย่างมีเหตุผลและเป็นระบบในการดำเนินงานวิจัย</w:t>
            </w:r>
          </w:p>
        </w:tc>
        <w:tc>
          <w:tcPr>
            <w:tcW w:w="2364" w:type="dxa"/>
          </w:tcPr>
          <w:p w14:paraId="1CA762F5" w14:textId="4E794277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  <w:r w:rsidRPr="000614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 และการนำเสนอผลงานของนักศึกษา</w:t>
            </w:r>
          </w:p>
        </w:tc>
      </w:tr>
      <w:tr w:rsidR="00061432" w:rsidRPr="00061432" w14:paraId="64A3DC38" w14:textId="77777777" w:rsidTr="00061432">
        <w:tc>
          <w:tcPr>
            <w:tcW w:w="669" w:type="dxa"/>
          </w:tcPr>
          <w:p w14:paraId="50CA351E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3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.3</w:t>
            </w:r>
          </w:p>
          <w:p w14:paraId="7864A5DF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A1"/>
            </w:r>
          </w:p>
          <w:p w14:paraId="3ADC47DD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2509" w:type="dxa"/>
          </w:tcPr>
          <w:p w14:paraId="2FBDBD95" w14:textId="483C6462" w:rsidR="00061432" w:rsidRPr="00061432" w:rsidRDefault="00061432" w:rsidP="00061432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521" w:type="dxa"/>
          </w:tcPr>
          <w:p w14:paraId="1D1EBDDF" w14:textId="4FE3CD8E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แนะแนวและอภิปรายร่วมกับนักศึกษาในประเด็นต่าง ๆ ของงานวิจัยที่ทำ</w:t>
            </w:r>
          </w:p>
        </w:tc>
        <w:tc>
          <w:tcPr>
            <w:tcW w:w="2364" w:type="dxa"/>
          </w:tcPr>
          <w:p w14:paraId="3F66C517" w14:textId="77777777" w:rsidR="00061432" w:rsidRPr="00061432" w:rsidRDefault="00061432" w:rsidP="00061432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80FB6E2" w14:textId="77777777" w:rsidR="00855FA2" w:rsidRPr="00061432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DE7DB55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4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56"/>
        <w:gridCol w:w="3507"/>
        <w:gridCol w:w="2332"/>
      </w:tblGrid>
      <w:tr w:rsidR="00855FA2" w:rsidRPr="005C2342" w14:paraId="43F13C46" w14:textId="77777777" w:rsidTr="00061432">
        <w:trPr>
          <w:tblHeader/>
        </w:trPr>
        <w:tc>
          <w:tcPr>
            <w:tcW w:w="668" w:type="dxa"/>
          </w:tcPr>
          <w:p w14:paraId="72D646E9" w14:textId="2DB3E343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216B3C3A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07" w:type="dxa"/>
          </w:tcPr>
          <w:p w14:paraId="29F23FFC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2" w:type="dxa"/>
          </w:tcPr>
          <w:p w14:paraId="4D8D61E4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432" w:rsidRPr="005C2342" w14:paraId="17BE56D4" w14:textId="77777777" w:rsidTr="00061432">
        <w:tc>
          <w:tcPr>
            <w:tcW w:w="668" w:type="dxa"/>
          </w:tcPr>
          <w:p w14:paraId="7DA74908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4.1</w:t>
            </w:r>
          </w:p>
          <w:p w14:paraId="15A9B138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A1"/>
            </w:r>
          </w:p>
          <w:p w14:paraId="2A0067D1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18A2181B" w14:textId="768594B8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556" w:type="dxa"/>
          </w:tcPr>
          <w:p w14:paraId="5BAB8D57" w14:textId="28414B63" w:rsidR="00061432" w:rsidRPr="00061432" w:rsidRDefault="00061432" w:rsidP="00061432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มีภาวะผู้นํา สามารถทำงาน เป็นทีม แสดงและรับฟังความคิดเห็นของผู้อื่นได้อย่างเหมาะสม</w:t>
            </w:r>
          </w:p>
        </w:tc>
        <w:tc>
          <w:tcPr>
            <w:tcW w:w="3507" w:type="dxa"/>
          </w:tcPr>
          <w:p w14:paraId="5F5A25BC" w14:textId="6BF5CBE3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ให้นักศึกษาทำงานวิจัยเป็นกลุ่ม โดยให้นักศึกษามีส่วนร่วมในการแบ่งงานที่แต่ละคนต้องรับผิดชอบ และช่วยเหลือกัน  สนับสนุนให้มีการรับฟังและสื่อสารที่ดีต่อกัน</w:t>
            </w:r>
          </w:p>
        </w:tc>
        <w:tc>
          <w:tcPr>
            <w:tcW w:w="2332" w:type="dxa"/>
          </w:tcPr>
          <w:p w14:paraId="2066830D" w14:textId="77777777" w:rsidR="00061432" w:rsidRPr="00061432" w:rsidRDefault="00061432" w:rsidP="00061432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EA8FEE" w14:textId="77777777" w:rsidR="00855FA2" w:rsidRPr="005C2342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A0A348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5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49"/>
        <w:gridCol w:w="3527"/>
        <w:gridCol w:w="2319"/>
      </w:tblGrid>
      <w:tr w:rsidR="00855FA2" w:rsidRPr="005C2342" w14:paraId="57CA79BB" w14:textId="77777777" w:rsidTr="00061432">
        <w:trPr>
          <w:tblHeader/>
        </w:trPr>
        <w:tc>
          <w:tcPr>
            <w:tcW w:w="668" w:type="dxa"/>
          </w:tcPr>
          <w:p w14:paraId="02A4EABC" w14:textId="0CB5EF54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49" w:type="dxa"/>
          </w:tcPr>
          <w:p w14:paraId="0BCDDF2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7" w:type="dxa"/>
          </w:tcPr>
          <w:p w14:paraId="73F69F21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19" w:type="dxa"/>
          </w:tcPr>
          <w:p w14:paraId="57439C2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432" w:rsidRPr="005C2342" w14:paraId="4BE72850" w14:textId="77777777" w:rsidTr="00061432">
        <w:tc>
          <w:tcPr>
            <w:tcW w:w="668" w:type="dxa"/>
          </w:tcPr>
          <w:p w14:paraId="6B96DF44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5.1</w:t>
            </w:r>
          </w:p>
          <w:p w14:paraId="160035EE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A1"/>
            </w:r>
          </w:p>
          <w:p w14:paraId="0DACD48D" w14:textId="58BD273B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549" w:type="dxa"/>
          </w:tcPr>
          <w:p w14:paraId="3A62E1FD" w14:textId="25DA80D2" w:rsidR="00061432" w:rsidRPr="00061432" w:rsidRDefault="00061432" w:rsidP="00061432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มีทักษะการคํานวณ สามารถเลือกและประยุกต์เทคนิคทางสถิติหรือคณิตศาสตร์ ที่เกี่ยวข้องในการแก้ปัญหาทางวิชาชีพ</w:t>
            </w:r>
          </w:p>
        </w:tc>
        <w:tc>
          <w:tcPr>
            <w:tcW w:w="3527" w:type="dxa"/>
          </w:tcPr>
          <w:p w14:paraId="7E848CA9" w14:textId="4A8CC863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แนะแนวและมอบหมายงานให้นักศึกษาค้นคว้าและดำเนินงานวิจัย สอนให้นักศึกษาประยุกต์ใช้พื้นฐานความรู้ทางชีวสถิติและคณิตศาสตร์ที่ได้เรียนมาแล้วในงานวิจัยที่ทำ</w:t>
            </w:r>
          </w:p>
        </w:tc>
        <w:tc>
          <w:tcPr>
            <w:tcW w:w="2319" w:type="dxa"/>
          </w:tcPr>
          <w:p w14:paraId="3E1522DC" w14:textId="77777777" w:rsidR="00061432" w:rsidRPr="00061432" w:rsidRDefault="00061432" w:rsidP="00381F43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1432" w:rsidRPr="005C2342" w14:paraId="13F310BB" w14:textId="77777777" w:rsidTr="00061432">
        <w:tc>
          <w:tcPr>
            <w:tcW w:w="668" w:type="dxa"/>
          </w:tcPr>
          <w:p w14:paraId="41651FFF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5.2</w:t>
            </w:r>
          </w:p>
          <w:p w14:paraId="5F8963E2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sym w:font="Wingdings" w:char="F06C"/>
            </w:r>
          </w:p>
          <w:p w14:paraId="7E026F75" w14:textId="15F05E7A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2549" w:type="dxa"/>
          </w:tcPr>
          <w:p w14:paraId="3E7AD902" w14:textId="3B8ABFB8" w:rsidR="00061432" w:rsidRPr="00061432" w:rsidRDefault="00061432" w:rsidP="00061432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 xml:space="preserve">มีทักษะในการเขียนรายงานและการนำเสนอ 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โดยเลือกใช้รูปแบบและวิธีการ อย่างเหมาะสม</w:t>
            </w:r>
          </w:p>
        </w:tc>
        <w:tc>
          <w:tcPr>
            <w:tcW w:w="3527" w:type="dxa"/>
          </w:tcPr>
          <w:p w14:paraId="09E40529" w14:textId="54E9C963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แนะแนวการเขียนรายงาน ให้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นักศึกษานำเสนองานวิจัยต่อ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lastRenderedPageBreak/>
              <w:t>คณาจารย์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และให้ข้อเสนอแนะหากมีสิ่งที่ควรปรับปรุง</w:t>
            </w:r>
          </w:p>
        </w:tc>
        <w:tc>
          <w:tcPr>
            <w:tcW w:w="2319" w:type="dxa"/>
          </w:tcPr>
          <w:p w14:paraId="27DFC91C" w14:textId="77777777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ประเมินและให้คะแนนจาก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รายงาน และการนำเสนอผลงานของนักศึกษา</w:t>
            </w:r>
          </w:p>
          <w:p w14:paraId="0BA6AACC" w14:textId="77777777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1432" w:rsidRPr="005C2342" w14:paraId="7BE26F58" w14:textId="77777777" w:rsidTr="00061432">
        <w:tc>
          <w:tcPr>
            <w:tcW w:w="668" w:type="dxa"/>
          </w:tcPr>
          <w:p w14:paraId="7531B0FC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5.3</w:t>
            </w:r>
          </w:p>
          <w:p w14:paraId="0E5F9A94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A1"/>
            </w:r>
          </w:p>
          <w:p w14:paraId="6ED58762" w14:textId="4F331176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2549" w:type="dxa"/>
          </w:tcPr>
          <w:p w14:paraId="10B7B650" w14:textId="6685533B" w:rsidR="00061432" w:rsidRPr="00061432" w:rsidRDefault="00061432" w:rsidP="00061432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527" w:type="dxa"/>
          </w:tcPr>
          <w:p w14:paraId="72D9CA57" w14:textId="23D6E41D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แนะแนวและมอบหมายงานให้นักศึกษาค้นคว้าจากสารสนเทศต่าง ๆ เพื่อนำมาใช้ในงานวิจัย</w:t>
            </w:r>
          </w:p>
        </w:tc>
        <w:tc>
          <w:tcPr>
            <w:tcW w:w="2319" w:type="dxa"/>
          </w:tcPr>
          <w:p w14:paraId="28345D0C" w14:textId="77777777" w:rsidR="00061432" w:rsidRPr="00061432" w:rsidRDefault="00061432" w:rsidP="00381F43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61432" w:rsidRPr="005C2342" w14:paraId="701CE108" w14:textId="77777777" w:rsidTr="00061432">
        <w:tc>
          <w:tcPr>
            <w:tcW w:w="668" w:type="dxa"/>
          </w:tcPr>
          <w:p w14:paraId="60DF648F" w14:textId="77777777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t>5.4</w:t>
            </w:r>
          </w:p>
          <w:p w14:paraId="7521A500" w14:textId="77777777" w:rsidR="00061432" w:rsidRPr="00061432" w:rsidRDefault="00061432" w:rsidP="00061432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</w:rPr>
              <w:sym w:font="Wingdings" w:char="F0A1"/>
            </w:r>
          </w:p>
          <w:p w14:paraId="38D688F1" w14:textId="05F9F2AC" w:rsidR="00061432" w:rsidRPr="00061432" w:rsidRDefault="00061432" w:rsidP="0006143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549" w:type="dxa"/>
          </w:tcPr>
          <w:p w14:paraId="195056B3" w14:textId="46C6E11A" w:rsidR="00061432" w:rsidRPr="00061432" w:rsidRDefault="00061432" w:rsidP="00061432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มีทักษะในการสื่อสาร ทั้งภาษาไทยและภาษาอังกฤษ และถ่ายทอดความรู้อย่างมีประสิทธิภาพ</w:t>
            </w:r>
          </w:p>
        </w:tc>
        <w:tc>
          <w:tcPr>
            <w:tcW w:w="3527" w:type="dxa"/>
          </w:tcPr>
          <w:p w14:paraId="3A1AE001" w14:textId="56B67F5B" w:rsidR="00061432" w:rsidRPr="00061432" w:rsidRDefault="00061432" w:rsidP="000614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อภิปรายประเด็นต่าง ๆ ร่วมกับนักศึกษา ให้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นักศึกษานำเสนองานวิจัยต่อคณาจารย์</w:t>
            </w:r>
            <w:r w:rsidRPr="000614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และให้ข้อเสนอแนะหากมีสิ่งที่ควรปรับปรุง</w:t>
            </w:r>
          </w:p>
        </w:tc>
        <w:tc>
          <w:tcPr>
            <w:tcW w:w="2319" w:type="dxa"/>
          </w:tcPr>
          <w:p w14:paraId="34104B13" w14:textId="77777777" w:rsidR="00061432" w:rsidRPr="00061432" w:rsidRDefault="00061432" w:rsidP="00381F43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F1D48A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3E736383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6.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45"/>
        <w:gridCol w:w="3530"/>
        <w:gridCol w:w="2320"/>
      </w:tblGrid>
      <w:tr w:rsidR="00855FA2" w:rsidRPr="005C2342" w14:paraId="1BEEAEF0" w14:textId="77777777" w:rsidTr="005F4D4F">
        <w:trPr>
          <w:tblHeader/>
        </w:trPr>
        <w:tc>
          <w:tcPr>
            <w:tcW w:w="668" w:type="dxa"/>
          </w:tcPr>
          <w:p w14:paraId="6BBD66F6" w14:textId="26385F98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14:paraId="5C23EB6B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0" w:type="dxa"/>
          </w:tcPr>
          <w:p w14:paraId="690B520B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0" w:type="dxa"/>
          </w:tcPr>
          <w:p w14:paraId="72575898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4D4F" w:rsidRPr="005C2342" w14:paraId="411EA155" w14:textId="77777777" w:rsidTr="005F4D4F">
        <w:tc>
          <w:tcPr>
            <w:tcW w:w="668" w:type="dxa"/>
          </w:tcPr>
          <w:p w14:paraId="42402219" w14:textId="77777777" w:rsidR="005F4D4F" w:rsidRPr="005F4D4F" w:rsidRDefault="005F4D4F" w:rsidP="005F4D4F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5F4D4F">
              <w:rPr>
                <w:rFonts w:ascii="TH Sarabun New" w:hAnsi="TH Sarabun New" w:cs="TH Sarabun New"/>
                <w:sz w:val="32"/>
                <w:szCs w:val="32"/>
              </w:rPr>
              <w:t>6.2</w:t>
            </w:r>
          </w:p>
          <w:p w14:paraId="3168F29F" w14:textId="77777777" w:rsidR="005F4D4F" w:rsidRPr="005F4D4F" w:rsidRDefault="005F4D4F" w:rsidP="005F4D4F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5F4D4F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sym w:font="Wingdings" w:char="F06C"/>
            </w:r>
          </w:p>
          <w:p w14:paraId="67589AB7" w14:textId="7A81023F" w:rsidR="005F4D4F" w:rsidRPr="005F4D4F" w:rsidRDefault="005F4D4F" w:rsidP="005F4D4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2545" w:type="dxa"/>
          </w:tcPr>
          <w:p w14:paraId="4D345A56" w14:textId="3D8DDC9C" w:rsidR="005F4D4F" w:rsidRPr="005F4D4F" w:rsidRDefault="005F4D4F" w:rsidP="005F4D4F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F4D4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สามารถปฏิบัติงานเกี่ยวกับการให้การบริบาลทางเภสัชกรรม และบริหารจัดการเรื่องยา โดยสาขาวิชาการบริบาลทางเภสัชกรรมจะต้องมีทักษะในการแก้ไขปัญหาในสถานการณ์จริง</w:t>
            </w:r>
          </w:p>
        </w:tc>
        <w:tc>
          <w:tcPr>
            <w:tcW w:w="3530" w:type="dxa"/>
          </w:tcPr>
          <w:p w14:paraId="6C7A78BF" w14:textId="06551967" w:rsidR="005F4D4F" w:rsidRPr="005F4D4F" w:rsidRDefault="005F4D4F" w:rsidP="005F4D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5F4D4F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และมอบหมายงานให้นักศึกษาใช้ทักษะการปฏิบัติงานเกี่ยวกับการให้การบริบาลทางเภสัชกรรมมาช่วยในการดำเนินงานวิจัย รวมทั้งแก้ปัญหาในงานวิจัย</w:t>
            </w:r>
          </w:p>
        </w:tc>
        <w:tc>
          <w:tcPr>
            <w:tcW w:w="2320" w:type="dxa"/>
          </w:tcPr>
          <w:p w14:paraId="09BC37E6" w14:textId="77777777" w:rsidR="005F4D4F" w:rsidRPr="005F4D4F" w:rsidRDefault="005F4D4F" w:rsidP="005F4D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5F4D4F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  <w:r w:rsidRPr="005F4D4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4D4F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 และการนำเสนอผลงานของนักศึกษา</w:t>
            </w:r>
          </w:p>
          <w:p w14:paraId="3177199E" w14:textId="459DE5FD" w:rsidR="005F4D4F" w:rsidRPr="005F4D4F" w:rsidRDefault="005F4D4F" w:rsidP="00381F43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5FF5E4B4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65A6455F" w14:textId="5F8146C0" w:rsidR="00855FA2" w:rsidRPr="005C2342" w:rsidRDefault="00855FA2" w:rsidP="00855FA2">
      <w:pPr>
        <w:ind w:firstLine="720"/>
        <w:jc w:val="thaiDistribute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lang w:bidi="th-TH"/>
        </w:rPr>
        <w:br w:type="page"/>
      </w:r>
    </w:p>
    <w:p w14:paraId="2BD16035" w14:textId="7EBE4D3E" w:rsidR="007A71DE" w:rsidRPr="005C2342" w:rsidRDefault="00721911" w:rsidP="00855FA2">
      <w:pPr>
        <w:jc w:val="center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4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1A64990A" w14:textId="77777777" w:rsidR="00462C88" w:rsidRPr="00562643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62643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562643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59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410"/>
        <w:gridCol w:w="1261"/>
        <w:gridCol w:w="871"/>
        <w:gridCol w:w="1941"/>
        <w:gridCol w:w="824"/>
        <w:gridCol w:w="1788"/>
        <w:gridCol w:w="1834"/>
      </w:tblGrid>
      <w:tr w:rsidR="00A26E19" w:rsidRPr="005C2342" w14:paraId="705C60E1" w14:textId="77777777" w:rsidTr="005F4D4F">
        <w:trPr>
          <w:tblHeader/>
        </w:trPr>
        <w:tc>
          <w:tcPr>
            <w:tcW w:w="392" w:type="pct"/>
            <w:vAlign w:val="center"/>
          </w:tcPr>
          <w:p w14:paraId="6B3382DC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240" w:type="pct"/>
            <w:gridSpan w:val="2"/>
            <w:vAlign w:val="center"/>
          </w:tcPr>
          <w:p w14:paraId="32302AC8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404" w:type="pct"/>
            <w:vAlign w:val="center"/>
          </w:tcPr>
          <w:p w14:paraId="7CE6140B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901" w:type="pct"/>
            <w:vAlign w:val="center"/>
          </w:tcPr>
          <w:p w14:paraId="219BDE96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82" w:type="pct"/>
            <w:vAlign w:val="center"/>
          </w:tcPr>
          <w:p w14:paraId="73B6EC3E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830" w:type="pct"/>
            <w:vAlign w:val="center"/>
          </w:tcPr>
          <w:p w14:paraId="4B91F8DD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851" w:type="pct"/>
            <w:vAlign w:val="center"/>
          </w:tcPr>
          <w:p w14:paraId="3A051751" w14:textId="77777777" w:rsidR="00A26E19" w:rsidRPr="0056264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6264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F4D4F" w:rsidRPr="005C2342" w14:paraId="379B55BF" w14:textId="77777777" w:rsidTr="005F4D4F">
        <w:tc>
          <w:tcPr>
            <w:tcW w:w="392" w:type="pct"/>
          </w:tcPr>
          <w:p w14:paraId="22FD8B81" w14:textId="77777777" w:rsidR="005F4D4F" w:rsidRPr="005C2342" w:rsidRDefault="005F4D4F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240" w:type="pct"/>
            <w:gridSpan w:val="2"/>
          </w:tcPr>
          <w:p w14:paraId="6AA82F15" w14:textId="77777777" w:rsidR="005F4D4F" w:rsidRDefault="005F4D4F" w:rsidP="005F4D4F">
            <w:r w:rsidRPr="008C654D">
              <w:rPr>
                <w:rFonts w:hint="cs"/>
                <w:cs/>
              </w:rPr>
              <w:t>ชี้แจงรายวิชาและ</w:t>
            </w:r>
          </w:p>
          <w:p w14:paraId="73DD9FC3" w14:textId="39D9914E" w:rsidR="005F4D4F" w:rsidRPr="005C2342" w:rsidRDefault="005F4D4F" w:rsidP="005F4D4F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ปรึกษาอาจารย์ที่ปรึกษา</w:t>
            </w:r>
          </w:p>
        </w:tc>
        <w:tc>
          <w:tcPr>
            <w:tcW w:w="404" w:type="pct"/>
          </w:tcPr>
          <w:p w14:paraId="1846FC1F" w14:textId="5CB66FF0" w:rsidR="005F4D4F" w:rsidRPr="00F5688E" w:rsidRDefault="00F5688E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5688E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-9</w:t>
            </w:r>
          </w:p>
        </w:tc>
        <w:tc>
          <w:tcPr>
            <w:tcW w:w="901" w:type="pct"/>
          </w:tcPr>
          <w:p w14:paraId="7642E389" w14:textId="3EB7FBC8" w:rsidR="005F4D4F" w:rsidRPr="00A7548C" w:rsidRDefault="004447A2" w:rsidP="005F4D4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การชี้แจงและแนะแนวการดำเนินการวิจัย</w:t>
            </w:r>
          </w:p>
        </w:tc>
        <w:tc>
          <w:tcPr>
            <w:tcW w:w="382" w:type="pct"/>
          </w:tcPr>
          <w:p w14:paraId="7F1FFA66" w14:textId="6BAD8C24" w:rsidR="005F4D4F" w:rsidRPr="005C2342" w:rsidRDefault="005F4D4F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08D6102C" w14:textId="422CCF0A" w:rsidR="005F4D4F" w:rsidRPr="004447A2" w:rsidRDefault="004447A2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ไม่</w:t>
            </w:r>
            <w:r w:rsidR="005F4D4F"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173717DE" w14:textId="4C0F8055" w:rsidR="005F4D4F" w:rsidRPr="005C2342" w:rsidRDefault="005F4D4F" w:rsidP="005F4D4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5F4D4F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0FB0767A" w14:textId="77777777" w:rsidTr="005F4D4F">
        <w:tc>
          <w:tcPr>
            <w:tcW w:w="392" w:type="pct"/>
          </w:tcPr>
          <w:p w14:paraId="5D355FC5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240" w:type="pct"/>
            <w:gridSpan w:val="2"/>
          </w:tcPr>
          <w:p w14:paraId="63A7EB2C" w14:textId="15138363" w:rsidR="00F5688E" w:rsidRPr="005C2342" w:rsidRDefault="00F5688E" w:rsidP="00F5688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ร่างโครงการวิจัย</w:t>
            </w:r>
          </w:p>
        </w:tc>
        <w:tc>
          <w:tcPr>
            <w:tcW w:w="404" w:type="pct"/>
          </w:tcPr>
          <w:p w14:paraId="3BF5D253" w14:textId="5751BBB9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60927DBC" w14:textId="211838F2" w:rsidR="00F5688E" w:rsidRPr="00A7548C" w:rsidRDefault="00F5688E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การร่างโครงการวิจัย</w:t>
            </w:r>
          </w:p>
        </w:tc>
        <w:tc>
          <w:tcPr>
            <w:tcW w:w="382" w:type="pct"/>
          </w:tcPr>
          <w:p w14:paraId="6EEE8F5A" w14:textId="7BE6379D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50FE6BC7" w14:textId="77777777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4B798357" w14:textId="55A9C11D" w:rsidR="00F5688E" w:rsidRPr="005C2342" w:rsidRDefault="00F5688E" w:rsidP="00F5688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5F4D4F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C17AF7" w:rsidRPr="005C2342" w14:paraId="07BE62D7" w14:textId="77777777" w:rsidTr="005F4D4F">
        <w:tc>
          <w:tcPr>
            <w:tcW w:w="392" w:type="pct"/>
          </w:tcPr>
          <w:p w14:paraId="7FBDDFF0" w14:textId="77777777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40" w:type="pct"/>
            <w:gridSpan w:val="2"/>
          </w:tcPr>
          <w:p w14:paraId="3244EE2D" w14:textId="5FB15AE1" w:rsidR="00C17AF7" w:rsidRPr="005C2342" w:rsidRDefault="00C17AF7" w:rsidP="00C17AF7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E04211">
              <w:rPr>
                <w:rFonts w:hint="cs"/>
                <w:cs/>
              </w:rPr>
              <w:t>ร่างโครงการวิจัย</w:t>
            </w:r>
          </w:p>
        </w:tc>
        <w:tc>
          <w:tcPr>
            <w:tcW w:w="404" w:type="pct"/>
          </w:tcPr>
          <w:p w14:paraId="19721515" w14:textId="694BFE5E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489F8D36" w14:textId="310EE536" w:rsidR="00C17AF7" w:rsidRPr="00A7548C" w:rsidRDefault="00C17AF7" w:rsidP="00C17AF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การร่างโครงการวิจัย</w:t>
            </w:r>
          </w:p>
        </w:tc>
        <w:tc>
          <w:tcPr>
            <w:tcW w:w="382" w:type="pct"/>
          </w:tcPr>
          <w:p w14:paraId="2BF92E81" w14:textId="23F280C5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1179D532" w14:textId="24966581" w:rsidR="00C17AF7" w:rsidRPr="004447A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09F499D6" w14:textId="09BB2495" w:rsidR="00C17AF7" w:rsidRPr="005C2342" w:rsidRDefault="00C17AF7" w:rsidP="00C17AF7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5F4D4F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C17AF7" w:rsidRPr="005C2342" w14:paraId="0013FC66" w14:textId="77777777" w:rsidTr="005F4D4F">
        <w:tc>
          <w:tcPr>
            <w:tcW w:w="392" w:type="pct"/>
          </w:tcPr>
          <w:p w14:paraId="2DE27925" w14:textId="77777777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240" w:type="pct"/>
            <w:gridSpan w:val="2"/>
          </w:tcPr>
          <w:p w14:paraId="644E4C44" w14:textId="1E591E84" w:rsidR="00C17AF7" w:rsidRPr="005C2342" w:rsidRDefault="00C17AF7" w:rsidP="00C17AF7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E04211">
              <w:rPr>
                <w:rFonts w:hint="cs"/>
                <w:cs/>
              </w:rPr>
              <w:t>ร่างโครงการวิจัย</w:t>
            </w:r>
          </w:p>
        </w:tc>
        <w:tc>
          <w:tcPr>
            <w:tcW w:w="404" w:type="pct"/>
          </w:tcPr>
          <w:p w14:paraId="2AD0C603" w14:textId="3E1BABC5" w:rsidR="00C17AF7" w:rsidRPr="00F5688E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26493DDA" w14:textId="6D176A9A" w:rsidR="00C17AF7" w:rsidRPr="00A7548C" w:rsidRDefault="00C17AF7" w:rsidP="00C17AF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การร่างโครงการวิจัย</w:t>
            </w:r>
          </w:p>
        </w:tc>
        <w:tc>
          <w:tcPr>
            <w:tcW w:w="382" w:type="pct"/>
          </w:tcPr>
          <w:p w14:paraId="62D6A916" w14:textId="2942D631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6021A97A" w14:textId="38C0C554" w:rsidR="00C17AF7" w:rsidRPr="004447A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066F8A29" w14:textId="03AABBE4" w:rsidR="00C17AF7" w:rsidRPr="005C2342" w:rsidRDefault="00C17AF7" w:rsidP="00C17AF7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C17AF7" w:rsidRPr="005C2342" w14:paraId="0A15394F" w14:textId="77777777" w:rsidTr="005F4D4F">
        <w:tc>
          <w:tcPr>
            <w:tcW w:w="392" w:type="pct"/>
          </w:tcPr>
          <w:p w14:paraId="19C67CB2" w14:textId="77777777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1240" w:type="pct"/>
            <w:gridSpan w:val="2"/>
          </w:tcPr>
          <w:p w14:paraId="6EAA6F83" w14:textId="49F42301" w:rsidR="00C17AF7" w:rsidRPr="005C2342" w:rsidRDefault="00C17AF7" w:rsidP="00C17AF7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E04211">
              <w:rPr>
                <w:rFonts w:hint="cs"/>
                <w:cs/>
              </w:rPr>
              <w:t>ร่างโครงการวิจัย</w:t>
            </w:r>
          </w:p>
        </w:tc>
        <w:tc>
          <w:tcPr>
            <w:tcW w:w="404" w:type="pct"/>
          </w:tcPr>
          <w:p w14:paraId="1B84DA97" w14:textId="09B5ABE8" w:rsidR="00C17AF7" w:rsidRPr="00F5688E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52C286C8" w14:textId="59037EF7" w:rsidR="00C17AF7" w:rsidRPr="00A7548C" w:rsidRDefault="00C17AF7" w:rsidP="00C17AF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การร่างโครงการวิจัย</w:t>
            </w:r>
          </w:p>
        </w:tc>
        <w:tc>
          <w:tcPr>
            <w:tcW w:w="382" w:type="pct"/>
          </w:tcPr>
          <w:p w14:paraId="0BB97BC7" w14:textId="041FDA5D" w:rsidR="00C17AF7" w:rsidRPr="005C234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65CE41F4" w14:textId="565EFB96" w:rsidR="00C17AF7" w:rsidRPr="004447A2" w:rsidRDefault="00C17AF7" w:rsidP="00C17AF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34C5247A" w14:textId="47F6C536" w:rsidR="00C17AF7" w:rsidRPr="005C2342" w:rsidRDefault="00C17AF7" w:rsidP="00C17AF7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381F43" w:rsidRPr="005C2342" w14:paraId="3DF962A0" w14:textId="77777777" w:rsidTr="005F4D4F">
        <w:tc>
          <w:tcPr>
            <w:tcW w:w="392" w:type="pct"/>
          </w:tcPr>
          <w:p w14:paraId="6B444F22" w14:textId="77777777" w:rsidR="00381F43" w:rsidRPr="005C2342" w:rsidRDefault="00381F43" w:rsidP="00381F4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1240" w:type="pct"/>
            <w:gridSpan w:val="2"/>
          </w:tcPr>
          <w:p w14:paraId="369CB779" w14:textId="70A9F7E4" w:rsidR="00381F43" w:rsidRPr="005C2342" w:rsidRDefault="00381F43" w:rsidP="00381F43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นำเสนอ</w:t>
            </w:r>
            <w:r>
              <w:rPr>
                <w:rFonts w:hint="cs"/>
                <w:cs/>
              </w:rPr>
              <w:t>ร่าง</w:t>
            </w:r>
            <w:r w:rsidRPr="008C654D">
              <w:rPr>
                <w:rFonts w:hint="cs"/>
                <w:cs/>
              </w:rPr>
              <w:t>โครงการวิจัย</w:t>
            </w:r>
          </w:p>
        </w:tc>
        <w:tc>
          <w:tcPr>
            <w:tcW w:w="404" w:type="pct"/>
          </w:tcPr>
          <w:p w14:paraId="35377AFE" w14:textId="5939B610" w:rsidR="00381F43" w:rsidRPr="00F5688E" w:rsidRDefault="00381F43" w:rsidP="00381F4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2C763A8A" w14:textId="3604ECE8" w:rsidR="00381F43" w:rsidRPr="00A7548C" w:rsidRDefault="00C17AF7" w:rsidP="00381F4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lang w:bidi="th-TH"/>
              </w:rPr>
            </w:pPr>
            <w:r w:rsidRPr="00A7548C">
              <w:rPr>
                <w:rFonts w:asciiTheme="majorBidi" w:hAnsiTheme="majorBidi" w:cstheme="majorBidi"/>
                <w:color w:val="000000" w:themeColor="text1"/>
                <w:cs/>
                <w:lang w:bidi="th-TH"/>
              </w:rPr>
              <w:t>การนำเสนอร่างโครงการวิจัย</w:t>
            </w:r>
          </w:p>
        </w:tc>
        <w:tc>
          <w:tcPr>
            <w:tcW w:w="382" w:type="pct"/>
          </w:tcPr>
          <w:p w14:paraId="4EB098EC" w14:textId="5508DCFA" w:rsidR="00381F43" w:rsidRPr="005C2342" w:rsidRDefault="00381F43" w:rsidP="00381F4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67E778F0" w14:textId="14E67BB1" w:rsidR="00381F43" w:rsidRPr="004447A2" w:rsidRDefault="00381F43" w:rsidP="00381F4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36177BE9" w14:textId="60F888F9" w:rsidR="00381F43" w:rsidRPr="005C2342" w:rsidRDefault="00381F43" w:rsidP="00381F43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21D30CE6" w14:textId="77777777" w:rsidTr="005F4D4F">
        <w:tc>
          <w:tcPr>
            <w:tcW w:w="392" w:type="pct"/>
          </w:tcPr>
          <w:p w14:paraId="23496AD2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1240" w:type="pct"/>
            <w:gridSpan w:val="2"/>
          </w:tcPr>
          <w:p w14:paraId="5293B3D5" w14:textId="7D0A83BF" w:rsidR="00F5688E" w:rsidRPr="005C2342" w:rsidRDefault="00381F43" w:rsidP="00F5688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ดำเนินการวิจัย</w:t>
            </w:r>
          </w:p>
        </w:tc>
        <w:tc>
          <w:tcPr>
            <w:tcW w:w="404" w:type="pct"/>
          </w:tcPr>
          <w:p w14:paraId="0766DF67" w14:textId="29C57E2A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109530E9" w14:textId="47E0AF55" w:rsidR="00F5688E" w:rsidRPr="00C17AF7" w:rsidRDefault="00F5688E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C17AF7">
              <w:rPr>
                <w:rFonts w:asciiTheme="majorBidi" w:hAnsiTheme="majorBidi" w:cstheme="majorBidi"/>
                <w:sz w:val="28"/>
                <w:cs/>
              </w:rPr>
              <w:t>การดำเนินการวิจัย</w:t>
            </w:r>
          </w:p>
        </w:tc>
        <w:tc>
          <w:tcPr>
            <w:tcW w:w="382" w:type="pct"/>
          </w:tcPr>
          <w:p w14:paraId="468220DA" w14:textId="50124FB1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09332C9B" w14:textId="6923F2BD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0B42EEE2" w14:textId="39ABA8ED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18FD845F" w14:textId="77777777" w:rsidTr="005F4D4F">
        <w:tc>
          <w:tcPr>
            <w:tcW w:w="392" w:type="pct"/>
          </w:tcPr>
          <w:p w14:paraId="38A2A142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1240" w:type="pct"/>
            <w:gridSpan w:val="2"/>
          </w:tcPr>
          <w:p w14:paraId="52112250" w14:textId="6A448053" w:rsidR="00F5688E" w:rsidRPr="005C2342" w:rsidRDefault="00F5688E" w:rsidP="00F5688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ดำเนินการวิจัย</w:t>
            </w:r>
          </w:p>
        </w:tc>
        <w:tc>
          <w:tcPr>
            <w:tcW w:w="404" w:type="pct"/>
          </w:tcPr>
          <w:p w14:paraId="765E3FE2" w14:textId="6345BF03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18C5C5BA" w14:textId="11B31B43" w:rsidR="00F5688E" w:rsidRPr="00C17AF7" w:rsidRDefault="00F5688E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C17AF7">
              <w:rPr>
                <w:rFonts w:asciiTheme="majorBidi" w:hAnsiTheme="majorBidi" w:cstheme="majorBidi"/>
                <w:sz w:val="28"/>
                <w:cs/>
              </w:rPr>
              <w:t>การดำเนินการวิจัย</w:t>
            </w:r>
          </w:p>
        </w:tc>
        <w:tc>
          <w:tcPr>
            <w:tcW w:w="382" w:type="pct"/>
          </w:tcPr>
          <w:p w14:paraId="763F3786" w14:textId="6988103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72421067" w14:textId="23243AC4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6B7C4204" w14:textId="097C583A" w:rsidR="00F5688E" w:rsidRPr="005C2342" w:rsidRDefault="00F5688E" w:rsidP="00F5688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288AEF53" w14:textId="77777777" w:rsidTr="005F4D4F">
        <w:tc>
          <w:tcPr>
            <w:tcW w:w="392" w:type="pct"/>
          </w:tcPr>
          <w:p w14:paraId="50CC0029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1240" w:type="pct"/>
            <w:gridSpan w:val="2"/>
          </w:tcPr>
          <w:p w14:paraId="3D2F01F5" w14:textId="60FBD5AE" w:rsidR="00F5688E" w:rsidRPr="005C2342" w:rsidRDefault="00F5688E" w:rsidP="00F5688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ดำเนินการวิจัย</w:t>
            </w:r>
          </w:p>
        </w:tc>
        <w:tc>
          <w:tcPr>
            <w:tcW w:w="404" w:type="pct"/>
          </w:tcPr>
          <w:p w14:paraId="4F6ADE68" w14:textId="5CE46329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</w:tcPr>
          <w:p w14:paraId="51E323C8" w14:textId="1F29827A" w:rsidR="00F5688E" w:rsidRPr="00C17AF7" w:rsidRDefault="00F5688E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C17AF7">
              <w:rPr>
                <w:rFonts w:asciiTheme="majorBidi" w:hAnsiTheme="majorBidi" w:cstheme="majorBidi"/>
                <w:sz w:val="28"/>
                <w:cs/>
              </w:rPr>
              <w:t>การดำเนินการวิจัย</w:t>
            </w:r>
          </w:p>
        </w:tc>
        <w:tc>
          <w:tcPr>
            <w:tcW w:w="382" w:type="pct"/>
          </w:tcPr>
          <w:p w14:paraId="11E08DFE" w14:textId="23E302CC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6EB4170C" w14:textId="3FEF3F94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</w:tcPr>
          <w:p w14:paraId="0DE51608" w14:textId="02517188" w:rsidR="00F5688E" w:rsidRPr="005C2342" w:rsidRDefault="00F5688E" w:rsidP="00F5688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0F8A6786" w14:textId="77777777" w:rsidTr="005F4D4F">
        <w:tc>
          <w:tcPr>
            <w:tcW w:w="392" w:type="pct"/>
            <w:tcBorders>
              <w:bottom w:val="single" w:sz="4" w:space="0" w:color="auto"/>
            </w:tcBorders>
          </w:tcPr>
          <w:p w14:paraId="750C0264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8C49BDB" w14:textId="384152C5" w:rsidR="00F5688E" w:rsidRPr="005C2342" w:rsidRDefault="00F5688E" w:rsidP="00F5688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ดำเนินการวิจัย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99BFF31" w14:textId="2ED82031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5099E473" w14:textId="167F5173" w:rsidR="00F5688E" w:rsidRPr="00C17AF7" w:rsidRDefault="00F5688E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C17AF7">
              <w:rPr>
                <w:rFonts w:asciiTheme="majorBidi" w:hAnsiTheme="majorBidi" w:cstheme="majorBidi"/>
                <w:sz w:val="28"/>
                <w:cs/>
              </w:rPr>
              <w:t>การดำเนินการวิจัย</w:t>
            </w:r>
          </w:p>
        </w:tc>
        <w:tc>
          <w:tcPr>
            <w:tcW w:w="382" w:type="pct"/>
          </w:tcPr>
          <w:p w14:paraId="3ADDEDF6" w14:textId="56EF066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6EFEDC91" w14:textId="5866EA74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2609D96" w14:textId="097D1453" w:rsidR="00F5688E" w:rsidRPr="005C2342" w:rsidRDefault="00F5688E" w:rsidP="00F5688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F5688E" w:rsidRPr="005C2342" w14:paraId="21B64363" w14:textId="77777777" w:rsidTr="005F4D4F">
        <w:tc>
          <w:tcPr>
            <w:tcW w:w="392" w:type="pct"/>
            <w:tcBorders>
              <w:bottom w:val="single" w:sz="4" w:space="0" w:color="auto"/>
            </w:tcBorders>
          </w:tcPr>
          <w:p w14:paraId="4BB245F6" w14:textId="77777777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132D6BF" w14:textId="77188149" w:rsidR="00F5688E" w:rsidRPr="005C2342" w:rsidRDefault="00381F43" w:rsidP="00F568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8C654D">
              <w:rPr>
                <w:rFonts w:hint="cs"/>
                <w:cs/>
              </w:rPr>
              <w:t>รายงานความก้าวหน้า</w:t>
            </w:r>
            <w:r>
              <w:rPr>
                <w:rFonts w:hint="cs"/>
                <w:cs/>
              </w:rPr>
              <w:t>โครงการ</w:t>
            </w:r>
            <w:r w:rsidRPr="008C654D">
              <w:rPr>
                <w:rFonts w:hint="cs"/>
                <w:cs/>
              </w:rPr>
              <w:t>วิจัย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666511D6" w14:textId="24BF7888" w:rsidR="00F5688E" w:rsidRPr="00F5688E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16A7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1-9</w:t>
            </w: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4E6A1E46" w14:textId="196D2C1A" w:rsidR="00F5688E" w:rsidRPr="00C17AF7" w:rsidRDefault="00381F43" w:rsidP="00F5688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C17AF7">
              <w:rPr>
                <w:rFonts w:asciiTheme="majorBidi" w:hAnsiTheme="majorBidi" w:cstheme="majorBidi"/>
                <w:cs/>
                <w:lang w:bidi="th-TH"/>
              </w:rPr>
              <w:t>การ</w:t>
            </w:r>
            <w:r w:rsidRPr="00C17AF7">
              <w:rPr>
                <w:rFonts w:asciiTheme="majorBidi" w:hAnsiTheme="majorBidi" w:cstheme="majorBidi"/>
                <w:cs/>
              </w:rPr>
              <w:t>รายงานความก้าวหน้าโครงการวิจัย</w:t>
            </w:r>
          </w:p>
        </w:tc>
        <w:tc>
          <w:tcPr>
            <w:tcW w:w="382" w:type="pct"/>
          </w:tcPr>
          <w:p w14:paraId="581853F9" w14:textId="2AD58366" w:rsidR="00F5688E" w:rsidRPr="005C234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6C36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0" w:type="pct"/>
          </w:tcPr>
          <w:p w14:paraId="385A4A8E" w14:textId="7F3D4E3C" w:rsidR="00F5688E" w:rsidRPr="004447A2" w:rsidRDefault="00F5688E" w:rsidP="00F5688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4447A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7AEAEDEB" w14:textId="1E816430" w:rsidR="00F5688E" w:rsidRPr="005C2342" w:rsidRDefault="00F5688E" w:rsidP="00F5688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C25E6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5F4D4F" w:rsidRPr="005C2342" w14:paraId="45CBA8E0" w14:textId="77777777" w:rsidTr="005F4D4F">
        <w:tc>
          <w:tcPr>
            <w:tcW w:w="1047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363793" w14:textId="77777777" w:rsidR="005F4D4F" w:rsidRPr="005C2342" w:rsidRDefault="005F4D4F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0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FECBE9" w14:textId="77777777" w:rsidR="005F4D4F" w:rsidRPr="005C2342" w:rsidRDefault="005F4D4F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14:paraId="2EE16464" w14:textId="458ED551" w:rsidR="005F4D4F" w:rsidRPr="005C2342" w:rsidRDefault="00381F43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66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D51364" w14:textId="77777777" w:rsidR="005F4D4F" w:rsidRPr="005C2342" w:rsidRDefault="005F4D4F" w:rsidP="005F4D4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pct"/>
            <w:tcBorders>
              <w:left w:val="nil"/>
              <w:bottom w:val="nil"/>
              <w:right w:val="nil"/>
            </w:tcBorders>
          </w:tcPr>
          <w:p w14:paraId="6455AC9B" w14:textId="77777777" w:rsidR="005F4D4F" w:rsidRPr="005C2342" w:rsidRDefault="005F4D4F" w:rsidP="005F4D4F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4152166A" w14:textId="231EB0EE" w:rsidR="005F4D4F" w:rsidRPr="00F5688E" w:rsidRDefault="005F4D4F" w:rsidP="00F5688E">
      <w:pPr>
        <w:tabs>
          <w:tab w:val="left" w:pos="360"/>
        </w:tabs>
        <w:rPr>
          <w:rFonts w:ascii="TH Sarabun New" w:hAnsi="TH Sarabun New" w:cs="TH Sarabun New" w:hint="cs"/>
          <w:sz w:val="32"/>
          <w:szCs w:val="32"/>
          <w:cs/>
          <w:lang w:bidi="th-TH"/>
        </w:rPr>
      </w:pPr>
      <w:r w:rsidRPr="00F5688E">
        <w:rPr>
          <w:rFonts w:ascii="TH Sarabun New" w:hAnsi="TH Sarabun New" w:cs="TH Sarabun New"/>
          <w:sz w:val="32"/>
          <w:szCs w:val="32"/>
          <w:cs/>
          <w:lang w:bidi="th-TH"/>
        </w:rPr>
        <w:t>หมายเหตุ</w:t>
      </w:r>
      <w:r w:rsidR="00F5688E" w:rsidRPr="00F5688E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F5688E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การวิเคราะห์ สรุปผลงานวิจัย และนำเสนองานวิจัย มีกำหนดการในภาคการศึกษาที่ 2 ปีการศึกษา 256</w:t>
      </w:r>
      <w:r w:rsidR="00C17AF7">
        <w:rPr>
          <w:rFonts w:ascii="TH Sarabun New" w:hAnsi="TH Sarabun New" w:cs="TH Sarabun New" w:hint="cs"/>
          <w:sz w:val="32"/>
          <w:szCs w:val="32"/>
          <w:cs/>
          <w:lang w:bidi="th-TH"/>
        </w:rPr>
        <w:t>8</w:t>
      </w:r>
    </w:p>
    <w:p w14:paraId="1FA7EBBD" w14:textId="77777777" w:rsidR="00A26E19" w:rsidRPr="005C2342" w:rsidRDefault="00A26E19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781C2C48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55FA2" w:rsidRPr="005C2342" w14:paraId="653C2B03" w14:textId="77777777" w:rsidTr="00DE37B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E4C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75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F7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A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F5688E" w:rsidRPr="005C2342" w14:paraId="2C6C7467" w14:textId="77777777" w:rsidTr="00F630D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3D5" w14:textId="30448B84" w:rsidR="00F5688E" w:rsidRPr="00F5688E" w:rsidRDefault="00F5688E" w:rsidP="00F5688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688E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1.3, 2.3, 3.1, 5.2, 6.2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3DD" w14:textId="004E0099" w:rsidR="00F5688E" w:rsidRPr="00F5688E" w:rsidRDefault="00F5688E" w:rsidP="00F5688E">
            <w:pPr>
              <w:spacing w:line="216" w:lineRule="auto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F5688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ประเมินและให้คะแนนจากงานที่มอบหมาย รายงาน การส่งงานตรงตามเวลาที่กำหนด  และการนำเสนอผลงาน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CB6" w14:textId="510E332A" w:rsidR="00F5688E" w:rsidRPr="00F5688E" w:rsidRDefault="00F5688E" w:rsidP="00F5688E">
            <w:pPr>
              <w:jc w:val="center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F5688E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1-1</w:t>
            </w:r>
            <w:r w:rsidR="00C17AF7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</w:t>
            </w:r>
            <w:r w:rsidRPr="00F5688E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และกำหนดการในภาคการศึกษาที่ 2</w:t>
            </w:r>
            <w:r w:rsidRPr="00F5688E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 w:rsidRPr="00F5688E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256</w:t>
            </w:r>
            <w:r w:rsidR="00C17AF7" w:rsidRPr="00C17AF7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3C2" w14:textId="287F358F" w:rsidR="00F5688E" w:rsidRPr="00F5688E" w:rsidRDefault="00F5688E" w:rsidP="00F5688E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FF0000"/>
                <w:sz w:val="28"/>
                <w:szCs w:val="28"/>
                <w:lang w:bidi="th-TH"/>
              </w:rPr>
            </w:pPr>
            <w:r w:rsidRPr="00F5688E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100</w:t>
            </w:r>
            <w:r w:rsidRPr="00F5688E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</w:tbl>
    <w:p w14:paraId="74811610" w14:textId="77777777" w:rsidR="00C17AF7" w:rsidRPr="0034607B" w:rsidRDefault="00C17AF7" w:rsidP="00AA468D">
      <w:pPr>
        <w:rPr>
          <w:rFonts w:ascii="TH Sarabun New" w:hAnsi="TH Sarabun New" w:cs="TH Sarabun New" w:hint="cs"/>
          <w:sz w:val="32"/>
          <w:szCs w:val="32"/>
          <w:lang w:bidi="th-TH"/>
        </w:rPr>
      </w:pPr>
    </w:p>
    <w:p w14:paraId="3FA59110" w14:textId="64C931CF" w:rsidR="0034607B" w:rsidRPr="0034607B" w:rsidRDefault="0034607B" w:rsidP="003460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4DBAF3EB" w14:textId="74290FEA" w:rsidR="0034607B" w:rsidRPr="0034607B" w:rsidRDefault="0034607B" w:rsidP="0034607B">
      <w:pPr>
        <w:ind w:firstLine="426"/>
        <w:rPr>
          <w:rFonts w:ascii="TH Sarabun New" w:hAnsi="TH Sarabun New" w:cs="TH Sarabun New"/>
          <w:sz w:val="32"/>
          <w:szCs w:val="32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53969FE" wp14:editId="10F7FC2D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025D" id="Rectangle 27" o:spid="_x0000_s1026" style="position:absolute;margin-left:2pt;margin-top:2pt;width:10.8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" fillcolor="black [3213]" strokeweight="1pt"/>
            </w:pict>
          </mc:Fallback>
        </mc:AlternateConten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02FA241A" w14:textId="7A258C99" w:rsidR="000264CC" w:rsidRDefault="0034607B" w:rsidP="0034607B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E2343F3" wp14:editId="58C2AB7F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732D" id="Rectangle 27" o:spid="_x0000_s1026" style="position:absolute;margin-left:2pt;margin-top:2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H7FfuEA&#10;AAAKAQAADwAAAAAAAAAAAAAAAABiBAAAZHJzL2Rvd25yZXYueG1sUEsFBgAAAAAEAAQA8wAAAHAF&#10;AAAAAA==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409AEFA0" w14:textId="33C5980B" w:rsidR="00F5688E" w:rsidRPr="00CF4F90" w:rsidRDefault="00F5688E" w:rsidP="000264CC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CF4F90">
        <w:rPr>
          <w:rFonts w:ascii="TH Sarabun New" w:hAnsi="TH Sarabun New" w:cs="TH Sarabun New" w:hint="cs"/>
          <w:sz w:val="32"/>
          <w:szCs w:val="32"/>
          <w:cs/>
          <w:lang w:bidi="th-TH"/>
        </w:rPr>
        <w:t>โดยเป็นการประเมินผลนักศึกษา</w:t>
      </w: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>จากงานที่มอบหมาย รายงาน การส่งงานตรงตามเวลาที่กำหนด  และการนำเสนอผลงาน</w:t>
      </w:r>
    </w:p>
    <w:p w14:paraId="5D8BF1BE" w14:textId="77777777" w:rsidR="000264CC" w:rsidRDefault="000264CC" w:rsidP="000264CC">
      <w:pPr>
        <w:rPr>
          <w:rFonts w:ascii="TH Sarabun New" w:hAnsi="TH Sarabun New" w:cs="TH Sarabun New"/>
          <w:i/>
          <w:iCs/>
          <w:color w:val="FF0000"/>
          <w:sz w:val="32"/>
          <w:szCs w:val="32"/>
          <w:lang w:bidi="th-TH"/>
        </w:rPr>
      </w:pPr>
    </w:p>
    <w:p w14:paraId="007E2B95" w14:textId="0DF3D054" w:rsidR="00450117" w:rsidRPr="005C2342" w:rsidRDefault="00450117" w:rsidP="000264CC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i/>
          <w:iCs/>
          <w:sz w:val="32"/>
          <w:szCs w:val="32"/>
          <w:cs/>
          <w:lang w:bidi="th-TH"/>
        </w:rPr>
        <w:br w:type="page"/>
      </w:r>
    </w:p>
    <w:p w14:paraId="1894A9C1" w14:textId="6C5E80C0" w:rsidR="007A71DE" w:rsidRPr="005C2342" w:rsidRDefault="00465B60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A4119F2" w14:textId="77777777" w:rsidR="008D6F49" w:rsidRPr="005C2342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8D21AB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72005E3" w14:textId="77777777" w:rsidR="00CF4F90" w:rsidRPr="00CF4F90" w:rsidRDefault="00CF4F90" w:rsidP="00CF4F90">
      <w:pPr>
        <w:pStyle w:val="ListParagraph"/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4F90">
        <w:rPr>
          <w:rFonts w:ascii="TH Sarabun New" w:hAnsi="TH Sarabun New" w:cs="TH Sarabun New"/>
          <w:sz w:val="32"/>
          <w:szCs w:val="32"/>
        </w:rPr>
        <w:t>Bhattacharya PK. Research Methodology in the Health Sciences: A Quick Reference Guide. McGraw Hill., 2021</w:t>
      </w:r>
    </w:p>
    <w:p w14:paraId="128E99F4" w14:textId="77777777" w:rsidR="00CF4F90" w:rsidRPr="00CF4F90" w:rsidRDefault="00CF4F90" w:rsidP="00CF4F90">
      <w:pPr>
        <w:pStyle w:val="ListParagraph"/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4F90">
        <w:rPr>
          <w:rFonts w:ascii="TH Sarabun New" w:hAnsi="TH Sarabun New" w:cs="TH Sarabun New"/>
          <w:sz w:val="32"/>
          <w:szCs w:val="32"/>
        </w:rPr>
        <w:t>Jacobsen KH. Introduction to Health Research Methods. 3</w:t>
      </w:r>
      <w:r w:rsidRPr="00CF4F90">
        <w:rPr>
          <w:rFonts w:ascii="TH Sarabun New" w:hAnsi="TH Sarabun New" w:cs="TH Sarabun New"/>
          <w:sz w:val="32"/>
          <w:szCs w:val="32"/>
          <w:vertAlign w:val="superscript"/>
        </w:rPr>
        <w:t>rd</w:t>
      </w:r>
      <w:r w:rsidRPr="00CF4F90">
        <w:rPr>
          <w:rFonts w:ascii="TH Sarabun New" w:hAnsi="TH Sarabun New" w:cs="TH Sarabun New"/>
          <w:sz w:val="32"/>
          <w:szCs w:val="32"/>
        </w:rPr>
        <w:t xml:space="preserve"> ed., Burlington: Jones &amp; Bartlett Learning., 2021</w:t>
      </w:r>
    </w:p>
    <w:p w14:paraId="4C741703" w14:textId="77777777" w:rsidR="008D6F49" w:rsidRPr="00CF4F90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CF4F9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2593B1AE" w14:textId="21E27769" w:rsidR="008D6F49" w:rsidRPr="00CF4F90" w:rsidRDefault="00CF4F90" w:rsidP="00C20BB5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CF4F90">
        <w:rPr>
          <w:rFonts w:ascii="TH Sarabun New" w:hAnsi="TH Sarabun New" w:cs="TH Sarabun New"/>
          <w:i/>
          <w:iCs/>
          <w:sz w:val="32"/>
          <w:szCs w:val="32"/>
          <w:lang w:bidi="th-TH"/>
        </w:rPr>
        <w:t>-</w:t>
      </w:r>
    </w:p>
    <w:p w14:paraId="2E1438ED" w14:textId="77777777" w:rsidR="008D6F49" w:rsidRPr="00CF4F90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F4F9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3</w:t>
      </w: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.</w:t>
      </w: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CF4F9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D2AD2D0" w14:textId="0B3F094C" w:rsidR="008D6F49" w:rsidRPr="00CF4F90" w:rsidRDefault="00CF4F90" w:rsidP="008D6F49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sz w:val="32"/>
          <w:szCs w:val="32"/>
          <w:lang w:bidi="th-TH"/>
        </w:rPr>
      </w:pPr>
      <w:r w:rsidRPr="00CF4F90">
        <w:rPr>
          <w:rFonts w:ascii="TH Sarabun New" w:hAnsi="TH Sarabun New" w:cs="TH Sarabun New"/>
          <w:i/>
          <w:iCs/>
          <w:sz w:val="32"/>
          <w:szCs w:val="32"/>
          <w:lang w:bidi="th-TH"/>
        </w:rPr>
        <w:t>-</w:t>
      </w:r>
    </w:p>
    <w:p w14:paraId="7EE64FC6" w14:textId="77777777" w:rsidR="008D6F49" w:rsidRPr="005C2342" w:rsidRDefault="008D6F49" w:rsidP="008D6F4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648F5371" w14:textId="77777777" w:rsidR="008D6F49" w:rsidRPr="005C2342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18C40C9" w14:textId="77777777" w:rsidR="00450117" w:rsidRPr="005C2342" w:rsidRDefault="00450117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br w:type="page"/>
      </w:r>
    </w:p>
    <w:p w14:paraId="69810145" w14:textId="6BD0BA69" w:rsidR="005D0FA7" w:rsidRPr="005C2342" w:rsidRDefault="00465B60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6</w:t>
      </w:r>
      <w:r w:rsidR="00FD35C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151AB180" w14:textId="77777777" w:rsidR="007A71DE" w:rsidRPr="005C2342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3C183186" w14:textId="77777777" w:rsidR="008D6F49" w:rsidRPr="00CF4F90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CF4F90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CF4F9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4D10AB4" w14:textId="229467D2" w:rsidR="00CF4F90" w:rsidRPr="00CF4F90" w:rsidRDefault="00CF4F90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ab/>
        <w:t>การประเมินประสิทธิผลโดยให้นักศึกษาเสนอความคิดเห็นผ่านการประเมินผู้สอนและรายวิชา</w:t>
      </w:r>
    </w:p>
    <w:p w14:paraId="73601171" w14:textId="52B6AB28" w:rsidR="008D6F49" w:rsidRPr="005C2342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78A1D60" w14:textId="1A830326" w:rsidR="008D6F49" w:rsidRPr="00CF4F90" w:rsidRDefault="00CF4F90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>การสังเกตการณ์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ผล</w:t>
      </w: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>จากรายงานและการนำเสนองานวิจัย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ข้อเสนอแนะจากคณาจารย์ที่เป็นอาจารย์ที่ปรึกษา</w:t>
      </w:r>
    </w:p>
    <w:p w14:paraId="058B17B2" w14:textId="77777777" w:rsidR="008D6F49" w:rsidRPr="005C2342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3.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1EBA8E4" w14:textId="66C21945" w:rsidR="00CF4F90" w:rsidRPr="00CF4F90" w:rsidRDefault="00CF4F90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หลังจากมีการประเมินในข้อ </w:t>
      </w:r>
      <w:r w:rsidRPr="00CF4F90">
        <w:rPr>
          <w:rFonts w:ascii="TH Sarabun New" w:hAnsi="TH Sarabun New" w:cs="TH Sarabun New"/>
          <w:sz w:val="32"/>
          <w:szCs w:val="32"/>
        </w:rPr>
        <w:t xml:space="preserve">2 </w:t>
      </w:r>
      <w:r w:rsidRPr="00CF4F90">
        <w:rPr>
          <w:rFonts w:ascii="TH Sarabun New" w:hAnsi="TH Sarabun New" w:cs="TH Sarabun New"/>
          <w:sz w:val="32"/>
          <w:szCs w:val="32"/>
          <w:cs/>
          <w:lang w:bidi="th-TH"/>
        </w:rPr>
        <w:t>จะมีการประชุมเพื่อจัดการเรียนการสอน และหาแนวทางหรือวางแผนการปรับปรุงพัฒนารายวิชา</w:t>
      </w:r>
    </w:p>
    <w:p w14:paraId="200D62BA" w14:textId="0672EC9B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4.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C912FE5" w14:textId="77777777" w:rsidR="00465B60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E82D9" wp14:editId="1F9EBCE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BE86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สัมภาษณ์</w:t>
      </w:r>
      <w:r w:rsidR="008E2686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นักศึกษา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........................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</w:t>
      </w:r>
      <w:r w:rsidR="00333B0A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</w:t>
      </w:r>
    </w:p>
    <w:p w14:paraId="28E7321E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1A1BE" wp14:editId="4A66B5D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8DFA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…………………………………….</w:t>
      </w:r>
    </w:p>
    <w:p w14:paraId="487A7F24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BAFD5" wp14:editId="1575625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43A4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การตรวจสอบ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การให้คะแนน</w:t>
      </w:r>
      <w:r w:rsidR="00B4283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แล</w:t>
      </w:r>
      <w:r w:rsidR="00206CC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1E6C648B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A3C8E" wp14:editId="6202001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EDB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การประเมิน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ความรู้รวบยอด</w: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โดยการทดสอบ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lang w:bidi="th-TH"/>
        </w:rPr>
        <w:t>..................</w:t>
      </w:r>
    </w:p>
    <w:p w14:paraId="3F59E184" w14:textId="77777777" w:rsidR="00175452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A0012" wp14:editId="3D716F3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A407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</w:t>
      </w:r>
    </w:p>
    <w:p w14:paraId="762D678E" w14:textId="77777777" w:rsidR="002A62BE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50938" wp14:editId="78FF919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E98D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แบบสำรวจ</w:t>
      </w:r>
      <w:r w:rsidR="002F48F9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6EAB449" w14:textId="63364526" w:rsidR="002F48F9" w:rsidRPr="005C2342" w:rsidRDefault="00B42837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C41F22"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05AE9" wp14:editId="044986EF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AB56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AQ4bUvbAAAA&#10;CAEAAA8AAAAAAAAAAAAAAAAAZgQAAGRycy9kb3ducmV2LnhtbFBLBQYAAAAABAAEAPMAAABuBQAA&#10;AAA=&#10;" fillcolor="black [3213]" strokeweight="1pt"/>
            </w:pict>
          </mc:Fallback>
        </mc:AlternateContent>
      </w:r>
      <w:r w:rsidR="00CF4F90" w:rsidRPr="00CF4F90">
        <w:rPr>
          <w:rFonts w:ascii="TH Sarabun New" w:hAnsi="TH Sarabun New" w:cs="TH Sarabun New"/>
          <w:sz w:val="32"/>
          <w:szCs w:val="32"/>
          <w:cs/>
          <w:lang w:bidi="th-TH"/>
        </w:rPr>
        <w:t>มีการทวนสอบผลสัมฤทธิ์</w:t>
      </w:r>
      <w:r w:rsidR="00CF4F90">
        <w:rPr>
          <w:rFonts w:ascii="TH Sarabun New" w:hAnsi="TH Sarabun New" w:cs="TH Sarabun New" w:hint="cs"/>
          <w:sz w:val="32"/>
          <w:szCs w:val="32"/>
          <w:cs/>
          <w:lang w:bidi="th-TH"/>
        </w:rPr>
        <w:t>ของนักศึกษาโดยอาจารย์ผู้รับผิดชอบรายวิชา ในกรณีที่</w:t>
      </w:r>
      <w:r w:rsidR="003A639D">
        <w:rPr>
          <w:rFonts w:ascii="TH Sarabun New" w:hAnsi="TH Sarabun New" w:cs="TH Sarabun New" w:hint="cs"/>
          <w:sz w:val="32"/>
          <w:szCs w:val="32"/>
          <w:cs/>
          <w:lang w:bidi="th-TH"/>
        </w:rPr>
        <w:t>มีข้อสงสัย</w:t>
      </w:r>
      <w:r w:rsidR="00CF4F90">
        <w:rPr>
          <w:rFonts w:ascii="TH Sarabun New" w:hAnsi="TH Sarabun New" w:cs="TH Sarabun New" w:hint="cs"/>
          <w:sz w:val="32"/>
          <w:szCs w:val="32"/>
          <w:cs/>
          <w:lang w:bidi="th-TH"/>
        </w:rPr>
        <w:t>จะมีการสอบถามและ</w:t>
      </w:r>
      <w:r w:rsidR="003A639D">
        <w:rPr>
          <w:rFonts w:ascii="TH Sarabun New" w:hAnsi="TH Sarabun New" w:cs="TH Sarabun New" w:hint="cs"/>
          <w:sz w:val="32"/>
          <w:szCs w:val="32"/>
          <w:cs/>
          <w:lang w:bidi="th-TH"/>
        </w:rPr>
        <w:t>หารือ</w:t>
      </w:r>
      <w:r w:rsidR="00CF4F90">
        <w:rPr>
          <w:rFonts w:ascii="TH Sarabun New" w:hAnsi="TH Sarabun New" w:cs="TH Sarabun New" w:hint="cs"/>
          <w:sz w:val="32"/>
          <w:szCs w:val="32"/>
          <w:cs/>
          <w:lang w:bidi="th-TH"/>
        </w:rPr>
        <w:t>กับอาจารย์ที่ปรึกษา</w:t>
      </w:r>
    </w:p>
    <w:p w14:paraId="3E533529" w14:textId="77777777" w:rsidR="008D6F49" w:rsidRPr="003A639D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3A639D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5.</w:t>
      </w:r>
      <w:r w:rsidRPr="003A639D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3A639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5F0F4C2" w14:textId="0235DB1D" w:rsidR="003A639D" w:rsidRPr="003A639D" w:rsidRDefault="003A639D" w:rsidP="003A639D">
      <w:pPr>
        <w:tabs>
          <w:tab w:val="left" w:pos="360"/>
        </w:tabs>
        <w:ind w:left="22" w:hanging="1440"/>
        <w:rPr>
          <w:rFonts w:ascii="TH Sarabun New" w:hAnsi="TH Sarabun New" w:cs="TH Sarabun New"/>
          <w:sz w:val="32"/>
          <w:szCs w:val="32"/>
          <w:lang w:bidi="th-TH"/>
        </w:rPr>
      </w:pPr>
      <w:r w:rsidRPr="003A639D">
        <w:rPr>
          <w:rFonts w:ascii="TH Sarabun New" w:hAnsi="TH Sarabun New" w:cs="TH Sarabun New"/>
          <w:sz w:val="32"/>
          <w:szCs w:val="32"/>
        </w:rPr>
        <w:tab/>
      </w:r>
      <w:r w:rsidRPr="003A639D">
        <w:rPr>
          <w:rFonts w:ascii="TH Sarabun New" w:hAnsi="TH Sarabun New" w:cs="TH Sarabun New"/>
          <w:sz w:val="32"/>
          <w:szCs w:val="32"/>
        </w:rPr>
        <w:tab/>
      </w:r>
      <w:r w:rsidRPr="003A639D">
        <w:rPr>
          <w:rFonts w:ascii="TH Sarabun New" w:hAnsi="TH Sarabun New" w:cs="TH Sarabun New" w:hint="cs"/>
          <w:sz w:val="32"/>
          <w:szCs w:val="32"/>
          <w:cs/>
          <w:lang w:bidi="th-TH"/>
        </w:rPr>
        <w:t>มี</w:t>
      </w:r>
      <w:r w:rsidRPr="003A639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การวางแผนปรับปรุงรายวิชา </w:t>
      </w:r>
      <w:r w:rsidRPr="003A639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และแก้ไขปัญหาต่าง ๆ ที่อาจพบได้ในแต่ละปีการศึกษา </w:t>
      </w:r>
      <w:r w:rsidRPr="003A639D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</w:t>
      </w:r>
      <w:r w:rsidRPr="003A639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บรรลุวัตถุประสงค์ของรายวิชาให้ได้มากที่สุด </w:t>
      </w:r>
      <w:r w:rsidRPr="003A639D">
        <w:rPr>
          <w:rFonts w:ascii="TH Sarabun New" w:hAnsi="TH Sarabun New" w:cs="TH Sarabun New"/>
          <w:sz w:val="32"/>
          <w:szCs w:val="32"/>
          <w:cs/>
          <w:lang w:bidi="th-TH"/>
        </w:rPr>
        <w:t>ตา</w:t>
      </w:r>
      <w:r w:rsidRPr="003A639D">
        <w:rPr>
          <w:rFonts w:ascii="TH Sarabun New" w:hAnsi="TH Sarabun New" w:cs="TH Sarabun New" w:hint="cs"/>
          <w:sz w:val="32"/>
          <w:szCs w:val="32"/>
          <w:cs/>
          <w:lang w:bidi="th-TH"/>
        </w:rPr>
        <w:t>ม</w:t>
      </w:r>
      <w:r w:rsidRPr="003A639D">
        <w:rPr>
          <w:rFonts w:ascii="TH Sarabun New" w:hAnsi="TH Sarabun New" w:cs="TH Sarabun New"/>
          <w:sz w:val="32"/>
          <w:szCs w:val="32"/>
          <w:cs/>
          <w:lang w:bidi="th-TH"/>
        </w:rPr>
        <w:t>ข้อเสนอแนะ</w:t>
      </w:r>
      <w:r w:rsidRPr="003A639D">
        <w:rPr>
          <w:rFonts w:ascii="TH Sarabun New" w:hAnsi="TH Sarabun New" w:cs="TH Sarabun New" w:hint="cs"/>
          <w:sz w:val="32"/>
          <w:szCs w:val="32"/>
          <w:cs/>
          <w:lang w:bidi="th-TH"/>
        </w:rPr>
        <w:t>จากคณาจารย์</w:t>
      </w:r>
      <w:r w:rsidRPr="003A639D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และผลการทวนสอบมาตรฐานผลสัมฤทธิ์ตามข้อ </w:t>
      </w:r>
      <w:r w:rsidRPr="003A639D">
        <w:rPr>
          <w:rFonts w:ascii="TH Sarabun New" w:hAnsi="TH Sarabun New" w:cs="TH Sarabun New"/>
          <w:sz w:val="32"/>
          <w:szCs w:val="32"/>
        </w:rPr>
        <w:t>4</w:t>
      </w:r>
    </w:p>
    <w:p w14:paraId="4E96709D" w14:textId="67EAAD50" w:rsidR="001D5032" w:rsidRPr="005C2342" w:rsidRDefault="001D5032" w:rsidP="006322B9">
      <w:pPr>
        <w:tabs>
          <w:tab w:val="left" w:pos="360"/>
        </w:tabs>
        <w:ind w:left="1440" w:hanging="1080"/>
        <w:rPr>
          <w:rFonts w:ascii="TH Sarabun New" w:hAnsi="TH Sarabun New" w:cs="TH Sarabun New"/>
          <w:color w:val="FF0000"/>
          <w:sz w:val="32"/>
          <w:szCs w:val="32"/>
          <w:rtl/>
          <w:cs/>
          <w:lang w:bidi="th-TH"/>
        </w:rPr>
      </w:pPr>
    </w:p>
    <w:sectPr w:rsidR="001D5032" w:rsidRPr="005C2342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22B3" w14:textId="77777777" w:rsidR="004F7637" w:rsidRDefault="004F7637">
      <w:r>
        <w:separator/>
      </w:r>
    </w:p>
  </w:endnote>
  <w:endnote w:type="continuationSeparator" w:id="0">
    <w:p w14:paraId="74A331E2" w14:textId="77777777" w:rsidR="004F7637" w:rsidRDefault="004F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ED9" w14:textId="77777777" w:rsidR="007E35F7" w:rsidRDefault="007E35F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1B28" w14:textId="77777777" w:rsidR="007E35F7" w:rsidRDefault="007E3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6902" w14:textId="77777777" w:rsidR="004F7637" w:rsidRDefault="004F7637">
      <w:r>
        <w:separator/>
      </w:r>
    </w:p>
  </w:footnote>
  <w:footnote w:type="continuationSeparator" w:id="0">
    <w:p w14:paraId="1B9C87FD" w14:textId="77777777" w:rsidR="004F7637" w:rsidRDefault="004F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CD6" w14:textId="77777777" w:rsidR="007E35F7" w:rsidRDefault="007E35F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91BAB" w14:textId="77777777" w:rsidR="007E35F7" w:rsidRDefault="007E35F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DEF" w14:textId="77777777" w:rsidR="007E35F7" w:rsidRPr="00FD4FC0" w:rsidRDefault="007E35F7" w:rsidP="00C62137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begin"/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instrText xml:space="preserve">PAGE  </w:instrTex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separate"/>
    </w:r>
    <w:r w:rsidR="00206CC5" w:rsidRPr="00FD4FC0">
      <w:rPr>
        <w:rStyle w:val="PageNumber"/>
        <w:rFonts w:ascii="TH Sarabun New" w:hAnsi="TH Sarabun New" w:cs="TH Sarabun New" w:hint="cs"/>
        <w:noProof/>
        <w:sz w:val="32"/>
        <w:szCs w:val="32"/>
      </w:rPr>
      <w:t>10</w: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end"/>
    </w:r>
  </w:p>
  <w:p w14:paraId="7CF772B0" w14:textId="77777777" w:rsidR="007E35F7" w:rsidRPr="004C42BA" w:rsidRDefault="007E35F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BCE" w14:textId="260F45DF" w:rsidR="007E35F7" w:rsidRPr="00E51FFD" w:rsidRDefault="00D5221F" w:rsidP="00051206">
    <w:pPr>
      <w:pStyle w:val="Header"/>
      <w:jc w:val="right"/>
      <w:rPr>
        <w:rFonts w:ascii="TH Sarabun New" w:hAnsi="TH Sarabun New" w:cs="TH Sarabun New"/>
        <w:sz w:val="32"/>
        <w:szCs w:val="32"/>
        <w:lang w:bidi="th-TH"/>
      </w:rPr>
    </w:pPr>
    <w:r w:rsidRPr="000A6C90">
      <w:rPr>
        <w:rFonts w:ascii="TH Sarabun New" w:hAnsi="TH Sarabun New" w:cs="TH Sarabun New" w:hint="cs"/>
        <w:sz w:val="32"/>
        <w:szCs w:val="32"/>
        <w:lang w:bidi="th-TH"/>
      </w:rPr>
      <w:t>RQF 3</w:t>
    </w:r>
    <w:r w:rsidR="00B11C03" w:rsidRPr="000A6C90">
      <w:rPr>
        <w:rFonts w:ascii="TH Sarabun New" w:hAnsi="TH Sarabun New" w:cs="TH Sarabun New" w:hint="cs"/>
        <w:sz w:val="32"/>
        <w:szCs w:val="32"/>
        <w:lang w:bidi="th-TH"/>
      </w:rPr>
      <w:t xml:space="preserve">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6359">
    <w:abstractNumId w:val="9"/>
  </w:num>
  <w:num w:numId="2" w16cid:durableId="277565835">
    <w:abstractNumId w:val="21"/>
  </w:num>
  <w:num w:numId="3" w16cid:durableId="1253398387">
    <w:abstractNumId w:val="18"/>
  </w:num>
  <w:num w:numId="4" w16cid:durableId="1841890596">
    <w:abstractNumId w:val="11"/>
  </w:num>
  <w:num w:numId="5" w16cid:durableId="773284074">
    <w:abstractNumId w:val="10"/>
  </w:num>
  <w:num w:numId="6" w16cid:durableId="378357850">
    <w:abstractNumId w:val="16"/>
  </w:num>
  <w:num w:numId="7" w16cid:durableId="1671329880">
    <w:abstractNumId w:val="19"/>
  </w:num>
  <w:num w:numId="8" w16cid:durableId="1132286083">
    <w:abstractNumId w:val="4"/>
  </w:num>
  <w:num w:numId="9" w16cid:durableId="839202146">
    <w:abstractNumId w:val="15"/>
  </w:num>
  <w:num w:numId="10" w16cid:durableId="1184706659">
    <w:abstractNumId w:val="22"/>
  </w:num>
  <w:num w:numId="11" w16cid:durableId="787696369">
    <w:abstractNumId w:val="5"/>
  </w:num>
  <w:num w:numId="12" w16cid:durableId="44181730">
    <w:abstractNumId w:val="6"/>
  </w:num>
  <w:num w:numId="13" w16cid:durableId="1446466861">
    <w:abstractNumId w:val="1"/>
  </w:num>
  <w:num w:numId="14" w16cid:durableId="1722169526">
    <w:abstractNumId w:val="20"/>
  </w:num>
  <w:num w:numId="15" w16cid:durableId="337462187">
    <w:abstractNumId w:val="17"/>
  </w:num>
  <w:num w:numId="16" w16cid:durableId="797072694">
    <w:abstractNumId w:val="0"/>
  </w:num>
  <w:num w:numId="17" w16cid:durableId="1026445509">
    <w:abstractNumId w:val="13"/>
  </w:num>
  <w:num w:numId="18" w16cid:durableId="1010063008">
    <w:abstractNumId w:val="23"/>
  </w:num>
  <w:num w:numId="19" w16cid:durableId="985596732">
    <w:abstractNumId w:val="14"/>
  </w:num>
  <w:num w:numId="20" w16cid:durableId="1803570841">
    <w:abstractNumId w:val="2"/>
  </w:num>
  <w:num w:numId="21" w16cid:durableId="458183104">
    <w:abstractNumId w:val="3"/>
  </w:num>
  <w:num w:numId="22" w16cid:durableId="1957979339">
    <w:abstractNumId w:val="12"/>
  </w:num>
  <w:num w:numId="23" w16cid:durableId="227418683">
    <w:abstractNumId w:val="8"/>
  </w:num>
  <w:num w:numId="24" w16cid:durableId="106236688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GxMLO0NLWwMDGzNDRU0lEKTi0uzszPAykwqQUAdI6lPCwAAAA="/>
  </w:docVars>
  <w:rsids>
    <w:rsidRoot w:val="00D268D7"/>
    <w:rsid w:val="000018AD"/>
    <w:rsid w:val="000029E2"/>
    <w:rsid w:val="00003C61"/>
    <w:rsid w:val="00021732"/>
    <w:rsid w:val="00022F3D"/>
    <w:rsid w:val="000262CE"/>
    <w:rsid w:val="000264CC"/>
    <w:rsid w:val="00027082"/>
    <w:rsid w:val="00027558"/>
    <w:rsid w:val="000310D0"/>
    <w:rsid w:val="000333A7"/>
    <w:rsid w:val="000351AD"/>
    <w:rsid w:val="0003547C"/>
    <w:rsid w:val="000452FC"/>
    <w:rsid w:val="00051206"/>
    <w:rsid w:val="00052C6F"/>
    <w:rsid w:val="00055033"/>
    <w:rsid w:val="00056C68"/>
    <w:rsid w:val="0005721D"/>
    <w:rsid w:val="00060991"/>
    <w:rsid w:val="00061432"/>
    <w:rsid w:val="00070142"/>
    <w:rsid w:val="000721A7"/>
    <w:rsid w:val="00073586"/>
    <w:rsid w:val="00075360"/>
    <w:rsid w:val="00083537"/>
    <w:rsid w:val="00084B3D"/>
    <w:rsid w:val="0008713E"/>
    <w:rsid w:val="00095A78"/>
    <w:rsid w:val="00097C76"/>
    <w:rsid w:val="000A11BA"/>
    <w:rsid w:val="000A6C90"/>
    <w:rsid w:val="000A729C"/>
    <w:rsid w:val="000A72C4"/>
    <w:rsid w:val="000A7C4F"/>
    <w:rsid w:val="000B54BA"/>
    <w:rsid w:val="000B6834"/>
    <w:rsid w:val="000C28FB"/>
    <w:rsid w:val="000C5CF3"/>
    <w:rsid w:val="000D303E"/>
    <w:rsid w:val="000D4C10"/>
    <w:rsid w:val="000D700C"/>
    <w:rsid w:val="000E009A"/>
    <w:rsid w:val="000E71C6"/>
    <w:rsid w:val="000E74B7"/>
    <w:rsid w:val="000F57C0"/>
    <w:rsid w:val="000F639D"/>
    <w:rsid w:val="0010053E"/>
    <w:rsid w:val="00100DE0"/>
    <w:rsid w:val="0010352C"/>
    <w:rsid w:val="00107A7C"/>
    <w:rsid w:val="001129AB"/>
    <w:rsid w:val="00112C97"/>
    <w:rsid w:val="001132B2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3DA6"/>
    <w:rsid w:val="00175452"/>
    <w:rsid w:val="001769CA"/>
    <w:rsid w:val="00176DFC"/>
    <w:rsid w:val="00177371"/>
    <w:rsid w:val="001836FA"/>
    <w:rsid w:val="00184A32"/>
    <w:rsid w:val="00184E3D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06CC5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541B9"/>
    <w:rsid w:val="002636FF"/>
    <w:rsid w:val="00267732"/>
    <w:rsid w:val="0027335A"/>
    <w:rsid w:val="00273778"/>
    <w:rsid w:val="00273E08"/>
    <w:rsid w:val="00275E03"/>
    <w:rsid w:val="002816E2"/>
    <w:rsid w:val="002817F5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4130"/>
    <w:rsid w:val="002D0645"/>
    <w:rsid w:val="002D106D"/>
    <w:rsid w:val="002D3DA5"/>
    <w:rsid w:val="002D7D2E"/>
    <w:rsid w:val="002E3177"/>
    <w:rsid w:val="002E3D06"/>
    <w:rsid w:val="002E4D6C"/>
    <w:rsid w:val="002E659B"/>
    <w:rsid w:val="002F1A0D"/>
    <w:rsid w:val="002F48F9"/>
    <w:rsid w:val="0030037D"/>
    <w:rsid w:val="00301FAB"/>
    <w:rsid w:val="00303EA8"/>
    <w:rsid w:val="00315509"/>
    <w:rsid w:val="00320298"/>
    <w:rsid w:val="00321C03"/>
    <w:rsid w:val="00333B0A"/>
    <w:rsid w:val="00337C51"/>
    <w:rsid w:val="0034607B"/>
    <w:rsid w:val="00347AF4"/>
    <w:rsid w:val="003542ED"/>
    <w:rsid w:val="00367330"/>
    <w:rsid w:val="00374DF8"/>
    <w:rsid w:val="00375174"/>
    <w:rsid w:val="00381F43"/>
    <w:rsid w:val="00395D5F"/>
    <w:rsid w:val="00397578"/>
    <w:rsid w:val="003A639D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11C8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7A2"/>
    <w:rsid w:val="00444893"/>
    <w:rsid w:val="00450117"/>
    <w:rsid w:val="0045031A"/>
    <w:rsid w:val="00451C03"/>
    <w:rsid w:val="00452269"/>
    <w:rsid w:val="004614D9"/>
    <w:rsid w:val="004627CB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A022E"/>
    <w:rsid w:val="004A14EA"/>
    <w:rsid w:val="004A2BDA"/>
    <w:rsid w:val="004B0E3B"/>
    <w:rsid w:val="004B17DF"/>
    <w:rsid w:val="004B38F6"/>
    <w:rsid w:val="004B5207"/>
    <w:rsid w:val="004B601F"/>
    <w:rsid w:val="004C1849"/>
    <w:rsid w:val="004C2FB9"/>
    <w:rsid w:val="004C39C2"/>
    <w:rsid w:val="004C42BA"/>
    <w:rsid w:val="004C4A0C"/>
    <w:rsid w:val="004C64AD"/>
    <w:rsid w:val="004D7238"/>
    <w:rsid w:val="004E1D2E"/>
    <w:rsid w:val="004E1F1E"/>
    <w:rsid w:val="004E5C97"/>
    <w:rsid w:val="004F063A"/>
    <w:rsid w:val="004F0902"/>
    <w:rsid w:val="004F0C45"/>
    <w:rsid w:val="004F3842"/>
    <w:rsid w:val="004F6FFD"/>
    <w:rsid w:val="004F733B"/>
    <w:rsid w:val="004F7637"/>
    <w:rsid w:val="00500DC0"/>
    <w:rsid w:val="005036D9"/>
    <w:rsid w:val="005100BF"/>
    <w:rsid w:val="00513B5A"/>
    <w:rsid w:val="0051450A"/>
    <w:rsid w:val="0051631E"/>
    <w:rsid w:val="00522D14"/>
    <w:rsid w:val="005242D1"/>
    <w:rsid w:val="00526367"/>
    <w:rsid w:val="00530389"/>
    <w:rsid w:val="00531CAC"/>
    <w:rsid w:val="00532187"/>
    <w:rsid w:val="00536B1E"/>
    <w:rsid w:val="0053782F"/>
    <w:rsid w:val="00546F06"/>
    <w:rsid w:val="00554CD4"/>
    <w:rsid w:val="005556EB"/>
    <w:rsid w:val="00562369"/>
    <w:rsid w:val="00562643"/>
    <w:rsid w:val="00572F82"/>
    <w:rsid w:val="005810EA"/>
    <w:rsid w:val="00585174"/>
    <w:rsid w:val="005864EF"/>
    <w:rsid w:val="005878AC"/>
    <w:rsid w:val="00594AD2"/>
    <w:rsid w:val="005967D3"/>
    <w:rsid w:val="00597CDA"/>
    <w:rsid w:val="005A69A7"/>
    <w:rsid w:val="005B354E"/>
    <w:rsid w:val="005B5AD0"/>
    <w:rsid w:val="005C046C"/>
    <w:rsid w:val="005C09A9"/>
    <w:rsid w:val="005C1A73"/>
    <w:rsid w:val="005C2342"/>
    <w:rsid w:val="005C5572"/>
    <w:rsid w:val="005D0FA7"/>
    <w:rsid w:val="005D445A"/>
    <w:rsid w:val="005D5C1C"/>
    <w:rsid w:val="005E0027"/>
    <w:rsid w:val="005E56DD"/>
    <w:rsid w:val="005E7B3B"/>
    <w:rsid w:val="005F069F"/>
    <w:rsid w:val="005F189F"/>
    <w:rsid w:val="005F4D4F"/>
    <w:rsid w:val="006001D2"/>
    <w:rsid w:val="00601905"/>
    <w:rsid w:val="006032AB"/>
    <w:rsid w:val="00605451"/>
    <w:rsid w:val="00606C4B"/>
    <w:rsid w:val="00607AB2"/>
    <w:rsid w:val="00607ABE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2B9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29E"/>
    <w:rsid w:val="00661400"/>
    <w:rsid w:val="0066175A"/>
    <w:rsid w:val="0066287C"/>
    <w:rsid w:val="006633B8"/>
    <w:rsid w:val="00663D50"/>
    <w:rsid w:val="00663EF1"/>
    <w:rsid w:val="00674D64"/>
    <w:rsid w:val="00675E54"/>
    <w:rsid w:val="00686F5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03DA"/>
    <w:rsid w:val="006D156C"/>
    <w:rsid w:val="006D1909"/>
    <w:rsid w:val="006D7617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2769"/>
    <w:rsid w:val="007379A1"/>
    <w:rsid w:val="007427AF"/>
    <w:rsid w:val="00744D53"/>
    <w:rsid w:val="00747E89"/>
    <w:rsid w:val="00751F68"/>
    <w:rsid w:val="00753AE9"/>
    <w:rsid w:val="007625E5"/>
    <w:rsid w:val="00770063"/>
    <w:rsid w:val="00770E57"/>
    <w:rsid w:val="007711D7"/>
    <w:rsid w:val="00774B6A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36DC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779"/>
    <w:rsid w:val="007D3D8E"/>
    <w:rsid w:val="007D46AE"/>
    <w:rsid w:val="007D5F3F"/>
    <w:rsid w:val="007E1129"/>
    <w:rsid w:val="007E35F7"/>
    <w:rsid w:val="007E54C7"/>
    <w:rsid w:val="007F04F4"/>
    <w:rsid w:val="007F6314"/>
    <w:rsid w:val="008032C2"/>
    <w:rsid w:val="00804220"/>
    <w:rsid w:val="0080520F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55FA2"/>
    <w:rsid w:val="008606CC"/>
    <w:rsid w:val="0086110D"/>
    <w:rsid w:val="00863080"/>
    <w:rsid w:val="00871782"/>
    <w:rsid w:val="008763BB"/>
    <w:rsid w:val="00877181"/>
    <w:rsid w:val="008803A5"/>
    <w:rsid w:val="00880639"/>
    <w:rsid w:val="0088067F"/>
    <w:rsid w:val="00882468"/>
    <w:rsid w:val="0088458E"/>
    <w:rsid w:val="00886098"/>
    <w:rsid w:val="00887A7B"/>
    <w:rsid w:val="00887E95"/>
    <w:rsid w:val="00887EB9"/>
    <w:rsid w:val="00891DA5"/>
    <w:rsid w:val="0089234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51C"/>
    <w:rsid w:val="00911DAC"/>
    <w:rsid w:val="0091463D"/>
    <w:rsid w:val="00914E23"/>
    <w:rsid w:val="00916C81"/>
    <w:rsid w:val="00917F31"/>
    <w:rsid w:val="009234D3"/>
    <w:rsid w:val="00933131"/>
    <w:rsid w:val="00933CED"/>
    <w:rsid w:val="00936B08"/>
    <w:rsid w:val="0094219F"/>
    <w:rsid w:val="00952574"/>
    <w:rsid w:val="00964BD0"/>
    <w:rsid w:val="009650EF"/>
    <w:rsid w:val="00965984"/>
    <w:rsid w:val="00981A3C"/>
    <w:rsid w:val="00982B10"/>
    <w:rsid w:val="00992895"/>
    <w:rsid w:val="009976E6"/>
    <w:rsid w:val="00997870"/>
    <w:rsid w:val="009A0B36"/>
    <w:rsid w:val="009A556F"/>
    <w:rsid w:val="009A584C"/>
    <w:rsid w:val="009A5FCA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26E19"/>
    <w:rsid w:val="00A32309"/>
    <w:rsid w:val="00A330F0"/>
    <w:rsid w:val="00A4796D"/>
    <w:rsid w:val="00A53F78"/>
    <w:rsid w:val="00A54651"/>
    <w:rsid w:val="00A60C6E"/>
    <w:rsid w:val="00A640FF"/>
    <w:rsid w:val="00A674B2"/>
    <w:rsid w:val="00A7249D"/>
    <w:rsid w:val="00A742A2"/>
    <w:rsid w:val="00A7548C"/>
    <w:rsid w:val="00A803F4"/>
    <w:rsid w:val="00A81C47"/>
    <w:rsid w:val="00A93549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632F"/>
    <w:rsid w:val="00AC1F2E"/>
    <w:rsid w:val="00AC6CD3"/>
    <w:rsid w:val="00AC7F3F"/>
    <w:rsid w:val="00AD1A85"/>
    <w:rsid w:val="00AD4FB2"/>
    <w:rsid w:val="00AD5028"/>
    <w:rsid w:val="00AD5F67"/>
    <w:rsid w:val="00AD74CD"/>
    <w:rsid w:val="00AE1575"/>
    <w:rsid w:val="00AE3DDF"/>
    <w:rsid w:val="00AE6127"/>
    <w:rsid w:val="00AF1098"/>
    <w:rsid w:val="00AF3597"/>
    <w:rsid w:val="00AF3B9F"/>
    <w:rsid w:val="00AF3E86"/>
    <w:rsid w:val="00AF3FEA"/>
    <w:rsid w:val="00AF7EFE"/>
    <w:rsid w:val="00B0175B"/>
    <w:rsid w:val="00B0323C"/>
    <w:rsid w:val="00B03B3D"/>
    <w:rsid w:val="00B03F9C"/>
    <w:rsid w:val="00B11C03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09E"/>
    <w:rsid w:val="00B864FD"/>
    <w:rsid w:val="00B87982"/>
    <w:rsid w:val="00B945F3"/>
    <w:rsid w:val="00B96879"/>
    <w:rsid w:val="00BA4014"/>
    <w:rsid w:val="00BB471D"/>
    <w:rsid w:val="00BB5C13"/>
    <w:rsid w:val="00BB6626"/>
    <w:rsid w:val="00BC3582"/>
    <w:rsid w:val="00BC7C43"/>
    <w:rsid w:val="00BD7C12"/>
    <w:rsid w:val="00BE0CD9"/>
    <w:rsid w:val="00BE4BC6"/>
    <w:rsid w:val="00BE7983"/>
    <w:rsid w:val="00BF617E"/>
    <w:rsid w:val="00BF65D2"/>
    <w:rsid w:val="00C014C8"/>
    <w:rsid w:val="00C0170A"/>
    <w:rsid w:val="00C130E9"/>
    <w:rsid w:val="00C17170"/>
    <w:rsid w:val="00C17AF7"/>
    <w:rsid w:val="00C20BB5"/>
    <w:rsid w:val="00C214B6"/>
    <w:rsid w:val="00C223E6"/>
    <w:rsid w:val="00C22EF0"/>
    <w:rsid w:val="00C3470B"/>
    <w:rsid w:val="00C406A5"/>
    <w:rsid w:val="00C41F22"/>
    <w:rsid w:val="00C50612"/>
    <w:rsid w:val="00C62137"/>
    <w:rsid w:val="00C6689B"/>
    <w:rsid w:val="00C66F57"/>
    <w:rsid w:val="00C70070"/>
    <w:rsid w:val="00C746EA"/>
    <w:rsid w:val="00C7636E"/>
    <w:rsid w:val="00C81F21"/>
    <w:rsid w:val="00C83527"/>
    <w:rsid w:val="00C871A8"/>
    <w:rsid w:val="00CA5ACA"/>
    <w:rsid w:val="00CB1A51"/>
    <w:rsid w:val="00CB71C2"/>
    <w:rsid w:val="00CC47B6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CF4F90"/>
    <w:rsid w:val="00D07077"/>
    <w:rsid w:val="00D07C8C"/>
    <w:rsid w:val="00D11125"/>
    <w:rsid w:val="00D153FD"/>
    <w:rsid w:val="00D22A11"/>
    <w:rsid w:val="00D2465C"/>
    <w:rsid w:val="00D24824"/>
    <w:rsid w:val="00D267D8"/>
    <w:rsid w:val="00D268D7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221F"/>
    <w:rsid w:val="00D53B86"/>
    <w:rsid w:val="00D549CC"/>
    <w:rsid w:val="00D61359"/>
    <w:rsid w:val="00D64577"/>
    <w:rsid w:val="00D70DA3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EB9"/>
    <w:rsid w:val="00DA09EC"/>
    <w:rsid w:val="00DA3EFB"/>
    <w:rsid w:val="00DA50D3"/>
    <w:rsid w:val="00DB0209"/>
    <w:rsid w:val="00DB2531"/>
    <w:rsid w:val="00DB3BC9"/>
    <w:rsid w:val="00DB4832"/>
    <w:rsid w:val="00DD163B"/>
    <w:rsid w:val="00DD2911"/>
    <w:rsid w:val="00DD4479"/>
    <w:rsid w:val="00DD4952"/>
    <w:rsid w:val="00DE16C3"/>
    <w:rsid w:val="00DE35B4"/>
    <w:rsid w:val="00DE44B2"/>
    <w:rsid w:val="00DE57A9"/>
    <w:rsid w:val="00DF4C57"/>
    <w:rsid w:val="00E048C9"/>
    <w:rsid w:val="00E154C5"/>
    <w:rsid w:val="00E158C3"/>
    <w:rsid w:val="00E15EFB"/>
    <w:rsid w:val="00E23FED"/>
    <w:rsid w:val="00E26F5E"/>
    <w:rsid w:val="00E35D3D"/>
    <w:rsid w:val="00E37FF5"/>
    <w:rsid w:val="00E40E78"/>
    <w:rsid w:val="00E51FFD"/>
    <w:rsid w:val="00E56705"/>
    <w:rsid w:val="00E6557D"/>
    <w:rsid w:val="00E655AD"/>
    <w:rsid w:val="00E6678E"/>
    <w:rsid w:val="00E677CD"/>
    <w:rsid w:val="00E71FB5"/>
    <w:rsid w:val="00E727FF"/>
    <w:rsid w:val="00E735C8"/>
    <w:rsid w:val="00E73B13"/>
    <w:rsid w:val="00E81DDC"/>
    <w:rsid w:val="00E83BFC"/>
    <w:rsid w:val="00E94871"/>
    <w:rsid w:val="00EA06C3"/>
    <w:rsid w:val="00EA30F2"/>
    <w:rsid w:val="00EA4009"/>
    <w:rsid w:val="00EA4F1D"/>
    <w:rsid w:val="00EB7F9F"/>
    <w:rsid w:val="00EC213F"/>
    <w:rsid w:val="00EC4B82"/>
    <w:rsid w:val="00EC4FAB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5B30"/>
    <w:rsid w:val="00EF6AFC"/>
    <w:rsid w:val="00F004B5"/>
    <w:rsid w:val="00F20EF8"/>
    <w:rsid w:val="00F21C4B"/>
    <w:rsid w:val="00F23959"/>
    <w:rsid w:val="00F2506B"/>
    <w:rsid w:val="00F316FB"/>
    <w:rsid w:val="00F31EBC"/>
    <w:rsid w:val="00F333E8"/>
    <w:rsid w:val="00F355AE"/>
    <w:rsid w:val="00F35D75"/>
    <w:rsid w:val="00F43924"/>
    <w:rsid w:val="00F44767"/>
    <w:rsid w:val="00F5236B"/>
    <w:rsid w:val="00F53EF5"/>
    <w:rsid w:val="00F564C4"/>
    <w:rsid w:val="00F5688E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662"/>
    <w:rsid w:val="00FA1B0C"/>
    <w:rsid w:val="00FA25F4"/>
    <w:rsid w:val="00FA6ECB"/>
    <w:rsid w:val="00FB156D"/>
    <w:rsid w:val="00FB1880"/>
    <w:rsid w:val="00FC08EB"/>
    <w:rsid w:val="00FC0FB9"/>
    <w:rsid w:val="00FC291D"/>
    <w:rsid w:val="00FC69A6"/>
    <w:rsid w:val="00FD35CB"/>
    <w:rsid w:val="00FD4FC0"/>
    <w:rsid w:val="00FE1E76"/>
    <w:rsid w:val="00FE424B"/>
    <w:rsid w:val="00FE6F86"/>
    <w:rsid w:val="00FE7332"/>
    <w:rsid w:val="00FF0A55"/>
    <w:rsid w:val="00FF1274"/>
    <w:rsid w:val="00FF2FB8"/>
    <w:rsid w:val="00FF6036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30981"/>
  <w15:docId w15:val="{E5563600-118F-451A-A42B-F06939C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E94871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B6EA-9DCE-49FC-97BB-3143E75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19</TotalTime>
  <Pages>9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Thitiya Lukkunaprasit</cp:lastModifiedBy>
  <cp:revision>7</cp:revision>
  <cp:lastPrinted>2009-03-20T08:25:00Z</cp:lastPrinted>
  <dcterms:created xsi:type="dcterms:W3CDTF">2025-08-18T09:34:00Z</dcterms:created>
  <dcterms:modified xsi:type="dcterms:W3CDTF">2025-08-18T09:54:00Z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e47547f6146ef29eff54e5b5496d59b26f7aeb7e2ff4bc1920ff0d72f7fe3903</vt:lpwstr>
  </property>
</Properties>
</file>