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F2C2" w14:textId="77777777" w:rsidR="002355BC" w:rsidRPr="005C2342" w:rsidRDefault="00C41F22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7C6B1E48" wp14:editId="3475BBE6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5C024" w14:textId="77777777" w:rsidR="00084B3D" w:rsidRPr="005C2342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E98D960" w14:textId="77777777" w:rsidR="00084B3D" w:rsidRPr="005C2342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8D83B54" w14:textId="77777777" w:rsidR="006952A8" w:rsidRPr="005C2342" w:rsidRDefault="0066175A" w:rsidP="00084B3D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รายละเอียด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ของรายวิชา</w:t>
      </w:r>
    </w:p>
    <w:p w14:paraId="1A69056C" w14:textId="77777777" w:rsidR="00084B3D" w:rsidRPr="005C2342" w:rsidRDefault="00084B3D" w:rsidP="006952A8">
      <w:pPr>
        <w:rPr>
          <w:rFonts w:ascii="TH Sarabun New" w:hAnsi="TH Sarabun New" w:cs="TH Sarabun New"/>
          <w:b/>
          <w:bCs/>
          <w:sz w:val="16"/>
          <w:szCs w:val="16"/>
          <w:lang w:bidi="th-TH"/>
        </w:rPr>
      </w:pPr>
    </w:p>
    <w:p w14:paraId="4A01B61C" w14:textId="0CA753A0" w:rsidR="006952A8" w:rsidRPr="00AD1E66" w:rsidRDefault="006952A8" w:rsidP="00474F87">
      <w:pPr>
        <w:tabs>
          <w:tab w:val="left" w:pos="1440"/>
          <w:tab w:val="left" w:pos="5040"/>
          <w:tab w:val="left" w:pos="594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วิทยาลัย</w:t>
      </w:r>
      <w:r w:rsidR="00474F87"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="000E009A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เภสัชศาสตร์</w:t>
      </w:r>
      <w:r w:rsidR="00474F87" w:rsidRPr="005C2342">
        <w:rPr>
          <w:rFonts w:ascii="TH Sarabun New" w:hAnsi="TH Sarabun New" w:cs="TH Sarabun New" w:hint="cs"/>
          <w:color w:val="FF0000"/>
          <w:sz w:val="32"/>
          <w:szCs w:val="32"/>
          <w:lang w:bidi="th-TH"/>
        </w:rPr>
        <w:tab/>
      </w:r>
      <w:r w:rsidR="002D0645" w:rsidRPr="00AD1E66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หมวด</w:t>
      </w:r>
      <w:r w:rsidR="00787632" w:rsidRPr="00AD1E66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วิชา</w:t>
      </w:r>
      <w:r w:rsidR="00474F87" w:rsidRPr="00AD1E66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DE6232" w:rsidRPr="00AD1E66">
        <w:rPr>
          <w:rFonts w:ascii="TH Sarabun New" w:hAnsi="TH Sarabun New" w:cs="TH Sarabun New" w:hint="cs"/>
          <w:sz w:val="32"/>
          <w:szCs w:val="32"/>
          <w:cs/>
          <w:lang w:bidi="th-TH"/>
        </w:rPr>
        <w:t>เภสัชวิทยา</w:t>
      </w:r>
    </w:p>
    <w:p w14:paraId="3EB41AA7" w14:textId="77777777" w:rsidR="006952A8" w:rsidRPr="00AD1E66" w:rsidRDefault="008C73E0" w:rsidP="002D3DA5">
      <w:pPr>
        <w:rPr>
          <w:rFonts w:ascii="TH Sarabun New" w:hAnsi="TH Sarabun New" w:cs="TH Sarabun New"/>
          <w:sz w:val="32"/>
          <w:szCs w:val="32"/>
        </w:rPr>
      </w:pPr>
      <w:r w:rsidRPr="00AD1E66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AD1E66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proofErr w:type="spellStart"/>
      <w:r w:rsidR="002D3DA5" w:rsidRPr="00AD1E66">
        <w:rPr>
          <w:rFonts w:ascii="TH Sarabun New" w:hAnsi="TH Sarabun New" w:cs="TH Sarabun New" w:hint="cs"/>
          <w:sz w:val="32"/>
          <w:szCs w:val="32"/>
          <w:cs/>
          <w:lang w:bidi="th-TH"/>
        </w:rPr>
        <w:t>เภสัชศาสตร</w:t>
      </w:r>
      <w:proofErr w:type="spellEnd"/>
      <w:r w:rsidR="002D3DA5" w:rsidRPr="00AD1E66">
        <w:rPr>
          <w:rFonts w:ascii="TH Sarabun New" w:hAnsi="TH Sarabun New" w:cs="TH Sarabun New" w:hint="cs"/>
          <w:sz w:val="32"/>
          <w:szCs w:val="32"/>
          <w:cs/>
          <w:lang w:bidi="th-TH"/>
        </w:rPr>
        <w:t>บัณฑิต</w:t>
      </w:r>
      <w:r w:rsidR="002D3DA5" w:rsidRPr="00AD1E66">
        <w:rPr>
          <w:rFonts w:ascii="TH Sarabun New" w:hAnsi="TH Sarabun New" w:cs="TH Sarabun New" w:hint="cs"/>
          <w:sz w:val="32"/>
          <w:szCs w:val="32"/>
        </w:rPr>
        <w:t xml:space="preserve"> </w:t>
      </w:r>
    </w:p>
    <w:p w14:paraId="1E6F4147" w14:textId="77777777" w:rsidR="00AF1098" w:rsidRPr="00AD1E66" w:rsidRDefault="00AF1098" w:rsidP="006952A8">
      <w:pPr>
        <w:rPr>
          <w:rFonts w:ascii="TH Sarabun New" w:hAnsi="TH Sarabun New" w:cs="TH Sarabun New"/>
          <w:b/>
          <w:bCs/>
          <w:sz w:val="12"/>
          <w:szCs w:val="12"/>
          <w:cs/>
          <w:lang w:bidi="th-TH"/>
        </w:rPr>
      </w:pPr>
    </w:p>
    <w:p w14:paraId="2D27F4A5" w14:textId="77777777" w:rsidR="007A71DE" w:rsidRPr="00AD1E66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AD1E66">
        <w:rPr>
          <w:rFonts w:ascii="TH Sarabun New" w:hAnsi="TH Sarabun New" w:cs="TH Sarabun New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AD1E66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1</w:t>
      </w:r>
      <w:r w:rsidR="007A71DE" w:rsidRPr="00AD1E66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 xml:space="preserve"> </w:t>
      </w:r>
      <w:r w:rsidR="00606C4B" w:rsidRPr="00AD1E66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0E12C17" w14:textId="77777777" w:rsidR="006952A8" w:rsidRPr="00AD1E66" w:rsidRDefault="006952A8" w:rsidP="006952A8">
      <w:pPr>
        <w:rPr>
          <w:rFonts w:ascii="TH Sarabun New" w:hAnsi="TH Sarabun New" w:cs="TH Sarabun New"/>
          <w:sz w:val="8"/>
          <w:szCs w:val="8"/>
          <w:lang w:val="en-AU" w:bidi="th-TH"/>
        </w:rPr>
      </w:pPr>
    </w:p>
    <w:tbl>
      <w:tblPr>
        <w:tblW w:w="9248" w:type="dxa"/>
        <w:tblLayout w:type="fixed"/>
        <w:tblLook w:val="04A0" w:firstRow="1" w:lastRow="0" w:firstColumn="1" w:lastColumn="0" w:noHBand="0" w:noVBand="1"/>
      </w:tblPr>
      <w:tblGrid>
        <w:gridCol w:w="1668"/>
        <w:gridCol w:w="459"/>
        <w:gridCol w:w="3260"/>
        <w:gridCol w:w="425"/>
        <w:gridCol w:w="1560"/>
        <w:gridCol w:w="425"/>
        <w:gridCol w:w="1451"/>
      </w:tblGrid>
      <w:tr w:rsidR="00AD1E66" w:rsidRPr="00AD1E66" w14:paraId="16A8916C" w14:textId="77777777" w:rsidTr="003154FC">
        <w:tc>
          <w:tcPr>
            <w:tcW w:w="1668" w:type="dxa"/>
            <w:vAlign w:val="center"/>
          </w:tcPr>
          <w:p w14:paraId="09655982" w14:textId="0F45F425" w:rsidR="000A7C4F" w:rsidRPr="00AD1E66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/>
                <w:sz w:val="32"/>
                <w:szCs w:val="32"/>
              </w:rPr>
              <w:t>PHA</w:t>
            </w:r>
            <w:r w:rsidR="000A7C4F" w:rsidRPr="00AD1E6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D1E66">
              <w:rPr>
                <w:rFonts w:ascii="TH Sarabun New" w:hAnsi="TH Sarabun New" w:cs="TH Sarabun New"/>
                <w:sz w:val="32"/>
                <w:szCs w:val="32"/>
              </w:rPr>
              <w:t>352</w:t>
            </w:r>
          </w:p>
        </w:tc>
        <w:tc>
          <w:tcPr>
            <w:tcW w:w="459" w:type="dxa"/>
            <w:vAlign w:val="center"/>
          </w:tcPr>
          <w:p w14:paraId="10277A1D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584729D" w14:textId="6FC3C281" w:rsidR="000A7C4F" w:rsidRPr="00AD1E66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ปฏิบัติการเภสัชวิทยาสำหรับเภสัชศาสตร์</w:t>
            </w:r>
          </w:p>
        </w:tc>
        <w:tc>
          <w:tcPr>
            <w:tcW w:w="425" w:type="dxa"/>
          </w:tcPr>
          <w:p w14:paraId="552DE732" w14:textId="0484C1CD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5D0B5429" w14:textId="57431712" w:rsidR="000A7C4F" w:rsidRPr="00AD1E66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AD1E6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  <w:r w:rsidR="00097C76" w:rsidRPr="00AD1E6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(</w:t>
            </w:r>
            <w:r w:rsidRPr="00AD1E6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</w:t>
            </w:r>
            <w:r w:rsidR="00097C76" w:rsidRPr="00AD1E6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</w:t>
            </w:r>
            <w:r w:rsidRPr="00AD1E6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  <w:r w:rsidR="00097C76" w:rsidRPr="00AD1E6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</w:t>
            </w:r>
            <w:r w:rsidRPr="00AD1E6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  <w:r w:rsidR="000A7C4F" w:rsidRPr="00AD1E6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)</w:t>
            </w:r>
          </w:p>
        </w:tc>
      </w:tr>
      <w:tr w:rsidR="000A7C4F" w:rsidRPr="005C2342" w14:paraId="440FAAE1" w14:textId="77777777" w:rsidTr="003154FC">
        <w:tc>
          <w:tcPr>
            <w:tcW w:w="1668" w:type="dxa"/>
            <w:vAlign w:val="center"/>
          </w:tcPr>
          <w:p w14:paraId="5BDF9E9F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9" w:type="dxa"/>
            <w:vAlign w:val="center"/>
          </w:tcPr>
          <w:p w14:paraId="2CD5110E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4FC1105" w14:textId="33B63A32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</w:rPr>
              <w:t>(</w:t>
            </w:r>
            <w:r w:rsidR="00DE6232" w:rsidRPr="00AD1E6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Pharmacology for Pharmacy Laboratory</w:t>
            </w: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55259281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1D7246B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0641B0CC" w14:textId="77777777" w:rsidTr="003154FC">
        <w:tc>
          <w:tcPr>
            <w:tcW w:w="1668" w:type="dxa"/>
            <w:vAlign w:val="center"/>
          </w:tcPr>
          <w:p w14:paraId="281B4FC2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59" w:type="dxa"/>
            <w:vAlign w:val="center"/>
          </w:tcPr>
          <w:p w14:paraId="3ACF8D09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76257A7" w14:textId="0088B4C9" w:rsidR="000A7C4F" w:rsidRPr="00AD1E66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AD1E66">
              <w:rPr>
                <w:rFonts w:ascii="TH Sarabun New" w:hAnsi="TH Sarabun New" w:cs="TH Sarabun New"/>
                <w:sz w:val="32"/>
                <w:szCs w:val="32"/>
              </w:rPr>
              <w:t>PHA</w:t>
            </w:r>
            <w:r w:rsidR="000A7C4F" w:rsidRPr="00AD1E6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D1E66">
              <w:rPr>
                <w:rFonts w:ascii="TH Sarabun New" w:hAnsi="TH Sarabun New" w:cs="TH Sarabun New"/>
                <w:sz w:val="32"/>
                <w:szCs w:val="32"/>
              </w:rPr>
              <w:t>351</w:t>
            </w:r>
            <w:r w:rsidR="000A7C4F" w:rsidRPr="00AD1E6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เภสัชวิทยาสำหรับเภสัชศาสตร์ </w:t>
            </w:r>
            <w:r w:rsidRPr="00AD1E6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</w:tcPr>
          <w:p w14:paraId="22C9832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27B92EB5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322CB090" w14:textId="77777777" w:rsidTr="003154FC">
        <w:tc>
          <w:tcPr>
            <w:tcW w:w="1668" w:type="dxa"/>
            <w:vAlign w:val="center"/>
          </w:tcPr>
          <w:p w14:paraId="212829D3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59" w:type="dxa"/>
            <w:vAlign w:val="center"/>
          </w:tcPr>
          <w:p w14:paraId="1CD94178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5B16CD0" w14:textId="2F4F4A43" w:rsidR="000A7C4F" w:rsidRPr="00AD1E66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AD1E66">
              <w:rPr>
                <w:rFonts w:ascii="TH Sarabun New" w:hAnsi="TH Sarabun New" w:cs="TH Sarabun New"/>
                <w:sz w:val="32"/>
                <w:szCs w:val="32"/>
              </w:rPr>
              <w:t>PSO</w:t>
            </w:r>
            <w:r w:rsidR="000A7C4F" w:rsidRPr="00AD1E6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D1E66">
              <w:rPr>
                <w:rFonts w:ascii="TH Sarabun New" w:hAnsi="TH Sarabun New" w:cs="TH Sarabun New"/>
                <w:sz w:val="32"/>
                <w:szCs w:val="32"/>
              </w:rPr>
              <w:t>201</w:t>
            </w:r>
            <w:r w:rsidR="000A7C4F" w:rsidRPr="00AD1E6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สรีรวิทยา</w:t>
            </w:r>
          </w:p>
        </w:tc>
        <w:tc>
          <w:tcPr>
            <w:tcW w:w="425" w:type="dxa"/>
          </w:tcPr>
          <w:p w14:paraId="12A847B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5CD3533A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E6232" w:rsidRPr="005C2342" w14:paraId="6397E8EE" w14:textId="77777777" w:rsidTr="003154FC">
        <w:tc>
          <w:tcPr>
            <w:tcW w:w="1668" w:type="dxa"/>
            <w:vAlign w:val="center"/>
          </w:tcPr>
          <w:p w14:paraId="3E5DC15A" w14:textId="77777777" w:rsidR="00DE6232" w:rsidRPr="00AD1E66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59" w:type="dxa"/>
            <w:vAlign w:val="center"/>
          </w:tcPr>
          <w:p w14:paraId="2DCF6EBE" w14:textId="77777777" w:rsidR="00DE6232" w:rsidRPr="00AD1E66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9D828B9" w14:textId="2389F05D" w:rsidR="00DE6232" w:rsidRPr="00AD1E66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BCH 206 </w:t>
            </w: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ชีวเคมีสำหรับเภสัชศาสตร์</w:t>
            </w:r>
          </w:p>
        </w:tc>
        <w:tc>
          <w:tcPr>
            <w:tcW w:w="425" w:type="dxa"/>
          </w:tcPr>
          <w:p w14:paraId="449EEF70" w14:textId="77777777" w:rsidR="00DE6232" w:rsidRPr="005C2342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2054784D" w14:textId="77777777" w:rsidR="00DE6232" w:rsidRPr="005C2342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58A1856C" w14:textId="77777777" w:rsidTr="003154FC">
        <w:tc>
          <w:tcPr>
            <w:tcW w:w="1668" w:type="dxa"/>
            <w:vAlign w:val="center"/>
          </w:tcPr>
          <w:p w14:paraId="777E4BA4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59" w:type="dxa"/>
            <w:vAlign w:val="center"/>
          </w:tcPr>
          <w:p w14:paraId="4328CFC9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B81994" w14:textId="524140CF" w:rsidR="000A7C4F" w:rsidRPr="00AD1E66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AD1E6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  <w:r w:rsidR="00DA09EC"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ชั้นปีที่ </w:t>
            </w:r>
            <w:r w:rsidR="00AD1E66" w:rsidRPr="00AD1E6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425" w:type="dxa"/>
          </w:tcPr>
          <w:p w14:paraId="24BA082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0FD77B4A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5C2342" w14:paraId="4B0B7B19" w14:textId="77777777" w:rsidTr="003154FC">
        <w:tc>
          <w:tcPr>
            <w:tcW w:w="1668" w:type="dxa"/>
            <w:vAlign w:val="center"/>
          </w:tcPr>
          <w:p w14:paraId="47885B46" w14:textId="77777777" w:rsidR="00084B3D" w:rsidRPr="00AD1E6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59" w:type="dxa"/>
            <w:vAlign w:val="center"/>
          </w:tcPr>
          <w:p w14:paraId="55225A81" w14:textId="77777777" w:rsidR="00084B3D" w:rsidRPr="00AD1E6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1F6EB0B" w14:textId="55E09CDB" w:rsidR="00084B3D" w:rsidRPr="00AD1E66" w:rsidRDefault="00AD1E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11</w:t>
            </w:r>
            <w:r w:rsidR="00A94408" w:rsidRPr="00AD1E66">
              <w:rPr>
                <w:rFonts w:ascii="TH Sarabun New" w:hAnsi="TH Sarabun New" w:cs="TH Sarabun New" w:hint="cs"/>
                <w:sz w:val="32"/>
                <w:szCs w:val="32"/>
              </w:rPr>
              <w:t xml:space="preserve">, </w:t>
            </w:r>
            <w:r w:rsidRPr="00AD1E66">
              <w:rPr>
                <w:rFonts w:ascii="TH Sarabun New" w:hAnsi="TH Sarabun New" w:cs="TH Sarabun New"/>
                <w:sz w:val="32"/>
                <w:szCs w:val="32"/>
              </w:rPr>
              <w:t>12, 13</w:t>
            </w:r>
          </w:p>
        </w:tc>
        <w:tc>
          <w:tcPr>
            <w:tcW w:w="425" w:type="dxa"/>
          </w:tcPr>
          <w:p w14:paraId="18A3D938" w14:textId="77777777" w:rsidR="00084B3D" w:rsidRPr="005C234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60D0F31D" w14:textId="77777777" w:rsidR="00084B3D" w:rsidRPr="005C234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704D263F" w14:textId="77777777" w:rsidTr="003154FC">
        <w:tc>
          <w:tcPr>
            <w:tcW w:w="1668" w:type="dxa"/>
            <w:vAlign w:val="center"/>
          </w:tcPr>
          <w:p w14:paraId="127E469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59" w:type="dxa"/>
            <w:vAlign w:val="center"/>
          </w:tcPr>
          <w:p w14:paraId="11663CBD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3B63741" wp14:editId="2072842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FE3C3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A34CF24" w14:textId="77777777" w:rsidR="000A7C4F" w:rsidRPr="005C2342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76FB5F8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248DD5BB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5C2342" w14:paraId="242E64C7" w14:textId="77777777" w:rsidTr="003154FC">
        <w:tc>
          <w:tcPr>
            <w:tcW w:w="1668" w:type="dxa"/>
            <w:vAlign w:val="center"/>
          </w:tcPr>
          <w:p w14:paraId="5AC12B62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59" w:type="dxa"/>
            <w:vAlign w:val="center"/>
          </w:tcPr>
          <w:p w14:paraId="3FAA290A" w14:textId="77777777" w:rsidR="00DD2911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4443683" wp14:editId="27EC2CD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8123A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DF547AF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5CC09B9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3F9DCF81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4C939928" w14:textId="77777777" w:rsidTr="003154FC">
        <w:tc>
          <w:tcPr>
            <w:tcW w:w="1668" w:type="dxa"/>
            <w:vAlign w:val="center"/>
          </w:tcPr>
          <w:p w14:paraId="22DCE2C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59" w:type="dxa"/>
            <w:vAlign w:val="center"/>
          </w:tcPr>
          <w:p w14:paraId="0EF41CB9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A80E124" wp14:editId="53872BE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127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4360A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9X3Ll9sAAAAL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5FE9C6E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3C3FCC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20C54FD0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7F1023C8" w14:textId="77777777" w:rsidTr="003154FC">
        <w:tc>
          <w:tcPr>
            <w:tcW w:w="1668" w:type="dxa"/>
            <w:vAlign w:val="center"/>
          </w:tcPr>
          <w:p w14:paraId="55676F05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59" w:type="dxa"/>
            <w:vAlign w:val="center"/>
          </w:tcPr>
          <w:p w14:paraId="7C1AE456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586CF45" wp14:editId="1FCA381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DAAED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EB6A90F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0807AFE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4BFB343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1CBEC9E5" w14:textId="77777777" w:rsidTr="003154FC">
        <w:tc>
          <w:tcPr>
            <w:tcW w:w="2127" w:type="dxa"/>
            <w:gridSpan w:val="2"/>
            <w:vAlign w:val="center"/>
          </w:tcPr>
          <w:p w14:paraId="2939BA20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6A62AE1" w14:textId="43326E5B" w:rsidR="000A7C4F" w:rsidRPr="00AD1E66" w:rsidRDefault="00DE623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</w:t>
            </w:r>
            <w:r w:rsidR="00B945F3"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.ดร.ภ</w:t>
            </w: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</w:t>
            </w:r>
            <w:r w:rsidR="00B945F3"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</w:t>
            </w: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อภิรุจ นาวาภัทร</w:t>
            </w:r>
          </w:p>
        </w:tc>
        <w:tc>
          <w:tcPr>
            <w:tcW w:w="425" w:type="dxa"/>
          </w:tcPr>
          <w:p w14:paraId="4FC7B7A1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BDC76AD" w14:textId="77777777" w:rsidR="000A7C4F" w:rsidRPr="00AD1E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3C1A6DD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51" w:type="dxa"/>
            <w:vAlign w:val="center"/>
          </w:tcPr>
          <w:p w14:paraId="072B21DD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F5236B" w:rsidRPr="005C2342" w14:paraId="24EA6867" w14:textId="77777777" w:rsidTr="003154FC">
        <w:tc>
          <w:tcPr>
            <w:tcW w:w="2127" w:type="dxa"/>
            <w:gridSpan w:val="2"/>
            <w:vAlign w:val="center"/>
          </w:tcPr>
          <w:p w14:paraId="5E5408EB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58E6F816" w14:textId="26689F19" w:rsidR="00F5236B" w:rsidRPr="00AD1E66" w:rsidRDefault="00AD1E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ผศ.ดร.ภญ.ธิดารัตน์ </w:t>
            </w:r>
            <w:proofErr w:type="spellStart"/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เพ็ช</w:t>
            </w:r>
            <w:proofErr w:type="spellEnd"/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รมณี</w:t>
            </w:r>
          </w:p>
        </w:tc>
        <w:tc>
          <w:tcPr>
            <w:tcW w:w="425" w:type="dxa"/>
          </w:tcPr>
          <w:p w14:paraId="2FC8403B" w14:textId="77777777" w:rsidR="00F5236B" w:rsidRPr="00AD1E66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054E1EA" w14:textId="77777777" w:rsidR="00F5236B" w:rsidRPr="00AD1E66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36B969D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51" w:type="dxa"/>
            <w:vAlign w:val="center"/>
          </w:tcPr>
          <w:p w14:paraId="117DDF41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F5236B" w:rsidRPr="005C2342" w14:paraId="2637D62E" w14:textId="77777777" w:rsidTr="003154FC">
        <w:tc>
          <w:tcPr>
            <w:tcW w:w="2127" w:type="dxa"/>
            <w:gridSpan w:val="2"/>
            <w:vAlign w:val="center"/>
          </w:tcPr>
          <w:p w14:paraId="4FB3FC34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46DF26FD" w14:textId="4B494C86" w:rsidR="00F5236B" w:rsidRPr="00AD1E66" w:rsidRDefault="00AD1E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ผศ.ดร.ภญ.ปรียาภรณ์ พิบูลชัยนันท์</w:t>
            </w:r>
          </w:p>
        </w:tc>
        <w:tc>
          <w:tcPr>
            <w:tcW w:w="425" w:type="dxa"/>
          </w:tcPr>
          <w:p w14:paraId="79E7986A" w14:textId="77777777" w:rsidR="00F5236B" w:rsidRPr="00AD1E66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4CF18E9" w14:textId="77777777" w:rsidR="00F5236B" w:rsidRPr="00AD1E66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7FB8CF7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51" w:type="dxa"/>
            <w:vAlign w:val="center"/>
          </w:tcPr>
          <w:p w14:paraId="685BD644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AD1E66" w:rsidRPr="005C2342" w14:paraId="2EE33054" w14:textId="77777777" w:rsidTr="003154FC">
        <w:tc>
          <w:tcPr>
            <w:tcW w:w="2127" w:type="dxa"/>
            <w:gridSpan w:val="2"/>
            <w:vAlign w:val="center"/>
          </w:tcPr>
          <w:p w14:paraId="399848F9" w14:textId="77777777" w:rsidR="00AD1E66" w:rsidRPr="005C2342" w:rsidRDefault="00AD1E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22343899" w14:textId="03862288" w:rsidR="00AD1E66" w:rsidRPr="00AD1E66" w:rsidRDefault="0042674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</w:t>
            </w:r>
            <w:r w:rsidR="00AD1E66"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.ดร.ภญ.นลินี ประดับญาติ</w:t>
            </w:r>
          </w:p>
        </w:tc>
        <w:tc>
          <w:tcPr>
            <w:tcW w:w="425" w:type="dxa"/>
          </w:tcPr>
          <w:p w14:paraId="486C0BA4" w14:textId="77777777" w:rsidR="00AD1E66" w:rsidRPr="00AD1E66" w:rsidRDefault="00AD1E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407660C" w14:textId="415A1539" w:rsidR="00AD1E66" w:rsidRPr="00AD1E66" w:rsidRDefault="00AD1E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E2C189" w14:textId="77777777" w:rsidR="00AD1E66" w:rsidRPr="005C2342" w:rsidRDefault="00AD1E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51" w:type="dxa"/>
            <w:vAlign w:val="center"/>
          </w:tcPr>
          <w:p w14:paraId="48278341" w14:textId="77777777" w:rsidR="00AD1E66" w:rsidRPr="005C2342" w:rsidRDefault="00AD1E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190B75D1" w14:textId="77777777" w:rsidTr="003154FC">
        <w:tc>
          <w:tcPr>
            <w:tcW w:w="2127" w:type="dxa"/>
            <w:gridSpan w:val="2"/>
            <w:vAlign w:val="center"/>
          </w:tcPr>
          <w:p w14:paraId="472076A1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373E91D" w14:textId="66939F12" w:rsidR="000A7C4F" w:rsidRPr="00AD1E66" w:rsidRDefault="002F1A0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Cs w:val="32"/>
                <w:cs/>
                <w:lang w:bidi="th-TH"/>
              </w:rPr>
              <w:t>รศ</w:t>
            </w:r>
            <w:r w:rsidRPr="00AD1E66">
              <w:rPr>
                <w:rFonts w:ascii="TH Sarabun New" w:hAnsi="TH Sarabun New" w:cs="TH Sarabun New" w:hint="cs"/>
                <w:szCs w:val="32"/>
              </w:rPr>
              <w:t>.</w:t>
            </w:r>
            <w:proofErr w:type="spellStart"/>
            <w:r w:rsidRPr="00AD1E66">
              <w:rPr>
                <w:rFonts w:ascii="TH Sarabun New" w:hAnsi="TH Sarabun New" w:cs="TH Sarabun New" w:hint="cs"/>
                <w:szCs w:val="32"/>
                <w:cs/>
                <w:lang w:bidi="th-TH"/>
              </w:rPr>
              <w:t>ภญ</w:t>
            </w:r>
            <w:proofErr w:type="spellEnd"/>
            <w:r w:rsidRPr="00AD1E66">
              <w:rPr>
                <w:rFonts w:ascii="TH Sarabun New" w:hAnsi="TH Sarabun New" w:cs="TH Sarabun New" w:hint="cs"/>
                <w:szCs w:val="32"/>
              </w:rPr>
              <w:t>.</w:t>
            </w:r>
            <w:r w:rsidR="00AD1E66" w:rsidRPr="00AD1E66">
              <w:rPr>
                <w:rFonts w:ascii="TH Sarabun New" w:hAnsi="TH Sarabun New" w:cs="TH Sarabun New" w:hint="cs"/>
                <w:szCs w:val="32"/>
                <w:cs/>
                <w:lang w:bidi="th-TH"/>
              </w:rPr>
              <w:t>ประภาวดี พัวไพโรจน์</w:t>
            </w:r>
          </w:p>
        </w:tc>
        <w:tc>
          <w:tcPr>
            <w:tcW w:w="425" w:type="dxa"/>
          </w:tcPr>
          <w:p w14:paraId="50C2C338" w14:textId="77777777" w:rsidR="000A7C4F" w:rsidRPr="00AD1E66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D5F89C" wp14:editId="191CFEB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EB185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aOSwpd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AC81256" w14:textId="77777777" w:rsidR="000A7C4F" w:rsidRPr="00AD1E66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87442A9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2032883" wp14:editId="2E5255C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37AB8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2F2E29EF" w14:textId="77777777" w:rsidR="000A7C4F" w:rsidRPr="005C2342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5C2342" w14:paraId="6364B215" w14:textId="77777777" w:rsidTr="003154FC">
        <w:tc>
          <w:tcPr>
            <w:tcW w:w="2127" w:type="dxa"/>
            <w:gridSpan w:val="2"/>
            <w:vAlign w:val="center"/>
          </w:tcPr>
          <w:p w14:paraId="67B38B0C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6DEA2712" w14:textId="0F1208DB" w:rsidR="00F5236B" w:rsidRPr="00AD1E66" w:rsidRDefault="002F1A0D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ผศ.ดร.ภญ.</w:t>
            </w:r>
            <w:r w:rsidR="00AD1E66"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อมรทัศน์ สดใส</w:t>
            </w:r>
          </w:p>
        </w:tc>
        <w:tc>
          <w:tcPr>
            <w:tcW w:w="425" w:type="dxa"/>
          </w:tcPr>
          <w:p w14:paraId="4AE9C3F7" w14:textId="77777777" w:rsidR="00F5236B" w:rsidRPr="00AD1E66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B19EE85" wp14:editId="0864F6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60880" id="Rectangle 25" o:spid="_x0000_s1026" style="position:absolute;margin-left:.3pt;margin-top:6.8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aOSwpd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50FC043" w14:textId="77777777" w:rsidR="00F5236B" w:rsidRPr="00AD1E66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84F8289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8CCF6B" wp14:editId="0A56ACA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D87D2" id="Rectangle 18" o:spid="_x0000_s1026" style="position:absolute;margin-left:-.75pt;margin-top:6.8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2D4FA474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5C2342" w14:paraId="6FADABE4" w14:textId="77777777" w:rsidTr="003154FC">
        <w:tc>
          <w:tcPr>
            <w:tcW w:w="2127" w:type="dxa"/>
            <w:gridSpan w:val="2"/>
            <w:vAlign w:val="center"/>
          </w:tcPr>
          <w:p w14:paraId="2910B575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010E1D94" w14:textId="528DEC02" w:rsidR="00F5236B" w:rsidRPr="00AD1E66" w:rsidRDefault="00AD1E66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</w:t>
            </w:r>
            <w:r w:rsidR="002F1A0D"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.ดร.ภญ.</w:t>
            </w: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ทิพย์สุชน เอี่ยมสอาด</w:t>
            </w:r>
          </w:p>
        </w:tc>
        <w:tc>
          <w:tcPr>
            <w:tcW w:w="425" w:type="dxa"/>
          </w:tcPr>
          <w:p w14:paraId="1591629A" w14:textId="77777777" w:rsidR="00F5236B" w:rsidRPr="00AD1E66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EF49AFE" wp14:editId="2451203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8E4C0" id="Rectangle 27" o:spid="_x0000_s1026" style="position:absolute;margin-left:.3pt;margin-top:6.8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aOSwpd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5806B64" w14:textId="77777777" w:rsidR="00F5236B" w:rsidRPr="00AD1E66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AA49836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472BD11" wp14:editId="40CBDC7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1D962" id="Rectangle 18" o:spid="_x0000_s1026" style="position:absolute;margin-left:-.75pt;margin-top:6.8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07700648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52FD65F3" w14:textId="77777777" w:rsidTr="003154FC">
        <w:tc>
          <w:tcPr>
            <w:tcW w:w="2127" w:type="dxa"/>
            <w:gridSpan w:val="2"/>
            <w:vAlign w:val="center"/>
          </w:tcPr>
          <w:p w14:paraId="74A84711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76BB5BB9" w14:textId="7A5DBED9" w:rsidR="00022F3D" w:rsidRPr="00AD1E66" w:rsidRDefault="00AD1E66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ผศ.ดร.ภก.อภิรุจ นาวาภัทร</w:t>
            </w:r>
          </w:p>
        </w:tc>
        <w:tc>
          <w:tcPr>
            <w:tcW w:w="425" w:type="dxa"/>
          </w:tcPr>
          <w:p w14:paraId="0CBAAE7D" w14:textId="77777777" w:rsidR="00022F3D" w:rsidRPr="00AD1E66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7D4956B" wp14:editId="789CCD4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20ACF" id="Rectangle 33" o:spid="_x0000_s1026" style="position:absolute;margin-left:.3pt;margin-top:6.8pt;width:10pt;height:10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aOSwpd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0C4A2A3" w14:textId="77777777" w:rsidR="00022F3D" w:rsidRPr="00AD1E66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2A02E0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3F92DCF" wp14:editId="327CF69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49B52" id="Rectangle 18" o:spid="_x0000_s1026" style="position:absolute;margin-left:-.75pt;margin-top:6.8pt;width:10pt;height:10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1612316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5991F6C2" w14:textId="77777777" w:rsidTr="003154FC">
        <w:tc>
          <w:tcPr>
            <w:tcW w:w="2127" w:type="dxa"/>
            <w:gridSpan w:val="2"/>
            <w:vAlign w:val="center"/>
          </w:tcPr>
          <w:p w14:paraId="5E3D03F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65CD77F6" w14:textId="0A58BC99" w:rsidR="00022F3D" w:rsidRPr="00AD1E66" w:rsidRDefault="00AD1E66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ผศ.ดร.ภญ.ธิดารัตน์ </w:t>
            </w:r>
            <w:proofErr w:type="spellStart"/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เพ็ช</w:t>
            </w:r>
            <w:proofErr w:type="spellEnd"/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รมณี</w:t>
            </w:r>
          </w:p>
        </w:tc>
        <w:tc>
          <w:tcPr>
            <w:tcW w:w="425" w:type="dxa"/>
          </w:tcPr>
          <w:p w14:paraId="16800DC8" w14:textId="77777777" w:rsidR="00022F3D" w:rsidRPr="00AD1E66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86261DD" wp14:editId="7F0CBCD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9ABFD" id="Rectangle 36" o:spid="_x0000_s1026" style="position:absolute;margin-left:.3pt;margin-top:6.8pt;width:10pt;height:10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aOSwpd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99D7D55" w14:textId="77777777" w:rsidR="00022F3D" w:rsidRPr="00AD1E66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9DE1140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EFAB1A3" wp14:editId="26B4A67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805A0" id="Rectangle 18" o:spid="_x0000_s1026" style="position:absolute;margin-left:-.75pt;margin-top:6.8pt;width:10pt;height:1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1748A942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452A58C4" w14:textId="77777777" w:rsidTr="003154FC">
        <w:tc>
          <w:tcPr>
            <w:tcW w:w="2127" w:type="dxa"/>
            <w:gridSpan w:val="2"/>
            <w:vAlign w:val="center"/>
          </w:tcPr>
          <w:p w14:paraId="4FB449A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5279F843" w14:textId="2D55FE53" w:rsidR="00022F3D" w:rsidRPr="00AD1E66" w:rsidRDefault="00AD1E66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ผศ.ดร.ภญ.ปรียาภรณ์ พิบูลชัยนันท์</w:t>
            </w:r>
          </w:p>
        </w:tc>
        <w:tc>
          <w:tcPr>
            <w:tcW w:w="425" w:type="dxa"/>
          </w:tcPr>
          <w:p w14:paraId="2C35FA75" w14:textId="77777777" w:rsidR="00022F3D" w:rsidRPr="00AD1E66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A4BE4BA" wp14:editId="7B623B7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90011" id="Rectangle 38" o:spid="_x0000_s1026" style="position:absolute;margin-left:.3pt;margin-top:6.8pt;width:10pt;height:10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aOSwpd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DD6255C" w14:textId="77777777" w:rsidR="00022F3D" w:rsidRPr="00AD1E66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B63FF82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DB7E1C5" wp14:editId="028FBB6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FDB2E" id="Rectangle 18" o:spid="_x0000_s1026" style="position:absolute;margin-left:-.75pt;margin-top:6.8pt;width:10pt;height:10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164DE3D6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5C2342" w14:paraId="5BF81920" w14:textId="77777777" w:rsidTr="003154FC">
        <w:tc>
          <w:tcPr>
            <w:tcW w:w="2127" w:type="dxa"/>
            <w:gridSpan w:val="2"/>
            <w:vAlign w:val="center"/>
          </w:tcPr>
          <w:p w14:paraId="477D95E3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37EC067F" w14:textId="449FD162" w:rsidR="00F5236B" w:rsidRPr="00AD1E66" w:rsidRDefault="00426741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</w:t>
            </w:r>
            <w:r w:rsidR="00AD1E66"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.ดร.</w:t>
            </w:r>
            <w:proofErr w:type="spellStart"/>
            <w:r w:rsidR="00AD1E66"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ภญ</w:t>
            </w:r>
            <w:proofErr w:type="spellEnd"/>
            <w:r w:rsidR="00AD1E66"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.นลินี ประดับญาติ</w:t>
            </w:r>
          </w:p>
        </w:tc>
        <w:tc>
          <w:tcPr>
            <w:tcW w:w="425" w:type="dxa"/>
          </w:tcPr>
          <w:p w14:paraId="74C21897" w14:textId="77777777" w:rsidR="00F5236B" w:rsidRPr="00AD1E66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714A1E6" wp14:editId="6AB57B0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B319A" id="Rectangle 31" o:spid="_x0000_s1026" style="position:absolute;margin-left:.3pt;margin-top:6.8pt;width:10pt;height:10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aOSwpd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5364C9E" w14:textId="77777777" w:rsidR="00F5236B" w:rsidRPr="00AD1E66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F263BAB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C925125" wp14:editId="4F3ECF0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3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B3424" id="Rectangle 18" o:spid="_x0000_s1026" style="position:absolute;margin-left:-.75pt;margin-top:6.8pt;width:10pt;height:10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18CBC2AD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38EF2472" w14:textId="77777777" w:rsidTr="003154FC">
        <w:tc>
          <w:tcPr>
            <w:tcW w:w="2127" w:type="dxa"/>
            <w:gridSpan w:val="2"/>
            <w:vAlign w:val="center"/>
          </w:tcPr>
          <w:p w14:paraId="57E8B5E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1596E0CB" w14:textId="5EB258D9" w:rsidR="00022F3D" w:rsidRPr="00AD1E66" w:rsidRDefault="00AD1E66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อ.ดร.ภก.ปฐม</w:t>
            </w:r>
            <w:proofErr w:type="spellStart"/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พงษ์</w:t>
            </w:r>
            <w:proofErr w:type="spellEnd"/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สถาพรพงศ์</w:t>
            </w:r>
          </w:p>
        </w:tc>
        <w:tc>
          <w:tcPr>
            <w:tcW w:w="425" w:type="dxa"/>
          </w:tcPr>
          <w:p w14:paraId="583A93FA" w14:textId="77777777" w:rsidR="00022F3D" w:rsidRPr="00AD1E66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FAF431D" wp14:editId="379944E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BB322" id="Rectangle 42" o:spid="_x0000_s1026" style="position:absolute;margin-left:.3pt;margin-top:6.8pt;width:10pt;height:1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aOSwpd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A4BBB8E" w14:textId="77777777" w:rsidR="00022F3D" w:rsidRPr="00AD1E66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6671958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E4F2B44" wp14:editId="03BE509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4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77668" id="Rectangle 18" o:spid="_x0000_s1026" style="position:absolute;margin-left:-.75pt;margin-top:6.8pt;width:10pt;height:10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5C4407E1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D1E66" w:rsidRPr="005C2342" w14:paraId="63F45706" w14:textId="77777777" w:rsidTr="003154FC">
        <w:tc>
          <w:tcPr>
            <w:tcW w:w="2127" w:type="dxa"/>
            <w:gridSpan w:val="2"/>
            <w:vAlign w:val="center"/>
          </w:tcPr>
          <w:p w14:paraId="65E7F4C4" w14:textId="77777777" w:rsidR="00AD1E66" w:rsidRPr="005C2342" w:rsidRDefault="00AD1E66" w:rsidP="00AD1E6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0EA5F399" w14:textId="3E4CC21E" w:rsidR="00AD1E66" w:rsidRPr="00AD1E66" w:rsidRDefault="00AD1E66" w:rsidP="00AD1E6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อ.ภญ.นภาพร ลักขณา</w:t>
            </w:r>
          </w:p>
        </w:tc>
        <w:tc>
          <w:tcPr>
            <w:tcW w:w="425" w:type="dxa"/>
          </w:tcPr>
          <w:p w14:paraId="0F7EF9BE" w14:textId="29603DC8" w:rsidR="00AD1E66" w:rsidRPr="00AD1E66" w:rsidRDefault="00AD1E66" w:rsidP="00AD1E6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C2EF14D" wp14:editId="5FEC1A6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1367766568" name="Rectangle 1367766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E0DE5" id="Rectangle 1367766568" o:spid="_x0000_s1026" style="position:absolute;margin-left:.3pt;margin-top:6.8pt;width:10pt;height:10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aOSwpd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53FBA9A" w14:textId="7FBD859B" w:rsidR="00AD1E66" w:rsidRPr="00AD1E66" w:rsidRDefault="00AD1E66" w:rsidP="00AD1E6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8E671D9" w14:textId="24BB813F" w:rsidR="00AD1E66" w:rsidRPr="005C2342" w:rsidRDefault="00AD1E66" w:rsidP="00AD1E6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85A2421" wp14:editId="4528E27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74557327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A8E6E" id="Rectangle 18" o:spid="_x0000_s1026" style="position:absolute;margin-left:-.75pt;margin-top:6.8pt;width:10pt;height:10.6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4BAA6BBF" w14:textId="4C843529" w:rsidR="00AD1E66" w:rsidRPr="005C2342" w:rsidRDefault="00AD1E66" w:rsidP="00AD1E6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80B29" w:rsidRPr="005C2342" w14:paraId="42ED077F" w14:textId="77777777" w:rsidTr="003154FC">
        <w:tc>
          <w:tcPr>
            <w:tcW w:w="2127" w:type="dxa"/>
            <w:gridSpan w:val="2"/>
            <w:vAlign w:val="center"/>
          </w:tcPr>
          <w:p w14:paraId="3E5347CF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1BF696A2" w14:textId="023CCD64" w:rsidR="00280B29" w:rsidRPr="00AD1E66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ครูปฏิบัติการ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ทักษ์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</w:t>
            </w:r>
            <w:proofErr w:type="spellStart"/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รุณ</w:t>
            </w:r>
            <w:proofErr w:type="spellEnd"/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เจริญ</w:t>
            </w:r>
          </w:p>
        </w:tc>
        <w:tc>
          <w:tcPr>
            <w:tcW w:w="425" w:type="dxa"/>
          </w:tcPr>
          <w:p w14:paraId="5DFD94CC" w14:textId="1AE6BE1B" w:rsidR="00280B29" w:rsidRPr="00AD1E66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117E26F" wp14:editId="2C5680E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713952010" name="Rectangle 713952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E5AD4" id="Rectangle 713952010" o:spid="_x0000_s1026" style="position:absolute;margin-left:.3pt;margin-top:6.8pt;width:10pt;height:10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aOSwpd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4424F0B" w14:textId="0D9B3FA9" w:rsidR="00280B29" w:rsidRPr="00AD1E66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EDF3947" w14:textId="17E5FCE8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D2400D5" wp14:editId="1940E0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99983956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DDA5F" id="Rectangle 18" o:spid="_x0000_s1026" style="position:absolute;margin-left:-.75pt;margin-top:6.8pt;width:10pt;height:10.6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34A5424B" w14:textId="68E59888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80B29" w:rsidRPr="005C2342" w14:paraId="148F87FD" w14:textId="77777777" w:rsidTr="003154FC">
        <w:tc>
          <w:tcPr>
            <w:tcW w:w="2127" w:type="dxa"/>
            <w:gridSpan w:val="2"/>
            <w:vAlign w:val="center"/>
          </w:tcPr>
          <w:p w14:paraId="08D1E822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77C30D01" w14:textId="3B86DBBC" w:rsidR="00280B29" w:rsidRPr="00AD1E66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พานิชย์</w:t>
            </w:r>
          </w:p>
        </w:tc>
        <w:tc>
          <w:tcPr>
            <w:tcW w:w="425" w:type="dxa"/>
          </w:tcPr>
          <w:p w14:paraId="10D6E976" w14:textId="77777777" w:rsidR="00280B29" w:rsidRPr="00AD1E66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FC6FE5B" w14:textId="77777777" w:rsidR="00280B29" w:rsidRPr="00AD1E66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0189C29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451" w:type="dxa"/>
            <w:vAlign w:val="center"/>
          </w:tcPr>
          <w:p w14:paraId="3B2BA617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280B29" w:rsidRPr="005C2342" w14:paraId="716C0A20" w14:textId="77777777" w:rsidTr="003154FC">
        <w:tc>
          <w:tcPr>
            <w:tcW w:w="2127" w:type="dxa"/>
            <w:gridSpan w:val="2"/>
            <w:vAlign w:val="center"/>
          </w:tcPr>
          <w:p w14:paraId="356EFD11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7DEF3709" w14:textId="757FE5E7" w:rsidR="00280B29" w:rsidRPr="00AD1E66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ครูปฏิบัติการสุลักขณา สุพร</w:t>
            </w:r>
          </w:p>
        </w:tc>
        <w:tc>
          <w:tcPr>
            <w:tcW w:w="425" w:type="dxa"/>
          </w:tcPr>
          <w:p w14:paraId="5D1F4782" w14:textId="58B60539" w:rsidR="00280B29" w:rsidRPr="00AD1E66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59F33997" wp14:editId="62F5468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1214458348" name="Rectangle 1214458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4FFA2" id="Rectangle 1214458348" o:spid="_x0000_s1026" style="position:absolute;margin-left:.3pt;margin-top:6.8pt;width:10pt;height:10.6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aOSwpd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4072E28" w14:textId="76A049E3" w:rsidR="00280B29" w:rsidRPr="00AD1E66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D1E6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2826588" w14:textId="7E3F9248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7DBC811" wp14:editId="7597346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12700" b="17145"/>
                      <wp:wrapNone/>
                      <wp:docPr id="44171113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F172D" id="Rectangle 18" o:spid="_x0000_s1026" style="position:absolute;margin-left:-.75pt;margin-top:6.8pt;width:10pt;height:10.6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" filled="f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0F7E0AAB" w14:textId="44C13EE9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80B29" w:rsidRPr="005C2342" w14:paraId="553E1AE8" w14:textId="77777777" w:rsidTr="003154FC">
        <w:tc>
          <w:tcPr>
            <w:tcW w:w="2127" w:type="dxa"/>
            <w:gridSpan w:val="2"/>
            <w:vAlign w:val="center"/>
          </w:tcPr>
          <w:p w14:paraId="4955FDDC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2F8AF9A" w14:textId="03AD67D5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วิทยาลัยเภสัชศาสตร์ ม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รังสิต</w:t>
            </w:r>
          </w:p>
        </w:tc>
        <w:tc>
          <w:tcPr>
            <w:tcW w:w="425" w:type="dxa"/>
          </w:tcPr>
          <w:p w14:paraId="19754FC9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034DE91" wp14:editId="298B126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127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F2717" id="Rectangle 21" o:spid="_x0000_s1026" style="position:absolute;margin-left:.3pt;margin-top:5.35pt;width:10pt;height:10.6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&#13;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4828546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E3FA233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4CA624E6" wp14:editId="1CE274D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07276" id="Rectangle 22" o:spid="_x0000_s1026" style="position:absolute;margin-left:-.75pt;margin-top:5.35pt;width:10pt;height:10.6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" filled="f" fillcolor="black" strokeweight="1pt"/>
                  </w:pict>
                </mc:Fallback>
              </mc:AlternateContent>
            </w:r>
          </w:p>
        </w:tc>
        <w:tc>
          <w:tcPr>
            <w:tcW w:w="1451" w:type="dxa"/>
            <w:vAlign w:val="center"/>
          </w:tcPr>
          <w:p w14:paraId="4A3E5B37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280B29" w:rsidRPr="005C2342" w14:paraId="7247C3DB" w14:textId="77777777" w:rsidTr="003154FC">
        <w:tc>
          <w:tcPr>
            <w:tcW w:w="2127" w:type="dxa"/>
            <w:gridSpan w:val="2"/>
            <w:vAlign w:val="center"/>
          </w:tcPr>
          <w:p w14:paraId="4A9B0C86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93C4D24" w14:textId="6B79ECDB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</w:pPr>
            <w:r w:rsidRPr="0005105D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15 </w:t>
            </w:r>
            <w:r w:rsidRPr="0005105D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Pr="0005105D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256</w:t>
            </w:r>
            <w:r w:rsidR="00195F67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59683D76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F0ABA7A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9A08F4C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51" w:type="dxa"/>
            <w:vAlign w:val="center"/>
          </w:tcPr>
          <w:p w14:paraId="0FA61A33" w14:textId="77777777" w:rsidR="00280B29" w:rsidRPr="005C2342" w:rsidRDefault="00280B29" w:rsidP="00280B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</w:tbl>
    <w:p w14:paraId="23C644FF" w14:textId="77777777" w:rsidR="00436FEA" w:rsidRPr="005C2342" w:rsidRDefault="00436FEA" w:rsidP="00436FEA">
      <w:pPr>
        <w:pStyle w:val="Heading7"/>
        <w:spacing w:before="0" w:after="0"/>
        <w:rPr>
          <w:rFonts w:ascii="TH Sarabun New" w:hAnsi="TH Sarabun New" w:cs="TH Sarabun New"/>
          <w:sz w:val="16"/>
          <w:szCs w:val="16"/>
          <w:lang w:val="en-US" w:bidi="th-TH"/>
        </w:rPr>
      </w:pPr>
    </w:p>
    <w:p w14:paraId="1638F84D" w14:textId="41C1B543" w:rsidR="00E94871" w:rsidRPr="005C2342" w:rsidRDefault="00E94871" w:rsidP="00E94871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2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14:paraId="229A6FFA" w14:textId="77777777" w:rsidR="00E94871" w:rsidRPr="005C2342" w:rsidRDefault="00E94871" w:rsidP="00E94871">
      <w:pPr>
        <w:pStyle w:val="Heading7"/>
        <w:spacing w:before="0" w:after="0"/>
        <w:rPr>
          <w:rFonts w:ascii="TH Sarabun New" w:hAnsi="TH Sarabun New" w:cs="TH Sarabun New"/>
          <w:sz w:val="16"/>
          <w:szCs w:val="16"/>
          <w:lang w:val="en-US" w:bidi="th-TH"/>
        </w:rPr>
      </w:pPr>
    </w:p>
    <w:p w14:paraId="19C680AC" w14:textId="77777777" w:rsidR="00E94871" w:rsidRPr="005C2342" w:rsidRDefault="00E94871" w:rsidP="00E94871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14:paraId="282511A4" w14:textId="77777777" w:rsidR="00280B29" w:rsidRPr="00280B29" w:rsidRDefault="00E94871" w:rsidP="00280B29">
      <w:pPr>
        <w:tabs>
          <w:tab w:val="left" w:pos="540"/>
          <w:tab w:val="left" w:pos="1080"/>
          <w:tab w:val="left" w:pos="1620"/>
          <w:tab w:val="left" w:pos="7200"/>
        </w:tabs>
        <w:suppressAutoHyphens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th-TH" w:bidi="th-TH"/>
        </w:rPr>
      </w:pPr>
      <w:r w:rsidRPr="005C2342"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 w:rsidR="00280B29" w:rsidRPr="00280B29">
        <w:rPr>
          <w:rFonts w:ascii="TH SarabunPSK" w:eastAsia="Cordia New" w:hAnsi="TH SarabunPSK" w:cs="TH SarabunPSK"/>
          <w:sz w:val="32"/>
          <w:szCs w:val="32"/>
          <w:cs/>
          <w:lang w:eastAsia="th-TH" w:bidi="th-TH"/>
        </w:rPr>
        <w:t>หลังจากศึกษาแล้วนักศึกษาสามารถ</w:t>
      </w:r>
    </w:p>
    <w:p w14:paraId="31228058" w14:textId="77777777" w:rsidR="00280B29" w:rsidRPr="00280B29" w:rsidRDefault="00280B29" w:rsidP="00280B29">
      <w:pPr>
        <w:numPr>
          <w:ilvl w:val="0"/>
          <w:numId w:val="29"/>
        </w:numPr>
        <w:tabs>
          <w:tab w:val="clear" w:pos="720"/>
        </w:tabs>
        <w:suppressAutoHyphens/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280B29">
        <w:rPr>
          <w:rFonts w:ascii="TH SarabunPSK" w:hAnsi="TH SarabunPSK" w:cs="TH SarabunPSK"/>
          <w:sz w:val="32"/>
          <w:szCs w:val="32"/>
          <w:cs/>
          <w:lang w:bidi="th-TH"/>
        </w:rPr>
        <w:t>มีทักษะเบื้องต้นในการดูแลและการปฏิบัติงานที่เกี่ยวข้องกับสัตว์ทดลอง</w:t>
      </w:r>
    </w:p>
    <w:p w14:paraId="13A2798D" w14:textId="77777777" w:rsidR="00280B29" w:rsidRPr="00280B29" w:rsidRDefault="00280B29" w:rsidP="00280B29">
      <w:pPr>
        <w:numPr>
          <w:ilvl w:val="0"/>
          <w:numId w:val="29"/>
        </w:numPr>
        <w:tabs>
          <w:tab w:val="clear" w:pos="720"/>
        </w:tabs>
        <w:suppressAutoHyphens/>
        <w:ind w:left="1080"/>
        <w:jc w:val="both"/>
        <w:rPr>
          <w:rFonts w:ascii="TH SarabunPSK" w:hAnsi="TH SarabunPSK" w:cs="TH SarabunPSK"/>
          <w:sz w:val="32"/>
          <w:szCs w:val="32"/>
          <w:rtl/>
          <w:cs/>
        </w:rPr>
      </w:pPr>
      <w:r w:rsidRPr="00280B29">
        <w:rPr>
          <w:rFonts w:ascii="TH SarabunPSK" w:hAnsi="TH SarabunPSK" w:cs="TH SarabunPSK"/>
          <w:sz w:val="32"/>
          <w:szCs w:val="32"/>
          <w:cs/>
          <w:lang w:bidi="th-TH"/>
        </w:rPr>
        <w:t>อธิบายหลักการและแนวคิดเบื้องต้นเกี่ยวกับพื้นฐานการออกฤทธิ์ของยา</w:t>
      </w:r>
    </w:p>
    <w:p w14:paraId="5B1DD7EF" w14:textId="77777777" w:rsidR="00280B29" w:rsidRPr="00280B29" w:rsidRDefault="00280B29" w:rsidP="00280B29">
      <w:pPr>
        <w:numPr>
          <w:ilvl w:val="0"/>
          <w:numId w:val="29"/>
        </w:numPr>
        <w:tabs>
          <w:tab w:val="clear" w:pos="720"/>
        </w:tabs>
        <w:suppressAutoHyphens/>
        <w:ind w:left="1080"/>
        <w:rPr>
          <w:rFonts w:ascii="TH SarabunPSK" w:hAnsi="TH SarabunPSK" w:cs="TH SarabunPSK"/>
          <w:sz w:val="32"/>
          <w:szCs w:val="32"/>
          <w:rtl/>
          <w:cs/>
        </w:rPr>
      </w:pPr>
      <w:r w:rsidRPr="00280B29">
        <w:rPr>
          <w:rFonts w:ascii="TH SarabunPSK" w:hAnsi="TH SarabunPSK" w:cs="TH SarabunPSK"/>
          <w:sz w:val="32"/>
          <w:szCs w:val="32"/>
          <w:cs/>
          <w:lang w:bidi="th-TH"/>
        </w:rPr>
        <w:t>ทำการทดสอบการเสริมฤทธิ์และการต้านฤทธิ์กันของยาหรือสารทดสอบในแบบจำลองต่าง</w:t>
      </w:r>
      <w:r w:rsidRPr="00280B29">
        <w:rPr>
          <w:rFonts w:ascii="TH SarabunPSK" w:hAnsi="TH SarabunPSK" w:cs="TH SarabunPSK"/>
          <w:sz w:val="32"/>
          <w:szCs w:val="32"/>
        </w:rPr>
        <w:t xml:space="preserve"> </w:t>
      </w:r>
      <w:r w:rsidRPr="00280B29">
        <w:rPr>
          <w:rFonts w:ascii="TH SarabunPSK" w:hAnsi="TH SarabunPSK" w:cs="TH SarabunPSK"/>
          <w:sz w:val="32"/>
          <w:szCs w:val="32"/>
          <w:cs/>
          <w:lang w:bidi="th-TH"/>
        </w:rPr>
        <w:t>ๆ ได้</w:t>
      </w:r>
    </w:p>
    <w:p w14:paraId="395D16A2" w14:textId="32DF50FE" w:rsidR="0066287C" w:rsidRPr="00280B29" w:rsidRDefault="00280B29" w:rsidP="00280B29">
      <w:pPr>
        <w:numPr>
          <w:ilvl w:val="0"/>
          <w:numId w:val="29"/>
        </w:numPr>
        <w:tabs>
          <w:tab w:val="clear" w:pos="720"/>
        </w:tabs>
        <w:suppressAutoHyphens/>
        <w:ind w:left="1080"/>
        <w:jc w:val="both"/>
        <w:rPr>
          <w:rFonts w:ascii="TH SarabunPSK" w:hAnsi="TH SarabunPSK" w:cs="TH SarabunPSK"/>
          <w:sz w:val="32"/>
          <w:szCs w:val="32"/>
        </w:rPr>
      </w:pPr>
      <w:r w:rsidRPr="00280B29">
        <w:rPr>
          <w:rFonts w:ascii="TH SarabunPSK" w:hAnsi="TH SarabunPSK" w:cs="TH SarabunPSK"/>
          <w:sz w:val="32"/>
          <w:szCs w:val="32"/>
          <w:cs/>
          <w:lang w:bidi="th-TH"/>
        </w:rPr>
        <w:t>ทำการทดสอบความเป็นพิษของยาหรือสารทดสอบในแบบจำลองต่าง</w:t>
      </w:r>
      <w:r w:rsidRPr="00280B29">
        <w:rPr>
          <w:rFonts w:ascii="TH SarabunPSK" w:hAnsi="TH SarabunPSK" w:cs="TH SarabunPSK"/>
          <w:sz w:val="32"/>
          <w:szCs w:val="32"/>
        </w:rPr>
        <w:t xml:space="preserve"> </w:t>
      </w:r>
      <w:r w:rsidRPr="00280B29">
        <w:rPr>
          <w:rFonts w:ascii="TH SarabunPSK" w:hAnsi="TH SarabunPSK" w:cs="TH SarabunPSK"/>
          <w:sz w:val="32"/>
          <w:szCs w:val="32"/>
          <w:cs/>
          <w:lang w:bidi="th-TH"/>
        </w:rPr>
        <w:t>ๆ ได้</w:t>
      </w:r>
    </w:p>
    <w:p w14:paraId="5CE4E79C" w14:textId="77777777" w:rsidR="00500DC0" w:rsidRPr="005C2342" w:rsidRDefault="00C50612" w:rsidP="00500DC0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2</w:t>
      </w:r>
      <w:r w:rsidR="00500DC0"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.</w:t>
      </w:r>
      <w:r w:rsidR="00500DC0"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67BAA5DF" w14:textId="77777777" w:rsidR="00280B29" w:rsidRPr="00280B29" w:rsidRDefault="00280B29" w:rsidP="00280B29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th-TH"/>
        </w:rPr>
      </w:pPr>
      <w:r w:rsidRPr="00280B29">
        <w:rPr>
          <w:rFonts w:ascii="TH SarabunPSK" w:eastAsia="Cordia New" w:hAnsi="TH SarabunPSK" w:cs="TH SarabunPSK"/>
          <w:sz w:val="32"/>
          <w:szCs w:val="32"/>
          <w:cs/>
          <w:lang w:eastAsia="th-TH" w:bidi="th-TH"/>
        </w:rPr>
        <w:t>การทดลองเกี่ยวกับหลักการขั้นพื้นฐาน แนวคิด และทฤษฎีการออกฤทธิ์ของยา รวมถึงการศึกษาการเสริมฤทธิ์และการต้านฤทธิ์กันของยา ตลอดจนการทดสอบความเป็นพิษ</w:t>
      </w:r>
    </w:p>
    <w:p w14:paraId="221262C5" w14:textId="74EC6E2A" w:rsidR="00AA468D" w:rsidRPr="00280B29" w:rsidRDefault="00280B29" w:rsidP="00280B29">
      <w:pPr>
        <w:jc w:val="thaiDistribute"/>
        <w:rPr>
          <w:rFonts w:ascii="TH SarabunPSK" w:eastAsia="Cordia New" w:hAnsi="TH SarabunPSK" w:cs="TH SarabunPSK"/>
          <w:sz w:val="32"/>
          <w:szCs w:val="32"/>
          <w:lang w:eastAsia="th-TH"/>
        </w:rPr>
      </w:pPr>
      <w:r w:rsidRPr="00280B29">
        <w:rPr>
          <w:rFonts w:ascii="TH SarabunPSK" w:eastAsia="Cordia New" w:hAnsi="TH SarabunPSK" w:cs="TH SarabunPSK"/>
          <w:sz w:val="32"/>
          <w:szCs w:val="32"/>
          <w:rtl/>
          <w:cs/>
          <w:lang w:eastAsia="th-TH"/>
        </w:rPr>
        <w:tab/>
      </w:r>
      <w:r w:rsidRPr="00280B29">
        <w:rPr>
          <w:rFonts w:ascii="TH SarabunPSK" w:eastAsia="Cordia New" w:hAnsi="TH SarabunPSK" w:cs="TH SarabunPSK"/>
          <w:sz w:val="32"/>
          <w:szCs w:val="32"/>
          <w:lang w:eastAsia="th-TH"/>
        </w:rPr>
        <w:t>Experiments on drug actions; drug synergy and antagonization; toxicity study of some drugs.</w:t>
      </w:r>
    </w:p>
    <w:p w14:paraId="3663D969" w14:textId="77777777" w:rsidR="00663D50" w:rsidRPr="005C2342" w:rsidRDefault="00C50612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3</w:t>
      </w:r>
      <w:r w:rsidR="00663D5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</w:t>
      </w:r>
      <w:r w:rsidR="00663D5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F9873AD" w14:textId="0F09967C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A8CAB9" wp14:editId="0475EFA8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3335" r="8255" b="1524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9EAE6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มี .......</w:t>
      </w:r>
      <w:r w:rsidR="00340AC6" w:rsidRPr="00340AC6">
        <w:rPr>
          <w:rFonts w:ascii="TH Sarabun New" w:hAnsi="TH Sarabun New" w:cs="TH Sarabun New"/>
          <w:sz w:val="32"/>
          <w:szCs w:val="32"/>
          <w:lang w:bidi="th-TH"/>
        </w:rPr>
        <w:t>3</w: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........ชั่วโมง</w: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>/</w: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สัปดาห์</w: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>e-mail</w:t>
      </w:r>
      <w:proofErr w:type="gramStart"/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 xml:space="preserve"> 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</w:t>
      </w:r>
      <w:proofErr w:type="gramEnd"/>
      <w:r w:rsidR="00340AC6">
        <w:rPr>
          <w:rFonts w:ascii="TH Sarabun New" w:hAnsi="TH Sarabun New" w:cs="TH Sarabun New"/>
          <w:sz w:val="32"/>
          <w:szCs w:val="32"/>
          <w:lang w:bidi="th-TH"/>
        </w:rPr>
        <w:t>Abhiruj.c@rsu.ac.th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</w:t>
      </w:r>
    </w:p>
    <w:p w14:paraId="069A8839" w14:textId="7257A44B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77A858" wp14:editId="7882072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335" r="8255" b="1524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CE657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  <w:t>Facebook</w:t>
      </w:r>
      <w:proofErr w:type="gramStart"/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 xml:space="preserve"> 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</w:t>
      </w:r>
      <w:proofErr w:type="gramEnd"/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</w:t>
      </w:r>
      <w:r w:rsidR="00340AC6">
        <w:rPr>
          <w:rFonts w:ascii="TH Sarabun New" w:hAnsi="TH Sarabun New" w:cs="TH Sarabun New"/>
          <w:sz w:val="32"/>
          <w:szCs w:val="32"/>
          <w:lang w:bidi="th-TH"/>
        </w:rPr>
        <w:t>…….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</w:t>
      </w:r>
    </w:p>
    <w:p w14:paraId="7168940C" w14:textId="3EC5761B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59D63D" wp14:editId="247C9EEE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A5779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  <w:t>Line</w:t>
      </w:r>
      <w:proofErr w:type="gramStart"/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 xml:space="preserve"> 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</w:t>
      </w:r>
      <w:proofErr w:type="gramEnd"/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</w:t>
      </w:r>
      <w:r w:rsidR="00340AC6">
        <w:rPr>
          <w:rFonts w:ascii="TH Sarabun New" w:hAnsi="TH Sarabun New" w:cs="TH Sarabun New"/>
          <w:sz w:val="32"/>
          <w:szCs w:val="32"/>
          <w:lang w:bidi="th-TH"/>
        </w:rPr>
        <w:t>…………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</w:t>
      </w:r>
    </w:p>
    <w:p w14:paraId="54048A0B" w14:textId="77777777" w:rsidR="001934F9" w:rsidRPr="005C2342" w:rsidRDefault="00C41F22" w:rsidP="008032C2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E9CFD9" wp14:editId="33D7AB4C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3335" r="8255" b="1524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77299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</w:t>
      </w:r>
      <w:r w:rsidR="00663D50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</w:p>
    <w:p w14:paraId="2ED5118B" w14:textId="794779A4" w:rsidR="00E94871" w:rsidRPr="00340AC6" w:rsidRDefault="00E94871" w:rsidP="00E94871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4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="00DA50D3" w:rsidRPr="00340AC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="00DA50D3" w:rsidRPr="00340AC6">
        <w:rPr>
          <w:rFonts w:ascii="TH Sarabun New" w:hAnsi="TH Sarabun New" w:cs="TH Sarabun New"/>
          <w:b/>
          <w:bCs/>
          <w:sz w:val="32"/>
          <w:szCs w:val="32"/>
        </w:rPr>
        <w:t>Course Learning Outcomes: CLOs):</w:t>
      </w:r>
    </w:p>
    <w:p w14:paraId="352724C4" w14:textId="722DFC2F" w:rsidR="00E94871" w:rsidRPr="00340AC6" w:rsidRDefault="00E94871" w:rsidP="0066129E">
      <w:pPr>
        <w:ind w:left="284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340AC6">
        <w:rPr>
          <w:rFonts w:ascii="TH Sarabun New" w:hAnsi="TH Sarabun New" w:cs="TH Sarabun New" w:hint="cs"/>
          <w:lang w:val="en-AU"/>
        </w:rPr>
        <w:tab/>
      </w:r>
      <w:r w:rsidRPr="00340AC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6662"/>
        <w:gridCol w:w="1276"/>
      </w:tblGrid>
      <w:tr w:rsidR="00F004B5" w:rsidRPr="00340AC6" w14:paraId="4393AC69" w14:textId="77777777" w:rsidTr="00F438C5">
        <w:tc>
          <w:tcPr>
            <w:tcW w:w="1843" w:type="dxa"/>
          </w:tcPr>
          <w:p w14:paraId="39BA312B" w14:textId="77777777" w:rsidR="00E94871" w:rsidRPr="00340AC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6662" w:type="dxa"/>
          </w:tcPr>
          <w:p w14:paraId="36FD20C7" w14:textId="77777777" w:rsidR="00E94871" w:rsidRPr="00340AC6" w:rsidRDefault="00E94871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ผลลัพธ์การเรียนรู้ระดับรายวิชา (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</w:rPr>
              <w:t>CLOs)</w:t>
            </w:r>
          </w:p>
        </w:tc>
        <w:tc>
          <w:tcPr>
            <w:tcW w:w="1276" w:type="dxa"/>
          </w:tcPr>
          <w:p w14:paraId="27DF4A30" w14:textId="09CA29B5" w:rsidR="00E94871" w:rsidRPr="00340AC6" w:rsidRDefault="00E94871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G/K/S/A</w:t>
            </w:r>
          </w:p>
          <w:p w14:paraId="3C2DC963" w14:textId="77777777" w:rsidR="00E94871" w:rsidRPr="00340AC6" w:rsidRDefault="00E94871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Level</w:t>
            </w:r>
          </w:p>
        </w:tc>
      </w:tr>
      <w:tr w:rsidR="00F004B5" w:rsidRPr="00340AC6" w14:paraId="240B938D" w14:textId="77777777" w:rsidTr="00F438C5">
        <w:tc>
          <w:tcPr>
            <w:tcW w:w="1843" w:type="dxa"/>
          </w:tcPr>
          <w:p w14:paraId="134A22FF" w14:textId="07852F70" w:rsidR="00E94871" w:rsidRPr="00340AC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340AC6"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352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-CLO1</w:t>
            </w:r>
          </w:p>
        </w:tc>
        <w:tc>
          <w:tcPr>
            <w:tcW w:w="6662" w:type="dxa"/>
          </w:tcPr>
          <w:p w14:paraId="1E2D44DD" w14:textId="002D7267" w:rsidR="00E94871" w:rsidRPr="00340AC6" w:rsidRDefault="00340AC6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งานที่เกี่ยวข้องกับการใช้สัตว์ทดลองได้อย่างถูกต้องตามจริยธรรมการใช้สัตว์ทดลองในงานวิจัย</w:t>
            </w:r>
          </w:p>
        </w:tc>
        <w:tc>
          <w:tcPr>
            <w:tcW w:w="1276" w:type="dxa"/>
          </w:tcPr>
          <w:p w14:paraId="49B79CEA" w14:textId="7BCD6FE0" w:rsidR="00E94871" w:rsidRPr="00340AC6" w:rsidRDefault="00340AC6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S</w:t>
            </w:r>
            <w:r w:rsidR="00E94871"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 level 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  <w:tr w:rsidR="00F004B5" w:rsidRPr="00340AC6" w14:paraId="3379A07E" w14:textId="77777777" w:rsidTr="00F438C5">
        <w:tc>
          <w:tcPr>
            <w:tcW w:w="1843" w:type="dxa"/>
          </w:tcPr>
          <w:p w14:paraId="6B285A31" w14:textId="6FFEF972" w:rsidR="00E94871" w:rsidRPr="00340AC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340AC6"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352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-CLO2</w:t>
            </w:r>
          </w:p>
        </w:tc>
        <w:tc>
          <w:tcPr>
            <w:tcW w:w="6662" w:type="dxa"/>
          </w:tcPr>
          <w:p w14:paraId="0618FF11" w14:textId="30E9F497" w:rsidR="00E94871" w:rsidRPr="00340AC6" w:rsidRDefault="00340AC6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proofErr w:type="spellStart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อธิบายหลักการพื้นฐานของการทดลองทางเภสัชวิทยาและพิษวิทยาได้</w:t>
            </w:r>
            <w:proofErr w:type="spellEnd"/>
          </w:p>
        </w:tc>
        <w:tc>
          <w:tcPr>
            <w:tcW w:w="1276" w:type="dxa"/>
          </w:tcPr>
          <w:p w14:paraId="07FDECFF" w14:textId="6FD40E99" w:rsidR="00E94871" w:rsidRPr="00340AC6" w:rsidRDefault="00340AC6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K</w:t>
            </w:r>
            <w:r w:rsidR="00E94871"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 level 2</w:t>
            </w:r>
          </w:p>
        </w:tc>
      </w:tr>
      <w:tr w:rsidR="00F004B5" w:rsidRPr="00340AC6" w14:paraId="317B7EB3" w14:textId="77777777" w:rsidTr="00F438C5">
        <w:tc>
          <w:tcPr>
            <w:tcW w:w="1843" w:type="dxa"/>
          </w:tcPr>
          <w:p w14:paraId="5C0EE1E8" w14:textId="49FA0CF9" w:rsidR="00E94871" w:rsidRPr="00340AC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340AC6"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352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-CLO3</w:t>
            </w:r>
          </w:p>
        </w:tc>
        <w:tc>
          <w:tcPr>
            <w:tcW w:w="6662" w:type="dxa"/>
          </w:tcPr>
          <w:p w14:paraId="41FD5CD8" w14:textId="077E7F73" w:rsidR="00E94871" w:rsidRPr="00340AC6" w:rsidRDefault="00340AC6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อธิบายหลักการหรือทฤษฎีที่เกี่ยวข้องกับวิธีการทดลองทางเภสัชวิทยาและพิษวิทยาของแต่ละโมเดลได้</w:t>
            </w:r>
          </w:p>
        </w:tc>
        <w:tc>
          <w:tcPr>
            <w:tcW w:w="1276" w:type="dxa"/>
          </w:tcPr>
          <w:p w14:paraId="2FDFA2F6" w14:textId="527147E6" w:rsidR="00E94871" w:rsidRPr="00340AC6" w:rsidRDefault="00340AC6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K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 level 2</w:t>
            </w:r>
          </w:p>
        </w:tc>
      </w:tr>
      <w:tr w:rsidR="00F004B5" w:rsidRPr="00340AC6" w14:paraId="119261D4" w14:textId="77777777" w:rsidTr="00F438C5">
        <w:tc>
          <w:tcPr>
            <w:tcW w:w="1843" w:type="dxa"/>
          </w:tcPr>
          <w:p w14:paraId="69B86FDE" w14:textId="47AA6FBF" w:rsidR="00E94871" w:rsidRPr="00340AC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lastRenderedPageBreak/>
              <w:t>PHA</w:t>
            </w:r>
            <w:r w:rsidR="00340AC6"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352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-CLO4</w:t>
            </w:r>
          </w:p>
        </w:tc>
        <w:tc>
          <w:tcPr>
            <w:tcW w:w="6662" w:type="dxa"/>
          </w:tcPr>
          <w:p w14:paraId="63A8857E" w14:textId="40658F72" w:rsidR="00E94871" w:rsidRPr="00340AC6" w:rsidRDefault="00340AC6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อธิบายกลไกการออกฤทธิ์ระดับโมเลกุลของยาหรือสารทดสอบจากการทดลองทางเภสัชวิทยาได้</w:t>
            </w:r>
          </w:p>
        </w:tc>
        <w:tc>
          <w:tcPr>
            <w:tcW w:w="1276" w:type="dxa"/>
          </w:tcPr>
          <w:p w14:paraId="5316178D" w14:textId="135F9595" w:rsidR="00E94871" w:rsidRPr="00340AC6" w:rsidRDefault="00340AC6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K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 level 2</w:t>
            </w:r>
          </w:p>
        </w:tc>
      </w:tr>
      <w:tr w:rsidR="00F004B5" w:rsidRPr="00340AC6" w14:paraId="341116B2" w14:textId="77777777" w:rsidTr="00F438C5">
        <w:tc>
          <w:tcPr>
            <w:tcW w:w="1843" w:type="dxa"/>
          </w:tcPr>
          <w:p w14:paraId="37BFC12E" w14:textId="41FCB6EC" w:rsidR="00E94871" w:rsidRPr="00340AC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340AC6"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352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-CLO5</w:t>
            </w:r>
          </w:p>
        </w:tc>
        <w:tc>
          <w:tcPr>
            <w:tcW w:w="6662" w:type="dxa"/>
          </w:tcPr>
          <w:p w14:paraId="5262E045" w14:textId="61CF82C9" w:rsidR="00E94871" w:rsidRPr="00340AC6" w:rsidRDefault="00340AC6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แปลและวิเคราะห์ผลการทดลองจากวิธีการทดลองทางเภสัชวิทยาและพิษวิทยาได้</w:t>
            </w:r>
          </w:p>
        </w:tc>
        <w:tc>
          <w:tcPr>
            <w:tcW w:w="1276" w:type="dxa"/>
          </w:tcPr>
          <w:p w14:paraId="364299BF" w14:textId="18A34BFA" w:rsidR="00E94871" w:rsidRPr="00340AC6" w:rsidRDefault="00340AC6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K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 level 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</w:tr>
      <w:tr w:rsidR="00340AC6" w:rsidRPr="00340AC6" w14:paraId="1B76DE1B" w14:textId="77777777" w:rsidTr="00F438C5">
        <w:tc>
          <w:tcPr>
            <w:tcW w:w="1843" w:type="dxa"/>
          </w:tcPr>
          <w:p w14:paraId="68820D42" w14:textId="70DDE7AE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352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6662" w:type="dxa"/>
          </w:tcPr>
          <w:p w14:paraId="604385CD" w14:textId="4587B7C9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ประยุกต์องค์ความรู้วิธีการทดลองทางเภสัชวิทยาและพิษวิทยาในกรณีศึกษาได้</w:t>
            </w:r>
          </w:p>
        </w:tc>
        <w:tc>
          <w:tcPr>
            <w:tcW w:w="1276" w:type="dxa"/>
          </w:tcPr>
          <w:p w14:paraId="1970E7BC" w14:textId="0F563F7E" w:rsidR="00340AC6" w:rsidRPr="00340AC6" w:rsidRDefault="00340AC6" w:rsidP="00340AC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K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 level 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</w:tr>
      <w:tr w:rsidR="00340AC6" w:rsidRPr="00340AC6" w14:paraId="020E2FD0" w14:textId="77777777" w:rsidTr="00F438C5">
        <w:tc>
          <w:tcPr>
            <w:tcW w:w="1843" w:type="dxa"/>
          </w:tcPr>
          <w:p w14:paraId="51BE918C" w14:textId="0C3444E2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352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6662" w:type="dxa"/>
          </w:tcPr>
          <w:p w14:paraId="16E2842D" w14:textId="61474868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proofErr w:type="spellStart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ทำรายงานของการทดลองทางเภสัชวิทยาได้</w:t>
            </w:r>
            <w:proofErr w:type="spellEnd"/>
          </w:p>
        </w:tc>
        <w:tc>
          <w:tcPr>
            <w:tcW w:w="1276" w:type="dxa"/>
          </w:tcPr>
          <w:p w14:paraId="0AF55D6F" w14:textId="588EBC2A" w:rsidR="00340AC6" w:rsidRPr="00340AC6" w:rsidRDefault="00340AC6" w:rsidP="00340AC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S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 level 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  <w:tr w:rsidR="00340AC6" w:rsidRPr="00340AC6" w14:paraId="24836A6B" w14:textId="77777777" w:rsidTr="00F438C5">
        <w:tc>
          <w:tcPr>
            <w:tcW w:w="1843" w:type="dxa"/>
          </w:tcPr>
          <w:p w14:paraId="58743FFD" w14:textId="4A0DC4BE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352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6662" w:type="dxa"/>
          </w:tcPr>
          <w:p w14:paraId="7EC7BEDF" w14:textId="32738355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proofErr w:type="spellStart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สืบค้น</w:t>
            </w:r>
            <w:proofErr w:type="spellEnd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ตีความ</w:t>
            </w:r>
            <w:proofErr w:type="spellEnd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และประเมินข้อมูลต่าง</w:t>
            </w:r>
            <w:proofErr w:type="spellEnd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ๆ </w:t>
            </w:r>
            <w:proofErr w:type="spellStart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เพื่อใช้ในการทดลองทางเภสัชวิทยาและพิษวิทยาได้</w:t>
            </w:r>
            <w:proofErr w:type="spellEnd"/>
          </w:p>
        </w:tc>
        <w:tc>
          <w:tcPr>
            <w:tcW w:w="1276" w:type="dxa"/>
          </w:tcPr>
          <w:p w14:paraId="4FF27BC7" w14:textId="350CD32A" w:rsidR="00340AC6" w:rsidRPr="00340AC6" w:rsidRDefault="00340AC6" w:rsidP="00340AC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G</w:t>
            </w:r>
          </w:p>
        </w:tc>
      </w:tr>
      <w:tr w:rsidR="00340AC6" w:rsidRPr="00340AC6" w14:paraId="36A802BB" w14:textId="77777777" w:rsidTr="00F438C5">
        <w:tc>
          <w:tcPr>
            <w:tcW w:w="1843" w:type="dxa"/>
          </w:tcPr>
          <w:p w14:paraId="60965EA4" w14:textId="250807A9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352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6662" w:type="dxa"/>
          </w:tcPr>
          <w:p w14:paraId="03B99645" w14:textId="15F8108C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proofErr w:type="spellStart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ปฏิบัติตามมาตรฐานความปลอดภัยในห้องปฏิบัติการ</w:t>
            </w:r>
            <w:proofErr w:type="spellEnd"/>
          </w:p>
        </w:tc>
        <w:tc>
          <w:tcPr>
            <w:tcW w:w="1276" w:type="dxa"/>
          </w:tcPr>
          <w:p w14:paraId="01C67CA2" w14:textId="03D4DB06" w:rsidR="00340AC6" w:rsidRPr="00340AC6" w:rsidRDefault="00340AC6" w:rsidP="00340AC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A level 2</w:t>
            </w:r>
          </w:p>
        </w:tc>
      </w:tr>
      <w:tr w:rsidR="00340AC6" w:rsidRPr="00340AC6" w14:paraId="10AABE79" w14:textId="77777777" w:rsidTr="00F438C5">
        <w:tc>
          <w:tcPr>
            <w:tcW w:w="1843" w:type="dxa"/>
          </w:tcPr>
          <w:p w14:paraId="2ED5E013" w14:textId="61173B72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352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10</w:t>
            </w:r>
          </w:p>
        </w:tc>
        <w:tc>
          <w:tcPr>
            <w:tcW w:w="6662" w:type="dxa"/>
          </w:tcPr>
          <w:p w14:paraId="5E020361" w14:textId="0E8AA94B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proofErr w:type="spellStart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มีความรับผิดชอบต่องานที่ได้รับมอบหมาย</w:t>
            </w:r>
            <w:proofErr w:type="spellEnd"/>
          </w:p>
        </w:tc>
        <w:tc>
          <w:tcPr>
            <w:tcW w:w="1276" w:type="dxa"/>
          </w:tcPr>
          <w:p w14:paraId="0E488F36" w14:textId="778C2917" w:rsidR="00340AC6" w:rsidRPr="00340AC6" w:rsidRDefault="00340AC6" w:rsidP="00340AC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A level 2</w:t>
            </w:r>
          </w:p>
        </w:tc>
      </w:tr>
      <w:tr w:rsidR="00340AC6" w:rsidRPr="00F004B5" w14:paraId="1E5968C1" w14:textId="77777777" w:rsidTr="00F438C5">
        <w:tc>
          <w:tcPr>
            <w:tcW w:w="1843" w:type="dxa"/>
          </w:tcPr>
          <w:p w14:paraId="0159CFC0" w14:textId="10A8BA94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352</w:t>
            </w:r>
            <w:r w:rsidRPr="00340AC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</w:t>
            </w: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11</w:t>
            </w:r>
          </w:p>
        </w:tc>
        <w:tc>
          <w:tcPr>
            <w:tcW w:w="6662" w:type="dxa"/>
          </w:tcPr>
          <w:p w14:paraId="6D83972B" w14:textId="04514702" w:rsidR="00340AC6" w:rsidRPr="00340AC6" w:rsidRDefault="00340AC6" w:rsidP="00340A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proofErr w:type="spellStart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มีระเบียบ</w:t>
            </w:r>
            <w:proofErr w:type="spellEnd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วินัย </w:t>
            </w:r>
            <w:proofErr w:type="spellStart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ตรงต่อเวลา</w:t>
            </w:r>
            <w:proofErr w:type="spellEnd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Pr="00340AC6">
              <w:rPr>
                <w:rFonts w:ascii="TH Sarabun New" w:hAnsi="TH Sarabun New" w:cs="TH Sarabun New"/>
                <w:sz w:val="32"/>
                <w:szCs w:val="32"/>
                <w:cs/>
              </w:rPr>
              <w:t>และความรับผิดชอบต่อตนเองและสังคม</w:t>
            </w:r>
            <w:proofErr w:type="spellEnd"/>
          </w:p>
        </w:tc>
        <w:tc>
          <w:tcPr>
            <w:tcW w:w="1276" w:type="dxa"/>
          </w:tcPr>
          <w:p w14:paraId="6C4B4315" w14:textId="0104332A" w:rsidR="00340AC6" w:rsidRPr="00340AC6" w:rsidRDefault="00340AC6" w:rsidP="00340AC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0AC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A level 2</w:t>
            </w:r>
          </w:p>
        </w:tc>
      </w:tr>
    </w:tbl>
    <w:p w14:paraId="0EA06A22" w14:textId="77777777" w:rsidR="00E94871" w:rsidRPr="005C2342" w:rsidRDefault="00E94871" w:rsidP="00E94871">
      <w:pPr>
        <w:ind w:left="284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</w:p>
    <w:p w14:paraId="247FA509" w14:textId="77777777" w:rsidR="00855FA2" w:rsidRPr="005C2342" w:rsidRDefault="00855FA2">
      <w:pPr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br w:type="page"/>
      </w:r>
    </w:p>
    <w:p w14:paraId="1D4CEE7C" w14:textId="1BCD0D30" w:rsidR="00DE35B4" w:rsidRPr="005C2342" w:rsidRDefault="00DE35B4" w:rsidP="00855FA2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lastRenderedPageBreak/>
        <w:t>หมวดที่</w:t>
      </w:r>
      <w:r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 xml:space="preserve"> 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3</w:t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2B65DCF2" w14:textId="77777777" w:rsidR="00D64577" w:rsidRPr="005C2342" w:rsidRDefault="00D64577" w:rsidP="00DE35B4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0EBA6CC8" w14:textId="77777777" w:rsidR="00855FA2" w:rsidRPr="005C2342" w:rsidRDefault="00855FA2" w:rsidP="00855FA2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 </w:t>
      </w:r>
    </w:p>
    <w:p w14:paraId="20EBFCBD" w14:textId="77777777" w:rsidR="00855FA2" w:rsidRPr="005C2342" w:rsidRDefault="00855FA2" w:rsidP="00855FA2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(</w:t>
      </w: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>Curriculum Mapping</w:t>
      </w: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1"/>
        <w:gridCol w:w="382"/>
        <w:gridCol w:w="366"/>
        <w:gridCol w:w="397"/>
        <w:gridCol w:w="397"/>
        <w:gridCol w:w="397"/>
        <w:gridCol w:w="397"/>
        <w:gridCol w:w="397"/>
        <w:gridCol w:w="323"/>
        <w:gridCol w:w="382"/>
        <w:gridCol w:w="382"/>
        <w:gridCol w:w="381"/>
        <w:gridCol w:w="375"/>
        <w:gridCol w:w="389"/>
        <w:gridCol w:w="382"/>
        <w:gridCol w:w="363"/>
        <w:gridCol w:w="401"/>
        <w:gridCol w:w="382"/>
        <w:gridCol w:w="382"/>
        <w:gridCol w:w="394"/>
        <w:gridCol w:w="370"/>
        <w:gridCol w:w="382"/>
        <w:gridCol w:w="382"/>
      </w:tblGrid>
      <w:tr w:rsidR="007D3779" w:rsidRPr="005C2342" w14:paraId="7EC3780B" w14:textId="77777777" w:rsidTr="007D3779">
        <w:tc>
          <w:tcPr>
            <w:tcW w:w="1129" w:type="dxa"/>
            <w:gridSpan w:val="3"/>
          </w:tcPr>
          <w:p w14:paraId="184BAE76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1. คุณธรรม จริยธรรม</w:t>
            </w:r>
          </w:p>
        </w:tc>
        <w:tc>
          <w:tcPr>
            <w:tcW w:w="1985" w:type="dxa"/>
            <w:gridSpan w:val="5"/>
          </w:tcPr>
          <w:p w14:paraId="12D4E46B" w14:textId="28C61D81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2. ความรู้</w:t>
            </w:r>
          </w:p>
        </w:tc>
        <w:tc>
          <w:tcPr>
            <w:tcW w:w="1843" w:type="dxa"/>
            <w:gridSpan w:val="5"/>
          </w:tcPr>
          <w:p w14:paraId="3F237C06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b/>
                <w:bCs/>
                <w:highlight w:val="yello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3. ทักษะทางปัญญา</w:t>
            </w:r>
          </w:p>
        </w:tc>
        <w:tc>
          <w:tcPr>
            <w:tcW w:w="1134" w:type="dxa"/>
            <w:gridSpan w:val="3"/>
          </w:tcPr>
          <w:p w14:paraId="4F59DAE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559" w:type="dxa"/>
            <w:gridSpan w:val="4"/>
          </w:tcPr>
          <w:p w14:paraId="4530B3C1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highlight w:val="yello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5. 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134" w:type="dxa"/>
            <w:gridSpan w:val="3"/>
          </w:tcPr>
          <w:p w14:paraId="786CBE0A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6.ทักษะการปฏิบัติทางวิชาชีพ</w:t>
            </w:r>
          </w:p>
        </w:tc>
      </w:tr>
      <w:tr w:rsidR="007D3779" w:rsidRPr="005C2342" w14:paraId="3B4BE1EB" w14:textId="77777777" w:rsidTr="007D3779">
        <w:tc>
          <w:tcPr>
            <w:tcW w:w="381" w:type="dxa"/>
          </w:tcPr>
          <w:p w14:paraId="2BE14C4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D3863F5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66" w:type="dxa"/>
          </w:tcPr>
          <w:p w14:paraId="775FAD3B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7" w:type="dxa"/>
          </w:tcPr>
          <w:p w14:paraId="2C859A9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97" w:type="dxa"/>
          </w:tcPr>
          <w:p w14:paraId="1C8914F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97" w:type="dxa"/>
          </w:tcPr>
          <w:p w14:paraId="51F6D7DF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7" w:type="dxa"/>
          </w:tcPr>
          <w:p w14:paraId="05C45511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397" w:type="dxa"/>
          </w:tcPr>
          <w:p w14:paraId="5800127D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5</w:t>
            </w:r>
          </w:p>
        </w:tc>
        <w:tc>
          <w:tcPr>
            <w:tcW w:w="323" w:type="dxa"/>
          </w:tcPr>
          <w:p w14:paraId="3BA64DA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5FE208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82" w:type="dxa"/>
          </w:tcPr>
          <w:p w14:paraId="3133274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81" w:type="dxa"/>
          </w:tcPr>
          <w:p w14:paraId="12776E4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375" w:type="dxa"/>
          </w:tcPr>
          <w:p w14:paraId="0ACF0B5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5</w:t>
            </w:r>
          </w:p>
        </w:tc>
        <w:tc>
          <w:tcPr>
            <w:tcW w:w="389" w:type="dxa"/>
          </w:tcPr>
          <w:p w14:paraId="43F3B9A3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8258DA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63" w:type="dxa"/>
          </w:tcPr>
          <w:p w14:paraId="53B8785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401" w:type="dxa"/>
          </w:tcPr>
          <w:p w14:paraId="66EE7E3F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666E1764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82" w:type="dxa"/>
          </w:tcPr>
          <w:p w14:paraId="288455B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4" w:type="dxa"/>
          </w:tcPr>
          <w:p w14:paraId="77D9D12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370" w:type="dxa"/>
          </w:tcPr>
          <w:p w14:paraId="7A3AC147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1</w:t>
            </w:r>
          </w:p>
        </w:tc>
        <w:tc>
          <w:tcPr>
            <w:tcW w:w="382" w:type="dxa"/>
          </w:tcPr>
          <w:p w14:paraId="3B15AC77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2</w:t>
            </w:r>
          </w:p>
        </w:tc>
        <w:tc>
          <w:tcPr>
            <w:tcW w:w="382" w:type="dxa"/>
          </w:tcPr>
          <w:p w14:paraId="49862BD2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3</w:t>
            </w:r>
          </w:p>
        </w:tc>
      </w:tr>
      <w:tr w:rsidR="00280B29" w:rsidRPr="005C2342" w14:paraId="1933A11F" w14:textId="77777777" w:rsidTr="004B625B">
        <w:tc>
          <w:tcPr>
            <w:tcW w:w="381" w:type="dxa"/>
          </w:tcPr>
          <w:p w14:paraId="6926CAE9" w14:textId="71A356B3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382" w:type="dxa"/>
          </w:tcPr>
          <w:p w14:paraId="104344FC" w14:textId="59E6E9D6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66" w:type="dxa"/>
          </w:tcPr>
          <w:p w14:paraId="7FBA2014" w14:textId="0F8574D3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97" w:type="dxa"/>
          </w:tcPr>
          <w:p w14:paraId="226DA9BC" w14:textId="54305A37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97" w:type="dxa"/>
          </w:tcPr>
          <w:p w14:paraId="64155E8C" w14:textId="1153ECF5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397" w:type="dxa"/>
          </w:tcPr>
          <w:p w14:paraId="22D9051E" w14:textId="3D404405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97" w:type="dxa"/>
          </w:tcPr>
          <w:p w14:paraId="7AA604B8" w14:textId="081B7389" w:rsidR="00280B29" w:rsidRPr="00FE1E76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97" w:type="dxa"/>
          </w:tcPr>
          <w:p w14:paraId="4E100938" w14:textId="1FE21AA7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323" w:type="dxa"/>
          </w:tcPr>
          <w:p w14:paraId="718BF01F" w14:textId="0C156AE4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82" w:type="dxa"/>
          </w:tcPr>
          <w:p w14:paraId="2087D4B8" w14:textId="546490CA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82" w:type="dxa"/>
          </w:tcPr>
          <w:p w14:paraId="15F84946" w14:textId="2D9A2640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81" w:type="dxa"/>
          </w:tcPr>
          <w:p w14:paraId="711FBF45" w14:textId="3A362802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75" w:type="dxa"/>
          </w:tcPr>
          <w:p w14:paraId="69F9A6C9" w14:textId="670B8B58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89" w:type="dxa"/>
          </w:tcPr>
          <w:p w14:paraId="29805C71" w14:textId="73E29C27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82" w:type="dxa"/>
          </w:tcPr>
          <w:p w14:paraId="3C671259" w14:textId="6992340D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63" w:type="dxa"/>
          </w:tcPr>
          <w:p w14:paraId="5937BC1E" w14:textId="425DF175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401" w:type="dxa"/>
          </w:tcPr>
          <w:p w14:paraId="4A38B84B" w14:textId="3EAF2583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82" w:type="dxa"/>
          </w:tcPr>
          <w:p w14:paraId="7D02F693" w14:textId="65AB500A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82" w:type="dxa"/>
          </w:tcPr>
          <w:p w14:paraId="75BA63BA" w14:textId="133EBD88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94" w:type="dxa"/>
          </w:tcPr>
          <w:p w14:paraId="0A90E038" w14:textId="4F60DF7F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70" w:type="dxa"/>
          </w:tcPr>
          <w:p w14:paraId="72F66B61" w14:textId="4FC011EE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E83C7C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382" w:type="dxa"/>
          </w:tcPr>
          <w:p w14:paraId="72825A6D" w14:textId="1F06965E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2" w:type="dxa"/>
          </w:tcPr>
          <w:p w14:paraId="0DD400E9" w14:textId="3E3FE40C" w:rsidR="00280B29" w:rsidRPr="005C2342" w:rsidRDefault="00280B29" w:rsidP="00280B29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</w:tr>
    </w:tbl>
    <w:p w14:paraId="0A3A21D8" w14:textId="77777777" w:rsidR="00855FA2" w:rsidRPr="005C2342" w:rsidRDefault="00855FA2" w:rsidP="00855FA2">
      <w:pPr>
        <w:rPr>
          <w:rFonts w:ascii="TH Sarabun New" w:hAnsi="TH Sarabun New" w:cs="TH Sarabun New"/>
          <w:b/>
          <w:color w:val="FF0000"/>
          <w:sz w:val="32"/>
          <w:szCs w:val="32"/>
          <w:lang w:bidi="th-TH"/>
        </w:rPr>
      </w:pPr>
    </w:p>
    <w:p w14:paraId="73311263" w14:textId="77777777" w:rsidR="00855FA2" w:rsidRPr="005C2342" w:rsidRDefault="00855FA2" w:rsidP="00855FA2">
      <w:pPr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มีดังต่อไปนี้</w:t>
      </w:r>
    </w:p>
    <w:p w14:paraId="3C9B65A3" w14:textId="4F7FC9C7" w:rsidR="00855FA2" w:rsidRDefault="00855FA2" w:rsidP="00855FA2">
      <w:pPr>
        <w:tabs>
          <w:tab w:val="left" w:pos="426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1.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คุณธรรม จริยธรรม</w:t>
      </w:r>
      <w:r w:rsidRPr="005C2342">
        <w:rPr>
          <w:rFonts w:ascii="TH Sarabun New" w:hAnsi="TH Sarabun New" w:cs="TH Sarabun New" w:hint="cs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519"/>
        <w:gridCol w:w="3568"/>
        <w:gridCol w:w="2311"/>
      </w:tblGrid>
      <w:tr w:rsidR="00280B29" w:rsidRPr="00280B29" w14:paraId="30F6E4F3" w14:textId="77777777" w:rsidTr="00B60E2C">
        <w:tc>
          <w:tcPr>
            <w:tcW w:w="747" w:type="dxa"/>
          </w:tcPr>
          <w:p w14:paraId="5B946D44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76" w:type="dxa"/>
          </w:tcPr>
          <w:p w14:paraId="6830AF3B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2EBF48FF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7B601AF3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80B29" w:rsidRPr="00280B29" w14:paraId="1EA58CCF" w14:textId="77777777" w:rsidTr="00B60E2C">
        <w:tc>
          <w:tcPr>
            <w:tcW w:w="747" w:type="dxa"/>
          </w:tcPr>
          <w:p w14:paraId="0AB9FDBF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1.1</w:t>
            </w:r>
          </w:p>
          <w:p w14:paraId="1C483618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2576" w:type="dxa"/>
          </w:tcPr>
          <w:p w14:paraId="195008EB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ตระหนักในคุณค่า</w:t>
            </w:r>
            <w:r w:rsidRPr="00280B29">
              <w:rPr>
                <w:rFonts w:ascii="TH SarabunPSK" w:hAnsi="TH SarabunPSK" w:cs="TH SarabunPSK"/>
                <w:sz w:val="32"/>
                <w:szCs w:val="32"/>
                <w:rtl/>
                <w:cs/>
                <w:lang w:val="en-AU"/>
              </w:rPr>
              <w:t xml:space="preserve">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คุณธรรม จริยธรรม</w:t>
            </w:r>
            <w:r w:rsidRPr="00280B29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เสียสละ และซื่อสัตย์สุจริต</w:t>
            </w:r>
          </w:p>
        </w:tc>
        <w:tc>
          <w:tcPr>
            <w:tcW w:w="3674" w:type="dxa"/>
          </w:tcPr>
          <w:p w14:paraId="2E72DCD0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สอดแทรกข้อดีของการมีคุณธรรม จริยธรรม ในระหว่างทำปฏิบัติการ</w:t>
            </w:r>
          </w:p>
          <w:p w14:paraId="078DEF4F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เน้นย้ำและชมเชยผู้ที่มีความซื่อสัตย์สุจริต และแสดงพฤติกรรมที่แสดงออกถึงความมีคุณธรรม จริยธรรม</w:t>
            </w:r>
          </w:p>
        </w:tc>
        <w:tc>
          <w:tcPr>
            <w:tcW w:w="2364" w:type="dxa"/>
          </w:tcPr>
          <w:p w14:paraId="6B2251B5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80B29" w:rsidRPr="00280B29" w14:paraId="6F2D9855" w14:textId="77777777" w:rsidTr="00B60E2C">
        <w:trPr>
          <w:trHeight w:val="1297"/>
        </w:trPr>
        <w:tc>
          <w:tcPr>
            <w:tcW w:w="747" w:type="dxa"/>
          </w:tcPr>
          <w:p w14:paraId="5017A502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</w:rPr>
              <w:t>1.2</w:t>
            </w:r>
          </w:p>
          <w:p w14:paraId="36222654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76" w:type="dxa"/>
          </w:tcPr>
          <w:p w14:paraId="57252DDF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674" w:type="dxa"/>
            <w:vMerge w:val="restart"/>
          </w:tcPr>
          <w:p w14:paraId="485D972F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  <w:lang w:eastAsia="th-TH" w:bidi="th-TH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  <w:lang w:eastAsia="th-TH" w:bidi="th-TH"/>
              </w:rPr>
              <w:t>- สอดแทรกบรรยายหรือยกตัวอย่างเกี่ยวกับคุณธรรม จริยธรรม ความเสียสละ และซื่อสัตย์สุจริต ปฏิบัติตามจรรยาบรรณวิชาชีพ</w:t>
            </w:r>
          </w:p>
          <w:p w14:paraId="497DB160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- </w:t>
            </w: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สอนแทรกเรื่องความมีระเบียบวินัย ตรงต่อเวลา ในระหว่างที่ทำปฏิบัติการโดยการพูดคุยกับนักศึกษา เน้นความรับผิดชอบต่องาน ความซื่อสัตย์ต่อหน้าที่ในกลุ่ม ความถ่อมตนและความมีน้ำใจต่อเพื่อนร่วมงาน</w:t>
            </w:r>
          </w:p>
          <w:p w14:paraId="760A9EC4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  <w:lang w:eastAsia="th-TH" w:bidi="th-TH"/>
              </w:rPr>
              <w:t>- ตักเตือน อบรมเมื่อนักศึกษาไม่ปฏิบัติตามกฎระเบียบหรือประพฤติตัวไม่เหมาะสม</w:t>
            </w:r>
          </w:p>
          <w:p w14:paraId="1079BED1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4" w:type="dxa"/>
            <w:vMerge w:val="restart"/>
          </w:tcPr>
          <w:p w14:paraId="299A03E9" w14:textId="77777777" w:rsidR="00280B29" w:rsidRPr="00280B29" w:rsidRDefault="00280B29" w:rsidP="00B60E2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eastAsia="BrowalliaNew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80B29">
              <w:rPr>
                <w:rFonts w:ascii="TH SarabunPSK" w:eastAsia="Calibri" w:hAnsi="TH SarabunPSK" w:cs="TH SarabunPSK"/>
                <w:sz w:val="32"/>
                <w:szCs w:val="32"/>
                <w:cs/>
                <w:lang w:eastAsia="th-TH" w:bidi="th-TH"/>
              </w:rPr>
              <w:t>การเช็คชื่อเข้าเรียน การ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สังเกตและประเมินพฤติกรรม ตามแบบฟอร์มการประเมินผลการเรียนการสอน</w:t>
            </w:r>
          </w:p>
          <w:p w14:paraId="1494CD06" w14:textId="77777777" w:rsidR="00280B29" w:rsidRPr="00280B29" w:rsidRDefault="00280B29" w:rsidP="00B60E2C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รายงานปฏิบัติการ ซึ่งรวมถึงการให้คะแนนการส่งงานตรงเวลา</w:t>
            </w:r>
          </w:p>
          <w:p w14:paraId="2B8A2EAE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280B29" w:rsidRPr="00280B29" w14:paraId="738D05CB" w14:textId="77777777" w:rsidTr="00B60E2C">
        <w:tc>
          <w:tcPr>
            <w:tcW w:w="747" w:type="dxa"/>
          </w:tcPr>
          <w:p w14:paraId="4339EDE3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</w:rPr>
              <w:t>1.3</w:t>
            </w:r>
          </w:p>
          <w:p w14:paraId="206804CB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76" w:type="dxa"/>
          </w:tcPr>
          <w:p w14:paraId="518CA5BA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3674" w:type="dxa"/>
            <w:vMerge/>
          </w:tcPr>
          <w:p w14:paraId="1BBEC370" w14:textId="77777777" w:rsidR="00280B29" w:rsidRPr="00280B29" w:rsidRDefault="00280B29" w:rsidP="00B60E2C">
            <w:pPr>
              <w:numPr>
                <w:ilvl w:val="0"/>
                <w:numId w:val="13"/>
              </w:numPr>
              <w:ind w:hanging="641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64" w:type="dxa"/>
            <w:vMerge/>
          </w:tcPr>
          <w:p w14:paraId="005C64A0" w14:textId="77777777" w:rsidR="00280B29" w:rsidRPr="00280B29" w:rsidRDefault="00280B29" w:rsidP="00B60E2C">
            <w:pPr>
              <w:numPr>
                <w:ilvl w:val="0"/>
                <w:numId w:val="14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80B29" w:rsidRPr="00280B29" w14:paraId="7812DFC7" w14:textId="77777777" w:rsidTr="00B60E2C">
        <w:tc>
          <w:tcPr>
            <w:tcW w:w="747" w:type="dxa"/>
          </w:tcPr>
          <w:p w14:paraId="04243B61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</w:rPr>
              <w:t>1,4</w:t>
            </w:r>
          </w:p>
          <w:p w14:paraId="7D06B90C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76" w:type="dxa"/>
          </w:tcPr>
          <w:p w14:paraId="05F60623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เคารพและปฏิบัติตามกฎระเบียบและข้อบังคับต่าง ๆ ภายใต้หลัก</w:t>
            </w:r>
            <w:proofErr w:type="spellStart"/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ธรรมาภิ</w:t>
            </w:r>
            <w:proofErr w:type="spellEnd"/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บาลขององค์การและสังคม</w:t>
            </w:r>
          </w:p>
        </w:tc>
        <w:tc>
          <w:tcPr>
            <w:tcW w:w="3674" w:type="dxa"/>
            <w:vMerge/>
          </w:tcPr>
          <w:p w14:paraId="4A561B18" w14:textId="77777777" w:rsidR="00280B29" w:rsidRPr="00280B29" w:rsidRDefault="00280B29" w:rsidP="00B60E2C">
            <w:pPr>
              <w:numPr>
                <w:ilvl w:val="0"/>
                <w:numId w:val="13"/>
              </w:numPr>
              <w:ind w:hanging="641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64" w:type="dxa"/>
            <w:vMerge/>
          </w:tcPr>
          <w:p w14:paraId="645A5244" w14:textId="77777777" w:rsidR="00280B29" w:rsidRPr="00280B29" w:rsidRDefault="00280B29" w:rsidP="00B60E2C">
            <w:pPr>
              <w:numPr>
                <w:ilvl w:val="0"/>
                <w:numId w:val="14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280B29" w:rsidRPr="00280B29" w14:paraId="5D4724EB" w14:textId="77777777" w:rsidTr="00B60E2C">
        <w:tc>
          <w:tcPr>
            <w:tcW w:w="747" w:type="dxa"/>
          </w:tcPr>
          <w:p w14:paraId="071FD6C6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</w:rPr>
              <w:t>1.5</w:t>
            </w:r>
          </w:p>
          <w:p w14:paraId="6B7F189C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76" w:type="dxa"/>
          </w:tcPr>
          <w:p w14:paraId="05DFF8BC" w14:textId="77777777" w:rsidR="00280B29" w:rsidRPr="00280B29" w:rsidRDefault="00280B29" w:rsidP="00B60E2C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3674" w:type="dxa"/>
            <w:vMerge/>
          </w:tcPr>
          <w:p w14:paraId="7C55F2AD" w14:textId="77777777" w:rsidR="00280B29" w:rsidRPr="00280B29" w:rsidRDefault="00280B29" w:rsidP="00B60E2C">
            <w:pPr>
              <w:numPr>
                <w:ilvl w:val="0"/>
                <w:numId w:val="13"/>
              </w:numPr>
              <w:ind w:hanging="641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64" w:type="dxa"/>
            <w:vMerge/>
          </w:tcPr>
          <w:p w14:paraId="084BC166" w14:textId="77777777" w:rsidR="00280B29" w:rsidRPr="00280B29" w:rsidRDefault="00280B29" w:rsidP="00B60E2C">
            <w:pPr>
              <w:numPr>
                <w:ilvl w:val="0"/>
                <w:numId w:val="14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</w:tbl>
    <w:p w14:paraId="1D2ACF93" w14:textId="77777777" w:rsidR="00855FA2" w:rsidRPr="005C2342" w:rsidRDefault="00855FA2" w:rsidP="00855FA2">
      <w:pPr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0E6A09D4" w14:textId="7777777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lastRenderedPageBreak/>
        <w:t>2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05"/>
        <w:gridCol w:w="3564"/>
        <w:gridCol w:w="2327"/>
      </w:tblGrid>
      <w:tr w:rsidR="00280B29" w:rsidRPr="00280B29" w14:paraId="5E461773" w14:textId="77777777" w:rsidTr="00B60E2C">
        <w:tc>
          <w:tcPr>
            <w:tcW w:w="675" w:type="dxa"/>
          </w:tcPr>
          <w:p w14:paraId="56BB8E3C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</w:tcPr>
          <w:p w14:paraId="744C8529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</w:tcPr>
          <w:p w14:paraId="369D6F47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</w:tcPr>
          <w:p w14:paraId="50C2DA86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80B29" w:rsidRPr="00280B29" w14:paraId="664F2966" w14:textId="77777777" w:rsidTr="00B60E2C">
        <w:trPr>
          <w:trHeight w:val="1297"/>
        </w:trPr>
        <w:tc>
          <w:tcPr>
            <w:tcW w:w="675" w:type="dxa"/>
          </w:tcPr>
          <w:p w14:paraId="41FE8FA3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2.1</w:t>
            </w:r>
          </w:p>
          <w:p w14:paraId="5DD93987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57" w:type="dxa"/>
          </w:tcPr>
          <w:p w14:paraId="7180DDA9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มีความรู้และความเข้าใจในทฤษฎี  หลักการ  วิธีการในสาขาวิชาชีพ</w:t>
            </w:r>
          </w:p>
        </w:tc>
        <w:tc>
          <w:tcPr>
            <w:tcW w:w="3677" w:type="dxa"/>
          </w:tcPr>
          <w:p w14:paraId="77C492A1" w14:textId="77777777" w:rsidR="00280B29" w:rsidRPr="00280B29" w:rsidRDefault="00280B29" w:rsidP="00B60E2C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- </w:t>
            </w: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การชี้แจงปฏิบัติการ และการดำเนินการทดลองในชั้นเรียน</w:t>
            </w:r>
          </w:p>
          <w:p w14:paraId="4B3A1C9B" w14:textId="77777777" w:rsidR="00280B29" w:rsidRPr="00280B29" w:rsidRDefault="00280B29" w:rsidP="00B60E2C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- </w:t>
            </w: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การซักถามและอภิปรายแสดงความคิดเห็นในระหว่างการเรียนการสอน</w:t>
            </w:r>
          </w:p>
        </w:tc>
        <w:tc>
          <w:tcPr>
            <w:tcW w:w="2380" w:type="dxa"/>
          </w:tcPr>
          <w:p w14:paraId="0F68325D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การสอบข้อเขียนกลางภาคและปลายภาค </w:t>
            </w:r>
          </w:p>
          <w:p w14:paraId="2B60DB46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การสอบปฏิบัติการในชั้นเรียน</w:t>
            </w:r>
          </w:p>
          <w:p w14:paraId="3DC8DCD4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รายงานปฏิบัติการ</w:t>
            </w:r>
          </w:p>
          <w:p w14:paraId="5DCC8708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การนำเสนอรายงาน และตอบข้อซักถาม</w:t>
            </w:r>
          </w:p>
          <w:p w14:paraId="0A652BD4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การทดสอบย่อย</w:t>
            </w:r>
          </w:p>
        </w:tc>
      </w:tr>
      <w:tr w:rsidR="00280B29" w:rsidRPr="00280B29" w14:paraId="5FC1623A" w14:textId="77777777" w:rsidTr="00B60E2C">
        <w:tc>
          <w:tcPr>
            <w:tcW w:w="675" w:type="dxa"/>
          </w:tcPr>
          <w:p w14:paraId="05F40F8A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  <w:p w14:paraId="7F04E0AB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2557" w:type="dxa"/>
          </w:tcPr>
          <w:p w14:paraId="792C0185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มีความรู้และเข้าใจในกฎหมายและวัฒนธรรมที่เกี่ยวข้องกับสาขาวิชาชีพที่ศึกษา</w:t>
            </w:r>
          </w:p>
        </w:tc>
        <w:tc>
          <w:tcPr>
            <w:tcW w:w="3677" w:type="dxa"/>
          </w:tcPr>
          <w:p w14:paraId="28433FD5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สอดแทรกเนื้อหาด้านกฎหมาย และตัวอย่างของวัฒนธรรมของวิชาชีพ ระหว่างการทำปฏิบัติการ</w:t>
            </w:r>
          </w:p>
        </w:tc>
        <w:tc>
          <w:tcPr>
            <w:tcW w:w="2380" w:type="dxa"/>
          </w:tcPr>
          <w:p w14:paraId="36F4933D" w14:textId="77777777" w:rsidR="00280B29" w:rsidRPr="00280B29" w:rsidRDefault="00280B29" w:rsidP="00B60E2C">
            <w:pPr>
              <w:pStyle w:val="ListParagraph"/>
              <w:spacing w:after="0" w:line="240" w:lineRule="auto"/>
              <w:ind w:left="2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0B29" w:rsidRPr="00280B29" w14:paraId="0368DAB0" w14:textId="77777777" w:rsidTr="00B60E2C">
        <w:tc>
          <w:tcPr>
            <w:tcW w:w="675" w:type="dxa"/>
          </w:tcPr>
          <w:p w14:paraId="18E22776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>2.3</w:t>
            </w:r>
          </w:p>
          <w:p w14:paraId="37108BEC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57" w:type="dxa"/>
          </w:tcPr>
          <w:p w14:paraId="10D49D1A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677" w:type="dxa"/>
          </w:tcPr>
          <w:p w14:paraId="479BA30B" w14:textId="77777777" w:rsidR="00280B29" w:rsidRPr="00280B29" w:rsidRDefault="00280B29" w:rsidP="00B60E2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  <w:r w:rsidRPr="00280B29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ซักถามและอภิปรายแสดงความคิดเห็นในระหว่างการเรียนการสอน</w:t>
            </w:r>
          </w:p>
          <w:p w14:paraId="38CACA78" w14:textId="77777777" w:rsidR="00280B29" w:rsidRPr="00280B29" w:rsidRDefault="00280B29" w:rsidP="00B60E2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มอบหมายงานเพิ่มเติม ให้ค้นคว้า วิเคราะห์ และหาคำตอบ</w:t>
            </w:r>
          </w:p>
        </w:tc>
        <w:tc>
          <w:tcPr>
            <w:tcW w:w="2380" w:type="dxa"/>
          </w:tcPr>
          <w:p w14:paraId="56C61F88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การสอบข้อเขียนกลางภาคและปลายภาค </w:t>
            </w:r>
          </w:p>
          <w:p w14:paraId="09B47841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การสอบปฏิบัติการในชั้นเรียน</w:t>
            </w:r>
          </w:p>
          <w:p w14:paraId="6B7612E7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รายงานปฏิบัติการ</w:t>
            </w:r>
          </w:p>
          <w:p w14:paraId="2BC01816" w14:textId="77777777" w:rsidR="00280B29" w:rsidRPr="00280B29" w:rsidRDefault="00280B29" w:rsidP="00B60E2C">
            <w:pPr>
              <w:pStyle w:val="ListParagraph"/>
              <w:spacing w:after="0" w:line="240" w:lineRule="auto"/>
              <w:ind w:left="21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 และตอบข้อซักถาม</w:t>
            </w:r>
          </w:p>
        </w:tc>
      </w:tr>
      <w:tr w:rsidR="00280B29" w:rsidRPr="00280B29" w14:paraId="6D7D7A1F" w14:textId="77777777" w:rsidTr="00B60E2C">
        <w:tc>
          <w:tcPr>
            <w:tcW w:w="675" w:type="dxa"/>
          </w:tcPr>
          <w:p w14:paraId="689A4B7B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>2.4</w:t>
            </w:r>
          </w:p>
          <w:p w14:paraId="024E9AB5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57" w:type="dxa"/>
          </w:tcPr>
          <w:p w14:paraId="1C91D03F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สามารถติดตามความก้าวหน้าทางวิชาการในวิชาชีพอย่างต่อเนื่อง รวมทั้งการนำไปประยุกต์ใช้และพัฒนา</w:t>
            </w:r>
          </w:p>
        </w:tc>
        <w:tc>
          <w:tcPr>
            <w:tcW w:w="3677" w:type="dxa"/>
          </w:tcPr>
          <w:p w14:paraId="20EEC719" w14:textId="77777777" w:rsidR="00280B29" w:rsidRPr="00280B29" w:rsidRDefault="00280B29" w:rsidP="00B60E2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  <w:r w:rsidRPr="00280B29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ซักถามและอภิปรายแสดงความคิดเห็นในระหว่างการเรียนการสอน</w:t>
            </w:r>
          </w:p>
          <w:p w14:paraId="0358DC22" w14:textId="77777777" w:rsidR="00280B29" w:rsidRPr="00280B29" w:rsidRDefault="00280B29" w:rsidP="00B60E2C">
            <w:pPr>
              <w:pStyle w:val="ListParagraph"/>
              <w:spacing w:after="0" w:line="240" w:lineRule="auto"/>
              <w:ind w:left="8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มอบหมายงานเพิ่มเติม ให้ค้นคว้า วิเคราะห์ และหาคำตอบ</w:t>
            </w:r>
          </w:p>
        </w:tc>
        <w:tc>
          <w:tcPr>
            <w:tcW w:w="2380" w:type="dxa"/>
          </w:tcPr>
          <w:p w14:paraId="0301B3DC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รายงานปฏิบัติการ</w:t>
            </w:r>
          </w:p>
          <w:p w14:paraId="735DB88A" w14:textId="77777777" w:rsidR="00280B29" w:rsidRPr="00280B29" w:rsidRDefault="00280B29" w:rsidP="00B60E2C">
            <w:pPr>
              <w:pStyle w:val="ListParagraph"/>
              <w:spacing w:after="0" w:line="240" w:lineRule="auto"/>
              <w:ind w:left="21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 และตอบข้อซักถาม</w:t>
            </w:r>
          </w:p>
        </w:tc>
      </w:tr>
      <w:tr w:rsidR="00280B29" w:rsidRPr="00280B29" w14:paraId="099742E0" w14:textId="77777777" w:rsidTr="00B60E2C">
        <w:tc>
          <w:tcPr>
            <w:tcW w:w="675" w:type="dxa"/>
          </w:tcPr>
          <w:p w14:paraId="01C2EF14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  <w:p w14:paraId="2E5A7077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2557" w:type="dxa"/>
          </w:tcPr>
          <w:p w14:paraId="5E99406D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มีความรู้ความเข้าใจการเปลี่ยนแปลง  ผลกระทบของเทคโนโลยีใหม่ๆ  และสามารถประยุกต์ใช้อย่างเหมาะสม</w:t>
            </w:r>
          </w:p>
        </w:tc>
        <w:tc>
          <w:tcPr>
            <w:tcW w:w="3677" w:type="dxa"/>
          </w:tcPr>
          <w:p w14:paraId="3849731C" w14:textId="77777777" w:rsidR="00280B29" w:rsidRPr="00280B29" w:rsidRDefault="00280B29" w:rsidP="00B60E2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  <w:r w:rsidRPr="00280B29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ซักถามและอภิปรายแสดงความคิดเห็นในระหว่างการเรียนการสอน และการทำปฏิบัติการ</w:t>
            </w:r>
          </w:p>
          <w:p w14:paraId="74D1C705" w14:textId="77777777" w:rsidR="00280B29" w:rsidRPr="00280B29" w:rsidRDefault="00280B29" w:rsidP="00B60E2C">
            <w:pPr>
              <w:pStyle w:val="ListParagraph"/>
              <w:spacing w:after="0" w:line="240" w:lineRule="auto"/>
              <w:ind w:left="8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มอบหมายงานเพิ่มเติม ให้ค้นคว้า วิเคราะห์ หาคำตอบ และนำเสนอ</w:t>
            </w:r>
          </w:p>
        </w:tc>
        <w:tc>
          <w:tcPr>
            <w:tcW w:w="2380" w:type="dxa"/>
          </w:tcPr>
          <w:p w14:paraId="2ECD0075" w14:textId="77777777" w:rsidR="00280B29" w:rsidRPr="00280B29" w:rsidRDefault="00280B29" w:rsidP="00B60E2C">
            <w:pPr>
              <w:pStyle w:val="ListParagraph"/>
              <w:spacing w:after="0" w:line="240" w:lineRule="auto"/>
              <w:ind w:left="2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EAA22A" w14:textId="77777777" w:rsidR="00855FA2" w:rsidRPr="00280B29" w:rsidRDefault="00855FA2" w:rsidP="00855FA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65C0133" w14:textId="7777777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3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11"/>
        <w:gridCol w:w="3527"/>
        <w:gridCol w:w="2358"/>
      </w:tblGrid>
      <w:tr w:rsidR="00280B29" w:rsidRPr="00280B29" w14:paraId="7C5BBC25" w14:textId="77777777" w:rsidTr="00B60E2C">
        <w:tc>
          <w:tcPr>
            <w:tcW w:w="675" w:type="dxa"/>
          </w:tcPr>
          <w:p w14:paraId="1519EB48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67" w:type="dxa"/>
          </w:tcPr>
          <w:p w14:paraId="1E63E301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79085987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505F8AC6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80B29" w:rsidRPr="00280B29" w14:paraId="1AC99DD6" w14:textId="77777777" w:rsidTr="00B60E2C">
        <w:tc>
          <w:tcPr>
            <w:tcW w:w="675" w:type="dxa"/>
          </w:tcPr>
          <w:p w14:paraId="664DDF0F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3.1</w:t>
            </w:r>
          </w:p>
          <w:p w14:paraId="547339F5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67" w:type="dxa"/>
          </w:tcPr>
          <w:p w14:paraId="63836157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สามารถคิดอย่างมีวิจารณญาณ  และอย่างเป็นระบบ</w:t>
            </w:r>
          </w:p>
        </w:tc>
        <w:tc>
          <w:tcPr>
            <w:tcW w:w="3636" w:type="dxa"/>
            <w:vMerge w:val="restart"/>
          </w:tcPr>
          <w:p w14:paraId="423A31AE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การชี้แจงปฏิบัติการ และการดำเนินการทดลองในชั้นเรียน</w:t>
            </w:r>
          </w:p>
          <w:p w14:paraId="4D90A957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การซักถามและอภิปรายแสดงความคิดเห็นในระหว่างการเรียนการสอน</w:t>
            </w:r>
          </w:p>
          <w:p w14:paraId="41BD533C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การสะท้อนคิด</w:t>
            </w:r>
          </w:p>
        </w:tc>
        <w:tc>
          <w:tcPr>
            <w:tcW w:w="2411" w:type="dxa"/>
            <w:vMerge w:val="restart"/>
          </w:tcPr>
          <w:p w14:paraId="172EFC77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การสอบกลางภาคและปลายภาค </w:t>
            </w:r>
          </w:p>
          <w:p w14:paraId="009828A4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การสอบปฏิบัติการในชั้นเรียน</w:t>
            </w:r>
          </w:p>
          <w:p w14:paraId="685BD306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รายงานปฏิบัติการ</w:t>
            </w:r>
          </w:p>
          <w:p w14:paraId="25BB76E8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การนำเสนอรายงาน และตอบข้อซักถาม</w:t>
            </w:r>
          </w:p>
          <w:p w14:paraId="23CD6C8A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การทดสอบย่อย</w:t>
            </w:r>
          </w:p>
        </w:tc>
      </w:tr>
      <w:tr w:rsidR="00280B29" w:rsidRPr="00280B29" w14:paraId="3CDC6CF2" w14:textId="77777777" w:rsidTr="00B60E2C">
        <w:tc>
          <w:tcPr>
            <w:tcW w:w="675" w:type="dxa"/>
          </w:tcPr>
          <w:p w14:paraId="43B8DAF5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3.</w:t>
            </w:r>
            <w:r w:rsidRPr="00280B29">
              <w:rPr>
                <w:rFonts w:ascii="TH SarabunPSK" w:hAnsi="TH SarabunPSK" w:cs="TH SarabunPSK"/>
                <w:sz w:val="32"/>
                <w:szCs w:val="32"/>
                <w:rtl/>
              </w:rPr>
              <w:t>2</w:t>
            </w:r>
          </w:p>
          <w:p w14:paraId="25B4B608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67" w:type="dxa"/>
          </w:tcPr>
          <w:p w14:paraId="20B82042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สามารถสืบค้น ตีความ และประเมินข้อมูลต่างๆ เพื่อใช้ในการแก้ไขปัญหาอย่างสร้างสรรค์</w:t>
            </w:r>
          </w:p>
        </w:tc>
        <w:tc>
          <w:tcPr>
            <w:tcW w:w="3636" w:type="dxa"/>
            <w:vMerge/>
          </w:tcPr>
          <w:p w14:paraId="52BA452A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1" w:type="dxa"/>
            <w:vMerge/>
          </w:tcPr>
          <w:p w14:paraId="4EFC3725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B29" w:rsidRPr="00280B29" w14:paraId="584669C9" w14:textId="77777777" w:rsidTr="00B60E2C">
        <w:tc>
          <w:tcPr>
            <w:tcW w:w="675" w:type="dxa"/>
          </w:tcPr>
          <w:p w14:paraId="6F4C45F8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  <w:p w14:paraId="5C2534ED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67" w:type="dxa"/>
          </w:tcPr>
          <w:p w14:paraId="1A6C4F6D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สามารถรวบรวม ศึกษา วิเคราะห์  สังเคราะห์  และสรุปประเด็นปัญหาและความต้องการ</w:t>
            </w:r>
          </w:p>
        </w:tc>
        <w:tc>
          <w:tcPr>
            <w:tcW w:w="3636" w:type="dxa"/>
            <w:vMerge/>
          </w:tcPr>
          <w:p w14:paraId="482FCE95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1" w:type="dxa"/>
            <w:vMerge/>
          </w:tcPr>
          <w:p w14:paraId="6D14F6A1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B29" w:rsidRPr="00280B29" w14:paraId="3A433654" w14:textId="77777777" w:rsidTr="00B60E2C">
        <w:tc>
          <w:tcPr>
            <w:tcW w:w="675" w:type="dxa"/>
          </w:tcPr>
          <w:p w14:paraId="2055220F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>3.4</w:t>
            </w:r>
          </w:p>
          <w:p w14:paraId="7D084B59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67" w:type="dxa"/>
          </w:tcPr>
          <w:p w14:paraId="423F947C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</w:tc>
        <w:tc>
          <w:tcPr>
            <w:tcW w:w="3636" w:type="dxa"/>
            <w:vMerge/>
          </w:tcPr>
          <w:p w14:paraId="1C303C54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1" w:type="dxa"/>
            <w:vMerge/>
          </w:tcPr>
          <w:p w14:paraId="01872FD9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B29" w:rsidRPr="00280B29" w14:paraId="750F1F2A" w14:textId="77777777" w:rsidTr="00B60E2C">
        <w:tc>
          <w:tcPr>
            <w:tcW w:w="675" w:type="dxa"/>
          </w:tcPr>
          <w:p w14:paraId="3F880B95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  <w:p w14:paraId="61313AFA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567" w:type="dxa"/>
          </w:tcPr>
          <w:p w14:paraId="38B07F95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สามารถบูรณาการความรู้ในสาขาวิชาที่ศึกษากับความรู้ในศาสตร์อื่นๆ ที่เกี่ยวข้อง</w:t>
            </w:r>
          </w:p>
        </w:tc>
        <w:tc>
          <w:tcPr>
            <w:tcW w:w="3636" w:type="dxa"/>
            <w:vMerge/>
          </w:tcPr>
          <w:p w14:paraId="661B4D25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1" w:type="dxa"/>
            <w:vMerge/>
          </w:tcPr>
          <w:p w14:paraId="406B725D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0FB6E2" w14:textId="77777777" w:rsidR="00855FA2" w:rsidRPr="00280B29" w:rsidRDefault="00855FA2" w:rsidP="00855FA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6DE7DB55" w14:textId="7777777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4</w:t>
      </w:r>
      <w:r w:rsidRPr="005C2342">
        <w:rPr>
          <w:rFonts w:ascii="TH Sarabun New" w:hAnsi="TH Sarabun New" w:cs="TH Sarabun New" w:hint="cs"/>
          <w:bCs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561"/>
        <w:gridCol w:w="3510"/>
        <w:gridCol w:w="2324"/>
      </w:tblGrid>
      <w:tr w:rsidR="00280B29" w:rsidRPr="00280B29" w14:paraId="25F65235" w14:textId="77777777" w:rsidTr="00B60E2C">
        <w:tc>
          <w:tcPr>
            <w:tcW w:w="675" w:type="dxa"/>
          </w:tcPr>
          <w:p w14:paraId="4DD23F89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6" w:type="dxa"/>
          </w:tcPr>
          <w:p w14:paraId="15DC389F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3C74FB09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6ECF68D9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80B29" w:rsidRPr="00280B29" w14:paraId="13B79D2C" w14:textId="77777777" w:rsidTr="00B60E2C">
        <w:tc>
          <w:tcPr>
            <w:tcW w:w="675" w:type="dxa"/>
          </w:tcPr>
          <w:p w14:paraId="75BC7B04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4.1</w:t>
            </w:r>
          </w:p>
          <w:p w14:paraId="5AC83865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616" w:type="dxa"/>
          </w:tcPr>
          <w:p w14:paraId="4E2862EB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</w:tc>
        <w:tc>
          <w:tcPr>
            <w:tcW w:w="3621" w:type="dxa"/>
            <w:vMerge w:val="restart"/>
          </w:tcPr>
          <w:p w14:paraId="7E679E3E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จัดให้นักศึกษาทำงานเป็นกลุ่มในการทำปฏิบัติการ รวมถึงการทำรายงานปฏิบัติการเป็นกลุ่ม</w:t>
            </w:r>
          </w:p>
          <w:p w14:paraId="682EBEA9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มีการอภิปรายร่วมกันระหว่างนักศึกษาและอาจารย์ในชั้นเรียน</w:t>
            </w:r>
          </w:p>
        </w:tc>
        <w:tc>
          <w:tcPr>
            <w:tcW w:w="2377" w:type="dxa"/>
            <w:vMerge w:val="restart"/>
          </w:tcPr>
          <w:p w14:paraId="64554943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การประเมินตามแบบฟอร์มการประเมินผล</w:t>
            </w:r>
          </w:p>
          <w:p w14:paraId="36E87073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รายงานปฏิบัติการ และการนำเสนอรายงานกลุ่ม</w:t>
            </w:r>
          </w:p>
          <w:p w14:paraId="0E2EAED7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สังเกตการมีปฏิสัมพันธ์กับบุคคลต่างๆในระหว่างการเรียนการสอน</w:t>
            </w:r>
          </w:p>
          <w:p w14:paraId="2FF63763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- ให้คะแนนการตอบข้อซักถามระหว่างการนำเสนอ</w:t>
            </w:r>
          </w:p>
        </w:tc>
      </w:tr>
      <w:tr w:rsidR="00280B29" w:rsidRPr="00280B29" w14:paraId="145C4E30" w14:textId="77777777" w:rsidTr="00B60E2C">
        <w:tc>
          <w:tcPr>
            <w:tcW w:w="675" w:type="dxa"/>
          </w:tcPr>
          <w:p w14:paraId="06154A0D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  <w:p w14:paraId="79C67683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616" w:type="dxa"/>
          </w:tcPr>
          <w:p w14:paraId="4DBD7CB8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มีภาวะความเป็นผู้นำและผู้ตาม  สามารถทำงานเป็นทีม  ลำดับความสำคัญ และสามารถแก้ไขข้อขัดแย้งโดยใช้หลัก</w:t>
            </w:r>
            <w:proofErr w:type="spellStart"/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ธรรมาภิ</w:t>
            </w:r>
            <w:proofErr w:type="spellEnd"/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บาล</w:t>
            </w:r>
            <w:r w:rsidRPr="00280B29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</w:p>
        </w:tc>
        <w:tc>
          <w:tcPr>
            <w:tcW w:w="3621" w:type="dxa"/>
            <w:vMerge/>
          </w:tcPr>
          <w:p w14:paraId="796685DE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7" w:type="dxa"/>
            <w:vMerge/>
          </w:tcPr>
          <w:p w14:paraId="6D2A8C7B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B29" w:rsidRPr="00280B29" w14:paraId="6195121D" w14:textId="77777777" w:rsidTr="00B60E2C">
        <w:tc>
          <w:tcPr>
            <w:tcW w:w="675" w:type="dxa"/>
          </w:tcPr>
          <w:p w14:paraId="34303286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lastRenderedPageBreak/>
              <w:t>4.3</w:t>
            </w:r>
          </w:p>
          <w:p w14:paraId="380F032A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616" w:type="dxa"/>
          </w:tcPr>
          <w:p w14:paraId="32F93CD9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สามารถใช้ความรู้ในศาสตร์มารับใช้สังคมในประเด็นและโอกาสที่เหมาะสม</w:t>
            </w:r>
          </w:p>
        </w:tc>
        <w:tc>
          <w:tcPr>
            <w:tcW w:w="3621" w:type="dxa"/>
            <w:vMerge/>
          </w:tcPr>
          <w:p w14:paraId="1EA01B77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7" w:type="dxa"/>
            <w:vMerge/>
          </w:tcPr>
          <w:p w14:paraId="7F4A5468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B29" w:rsidRPr="00280B29" w14:paraId="3DB50786" w14:textId="77777777" w:rsidTr="00B60E2C">
        <w:tc>
          <w:tcPr>
            <w:tcW w:w="675" w:type="dxa"/>
          </w:tcPr>
          <w:p w14:paraId="2EE4D7F3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>4.4</w:t>
            </w:r>
          </w:p>
          <w:p w14:paraId="1C3D50F5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616" w:type="dxa"/>
          </w:tcPr>
          <w:p w14:paraId="77578C03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มีความรับผิดชอบต่อความคิด  คำพูด  และการกระทำของตนเองและของกลุ่ม</w:t>
            </w:r>
          </w:p>
        </w:tc>
        <w:tc>
          <w:tcPr>
            <w:tcW w:w="3621" w:type="dxa"/>
            <w:vMerge/>
          </w:tcPr>
          <w:p w14:paraId="74A33417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7" w:type="dxa"/>
            <w:vMerge/>
          </w:tcPr>
          <w:p w14:paraId="341250DD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EA8FEE" w14:textId="77777777" w:rsidR="00855FA2" w:rsidRPr="00280B29" w:rsidRDefault="00855FA2" w:rsidP="00855FA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59A0A348" w14:textId="7777777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5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546"/>
        <w:gridCol w:w="3536"/>
        <w:gridCol w:w="2313"/>
      </w:tblGrid>
      <w:tr w:rsidR="00280B29" w:rsidRPr="00280B29" w14:paraId="0B3AB8DE" w14:textId="77777777" w:rsidTr="00B60E2C">
        <w:tc>
          <w:tcPr>
            <w:tcW w:w="675" w:type="dxa"/>
          </w:tcPr>
          <w:p w14:paraId="4F7FF107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01" w:type="dxa"/>
          </w:tcPr>
          <w:p w14:paraId="7A4E83DD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3125ABD3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0D3D7EEB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80B29" w:rsidRPr="00280B29" w14:paraId="69165E50" w14:textId="77777777" w:rsidTr="00B60E2C">
        <w:tc>
          <w:tcPr>
            <w:tcW w:w="675" w:type="dxa"/>
          </w:tcPr>
          <w:p w14:paraId="66D2D8AA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5.1</w:t>
            </w:r>
          </w:p>
          <w:p w14:paraId="41CEDE8E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601" w:type="dxa"/>
          </w:tcPr>
          <w:p w14:paraId="383CBD89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</w:tc>
        <w:tc>
          <w:tcPr>
            <w:tcW w:w="3647" w:type="dxa"/>
            <w:vMerge w:val="restart"/>
          </w:tcPr>
          <w:p w14:paraId="0D400358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ชี้แจงปฏิบัติการและอภิปรายกลุ่มในชั้นเรียน</w:t>
            </w:r>
          </w:p>
          <w:p w14:paraId="6BCD00E3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มอบหมายงานที่ต้องอาศัยการค้นคว้าหาข้อมูลโดยใช้เทคโนโลยีสารสนเทศ</w:t>
            </w:r>
          </w:p>
          <w:p w14:paraId="32A7EDF7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จัดให้มีการนำเสนองานที่ได้รับมอบหมายโดยใช้เทคโนโลยีสารสนเทศอย่างเหมาะสม</w:t>
            </w:r>
          </w:p>
          <w:p w14:paraId="6F60ECFA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แทรกการใช้สื่ออย่างเหมาะสมในเนื้อหาเพื่อการเรียนการสอน</w:t>
            </w:r>
          </w:p>
        </w:tc>
        <w:tc>
          <w:tcPr>
            <w:tcW w:w="2366" w:type="dxa"/>
            <w:vMerge w:val="restart"/>
          </w:tcPr>
          <w:p w14:paraId="74702143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การนำเสนอรายงานกลุ่มด้วยสื่อเทคโนโลยีสารสนเทศ</w:t>
            </w:r>
          </w:p>
          <w:p w14:paraId="0CB8FDA8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การมีส่วนร่วมในการอภิปรายและคุณภาพการอภิปราย</w:t>
            </w:r>
          </w:p>
          <w:p w14:paraId="2FE7C251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รายงานปฏิบัติการและการนำเสนอรายงาน</w:t>
            </w:r>
          </w:p>
        </w:tc>
      </w:tr>
      <w:tr w:rsidR="00280B29" w:rsidRPr="00280B29" w14:paraId="3C41FA74" w14:textId="77777777" w:rsidTr="00B60E2C">
        <w:tc>
          <w:tcPr>
            <w:tcW w:w="675" w:type="dxa"/>
          </w:tcPr>
          <w:p w14:paraId="1A2D0871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5.</w:t>
            </w:r>
            <w:r w:rsidRPr="00280B2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CA9A7AC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601" w:type="dxa"/>
          </w:tcPr>
          <w:p w14:paraId="23925C69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มีทักษะในการใช้เครื่องมือสื่อสารที่จำเป็นที่มีอยู่ในปัจจุบันในการทำงาน</w:t>
            </w:r>
          </w:p>
        </w:tc>
        <w:tc>
          <w:tcPr>
            <w:tcW w:w="3647" w:type="dxa"/>
            <w:vMerge/>
          </w:tcPr>
          <w:p w14:paraId="40EFE357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  <w:vMerge/>
          </w:tcPr>
          <w:p w14:paraId="4DF1471D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0B29" w:rsidRPr="00280B29" w14:paraId="7D1FEA7C" w14:textId="77777777" w:rsidTr="00B60E2C">
        <w:tc>
          <w:tcPr>
            <w:tcW w:w="675" w:type="dxa"/>
          </w:tcPr>
          <w:p w14:paraId="4A320297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t>5.3</w:t>
            </w:r>
          </w:p>
          <w:p w14:paraId="7B9A3B82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601" w:type="dxa"/>
          </w:tcPr>
          <w:p w14:paraId="66E9F691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มีทักษะในการนำเสนอ  โดยเลือกใช้รูปแบบและวิธีการที่เหมาะสม</w:t>
            </w:r>
          </w:p>
        </w:tc>
        <w:tc>
          <w:tcPr>
            <w:tcW w:w="3647" w:type="dxa"/>
            <w:vMerge/>
          </w:tcPr>
          <w:p w14:paraId="38A4FAC2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6" w:type="dxa"/>
            <w:vMerge/>
          </w:tcPr>
          <w:p w14:paraId="2C34B567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0B29" w:rsidRPr="00280B29" w14:paraId="0B7715F1" w14:textId="77777777" w:rsidTr="00B60E2C">
        <w:tc>
          <w:tcPr>
            <w:tcW w:w="675" w:type="dxa"/>
          </w:tcPr>
          <w:p w14:paraId="4C738E7B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5.4</w:t>
            </w:r>
          </w:p>
          <w:p w14:paraId="082DF335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601" w:type="dxa"/>
          </w:tcPr>
          <w:p w14:paraId="65D7E8A8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647" w:type="dxa"/>
            <w:vMerge/>
          </w:tcPr>
          <w:p w14:paraId="27055BE9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  <w:vMerge/>
          </w:tcPr>
          <w:p w14:paraId="13A3BC2F" w14:textId="77777777" w:rsidR="00280B29" w:rsidRPr="00280B29" w:rsidRDefault="00280B29" w:rsidP="00B60E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F1D48A" w14:textId="77777777" w:rsidR="00855FA2" w:rsidRPr="00280B29" w:rsidRDefault="00855FA2" w:rsidP="00855FA2">
      <w:pPr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3E736383" w14:textId="7777777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6.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ด้านทักษะการปฏิบัติทางวิชาชีพ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41"/>
        <w:gridCol w:w="3543"/>
        <w:gridCol w:w="2312"/>
      </w:tblGrid>
      <w:tr w:rsidR="00280B29" w:rsidRPr="00280B29" w14:paraId="06810132" w14:textId="77777777" w:rsidTr="00B60E2C">
        <w:tc>
          <w:tcPr>
            <w:tcW w:w="675" w:type="dxa"/>
          </w:tcPr>
          <w:p w14:paraId="020D4B3E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01" w:type="dxa"/>
          </w:tcPr>
          <w:p w14:paraId="530C29E4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14AFFBA8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3E560EC2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80B29" w:rsidRPr="00280B29" w14:paraId="7E79A147" w14:textId="77777777" w:rsidTr="00B60E2C">
        <w:tc>
          <w:tcPr>
            <w:tcW w:w="675" w:type="dxa"/>
          </w:tcPr>
          <w:p w14:paraId="1E17910A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rtl/>
              </w:rPr>
              <w:t>6</w:t>
            </w:r>
            <w:r w:rsidRPr="00280B2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.1</w:t>
            </w:r>
          </w:p>
          <w:p w14:paraId="0923F71D" w14:textId="77777777" w:rsidR="00280B29" w:rsidRPr="00280B29" w:rsidRDefault="00280B29" w:rsidP="00B60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</w:rPr>
              <w:sym w:font="Wingdings" w:char="F06C"/>
            </w:r>
          </w:p>
        </w:tc>
        <w:tc>
          <w:tcPr>
            <w:tcW w:w="2601" w:type="dxa"/>
          </w:tcPr>
          <w:p w14:paraId="43CBDC24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มีทักษะด้านเภสัชกรรมโรงพยาบาล ร้านยา ในด้านการติดต่อสื่อสารกับผู้อื่น การประเมินการเจ็บป่วยเบื้องต้น และการให้</w:t>
            </w: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คำปรึกษาทางยา ทราบและเข้าใจถึงแง่มุมต่างๆ ในด้านกฎหมาย ด้านจริยธรรมและจิตวิทยาที่เกี่ยวเนื่องกับการปฏิบัติวิชาชีพเภสัชกรรม</w:t>
            </w:r>
          </w:p>
        </w:tc>
        <w:tc>
          <w:tcPr>
            <w:tcW w:w="3647" w:type="dxa"/>
          </w:tcPr>
          <w:p w14:paraId="7EC92B4A" w14:textId="77777777" w:rsidR="00280B29" w:rsidRPr="00280B29" w:rsidRDefault="00280B29" w:rsidP="00B60E2C">
            <w:pPr>
              <w:pStyle w:val="ListParagraph"/>
              <w:numPr>
                <w:ilvl w:val="0"/>
                <w:numId w:val="30"/>
              </w:numPr>
              <w:ind w:left="144" w:hanging="144"/>
              <w:rPr>
                <w:rFonts w:ascii="TH SarabunPSK" w:hAnsi="TH SarabunPSK" w:cs="TH SarabunPSK"/>
                <w:sz w:val="32"/>
                <w:szCs w:val="32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ยกตัวอย่างการทดสอบในปฏิบัติการที่นำไปประยุกต์ใช้ในการตรวจผู้ป่วยในโรงพยาบาล</w:t>
            </w:r>
            <w:r w:rsidRPr="00280B29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068EAA66" w14:textId="77777777" w:rsidR="00280B29" w:rsidRPr="00280B29" w:rsidRDefault="00280B29" w:rsidP="00B60E2C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6" w:type="dxa"/>
          </w:tcPr>
          <w:p w14:paraId="2A2BCFEA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การสอบข้อเขียนกลางภาคและปลายภาค </w:t>
            </w:r>
          </w:p>
          <w:p w14:paraId="6DD41B12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รายงานปฏิบัติการ</w:t>
            </w:r>
          </w:p>
          <w:p w14:paraId="7D1F8449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การนำเสนอรายงาน และตอบข้อซักถาม</w:t>
            </w:r>
          </w:p>
          <w:p w14:paraId="3D22E360" w14:textId="77777777" w:rsidR="00280B29" w:rsidRPr="00280B29" w:rsidRDefault="00280B29" w:rsidP="00B60E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- การทดสอบย่อย</w:t>
            </w:r>
          </w:p>
        </w:tc>
      </w:tr>
    </w:tbl>
    <w:p w14:paraId="2BD16035" w14:textId="7EBE4D3E" w:rsidR="007A71DE" w:rsidRPr="005C2342" w:rsidRDefault="00721911" w:rsidP="00855FA2">
      <w:pPr>
        <w:jc w:val="center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4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ผล</w:t>
      </w:r>
    </w:p>
    <w:p w14:paraId="1A64990A" w14:textId="77777777" w:rsidR="00462C88" w:rsidRPr="00B9326D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9326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B9326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594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421"/>
        <w:gridCol w:w="1270"/>
        <w:gridCol w:w="878"/>
        <w:gridCol w:w="1948"/>
        <w:gridCol w:w="768"/>
        <w:gridCol w:w="1797"/>
        <w:gridCol w:w="1842"/>
      </w:tblGrid>
      <w:tr w:rsidR="00B9326D" w:rsidRPr="00280B29" w14:paraId="705C60E1" w14:textId="77777777" w:rsidTr="001930D5">
        <w:trPr>
          <w:tblHeader/>
        </w:trPr>
        <w:tc>
          <w:tcPr>
            <w:tcW w:w="395" w:type="pct"/>
          </w:tcPr>
          <w:p w14:paraId="6B3382DC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250" w:type="pct"/>
            <w:gridSpan w:val="2"/>
          </w:tcPr>
          <w:p w14:paraId="32302AC8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408" w:type="pct"/>
          </w:tcPr>
          <w:p w14:paraId="7CE6140B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CLOs</w:t>
            </w:r>
          </w:p>
        </w:tc>
        <w:tc>
          <w:tcPr>
            <w:tcW w:w="904" w:type="pct"/>
          </w:tcPr>
          <w:p w14:paraId="219BDE96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354" w:type="pct"/>
          </w:tcPr>
          <w:p w14:paraId="73B6EC3E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834" w:type="pct"/>
          </w:tcPr>
          <w:p w14:paraId="4B91F8DD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ชั่วโมงสอนนี้เป็นการสอนแบบเชิงรุก </w:t>
            </w:r>
            <w:r w:rsidRPr="00280B2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(active learning)</w:t>
            </w:r>
          </w:p>
        </w:tc>
        <w:tc>
          <w:tcPr>
            <w:tcW w:w="855" w:type="pct"/>
          </w:tcPr>
          <w:p w14:paraId="3A051751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B9326D" w:rsidRPr="00280B29" w14:paraId="379B55BF" w14:textId="77777777" w:rsidTr="0041132F">
        <w:trPr>
          <w:trHeight w:val="2976"/>
        </w:trPr>
        <w:tc>
          <w:tcPr>
            <w:tcW w:w="395" w:type="pct"/>
          </w:tcPr>
          <w:p w14:paraId="22FD8B81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1250" w:type="pct"/>
            <w:gridSpan w:val="2"/>
          </w:tcPr>
          <w:p w14:paraId="53C60B33" w14:textId="77777777" w:rsidR="00C265C9" w:rsidRPr="00280B29" w:rsidRDefault="00C265C9" w:rsidP="00C265C9">
            <w:pPr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val="en-TH"/>
              </w:rPr>
              <w:t>Introduction to pharmacology lab</w:t>
            </w:r>
          </w:p>
          <w:p w14:paraId="73DD9FC3" w14:textId="7337D2CA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val="en-TH"/>
              </w:rPr>
              <w:t xml:space="preserve">Principle and concept of pharmacological experiment, report writing and lab safety rules </w:t>
            </w:r>
          </w:p>
        </w:tc>
        <w:tc>
          <w:tcPr>
            <w:tcW w:w="408" w:type="pct"/>
          </w:tcPr>
          <w:p w14:paraId="1846FC1F" w14:textId="56781C9D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2, 11</w:t>
            </w:r>
          </w:p>
        </w:tc>
        <w:tc>
          <w:tcPr>
            <w:tcW w:w="904" w:type="pct"/>
          </w:tcPr>
          <w:p w14:paraId="78E6D626" w14:textId="77777777" w:rsidR="00C265C9" w:rsidRPr="00280B29" w:rsidRDefault="00C265C9" w:rsidP="00C265C9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spacing w:after="0"/>
              <w:ind w:left="150" w:hanging="142"/>
              <w:rPr>
                <w:rFonts w:ascii="TH SarabunPSK" w:hAnsi="TH SarabunPSK" w:cs="TH SarabunPSK"/>
                <w:sz w:val="28"/>
              </w:rPr>
            </w:pPr>
            <w:r w:rsidRPr="00280B29">
              <w:rPr>
                <w:rFonts w:ascii="TH SarabunPSK" w:hAnsi="TH SarabunPSK" w:cs="TH SarabunPSK"/>
                <w:sz w:val="28"/>
                <w:cs/>
              </w:rPr>
              <w:t>บรรยายหลักการพื้นฐาน ข้อควรปฏิบัติ แนวทางในการเรียนวิชา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cs/>
              </w:rPr>
              <w:t>ปฎิบัติ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cs/>
              </w:rPr>
              <w:t>การ</w:t>
            </w:r>
          </w:p>
          <w:p w14:paraId="7642E389" w14:textId="611EE292" w:rsidR="00A26E19" w:rsidRPr="00280B29" w:rsidRDefault="00C265C9" w:rsidP="00C265C9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spacing w:after="0"/>
              <w:ind w:left="150" w:hanging="142"/>
              <w:rPr>
                <w:rFonts w:ascii="TH SarabunPSK" w:hAnsi="TH SarabunPSK" w:cs="TH SarabunPSK"/>
                <w:sz w:val="28"/>
              </w:rPr>
            </w:pPr>
            <w:r w:rsidRPr="00280B29">
              <w:rPr>
                <w:rFonts w:ascii="TH SarabunPSK" w:hAnsi="TH SarabunPSK" w:cs="TH SarabunPSK"/>
                <w:sz w:val="28"/>
                <w:cs/>
              </w:rPr>
              <w:t>ถาม-ตอบ แลกเปลี่ยนความคิดเห็น</w:t>
            </w:r>
          </w:p>
        </w:tc>
        <w:tc>
          <w:tcPr>
            <w:tcW w:w="354" w:type="pct"/>
          </w:tcPr>
          <w:p w14:paraId="7F1FFA66" w14:textId="64E2FCBE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08D6102C" w14:textId="678327F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</w:tcPr>
          <w:p w14:paraId="45F03B53" w14:textId="77777777" w:rsidR="00A26E19" w:rsidRPr="00280B29" w:rsidRDefault="001930D5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ผศ.ดร.ภก.อภิรุจ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นาวาภัทร</w:t>
            </w:r>
            <w:proofErr w:type="spellEnd"/>
          </w:p>
          <w:p w14:paraId="2629D5DD" w14:textId="77777777" w:rsidR="00280B29" w:rsidRPr="00280B29" w:rsidRDefault="00280B29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ผศ.ดร.ภญ.ธิดารัตน์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เพ็ช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รมณี</w:t>
            </w:r>
          </w:p>
          <w:p w14:paraId="7D19F824" w14:textId="77777777" w:rsidR="00280B29" w:rsidRPr="00280B29" w:rsidRDefault="00280B29" w:rsidP="008035F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ปรียาภรณ์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พลายมี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พิบูลชัยนันท์</w:t>
            </w:r>
            <w:proofErr w:type="spellEnd"/>
          </w:p>
          <w:p w14:paraId="173717DE" w14:textId="31E4F2F7" w:rsidR="00280B29" w:rsidRPr="00280B29" w:rsidRDefault="00280B29" w:rsidP="008035FC">
            <w:pPr>
              <w:snapToGri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ครูปฏิบัติการ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ทักษ์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กา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รุณ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เจริญพานิชย์</w:t>
            </w:r>
          </w:p>
        </w:tc>
      </w:tr>
      <w:tr w:rsidR="00B9326D" w:rsidRPr="00280B29" w14:paraId="0FB0767A" w14:textId="77777777" w:rsidTr="001930D5">
        <w:tc>
          <w:tcPr>
            <w:tcW w:w="395" w:type="pct"/>
          </w:tcPr>
          <w:p w14:paraId="5D355FC5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1250" w:type="pct"/>
            <w:gridSpan w:val="2"/>
          </w:tcPr>
          <w:p w14:paraId="63A7EB2C" w14:textId="0013CF7D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Estimation of dose response relationship</w:t>
            </w:r>
          </w:p>
        </w:tc>
        <w:tc>
          <w:tcPr>
            <w:tcW w:w="408" w:type="pct"/>
          </w:tcPr>
          <w:p w14:paraId="3BF5D253" w14:textId="6D7AED2D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3, 5, 6, 8, 9, 10, 11</w:t>
            </w:r>
          </w:p>
        </w:tc>
        <w:tc>
          <w:tcPr>
            <w:tcW w:w="904" w:type="pct"/>
          </w:tcPr>
          <w:p w14:paraId="3063D301" w14:textId="77777777" w:rsidR="00B9326D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ทำปฏิบัติการในชั่วโมงเรียน</w:t>
            </w:r>
            <w:proofErr w:type="spellEnd"/>
          </w:p>
          <w:p w14:paraId="60927DBC" w14:textId="19175D52" w:rsidR="00A26E19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นำเสนอและตอบคำถามเกี่ยวกับการทดลอง</w:t>
            </w:r>
            <w:proofErr w:type="spellEnd"/>
          </w:p>
        </w:tc>
        <w:tc>
          <w:tcPr>
            <w:tcW w:w="354" w:type="pct"/>
          </w:tcPr>
          <w:p w14:paraId="6EEE8F5A" w14:textId="170F958E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50FE6BC7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</w:tcPr>
          <w:p w14:paraId="47FCDBF4" w14:textId="77777777" w:rsidR="00A26E19" w:rsidRPr="00280B29" w:rsidRDefault="001930D5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ภญ.นภาพร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ลักขณา</w:t>
            </w:r>
            <w:proofErr w:type="spellEnd"/>
          </w:p>
          <w:p w14:paraId="4A8EED0B" w14:textId="77777777" w:rsidR="00280B29" w:rsidRPr="00280B29" w:rsidRDefault="00280B29" w:rsidP="00280B2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ผศ.ดร.ภญ.ธิดารัตน์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เพ็ช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รมณี</w:t>
            </w:r>
          </w:p>
          <w:p w14:paraId="4B798357" w14:textId="4B0A724F" w:rsidR="00280B29" w:rsidRPr="00280B29" w:rsidRDefault="00280B29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B9326D" w:rsidRPr="00280B29" w14:paraId="07BE62D7" w14:textId="77777777" w:rsidTr="001930D5">
        <w:tc>
          <w:tcPr>
            <w:tcW w:w="395" w:type="pct"/>
          </w:tcPr>
          <w:p w14:paraId="7FBDDFF0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1250" w:type="pct"/>
            <w:gridSpan w:val="2"/>
          </w:tcPr>
          <w:p w14:paraId="3244EE2D" w14:textId="4BC1EC24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Ames test for mutagenicity</w:t>
            </w:r>
          </w:p>
        </w:tc>
        <w:tc>
          <w:tcPr>
            <w:tcW w:w="408" w:type="pct"/>
          </w:tcPr>
          <w:p w14:paraId="19721515" w14:textId="7D98256C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3, 5-11</w:t>
            </w:r>
          </w:p>
        </w:tc>
        <w:tc>
          <w:tcPr>
            <w:tcW w:w="904" w:type="pct"/>
          </w:tcPr>
          <w:p w14:paraId="156078C5" w14:textId="77777777" w:rsidR="00B9326D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ทำปฏิบัติการในชั่วโมงเรียน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4770A1D3" w14:textId="77777777" w:rsidR="00B9326D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นำเสนอและตอบคำถามเกี่ยวกับการทดลอง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489F8D36" w14:textId="3105D2B1" w:rsidR="00A26E19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เขียนรายงานการทดลอง</w:t>
            </w:r>
            <w:proofErr w:type="spellEnd"/>
          </w:p>
        </w:tc>
        <w:tc>
          <w:tcPr>
            <w:tcW w:w="354" w:type="pct"/>
          </w:tcPr>
          <w:p w14:paraId="2BF92E81" w14:textId="6754B5CE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1179D532" w14:textId="36EFD74C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</w:tcPr>
          <w:p w14:paraId="0A137D7A" w14:textId="77777777" w:rsidR="00A26E19" w:rsidRPr="00280B29" w:rsidRDefault="001930D5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ปรียาภรณ์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พลายมี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พิบูลชัยนันท์</w:t>
            </w:r>
            <w:proofErr w:type="spellEnd"/>
          </w:p>
          <w:p w14:paraId="2E404127" w14:textId="77777777" w:rsidR="00195F67" w:rsidRPr="00280B29" w:rsidRDefault="00195F67" w:rsidP="00195F6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ภญ.นภาพร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ลักขณา</w:t>
            </w:r>
            <w:proofErr w:type="spellEnd"/>
          </w:p>
          <w:p w14:paraId="09F499D6" w14:textId="0A32BCBD" w:rsidR="00280B29" w:rsidRPr="00280B29" w:rsidRDefault="00280B29" w:rsidP="00280B2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B9326D" w:rsidRPr="00280B29" w14:paraId="0013FC66" w14:textId="77777777" w:rsidTr="001930D5">
        <w:tc>
          <w:tcPr>
            <w:tcW w:w="395" w:type="pct"/>
          </w:tcPr>
          <w:p w14:paraId="2DE27925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1250" w:type="pct"/>
            <w:gridSpan w:val="2"/>
          </w:tcPr>
          <w:p w14:paraId="644E4C44" w14:textId="078BC2B6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Inhibitory and inductive of cytochrome P450 testing</w:t>
            </w:r>
          </w:p>
        </w:tc>
        <w:tc>
          <w:tcPr>
            <w:tcW w:w="408" w:type="pct"/>
          </w:tcPr>
          <w:p w14:paraId="2AD0C603" w14:textId="1B12C330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3, 5, 6, 8, 9, 10, 11</w:t>
            </w:r>
          </w:p>
        </w:tc>
        <w:tc>
          <w:tcPr>
            <w:tcW w:w="904" w:type="pct"/>
          </w:tcPr>
          <w:p w14:paraId="6DBD0B44" w14:textId="77777777" w:rsidR="00B9326D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ทำปฏิบัติการในชั่วโมงเรียน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26493DDA" w14:textId="7DC445F7" w:rsidR="00A26E19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นำเสนอและตอบคำถามเกี่ยวกับการทดลอง</w:t>
            </w:r>
            <w:proofErr w:type="spellEnd"/>
          </w:p>
        </w:tc>
        <w:tc>
          <w:tcPr>
            <w:tcW w:w="354" w:type="pct"/>
          </w:tcPr>
          <w:p w14:paraId="62D6A916" w14:textId="37CF9CD1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6021A97A" w14:textId="2A2344BE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</w:tcPr>
          <w:p w14:paraId="5AEB3B41" w14:textId="77777777" w:rsidR="00A26E19" w:rsidRPr="00280B29" w:rsidRDefault="001930D5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ผศ.ดร.ภก.อภิรุจ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นาวาภัทร</w:t>
            </w:r>
            <w:proofErr w:type="spellEnd"/>
          </w:p>
          <w:p w14:paraId="0D4D0E79" w14:textId="77777777" w:rsidR="00280B29" w:rsidRPr="00280B29" w:rsidRDefault="00280B29" w:rsidP="00280B2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ภญ.นภาพร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ลักขณา</w:t>
            </w:r>
            <w:proofErr w:type="spellEnd"/>
          </w:p>
          <w:p w14:paraId="6030F3F9" w14:textId="77777777" w:rsidR="00280B29" w:rsidRPr="00280B29" w:rsidRDefault="00280B29" w:rsidP="00280B2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ผศ.ดร.ภญ.ธิดารัตน์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เพ็ช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รมณี</w:t>
            </w:r>
          </w:p>
          <w:p w14:paraId="066F8A29" w14:textId="510C8441" w:rsidR="00280B29" w:rsidRPr="00280B29" w:rsidRDefault="00280B29" w:rsidP="00280B29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B9326D" w:rsidRPr="00280B29" w14:paraId="0A15394F" w14:textId="77777777" w:rsidTr="001930D5">
        <w:tc>
          <w:tcPr>
            <w:tcW w:w="395" w:type="pct"/>
          </w:tcPr>
          <w:p w14:paraId="19C67CB2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5</w:t>
            </w:r>
          </w:p>
        </w:tc>
        <w:tc>
          <w:tcPr>
            <w:tcW w:w="1250" w:type="pct"/>
            <w:gridSpan w:val="2"/>
          </w:tcPr>
          <w:p w14:paraId="6EAA6F83" w14:textId="39901AE1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Cytotoxic screening testing</w:t>
            </w:r>
          </w:p>
        </w:tc>
        <w:tc>
          <w:tcPr>
            <w:tcW w:w="408" w:type="pct"/>
          </w:tcPr>
          <w:p w14:paraId="1B84DA97" w14:textId="1AAE6A41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3, 5, 6, 8, 9, 10, 11</w:t>
            </w:r>
          </w:p>
        </w:tc>
        <w:tc>
          <w:tcPr>
            <w:tcW w:w="904" w:type="pct"/>
          </w:tcPr>
          <w:p w14:paraId="3B595037" w14:textId="77777777" w:rsidR="00B9326D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ทำปฏิบัติการในชั่วโมงเรียน</w:t>
            </w:r>
            <w:proofErr w:type="spellEnd"/>
          </w:p>
          <w:p w14:paraId="52C286C8" w14:textId="1C8527EC" w:rsidR="00A26E19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นำเสนอและตอบคำถามเกี่ยวกับการทดลอง</w:t>
            </w:r>
            <w:proofErr w:type="spellEnd"/>
          </w:p>
        </w:tc>
        <w:tc>
          <w:tcPr>
            <w:tcW w:w="354" w:type="pct"/>
          </w:tcPr>
          <w:p w14:paraId="0BB97BC7" w14:textId="32BFD6DE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65CE41F4" w14:textId="26110777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</w:tcPr>
          <w:p w14:paraId="2DDF414B" w14:textId="77777777" w:rsidR="00A26E19" w:rsidRPr="00280B29" w:rsidRDefault="001930D5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ผศ.ดร.ภก.อภิรุจ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นาวาภัทร</w:t>
            </w:r>
            <w:proofErr w:type="spellEnd"/>
          </w:p>
          <w:p w14:paraId="68D8A9F8" w14:textId="77777777" w:rsidR="00280B29" w:rsidRPr="00280B29" w:rsidRDefault="00280B29" w:rsidP="00280B29">
            <w:pPr>
              <w:snapToGrid w:val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อ.ดร.ภญ.ปรียาภรณ์ พิบูลชัยนันท์</w:t>
            </w:r>
          </w:p>
          <w:p w14:paraId="34C5247A" w14:textId="5AFD731F" w:rsidR="00280B29" w:rsidRPr="00280B29" w:rsidRDefault="00280B29" w:rsidP="00280B2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B9326D" w:rsidRPr="00280B29" w14:paraId="3DF962A0" w14:textId="77777777" w:rsidTr="001930D5">
        <w:tc>
          <w:tcPr>
            <w:tcW w:w="395" w:type="pct"/>
          </w:tcPr>
          <w:p w14:paraId="6B444F22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250" w:type="pct"/>
            <w:gridSpan w:val="2"/>
          </w:tcPr>
          <w:p w14:paraId="369CB779" w14:textId="04BC98A9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Genetic polymorphism detection and screening</w:t>
            </w:r>
          </w:p>
        </w:tc>
        <w:tc>
          <w:tcPr>
            <w:tcW w:w="408" w:type="pct"/>
          </w:tcPr>
          <w:p w14:paraId="35377AFE" w14:textId="1E90F0FD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3, 5-6, 8, 10-11</w:t>
            </w:r>
          </w:p>
        </w:tc>
        <w:tc>
          <w:tcPr>
            <w:tcW w:w="904" w:type="pct"/>
          </w:tcPr>
          <w:p w14:paraId="691AA108" w14:textId="77777777" w:rsidR="00B9326D" w:rsidRPr="00280B29" w:rsidRDefault="00B9326D" w:rsidP="00B9326D">
            <w:pPr>
              <w:tabs>
                <w:tab w:val="left" w:pos="360"/>
              </w:tabs>
              <w:ind w:left="291" w:hanging="291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ทำปฏิบัติการในชั่วโมงเรียน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2C763A8A" w14:textId="25E1F903" w:rsidR="00A26E19" w:rsidRPr="00280B29" w:rsidRDefault="00B9326D" w:rsidP="00B9326D">
            <w:pPr>
              <w:tabs>
                <w:tab w:val="left" w:pos="360"/>
              </w:tabs>
              <w:ind w:left="291" w:hanging="291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นำเสนอและตอบคำถามเกี่ยวกับการทดลอง</w:t>
            </w:r>
            <w:proofErr w:type="spellEnd"/>
          </w:p>
        </w:tc>
        <w:tc>
          <w:tcPr>
            <w:tcW w:w="354" w:type="pct"/>
          </w:tcPr>
          <w:p w14:paraId="4EB098EC" w14:textId="04A2CD6E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67E778F0" w14:textId="76581CEB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</w:tcPr>
          <w:p w14:paraId="5DBB3E52" w14:textId="77777777" w:rsidR="00A26E19" w:rsidRDefault="001930D5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ปรียาภรณ์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พลายมี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พิบูลชัยนันท์</w:t>
            </w:r>
            <w:proofErr w:type="spellEnd"/>
          </w:p>
          <w:p w14:paraId="5FEE1066" w14:textId="77777777" w:rsidR="00195F67" w:rsidRPr="00280B29" w:rsidRDefault="00195F67" w:rsidP="00195F67">
            <w:pPr>
              <w:snapToGrid w:val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อ.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ทนพ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.ดร.ปฐม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พงษ์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สถาพร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พงษ์</w:t>
            </w:r>
            <w:proofErr w:type="spellEnd"/>
          </w:p>
          <w:p w14:paraId="36177BE9" w14:textId="2A0AB4DE" w:rsidR="00280B29" w:rsidRPr="00280B29" w:rsidRDefault="00195F67" w:rsidP="00195F6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rtl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B9326D" w:rsidRPr="00280B29" w14:paraId="21D30CE6" w14:textId="77777777" w:rsidTr="001930D5">
        <w:tc>
          <w:tcPr>
            <w:tcW w:w="395" w:type="pct"/>
          </w:tcPr>
          <w:p w14:paraId="23496AD2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1250" w:type="pct"/>
            <w:gridSpan w:val="2"/>
          </w:tcPr>
          <w:p w14:paraId="5293B3D5" w14:textId="0C8037D0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Isolated organs model (drug effects on GI tract and CVS)</w:t>
            </w:r>
          </w:p>
        </w:tc>
        <w:tc>
          <w:tcPr>
            <w:tcW w:w="408" w:type="pct"/>
          </w:tcPr>
          <w:p w14:paraId="0766DF67" w14:textId="4E935177" w:rsidR="00A26E19" w:rsidRPr="00280B29" w:rsidRDefault="00C265C9" w:rsidP="00C265C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3, 5-6, 8, 10-11</w:t>
            </w:r>
          </w:p>
        </w:tc>
        <w:tc>
          <w:tcPr>
            <w:tcW w:w="904" w:type="pct"/>
          </w:tcPr>
          <w:p w14:paraId="47D71C1F" w14:textId="77777777" w:rsidR="00B9326D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แสดงวิธีการทดลอง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และการเก็บข้อมูล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2491D939" w14:textId="77777777" w:rsidR="00B9326D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ฝึกจัดการข้อมูลผลการทดลอง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แปลผล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109530E9" w14:textId="225EA94E" w:rsidR="00A26E19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อภิปรายผลการทดลอง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ตอบข้อซักถาม</w:t>
            </w:r>
            <w:proofErr w:type="spellEnd"/>
          </w:p>
        </w:tc>
        <w:tc>
          <w:tcPr>
            <w:tcW w:w="354" w:type="pct"/>
          </w:tcPr>
          <w:p w14:paraId="468220DA" w14:textId="74AFB313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09332C9B" w14:textId="2D5A6885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</w:tcPr>
          <w:p w14:paraId="0CE8095F" w14:textId="1C8B911A" w:rsidR="00195F67" w:rsidRDefault="00195F67" w:rsidP="00195F6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ภญ.อมรทัศน์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สดใส</w:t>
            </w:r>
            <w:proofErr w:type="spellEnd"/>
          </w:p>
          <w:p w14:paraId="2BCB9594" w14:textId="01C6D642" w:rsidR="00195F67" w:rsidRDefault="00195F67" w:rsidP="00195F67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ภญ.ทิพย์สุชน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เอี่ยมสอาด</w:t>
            </w:r>
            <w:proofErr w:type="spellEnd"/>
          </w:p>
          <w:p w14:paraId="7B126277" w14:textId="14A80582" w:rsidR="00280B29" w:rsidRPr="00280B29" w:rsidRDefault="00280B29" w:rsidP="008035FC">
            <w:pPr>
              <w:snapToGri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ผศ.ดร.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ภญ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.ธิดารัตน์</w:t>
            </w:r>
          </w:p>
          <w:p w14:paraId="0B5865B2" w14:textId="77777777" w:rsidR="00280B29" w:rsidRPr="00280B29" w:rsidRDefault="00280B29" w:rsidP="008035FC">
            <w:pPr>
              <w:snapToGri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เพ็ช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รมณี</w:t>
            </w:r>
          </w:p>
          <w:p w14:paraId="0B42EEE2" w14:textId="579B181C" w:rsidR="00280B29" w:rsidRPr="00280B29" w:rsidRDefault="00280B29" w:rsidP="008035F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B9326D" w:rsidRPr="00280B29" w14:paraId="18FD845F" w14:textId="77777777" w:rsidTr="001930D5">
        <w:tc>
          <w:tcPr>
            <w:tcW w:w="395" w:type="pct"/>
          </w:tcPr>
          <w:p w14:paraId="38A2A142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</w:tc>
        <w:tc>
          <w:tcPr>
            <w:tcW w:w="1250" w:type="pct"/>
            <w:gridSpan w:val="2"/>
          </w:tcPr>
          <w:p w14:paraId="7B41936F" w14:textId="77777777" w:rsidR="00C265C9" w:rsidRPr="00280B29" w:rsidRDefault="00C265C9" w:rsidP="00C265C9">
            <w:pPr>
              <w:rPr>
                <w:rFonts w:ascii="TH SarabunPSK" w:hAnsi="TH SarabunPSK" w:cs="TH SarabunPSK"/>
                <w:sz w:val="28"/>
                <w:szCs w:val="28"/>
                <w:lang w:val="en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val="en-TH"/>
              </w:rPr>
              <w:t>Basic techniques of pharmacology lab</w:t>
            </w:r>
          </w:p>
          <w:p w14:paraId="52112250" w14:textId="1DC21059" w:rsidR="00A26E19" w:rsidRPr="00280B29" w:rsidRDefault="00C265C9" w:rsidP="00C265C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val="en-TH"/>
              </w:rPr>
              <w:t>Animal handling, drug testing and administration and animal ethics</w:t>
            </w:r>
          </w:p>
        </w:tc>
        <w:tc>
          <w:tcPr>
            <w:tcW w:w="408" w:type="pct"/>
          </w:tcPr>
          <w:p w14:paraId="765E3FE2" w14:textId="219C9340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1, 9, 10, 11</w:t>
            </w:r>
          </w:p>
        </w:tc>
        <w:tc>
          <w:tcPr>
            <w:tcW w:w="904" w:type="pct"/>
          </w:tcPr>
          <w:p w14:paraId="18C5C5BA" w14:textId="1B77D63D" w:rsidR="00A26E19" w:rsidRPr="00280B29" w:rsidRDefault="00B9326D" w:rsidP="00B9326D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</w:rPr>
            </w:pPr>
            <w:r w:rsidRPr="00280B29">
              <w:rPr>
                <w:rFonts w:ascii="TH SarabunPSK" w:hAnsi="TH SarabunPSK" w:cs="TH SarabunPSK"/>
                <w:sz w:val="28"/>
                <w:cs/>
              </w:rPr>
              <w:t>ทำปฏิบัติการในชั่วโมงเรียน</w:t>
            </w:r>
          </w:p>
        </w:tc>
        <w:tc>
          <w:tcPr>
            <w:tcW w:w="354" w:type="pct"/>
          </w:tcPr>
          <w:p w14:paraId="763F3786" w14:textId="41D78295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72421067" w14:textId="0068879E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</w:tcPr>
          <w:p w14:paraId="4416408C" w14:textId="26B0CE1E" w:rsidR="00195F67" w:rsidRDefault="00195F67" w:rsidP="00195F67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ภญ.ทิพย์สุชน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2674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เอี่ยมสะอาด</w:t>
            </w:r>
          </w:p>
          <w:p w14:paraId="62B384BF" w14:textId="1E14BE58" w:rsidR="00426741" w:rsidRPr="00280B29" w:rsidRDefault="00426741" w:rsidP="00426741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ภญ.นภาพร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ลักขณา</w:t>
            </w:r>
            <w:proofErr w:type="spellEnd"/>
          </w:p>
          <w:p w14:paraId="34251592" w14:textId="77777777" w:rsidR="00280B29" w:rsidRPr="00280B29" w:rsidRDefault="00280B29" w:rsidP="00280B29">
            <w:pPr>
              <w:snapToGrid w:val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ครูปฏิบัติการ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ทักษ์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กา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รุณ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เจริญพานิชย์</w:t>
            </w:r>
          </w:p>
          <w:p w14:paraId="6B7C4204" w14:textId="0DB95E94" w:rsidR="00280B29" w:rsidRPr="00280B29" w:rsidRDefault="00280B29" w:rsidP="00280B2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B9326D" w:rsidRPr="00280B29" w14:paraId="288AEF53" w14:textId="77777777" w:rsidTr="001930D5">
        <w:tc>
          <w:tcPr>
            <w:tcW w:w="395" w:type="pct"/>
          </w:tcPr>
          <w:p w14:paraId="50CC0029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</w:p>
        </w:tc>
        <w:tc>
          <w:tcPr>
            <w:tcW w:w="1250" w:type="pct"/>
            <w:gridSpan w:val="2"/>
          </w:tcPr>
          <w:p w14:paraId="3D2F01F5" w14:textId="56F9D4CB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Animal behavior testing</w:t>
            </w:r>
          </w:p>
        </w:tc>
        <w:tc>
          <w:tcPr>
            <w:tcW w:w="408" w:type="pct"/>
          </w:tcPr>
          <w:p w14:paraId="4F6ADE68" w14:textId="44BC732C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1, 2, 3, 5, 8-11</w:t>
            </w:r>
          </w:p>
        </w:tc>
        <w:tc>
          <w:tcPr>
            <w:tcW w:w="904" w:type="pct"/>
          </w:tcPr>
          <w:p w14:paraId="25489268" w14:textId="77777777" w:rsidR="00B9326D" w:rsidRPr="00280B29" w:rsidRDefault="00B9326D" w:rsidP="00B9326D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</w:rPr>
            </w:pPr>
            <w:r w:rsidRPr="00280B29">
              <w:rPr>
                <w:rFonts w:ascii="TH SarabunPSK" w:hAnsi="TH SarabunPSK" w:cs="TH SarabunPSK"/>
                <w:sz w:val="28"/>
                <w:cs/>
              </w:rPr>
              <w:t>จัดฐานปฏิบัติการแสดงวิธีการทดสอบผลของยาต่อระบบประสาทส่วนกลาง โมเดลต่างๆแล้วให้นักศึกษาลองปฏิบัติตาม</w:t>
            </w:r>
            <w:r w:rsidRPr="00280B2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C80C3EA" w14:textId="77777777" w:rsidR="00B9326D" w:rsidRPr="00280B29" w:rsidRDefault="00B9326D" w:rsidP="00B9326D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</w:rPr>
            </w:pPr>
            <w:r w:rsidRPr="00280B29">
              <w:rPr>
                <w:rFonts w:ascii="TH SarabunPSK" w:hAnsi="TH SarabunPSK" w:cs="TH SarabunPSK"/>
                <w:sz w:val="28"/>
                <w:cs/>
              </w:rPr>
              <w:t>แต่ละฐานปฏิบัติการ อาจารย์จะให้ความรู้เรื่องจริยธรรมการใช้</w:t>
            </w:r>
            <w:r w:rsidRPr="00280B29">
              <w:rPr>
                <w:rFonts w:ascii="TH SarabunPSK" w:hAnsi="TH SarabunPSK" w:cs="TH SarabunPSK"/>
                <w:sz w:val="28"/>
                <w:cs/>
              </w:rPr>
              <w:lastRenderedPageBreak/>
              <w:t>สัตว์ทดลองที่เหมาะสมกับการทดสอบแต่ละโมเดล</w:t>
            </w:r>
            <w:r w:rsidRPr="00280B2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1E323C8" w14:textId="72E8E583" w:rsidR="00A26E19" w:rsidRPr="00280B29" w:rsidRDefault="00B9326D" w:rsidP="00B9326D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</w:rPr>
            </w:pPr>
            <w:r w:rsidRPr="00280B29">
              <w:rPr>
                <w:rFonts w:ascii="TH SarabunPSK" w:hAnsi="TH SarabunPSK" w:cs="TH SarabunPSK"/>
                <w:sz w:val="28"/>
                <w:cs/>
              </w:rPr>
              <w:t>แบ่งกลุ่มนักศึกษาให้ศึกษางานวิจัยที่ใช้การทดสอบผลของยาต่อระบบประสาทส่วนกลางแล้วนำเสนอ ตอบคำถาม</w:t>
            </w:r>
          </w:p>
        </w:tc>
        <w:tc>
          <w:tcPr>
            <w:tcW w:w="354" w:type="pct"/>
          </w:tcPr>
          <w:p w14:paraId="11E08DFE" w14:textId="03B95889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834" w:type="pct"/>
          </w:tcPr>
          <w:p w14:paraId="6EB4170C" w14:textId="45276EF2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</w:tcPr>
          <w:p w14:paraId="07D3A2D1" w14:textId="77777777" w:rsidR="00A26E19" w:rsidRPr="00280B29" w:rsidRDefault="001930D5" w:rsidP="00280B2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รศ.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ภญ.ประภาวดี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พัวไพโรจน์</w:t>
            </w:r>
            <w:proofErr w:type="spellEnd"/>
          </w:p>
          <w:p w14:paraId="41CE6D8F" w14:textId="77777777" w:rsidR="00426741" w:rsidRPr="00280B29" w:rsidRDefault="00426741" w:rsidP="00426741">
            <w:pPr>
              <w:snapToGri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ผศ.ดร.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ภญ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.ธิดารัตน์</w:t>
            </w:r>
          </w:p>
          <w:p w14:paraId="274DEBE1" w14:textId="77777777" w:rsidR="00426741" w:rsidRDefault="00426741" w:rsidP="00426741">
            <w:pPr>
              <w:snapToGri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เพ็ช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รมณี</w:t>
            </w:r>
          </w:p>
          <w:p w14:paraId="18ECCDA2" w14:textId="4E3A800E" w:rsidR="00426741" w:rsidRPr="00280B29" w:rsidRDefault="00426741" w:rsidP="00426741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อ.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ภญ.นภาพร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ลักขณา</w:t>
            </w:r>
            <w:proofErr w:type="spellEnd"/>
          </w:p>
          <w:p w14:paraId="0DE51608" w14:textId="4600B40E" w:rsidR="00280B29" w:rsidRPr="00280B29" w:rsidRDefault="00280B29" w:rsidP="00280B2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B9326D" w:rsidRPr="00280B29" w14:paraId="0F8A6786" w14:textId="77777777" w:rsidTr="001930D5">
        <w:tc>
          <w:tcPr>
            <w:tcW w:w="395" w:type="pct"/>
            <w:tcBorders>
              <w:bottom w:val="single" w:sz="4" w:space="0" w:color="auto"/>
            </w:tcBorders>
          </w:tcPr>
          <w:p w14:paraId="750C0264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68C49BDB" w14:textId="01C4D42B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Analgesic testing and anti-inflammatory testing (Part I)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599BFF31" w14:textId="0E60EA0A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3-7, 9-11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383B7FAA" w14:textId="77777777" w:rsidR="00B9326D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ทำปฏิบัติการในชั่วโมงเรียน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7E206EA3" w14:textId="77777777" w:rsidR="00B9326D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นำเสนอและตอบคำถามเกี่ยวกับการทดลอง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5099E473" w14:textId="5D9D7F10" w:rsidR="00A26E19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เขียนรายงานการทดลอง</w:t>
            </w:r>
            <w:proofErr w:type="spellEnd"/>
          </w:p>
        </w:tc>
        <w:tc>
          <w:tcPr>
            <w:tcW w:w="354" w:type="pct"/>
          </w:tcPr>
          <w:p w14:paraId="3ADDEDF6" w14:textId="78864167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6EFEDC91" w14:textId="14D81CC0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2A1A76C4" w14:textId="77777777" w:rsidR="00A26E19" w:rsidRPr="00280B29" w:rsidRDefault="001930D5" w:rsidP="008035F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ภญ.ทิพย์สุชน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เอี่ยมสอาด</w:t>
            </w:r>
            <w:proofErr w:type="spellEnd"/>
          </w:p>
          <w:p w14:paraId="4662C3F7" w14:textId="77777777" w:rsidR="00426741" w:rsidRPr="00280B29" w:rsidRDefault="00426741" w:rsidP="0042674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ภญ.ธิดารัตน์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เพ็ชรมณี</w:t>
            </w:r>
            <w:proofErr w:type="spellEnd"/>
          </w:p>
          <w:p w14:paraId="42609D96" w14:textId="56BD22EB" w:rsidR="00280B29" w:rsidRPr="00280B29" w:rsidRDefault="00280B29" w:rsidP="008035F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B9326D" w:rsidRPr="00280B29" w14:paraId="21B64363" w14:textId="77777777" w:rsidTr="001930D5">
        <w:tc>
          <w:tcPr>
            <w:tcW w:w="395" w:type="pct"/>
            <w:tcBorders>
              <w:bottom w:val="single" w:sz="4" w:space="0" w:color="auto"/>
            </w:tcBorders>
          </w:tcPr>
          <w:p w14:paraId="4BB245F6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11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1132D6BF" w14:textId="20B6CF2D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Analgesic testing and anti-inflammatory testing (Part II)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666511D6" w14:textId="6DDE00E9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3-7, 9-11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3376797F" w14:textId="77777777" w:rsidR="00B9326D" w:rsidRPr="00280B29" w:rsidRDefault="00B9326D" w:rsidP="00B9326D">
            <w:pPr>
              <w:pStyle w:val="ListParagraph"/>
              <w:tabs>
                <w:tab w:val="left" w:pos="0"/>
              </w:tabs>
              <w:ind w:left="150"/>
              <w:rPr>
                <w:rFonts w:ascii="TH SarabunPSK" w:hAnsi="TH SarabunPSK" w:cs="TH SarabunPSK"/>
                <w:sz w:val="28"/>
              </w:rPr>
            </w:pPr>
            <w:r w:rsidRPr="00280B29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cs/>
                <w:lang w:bidi="ar-SA"/>
              </w:rPr>
              <w:t>ทำปฏิบัติการในชั่วโมงเรียน</w:t>
            </w:r>
            <w:proofErr w:type="spellEnd"/>
            <w:r w:rsidRPr="00280B2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6A1E46" w14:textId="2803C3AD" w:rsidR="00A26E19" w:rsidRPr="00280B29" w:rsidRDefault="00B9326D" w:rsidP="00B9326D">
            <w:pPr>
              <w:pStyle w:val="ListParagraph"/>
              <w:tabs>
                <w:tab w:val="left" w:pos="0"/>
              </w:tabs>
              <w:ind w:left="150"/>
              <w:rPr>
                <w:rFonts w:ascii="TH SarabunPSK" w:hAnsi="TH SarabunPSK" w:cs="TH SarabunPSK"/>
                <w:sz w:val="28"/>
              </w:rPr>
            </w:pPr>
            <w:r w:rsidRPr="00280B29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cs/>
                <w:lang w:bidi="ar-SA"/>
              </w:rPr>
              <w:t>นำเสนอและตอบคำถามเกี่ยวกับการทดลอง</w:t>
            </w:r>
            <w:proofErr w:type="spellEnd"/>
          </w:p>
        </w:tc>
        <w:tc>
          <w:tcPr>
            <w:tcW w:w="354" w:type="pct"/>
          </w:tcPr>
          <w:p w14:paraId="581853F9" w14:textId="5188111D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385A4A8E" w14:textId="41D3A3A7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55696BF1" w14:textId="77777777" w:rsidR="00A26E19" w:rsidRPr="00280B29" w:rsidRDefault="001930D5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ภญ.ธิดารัตน์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เพ็ชรมณี</w:t>
            </w:r>
            <w:proofErr w:type="spellEnd"/>
          </w:p>
          <w:p w14:paraId="485EDFC1" w14:textId="77777777" w:rsidR="00280B29" w:rsidRPr="00280B29" w:rsidRDefault="00280B29" w:rsidP="00280B2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ภญ.ทิพย์สุชน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เอี่ยมสอาด</w:t>
            </w:r>
            <w:proofErr w:type="spellEnd"/>
          </w:p>
          <w:p w14:paraId="7AEAEDEB" w14:textId="67ABFBD6" w:rsidR="00280B29" w:rsidRPr="00280B29" w:rsidRDefault="00280B29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</w:tr>
      <w:tr w:rsidR="00B9326D" w:rsidRPr="00280B29" w14:paraId="50FC2961" w14:textId="77777777" w:rsidTr="001930D5">
        <w:tc>
          <w:tcPr>
            <w:tcW w:w="395" w:type="pct"/>
            <w:tcBorders>
              <w:bottom w:val="single" w:sz="4" w:space="0" w:color="auto"/>
            </w:tcBorders>
          </w:tcPr>
          <w:p w14:paraId="6843FFE9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12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13BD6A69" w14:textId="44E0F01C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Mechanism of action at molecular level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64A7ECAC" w14:textId="0DB3E422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4, 6, 10, 11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49D4DDBD" w14:textId="77777777" w:rsidR="00B9326D" w:rsidRPr="00280B29" w:rsidRDefault="00B9326D" w:rsidP="00B9326D">
            <w:pPr>
              <w:tabs>
                <w:tab w:val="left" w:pos="360"/>
              </w:tabs>
              <w:ind w:left="291" w:hanging="291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ทำปฏิบัติการในชั่วโมงเรียน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192F7AF9" w14:textId="4149DDF5" w:rsidR="00A26E19" w:rsidRPr="00280B29" w:rsidRDefault="00B9326D" w:rsidP="00B9326D">
            <w:pPr>
              <w:tabs>
                <w:tab w:val="left" w:pos="360"/>
              </w:tabs>
              <w:ind w:left="291" w:hanging="291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นำเสนอและตอบคำถามเกี่ยวกับการทดลอง</w:t>
            </w:r>
            <w:proofErr w:type="spellEnd"/>
          </w:p>
        </w:tc>
        <w:tc>
          <w:tcPr>
            <w:tcW w:w="354" w:type="pct"/>
          </w:tcPr>
          <w:p w14:paraId="4D8D58EE" w14:textId="6C0579BF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42997E53" w14:textId="6F3A1675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5D1DB731" w14:textId="3AA35D85" w:rsidR="00A26E19" w:rsidRDefault="00426741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ผศ</w:t>
            </w:r>
            <w:r w:rsidR="001930D5"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="001930D5"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ดร.ภญ.นลินี</w:t>
            </w:r>
            <w:proofErr w:type="spellEnd"/>
            <w:r w:rsidR="001930D5"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="001930D5"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ประดับญาติ</w:t>
            </w:r>
            <w:proofErr w:type="spellEnd"/>
          </w:p>
          <w:p w14:paraId="3395F851" w14:textId="66ADE49C" w:rsidR="00426741" w:rsidRPr="00280B29" w:rsidRDefault="00426741" w:rsidP="00426741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ผศ.ดร.ภก.อภิรุจ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นาวาภัทร</w:t>
            </w:r>
            <w:proofErr w:type="spellEnd"/>
          </w:p>
          <w:p w14:paraId="15900428" w14:textId="5809B04F" w:rsidR="00280B29" w:rsidRPr="00280B29" w:rsidRDefault="00280B29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B9326D" w:rsidRPr="00280B29" w14:paraId="6A834678" w14:textId="77777777" w:rsidTr="001930D5">
        <w:tc>
          <w:tcPr>
            <w:tcW w:w="395" w:type="pct"/>
            <w:tcBorders>
              <w:bottom w:val="single" w:sz="4" w:space="0" w:color="auto"/>
            </w:tcBorders>
          </w:tcPr>
          <w:p w14:paraId="74CC4693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13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5BBC7B86" w14:textId="6A6359C3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Immunological study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68DBA2E9" w14:textId="27E1303C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3-5, 10-11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2DF695DB" w14:textId="77777777" w:rsidR="00B9326D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ทำปฏิบัติการในชั่วโมงเรียน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4D05BFAD" w14:textId="185C74B9" w:rsidR="00A26E19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นำเสนอและตอบคำถามเกี่ยวกับการทดลอง</w:t>
            </w:r>
            <w:proofErr w:type="spellEnd"/>
          </w:p>
        </w:tc>
        <w:tc>
          <w:tcPr>
            <w:tcW w:w="354" w:type="pct"/>
          </w:tcPr>
          <w:p w14:paraId="7097336D" w14:textId="291C8A07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</w:tcPr>
          <w:p w14:paraId="739CC5CB" w14:textId="227C69B6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37B87248" w14:textId="77777777" w:rsidR="00A26E19" w:rsidRPr="00280B29" w:rsidRDefault="001930D5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ผศ.ดร.</w:t>
            </w:r>
            <w:proofErr w:type="gram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ภญ.อมรทัศน์</w:t>
            </w:r>
            <w:proofErr w:type="spellEnd"/>
            <w:proofErr w:type="gram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สดใส</w:t>
            </w:r>
            <w:proofErr w:type="spellEnd"/>
          </w:p>
          <w:p w14:paraId="605CFDD9" w14:textId="3A0514BD" w:rsidR="00280B29" w:rsidRPr="00280B29" w:rsidRDefault="00280B29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B9326D" w:rsidRPr="00280B29" w14:paraId="68119AD4" w14:textId="77777777" w:rsidTr="001930D5">
        <w:tc>
          <w:tcPr>
            <w:tcW w:w="395" w:type="pct"/>
            <w:tcBorders>
              <w:bottom w:val="single" w:sz="4" w:space="0" w:color="auto"/>
            </w:tcBorders>
          </w:tcPr>
          <w:p w14:paraId="4933653A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14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53BF30AB" w14:textId="2860DA4C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Integrated case study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68BAFEB7" w14:textId="63280394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2-4, 6, 8, 10-11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68CA9037" w14:textId="60B5D6AB" w:rsidR="00A26E19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นำเสนอและอภิปรายกรณีศึกษา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โดยประยุกต์และบูรณาการองค์ความรู้จากปฏิบ้ติการต่าง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ๆ ในรายวิชาในการตอบคำถามและระบุแนวทางปฏิบัติที่เหมาะสมในการแก้ไขปัญหาในกรณีศึกษา</w:t>
            </w:r>
          </w:p>
        </w:tc>
        <w:tc>
          <w:tcPr>
            <w:tcW w:w="354" w:type="pct"/>
          </w:tcPr>
          <w:p w14:paraId="3E0B70BD" w14:textId="46E7E8E9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57F0C592" w14:textId="19F0317A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4AD853BF" w14:textId="6996D716" w:rsidR="00A26E19" w:rsidRPr="00280B29" w:rsidRDefault="00B9326D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B9326D" w:rsidRPr="00280B29" w14:paraId="23ACE768" w14:textId="77777777" w:rsidTr="001930D5">
        <w:tc>
          <w:tcPr>
            <w:tcW w:w="395" w:type="pct"/>
            <w:tcBorders>
              <w:bottom w:val="single" w:sz="4" w:space="0" w:color="auto"/>
            </w:tcBorders>
          </w:tcPr>
          <w:p w14:paraId="066DAC0F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15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386E6449" w14:textId="2A5D8064" w:rsidR="00A26E19" w:rsidRPr="00280B29" w:rsidRDefault="00C265C9" w:rsidP="000C5F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</w:rPr>
              <w:t>Integrated case study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7E0A1E21" w14:textId="677F30EC" w:rsidR="00A26E19" w:rsidRPr="00280B29" w:rsidRDefault="00C265C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2-4, 6, 8, 10-11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6532E17B" w14:textId="3C9C17E2" w:rsidR="00A26E19" w:rsidRPr="00280B29" w:rsidRDefault="00B9326D" w:rsidP="00B9326D">
            <w:pPr>
              <w:tabs>
                <w:tab w:val="left" w:pos="360"/>
              </w:tabs>
              <w:ind w:left="150" w:hanging="15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นำเสนอและอภิปรายกรณีศึกษา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>โดยประยุกต์และบูรณาการองค์ความรู้จากปฏิบ้ติการต่าง</w:t>
            </w:r>
            <w:proofErr w:type="spellEnd"/>
            <w:r w:rsidRPr="00280B2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ๆ ในรายวิชาในการตอบคำถามและระบุแนวทางปฏิบัติที่เหมาะสมในการแก้ไขปัญหาในกรณีศึกษา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6C011182" w14:textId="49DF1F97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0009A2AA" w14:textId="2EA6DE4D" w:rsidR="00A26E19" w:rsidRPr="00280B29" w:rsidRDefault="00B9326D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0CB1FFBF" w14:textId="243C6CE8" w:rsidR="00A26E19" w:rsidRPr="00280B29" w:rsidRDefault="00B9326D" w:rsidP="000C5FBC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B9326D" w:rsidRPr="00280B29" w14:paraId="45CBA8E0" w14:textId="77777777" w:rsidTr="001930D5">
        <w:tc>
          <w:tcPr>
            <w:tcW w:w="1055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363793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902" w:type="pct"/>
            <w:gridSpan w:val="3"/>
            <w:tcBorders>
              <w:left w:val="nil"/>
              <w:bottom w:val="single" w:sz="4" w:space="0" w:color="auto"/>
            </w:tcBorders>
          </w:tcPr>
          <w:p w14:paraId="29FECBE9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354" w:type="pct"/>
            <w:tcBorders>
              <w:right w:val="single" w:sz="4" w:space="0" w:color="auto"/>
            </w:tcBorders>
          </w:tcPr>
          <w:p w14:paraId="2EE16464" w14:textId="7B82FF89" w:rsidR="00A26E19" w:rsidRPr="00280B29" w:rsidRDefault="008C6082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0B29">
              <w:rPr>
                <w:rFonts w:ascii="TH SarabunPSK" w:hAnsi="TH SarabunPSK" w:cs="TH SarabunPSK"/>
                <w:sz w:val="28"/>
                <w:szCs w:val="28"/>
                <w:lang w:bidi="th-TH"/>
              </w:rPr>
              <w:t>45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D51364" w14:textId="77777777" w:rsidR="00A26E19" w:rsidRPr="00280B29" w:rsidRDefault="00A26E19" w:rsidP="000C5FB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855" w:type="pct"/>
            <w:tcBorders>
              <w:left w:val="nil"/>
              <w:bottom w:val="nil"/>
              <w:right w:val="nil"/>
            </w:tcBorders>
          </w:tcPr>
          <w:p w14:paraId="6455AC9B" w14:textId="77777777" w:rsidR="00A26E19" w:rsidRPr="00280B29" w:rsidRDefault="00A26E19" w:rsidP="000C5FB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17FD4B03" w14:textId="77777777" w:rsidR="00A26E19" w:rsidRPr="005C2342" w:rsidRDefault="00A26E19" w:rsidP="00462C8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</w:p>
    <w:p w14:paraId="1FA7EBBD" w14:textId="77777777" w:rsidR="00A26E19" w:rsidRPr="005C2342" w:rsidRDefault="00A26E19" w:rsidP="00462C8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781C2C48" w14:textId="7777777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915734" w:rsidRPr="00915734" w14:paraId="653C2B03" w14:textId="77777777" w:rsidTr="00DE37BC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E4C" w14:textId="77777777" w:rsidR="00855FA2" w:rsidRPr="00915734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B75" w14:textId="77777777" w:rsidR="00855FA2" w:rsidRPr="00915734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EF77" w14:textId="77777777" w:rsidR="00855FA2" w:rsidRPr="00915734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AA7" w14:textId="77777777" w:rsidR="00855FA2" w:rsidRPr="00915734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915734" w:rsidRPr="00915734" w14:paraId="2C6C7467" w14:textId="77777777" w:rsidTr="00DE37B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03D5" w14:textId="3ED0A179" w:rsidR="00855FA2" w:rsidRPr="00915734" w:rsidRDefault="00D9786F" w:rsidP="00DE37B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9786F">
              <w:rPr>
                <w:rFonts w:ascii="TH Sarabun New" w:hAnsi="TH Sarabun New" w:cs="TH Sarabun New"/>
                <w:sz w:val="28"/>
                <w:szCs w:val="28"/>
              </w:rPr>
              <w:t>CLO2, CLO3, CLO4, CLO5, CLO6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1E0" w14:textId="77777777" w:rsidR="00855FA2" w:rsidRPr="00915734" w:rsidRDefault="00855FA2" w:rsidP="00DE37BC">
            <w:pPr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สอบกลางภาค</w:t>
            </w:r>
          </w:p>
          <w:p w14:paraId="472673DD" w14:textId="77777777" w:rsidR="00855FA2" w:rsidRPr="00915734" w:rsidRDefault="00855FA2" w:rsidP="00DE37BC">
            <w:pPr>
              <w:spacing w:line="216" w:lineRule="auto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7EF" w14:textId="77777777" w:rsidR="00855FA2" w:rsidRPr="00915734" w:rsidRDefault="00855FA2" w:rsidP="00DE37BC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Cs/>
                <w:sz w:val="28"/>
                <w:szCs w:val="28"/>
                <w:lang w:bidi="th-TH"/>
              </w:rPr>
              <w:t>1-7</w:t>
            </w:r>
          </w:p>
          <w:p w14:paraId="59980CB6" w14:textId="77777777" w:rsidR="00855FA2" w:rsidRPr="00915734" w:rsidRDefault="00855FA2" w:rsidP="00DE37BC">
            <w:pPr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Cs/>
                <w:sz w:val="28"/>
                <w:szCs w:val="28"/>
                <w:lang w:bidi="th-TH"/>
              </w:rPr>
              <w:t>8-15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877F" w14:textId="5340ADAE" w:rsidR="00855FA2" w:rsidRPr="00915734" w:rsidRDefault="00D25F35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35</w:t>
            </w:r>
            <w:r w:rsidR="00855FA2" w:rsidRPr="00915734">
              <w:rPr>
                <w:rFonts w:ascii="TH Sarabun New" w:hAnsi="TH Sarabun New" w:cs="TH Sarabun New" w:hint="cs"/>
                <w:bCs/>
                <w:sz w:val="28"/>
                <w:szCs w:val="28"/>
                <w:lang w:bidi="th-TH"/>
              </w:rPr>
              <w:t>%</w:t>
            </w:r>
          </w:p>
          <w:p w14:paraId="7C56E3C2" w14:textId="6FDE9F1C" w:rsidR="00855FA2" w:rsidRPr="00915734" w:rsidRDefault="00D25F35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25</w:t>
            </w:r>
            <w:r w:rsidR="00855FA2" w:rsidRPr="00915734">
              <w:rPr>
                <w:rFonts w:ascii="TH Sarabun New" w:hAnsi="TH Sarabun New" w:cs="TH Sarabun New" w:hint="cs"/>
                <w:bCs/>
                <w:sz w:val="28"/>
                <w:szCs w:val="28"/>
                <w:lang w:bidi="th-TH"/>
              </w:rPr>
              <w:t>%</w:t>
            </w:r>
          </w:p>
        </w:tc>
      </w:tr>
      <w:tr w:rsidR="00D9786F" w:rsidRPr="00915734" w14:paraId="378EE5F1" w14:textId="77777777" w:rsidTr="00DE37B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143" w14:textId="4C165F6E" w:rsidR="00D9786F" w:rsidRPr="00D9786F" w:rsidRDefault="00D9786F" w:rsidP="00DE37BC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CLO1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CE8" w14:textId="545ABDD5" w:rsidR="00D9786F" w:rsidRPr="00915734" w:rsidRDefault="00D9786F" w:rsidP="00DE37BC">
            <w:pPr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สอบปฏิบัติการ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4AC0" w14:textId="1157E65D" w:rsidR="00D9786F" w:rsidRPr="00915734" w:rsidRDefault="00D9786F" w:rsidP="00DE37BC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C3A" w14:textId="77777777" w:rsidR="00D9786F" w:rsidRPr="00915734" w:rsidRDefault="00D9786F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</w:p>
        </w:tc>
      </w:tr>
      <w:tr w:rsidR="00915734" w:rsidRPr="00915734" w14:paraId="1F10F148" w14:textId="77777777" w:rsidTr="00DE37B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4EAF" w14:textId="39C678B3" w:rsidR="00855FA2" w:rsidRPr="00D9786F" w:rsidRDefault="00D9786F" w:rsidP="00DE37BC">
            <w:pPr>
              <w:spacing w:line="216" w:lineRule="auto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D9786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CLO2, CLO3, CLO4, CLO5</w:t>
            </w:r>
            <w:r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, CLO9, CLO10, CLO11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836A" w14:textId="189E2353" w:rsidR="00855FA2" w:rsidRPr="00915734" w:rsidRDefault="00A54A95" w:rsidP="00DE37BC">
            <w:pPr>
              <w:spacing w:line="216" w:lineRule="auto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 xml:space="preserve">ประเมินพฤติกรรมผู้เรียน </w:t>
            </w:r>
            <w:r w:rsidR="00855FA2"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การเข้าชั้นเรียน การมีส่วนร่วม</w:t>
            </w:r>
            <w:r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ในปฏิบัติการ</w:t>
            </w:r>
            <w:r w:rsidR="00855FA2"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 xml:space="preserve"> อภิปราย เสนอความคิดเห็นในชั้นเรียน</w:t>
            </w:r>
            <w:r w:rsidR="00855FA2" w:rsidRPr="00915734">
              <w:rPr>
                <w:rFonts w:ascii="TH Sarabun New" w:hAnsi="TH Sarabun New" w:cs="TH Sarabun New" w:hint="cs"/>
                <w:b/>
                <w:sz w:val="28"/>
                <w:szCs w:val="28"/>
                <w:lang w:bidi="th-TH"/>
              </w:rPr>
              <w:t xml:space="preserve"> </w:t>
            </w:r>
            <w:r w:rsidR="00855FA2"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C4D" w14:textId="77777777" w:rsidR="00855FA2" w:rsidRPr="00915734" w:rsidRDefault="00855FA2" w:rsidP="00DE37BC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1B2A" w14:textId="6B36C2CB" w:rsidR="00855FA2" w:rsidRPr="00915734" w:rsidRDefault="00855FA2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Cs/>
                <w:sz w:val="28"/>
                <w:szCs w:val="28"/>
                <w:lang w:bidi="th-TH"/>
              </w:rPr>
              <w:t>1</w:t>
            </w:r>
            <w:r w:rsidR="00D25F35" w:rsidRPr="00915734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4</w:t>
            </w:r>
            <w:r w:rsidRPr="00915734">
              <w:rPr>
                <w:rFonts w:ascii="TH Sarabun New" w:hAnsi="TH Sarabun New" w:cs="TH Sarabun New" w:hint="cs"/>
                <w:bCs/>
                <w:sz w:val="28"/>
                <w:szCs w:val="28"/>
                <w:lang w:bidi="th-TH"/>
              </w:rPr>
              <w:t>%</w:t>
            </w:r>
          </w:p>
          <w:p w14:paraId="2A65D108" w14:textId="77777777" w:rsidR="00855FA2" w:rsidRPr="00915734" w:rsidRDefault="00855FA2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</w:p>
        </w:tc>
      </w:tr>
      <w:tr w:rsidR="00915734" w:rsidRPr="00915734" w14:paraId="42626836" w14:textId="77777777" w:rsidTr="00DE37B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6B9" w14:textId="0A8AC5FC" w:rsidR="00D25F35" w:rsidRPr="00915734" w:rsidRDefault="00D9786F" w:rsidP="00DE37BC">
            <w:pPr>
              <w:spacing w:line="216" w:lineRule="auto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D9786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lastRenderedPageBreak/>
              <w:t>CLO2, CLO3, CLO4, CLO5</w:t>
            </w:r>
            <w:r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, CLO8, CLO10, CLO11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3BF" w14:textId="09EC1E98" w:rsidR="00D25F35" w:rsidRPr="00915734" w:rsidRDefault="00D25F35" w:rsidP="00DE37BC">
            <w:pPr>
              <w:spacing w:line="216" w:lineRule="auto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การนำเสนอผล</w:t>
            </w:r>
            <w:r w:rsidR="00A54A95"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การทดลอง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F65F" w14:textId="01CA3DF1" w:rsidR="00D25F35" w:rsidRPr="00915734" w:rsidRDefault="00A54A95" w:rsidP="00DE37BC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F5B" w14:textId="72880499" w:rsidR="00D25F35" w:rsidRPr="00915734" w:rsidRDefault="00D25F35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15734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10%</w:t>
            </w:r>
          </w:p>
        </w:tc>
      </w:tr>
      <w:tr w:rsidR="00A54A95" w:rsidRPr="00915734" w14:paraId="11EA651F" w14:textId="77777777" w:rsidTr="00DE37B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B8A6" w14:textId="2B1727E1" w:rsidR="00A54A95" w:rsidRPr="00915734" w:rsidRDefault="00D9786F" w:rsidP="00DE37BC">
            <w:pPr>
              <w:spacing w:line="216" w:lineRule="auto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D9786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CLO2, CLO3, CLO4, CLO5</w:t>
            </w:r>
            <w:r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, CLO7, CLO8, CLO10, CLO11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C04D" w14:textId="43CD5C11" w:rsidR="00A54A95" w:rsidRPr="00915734" w:rsidRDefault="00A54A95" w:rsidP="00DE37BC">
            <w:pPr>
              <w:spacing w:line="216" w:lineRule="auto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การจัดทำรายงานผลการทดลอง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1787" w14:textId="3658A728" w:rsidR="00A54A95" w:rsidRPr="00915734" w:rsidRDefault="00A54A95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3, 10-11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972" w14:textId="0D6108D4" w:rsidR="00A54A95" w:rsidRPr="00915734" w:rsidRDefault="00A54A95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6%</w:t>
            </w:r>
          </w:p>
        </w:tc>
      </w:tr>
      <w:tr w:rsidR="00915734" w:rsidRPr="00915734" w14:paraId="1F78CA72" w14:textId="77777777" w:rsidTr="00DE37B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14AC" w14:textId="0E407A3A" w:rsidR="00855FA2" w:rsidRPr="00915734" w:rsidRDefault="00D9786F" w:rsidP="00DE37BC">
            <w:pPr>
              <w:spacing w:line="216" w:lineRule="auto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D9786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CLO2, CLO3, CLO4, CLO5</w:t>
            </w:r>
            <w:r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, CLO6, CLO8, CLO10, CLO11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D6C" w14:textId="64CF7546" w:rsidR="00855FA2" w:rsidRPr="00915734" w:rsidRDefault="00855FA2" w:rsidP="00DE37BC">
            <w:pPr>
              <w:spacing w:line="216" w:lineRule="auto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  <w:r w:rsidRPr="00915734">
              <w:rPr>
                <w:rFonts w:ascii="TH Sarabun New" w:hAnsi="TH Sarabun New" w:cs="TH Sarabun New" w:hint="cs"/>
                <w:b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FBEF" w14:textId="16F38BA1" w:rsidR="00855FA2" w:rsidRPr="00915734" w:rsidRDefault="00855FA2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 w:hint="cs"/>
                <w:bCs/>
                <w:sz w:val="28"/>
                <w:szCs w:val="28"/>
                <w:lang w:bidi="th-TH"/>
              </w:rPr>
              <w:t>1</w:t>
            </w:r>
            <w:r w:rsidR="00A54A95" w:rsidRPr="00915734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4</w:t>
            </w:r>
            <w:r w:rsidRPr="00915734">
              <w:rPr>
                <w:rFonts w:ascii="TH Sarabun New" w:hAnsi="TH Sarabun New" w:cs="TH Sarabun New" w:hint="cs"/>
                <w:bCs/>
                <w:sz w:val="28"/>
                <w:szCs w:val="28"/>
                <w:lang w:bidi="th-TH"/>
              </w:rPr>
              <w:t xml:space="preserve"> -1</w:t>
            </w:r>
            <w:r w:rsidR="00A54A95" w:rsidRPr="00915734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666" w14:textId="1F41E1C9" w:rsidR="00855FA2" w:rsidRPr="00915734" w:rsidRDefault="00A54A95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15734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5</w:t>
            </w:r>
            <w:r w:rsidR="00855FA2" w:rsidRPr="00915734">
              <w:rPr>
                <w:rFonts w:ascii="TH Sarabun New" w:hAnsi="TH Sarabun New" w:cs="TH Sarabun New" w:hint="cs"/>
                <w:bCs/>
                <w:sz w:val="28"/>
                <w:szCs w:val="28"/>
                <w:lang w:bidi="th-TH"/>
              </w:rPr>
              <w:t>%</w:t>
            </w:r>
          </w:p>
        </w:tc>
      </w:tr>
    </w:tbl>
    <w:p w14:paraId="21474918" w14:textId="77777777" w:rsidR="002A62BE" w:rsidRPr="0034607B" w:rsidRDefault="002A62BE" w:rsidP="00AA468D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FA59110" w14:textId="64C931CF" w:rsidR="0034607B" w:rsidRPr="0034607B" w:rsidRDefault="0034607B" w:rsidP="0034607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 xml:space="preserve">3.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การสอบแก้ตัว (ถ้ารายวิชากำหนดให้มีการสอบแก้ตัว)</w:t>
      </w:r>
    </w:p>
    <w:p w14:paraId="4DBAF3EB" w14:textId="74290FEA" w:rsidR="0034607B" w:rsidRPr="0034607B" w:rsidRDefault="0034607B" w:rsidP="0034607B">
      <w:pPr>
        <w:ind w:firstLine="426"/>
        <w:rPr>
          <w:rFonts w:ascii="TH Sarabun New" w:hAnsi="TH Sarabun New" w:cs="TH Sarabun New"/>
          <w:sz w:val="32"/>
          <w:szCs w:val="32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53969FE" wp14:editId="30DBE7BD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2700"/>
                <wp:wrapNone/>
                <wp:docPr id="3734563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0E5BE" id="Rectangle 27" o:spid="_x0000_s1026" style="position:absolute;margin-left:2pt;margin-top:2pt;width:10.8pt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" fillcolor="black [3213]" strokeweight="1pt"/>
            </w:pict>
          </mc:Fallback>
        </mc:AlternateConten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5D8BF1BE" w14:textId="5A3F484B" w:rsidR="000264CC" w:rsidRDefault="0034607B" w:rsidP="001646D3">
      <w:pPr>
        <w:ind w:firstLine="426"/>
        <w:rPr>
          <w:rFonts w:ascii="TH Sarabun New" w:hAnsi="TH Sarabun New" w:cs="TH Sarabun New"/>
          <w:i/>
          <w:iCs/>
          <w:color w:val="FF0000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E2343F3" wp14:editId="58C2AB7F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2700"/>
                <wp:wrapNone/>
                <wp:docPr id="15370516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6732D" id="Rectangle 27" o:spid="_x0000_s1026" style="position:absolute;margin-left:2pt;margin-top:2pt;width:10.8pt;height:1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" strokeweight="1pt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มี</w:t>
      </w:r>
    </w:p>
    <w:p w14:paraId="1894A9C1" w14:textId="6C5E80C0" w:rsidR="007A71DE" w:rsidRPr="005C2342" w:rsidRDefault="00465B60" w:rsidP="006952A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5C2342">
        <w:rPr>
          <w:rFonts w:ascii="TH Sarabun New" w:hAnsi="TH Sarabun New" w:cs="TH Sarabun New" w:hint="cs"/>
          <w:i w:val="0"/>
          <w:iCs w:val="0"/>
          <w:sz w:val="32"/>
          <w:szCs w:val="32"/>
          <w:lang w:bidi="th-TH"/>
        </w:rPr>
        <w:t>5</w:t>
      </w:r>
      <w:r w:rsidR="00FD35CB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A4119F2" w14:textId="77777777" w:rsidR="008D6F49" w:rsidRPr="005C2342" w:rsidRDefault="008D6F49" w:rsidP="008D6F49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E8D21AB" w14:textId="77777777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1.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9857BEC" w14:textId="77777777" w:rsidR="00D4664F" w:rsidRPr="00D4664F" w:rsidRDefault="00D4664F" w:rsidP="00D4664F">
      <w:pPr>
        <w:numPr>
          <w:ilvl w:val="0"/>
          <w:numId w:val="25"/>
        </w:numPr>
        <w:tabs>
          <w:tab w:val="left" w:pos="360"/>
        </w:tabs>
        <w:rPr>
          <w:rFonts w:ascii="TH Sarabun New" w:eastAsia="Calibri" w:hAnsi="TH Sarabun New" w:cs="TH Sarabun New"/>
          <w:sz w:val="32"/>
          <w:szCs w:val="32"/>
          <w:lang w:val="en-TH" w:bidi="th-TH"/>
        </w:rPr>
      </w:pPr>
      <w:r w:rsidRPr="00D4664F">
        <w:rPr>
          <w:rFonts w:ascii="TH Sarabun New" w:eastAsia="Calibri" w:hAnsi="TH Sarabun New" w:cs="TH Sarabun New"/>
          <w:sz w:val="32"/>
          <w:szCs w:val="32"/>
          <w:lang w:val="en-TH" w:bidi="th-TH"/>
        </w:rPr>
        <w:t>Neal MJ. Medical pharmacology at a glance. 8</w:t>
      </w:r>
      <w:r w:rsidRPr="00D4664F">
        <w:rPr>
          <w:rFonts w:ascii="TH Sarabun New" w:eastAsia="Calibri" w:hAnsi="TH Sarabun New" w:cs="TH Sarabun New"/>
          <w:sz w:val="32"/>
          <w:szCs w:val="32"/>
          <w:vertAlign w:val="superscript"/>
          <w:lang w:val="en-TH" w:bidi="th-TH"/>
        </w:rPr>
        <w:t>th</w:t>
      </w:r>
      <w:r w:rsidRPr="00D4664F">
        <w:rPr>
          <w:rFonts w:ascii="TH Sarabun New" w:eastAsia="Calibri" w:hAnsi="TH Sarabun New" w:cs="TH Sarabun New"/>
          <w:sz w:val="32"/>
          <w:szCs w:val="32"/>
          <w:lang w:val="en-TH" w:bidi="th-TH"/>
        </w:rPr>
        <w:t xml:space="preserve"> ed. London: Wiley Blackwell; 2015.</w:t>
      </w:r>
    </w:p>
    <w:p w14:paraId="00EFD81E" w14:textId="77777777" w:rsidR="00D4664F" w:rsidRPr="00D4664F" w:rsidRDefault="00D4664F" w:rsidP="00D4664F">
      <w:pPr>
        <w:numPr>
          <w:ilvl w:val="0"/>
          <w:numId w:val="25"/>
        </w:numPr>
        <w:tabs>
          <w:tab w:val="left" w:pos="360"/>
        </w:tabs>
        <w:rPr>
          <w:rFonts w:ascii="TH Sarabun New" w:eastAsia="Calibri" w:hAnsi="TH Sarabun New" w:cs="TH Sarabun New"/>
          <w:sz w:val="32"/>
          <w:szCs w:val="32"/>
          <w:lang w:val="en-TH" w:bidi="th-TH"/>
        </w:rPr>
      </w:pPr>
      <w:r w:rsidRPr="00D4664F">
        <w:rPr>
          <w:rFonts w:ascii="TH Sarabun New" w:eastAsia="Calibri" w:hAnsi="TH Sarabun New" w:cs="TH Sarabun New"/>
          <w:sz w:val="32"/>
          <w:szCs w:val="32"/>
          <w:lang w:val="en-TH" w:bidi="th-TH"/>
        </w:rPr>
        <w:t>Hilal-Dandan R and Brunton LL. Goodman &amp; Gilman manual of pharmacology and therapeutics, 2</w:t>
      </w:r>
      <w:r w:rsidRPr="00D4664F">
        <w:rPr>
          <w:rFonts w:ascii="TH Sarabun New" w:eastAsia="Calibri" w:hAnsi="TH Sarabun New" w:cs="TH Sarabun New"/>
          <w:sz w:val="32"/>
          <w:szCs w:val="32"/>
          <w:vertAlign w:val="superscript"/>
          <w:lang w:val="en-TH" w:bidi="th-TH"/>
        </w:rPr>
        <w:t>nd</w:t>
      </w:r>
      <w:r w:rsidRPr="00D4664F">
        <w:rPr>
          <w:rFonts w:ascii="TH Sarabun New" w:eastAsia="Calibri" w:hAnsi="TH Sarabun New" w:cs="TH Sarabun New"/>
          <w:sz w:val="32"/>
          <w:szCs w:val="32"/>
          <w:lang w:val="en-TH" w:bidi="th-TH"/>
        </w:rPr>
        <w:t xml:space="preserve"> ed.  New York : McGraw-Hill; 2014.</w:t>
      </w:r>
    </w:p>
    <w:p w14:paraId="0C42A00A" w14:textId="77777777" w:rsidR="00D4664F" w:rsidRPr="00D4664F" w:rsidRDefault="00D4664F" w:rsidP="00D4664F">
      <w:pPr>
        <w:numPr>
          <w:ilvl w:val="0"/>
          <w:numId w:val="25"/>
        </w:numPr>
        <w:tabs>
          <w:tab w:val="left" w:pos="360"/>
        </w:tabs>
        <w:rPr>
          <w:rFonts w:ascii="TH Sarabun New" w:eastAsia="Calibri" w:hAnsi="TH Sarabun New" w:cs="TH Sarabun New"/>
          <w:sz w:val="32"/>
          <w:szCs w:val="32"/>
          <w:lang w:val="en-TH" w:bidi="th-TH"/>
        </w:rPr>
      </w:pPr>
      <w:r w:rsidRPr="00D4664F">
        <w:rPr>
          <w:rFonts w:ascii="TH Sarabun New" w:eastAsia="Calibri" w:hAnsi="TH Sarabun New" w:cs="TH Sarabun New"/>
          <w:sz w:val="32"/>
          <w:szCs w:val="32"/>
          <w:lang w:val="en-TH" w:bidi="th-TH"/>
        </w:rPr>
        <w:t>Katzung BG, et al. Basic &amp; clinical pharmacology, 15</w:t>
      </w:r>
      <w:r w:rsidRPr="00D4664F">
        <w:rPr>
          <w:rFonts w:ascii="TH Sarabun New" w:eastAsia="Calibri" w:hAnsi="TH Sarabun New" w:cs="TH Sarabun New"/>
          <w:sz w:val="32"/>
          <w:szCs w:val="32"/>
          <w:vertAlign w:val="superscript"/>
          <w:lang w:val="en-TH" w:bidi="th-TH"/>
        </w:rPr>
        <w:t>th</w:t>
      </w:r>
      <w:r w:rsidRPr="00D4664F">
        <w:rPr>
          <w:rFonts w:ascii="TH Sarabun New" w:eastAsia="Calibri" w:hAnsi="TH Sarabun New" w:cs="TH Sarabun New"/>
          <w:sz w:val="32"/>
          <w:szCs w:val="32"/>
          <w:lang w:val="en-TH" w:bidi="th-TH"/>
        </w:rPr>
        <w:t xml:space="preserve"> ed. Singapore: McGraw-Hill; 2021.</w:t>
      </w:r>
    </w:p>
    <w:p w14:paraId="7A669521" w14:textId="6611D692" w:rsidR="008D6F49" w:rsidRPr="00D4664F" w:rsidRDefault="00D4664F" w:rsidP="00D4664F">
      <w:pPr>
        <w:tabs>
          <w:tab w:val="left" w:pos="360"/>
        </w:tabs>
        <w:ind w:left="360"/>
        <w:rPr>
          <w:rFonts w:ascii="TH Sarabun New" w:hAnsi="TH Sarabun New" w:cs="TH Sarabun New"/>
          <w:i/>
          <w:iCs/>
          <w:sz w:val="32"/>
          <w:szCs w:val="32"/>
          <w:lang w:bidi="th-TH"/>
        </w:rPr>
      </w:pPr>
      <w:r w:rsidRPr="00D4664F">
        <w:rPr>
          <w:rFonts w:ascii="TH Sarabun New" w:eastAsia="Calibri" w:hAnsi="TH Sarabun New" w:cs="TH Sarabun New"/>
          <w:sz w:val="32"/>
          <w:szCs w:val="32"/>
          <w:lang w:val="en-TH" w:bidi="th-TH"/>
        </w:rPr>
        <w:t>Brunton LL and Knollmann BC. Goodman &amp; Gilman's: The Pharmacological Basis of Therapeutics, 14</w:t>
      </w:r>
      <w:r w:rsidRPr="00D4664F">
        <w:rPr>
          <w:rFonts w:ascii="TH Sarabun New" w:eastAsia="Calibri" w:hAnsi="TH Sarabun New" w:cs="TH Sarabun New"/>
          <w:sz w:val="32"/>
          <w:szCs w:val="32"/>
          <w:vertAlign w:val="superscript"/>
          <w:lang w:val="en-TH" w:bidi="th-TH"/>
        </w:rPr>
        <w:t>th</w:t>
      </w:r>
      <w:r w:rsidRPr="00D4664F">
        <w:rPr>
          <w:rFonts w:ascii="TH Sarabun New" w:eastAsia="Calibri" w:hAnsi="TH Sarabun New" w:cs="TH Sarabun New"/>
          <w:sz w:val="32"/>
          <w:szCs w:val="32"/>
          <w:lang w:val="en-TH" w:bidi="th-TH"/>
        </w:rPr>
        <w:t xml:space="preserve"> ed. New York : McGraw-Hill; 2024.</w:t>
      </w:r>
      <w:r w:rsidR="00C20BB5" w:rsidRPr="00D4664F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  <w:lang w:bidi="th-TH"/>
        </w:rPr>
        <w:t xml:space="preserve"> </w:t>
      </w:r>
    </w:p>
    <w:p w14:paraId="4C741703" w14:textId="77777777" w:rsidR="008D6F49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F83B8B7" w14:textId="6C24F622" w:rsidR="00D4664F" w:rsidRPr="005C2342" w:rsidRDefault="00D4664F" w:rsidP="00D4664F">
      <w:pPr>
        <w:tabs>
          <w:tab w:val="left" w:pos="36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- </w:t>
      </w:r>
    </w:p>
    <w:p w14:paraId="2E1438ED" w14:textId="77777777" w:rsidR="008D6F49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3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27C058B" w14:textId="6AED5A51" w:rsidR="00D4664F" w:rsidRPr="005C2342" w:rsidRDefault="00D4664F" w:rsidP="00D4664F">
      <w:pPr>
        <w:tabs>
          <w:tab w:val="left" w:pos="36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>-</w:t>
      </w:r>
    </w:p>
    <w:p w14:paraId="7EE64FC6" w14:textId="77777777" w:rsidR="008D6F49" w:rsidRPr="005C2342" w:rsidRDefault="008D6F49" w:rsidP="008D6F49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</w:p>
    <w:p w14:paraId="648F5371" w14:textId="77777777" w:rsidR="008D6F49" w:rsidRPr="005C2342" w:rsidRDefault="008D6F49" w:rsidP="008D6F49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18C40C9" w14:textId="77777777" w:rsidR="00450117" w:rsidRPr="005C2342" w:rsidRDefault="00450117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br w:type="page"/>
      </w:r>
    </w:p>
    <w:p w14:paraId="69810145" w14:textId="6BD0BA69" w:rsidR="005D0FA7" w:rsidRPr="005C2342" w:rsidRDefault="00465B60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6</w:t>
      </w:r>
      <w:r w:rsidR="00FD35CB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151AB180" w14:textId="77777777" w:rsidR="007A71DE" w:rsidRPr="005C2342" w:rsidRDefault="007A71DE" w:rsidP="006952A8">
      <w:pPr>
        <w:rPr>
          <w:rFonts w:ascii="TH Sarabun New" w:hAnsi="TH Sarabun New" w:cs="TH Sarabun New"/>
          <w:sz w:val="32"/>
          <w:szCs w:val="32"/>
        </w:rPr>
      </w:pPr>
    </w:p>
    <w:p w14:paraId="3C183186" w14:textId="77777777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1.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40DC6A33" w14:textId="77777777" w:rsidR="00ED6A84" w:rsidRPr="00ED6A84" w:rsidRDefault="00ED6A84" w:rsidP="00ED6A84">
      <w:pPr>
        <w:autoSpaceDE w:val="0"/>
        <w:autoSpaceDN w:val="0"/>
        <w:adjustRightInd w:val="0"/>
        <w:ind w:firstLine="360"/>
        <w:rPr>
          <w:rFonts w:ascii="TH SarabunPSK" w:eastAsia="BrowalliaNew" w:hAnsi="TH SarabunPSK" w:cs="TH SarabunPSK"/>
          <w:sz w:val="32"/>
          <w:szCs w:val="32"/>
          <w:lang w:bidi="th-TH"/>
        </w:rPr>
      </w:pPr>
      <w:r w:rsidRPr="00ED6A84">
        <w:rPr>
          <w:rFonts w:ascii="TH SarabunPSK" w:eastAsia="BrowalliaNew" w:hAnsi="TH SarabunPSK" w:cs="TH SarabunPSK"/>
          <w:sz w:val="32"/>
          <w:szCs w:val="32"/>
          <w:lang w:bidi="th-TH"/>
        </w:rPr>
        <w:t xml:space="preserve">- </w:t>
      </w:r>
      <w:r w:rsidRPr="00ED6A84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การสนทนากลุ่มระหว่างผู้สอนกับผู้เรียน</w:t>
      </w:r>
    </w:p>
    <w:p w14:paraId="62E2F580" w14:textId="77777777" w:rsidR="00ED6A84" w:rsidRPr="00ED6A84" w:rsidRDefault="00ED6A84" w:rsidP="00ED6A84">
      <w:pPr>
        <w:autoSpaceDE w:val="0"/>
        <w:autoSpaceDN w:val="0"/>
        <w:adjustRightInd w:val="0"/>
        <w:ind w:firstLine="360"/>
        <w:rPr>
          <w:rFonts w:ascii="TH SarabunPSK" w:eastAsia="BrowalliaNew" w:hAnsi="TH SarabunPSK" w:cs="TH SarabunPSK"/>
          <w:sz w:val="32"/>
          <w:szCs w:val="32"/>
          <w:lang w:bidi="th-TH"/>
        </w:rPr>
      </w:pPr>
      <w:r w:rsidRPr="00ED6A84">
        <w:rPr>
          <w:rFonts w:ascii="TH SarabunPSK" w:eastAsia="BrowalliaNew" w:hAnsi="TH SarabunPSK" w:cs="TH SarabunPSK"/>
          <w:sz w:val="32"/>
          <w:szCs w:val="32"/>
          <w:lang w:bidi="th-TH"/>
        </w:rPr>
        <w:t xml:space="preserve">- </w:t>
      </w:r>
      <w:r w:rsidRPr="00ED6A84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การสะท้อนคิด</w:t>
      </w:r>
      <w:r w:rsidRPr="00ED6A84">
        <w:rPr>
          <w:rFonts w:ascii="TH SarabunPSK" w:eastAsia="BrowalliaNew" w:hAnsi="TH SarabunPSK" w:cs="TH SarabunPSK"/>
          <w:sz w:val="32"/>
          <w:szCs w:val="32"/>
          <w:lang w:bidi="th-TH"/>
        </w:rPr>
        <w:t xml:space="preserve"> (reflective journal) </w:t>
      </w:r>
      <w:r w:rsidRPr="00ED6A84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ของผู้เรียน</w:t>
      </w:r>
    </w:p>
    <w:p w14:paraId="37F11A93" w14:textId="77777777" w:rsidR="00ED6A84" w:rsidRPr="00ED6A84" w:rsidRDefault="00ED6A84" w:rsidP="00ED6A84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D6A84">
        <w:rPr>
          <w:rFonts w:ascii="TH SarabunPSK" w:eastAsia="BrowalliaNew" w:hAnsi="TH SarabunPSK" w:cs="TH SarabunPSK"/>
          <w:sz w:val="32"/>
          <w:szCs w:val="32"/>
          <w:lang w:bidi="th-TH"/>
        </w:rPr>
        <w:tab/>
        <w:t xml:space="preserve">- </w:t>
      </w:r>
      <w:r w:rsidRPr="00ED6A84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แบบประเมินผู้สอน</w:t>
      </w:r>
      <w:r w:rsidRPr="00ED6A84">
        <w:rPr>
          <w:rFonts w:ascii="TH SarabunPSK" w:eastAsia="BrowalliaNew" w:hAnsi="TH SarabunPSK" w:cs="TH SarabunPSK"/>
          <w:sz w:val="32"/>
          <w:szCs w:val="32"/>
          <w:lang w:bidi="th-TH"/>
        </w:rPr>
        <w:t xml:space="preserve"> </w:t>
      </w:r>
      <w:r w:rsidRPr="00ED6A84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และแบบประเมินรายวิชา</w:t>
      </w:r>
    </w:p>
    <w:p w14:paraId="73601171" w14:textId="77777777" w:rsidR="008D6F49" w:rsidRPr="005C2342" w:rsidRDefault="008D6F49" w:rsidP="008D6F49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17DD849A" w14:textId="77777777" w:rsidR="00ED6A84" w:rsidRPr="00ED6A84" w:rsidRDefault="00ED6A84" w:rsidP="00ED6A84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  <w:t>- การสังเกตการณ์สอนของผู้ร่วมทีมการสอน</w:t>
      </w:r>
    </w:p>
    <w:p w14:paraId="2834BB46" w14:textId="77777777" w:rsidR="00ED6A84" w:rsidRPr="00ED6A84" w:rsidRDefault="00ED6A84" w:rsidP="00ED6A84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D6A84"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Pr="00ED6A84">
        <w:rPr>
          <w:rFonts w:ascii="TH SarabunPSK" w:hAnsi="TH SarabunPSK" w:cs="TH SarabunPSK"/>
          <w:sz w:val="32"/>
          <w:szCs w:val="32"/>
          <w:cs/>
          <w:lang w:bidi="th-TH"/>
        </w:rPr>
        <w:t>ผลการสอบ/การเรียนรู้</w:t>
      </w:r>
    </w:p>
    <w:p w14:paraId="0A01302B" w14:textId="77777777" w:rsidR="00ED6A84" w:rsidRPr="00ED6A84" w:rsidRDefault="00ED6A84" w:rsidP="00ED6A84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  <w:t>- การทวนสอบผลการประเมินการเรียนรู้</w:t>
      </w:r>
    </w:p>
    <w:p w14:paraId="058B17B2" w14:textId="77777777" w:rsidR="008D6F49" w:rsidRPr="00ED6A84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ED6A84">
        <w:rPr>
          <w:rFonts w:ascii="TH SarabunPSK" w:hAnsi="TH SarabunPSK" w:cs="TH SarabunPSK"/>
          <w:b/>
          <w:bCs/>
          <w:sz w:val="32"/>
          <w:szCs w:val="32"/>
          <w:lang w:bidi="ar-EG"/>
        </w:rPr>
        <w:t>3.</w:t>
      </w:r>
      <w:r w:rsidRPr="00ED6A84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ED6A8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6011DE43" w14:textId="77777777" w:rsidR="00ED6A84" w:rsidRPr="00ED6A84" w:rsidRDefault="00ED6A84" w:rsidP="00ED6A84">
      <w:pPr>
        <w:pStyle w:val="ListParagraph"/>
        <w:numPr>
          <w:ilvl w:val="0"/>
          <w:numId w:val="32"/>
        </w:num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6A84">
        <w:rPr>
          <w:rFonts w:ascii="TH SarabunPSK" w:hAnsi="TH SarabunPSK" w:cs="TH SarabunPSK"/>
          <w:sz w:val="32"/>
          <w:szCs w:val="32"/>
          <w:cs/>
        </w:rPr>
        <w:t>ประชุมหมวดวิชาเภสัชวิทยาเพื่อจัดการเรียนการสอน โดยร่วมกันหาแนวทางหรือวางแผนการปรับปรุงพัฒนารายวิชา</w:t>
      </w:r>
    </w:p>
    <w:p w14:paraId="1B4125CC" w14:textId="0F80ED07" w:rsidR="00ED6A84" w:rsidRPr="00ED6A84" w:rsidRDefault="00ED6A84" w:rsidP="00ED6A84">
      <w:pPr>
        <w:pStyle w:val="ListParagraph"/>
        <w:numPr>
          <w:ilvl w:val="0"/>
          <w:numId w:val="32"/>
        </w:num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6A84">
        <w:rPr>
          <w:rFonts w:ascii="TH SarabunPSK" w:hAnsi="TH SarabunPSK" w:cs="TH SarabunPSK"/>
          <w:sz w:val="32"/>
          <w:szCs w:val="32"/>
          <w:cs/>
        </w:rPr>
        <w:t>พิจารณาการจัดการเรียนการสอนเมื่อสิ้นสุดภาคการศึกษา เพื่อพัฒนาและปรับปรุงการสอน</w:t>
      </w:r>
    </w:p>
    <w:p w14:paraId="200D62BA" w14:textId="77777777" w:rsidR="008D6F49" w:rsidRPr="00ED6A84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D6A84">
        <w:rPr>
          <w:rFonts w:ascii="TH SarabunPSK" w:hAnsi="TH SarabunPSK" w:cs="TH SarabunPSK"/>
          <w:b/>
          <w:bCs/>
          <w:sz w:val="32"/>
          <w:szCs w:val="32"/>
          <w:lang w:bidi="ar-EG"/>
        </w:rPr>
        <w:t>4.</w:t>
      </w:r>
      <w:r w:rsidRPr="00ED6A84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ED6A8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C912FE5" w14:textId="77777777" w:rsidR="00465B60" w:rsidRPr="00ED6A8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D6A8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6E82D9" wp14:editId="1F9EBCE7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ABE86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" filled="f" strokeweight="1pt"/>
            </w:pict>
          </mc:Fallback>
        </mc:AlternateContent>
      </w:r>
      <w:r w:rsidR="00465B60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</w:t>
      </w:r>
      <w:r w:rsidR="008E2686" w:rsidRPr="00ED6A84">
        <w:rPr>
          <w:rFonts w:ascii="TH SarabunPSK" w:hAnsi="TH SarabunPSK" w:cs="TH SarabunPSK"/>
          <w:sz w:val="32"/>
          <w:szCs w:val="32"/>
          <w:cs/>
          <w:lang w:bidi="th-TH"/>
        </w:rPr>
        <w:t>นักศึกษา</w:t>
      </w:r>
      <w:r w:rsidR="005100BF" w:rsidRPr="00ED6A84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</w:t>
      </w:r>
      <w:r w:rsidR="007A5A51" w:rsidRPr="00ED6A84">
        <w:rPr>
          <w:rFonts w:ascii="TH SarabunPSK" w:hAnsi="TH SarabunPSK" w:cs="TH SarabunPSK"/>
          <w:sz w:val="32"/>
          <w:szCs w:val="32"/>
          <w:cs/>
          <w:lang w:bidi="th-TH"/>
        </w:rPr>
        <w:t>.........................</w:t>
      </w:r>
      <w:r w:rsidR="005100BF" w:rsidRPr="00ED6A84"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  <w:r w:rsidR="00333B0A" w:rsidRPr="00ED6A84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</w:p>
    <w:p w14:paraId="28E7321E" w14:textId="77777777" w:rsidR="00FF0A55" w:rsidRPr="00ED6A8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D6A8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C1A1BE" wp14:editId="4A66B5DD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8DFA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ED6A84">
        <w:rPr>
          <w:rFonts w:ascii="TH SarabunPSK" w:hAnsi="TH SarabunPSK" w:cs="TH SarabunPSK"/>
          <w:sz w:val="32"/>
          <w:szCs w:val="32"/>
          <w:lang w:bidi="th-TH"/>
        </w:rPr>
        <w:t>…………………………………….</w:t>
      </w:r>
    </w:p>
    <w:p w14:paraId="487A7F24" w14:textId="77777777" w:rsidR="00FF0A55" w:rsidRPr="00ED6A8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D6A8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5BAFD5" wp14:editId="15756256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E43A4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" fillcolor="black [3213]" strokeweight="1pt"/>
            </w:pict>
          </mc:Fallback>
        </mc:AlternateContent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การตรวจสอบ</w:t>
      </w:r>
      <w:r w:rsidR="005100BF" w:rsidRPr="00ED6A84">
        <w:rPr>
          <w:rFonts w:ascii="TH SarabunPSK" w:hAnsi="TH SarabunPSK" w:cs="TH SarabunPSK"/>
          <w:sz w:val="32"/>
          <w:szCs w:val="32"/>
          <w:cs/>
          <w:lang w:bidi="th-TH"/>
        </w:rPr>
        <w:t>การให้คะแนน</w:t>
      </w:r>
      <w:r w:rsidR="00B42837" w:rsidRPr="00ED6A84">
        <w:rPr>
          <w:rFonts w:ascii="TH SarabunPSK" w:hAnsi="TH SarabunPSK" w:cs="TH SarabunPSK"/>
          <w:sz w:val="32"/>
          <w:szCs w:val="32"/>
          <w:cs/>
          <w:lang w:bidi="th-TH"/>
        </w:rPr>
        <w:t>แล</w:t>
      </w:r>
      <w:r w:rsidR="00206CC5" w:rsidRPr="00ED6A84">
        <w:rPr>
          <w:rFonts w:ascii="TH SarabunPSK" w:hAnsi="TH SarabunPSK" w:cs="TH SarabunPSK"/>
          <w:sz w:val="32"/>
          <w:szCs w:val="32"/>
          <w:cs/>
          <w:lang w:bidi="th-TH"/>
        </w:rPr>
        <w:t>ะประเมินผลการเรียนรู้ของนักศึกษาผ่านคณะกรรมการวิชาการประจำคณะ และกรรมการกำกับมาตรฐานหลักสูตรเภสัชศาสตร์บัณฑิต</w:t>
      </w:r>
    </w:p>
    <w:p w14:paraId="1E6C648B" w14:textId="77777777" w:rsidR="00FF0A55" w:rsidRPr="00ED6A8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D6A8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4A3C8E" wp14:editId="62020015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1EDB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</w:t>
      </w:r>
      <w:r w:rsidR="007A5A51" w:rsidRPr="00ED6A84">
        <w:rPr>
          <w:rFonts w:ascii="TH SarabunPSK" w:hAnsi="TH SarabunPSK" w:cs="TH SarabunPSK"/>
          <w:sz w:val="32"/>
          <w:szCs w:val="32"/>
          <w:cs/>
          <w:lang w:bidi="th-TH"/>
        </w:rPr>
        <w:t>ความรู้รวบยอด</w:t>
      </w:r>
      <w:r w:rsidR="00ED41CE" w:rsidRPr="00ED6A84">
        <w:rPr>
          <w:rFonts w:ascii="TH SarabunPSK" w:hAnsi="TH SarabunPSK" w:cs="TH SarabunPSK"/>
          <w:sz w:val="32"/>
          <w:szCs w:val="32"/>
          <w:cs/>
          <w:lang w:bidi="th-TH"/>
        </w:rPr>
        <w:t>โดยการทดสอบ</w:t>
      </w:r>
      <w:r w:rsidR="005100BF" w:rsidRPr="00ED6A84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7A5A51" w:rsidRPr="00ED6A84"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 w:rsidR="005100BF" w:rsidRPr="00ED6A84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</w:t>
      </w:r>
      <w:r w:rsidR="005100BF" w:rsidRPr="00ED6A84">
        <w:rPr>
          <w:rFonts w:ascii="TH SarabunPSK" w:hAnsi="TH SarabunPSK" w:cs="TH SarabunPSK"/>
          <w:sz w:val="32"/>
          <w:szCs w:val="32"/>
          <w:lang w:bidi="th-TH"/>
        </w:rPr>
        <w:t>..................</w:t>
      </w:r>
    </w:p>
    <w:p w14:paraId="3F59E184" w14:textId="77777777" w:rsidR="00175452" w:rsidRPr="00ED6A8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D6A8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CA0012" wp14:editId="3D716F3B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3A407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5100BF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ED6A84">
        <w:rPr>
          <w:rFonts w:ascii="TH SarabunPSK" w:hAnsi="TH SarabunPSK" w:cs="TH SarabunPSK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ED6A84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175452" w:rsidRPr="00ED6A84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</w:p>
    <w:p w14:paraId="762D678E" w14:textId="77777777" w:rsidR="002A62BE" w:rsidRPr="00ED6A8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D6A8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C50938" wp14:editId="78FF9191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E98D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8053A7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ED6A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F48F9" w:rsidRPr="00ED6A84">
        <w:rPr>
          <w:rFonts w:ascii="TH SarabunPSK" w:hAnsi="TH SarabunPSK" w:cs="TH SarabunPSK"/>
          <w:sz w:val="32"/>
          <w:szCs w:val="32"/>
          <w:cs/>
          <w:lang w:bidi="th-TH"/>
        </w:rPr>
        <w:t>แบบสำรวจ</w:t>
      </w:r>
      <w:r w:rsidR="002F48F9" w:rsidRPr="00ED6A84">
        <w:rPr>
          <w:rFonts w:ascii="TH SarabunPSK" w:hAnsi="TH SarabunPSK" w:cs="TH SarabunPSK"/>
          <w:sz w:val="32"/>
          <w:szCs w:val="32"/>
          <w:lang w:bidi="th-TH"/>
        </w:rPr>
        <w:t>/</w:t>
      </w:r>
      <w:r w:rsidR="002F48F9" w:rsidRPr="00ED6A84">
        <w:rPr>
          <w:rFonts w:ascii="TH SarabunPSK" w:hAnsi="TH SarabunPSK" w:cs="TH SarabunPSK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46EAB449" w14:textId="77777777" w:rsidR="002F48F9" w:rsidRPr="00ED6A84" w:rsidRDefault="00B42837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D6A84">
        <w:rPr>
          <w:rFonts w:ascii="TH SarabunPSK" w:hAnsi="TH SarabunPSK" w:cs="TH SarabunPSK"/>
          <w:sz w:val="32"/>
          <w:szCs w:val="32"/>
          <w:lang w:bidi="th-TH"/>
        </w:rPr>
        <w:tab/>
      </w:r>
      <w:r w:rsidRPr="00ED6A84">
        <w:rPr>
          <w:rFonts w:ascii="TH SarabunPSK" w:hAnsi="TH SarabunPSK" w:cs="TH SarabunPSK"/>
          <w:sz w:val="32"/>
          <w:szCs w:val="32"/>
          <w:lang w:bidi="th-TH"/>
        </w:rPr>
        <w:tab/>
      </w:r>
      <w:r w:rsidRPr="00ED6A84">
        <w:rPr>
          <w:rFonts w:ascii="TH SarabunPSK" w:hAnsi="TH SarabunPSK" w:cs="TH SarabunPSK"/>
          <w:sz w:val="32"/>
          <w:szCs w:val="32"/>
          <w:lang w:bidi="th-TH"/>
        </w:rPr>
        <w:tab/>
      </w:r>
      <w:r w:rsidR="00C41F22" w:rsidRPr="00ED6A8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805AE9" wp14:editId="7A2CAAEE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1430" r="14605" b="762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95873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sYm84+EA&#10;AAAIAQAADwAAAAAAAAAAAAAAAABiBAAAZHJzL2Rvd25yZXYueG1sUEsFBgAAAAAEAAQA8wAAAHAF&#10;AAAAAA==&#10;" strokeweight="1pt"/>
            </w:pict>
          </mc:Fallback>
        </mc:AlternateContent>
      </w:r>
      <w:r w:rsidR="000721A7" w:rsidRPr="00ED6A84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3E533529" w14:textId="77777777" w:rsidR="008D6F49" w:rsidRPr="00ED6A84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ED6A84">
        <w:rPr>
          <w:rFonts w:ascii="TH SarabunPSK" w:hAnsi="TH SarabunPSK" w:cs="TH SarabunPSK"/>
          <w:b/>
          <w:bCs/>
          <w:sz w:val="32"/>
          <w:szCs w:val="32"/>
          <w:lang w:bidi="ar-EG"/>
        </w:rPr>
        <w:t>5.</w:t>
      </w:r>
      <w:r w:rsidRPr="00ED6A84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ED6A8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6DF31010" w14:textId="7BE472FF" w:rsidR="00ED6A84" w:rsidRPr="00ED6A84" w:rsidRDefault="00ED6A84" w:rsidP="00ED6A84">
      <w:pPr>
        <w:tabs>
          <w:tab w:val="left" w:pos="360"/>
        </w:tabs>
        <w:ind w:firstLine="426"/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  <w:r w:rsidRPr="00ED6A84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- </w:t>
      </w:r>
      <w:r w:rsidRPr="00ED6A84">
        <w:rPr>
          <w:rFonts w:ascii="TH SarabunPSK" w:hAnsi="TH SarabunPSK" w:cs="TH SarabunPSK"/>
          <w:sz w:val="32"/>
          <w:szCs w:val="32"/>
        </w:rPr>
        <w:tab/>
      </w:r>
      <w:r w:rsidRPr="00ED6A84">
        <w:rPr>
          <w:rFonts w:ascii="TH SarabunPSK" w:hAnsi="TH SarabunPSK" w:cs="TH SarabunPSK"/>
          <w:sz w:val="32"/>
          <w:szCs w:val="32"/>
          <w:cs/>
          <w:lang w:bidi="th-TH"/>
        </w:rPr>
        <w:t>ปรับปรุงประมวลรายวิชาทุกปี ตามผลการประชุมกลุ่มวิชาเพื่อจัดการเรียนการสอน</w:t>
      </w:r>
    </w:p>
    <w:p w14:paraId="4E96709D" w14:textId="20BC30C6" w:rsidR="001D5032" w:rsidRPr="005C2342" w:rsidRDefault="001D5032" w:rsidP="006322B9">
      <w:pPr>
        <w:tabs>
          <w:tab w:val="left" w:pos="360"/>
        </w:tabs>
        <w:ind w:left="1440" w:hanging="1080"/>
        <w:rPr>
          <w:rFonts w:ascii="TH Sarabun New" w:hAnsi="TH Sarabun New" w:cs="TH Sarabun New"/>
          <w:color w:val="FF0000"/>
          <w:sz w:val="32"/>
          <w:szCs w:val="32"/>
          <w:rtl/>
          <w:lang w:bidi="th-TH"/>
        </w:rPr>
      </w:pPr>
    </w:p>
    <w:sectPr w:rsidR="001D5032" w:rsidRPr="005C2342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5E5E" w14:textId="77777777" w:rsidR="00B03EE4" w:rsidRDefault="00B03EE4">
      <w:r>
        <w:separator/>
      </w:r>
    </w:p>
  </w:endnote>
  <w:endnote w:type="continuationSeparator" w:id="0">
    <w:p w14:paraId="55647FD0" w14:textId="77777777" w:rsidR="00B03EE4" w:rsidRDefault="00B0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New">
    <w:altName w:val="Arial Unicode MS"/>
    <w:panose1 w:val="020B0604020202020204"/>
    <w:charset w:val="DE"/>
    <w:family w:val="swiss"/>
    <w:pitch w:val="variable"/>
    <w:sig w:usb0="A10002FF" w:usb1="5000204A" w:usb2="00000020" w:usb3="00000000" w:csb0="00010097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7ED9" w14:textId="77777777" w:rsidR="007E35F7" w:rsidRDefault="007E35F7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01B28" w14:textId="77777777" w:rsidR="007E35F7" w:rsidRDefault="007E3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241A" w14:textId="77777777" w:rsidR="00B03EE4" w:rsidRDefault="00B03EE4">
      <w:r>
        <w:separator/>
      </w:r>
    </w:p>
  </w:footnote>
  <w:footnote w:type="continuationSeparator" w:id="0">
    <w:p w14:paraId="1A070299" w14:textId="77777777" w:rsidR="00B03EE4" w:rsidRDefault="00B03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CD6" w14:textId="77777777" w:rsidR="007E35F7" w:rsidRDefault="007E35F7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91BAB" w14:textId="77777777" w:rsidR="007E35F7" w:rsidRDefault="007E35F7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5DEF" w14:textId="77777777" w:rsidR="007E35F7" w:rsidRPr="00FD4FC0" w:rsidRDefault="007E35F7" w:rsidP="00C62137">
    <w:pPr>
      <w:pStyle w:val="Header"/>
      <w:framePr w:wrap="around" w:vAnchor="text" w:hAnchor="margin" w:xAlign="right" w:y="1"/>
      <w:rPr>
        <w:rStyle w:val="PageNumber"/>
        <w:rFonts w:ascii="TH Sarabun New" w:hAnsi="TH Sarabun New" w:cs="TH Sarabun New"/>
        <w:sz w:val="32"/>
        <w:szCs w:val="32"/>
      </w:rPr>
    </w:pP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begin"/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instrText xml:space="preserve">PAGE  </w:instrText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separate"/>
    </w:r>
    <w:r w:rsidR="00206CC5" w:rsidRPr="00FD4FC0">
      <w:rPr>
        <w:rStyle w:val="PageNumber"/>
        <w:rFonts w:ascii="TH Sarabun New" w:hAnsi="TH Sarabun New" w:cs="TH Sarabun New" w:hint="cs"/>
        <w:noProof/>
        <w:sz w:val="32"/>
        <w:szCs w:val="32"/>
      </w:rPr>
      <w:t>10</w:t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end"/>
    </w:r>
  </w:p>
  <w:p w14:paraId="7CF772B0" w14:textId="77777777" w:rsidR="007E35F7" w:rsidRPr="004C42BA" w:rsidRDefault="007E35F7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CBCE" w14:textId="260F45DF" w:rsidR="007E35F7" w:rsidRPr="00E51FFD" w:rsidRDefault="00D5221F" w:rsidP="00051206">
    <w:pPr>
      <w:pStyle w:val="Header"/>
      <w:jc w:val="right"/>
      <w:rPr>
        <w:rFonts w:ascii="TH Sarabun New" w:hAnsi="TH Sarabun New" w:cs="TH Sarabun New"/>
        <w:sz w:val="32"/>
        <w:szCs w:val="32"/>
        <w:lang w:bidi="th-TH"/>
      </w:rPr>
    </w:pPr>
    <w:r w:rsidRPr="00886098">
      <w:rPr>
        <w:rFonts w:ascii="TH Sarabun New" w:hAnsi="TH Sarabun New" w:cs="TH Sarabun New" w:hint="cs"/>
        <w:sz w:val="32"/>
        <w:szCs w:val="32"/>
        <w:highlight w:val="yellow"/>
        <w:lang w:bidi="th-TH"/>
      </w:rPr>
      <w:t>RQF 3</w:t>
    </w:r>
    <w:r w:rsidR="00B11C03" w:rsidRPr="00886098">
      <w:rPr>
        <w:rFonts w:ascii="TH Sarabun New" w:hAnsi="TH Sarabun New" w:cs="TH Sarabun New" w:hint="cs"/>
        <w:sz w:val="32"/>
        <w:szCs w:val="32"/>
        <w:highlight w:val="yellow"/>
        <w:lang w:bidi="th-TH"/>
      </w:rPr>
      <w:t xml:space="preserve"> (PHA)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DB4F5C6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E0790"/>
    <w:multiLevelType w:val="multilevel"/>
    <w:tmpl w:val="9BDC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C437605"/>
    <w:multiLevelType w:val="hybridMultilevel"/>
    <w:tmpl w:val="DB5A8698"/>
    <w:lvl w:ilvl="0" w:tplc="5478FAA2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3F01C5"/>
    <w:multiLevelType w:val="hybridMultilevel"/>
    <w:tmpl w:val="1E0864B2"/>
    <w:lvl w:ilvl="0" w:tplc="16121E06">
      <w:start w:val="6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5A12E6"/>
    <w:multiLevelType w:val="hybridMultilevel"/>
    <w:tmpl w:val="4F1A0338"/>
    <w:lvl w:ilvl="0" w:tplc="6E0EA232">
      <w:numFmt w:val="bullet"/>
      <w:lvlText w:val="–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859D0"/>
    <w:multiLevelType w:val="hybridMultilevel"/>
    <w:tmpl w:val="773A6CE8"/>
    <w:lvl w:ilvl="0" w:tplc="BAA2906C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b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6593E"/>
    <w:multiLevelType w:val="hybridMultilevel"/>
    <w:tmpl w:val="C7C8BCDE"/>
    <w:lvl w:ilvl="0" w:tplc="6E0EA232">
      <w:numFmt w:val="bullet"/>
      <w:lvlText w:val="–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C0B97"/>
    <w:multiLevelType w:val="hybridMultilevel"/>
    <w:tmpl w:val="C590AF6E"/>
    <w:lvl w:ilvl="0" w:tplc="4FC23BD4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16359">
    <w:abstractNumId w:val="12"/>
  </w:num>
  <w:num w:numId="2" w16cid:durableId="277565835">
    <w:abstractNumId w:val="28"/>
  </w:num>
  <w:num w:numId="3" w16cid:durableId="1253398387">
    <w:abstractNumId w:val="25"/>
  </w:num>
  <w:num w:numId="4" w16cid:durableId="1841890596">
    <w:abstractNumId w:val="15"/>
  </w:num>
  <w:num w:numId="5" w16cid:durableId="773284074">
    <w:abstractNumId w:val="14"/>
  </w:num>
  <w:num w:numId="6" w16cid:durableId="378357850">
    <w:abstractNumId w:val="23"/>
  </w:num>
  <w:num w:numId="7" w16cid:durableId="1671329880">
    <w:abstractNumId w:val="26"/>
  </w:num>
  <w:num w:numId="8" w16cid:durableId="1132286083">
    <w:abstractNumId w:val="6"/>
  </w:num>
  <w:num w:numId="9" w16cid:durableId="839202146">
    <w:abstractNumId w:val="22"/>
  </w:num>
  <w:num w:numId="10" w16cid:durableId="1184706659">
    <w:abstractNumId w:val="29"/>
  </w:num>
  <w:num w:numId="11" w16cid:durableId="787696369">
    <w:abstractNumId w:val="8"/>
  </w:num>
  <w:num w:numId="12" w16cid:durableId="44181730">
    <w:abstractNumId w:val="9"/>
  </w:num>
  <w:num w:numId="13" w16cid:durableId="1446466861">
    <w:abstractNumId w:val="2"/>
  </w:num>
  <w:num w:numId="14" w16cid:durableId="1722169526">
    <w:abstractNumId w:val="27"/>
  </w:num>
  <w:num w:numId="15" w16cid:durableId="337462187">
    <w:abstractNumId w:val="24"/>
  </w:num>
  <w:num w:numId="16" w16cid:durableId="797072694">
    <w:abstractNumId w:val="1"/>
  </w:num>
  <w:num w:numId="17" w16cid:durableId="1026445509">
    <w:abstractNumId w:val="20"/>
  </w:num>
  <w:num w:numId="18" w16cid:durableId="1010063008">
    <w:abstractNumId w:val="31"/>
  </w:num>
  <w:num w:numId="19" w16cid:durableId="985596732">
    <w:abstractNumId w:val="21"/>
  </w:num>
  <w:num w:numId="20" w16cid:durableId="1803570841">
    <w:abstractNumId w:val="3"/>
  </w:num>
  <w:num w:numId="21" w16cid:durableId="458183104">
    <w:abstractNumId w:val="5"/>
  </w:num>
  <w:num w:numId="22" w16cid:durableId="1957979339">
    <w:abstractNumId w:val="18"/>
  </w:num>
  <w:num w:numId="23" w16cid:durableId="227418683">
    <w:abstractNumId w:val="11"/>
  </w:num>
  <w:num w:numId="24" w16cid:durableId="1062366888">
    <w:abstractNumId w:val="10"/>
  </w:num>
  <w:num w:numId="25" w16cid:durableId="1263301691">
    <w:abstractNumId w:val="4"/>
  </w:num>
  <w:num w:numId="26" w16cid:durableId="2070153177">
    <w:abstractNumId w:val="19"/>
  </w:num>
  <w:num w:numId="27" w16cid:durableId="1712534885">
    <w:abstractNumId w:val="7"/>
  </w:num>
  <w:num w:numId="28" w16cid:durableId="1986859486">
    <w:abstractNumId w:val="30"/>
  </w:num>
  <w:num w:numId="29" w16cid:durableId="2050839899">
    <w:abstractNumId w:val="0"/>
  </w:num>
  <w:num w:numId="30" w16cid:durableId="104078722">
    <w:abstractNumId w:val="13"/>
  </w:num>
  <w:num w:numId="31" w16cid:durableId="1573737349">
    <w:abstractNumId w:val="16"/>
  </w:num>
  <w:num w:numId="32" w16cid:durableId="114801281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GxMLO0NLWwMDGzNDRU0lEKTi0uzszPAykwqQUAdI6lPCwAAAA="/>
  </w:docVars>
  <w:rsids>
    <w:rsidRoot w:val="00D268D7"/>
    <w:rsid w:val="000029E2"/>
    <w:rsid w:val="00003C61"/>
    <w:rsid w:val="00021732"/>
    <w:rsid w:val="00022F3D"/>
    <w:rsid w:val="000262CE"/>
    <w:rsid w:val="000264CC"/>
    <w:rsid w:val="00027082"/>
    <w:rsid w:val="00027558"/>
    <w:rsid w:val="000310D0"/>
    <w:rsid w:val="000333A7"/>
    <w:rsid w:val="000351AD"/>
    <w:rsid w:val="0003547C"/>
    <w:rsid w:val="000452FC"/>
    <w:rsid w:val="0005105D"/>
    <w:rsid w:val="00051206"/>
    <w:rsid w:val="00052C6F"/>
    <w:rsid w:val="00055033"/>
    <w:rsid w:val="00056C68"/>
    <w:rsid w:val="0005721D"/>
    <w:rsid w:val="00060991"/>
    <w:rsid w:val="00070142"/>
    <w:rsid w:val="000721A7"/>
    <w:rsid w:val="00073586"/>
    <w:rsid w:val="00075360"/>
    <w:rsid w:val="00083537"/>
    <w:rsid w:val="00084B3D"/>
    <w:rsid w:val="0008713E"/>
    <w:rsid w:val="00095A78"/>
    <w:rsid w:val="00097C76"/>
    <w:rsid w:val="000A11BA"/>
    <w:rsid w:val="000A729C"/>
    <w:rsid w:val="000A72C4"/>
    <w:rsid w:val="000A7C4F"/>
    <w:rsid w:val="000B54BA"/>
    <w:rsid w:val="000B6834"/>
    <w:rsid w:val="000C28FB"/>
    <w:rsid w:val="000C5CF3"/>
    <w:rsid w:val="000D303E"/>
    <w:rsid w:val="000D4C10"/>
    <w:rsid w:val="000D700C"/>
    <w:rsid w:val="000E009A"/>
    <w:rsid w:val="000E71C6"/>
    <w:rsid w:val="000E74B7"/>
    <w:rsid w:val="000F57C0"/>
    <w:rsid w:val="000F639D"/>
    <w:rsid w:val="0010053E"/>
    <w:rsid w:val="00100DE0"/>
    <w:rsid w:val="0010352C"/>
    <w:rsid w:val="00107A7C"/>
    <w:rsid w:val="00112C97"/>
    <w:rsid w:val="001132B2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63DA6"/>
    <w:rsid w:val="001646D3"/>
    <w:rsid w:val="00175452"/>
    <w:rsid w:val="001769CA"/>
    <w:rsid w:val="00176DFC"/>
    <w:rsid w:val="00177371"/>
    <w:rsid w:val="001836FA"/>
    <w:rsid w:val="00184A32"/>
    <w:rsid w:val="00184E3D"/>
    <w:rsid w:val="00185CB3"/>
    <w:rsid w:val="00190881"/>
    <w:rsid w:val="00191579"/>
    <w:rsid w:val="001930D5"/>
    <w:rsid w:val="001934F9"/>
    <w:rsid w:val="00195F67"/>
    <w:rsid w:val="00197570"/>
    <w:rsid w:val="001A0348"/>
    <w:rsid w:val="001A1A88"/>
    <w:rsid w:val="001A355B"/>
    <w:rsid w:val="001A6513"/>
    <w:rsid w:val="001C745D"/>
    <w:rsid w:val="001D2ED1"/>
    <w:rsid w:val="001D5032"/>
    <w:rsid w:val="001D6F46"/>
    <w:rsid w:val="001D783C"/>
    <w:rsid w:val="001E4A32"/>
    <w:rsid w:val="001E73F1"/>
    <w:rsid w:val="001F5060"/>
    <w:rsid w:val="00206CC5"/>
    <w:rsid w:val="00210BFA"/>
    <w:rsid w:val="00210F50"/>
    <w:rsid w:val="00214F37"/>
    <w:rsid w:val="00217907"/>
    <w:rsid w:val="00217F7E"/>
    <w:rsid w:val="002355BC"/>
    <w:rsid w:val="0023709B"/>
    <w:rsid w:val="002444E0"/>
    <w:rsid w:val="00246B23"/>
    <w:rsid w:val="002541B9"/>
    <w:rsid w:val="002636FF"/>
    <w:rsid w:val="00267732"/>
    <w:rsid w:val="0027335A"/>
    <w:rsid w:val="00273778"/>
    <w:rsid w:val="00273E08"/>
    <w:rsid w:val="00275E03"/>
    <w:rsid w:val="00280B29"/>
    <w:rsid w:val="002816E2"/>
    <w:rsid w:val="002817F5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C4130"/>
    <w:rsid w:val="002D0645"/>
    <w:rsid w:val="002D106D"/>
    <w:rsid w:val="002D3DA5"/>
    <w:rsid w:val="002D7D2E"/>
    <w:rsid w:val="002E3177"/>
    <w:rsid w:val="002E3D06"/>
    <w:rsid w:val="002E4D6C"/>
    <w:rsid w:val="002E659B"/>
    <w:rsid w:val="002F1A0D"/>
    <w:rsid w:val="002F48F9"/>
    <w:rsid w:val="0030037D"/>
    <w:rsid w:val="00301FAB"/>
    <w:rsid w:val="00303EA8"/>
    <w:rsid w:val="003154FC"/>
    <w:rsid w:val="00315509"/>
    <w:rsid w:val="00320298"/>
    <w:rsid w:val="00321C03"/>
    <w:rsid w:val="00333B0A"/>
    <w:rsid w:val="00337C51"/>
    <w:rsid w:val="00340AC6"/>
    <w:rsid w:val="0034607B"/>
    <w:rsid w:val="00347AF4"/>
    <w:rsid w:val="003542ED"/>
    <w:rsid w:val="00367330"/>
    <w:rsid w:val="00374DF8"/>
    <w:rsid w:val="00375174"/>
    <w:rsid w:val="00395D5F"/>
    <w:rsid w:val="00397578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11C8"/>
    <w:rsid w:val="003F6DA2"/>
    <w:rsid w:val="00403295"/>
    <w:rsid w:val="0040617C"/>
    <w:rsid w:val="0041132F"/>
    <w:rsid w:val="00414813"/>
    <w:rsid w:val="0041563D"/>
    <w:rsid w:val="0041740F"/>
    <w:rsid w:val="004224A7"/>
    <w:rsid w:val="004227A2"/>
    <w:rsid w:val="00426741"/>
    <w:rsid w:val="004267BD"/>
    <w:rsid w:val="004303AF"/>
    <w:rsid w:val="00436FEA"/>
    <w:rsid w:val="004420DF"/>
    <w:rsid w:val="00444893"/>
    <w:rsid w:val="00450117"/>
    <w:rsid w:val="0045031A"/>
    <w:rsid w:val="00451C03"/>
    <w:rsid w:val="00452269"/>
    <w:rsid w:val="004614D9"/>
    <w:rsid w:val="004627CB"/>
    <w:rsid w:val="00462C88"/>
    <w:rsid w:val="00463011"/>
    <w:rsid w:val="00465B60"/>
    <w:rsid w:val="004669F1"/>
    <w:rsid w:val="00466F17"/>
    <w:rsid w:val="004702E3"/>
    <w:rsid w:val="00474F87"/>
    <w:rsid w:val="00477546"/>
    <w:rsid w:val="00483EA0"/>
    <w:rsid w:val="0049011D"/>
    <w:rsid w:val="00490135"/>
    <w:rsid w:val="004A022E"/>
    <w:rsid w:val="004A14EA"/>
    <w:rsid w:val="004A2BDA"/>
    <w:rsid w:val="004B0E3B"/>
    <w:rsid w:val="004B17DF"/>
    <w:rsid w:val="004B38F6"/>
    <w:rsid w:val="004B5207"/>
    <w:rsid w:val="004B601F"/>
    <w:rsid w:val="004C1849"/>
    <w:rsid w:val="004C2FB9"/>
    <w:rsid w:val="004C39C2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3842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26367"/>
    <w:rsid w:val="00530389"/>
    <w:rsid w:val="00531CAC"/>
    <w:rsid w:val="00532187"/>
    <w:rsid w:val="00536B1E"/>
    <w:rsid w:val="0053782F"/>
    <w:rsid w:val="00546F06"/>
    <w:rsid w:val="00554CD4"/>
    <w:rsid w:val="005556EB"/>
    <w:rsid w:val="00562369"/>
    <w:rsid w:val="00572F82"/>
    <w:rsid w:val="005810EA"/>
    <w:rsid w:val="00585174"/>
    <w:rsid w:val="005864EF"/>
    <w:rsid w:val="005878AC"/>
    <w:rsid w:val="00594AD2"/>
    <w:rsid w:val="005967D3"/>
    <w:rsid w:val="005A69A7"/>
    <w:rsid w:val="005B354E"/>
    <w:rsid w:val="005B5AD0"/>
    <w:rsid w:val="005C046C"/>
    <w:rsid w:val="005C09A9"/>
    <w:rsid w:val="005C1A73"/>
    <w:rsid w:val="005C2342"/>
    <w:rsid w:val="005C5572"/>
    <w:rsid w:val="005D0FA7"/>
    <w:rsid w:val="005D445A"/>
    <w:rsid w:val="005D5C1C"/>
    <w:rsid w:val="005E0027"/>
    <w:rsid w:val="005E56DD"/>
    <w:rsid w:val="005E7B3B"/>
    <w:rsid w:val="005F069F"/>
    <w:rsid w:val="005F189F"/>
    <w:rsid w:val="006001D2"/>
    <w:rsid w:val="00601905"/>
    <w:rsid w:val="006032AB"/>
    <w:rsid w:val="00605451"/>
    <w:rsid w:val="00606C4B"/>
    <w:rsid w:val="00607AB2"/>
    <w:rsid w:val="00607ABE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22B9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29E"/>
    <w:rsid w:val="00661400"/>
    <w:rsid w:val="0066175A"/>
    <w:rsid w:val="0066287C"/>
    <w:rsid w:val="006633B8"/>
    <w:rsid w:val="00663D50"/>
    <w:rsid w:val="00663EF1"/>
    <w:rsid w:val="00674D64"/>
    <w:rsid w:val="00675E54"/>
    <w:rsid w:val="00682B0A"/>
    <w:rsid w:val="00686F57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03DA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2769"/>
    <w:rsid w:val="007379A1"/>
    <w:rsid w:val="007427AF"/>
    <w:rsid w:val="00744D53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017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779"/>
    <w:rsid w:val="007D3D8E"/>
    <w:rsid w:val="007D46AE"/>
    <w:rsid w:val="007D5F3F"/>
    <w:rsid w:val="007E1129"/>
    <w:rsid w:val="007E35F7"/>
    <w:rsid w:val="007E54C7"/>
    <w:rsid w:val="007F04F4"/>
    <w:rsid w:val="007F6314"/>
    <w:rsid w:val="008032C2"/>
    <w:rsid w:val="008035FC"/>
    <w:rsid w:val="00804220"/>
    <w:rsid w:val="0080520F"/>
    <w:rsid w:val="008053A7"/>
    <w:rsid w:val="008079E1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6AC"/>
    <w:rsid w:val="00853B49"/>
    <w:rsid w:val="00855FA2"/>
    <w:rsid w:val="008606CC"/>
    <w:rsid w:val="0086110D"/>
    <w:rsid w:val="00863080"/>
    <w:rsid w:val="00871782"/>
    <w:rsid w:val="008763BB"/>
    <w:rsid w:val="00877181"/>
    <w:rsid w:val="008803A5"/>
    <w:rsid w:val="00880639"/>
    <w:rsid w:val="0088067F"/>
    <w:rsid w:val="00882468"/>
    <w:rsid w:val="0088458E"/>
    <w:rsid w:val="00886098"/>
    <w:rsid w:val="00886223"/>
    <w:rsid w:val="00887A7B"/>
    <w:rsid w:val="00887E95"/>
    <w:rsid w:val="00887EB9"/>
    <w:rsid w:val="0089234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6082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1554"/>
    <w:rsid w:val="00902388"/>
    <w:rsid w:val="00911DAC"/>
    <w:rsid w:val="0091463D"/>
    <w:rsid w:val="00914E23"/>
    <w:rsid w:val="00915734"/>
    <w:rsid w:val="00916C81"/>
    <w:rsid w:val="00917F31"/>
    <w:rsid w:val="009234D3"/>
    <w:rsid w:val="00933131"/>
    <w:rsid w:val="00933CED"/>
    <w:rsid w:val="00936B08"/>
    <w:rsid w:val="0094219F"/>
    <w:rsid w:val="00952574"/>
    <w:rsid w:val="00964BD0"/>
    <w:rsid w:val="00965984"/>
    <w:rsid w:val="00982B10"/>
    <w:rsid w:val="00992895"/>
    <w:rsid w:val="009976E6"/>
    <w:rsid w:val="00997870"/>
    <w:rsid w:val="009A0B36"/>
    <w:rsid w:val="009A556F"/>
    <w:rsid w:val="009A584C"/>
    <w:rsid w:val="009A5FCA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9F2319"/>
    <w:rsid w:val="00A05FEB"/>
    <w:rsid w:val="00A122FD"/>
    <w:rsid w:val="00A12885"/>
    <w:rsid w:val="00A16210"/>
    <w:rsid w:val="00A16D07"/>
    <w:rsid w:val="00A2108B"/>
    <w:rsid w:val="00A24334"/>
    <w:rsid w:val="00A26775"/>
    <w:rsid w:val="00A26E19"/>
    <w:rsid w:val="00A32309"/>
    <w:rsid w:val="00A330F0"/>
    <w:rsid w:val="00A4796D"/>
    <w:rsid w:val="00A53F78"/>
    <w:rsid w:val="00A54651"/>
    <w:rsid w:val="00A54A95"/>
    <w:rsid w:val="00A60C6E"/>
    <w:rsid w:val="00A640FF"/>
    <w:rsid w:val="00A674B2"/>
    <w:rsid w:val="00A7249D"/>
    <w:rsid w:val="00A742A2"/>
    <w:rsid w:val="00A803F4"/>
    <w:rsid w:val="00A81C47"/>
    <w:rsid w:val="00A93549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1E66"/>
    <w:rsid w:val="00AD4FB2"/>
    <w:rsid w:val="00AD5028"/>
    <w:rsid w:val="00AD5F67"/>
    <w:rsid w:val="00AD74CD"/>
    <w:rsid w:val="00AE1575"/>
    <w:rsid w:val="00AE3DDF"/>
    <w:rsid w:val="00AE6127"/>
    <w:rsid w:val="00AF1098"/>
    <w:rsid w:val="00AF3597"/>
    <w:rsid w:val="00AF3E86"/>
    <w:rsid w:val="00AF3FEA"/>
    <w:rsid w:val="00AF7EFE"/>
    <w:rsid w:val="00B0175B"/>
    <w:rsid w:val="00B0323C"/>
    <w:rsid w:val="00B03B3D"/>
    <w:rsid w:val="00B03EE4"/>
    <w:rsid w:val="00B03F9C"/>
    <w:rsid w:val="00B11C03"/>
    <w:rsid w:val="00B12229"/>
    <w:rsid w:val="00B151CF"/>
    <w:rsid w:val="00B22D1C"/>
    <w:rsid w:val="00B23713"/>
    <w:rsid w:val="00B26748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326D"/>
    <w:rsid w:val="00B945F3"/>
    <w:rsid w:val="00B96879"/>
    <w:rsid w:val="00BA4014"/>
    <w:rsid w:val="00BB471D"/>
    <w:rsid w:val="00BB5C13"/>
    <w:rsid w:val="00BB6626"/>
    <w:rsid w:val="00BC3582"/>
    <w:rsid w:val="00BC7C43"/>
    <w:rsid w:val="00BD7C12"/>
    <w:rsid w:val="00BE0CD9"/>
    <w:rsid w:val="00BE4BC6"/>
    <w:rsid w:val="00BE7983"/>
    <w:rsid w:val="00BF617E"/>
    <w:rsid w:val="00BF65D2"/>
    <w:rsid w:val="00C009EF"/>
    <w:rsid w:val="00C014C8"/>
    <w:rsid w:val="00C0170A"/>
    <w:rsid w:val="00C17170"/>
    <w:rsid w:val="00C20BB5"/>
    <w:rsid w:val="00C214B6"/>
    <w:rsid w:val="00C223E6"/>
    <w:rsid w:val="00C22EF0"/>
    <w:rsid w:val="00C265C9"/>
    <w:rsid w:val="00C3470B"/>
    <w:rsid w:val="00C406A5"/>
    <w:rsid w:val="00C41F22"/>
    <w:rsid w:val="00C50612"/>
    <w:rsid w:val="00C62137"/>
    <w:rsid w:val="00C6689B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C47B6"/>
    <w:rsid w:val="00CD155D"/>
    <w:rsid w:val="00CD19A2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5F35"/>
    <w:rsid w:val="00D267D8"/>
    <w:rsid w:val="00D268D7"/>
    <w:rsid w:val="00D27BE3"/>
    <w:rsid w:val="00D332CD"/>
    <w:rsid w:val="00D36AFD"/>
    <w:rsid w:val="00D41A14"/>
    <w:rsid w:val="00D42224"/>
    <w:rsid w:val="00D42650"/>
    <w:rsid w:val="00D42FC6"/>
    <w:rsid w:val="00D45A72"/>
    <w:rsid w:val="00D460F4"/>
    <w:rsid w:val="00D4664F"/>
    <w:rsid w:val="00D51435"/>
    <w:rsid w:val="00D5166D"/>
    <w:rsid w:val="00D5221F"/>
    <w:rsid w:val="00D53B86"/>
    <w:rsid w:val="00D549CC"/>
    <w:rsid w:val="00D61359"/>
    <w:rsid w:val="00D64577"/>
    <w:rsid w:val="00D70DA3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786F"/>
    <w:rsid w:val="00D97EB9"/>
    <w:rsid w:val="00DA09EC"/>
    <w:rsid w:val="00DA3EFB"/>
    <w:rsid w:val="00DA50D3"/>
    <w:rsid w:val="00DB0209"/>
    <w:rsid w:val="00DB2531"/>
    <w:rsid w:val="00DB3BC9"/>
    <w:rsid w:val="00DB4832"/>
    <w:rsid w:val="00DD2911"/>
    <w:rsid w:val="00DD4479"/>
    <w:rsid w:val="00DD4952"/>
    <w:rsid w:val="00DE16C3"/>
    <w:rsid w:val="00DE35B4"/>
    <w:rsid w:val="00DE44B2"/>
    <w:rsid w:val="00DE57A9"/>
    <w:rsid w:val="00DE6232"/>
    <w:rsid w:val="00DF4C57"/>
    <w:rsid w:val="00E048C9"/>
    <w:rsid w:val="00E154C5"/>
    <w:rsid w:val="00E158C3"/>
    <w:rsid w:val="00E15EFB"/>
    <w:rsid w:val="00E23FED"/>
    <w:rsid w:val="00E34BF1"/>
    <w:rsid w:val="00E35D3D"/>
    <w:rsid w:val="00E37FF5"/>
    <w:rsid w:val="00E40E78"/>
    <w:rsid w:val="00E51FFD"/>
    <w:rsid w:val="00E56705"/>
    <w:rsid w:val="00E6557D"/>
    <w:rsid w:val="00E655AD"/>
    <w:rsid w:val="00E6678E"/>
    <w:rsid w:val="00E677CD"/>
    <w:rsid w:val="00E71FB5"/>
    <w:rsid w:val="00E727FF"/>
    <w:rsid w:val="00E735C8"/>
    <w:rsid w:val="00E73B13"/>
    <w:rsid w:val="00E81DDC"/>
    <w:rsid w:val="00E83BFC"/>
    <w:rsid w:val="00E94871"/>
    <w:rsid w:val="00EA06C3"/>
    <w:rsid w:val="00EA30F2"/>
    <w:rsid w:val="00EA4009"/>
    <w:rsid w:val="00EA4F1D"/>
    <w:rsid w:val="00EB7F9F"/>
    <w:rsid w:val="00EC213F"/>
    <w:rsid w:val="00EC4B82"/>
    <w:rsid w:val="00EC4FAB"/>
    <w:rsid w:val="00EC6429"/>
    <w:rsid w:val="00ED043F"/>
    <w:rsid w:val="00ED0B3A"/>
    <w:rsid w:val="00ED12C8"/>
    <w:rsid w:val="00ED41CE"/>
    <w:rsid w:val="00ED67E0"/>
    <w:rsid w:val="00ED6A84"/>
    <w:rsid w:val="00EE0DA0"/>
    <w:rsid w:val="00EE4130"/>
    <w:rsid w:val="00EF1C1D"/>
    <w:rsid w:val="00EF2F08"/>
    <w:rsid w:val="00EF5B30"/>
    <w:rsid w:val="00EF6AFC"/>
    <w:rsid w:val="00F004B5"/>
    <w:rsid w:val="00F00E17"/>
    <w:rsid w:val="00F20EF8"/>
    <w:rsid w:val="00F21C4B"/>
    <w:rsid w:val="00F23959"/>
    <w:rsid w:val="00F2506B"/>
    <w:rsid w:val="00F316FB"/>
    <w:rsid w:val="00F31EBC"/>
    <w:rsid w:val="00F333E8"/>
    <w:rsid w:val="00F355AE"/>
    <w:rsid w:val="00F35D75"/>
    <w:rsid w:val="00F43924"/>
    <w:rsid w:val="00F44767"/>
    <w:rsid w:val="00F5236B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35B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D4FC0"/>
    <w:rsid w:val="00FE1E76"/>
    <w:rsid w:val="00FE424B"/>
    <w:rsid w:val="00FE6F86"/>
    <w:rsid w:val="00FE7332"/>
    <w:rsid w:val="00FF0A55"/>
    <w:rsid w:val="00FF1274"/>
    <w:rsid w:val="00FF2FB8"/>
    <w:rsid w:val="00FF6036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30981"/>
  <w15:docId w15:val="{E5563600-118F-451A-A42B-F06939C8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D5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character" w:customStyle="1" w:styleId="Heading7Char">
    <w:name w:val="Heading 7 Char"/>
    <w:basedOn w:val="DefaultParagraphFont"/>
    <w:link w:val="Heading7"/>
    <w:rsid w:val="00E94871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_&#3586;&#3657;&#3629;&#3617;&#3641;&#3621;&#3585;&#3634;&#3619;&#3592;&#3633;&#3604;&#3607;&#3635;&#3627;&#3621;&#3633;&#3585;&#3626;&#3626;&#3641;&#3605;&#3619;&#3648;&#3616;&#3626;&#3633;&#3594;\&#3591;&#3634;&#3609;%20030859\tqf3_&#3627;&#3621;&#3633;&#3585;&#3626;&#3641;&#3605;&#3619;%20255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B6EA-9DCE-49FC-97BB-3143E75A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D:\1_ข้อมูลการจัดทำหลักสสูตรเภสัช\งาน 030859\tqf3_หลักสูตร 2556.dotx</Template>
  <TotalTime>84</TotalTime>
  <Pages>13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RSU8</dc:creator>
  <cp:lastModifiedBy>Abhiruj Navabhatra</cp:lastModifiedBy>
  <cp:revision>14</cp:revision>
  <cp:lastPrinted>2009-03-20T08:25:00Z</cp:lastPrinted>
  <dcterms:created xsi:type="dcterms:W3CDTF">2024-08-18T03:06:00Z</dcterms:created>
  <dcterms:modified xsi:type="dcterms:W3CDTF">2025-08-15T05:51:00Z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e47547f6146ef29eff54e5b5496d59b26f7aeb7e2ff4bc1920ff0d72f7fe3903</vt:lpwstr>
  </property>
</Properties>
</file>