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5FACE" w14:textId="77777777" w:rsidR="002355BC" w:rsidRPr="00AA6270" w:rsidRDefault="00C41F22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A6270">
        <w:rPr>
          <w:rFonts w:ascii="TH SarabunPSK" w:hAnsi="TH SarabunPSK" w:cs="TH SarabunPSK" w:hint="cs"/>
          <w:noProof/>
          <w:lang w:bidi="th-TH"/>
        </w:rPr>
        <w:drawing>
          <wp:anchor distT="0" distB="0" distL="114300" distR="114300" simplePos="0" relativeHeight="251661824" behindDoc="0" locked="0" layoutInCell="1" allowOverlap="1" wp14:anchorId="78404AE8" wp14:editId="5A0A75AF">
            <wp:simplePos x="0" y="0"/>
            <wp:positionH relativeFrom="column">
              <wp:posOffset>2348230</wp:posOffset>
            </wp:positionH>
            <wp:positionV relativeFrom="paragraph">
              <wp:posOffset>-273415</wp:posOffset>
            </wp:positionV>
            <wp:extent cx="1094105" cy="1076325"/>
            <wp:effectExtent l="0" t="0" r="0" b="9525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3711F" w14:textId="77777777" w:rsidR="00084B3D" w:rsidRPr="00AA6270" w:rsidRDefault="00084B3D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627AC9F" w14:textId="77777777" w:rsidR="00084B3D" w:rsidRPr="00AA6270" w:rsidRDefault="00084B3D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B161AFE" w14:textId="77777777" w:rsidR="006952A8" w:rsidRPr="00AA6270" w:rsidRDefault="0066175A" w:rsidP="00084B3D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AA627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รายละเอียด</w:t>
      </w:r>
      <w:r w:rsidR="007A71DE" w:rsidRPr="00AA627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ของรายวิชา</w:t>
      </w:r>
    </w:p>
    <w:p w14:paraId="0A1643D7" w14:textId="77777777" w:rsidR="00084B3D" w:rsidRPr="00AA6270" w:rsidRDefault="00084B3D" w:rsidP="006952A8">
      <w:pPr>
        <w:rPr>
          <w:rFonts w:ascii="TH SarabunPSK" w:hAnsi="TH SarabunPSK" w:cs="TH SarabunPSK"/>
          <w:b/>
          <w:bCs/>
          <w:sz w:val="16"/>
          <w:szCs w:val="16"/>
          <w:lang w:bidi="th-TH"/>
        </w:rPr>
      </w:pPr>
    </w:p>
    <w:p w14:paraId="1335401D" w14:textId="77777777" w:rsidR="006952A8" w:rsidRPr="00AA6270" w:rsidRDefault="006952A8" w:rsidP="00474F87">
      <w:pPr>
        <w:tabs>
          <w:tab w:val="left" w:pos="1440"/>
          <w:tab w:val="left" w:pos="5040"/>
          <w:tab w:val="left" w:pos="594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A627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วิทยาลัย/คณะ</w:t>
      </w:r>
      <w:r w:rsidR="00474F87" w:rsidRPr="00AA6270">
        <w:rPr>
          <w:rFonts w:ascii="TH SarabunPSK" w:hAnsi="TH SarabunPSK" w:cs="TH SarabunPSK" w:hint="cs"/>
          <w:b/>
          <w:bCs/>
          <w:sz w:val="32"/>
          <w:szCs w:val="32"/>
          <w:lang w:bidi="ar-EG"/>
        </w:rPr>
        <w:tab/>
      </w:r>
      <w:r w:rsidR="0080033D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>วิทยาลัย</w:t>
      </w:r>
      <w:r w:rsidR="00097415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>เภสัชศาสตร์</w:t>
      </w:r>
      <w:r w:rsidR="00787632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="00474F87" w:rsidRPr="00AA6270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787632" w:rsidRPr="00AA627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ภาควิชา</w:t>
      </w:r>
      <w:r w:rsidR="00474F87" w:rsidRPr="00AA6270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097415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>เภสัชกรรมปฏิบัติทั่วไป</w:t>
      </w:r>
    </w:p>
    <w:p w14:paraId="7CE94411" w14:textId="77777777" w:rsidR="006952A8" w:rsidRPr="00AA6270" w:rsidRDefault="008C73E0" w:rsidP="002D3DA5">
      <w:pPr>
        <w:rPr>
          <w:rFonts w:ascii="TH SarabunPSK" w:hAnsi="TH SarabunPSK" w:cs="TH SarabunPSK"/>
          <w:sz w:val="32"/>
          <w:szCs w:val="32"/>
        </w:rPr>
      </w:pPr>
      <w:r w:rsidRPr="00AA627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หลักสูตร </w:t>
      </w:r>
      <w:r w:rsidR="00474F87" w:rsidRPr="00AA6270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="002D3DA5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>เภสัชศาสตรบัณฑิต</w:t>
      </w:r>
      <w:r w:rsidR="002D3DA5" w:rsidRPr="00AA6270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BE52E79" w14:textId="77777777" w:rsidR="00AF1098" w:rsidRPr="00AA6270" w:rsidRDefault="00AF1098" w:rsidP="006952A8">
      <w:pPr>
        <w:rPr>
          <w:rFonts w:ascii="TH SarabunPSK" w:hAnsi="TH SarabunPSK" w:cs="TH SarabunPSK"/>
          <w:b/>
          <w:bCs/>
          <w:sz w:val="12"/>
          <w:szCs w:val="12"/>
          <w:cs/>
          <w:lang w:bidi="th-TH"/>
        </w:rPr>
      </w:pPr>
    </w:p>
    <w:p w14:paraId="423499D2" w14:textId="77777777" w:rsidR="007A71DE" w:rsidRPr="00AA6270" w:rsidRDefault="00FD35CB" w:rsidP="006952A8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A6270">
        <w:rPr>
          <w:rFonts w:ascii="TH SarabunPSK" w:hAnsi="TH SarabunPSK" w:cs="TH SarabunPSK" w:hint="cs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AA6270"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  <w:t>1</w:t>
      </w:r>
      <w:r w:rsidR="007A71DE" w:rsidRPr="00AA6270"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  <w:t xml:space="preserve"> </w:t>
      </w:r>
      <w:r w:rsidR="00606C4B" w:rsidRPr="00AA627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76FDDA2A" w14:textId="77777777" w:rsidR="006952A8" w:rsidRPr="00AA6270" w:rsidRDefault="006952A8" w:rsidP="006952A8">
      <w:pPr>
        <w:rPr>
          <w:rFonts w:ascii="TH SarabunPSK" w:hAnsi="TH SarabunPSK" w:cs="TH SarabunPSK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0A7C4F" w:rsidRPr="00AA6270" w14:paraId="50296744" w14:textId="77777777" w:rsidTr="0080033D">
        <w:tc>
          <w:tcPr>
            <w:tcW w:w="1668" w:type="dxa"/>
            <w:vAlign w:val="center"/>
          </w:tcPr>
          <w:p w14:paraId="03A7650A" w14:textId="77777777" w:rsidR="000A7C4F" w:rsidRPr="00AA6270" w:rsidRDefault="00097415" w:rsidP="006E25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</w:rPr>
              <w:t>PH</w:t>
            </w:r>
            <w:r w:rsidR="006E252E" w:rsidRPr="00AA6270">
              <w:rPr>
                <w:rFonts w:ascii="TH SarabunPSK" w:hAnsi="TH SarabunPSK" w:cs="TH SarabunPSK" w:hint="cs"/>
                <w:sz w:val="32"/>
                <w:szCs w:val="32"/>
              </w:rPr>
              <w:t>M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</w:rPr>
              <w:t xml:space="preserve"> 55</w:t>
            </w:r>
            <w:r w:rsidR="006E252E" w:rsidRPr="00AA6270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425" w:type="dxa"/>
            <w:vAlign w:val="center"/>
          </w:tcPr>
          <w:p w14:paraId="47DBD3C6" w14:textId="77777777" w:rsidR="000A7C4F" w:rsidRPr="00AA6270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7583409" w14:textId="77777777" w:rsidR="000A7C4F" w:rsidRPr="00AA6270" w:rsidRDefault="0009741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โภชนศาสตร์คลินิก</w:t>
            </w:r>
          </w:p>
        </w:tc>
        <w:tc>
          <w:tcPr>
            <w:tcW w:w="425" w:type="dxa"/>
          </w:tcPr>
          <w:p w14:paraId="6DD126B1" w14:textId="77777777" w:rsidR="000A7C4F" w:rsidRPr="00AA6270" w:rsidRDefault="004700B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2</w:t>
            </w:r>
          </w:p>
        </w:tc>
        <w:tc>
          <w:tcPr>
            <w:tcW w:w="1417" w:type="dxa"/>
            <w:vAlign w:val="center"/>
          </w:tcPr>
          <w:p w14:paraId="0BC643F3" w14:textId="77777777" w:rsidR="000A7C4F" w:rsidRPr="00AA6270" w:rsidRDefault="00097415" w:rsidP="004700B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(</w:t>
            </w:r>
            <w:r w:rsidR="004700B8" w:rsidRPr="00AA6270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2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-0-</w:t>
            </w:r>
            <w:r w:rsidR="004700B8" w:rsidRPr="00AA6270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4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)</w:t>
            </w:r>
          </w:p>
        </w:tc>
      </w:tr>
      <w:tr w:rsidR="000A7C4F" w:rsidRPr="00AA6270" w14:paraId="186A234B" w14:textId="77777777" w:rsidTr="0080033D">
        <w:tc>
          <w:tcPr>
            <w:tcW w:w="1668" w:type="dxa"/>
            <w:vAlign w:val="center"/>
          </w:tcPr>
          <w:p w14:paraId="5F6B7910" w14:textId="77777777" w:rsidR="000A7C4F" w:rsidRPr="00AA6270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39104117" w14:textId="77777777" w:rsidR="000A7C4F" w:rsidRPr="00AA6270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F9DE6DF" w14:textId="77777777" w:rsidR="000A7C4F" w:rsidRPr="00AA6270" w:rsidRDefault="0009741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</w:rPr>
              <w:t>(Clinical Nutrition)</w:t>
            </w:r>
          </w:p>
        </w:tc>
        <w:tc>
          <w:tcPr>
            <w:tcW w:w="425" w:type="dxa"/>
          </w:tcPr>
          <w:p w14:paraId="27AED8D9" w14:textId="77777777" w:rsidR="000A7C4F" w:rsidRPr="00AA6270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9C1BC85" w14:textId="77777777" w:rsidR="000A7C4F" w:rsidRPr="00AA6270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0A7C4F" w:rsidRPr="00AA6270" w14:paraId="7E1D6241" w14:textId="77777777" w:rsidTr="0080033D">
        <w:tc>
          <w:tcPr>
            <w:tcW w:w="1668" w:type="dxa"/>
            <w:vAlign w:val="center"/>
          </w:tcPr>
          <w:p w14:paraId="3AD8BA28" w14:textId="77777777" w:rsidR="000A7C4F" w:rsidRPr="00AA6270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276A5611" w14:textId="77777777" w:rsidR="000A7C4F" w:rsidRPr="00AA6270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574933B" w14:textId="77777777" w:rsidR="000A7C4F" w:rsidRPr="00AA6270" w:rsidRDefault="0009741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54411C18" w14:textId="77777777" w:rsidR="000A7C4F" w:rsidRPr="00AA6270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0DFA081" w14:textId="77777777" w:rsidR="000A7C4F" w:rsidRPr="00AA6270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0033D" w:rsidRPr="00AA6270" w14:paraId="3B02BE02" w14:textId="77777777" w:rsidTr="0080033D">
        <w:tc>
          <w:tcPr>
            <w:tcW w:w="1668" w:type="dxa"/>
          </w:tcPr>
          <w:p w14:paraId="484F5F4F" w14:textId="77777777" w:rsidR="0080033D" w:rsidRPr="00AA6270" w:rsidRDefault="0080033D" w:rsidP="0009741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280831BE" w14:textId="77777777" w:rsidR="0080033D" w:rsidRPr="00AA6270" w:rsidRDefault="008003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F66F511" w14:textId="77777777" w:rsidR="00E119D7" w:rsidRDefault="00E119D7" w:rsidP="00E119D7">
            <w:pPr>
              <w:tabs>
                <w:tab w:val="left" w:pos="284"/>
                <w:tab w:val="left" w:pos="1165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E119D7">
              <w:rPr>
                <w:rFonts w:ascii="TH SarabunPSK" w:hAnsi="TH SarabunPSK" w:cs="TH SarabunPSK"/>
                <w:sz w:val="32"/>
                <w:szCs w:val="32"/>
              </w:rPr>
              <w:t xml:space="preserve">PHM 454 </w:t>
            </w:r>
            <w:r w:rsidRPr="00E119D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วิชาเภสัชกรรมบำบัด </w:t>
            </w:r>
            <w:r w:rsidRPr="00E119D7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</w:p>
          <w:p w14:paraId="21ADF8DA" w14:textId="5BD4D7C8" w:rsidR="0080033D" w:rsidRPr="00AA6270" w:rsidRDefault="00E119D7" w:rsidP="00E119D7">
            <w:pPr>
              <w:tabs>
                <w:tab w:val="left" w:pos="284"/>
                <w:tab w:val="left" w:pos="1165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119D7">
              <w:rPr>
                <w:rFonts w:ascii="TH SarabunPSK" w:hAnsi="TH SarabunPSK" w:cs="TH SarabunPSK"/>
                <w:sz w:val="32"/>
                <w:szCs w:val="32"/>
              </w:rPr>
              <w:t xml:space="preserve">PHM 455 </w:t>
            </w:r>
            <w:r w:rsidRPr="00E119D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วิชาปฏิบัติการเภสัชกรรมบำบัด </w:t>
            </w:r>
            <w:r w:rsidRPr="00E119D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25" w:type="dxa"/>
          </w:tcPr>
          <w:p w14:paraId="2A30886E" w14:textId="77777777" w:rsidR="0080033D" w:rsidRPr="00AA6270" w:rsidRDefault="008003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2EEB782" w14:textId="77777777" w:rsidR="0080033D" w:rsidRPr="00AA6270" w:rsidRDefault="008003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0033D" w:rsidRPr="00AA6270" w14:paraId="007E6D26" w14:textId="77777777" w:rsidTr="0080033D">
        <w:tc>
          <w:tcPr>
            <w:tcW w:w="1668" w:type="dxa"/>
            <w:vAlign w:val="center"/>
          </w:tcPr>
          <w:p w14:paraId="73402D03" w14:textId="77777777" w:rsidR="0080033D" w:rsidRPr="00AA6270" w:rsidRDefault="008003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000BC793" w14:textId="77777777" w:rsidR="0080033D" w:rsidRPr="00AA6270" w:rsidRDefault="008003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EF41310" w14:textId="0E89BBFB" w:rsidR="0080033D" w:rsidRPr="00AA6270" w:rsidRDefault="0080033D" w:rsidP="0068764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</w:rPr>
              <w:t>1/25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6</w:t>
            </w:r>
            <w:r w:rsidR="00A716E0">
              <w:rPr>
                <w:rFonts w:ascii="TH SarabunPSK" w:hAnsi="TH SarabunPSK" w:cs="TH SarabunPSK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548C43A6" w14:textId="77777777" w:rsidR="0080033D" w:rsidRPr="00AA6270" w:rsidRDefault="008003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40C21EE" w14:textId="77777777" w:rsidR="0080033D" w:rsidRPr="00AA6270" w:rsidRDefault="008003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0033D" w:rsidRPr="00AA6270" w14:paraId="26D49B4A" w14:textId="77777777" w:rsidTr="0080033D">
        <w:tc>
          <w:tcPr>
            <w:tcW w:w="1668" w:type="dxa"/>
            <w:vAlign w:val="center"/>
          </w:tcPr>
          <w:p w14:paraId="0D2DFB70" w14:textId="77777777" w:rsidR="0080033D" w:rsidRPr="00AA6270" w:rsidRDefault="008003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3813A6BF" w14:textId="77777777" w:rsidR="0080033D" w:rsidRPr="00AA6270" w:rsidRDefault="008003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4F0AF0F" w14:textId="4AA4BCB9" w:rsidR="0080033D" w:rsidRPr="00AA6270" w:rsidRDefault="008003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01</w:t>
            </w:r>
          </w:p>
        </w:tc>
        <w:tc>
          <w:tcPr>
            <w:tcW w:w="425" w:type="dxa"/>
          </w:tcPr>
          <w:p w14:paraId="0078C77E" w14:textId="77777777" w:rsidR="0080033D" w:rsidRPr="00AA6270" w:rsidRDefault="008003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489D59C" w14:textId="77777777" w:rsidR="0080033D" w:rsidRPr="00AA6270" w:rsidRDefault="008003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0033D" w:rsidRPr="00AA6270" w14:paraId="1A6C5D9D" w14:textId="77777777" w:rsidTr="0080033D">
        <w:tc>
          <w:tcPr>
            <w:tcW w:w="1668" w:type="dxa"/>
            <w:vAlign w:val="center"/>
          </w:tcPr>
          <w:p w14:paraId="45562E27" w14:textId="77777777" w:rsidR="0080033D" w:rsidRPr="00AA6270" w:rsidRDefault="008003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16355C35" w14:textId="77777777" w:rsidR="0080033D" w:rsidRPr="00AA6270" w:rsidRDefault="008003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26357CD5" wp14:editId="6D02BFC2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2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FBFC1" id="Rectangle 16" o:spid="_x0000_s1026" style="position:absolute;margin-left:1.05pt;margin-top:6.4pt;width:10pt;height:10.6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81F2ABC" w14:textId="77777777" w:rsidR="0080033D" w:rsidRPr="00AA6270" w:rsidRDefault="0080033D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วิชาปรับพื้นฐาน</w:t>
            </w:r>
          </w:p>
        </w:tc>
        <w:tc>
          <w:tcPr>
            <w:tcW w:w="425" w:type="dxa"/>
          </w:tcPr>
          <w:p w14:paraId="7EB71ABA" w14:textId="77777777" w:rsidR="0080033D" w:rsidRPr="00AA6270" w:rsidRDefault="008003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18946C2" w14:textId="77777777" w:rsidR="0080033D" w:rsidRPr="00AA6270" w:rsidRDefault="008003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0033D" w:rsidRPr="00AA6270" w14:paraId="696FB119" w14:textId="77777777" w:rsidTr="0080033D">
        <w:tc>
          <w:tcPr>
            <w:tcW w:w="1668" w:type="dxa"/>
            <w:vAlign w:val="center"/>
          </w:tcPr>
          <w:p w14:paraId="4A502168" w14:textId="77777777" w:rsidR="0080033D" w:rsidRPr="00AA6270" w:rsidRDefault="008003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7F1E76A8" w14:textId="77777777" w:rsidR="0080033D" w:rsidRPr="00AA6270" w:rsidRDefault="008003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AA6270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1D836127" wp14:editId="5432C964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4605" r="11430" b="12065"/>
                      <wp:wrapNone/>
                      <wp:docPr id="2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7BDD2" id="Rectangle 44" o:spid="_x0000_s1026" style="position:absolute;margin-left:.55pt;margin-top:4.85pt;width:10pt;height:10.6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Yp0kB9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EBB101A" w14:textId="77777777" w:rsidR="0080033D" w:rsidRPr="00AA6270" w:rsidRDefault="008003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7965A60F" w14:textId="77777777" w:rsidR="0080033D" w:rsidRPr="00AA6270" w:rsidRDefault="008003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BA08DE0" w14:textId="77777777" w:rsidR="0080033D" w:rsidRPr="00AA6270" w:rsidRDefault="008003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0033D" w:rsidRPr="00AA6270" w14:paraId="06F72C64" w14:textId="77777777" w:rsidTr="0080033D">
        <w:tc>
          <w:tcPr>
            <w:tcW w:w="1668" w:type="dxa"/>
            <w:vAlign w:val="center"/>
          </w:tcPr>
          <w:p w14:paraId="7CEA0D68" w14:textId="77777777" w:rsidR="0080033D" w:rsidRPr="00AA6270" w:rsidRDefault="008003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A113C41" w14:textId="77777777" w:rsidR="0080033D" w:rsidRPr="00AA6270" w:rsidRDefault="008003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3B64F252" wp14:editId="2AB10A55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25400" b="17145"/>
                      <wp:wrapNone/>
                      <wp:docPr id="2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4DB52C" id="Rectangle 12" o:spid="_x0000_s1026" style="position:absolute;margin-left:.55pt;margin-top:6.75pt;width:10pt;height:10.6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1EOartgAAAAG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2414BA0" w14:textId="77777777" w:rsidR="0080033D" w:rsidRPr="00AA6270" w:rsidRDefault="008003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5DFF13F0" w14:textId="77777777" w:rsidR="0080033D" w:rsidRPr="00AA6270" w:rsidRDefault="008003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DACBDB9" w14:textId="77777777" w:rsidR="0080033D" w:rsidRPr="00AA6270" w:rsidRDefault="008003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0033D" w:rsidRPr="00AA6270" w14:paraId="011284E2" w14:textId="77777777" w:rsidTr="0080033D">
        <w:tc>
          <w:tcPr>
            <w:tcW w:w="1668" w:type="dxa"/>
            <w:vAlign w:val="center"/>
          </w:tcPr>
          <w:p w14:paraId="536EA50F" w14:textId="77777777" w:rsidR="0080033D" w:rsidRPr="00AA6270" w:rsidRDefault="008003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6BF1B25" w14:textId="77777777" w:rsidR="0080033D" w:rsidRPr="00AA6270" w:rsidRDefault="008003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64E630D9" wp14:editId="6DECEA1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2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3ABE4" id="Rectangle 15" o:spid="_x0000_s1026" style="position:absolute;margin-left:.8pt;margin-top:6.2pt;width:10pt;height:10.6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HoaP1L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C814D74" w14:textId="77777777" w:rsidR="0080033D" w:rsidRPr="00AA6270" w:rsidRDefault="008003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07855461" w14:textId="77777777" w:rsidR="0080033D" w:rsidRPr="00AA6270" w:rsidRDefault="008003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102BCD2" w14:textId="77777777" w:rsidR="0080033D" w:rsidRPr="00AA6270" w:rsidRDefault="008003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E119D7" w:rsidRPr="00AA6270" w14:paraId="1D87D387" w14:textId="77777777" w:rsidTr="0080033D">
        <w:tc>
          <w:tcPr>
            <w:tcW w:w="2093" w:type="dxa"/>
            <w:gridSpan w:val="2"/>
            <w:vAlign w:val="center"/>
          </w:tcPr>
          <w:p w14:paraId="3E80753E" w14:textId="77777777" w:rsidR="00E119D7" w:rsidRPr="00AA6270" w:rsidRDefault="00E119D7" w:rsidP="00E119D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611EACA1" w14:textId="574EA227" w:rsidR="00E119D7" w:rsidRPr="00AA6270" w:rsidRDefault="00E119D7" w:rsidP="00E119D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F2B43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อ.ภญ.กมลา สดับพจน์</w:t>
            </w:r>
          </w:p>
        </w:tc>
        <w:tc>
          <w:tcPr>
            <w:tcW w:w="425" w:type="dxa"/>
          </w:tcPr>
          <w:p w14:paraId="70D19160" w14:textId="77777777" w:rsidR="00E119D7" w:rsidRPr="00AA6270" w:rsidRDefault="00E119D7" w:rsidP="00E119D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32C2F781" w14:textId="314A2700" w:rsidR="00E119D7" w:rsidRPr="00AA6270" w:rsidRDefault="00E119D7" w:rsidP="00E119D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F2B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7C9DCB6E" w14:textId="77777777" w:rsidR="00E119D7" w:rsidRPr="00AA6270" w:rsidRDefault="00E119D7" w:rsidP="00E119D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C92244F" w14:textId="77777777" w:rsidR="00E119D7" w:rsidRPr="00AA6270" w:rsidRDefault="00E119D7" w:rsidP="00E119D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E119D7" w:rsidRPr="00AA6270" w14:paraId="3599D2B7" w14:textId="77777777" w:rsidTr="0080033D">
        <w:tc>
          <w:tcPr>
            <w:tcW w:w="2093" w:type="dxa"/>
            <w:gridSpan w:val="2"/>
            <w:vAlign w:val="center"/>
          </w:tcPr>
          <w:p w14:paraId="7ECA99F0" w14:textId="77777777" w:rsidR="00E119D7" w:rsidRPr="00AA6270" w:rsidRDefault="00E119D7" w:rsidP="00E119D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vAlign w:val="center"/>
          </w:tcPr>
          <w:p w14:paraId="3D80795C" w14:textId="3BF59D52" w:rsidR="00E119D7" w:rsidRPr="00AA6270" w:rsidRDefault="00E119D7" w:rsidP="00E119D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F2B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อ.ภ</w:t>
            </w:r>
            <w:r w:rsidR="00A716E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ญ.นิสิตตรา  พลโคตร</w:t>
            </w:r>
          </w:p>
        </w:tc>
        <w:tc>
          <w:tcPr>
            <w:tcW w:w="425" w:type="dxa"/>
          </w:tcPr>
          <w:p w14:paraId="04BC8AED" w14:textId="77777777" w:rsidR="00E119D7" w:rsidRPr="00AA6270" w:rsidRDefault="00E119D7" w:rsidP="00E119D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502A6B08" w14:textId="27F93ED3" w:rsidR="00E119D7" w:rsidRPr="00AA6270" w:rsidRDefault="00E119D7" w:rsidP="00E119D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F2B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0658EFF2" w14:textId="77777777" w:rsidR="00E119D7" w:rsidRPr="00AA6270" w:rsidRDefault="00E119D7" w:rsidP="00E119D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1CF9C8D2" w14:textId="77777777" w:rsidR="00E119D7" w:rsidRPr="00AA6270" w:rsidRDefault="00E119D7" w:rsidP="00E119D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E119D7" w:rsidRPr="00AA6270" w14:paraId="630C938F" w14:textId="77777777" w:rsidTr="0080033D">
        <w:tc>
          <w:tcPr>
            <w:tcW w:w="2093" w:type="dxa"/>
            <w:gridSpan w:val="2"/>
            <w:vAlign w:val="center"/>
          </w:tcPr>
          <w:p w14:paraId="693599AF" w14:textId="77777777" w:rsidR="00E119D7" w:rsidRPr="00AA6270" w:rsidRDefault="00E119D7" w:rsidP="00E119D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4855BB4C" w14:textId="38BA9A09" w:rsidR="00E119D7" w:rsidRPr="00AA6270" w:rsidRDefault="00E119D7" w:rsidP="00E119D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F2B43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รศ.ดร.ภญ.อรอนงค์ กังสดาลอำไพ</w:t>
            </w:r>
          </w:p>
        </w:tc>
        <w:tc>
          <w:tcPr>
            <w:tcW w:w="425" w:type="dxa"/>
          </w:tcPr>
          <w:p w14:paraId="1BFF1B98" w14:textId="3F56B0F7" w:rsidR="00E119D7" w:rsidRPr="00AA6270" w:rsidRDefault="00E119D7" w:rsidP="00E119D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2F2B43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7BCFC493" wp14:editId="6CB53B3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47135056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3967D5" id="Rectangle 17" o:spid="_x0000_s1026" style="position:absolute;margin-left:.3pt;margin-top:6.8pt;width:10pt;height:10.6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iwc999gAAAAF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24D2468D" w14:textId="5566B732" w:rsidR="00E119D7" w:rsidRPr="00AA6270" w:rsidRDefault="00E119D7" w:rsidP="00E119D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2F2B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31E948C5" w14:textId="614A6A28" w:rsidR="00E119D7" w:rsidRPr="00AA6270" w:rsidRDefault="00E119D7" w:rsidP="00E119D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2F2B43">
              <w:rPr>
                <w:rFonts w:ascii="TH SarabunPSK" w:hAnsi="TH SarabunPSK" w:cs="TH SarabunPSK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7ED7630F" wp14:editId="2800312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4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99F43" id="Rectangle 18" o:spid="_x0000_s1026" style="position:absolute;margin-left:-.75pt;margin-top:6.8pt;width:10pt;height:10.6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D997439" w14:textId="7DDD8EF9" w:rsidR="00E119D7" w:rsidRPr="00AA6270" w:rsidRDefault="00E119D7" w:rsidP="00E119D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F2B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E119D7" w:rsidRPr="00AA6270" w14:paraId="241AE097" w14:textId="77777777" w:rsidTr="0080033D">
        <w:tc>
          <w:tcPr>
            <w:tcW w:w="2093" w:type="dxa"/>
            <w:gridSpan w:val="2"/>
            <w:vAlign w:val="center"/>
          </w:tcPr>
          <w:p w14:paraId="7485C184" w14:textId="77777777" w:rsidR="00E119D7" w:rsidRPr="00AA6270" w:rsidRDefault="00E119D7" w:rsidP="00E119D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vAlign w:val="center"/>
          </w:tcPr>
          <w:p w14:paraId="4A5DECB9" w14:textId="4B00B42D" w:rsidR="00E119D7" w:rsidRPr="00AA6270" w:rsidRDefault="00E119D7" w:rsidP="00E119D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F2B43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ผศ.ดร.ภญ.สุชาดา จงรุ่งเรืองโชค</w:t>
            </w:r>
          </w:p>
        </w:tc>
        <w:tc>
          <w:tcPr>
            <w:tcW w:w="425" w:type="dxa"/>
          </w:tcPr>
          <w:p w14:paraId="104F5425" w14:textId="0E5EAD2C" w:rsidR="00E119D7" w:rsidRPr="00AA6270" w:rsidRDefault="00E119D7" w:rsidP="00E119D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2F2B43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612632FF" wp14:editId="117F3B7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7E81EA" id="Rectangle 41" o:spid="_x0000_s1026" style="position:absolute;margin-left:.3pt;margin-top:6.8pt;width:10pt;height:10.6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iwc999gAAAAF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4E5BC83D" w14:textId="1D7EE93E" w:rsidR="00E119D7" w:rsidRPr="00AA6270" w:rsidRDefault="00E119D7" w:rsidP="00E119D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2F2B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321D99DD" w14:textId="6C251218" w:rsidR="00E119D7" w:rsidRPr="00AA6270" w:rsidRDefault="00E119D7" w:rsidP="00E119D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2F2B43">
              <w:rPr>
                <w:rFonts w:ascii="TH SarabunPSK" w:hAnsi="TH SarabunPSK" w:cs="TH SarabunPSK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653415BB" wp14:editId="1A32A03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46579073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5CEE61" id="Rectangle 18" o:spid="_x0000_s1026" style="position:absolute;margin-left:-.75pt;margin-top:6.8pt;width:10pt;height:10.6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34A474A0" w14:textId="0DCD906B" w:rsidR="00E119D7" w:rsidRPr="00AA6270" w:rsidRDefault="00E119D7" w:rsidP="00E119D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F2B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E119D7" w:rsidRPr="00AA6270" w14:paraId="321114AA" w14:textId="77777777" w:rsidTr="0080033D">
        <w:tc>
          <w:tcPr>
            <w:tcW w:w="2093" w:type="dxa"/>
            <w:gridSpan w:val="2"/>
            <w:vAlign w:val="center"/>
          </w:tcPr>
          <w:p w14:paraId="3626B8C1" w14:textId="77777777" w:rsidR="00E119D7" w:rsidRPr="00AA6270" w:rsidRDefault="00E119D7" w:rsidP="00E119D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vAlign w:val="center"/>
          </w:tcPr>
          <w:p w14:paraId="068A8AED" w14:textId="41007153" w:rsidR="00E119D7" w:rsidRPr="00AA6270" w:rsidRDefault="00E119D7" w:rsidP="00E119D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F2B43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อ.ภญ.กมลา สดับพจน์</w:t>
            </w:r>
          </w:p>
        </w:tc>
        <w:tc>
          <w:tcPr>
            <w:tcW w:w="425" w:type="dxa"/>
          </w:tcPr>
          <w:p w14:paraId="0C004C2A" w14:textId="604BBC74" w:rsidR="00E119D7" w:rsidRPr="00AA6270" w:rsidRDefault="00E119D7" w:rsidP="00E119D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2F2B43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54898B5A" wp14:editId="3BB3D40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3B7B8" id="Rectangle 19" o:spid="_x0000_s1026" style="position:absolute;margin-left:.3pt;margin-top:6.8pt;width:10pt;height:10.6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iwc999gAAAAF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0276A53A" w14:textId="5B6414A0" w:rsidR="00E119D7" w:rsidRPr="00AA6270" w:rsidRDefault="00E119D7" w:rsidP="00E119D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2F2B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1CAD5DDE" w14:textId="0221CF0A" w:rsidR="00E119D7" w:rsidRPr="00AA6270" w:rsidRDefault="00E119D7" w:rsidP="00E119D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2F2B43">
              <w:rPr>
                <w:rFonts w:ascii="TH SarabunPSK" w:hAnsi="TH SarabunPSK" w:cs="TH SarabunPSK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66107099" wp14:editId="1FBC7FB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B87980" id="Rectangle 18" o:spid="_x0000_s1026" style="position:absolute;margin-left:-.75pt;margin-top:6.8pt;width:10pt;height:10.6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41F6BF2E" w14:textId="6E876ED4" w:rsidR="00E119D7" w:rsidRPr="00AA6270" w:rsidRDefault="00E119D7" w:rsidP="00E119D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F2B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E119D7" w:rsidRPr="00AA6270" w14:paraId="2BAA4233" w14:textId="77777777" w:rsidTr="0080033D">
        <w:tc>
          <w:tcPr>
            <w:tcW w:w="2093" w:type="dxa"/>
            <w:gridSpan w:val="2"/>
            <w:vAlign w:val="center"/>
          </w:tcPr>
          <w:p w14:paraId="54528623" w14:textId="77777777" w:rsidR="00E119D7" w:rsidRPr="00AA6270" w:rsidRDefault="00E119D7" w:rsidP="00E119D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vAlign w:val="center"/>
          </w:tcPr>
          <w:p w14:paraId="7CF0D862" w14:textId="1B9A8EBC" w:rsidR="00E119D7" w:rsidRPr="00AA6270" w:rsidRDefault="00E119D7" w:rsidP="00E119D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F2B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อ.ภญ.ภัสสรา ไตรชมภูชูชนะ</w:t>
            </w:r>
            <w:r w:rsidRPr="002F2B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ab/>
            </w:r>
          </w:p>
        </w:tc>
        <w:tc>
          <w:tcPr>
            <w:tcW w:w="425" w:type="dxa"/>
          </w:tcPr>
          <w:p w14:paraId="3EAA287B" w14:textId="42C304CF" w:rsidR="00E119D7" w:rsidRPr="00AA6270" w:rsidRDefault="00E119D7" w:rsidP="00E119D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2F2B43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4E9C5895" wp14:editId="5EFF2EB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FC18D" id="Rectangle 25" o:spid="_x0000_s1026" style="position:absolute;margin-left:.3pt;margin-top:6.8pt;width:10pt;height:10.6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iwc999gAAAAF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20DFBA59" w14:textId="5D67D9CC" w:rsidR="00E119D7" w:rsidRPr="00AA6270" w:rsidRDefault="00E119D7" w:rsidP="00E119D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2F2B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1FC9CA2" w14:textId="596B8456" w:rsidR="00E119D7" w:rsidRPr="00AA6270" w:rsidRDefault="00E119D7" w:rsidP="00E119D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2F2B43">
              <w:rPr>
                <w:rFonts w:ascii="TH SarabunPSK" w:hAnsi="TH SarabunPSK" w:cs="TH SarabunPSK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0CC0CFA8" wp14:editId="5BEB0F8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DDB91" id="Rectangle 18" o:spid="_x0000_s1026" style="position:absolute;margin-left:-.75pt;margin-top:6.8pt;width:10pt;height:10.6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1311C474" w14:textId="5237EBBD" w:rsidR="00E119D7" w:rsidRPr="00AA6270" w:rsidRDefault="00E119D7" w:rsidP="00E119D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F2B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80033D" w:rsidRPr="00AA6270" w14:paraId="11901A22" w14:textId="77777777" w:rsidTr="0080033D">
        <w:tc>
          <w:tcPr>
            <w:tcW w:w="2093" w:type="dxa"/>
            <w:gridSpan w:val="2"/>
            <w:vAlign w:val="center"/>
          </w:tcPr>
          <w:p w14:paraId="3DBA70E0" w14:textId="77777777" w:rsidR="0080033D" w:rsidRPr="00AA6270" w:rsidRDefault="008003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34890CC1" w14:textId="4A9674D4" w:rsidR="0080033D" w:rsidRPr="00AA6270" w:rsidRDefault="0080033D" w:rsidP="007D480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ห้อง </w:t>
            </w:r>
            <w:r w:rsidR="00E119D7" w:rsidRPr="00E119D7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B8344D">
              <w:rPr>
                <w:rFonts w:ascii="TH SarabunPSK" w:hAnsi="TH SarabunPSK" w:cs="TH SarabunPSK"/>
                <w:sz w:val="32"/>
                <w:szCs w:val="32"/>
              </w:rPr>
              <w:t>/2-206</w:t>
            </w:r>
          </w:p>
        </w:tc>
        <w:tc>
          <w:tcPr>
            <w:tcW w:w="425" w:type="dxa"/>
          </w:tcPr>
          <w:p w14:paraId="08BB179E" w14:textId="77777777" w:rsidR="0080033D" w:rsidRPr="00AA6270" w:rsidRDefault="008003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1A2A5F17" wp14:editId="668EA3B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25400" b="17145"/>
                      <wp:wrapNone/>
                      <wp:docPr id="1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42240" id="Rectangle 21" o:spid="_x0000_s1026" style="position:absolute;margin-left:.3pt;margin-top:5.35pt;width:10pt;height:10.6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0C85B12A" w14:textId="77777777" w:rsidR="0080033D" w:rsidRPr="00AA6270" w:rsidRDefault="008003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7FEA4489" w14:textId="77777777" w:rsidR="0080033D" w:rsidRPr="00AA6270" w:rsidRDefault="008003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092C4DD9" wp14:editId="03B33C8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1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9C652" id="Rectangle 22" o:spid="_x0000_s1026" style="position:absolute;margin-left:-.75pt;margin-top:5.35pt;width:10pt;height:10.6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9544962" w14:textId="77777777" w:rsidR="0080033D" w:rsidRPr="00AA6270" w:rsidRDefault="008003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80033D" w:rsidRPr="00AA6270" w14:paraId="3C8A0592" w14:textId="77777777" w:rsidTr="0080033D">
        <w:tc>
          <w:tcPr>
            <w:tcW w:w="2093" w:type="dxa"/>
            <w:gridSpan w:val="2"/>
            <w:vAlign w:val="center"/>
          </w:tcPr>
          <w:p w14:paraId="6047428C" w14:textId="77777777" w:rsidR="0080033D" w:rsidRPr="00AA6270" w:rsidRDefault="008003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28D0D78B" w14:textId="315AB0AF" w:rsidR="0080033D" w:rsidRPr="00AA6270" w:rsidRDefault="00B8344D" w:rsidP="0068764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7</w:t>
            </w:r>
            <w:r w:rsidR="0080033D" w:rsidRPr="00AA6270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 </w:t>
            </w:r>
            <w:r w:rsidR="0080033D" w:rsidRPr="00AA627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สิงหาคม </w:t>
            </w:r>
            <w:r w:rsidR="0080033D" w:rsidRPr="00AA6270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6EE9AB70" w14:textId="77777777" w:rsidR="0080033D" w:rsidRPr="00AA6270" w:rsidRDefault="008003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1562CD85" w14:textId="77777777" w:rsidR="0080033D" w:rsidRPr="00AA6270" w:rsidRDefault="008003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0A73151A" w14:textId="77777777" w:rsidR="0080033D" w:rsidRPr="00AA6270" w:rsidRDefault="008003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7BFD393E" w14:textId="77777777" w:rsidR="0080033D" w:rsidRPr="00AA6270" w:rsidRDefault="008003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14:paraId="16048A3C" w14:textId="77777777" w:rsidR="00663D50" w:rsidRPr="00AA6270" w:rsidRDefault="00663D50" w:rsidP="00663D50">
      <w:pPr>
        <w:rPr>
          <w:rFonts w:ascii="TH SarabunPSK" w:hAnsi="TH SarabunPSK" w:cs="TH SarabunPSK"/>
          <w:sz w:val="32"/>
          <w:szCs w:val="32"/>
          <w:lang w:val="en-AU" w:bidi="th-TH"/>
        </w:rPr>
      </w:pPr>
    </w:p>
    <w:p w14:paraId="4737CB41" w14:textId="77777777" w:rsidR="00F43BAF" w:rsidRPr="00AA6270" w:rsidRDefault="00F43BAF">
      <w:pPr>
        <w:rPr>
          <w:rFonts w:ascii="TH SarabunPSK" w:hAnsi="TH SarabunPSK" w:cs="TH SarabunPSK"/>
          <w:b/>
          <w:bCs/>
          <w:sz w:val="32"/>
          <w:szCs w:val="32"/>
          <w:cs/>
          <w:lang w:val="en-AU" w:bidi="th-TH"/>
        </w:rPr>
      </w:pPr>
      <w:r w:rsidRPr="00AA627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br w:type="page"/>
      </w:r>
    </w:p>
    <w:p w14:paraId="427D63F1" w14:textId="77777777" w:rsidR="007A71DE" w:rsidRPr="00AA6270" w:rsidRDefault="00787632" w:rsidP="006952A8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AA627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AA6270"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  <w:t>2</w:t>
      </w:r>
      <w:r w:rsidR="00FD35CB" w:rsidRPr="00AA627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7B1F92" w:rsidRPr="00AA627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วัตถุป</w:t>
      </w:r>
      <w:r w:rsidR="007A71DE" w:rsidRPr="00AA627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ระสงค์</w:t>
      </w:r>
      <w:r w:rsidR="007318BA" w:rsidRPr="00AA627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AA627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ายวิชา</w:t>
      </w:r>
    </w:p>
    <w:p w14:paraId="5F6FDA88" w14:textId="77777777" w:rsidR="00436FEA" w:rsidRPr="00AA6270" w:rsidRDefault="00436FEA" w:rsidP="00436FEA">
      <w:pPr>
        <w:pStyle w:val="Heading7"/>
        <w:spacing w:before="0" w:after="0"/>
        <w:rPr>
          <w:rFonts w:ascii="TH SarabunPSK" w:hAnsi="TH SarabunPSK" w:cs="TH SarabunPSK"/>
          <w:sz w:val="16"/>
          <w:szCs w:val="16"/>
          <w:lang w:val="en-US" w:bidi="th-TH"/>
        </w:rPr>
      </w:pPr>
    </w:p>
    <w:p w14:paraId="611F8645" w14:textId="77777777" w:rsidR="00436FEA" w:rsidRPr="00AA6270" w:rsidRDefault="00436FEA" w:rsidP="00436FEA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A627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1.</w:t>
      </w:r>
      <w:r w:rsidRPr="00AA627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A94408" w:rsidRPr="00AA627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116EF05E" w14:textId="7AEC1070" w:rsidR="00C41F22" w:rsidRPr="00AA6270" w:rsidRDefault="00C41F22" w:rsidP="00E119D7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AA6270">
        <w:rPr>
          <w:rFonts w:ascii="TH SarabunPSK" w:hAnsi="TH SarabunPSK" w:cs="TH SarabunPSK" w:hint="cs"/>
          <w:lang w:val="en-AU"/>
        </w:rPr>
        <w:tab/>
      </w:r>
      <w:r w:rsidR="00E119D7" w:rsidRPr="00E119D7">
        <w:rPr>
          <w:rFonts w:ascii="TH SarabunPSK" w:hAnsi="TH SarabunPSK" w:cs="TH SarabunPSK"/>
          <w:sz w:val="32"/>
          <w:szCs w:val="32"/>
          <w:cs/>
          <w:lang w:bidi="th-TH"/>
        </w:rPr>
        <w:t>เมื่อเรียนจบวิชานี้แล้ว นักศึกษาสามารถ</w:t>
      </w:r>
      <w:r w:rsidR="00E119D7" w:rsidRPr="00E119D7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 </w:t>
      </w:r>
    </w:p>
    <w:p w14:paraId="48160F39" w14:textId="77777777" w:rsidR="00E119D7" w:rsidRPr="00E119D7" w:rsidRDefault="00E119D7" w:rsidP="00E119D7">
      <w:pPr>
        <w:numPr>
          <w:ilvl w:val="0"/>
          <w:numId w:val="25"/>
        </w:numPr>
        <w:tabs>
          <w:tab w:val="clear" w:pos="1080"/>
        </w:tabs>
        <w:ind w:left="709" w:hanging="425"/>
        <w:rPr>
          <w:rFonts w:ascii="TH SarabunPSK" w:hAnsi="TH SarabunPSK" w:cs="TH SarabunPSK"/>
          <w:sz w:val="32"/>
          <w:szCs w:val="32"/>
          <w:lang w:bidi="th-TH"/>
        </w:rPr>
      </w:pPr>
      <w:r w:rsidRPr="00E119D7">
        <w:rPr>
          <w:rFonts w:ascii="TH SarabunPSK" w:hAnsi="TH SarabunPSK" w:cs="TH SarabunPSK"/>
          <w:sz w:val="32"/>
          <w:szCs w:val="32"/>
          <w:cs/>
          <w:lang w:bidi="th-TH"/>
        </w:rPr>
        <w:t xml:space="preserve">อธิบายความสำคัญของโภชนศาสตร์เพื่อสุขภาพและการป้องกันโรคได้ </w:t>
      </w:r>
    </w:p>
    <w:p w14:paraId="1152E6AF" w14:textId="77777777" w:rsidR="00E119D7" w:rsidRPr="00E119D7" w:rsidRDefault="00E119D7" w:rsidP="00E119D7">
      <w:pPr>
        <w:numPr>
          <w:ilvl w:val="0"/>
          <w:numId w:val="25"/>
        </w:numPr>
        <w:ind w:left="709" w:hanging="425"/>
        <w:rPr>
          <w:rFonts w:ascii="TH SarabunPSK" w:hAnsi="TH SarabunPSK" w:cs="TH SarabunPSK"/>
          <w:sz w:val="32"/>
          <w:szCs w:val="32"/>
          <w:lang w:bidi="th-TH"/>
        </w:rPr>
      </w:pPr>
      <w:r w:rsidRPr="00E119D7">
        <w:rPr>
          <w:rFonts w:ascii="TH SarabunPSK" w:hAnsi="TH SarabunPSK" w:cs="TH SarabunPSK"/>
          <w:sz w:val="32"/>
          <w:szCs w:val="32"/>
          <w:cs/>
          <w:lang w:bidi="th-TH"/>
        </w:rPr>
        <w:t>ประเมินภาวะโภชนาการได้</w:t>
      </w:r>
    </w:p>
    <w:p w14:paraId="34688D69" w14:textId="77777777" w:rsidR="00E119D7" w:rsidRPr="00E119D7" w:rsidRDefault="00E119D7" w:rsidP="00E119D7">
      <w:pPr>
        <w:numPr>
          <w:ilvl w:val="0"/>
          <w:numId w:val="25"/>
        </w:numPr>
        <w:ind w:left="709" w:hanging="425"/>
        <w:rPr>
          <w:rFonts w:ascii="TH SarabunPSK" w:hAnsi="TH SarabunPSK" w:cs="TH SarabunPSK"/>
          <w:sz w:val="32"/>
          <w:szCs w:val="32"/>
          <w:lang w:bidi="th-TH"/>
        </w:rPr>
      </w:pPr>
      <w:r w:rsidRPr="00E119D7">
        <w:rPr>
          <w:rFonts w:ascii="TH SarabunPSK" w:hAnsi="TH SarabunPSK" w:cs="TH SarabunPSK"/>
          <w:sz w:val="32"/>
          <w:szCs w:val="32"/>
          <w:cs/>
          <w:lang w:bidi="th-TH"/>
        </w:rPr>
        <w:t>อธิบายหลักการป้องกันและรักษาภาวะทุพโภชนาการในผู้ป่วยได้</w:t>
      </w:r>
    </w:p>
    <w:p w14:paraId="2A05B3B6" w14:textId="77777777" w:rsidR="00E119D7" w:rsidRPr="00E119D7" w:rsidRDefault="00E119D7" w:rsidP="00E119D7">
      <w:pPr>
        <w:numPr>
          <w:ilvl w:val="0"/>
          <w:numId w:val="25"/>
        </w:numPr>
        <w:ind w:left="709" w:hanging="425"/>
        <w:rPr>
          <w:rFonts w:ascii="TH SarabunPSK" w:hAnsi="TH SarabunPSK" w:cs="TH SarabunPSK"/>
          <w:sz w:val="32"/>
          <w:szCs w:val="32"/>
          <w:lang w:bidi="th-TH"/>
        </w:rPr>
      </w:pPr>
      <w:r w:rsidRPr="00E119D7">
        <w:rPr>
          <w:rFonts w:ascii="TH SarabunPSK" w:hAnsi="TH SarabunPSK" w:cs="TH SarabunPSK"/>
          <w:sz w:val="32"/>
          <w:szCs w:val="32"/>
          <w:cs/>
          <w:lang w:bidi="th-TH"/>
        </w:rPr>
        <w:t>ประยุกต์ใช้หลักการทางโภชนาการในสตรีมีครรภ์ หญิงให้นมบุตร ทารก และผู้สูงอายุได้</w:t>
      </w:r>
    </w:p>
    <w:p w14:paraId="37CC1A4B" w14:textId="77777777" w:rsidR="00E119D7" w:rsidRPr="00E119D7" w:rsidRDefault="00E119D7" w:rsidP="00E119D7">
      <w:pPr>
        <w:numPr>
          <w:ilvl w:val="0"/>
          <w:numId w:val="25"/>
        </w:numPr>
        <w:ind w:left="709" w:hanging="425"/>
        <w:rPr>
          <w:rFonts w:ascii="TH SarabunPSK" w:hAnsi="TH SarabunPSK" w:cs="TH SarabunPSK"/>
          <w:sz w:val="32"/>
          <w:szCs w:val="32"/>
          <w:lang w:bidi="th-TH"/>
        </w:rPr>
      </w:pPr>
      <w:r w:rsidRPr="00E119D7">
        <w:rPr>
          <w:rFonts w:ascii="TH SarabunPSK" w:hAnsi="TH SarabunPSK" w:cs="TH SarabunPSK"/>
          <w:sz w:val="32"/>
          <w:szCs w:val="32"/>
          <w:cs/>
          <w:lang w:bidi="th-TH"/>
        </w:rPr>
        <w:t>ระบุอันตรกิริยาระหว่างอาหารและยาได้</w:t>
      </w:r>
    </w:p>
    <w:p w14:paraId="2C198C89" w14:textId="77777777" w:rsidR="00E119D7" w:rsidRPr="00E119D7" w:rsidRDefault="00E119D7" w:rsidP="00E119D7">
      <w:pPr>
        <w:numPr>
          <w:ilvl w:val="0"/>
          <w:numId w:val="25"/>
        </w:numPr>
        <w:ind w:left="709" w:hanging="425"/>
        <w:rPr>
          <w:rFonts w:ascii="TH SarabunPSK" w:hAnsi="TH SarabunPSK" w:cs="TH SarabunPSK"/>
          <w:sz w:val="32"/>
          <w:szCs w:val="32"/>
          <w:lang w:bidi="th-TH"/>
        </w:rPr>
      </w:pPr>
      <w:r w:rsidRPr="00E119D7">
        <w:rPr>
          <w:rFonts w:ascii="TH SarabunPSK" w:hAnsi="TH SarabunPSK" w:cs="TH SarabunPSK"/>
          <w:sz w:val="32"/>
          <w:szCs w:val="32"/>
          <w:cs/>
          <w:lang w:bidi="th-TH"/>
        </w:rPr>
        <w:t>อธิบายเมตาบอลิสมของสารอาหารในภาวะอดอาหารและภาวะเครียด กลุ่มอาการการเริ่มให้อาหารผู้ป่วยได้</w:t>
      </w:r>
    </w:p>
    <w:p w14:paraId="6B311CB6" w14:textId="77777777" w:rsidR="00E119D7" w:rsidRPr="00E119D7" w:rsidRDefault="00E119D7" w:rsidP="00E119D7">
      <w:pPr>
        <w:numPr>
          <w:ilvl w:val="0"/>
          <w:numId w:val="25"/>
        </w:numPr>
        <w:ind w:left="709" w:hanging="425"/>
        <w:rPr>
          <w:rFonts w:ascii="TH SarabunPSK" w:hAnsi="TH SarabunPSK" w:cs="TH SarabunPSK"/>
          <w:sz w:val="32"/>
          <w:szCs w:val="32"/>
          <w:lang w:bidi="th-TH"/>
        </w:rPr>
      </w:pPr>
      <w:r w:rsidRPr="00E119D7">
        <w:rPr>
          <w:rFonts w:ascii="TH SarabunPSK" w:hAnsi="TH SarabunPSK" w:cs="TH SarabunPSK"/>
          <w:sz w:val="32"/>
          <w:szCs w:val="32"/>
          <w:cs/>
          <w:lang w:bidi="th-TH"/>
        </w:rPr>
        <w:t>อธิบายข้อกำหนดและแนวทางการให้อาหารทางระบบทางเดินอาหาร และ ประยุกต์ใช้อาหารทางการแพทย์ที่เหมาะสมได้</w:t>
      </w:r>
    </w:p>
    <w:p w14:paraId="5627741E" w14:textId="77777777" w:rsidR="00E119D7" w:rsidRPr="00E119D7" w:rsidRDefault="00E119D7" w:rsidP="00E119D7">
      <w:pPr>
        <w:numPr>
          <w:ilvl w:val="0"/>
          <w:numId w:val="25"/>
        </w:numPr>
        <w:ind w:left="709" w:hanging="425"/>
        <w:rPr>
          <w:rFonts w:ascii="TH SarabunPSK" w:hAnsi="TH SarabunPSK" w:cs="TH SarabunPSK"/>
          <w:sz w:val="32"/>
          <w:szCs w:val="32"/>
          <w:lang w:bidi="th-TH"/>
        </w:rPr>
      </w:pPr>
      <w:r w:rsidRPr="00E119D7">
        <w:rPr>
          <w:rFonts w:ascii="TH SarabunPSK" w:hAnsi="TH SarabunPSK" w:cs="TH SarabunPSK"/>
          <w:sz w:val="32"/>
          <w:szCs w:val="32"/>
          <w:cs/>
          <w:lang w:bidi="th-TH"/>
        </w:rPr>
        <w:t>อธิบายข้อกำหนดและแนวทางการให้อาหารทางหลอดเลือดดำ สามารถกำหนดส่วนประกอบและประเมินความเหมาะสมของสารอาหารที่ให้ทางหลอดเลือดดำได้</w:t>
      </w:r>
    </w:p>
    <w:p w14:paraId="429E826F" w14:textId="77777777" w:rsidR="00E119D7" w:rsidRPr="00E119D7" w:rsidRDefault="00E119D7" w:rsidP="00E119D7">
      <w:pPr>
        <w:numPr>
          <w:ilvl w:val="0"/>
          <w:numId w:val="25"/>
        </w:numPr>
        <w:ind w:left="709" w:hanging="425"/>
        <w:rPr>
          <w:rFonts w:ascii="TH SarabunPSK" w:hAnsi="TH SarabunPSK" w:cs="TH SarabunPSK"/>
          <w:sz w:val="32"/>
          <w:szCs w:val="32"/>
          <w:lang w:bidi="th-TH"/>
        </w:rPr>
      </w:pPr>
      <w:r w:rsidRPr="00E119D7">
        <w:rPr>
          <w:rFonts w:ascii="TH SarabunPSK" w:hAnsi="TH SarabunPSK" w:cs="TH SarabunPSK"/>
          <w:sz w:val="32"/>
          <w:szCs w:val="32"/>
          <w:cs/>
          <w:lang w:bidi="th-TH"/>
        </w:rPr>
        <w:t xml:space="preserve">ระบุชนิดและอธิบายประโยชน์ของ </w:t>
      </w:r>
      <w:r w:rsidRPr="00E119D7">
        <w:rPr>
          <w:rFonts w:ascii="TH SarabunPSK" w:hAnsi="TH SarabunPSK" w:cs="TH SarabunPSK"/>
          <w:sz w:val="32"/>
          <w:szCs w:val="32"/>
          <w:lang w:bidi="th-TH"/>
        </w:rPr>
        <w:t xml:space="preserve">prebiotics </w:t>
      </w:r>
      <w:r w:rsidRPr="00E119D7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และ </w:t>
      </w:r>
      <w:r w:rsidRPr="00E119D7">
        <w:rPr>
          <w:rFonts w:ascii="TH SarabunPSK" w:hAnsi="TH SarabunPSK" w:cs="TH SarabunPSK"/>
          <w:sz w:val="32"/>
          <w:szCs w:val="32"/>
          <w:lang w:bidi="th-TH"/>
        </w:rPr>
        <w:t xml:space="preserve">probiotics </w:t>
      </w:r>
      <w:r w:rsidRPr="00E119D7">
        <w:rPr>
          <w:rFonts w:ascii="TH SarabunPSK" w:hAnsi="TH SarabunPSK" w:cs="TH SarabunPSK"/>
          <w:sz w:val="32"/>
          <w:szCs w:val="32"/>
          <w:cs/>
          <w:lang w:bidi="th-TH"/>
        </w:rPr>
        <w:t>ได้</w:t>
      </w:r>
    </w:p>
    <w:p w14:paraId="55FEA681" w14:textId="77777777" w:rsidR="00E119D7" w:rsidRPr="00E119D7" w:rsidRDefault="00E119D7" w:rsidP="00E119D7">
      <w:pPr>
        <w:numPr>
          <w:ilvl w:val="0"/>
          <w:numId w:val="25"/>
        </w:numPr>
        <w:ind w:left="709" w:hanging="425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E119D7">
        <w:rPr>
          <w:rFonts w:ascii="TH SarabunPSK" w:hAnsi="TH SarabunPSK" w:cs="TH SarabunPSK"/>
          <w:sz w:val="32"/>
          <w:szCs w:val="32"/>
          <w:cs/>
          <w:lang w:bidi="th-TH"/>
        </w:rPr>
        <w:t>อธิบายและประยุกต์ใช้ความรู้ทางโภชนศาสตร์คลินิกในการให้โภชนบำบัดในโรคต่าง ๆ ได้</w:t>
      </w:r>
    </w:p>
    <w:p w14:paraId="10EBA715" w14:textId="77777777" w:rsidR="00A94408" w:rsidRPr="00AA6270" w:rsidRDefault="00A94408" w:rsidP="00A94408">
      <w:pPr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3B7596FD" w14:textId="77777777" w:rsidR="00500DC0" w:rsidRPr="00AA6270" w:rsidRDefault="00C50612" w:rsidP="00500DC0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AA6270">
        <w:rPr>
          <w:rFonts w:ascii="TH SarabunPSK" w:hAnsi="TH SarabunPSK" w:cs="TH SarabunPSK" w:hint="cs"/>
          <w:b/>
          <w:sz w:val="32"/>
          <w:szCs w:val="32"/>
          <w:lang w:bidi="th-TH"/>
        </w:rPr>
        <w:t>2</w:t>
      </w:r>
      <w:r w:rsidR="00500DC0" w:rsidRPr="00AA6270">
        <w:rPr>
          <w:rFonts w:ascii="TH SarabunPSK" w:hAnsi="TH SarabunPSK" w:cs="TH SarabunPSK" w:hint="cs"/>
          <w:b/>
          <w:sz w:val="32"/>
          <w:szCs w:val="32"/>
          <w:cs/>
          <w:lang w:bidi="th-TH"/>
        </w:rPr>
        <w:t>.</w:t>
      </w:r>
      <w:r w:rsidR="00500DC0" w:rsidRPr="00AA6270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  <w:t xml:space="preserve">คำอธิบายรายวิชา </w:t>
      </w:r>
    </w:p>
    <w:p w14:paraId="292E30E4" w14:textId="77777777" w:rsidR="005009F8" w:rsidRPr="00AA6270" w:rsidRDefault="005009F8" w:rsidP="005009F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</w:rPr>
      </w:pPr>
      <w:r w:rsidRPr="00AA6270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>การการป้องกัน การบำบัด การฟื้นฟูสุขภาพ โดยใช้หลักโภชนาการ การประมวลหลักโภชนาการเข้าในแผนการรักษา เน้นข้อบ่งใช้ ข้อห้ามใช้ อาการไม่พึงประสงค์</w:t>
      </w:r>
    </w:p>
    <w:p w14:paraId="6C167185" w14:textId="77777777" w:rsidR="00500DC0" w:rsidRPr="00AA6270" w:rsidRDefault="005009F8" w:rsidP="005009F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AA6270">
        <w:rPr>
          <w:rFonts w:ascii="TH SarabunPSK" w:hAnsi="TH SarabunPSK" w:cs="TH SarabunPSK" w:hint="cs"/>
          <w:sz w:val="32"/>
          <w:szCs w:val="32"/>
        </w:rPr>
        <w:tab/>
        <w:t>Essential role of nutrition in prevention, treatment, rehabilitation; application of nutrition therapy focusing on indications, contra-indications and adverse events</w:t>
      </w:r>
    </w:p>
    <w:p w14:paraId="340DDB3A" w14:textId="77777777" w:rsidR="00AA468D" w:rsidRPr="00AA6270" w:rsidRDefault="00AA468D" w:rsidP="00052C6F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12A006BB" w14:textId="77777777" w:rsidR="00663D50" w:rsidRPr="00AA6270" w:rsidRDefault="00C50612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A6270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3</w:t>
      </w:r>
      <w:r w:rsidR="00663D50" w:rsidRPr="00AA627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r w:rsidR="00663D50" w:rsidRPr="00AA627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202EF26D" w14:textId="11BF44A7" w:rsidR="0051631E" w:rsidRPr="00AA6270" w:rsidRDefault="00C41F22" w:rsidP="00663D5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AA6270">
        <w:rPr>
          <w:rFonts w:ascii="TH SarabunPSK" w:hAnsi="TH SarabunPSK" w:cs="TH SarabunPSK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E26A1FA" wp14:editId="7B20A27F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6985" t="13335" r="8255" b="1524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A96D8" id="Rectangle 26" o:spid="_x0000_s1026" style="position:absolute;margin-left:261.9pt;margin-top:4.8pt;width:10.8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" fillcolor="black" strokeweight="1pt"/>
            </w:pict>
          </mc:Fallback>
        </mc:AlternateContent>
      </w:r>
      <w:r w:rsidR="0051631E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>มี .......</w:t>
      </w:r>
      <w:r w:rsidR="004700B8" w:rsidRPr="00AA6270">
        <w:rPr>
          <w:rFonts w:ascii="TH SarabunPSK" w:hAnsi="TH SarabunPSK" w:cs="TH SarabunPSK" w:hint="cs"/>
          <w:sz w:val="32"/>
          <w:szCs w:val="32"/>
          <w:lang w:bidi="th-TH"/>
        </w:rPr>
        <w:t>2</w:t>
      </w:r>
      <w:r w:rsidR="0051631E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>........ชั่วโมง</w:t>
      </w:r>
      <w:r w:rsidR="0051631E" w:rsidRPr="00AA6270">
        <w:rPr>
          <w:rFonts w:ascii="TH SarabunPSK" w:hAnsi="TH SarabunPSK" w:cs="TH SarabunPSK" w:hint="cs"/>
          <w:sz w:val="32"/>
          <w:szCs w:val="32"/>
          <w:lang w:bidi="th-TH"/>
        </w:rPr>
        <w:t>/</w:t>
      </w:r>
      <w:r w:rsidR="0051631E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>สัปดาห์</w:t>
      </w:r>
      <w:r w:rsidR="0051631E" w:rsidRPr="00AA6270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AA6270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835351" w:rsidRPr="00AA6270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835351" w:rsidRPr="00AA6270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835351" w:rsidRPr="00AA6270">
        <w:rPr>
          <w:rFonts w:ascii="TH SarabunPSK" w:hAnsi="TH SarabunPSK" w:cs="TH SarabunPSK" w:hint="cs"/>
          <w:sz w:val="32"/>
          <w:szCs w:val="32"/>
          <w:lang w:bidi="th-TH"/>
        </w:rPr>
        <w:tab/>
      </w:r>
      <w:proofErr w:type="gramStart"/>
      <w:r w:rsidR="0051631E" w:rsidRPr="00AA6270">
        <w:rPr>
          <w:rFonts w:ascii="TH SarabunPSK" w:hAnsi="TH SarabunPSK" w:cs="TH SarabunPSK" w:hint="cs"/>
          <w:sz w:val="32"/>
          <w:szCs w:val="32"/>
          <w:lang w:bidi="th-TH"/>
        </w:rPr>
        <w:t>e-mail</w:t>
      </w:r>
      <w:r w:rsidR="008032C2" w:rsidRPr="00AA6270">
        <w:rPr>
          <w:rFonts w:ascii="TH SarabunPSK" w:hAnsi="TH SarabunPSK" w:cs="TH SarabunPSK" w:hint="cs"/>
          <w:sz w:val="32"/>
          <w:szCs w:val="32"/>
          <w:lang w:bidi="th-TH"/>
        </w:rPr>
        <w:t xml:space="preserve"> </w:t>
      </w:r>
      <w:r w:rsidR="005F069F" w:rsidRPr="00AA6270">
        <w:rPr>
          <w:rFonts w:ascii="TH SarabunPSK" w:hAnsi="TH SarabunPSK" w:cs="TH SarabunPSK" w:hint="cs"/>
          <w:sz w:val="32"/>
          <w:szCs w:val="32"/>
          <w:lang w:bidi="th-TH"/>
        </w:rPr>
        <w:t>:</w:t>
      </w:r>
      <w:proofErr w:type="gramEnd"/>
      <w:r w:rsidR="005009F8" w:rsidRPr="00AA6270">
        <w:rPr>
          <w:rFonts w:ascii="TH SarabunPSK" w:hAnsi="TH SarabunPSK" w:cs="TH SarabunPSK" w:hint="cs"/>
          <w:sz w:val="32"/>
          <w:szCs w:val="32"/>
          <w:lang w:bidi="th-TH"/>
        </w:rPr>
        <w:t xml:space="preserve"> </w:t>
      </w:r>
      <w:r w:rsidR="00E119D7">
        <w:rPr>
          <w:rFonts w:ascii="TH SarabunPSK" w:hAnsi="TH SarabunPSK" w:cs="TH SarabunPSK"/>
          <w:sz w:val="32"/>
          <w:szCs w:val="32"/>
          <w:lang w:bidi="th-TH"/>
        </w:rPr>
        <w:t>kamala</w:t>
      </w:r>
      <w:r w:rsidR="00E119D7" w:rsidRPr="002F2B43">
        <w:rPr>
          <w:rFonts w:ascii="TH SarabunPSK" w:hAnsi="TH SarabunPSK" w:cs="TH SarabunPSK" w:hint="cs"/>
          <w:sz w:val="32"/>
          <w:szCs w:val="32"/>
          <w:lang w:bidi="th-TH"/>
        </w:rPr>
        <w:t>.</w:t>
      </w:r>
      <w:r w:rsidR="00E119D7">
        <w:rPr>
          <w:rFonts w:ascii="TH SarabunPSK" w:hAnsi="TH SarabunPSK" w:cs="TH SarabunPSK"/>
          <w:sz w:val="32"/>
          <w:szCs w:val="32"/>
          <w:lang w:bidi="th-TH"/>
        </w:rPr>
        <w:t>s</w:t>
      </w:r>
      <w:r w:rsidR="00E119D7" w:rsidRPr="002F2B43">
        <w:rPr>
          <w:rFonts w:ascii="TH SarabunPSK" w:hAnsi="TH SarabunPSK" w:cs="TH SarabunPSK" w:hint="cs"/>
          <w:sz w:val="32"/>
          <w:szCs w:val="32"/>
          <w:lang w:bidi="th-TH"/>
        </w:rPr>
        <w:t>@rsu.ac.th</w:t>
      </w:r>
    </w:p>
    <w:p w14:paraId="441705CE" w14:textId="77777777" w:rsidR="0051631E" w:rsidRPr="00AA6270" w:rsidRDefault="00C41F22" w:rsidP="00663D5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AA6270">
        <w:rPr>
          <w:rFonts w:ascii="TH SarabunPSK" w:hAnsi="TH SarabunPSK" w:cs="TH SarabunPSK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E06E88F" wp14:editId="5A148AB1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13335" r="8255" b="1524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DCCF8" id="Rectangle 27" o:spid="_x0000_s1026" style="position:absolute;margin-left:261.9pt;margin-top:4.95pt;width:10.8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7aq0Li&#10;AAAACAEAAA8AAAAAAAAAAAAAAAAAYgQAAGRycy9kb3ducmV2LnhtbFBLBQYAAAAABAAEAPMAAABx&#10;BQAAAAA=&#10;" strokeweight="1pt"/>
            </w:pict>
          </mc:Fallback>
        </mc:AlternateContent>
      </w:r>
      <w:r w:rsidR="0051631E" w:rsidRPr="00AA6270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AA6270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AA6270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AA6270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AA6270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AA6270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AA6270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AA6270">
        <w:rPr>
          <w:rFonts w:ascii="TH SarabunPSK" w:hAnsi="TH SarabunPSK" w:cs="TH SarabunPSK" w:hint="cs"/>
          <w:sz w:val="32"/>
          <w:szCs w:val="32"/>
          <w:lang w:bidi="th-TH"/>
        </w:rPr>
        <w:tab/>
        <w:t>Facebook</w:t>
      </w:r>
      <w:proofErr w:type="gramStart"/>
      <w:r w:rsidR="008032C2" w:rsidRPr="00AA6270">
        <w:rPr>
          <w:rFonts w:ascii="TH SarabunPSK" w:hAnsi="TH SarabunPSK" w:cs="TH SarabunPSK" w:hint="cs"/>
          <w:sz w:val="32"/>
          <w:szCs w:val="32"/>
          <w:lang w:bidi="th-TH"/>
        </w:rPr>
        <w:t xml:space="preserve"> </w:t>
      </w:r>
      <w:r w:rsidR="005F069F" w:rsidRPr="00AA6270">
        <w:rPr>
          <w:rFonts w:ascii="TH SarabunPSK" w:hAnsi="TH SarabunPSK" w:cs="TH SarabunPSK" w:hint="cs"/>
          <w:sz w:val="32"/>
          <w:szCs w:val="32"/>
          <w:lang w:bidi="th-TH"/>
        </w:rPr>
        <w:t>:</w:t>
      </w:r>
      <w:r w:rsidR="008032C2" w:rsidRPr="00AA6270">
        <w:rPr>
          <w:rFonts w:ascii="TH SarabunPSK" w:hAnsi="TH SarabunPSK" w:cs="TH SarabunPSK" w:hint="cs"/>
          <w:sz w:val="32"/>
          <w:szCs w:val="32"/>
          <w:lang w:bidi="th-TH"/>
        </w:rPr>
        <w:t>…</w:t>
      </w:r>
      <w:proofErr w:type="gramEnd"/>
      <w:r w:rsidR="008032C2" w:rsidRPr="00AA6270">
        <w:rPr>
          <w:rFonts w:ascii="TH SarabunPSK" w:hAnsi="TH SarabunPSK" w:cs="TH SarabunPSK" w:hint="cs"/>
          <w:sz w:val="32"/>
          <w:szCs w:val="32"/>
          <w:lang w:bidi="th-TH"/>
        </w:rPr>
        <w:t>…………………………</w:t>
      </w:r>
    </w:p>
    <w:p w14:paraId="4246913E" w14:textId="77777777" w:rsidR="0051631E" w:rsidRPr="00AA6270" w:rsidRDefault="00C41F22" w:rsidP="00663D5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AA6270">
        <w:rPr>
          <w:rFonts w:ascii="TH SarabunPSK" w:hAnsi="TH SarabunPSK" w:cs="TH SarabunPSK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11992D9" wp14:editId="2D2373E9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6985" r="8255" b="12065"/>
                <wp:wrapNone/>
                <wp:docPr id="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27E3B" id="Rectangle 28" o:spid="_x0000_s1026" style="position:absolute;margin-left:261.9pt;margin-top:5.35pt;width:10.8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NNVp/bi&#10;AAAACQEAAA8AAAAAAAAAAAAAAAAAYgQAAGRycy9kb3ducmV2LnhtbFBLBQYAAAAABAAEAPMAAABx&#10;BQAAAAA=&#10;" strokeweight="1pt"/>
            </w:pict>
          </mc:Fallback>
        </mc:AlternateContent>
      </w:r>
      <w:r w:rsidR="0051631E" w:rsidRPr="00AA6270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AA6270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AA6270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AA6270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AA6270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AA6270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AA6270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AA6270">
        <w:rPr>
          <w:rFonts w:ascii="TH SarabunPSK" w:hAnsi="TH SarabunPSK" w:cs="TH SarabunPSK" w:hint="cs"/>
          <w:sz w:val="32"/>
          <w:szCs w:val="32"/>
          <w:lang w:bidi="th-TH"/>
        </w:rPr>
        <w:tab/>
        <w:t>Line</w:t>
      </w:r>
      <w:proofErr w:type="gramStart"/>
      <w:r w:rsidR="008032C2" w:rsidRPr="00AA6270">
        <w:rPr>
          <w:rFonts w:ascii="TH SarabunPSK" w:hAnsi="TH SarabunPSK" w:cs="TH SarabunPSK" w:hint="cs"/>
          <w:sz w:val="32"/>
          <w:szCs w:val="32"/>
          <w:lang w:bidi="th-TH"/>
        </w:rPr>
        <w:t xml:space="preserve"> </w:t>
      </w:r>
      <w:r w:rsidR="005F069F" w:rsidRPr="00AA6270">
        <w:rPr>
          <w:rFonts w:ascii="TH SarabunPSK" w:hAnsi="TH SarabunPSK" w:cs="TH SarabunPSK" w:hint="cs"/>
          <w:sz w:val="32"/>
          <w:szCs w:val="32"/>
          <w:lang w:bidi="th-TH"/>
        </w:rPr>
        <w:t>:</w:t>
      </w:r>
      <w:r w:rsidR="008032C2" w:rsidRPr="00AA6270">
        <w:rPr>
          <w:rFonts w:ascii="TH SarabunPSK" w:hAnsi="TH SarabunPSK" w:cs="TH SarabunPSK" w:hint="cs"/>
          <w:sz w:val="32"/>
          <w:szCs w:val="32"/>
          <w:lang w:bidi="th-TH"/>
        </w:rPr>
        <w:t>…</w:t>
      </w:r>
      <w:proofErr w:type="gramEnd"/>
      <w:r w:rsidR="008032C2" w:rsidRPr="00AA6270">
        <w:rPr>
          <w:rFonts w:ascii="TH SarabunPSK" w:hAnsi="TH SarabunPSK" w:cs="TH SarabunPSK" w:hint="cs"/>
          <w:sz w:val="32"/>
          <w:szCs w:val="32"/>
          <w:lang w:bidi="th-TH"/>
        </w:rPr>
        <w:t>………………………………</w:t>
      </w:r>
    </w:p>
    <w:p w14:paraId="283ED676" w14:textId="77777777" w:rsidR="001934F9" w:rsidRDefault="00C41F22" w:rsidP="008032C2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AA6270">
        <w:rPr>
          <w:rFonts w:ascii="TH SarabunPSK" w:hAnsi="TH SarabunPSK" w:cs="TH SarabunPSK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228CC2" wp14:editId="7C7EC384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6985" t="13335" r="8255" b="15240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3DADB" id="Rectangle 29" o:spid="_x0000_s1026" style="position:absolute;margin-left:261.9pt;margin-top:4.5pt;width:10.8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iCI4eeEA&#10;AAAIAQAADwAAAAAAAAAAAAAAAABiBAAAZHJzL2Rvd25yZXYueG1sUEsFBgAAAAAEAAQA8wAAAHAF&#10;AAAAAA==&#10;" strokeweight="1pt"/>
            </w:pict>
          </mc:Fallback>
        </mc:AlternateContent>
      </w:r>
      <w:r w:rsidR="0051631E" w:rsidRPr="00AA6270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AA6270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AA6270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AA6270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AA6270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AA6270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AA6270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AA6270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>อื่น ระบุ........................................</w:t>
      </w:r>
      <w:r w:rsidR="008032C2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>......</w:t>
      </w:r>
      <w:r w:rsidR="00663D50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</w:p>
    <w:p w14:paraId="6AE5B17E" w14:textId="77777777" w:rsidR="001D200E" w:rsidRDefault="001D200E" w:rsidP="008032C2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</w:p>
    <w:p w14:paraId="3D55567E" w14:textId="77777777" w:rsidR="001D200E" w:rsidRDefault="001D200E" w:rsidP="008032C2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</w:p>
    <w:p w14:paraId="7B0ECEAF" w14:textId="77777777" w:rsidR="001D200E" w:rsidRDefault="001D200E" w:rsidP="008032C2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</w:p>
    <w:p w14:paraId="0606DFF7" w14:textId="77777777" w:rsidR="001D200E" w:rsidRPr="00AA6270" w:rsidRDefault="001D200E" w:rsidP="008032C2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</w:p>
    <w:p w14:paraId="0DB625AB" w14:textId="77777777" w:rsidR="00AB4359" w:rsidRPr="00AA6270" w:rsidRDefault="00FD35CB" w:rsidP="006952A8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AA6270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lastRenderedPageBreak/>
        <w:t>หมวดที่</w:t>
      </w:r>
      <w:r w:rsidRPr="00AA6270">
        <w:rPr>
          <w:rFonts w:ascii="TH SarabunPSK" w:hAnsi="TH SarabunPSK" w:cs="TH SarabunPSK" w:hint="cs"/>
          <w:b/>
          <w:sz w:val="32"/>
          <w:szCs w:val="32"/>
          <w:cs/>
          <w:lang w:bidi="th-TH"/>
        </w:rPr>
        <w:t xml:space="preserve"> </w:t>
      </w:r>
      <w:r w:rsidR="00721911" w:rsidRPr="00AA6270">
        <w:rPr>
          <w:rFonts w:ascii="TH SarabunPSK" w:hAnsi="TH SarabunPSK" w:cs="TH SarabunPSK" w:hint="cs"/>
          <w:b/>
          <w:sz w:val="32"/>
          <w:szCs w:val="32"/>
          <w:lang w:bidi="th-TH"/>
        </w:rPr>
        <w:t>3</w:t>
      </w:r>
      <w:r w:rsidRPr="00AA6270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 xml:space="preserve"> </w:t>
      </w:r>
      <w:r w:rsidR="00D07077" w:rsidRPr="00AA6270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 xml:space="preserve"> </w:t>
      </w:r>
      <w:r w:rsidR="001836FA" w:rsidRPr="00AA6270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การพัฒนา</w:t>
      </w:r>
      <w:r w:rsidR="00D07077" w:rsidRPr="00AA6270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ผล</w:t>
      </w:r>
      <w:r w:rsidR="00AB4359" w:rsidRPr="00AA6270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1FCFB876" w14:textId="77777777" w:rsidR="004702E3" w:rsidRPr="00AA6270" w:rsidRDefault="004702E3" w:rsidP="004702E3">
      <w:pPr>
        <w:ind w:firstLine="720"/>
        <w:rPr>
          <w:rFonts w:ascii="TH SarabunPSK" w:hAnsi="TH SarabunPSK" w:cs="TH SarabunPSK"/>
          <w:b/>
          <w:sz w:val="32"/>
          <w:szCs w:val="32"/>
          <w:lang w:bidi="th-TH"/>
        </w:rPr>
      </w:pPr>
      <w:r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</w:t>
      </w:r>
      <w:r w:rsidRPr="00AA6270">
        <w:rPr>
          <w:rFonts w:ascii="TH SarabunPSK" w:hAnsi="TH SarabunPSK" w:cs="TH SarabunPSK" w:hint="cs"/>
          <w:bCs/>
          <w:sz w:val="32"/>
          <w:szCs w:val="32"/>
          <w:lang w:bidi="th-TH"/>
        </w:rPr>
        <w:t xml:space="preserve">   </w:t>
      </w:r>
      <w:r w:rsidR="00FE7332" w:rsidRPr="00AA6270">
        <w:rPr>
          <w:rFonts w:ascii="TH SarabunPSK" w:hAnsi="TH SarabunPSK" w:cs="TH SarabunPSK" w:hint="cs"/>
          <w:b/>
          <w:sz w:val="32"/>
          <w:szCs w:val="32"/>
          <w:cs/>
          <w:lang w:bidi="th-TH"/>
        </w:rPr>
        <w:t>มีดังต่อไปนี้</w:t>
      </w:r>
    </w:p>
    <w:tbl>
      <w:tblPr>
        <w:tblW w:w="49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"/>
        <w:gridCol w:w="334"/>
        <w:gridCol w:w="334"/>
        <w:gridCol w:w="356"/>
        <w:gridCol w:w="333"/>
        <w:gridCol w:w="333"/>
        <w:gridCol w:w="356"/>
        <w:gridCol w:w="333"/>
        <w:gridCol w:w="333"/>
        <w:gridCol w:w="356"/>
        <w:gridCol w:w="333"/>
        <w:gridCol w:w="333"/>
        <w:gridCol w:w="356"/>
        <w:gridCol w:w="333"/>
        <w:gridCol w:w="333"/>
        <w:gridCol w:w="333"/>
        <w:gridCol w:w="333"/>
        <w:gridCol w:w="356"/>
        <w:gridCol w:w="333"/>
        <w:gridCol w:w="333"/>
        <w:gridCol w:w="356"/>
        <w:gridCol w:w="356"/>
        <w:gridCol w:w="356"/>
        <w:gridCol w:w="333"/>
        <w:gridCol w:w="287"/>
        <w:gridCol w:w="287"/>
        <w:gridCol w:w="287"/>
      </w:tblGrid>
      <w:tr w:rsidR="008536AC" w:rsidRPr="00AA6270" w14:paraId="67DBEEC8" w14:textId="77777777" w:rsidTr="001D200E">
        <w:tc>
          <w:tcPr>
            <w:tcW w:w="926" w:type="pct"/>
            <w:gridSpan w:val="5"/>
          </w:tcPr>
          <w:p w14:paraId="7EE44833" w14:textId="0C92C936" w:rsidR="008536AC" w:rsidRPr="00AA6270" w:rsidRDefault="008536AC" w:rsidP="001D200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26"/>
                <w:szCs w:val="26"/>
                <w:rtl/>
                <w:cs/>
              </w:rPr>
              <w:t xml:space="preserve">1 </w:t>
            </w:r>
            <w:r w:rsidR="001D200E">
              <w:rPr>
                <w:rFonts w:ascii="TH SarabunPSK" w:hAnsi="TH SarabunPSK" w:cs="TH SarabunPSK"/>
                <w:b/>
                <w:bCs/>
                <w:sz w:val="26"/>
                <w:szCs w:val="26"/>
                <w:lang w:bidi="th-TH"/>
              </w:rPr>
              <w:t xml:space="preserve">. </w:t>
            </w:r>
            <w:r w:rsidRPr="00AA627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คุณธรรม จริยธรรม</w:t>
            </w:r>
          </w:p>
        </w:tc>
        <w:tc>
          <w:tcPr>
            <w:tcW w:w="910" w:type="pct"/>
            <w:gridSpan w:val="5"/>
          </w:tcPr>
          <w:p w14:paraId="16B2DBB8" w14:textId="090CAAE5" w:rsidR="008536AC" w:rsidRPr="00AA6270" w:rsidRDefault="008536AC" w:rsidP="001D200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26"/>
                <w:szCs w:val="26"/>
                <w:rtl/>
                <w:cs/>
              </w:rPr>
              <w:t>2</w:t>
            </w:r>
            <w:r w:rsidR="001D200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. </w:t>
            </w:r>
            <w:r w:rsidRPr="00AA627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ความรู้</w:t>
            </w:r>
          </w:p>
        </w:tc>
        <w:tc>
          <w:tcPr>
            <w:tcW w:w="926" w:type="pct"/>
            <w:gridSpan w:val="5"/>
          </w:tcPr>
          <w:p w14:paraId="66A3D9D0" w14:textId="462F6EEF" w:rsidR="008536AC" w:rsidRPr="00AA6270" w:rsidRDefault="008536AC" w:rsidP="001D200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26"/>
                <w:szCs w:val="26"/>
                <w:rtl/>
                <w:cs/>
              </w:rPr>
              <w:t>3</w:t>
            </w:r>
            <w:r w:rsidR="001D200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. </w:t>
            </w:r>
            <w:r w:rsidRPr="00AA627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ทักษะทางปัญญา</w:t>
            </w:r>
          </w:p>
        </w:tc>
        <w:tc>
          <w:tcPr>
            <w:tcW w:w="756" w:type="pct"/>
            <w:gridSpan w:val="4"/>
          </w:tcPr>
          <w:p w14:paraId="36E7F4B4" w14:textId="0C5A68C5" w:rsidR="008536AC" w:rsidRPr="00AA6270" w:rsidRDefault="008536AC" w:rsidP="001D200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26"/>
                <w:szCs w:val="26"/>
                <w:rtl/>
                <w:cs/>
              </w:rPr>
              <w:t xml:space="preserve">4 </w:t>
            </w:r>
            <w:r w:rsidR="001D200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. </w:t>
            </w:r>
            <w:r w:rsidRPr="00AA627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756" w:type="pct"/>
            <w:gridSpan w:val="4"/>
          </w:tcPr>
          <w:p w14:paraId="7BA365B1" w14:textId="55C7F92F" w:rsidR="008536AC" w:rsidRPr="00AA6270" w:rsidRDefault="008536AC" w:rsidP="001D200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26"/>
                <w:szCs w:val="26"/>
                <w:rtl/>
                <w:cs/>
              </w:rPr>
              <w:t>5</w:t>
            </w:r>
            <w:r w:rsidR="001D200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. </w:t>
            </w:r>
            <w:r w:rsidRPr="00AA627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726" w:type="pct"/>
            <w:gridSpan w:val="4"/>
          </w:tcPr>
          <w:p w14:paraId="4681425E" w14:textId="7307E164" w:rsidR="008536AC" w:rsidRPr="00AA6270" w:rsidRDefault="008536AC" w:rsidP="001D200E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rtl/>
                <w:cs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26"/>
                <w:szCs w:val="26"/>
                <w:rtl/>
                <w:cs/>
              </w:rPr>
              <w:t>6</w:t>
            </w:r>
            <w:r w:rsidR="001D200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. </w:t>
            </w:r>
            <w:r w:rsidRPr="00AA627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ทักษะการปฏิบัติทางวิชาชีพ</w:t>
            </w:r>
          </w:p>
        </w:tc>
      </w:tr>
      <w:tr w:rsidR="008536AC" w:rsidRPr="00AA6270" w14:paraId="0B87B79E" w14:textId="77777777" w:rsidTr="00AD3160">
        <w:tc>
          <w:tcPr>
            <w:tcW w:w="169" w:type="pct"/>
          </w:tcPr>
          <w:p w14:paraId="7B64584D" w14:textId="77777777" w:rsidR="008536AC" w:rsidRPr="00AA6270" w:rsidRDefault="008536AC" w:rsidP="00BE54A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28"/>
              </w:rPr>
              <w:t>1</w:t>
            </w:r>
          </w:p>
        </w:tc>
        <w:tc>
          <w:tcPr>
            <w:tcW w:w="217" w:type="pct"/>
          </w:tcPr>
          <w:p w14:paraId="539C8685" w14:textId="77777777" w:rsidR="008536AC" w:rsidRPr="00AA6270" w:rsidRDefault="008536AC" w:rsidP="00BE54A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28"/>
              </w:rPr>
              <w:t>2</w:t>
            </w:r>
          </w:p>
        </w:tc>
        <w:tc>
          <w:tcPr>
            <w:tcW w:w="169" w:type="pct"/>
          </w:tcPr>
          <w:p w14:paraId="36E18298" w14:textId="77777777" w:rsidR="008536AC" w:rsidRPr="00AA6270" w:rsidRDefault="008536AC" w:rsidP="00BE54A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28"/>
              </w:rPr>
              <w:t>3</w:t>
            </w:r>
          </w:p>
        </w:tc>
        <w:tc>
          <w:tcPr>
            <w:tcW w:w="169" w:type="pct"/>
          </w:tcPr>
          <w:p w14:paraId="045BD8BD" w14:textId="77777777" w:rsidR="008536AC" w:rsidRPr="00AA6270" w:rsidRDefault="008536AC" w:rsidP="00BE54A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28"/>
              </w:rPr>
              <w:t>4</w:t>
            </w:r>
          </w:p>
        </w:tc>
        <w:tc>
          <w:tcPr>
            <w:tcW w:w="201" w:type="pct"/>
          </w:tcPr>
          <w:p w14:paraId="52968421" w14:textId="77777777" w:rsidR="008536AC" w:rsidRPr="00AA6270" w:rsidRDefault="008536AC" w:rsidP="00BE54A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28"/>
              </w:rPr>
              <w:t>5</w:t>
            </w:r>
          </w:p>
        </w:tc>
        <w:tc>
          <w:tcPr>
            <w:tcW w:w="201" w:type="pct"/>
          </w:tcPr>
          <w:p w14:paraId="7357CC0A" w14:textId="77777777" w:rsidR="008536AC" w:rsidRPr="00AA6270" w:rsidRDefault="008536AC" w:rsidP="00BE54A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28"/>
              </w:rPr>
              <w:t>1</w:t>
            </w:r>
          </w:p>
        </w:tc>
        <w:tc>
          <w:tcPr>
            <w:tcW w:w="169" w:type="pct"/>
          </w:tcPr>
          <w:p w14:paraId="0A3B849C" w14:textId="77777777" w:rsidR="008536AC" w:rsidRPr="00AA6270" w:rsidRDefault="008536AC" w:rsidP="00BE54A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28"/>
              </w:rPr>
              <w:t>2</w:t>
            </w:r>
          </w:p>
        </w:tc>
        <w:tc>
          <w:tcPr>
            <w:tcW w:w="201" w:type="pct"/>
          </w:tcPr>
          <w:p w14:paraId="285B1A95" w14:textId="77777777" w:rsidR="008536AC" w:rsidRPr="00AA6270" w:rsidRDefault="008536AC" w:rsidP="00BE54A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28"/>
              </w:rPr>
              <w:t>3</w:t>
            </w:r>
          </w:p>
        </w:tc>
        <w:tc>
          <w:tcPr>
            <w:tcW w:w="169" w:type="pct"/>
          </w:tcPr>
          <w:p w14:paraId="4A178BA9" w14:textId="77777777" w:rsidR="008536AC" w:rsidRPr="00AA6270" w:rsidRDefault="008536AC" w:rsidP="00BE54A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28"/>
              </w:rPr>
              <w:t>4</w:t>
            </w:r>
          </w:p>
        </w:tc>
        <w:tc>
          <w:tcPr>
            <w:tcW w:w="169" w:type="pct"/>
          </w:tcPr>
          <w:p w14:paraId="0455C1D1" w14:textId="77777777" w:rsidR="008536AC" w:rsidRPr="00AA6270" w:rsidRDefault="008536AC" w:rsidP="00BE54A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28"/>
              </w:rPr>
              <w:t>5</w:t>
            </w:r>
          </w:p>
        </w:tc>
        <w:tc>
          <w:tcPr>
            <w:tcW w:w="169" w:type="pct"/>
          </w:tcPr>
          <w:p w14:paraId="68F92638" w14:textId="77777777" w:rsidR="008536AC" w:rsidRPr="00AA6270" w:rsidRDefault="008536AC" w:rsidP="00BE54A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28"/>
              </w:rPr>
              <w:t>1</w:t>
            </w:r>
          </w:p>
        </w:tc>
        <w:tc>
          <w:tcPr>
            <w:tcW w:w="169" w:type="pct"/>
          </w:tcPr>
          <w:p w14:paraId="393C347F" w14:textId="77777777" w:rsidR="008536AC" w:rsidRPr="00AA6270" w:rsidRDefault="008536AC" w:rsidP="00BE54A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28"/>
              </w:rPr>
              <w:t>2</w:t>
            </w:r>
          </w:p>
        </w:tc>
        <w:tc>
          <w:tcPr>
            <w:tcW w:w="201" w:type="pct"/>
          </w:tcPr>
          <w:p w14:paraId="55B6B32B" w14:textId="77777777" w:rsidR="008536AC" w:rsidRPr="00AA6270" w:rsidRDefault="008536AC" w:rsidP="00BE54A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28"/>
              </w:rPr>
              <w:t>3</w:t>
            </w:r>
          </w:p>
        </w:tc>
        <w:tc>
          <w:tcPr>
            <w:tcW w:w="217" w:type="pct"/>
          </w:tcPr>
          <w:p w14:paraId="5D0459F4" w14:textId="77777777" w:rsidR="008536AC" w:rsidRPr="00AA6270" w:rsidRDefault="008536AC" w:rsidP="00BE54A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28"/>
              </w:rPr>
              <w:t>4</w:t>
            </w:r>
          </w:p>
        </w:tc>
        <w:tc>
          <w:tcPr>
            <w:tcW w:w="169" w:type="pct"/>
          </w:tcPr>
          <w:p w14:paraId="0AFBBD9C" w14:textId="77777777" w:rsidR="008536AC" w:rsidRPr="00AA6270" w:rsidRDefault="008536AC" w:rsidP="00BE54A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28"/>
              </w:rPr>
              <w:t>5</w:t>
            </w:r>
          </w:p>
        </w:tc>
        <w:tc>
          <w:tcPr>
            <w:tcW w:w="169" w:type="pct"/>
          </w:tcPr>
          <w:p w14:paraId="76A5C696" w14:textId="77777777" w:rsidR="008536AC" w:rsidRPr="00AA6270" w:rsidRDefault="008536AC" w:rsidP="00BE54A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28"/>
              </w:rPr>
              <w:t>1</w:t>
            </w:r>
          </w:p>
        </w:tc>
        <w:tc>
          <w:tcPr>
            <w:tcW w:w="169" w:type="pct"/>
          </w:tcPr>
          <w:p w14:paraId="50C05C2E" w14:textId="77777777" w:rsidR="008536AC" w:rsidRPr="00AA6270" w:rsidRDefault="008536AC" w:rsidP="00BE54A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28"/>
              </w:rPr>
              <w:t>2</w:t>
            </w:r>
          </w:p>
        </w:tc>
        <w:tc>
          <w:tcPr>
            <w:tcW w:w="201" w:type="pct"/>
          </w:tcPr>
          <w:p w14:paraId="7E9D3BEE" w14:textId="77777777" w:rsidR="008536AC" w:rsidRPr="00AA6270" w:rsidRDefault="008536AC" w:rsidP="00BE54A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28"/>
              </w:rPr>
              <w:t>3</w:t>
            </w:r>
          </w:p>
        </w:tc>
        <w:tc>
          <w:tcPr>
            <w:tcW w:w="217" w:type="pct"/>
          </w:tcPr>
          <w:p w14:paraId="711116E3" w14:textId="77777777" w:rsidR="008536AC" w:rsidRPr="00AA6270" w:rsidRDefault="008536AC" w:rsidP="00BE54A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28"/>
              </w:rPr>
              <w:t>4</w:t>
            </w:r>
          </w:p>
        </w:tc>
        <w:tc>
          <w:tcPr>
            <w:tcW w:w="169" w:type="pct"/>
          </w:tcPr>
          <w:p w14:paraId="37A8055E" w14:textId="77777777" w:rsidR="008536AC" w:rsidRPr="00AA6270" w:rsidRDefault="008536AC" w:rsidP="00BE54A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28"/>
              </w:rPr>
              <w:t>1</w:t>
            </w:r>
          </w:p>
        </w:tc>
        <w:tc>
          <w:tcPr>
            <w:tcW w:w="169" w:type="pct"/>
          </w:tcPr>
          <w:p w14:paraId="43E2A736" w14:textId="77777777" w:rsidR="008536AC" w:rsidRPr="00AA6270" w:rsidRDefault="008536AC" w:rsidP="00BE54A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28"/>
              </w:rPr>
              <w:t>2</w:t>
            </w:r>
          </w:p>
        </w:tc>
        <w:tc>
          <w:tcPr>
            <w:tcW w:w="217" w:type="pct"/>
          </w:tcPr>
          <w:p w14:paraId="6935A811" w14:textId="77777777" w:rsidR="008536AC" w:rsidRPr="00AA6270" w:rsidRDefault="008536AC" w:rsidP="00BE54A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28"/>
              </w:rPr>
              <w:t>3</w:t>
            </w:r>
          </w:p>
        </w:tc>
        <w:tc>
          <w:tcPr>
            <w:tcW w:w="201" w:type="pct"/>
          </w:tcPr>
          <w:p w14:paraId="4A7D9221" w14:textId="77777777" w:rsidR="008536AC" w:rsidRPr="00AA6270" w:rsidRDefault="008536AC" w:rsidP="00BE54A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28"/>
              </w:rPr>
              <w:t>4</w:t>
            </w:r>
          </w:p>
        </w:tc>
        <w:tc>
          <w:tcPr>
            <w:tcW w:w="201" w:type="pct"/>
          </w:tcPr>
          <w:p w14:paraId="4E5BE2CA" w14:textId="77777777" w:rsidR="008536AC" w:rsidRPr="00AA6270" w:rsidRDefault="008536AC" w:rsidP="00BE54A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28"/>
                <w:rtl/>
                <w:cs/>
              </w:rPr>
              <w:t>1</w:t>
            </w:r>
          </w:p>
        </w:tc>
        <w:tc>
          <w:tcPr>
            <w:tcW w:w="162" w:type="pct"/>
          </w:tcPr>
          <w:p w14:paraId="36184151" w14:textId="77777777" w:rsidR="008536AC" w:rsidRPr="00AA6270" w:rsidRDefault="008536AC" w:rsidP="00BE54A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28"/>
                <w:rtl/>
                <w:cs/>
              </w:rPr>
              <w:t>2</w:t>
            </w:r>
          </w:p>
        </w:tc>
        <w:tc>
          <w:tcPr>
            <w:tcW w:w="201" w:type="pct"/>
          </w:tcPr>
          <w:p w14:paraId="5B8E8369" w14:textId="77777777" w:rsidR="008536AC" w:rsidRPr="00AA6270" w:rsidRDefault="008536AC" w:rsidP="00BE54A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28"/>
                <w:rtl/>
                <w:cs/>
              </w:rPr>
              <w:t>3</w:t>
            </w:r>
          </w:p>
        </w:tc>
        <w:tc>
          <w:tcPr>
            <w:tcW w:w="162" w:type="pct"/>
          </w:tcPr>
          <w:p w14:paraId="05543BD3" w14:textId="77777777" w:rsidR="008536AC" w:rsidRPr="00AA6270" w:rsidRDefault="008536AC" w:rsidP="00BE54AF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28"/>
                <w:rtl/>
                <w:cs/>
              </w:rPr>
              <w:t>4</w:t>
            </w:r>
          </w:p>
        </w:tc>
      </w:tr>
      <w:tr w:rsidR="00FD28F4" w:rsidRPr="00AA6270" w14:paraId="0A6ADD28" w14:textId="77777777" w:rsidTr="00FD28F4">
        <w:tc>
          <w:tcPr>
            <w:tcW w:w="169" w:type="pct"/>
            <w:vAlign w:val="center"/>
          </w:tcPr>
          <w:p w14:paraId="709BD115" w14:textId="77777777" w:rsidR="00AD3160" w:rsidRPr="00AA6270" w:rsidRDefault="00AD3160" w:rsidP="00FD28F4">
            <w:pPr>
              <w:spacing w:before="12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A6270">
              <w:rPr>
                <w:rFonts w:ascii="TH SarabunPSK" w:hAnsi="TH SarabunPSK" w:cs="TH SarabunPSK" w:hint="cs"/>
                <w:sz w:val="20"/>
                <w:szCs w:val="20"/>
              </w:rPr>
              <w:sym w:font="Wingdings" w:char="F0A1"/>
            </w:r>
          </w:p>
        </w:tc>
        <w:tc>
          <w:tcPr>
            <w:tcW w:w="217" w:type="pct"/>
            <w:vAlign w:val="center"/>
          </w:tcPr>
          <w:p w14:paraId="24B104AC" w14:textId="77777777" w:rsidR="00AD3160" w:rsidRPr="00AA6270" w:rsidRDefault="00AD3160" w:rsidP="00FD28F4">
            <w:pPr>
              <w:spacing w:before="12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A6270">
              <w:rPr>
                <w:rFonts w:ascii="TH SarabunPSK" w:hAnsi="TH SarabunPSK" w:cs="TH SarabunPSK" w:hint="cs"/>
                <w:sz w:val="20"/>
                <w:szCs w:val="20"/>
              </w:rPr>
              <w:sym w:font="Wingdings" w:char="F06C"/>
            </w:r>
          </w:p>
        </w:tc>
        <w:tc>
          <w:tcPr>
            <w:tcW w:w="169" w:type="pct"/>
            <w:vAlign w:val="center"/>
          </w:tcPr>
          <w:p w14:paraId="360CFFA5" w14:textId="77777777" w:rsidR="00AD3160" w:rsidRPr="00AA6270" w:rsidRDefault="00AD3160" w:rsidP="00FD28F4">
            <w:pPr>
              <w:spacing w:before="12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A6270">
              <w:rPr>
                <w:rFonts w:ascii="TH SarabunPSK" w:hAnsi="TH SarabunPSK" w:cs="TH SarabunPSK" w:hint="cs"/>
                <w:sz w:val="20"/>
                <w:szCs w:val="20"/>
              </w:rPr>
              <w:sym w:font="Wingdings" w:char="F06C"/>
            </w:r>
          </w:p>
        </w:tc>
        <w:tc>
          <w:tcPr>
            <w:tcW w:w="169" w:type="pct"/>
            <w:vAlign w:val="center"/>
          </w:tcPr>
          <w:p w14:paraId="2BB82985" w14:textId="77777777" w:rsidR="00AD3160" w:rsidRPr="00AA6270" w:rsidRDefault="00AD3160" w:rsidP="00FD28F4">
            <w:pPr>
              <w:spacing w:before="12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A6270">
              <w:rPr>
                <w:rFonts w:ascii="TH SarabunPSK" w:hAnsi="TH SarabunPSK" w:cs="TH SarabunPSK" w:hint="cs"/>
                <w:sz w:val="20"/>
                <w:szCs w:val="20"/>
              </w:rPr>
              <w:sym w:font="Wingdings" w:char="F0A1"/>
            </w:r>
          </w:p>
        </w:tc>
        <w:tc>
          <w:tcPr>
            <w:tcW w:w="201" w:type="pct"/>
            <w:vAlign w:val="center"/>
          </w:tcPr>
          <w:p w14:paraId="531D9F38" w14:textId="77777777" w:rsidR="00AD3160" w:rsidRPr="00AA6270" w:rsidRDefault="00AD3160" w:rsidP="00FD28F4">
            <w:pPr>
              <w:spacing w:before="12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A6270">
              <w:rPr>
                <w:rFonts w:ascii="TH SarabunPSK" w:hAnsi="TH SarabunPSK" w:cs="TH SarabunPSK" w:hint="cs"/>
                <w:sz w:val="20"/>
                <w:szCs w:val="20"/>
              </w:rPr>
              <w:sym w:font="Wingdings" w:char="F06C"/>
            </w:r>
          </w:p>
        </w:tc>
        <w:tc>
          <w:tcPr>
            <w:tcW w:w="201" w:type="pct"/>
            <w:vAlign w:val="center"/>
          </w:tcPr>
          <w:p w14:paraId="32720142" w14:textId="77777777" w:rsidR="00AD3160" w:rsidRPr="00AA6270" w:rsidRDefault="00AD3160" w:rsidP="00FD28F4">
            <w:pPr>
              <w:spacing w:before="12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A6270">
              <w:rPr>
                <w:rFonts w:ascii="TH SarabunPSK" w:hAnsi="TH SarabunPSK" w:cs="TH SarabunPSK" w:hint="cs"/>
                <w:sz w:val="20"/>
                <w:szCs w:val="20"/>
              </w:rPr>
              <w:sym w:font="Wingdings" w:char="F06C"/>
            </w:r>
          </w:p>
        </w:tc>
        <w:tc>
          <w:tcPr>
            <w:tcW w:w="169" w:type="pct"/>
            <w:vAlign w:val="center"/>
          </w:tcPr>
          <w:p w14:paraId="5AA7199E" w14:textId="77777777" w:rsidR="00AD3160" w:rsidRPr="00AA6270" w:rsidRDefault="00AD3160" w:rsidP="00FD28F4">
            <w:pPr>
              <w:spacing w:before="12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A6270">
              <w:rPr>
                <w:rFonts w:ascii="TH SarabunPSK" w:hAnsi="TH SarabunPSK" w:cs="TH SarabunPSK" w:hint="cs"/>
                <w:sz w:val="20"/>
                <w:szCs w:val="20"/>
              </w:rPr>
              <w:sym w:font="Wingdings" w:char="F0A1"/>
            </w:r>
          </w:p>
        </w:tc>
        <w:tc>
          <w:tcPr>
            <w:tcW w:w="201" w:type="pct"/>
            <w:vAlign w:val="center"/>
          </w:tcPr>
          <w:p w14:paraId="578E97AA" w14:textId="77777777" w:rsidR="00AD3160" w:rsidRPr="00AA6270" w:rsidRDefault="00AD3160" w:rsidP="00FD28F4">
            <w:pPr>
              <w:spacing w:before="12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A6270">
              <w:rPr>
                <w:rFonts w:ascii="TH SarabunPSK" w:hAnsi="TH SarabunPSK" w:cs="TH SarabunPSK" w:hint="cs"/>
                <w:sz w:val="20"/>
                <w:szCs w:val="20"/>
              </w:rPr>
              <w:sym w:font="Wingdings" w:char="F06C"/>
            </w:r>
          </w:p>
        </w:tc>
        <w:tc>
          <w:tcPr>
            <w:tcW w:w="169" w:type="pct"/>
            <w:vAlign w:val="center"/>
          </w:tcPr>
          <w:p w14:paraId="145D49B9" w14:textId="77777777" w:rsidR="00AD3160" w:rsidRPr="00AA6270" w:rsidRDefault="00AD3160" w:rsidP="00FD28F4">
            <w:pPr>
              <w:spacing w:before="12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A6270">
              <w:rPr>
                <w:rFonts w:ascii="TH SarabunPSK" w:hAnsi="TH SarabunPSK" w:cs="TH SarabunPSK" w:hint="cs"/>
                <w:sz w:val="20"/>
                <w:szCs w:val="20"/>
              </w:rPr>
              <w:sym w:font="Wingdings" w:char="F06C"/>
            </w:r>
          </w:p>
        </w:tc>
        <w:tc>
          <w:tcPr>
            <w:tcW w:w="169" w:type="pct"/>
            <w:vAlign w:val="center"/>
          </w:tcPr>
          <w:p w14:paraId="59E20670" w14:textId="77777777" w:rsidR="00AD3160" w:rsidRPr="00AA6270" w:rsidRDefault="00AD3160" w:rsidP="00FD28F4">
            <w:pPr>
              <w:spacing w:before="12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A6270">
              <w:rPr>
                <w:rFonts w:ascii="TH SarabunPSK" w:hAnsi="TH SarabunPSK" w:cs="TH SarabunPSK" w:hint="cs"/>
                <w:sz w:val="20"/>
                <w:szCs w:val="20"/>
              </w:rPr>
              <w:sym w:font="Wingdings" w:char="F0A1"/>
            </w:r>
          </w:p>
        </w:tc>
        <w:tc>
          <w:tcPr>
            <w:tcW w:w="169" w:type="pct"/>
            <w:vAlign w:val="center"/>
          </w:tcPr>
          <w:p w14:paraId="4F1DD46C" w14:textId="77777777" w:rsidR="00AD3160" w:rsidRPr="00AA6270" w:rsidRDefault="00AD3160" w:rsidP="00FD28F4">
            <w:pPr>
              <w:spacing w:before="12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A6270">
              <w:rPr>
                <w:rFonts w:ascii="TH SarabunPSK" w:hAnsi="TH SarabunPSK" w:cs="TH SarabunPSK" w:hint="cs"/>
                <w:sz w:val="20"/>
                <w:szCs w:val="20"/>
              </w:rPr>
              <w:sym w:font="Wingdings" w:char="F06C"/>
            </w:r>
          </w:p>
        </w:tc>
        <w:tc>
          <w:tcPr>
            <w:tcW w:w="169" w:type="pct"/>
            <w:vAlign w:val="center"/>
          </w:tcPr>
          <w:p w14:paraId="466B15FD" w14:textId="77777777" w:rsidR="00AD3160" w:rsidRPr="00AA6270" w:rsidRDefault="00AD3160" w:rsidP="00FD28F4">
            <w:pPr>
              <w:spacing w:before="12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A6270">
              <w:rPr>
                <w:rFonts w:ascii="TH SarabunPSK" w:hAnsi="TH SarabunPSK" w:cs="TH SarabunPSK" w:hint="cs"/>
                <w:sz w:val="20"/>
                <w:szCs w:val="20"/>
              </w:rPr>
              <w:sym w:font="Wingdings" w:char="F06C"/>
            </w:r>
          </w:p>
        </w:tc>
        <w:tc>
          <w:tcPr>
            <w:tcW w:w="201" w:type="pct"/>
            <w:vAlign w:val="center"/>
          </w:tcPr>
          <w:p w14:paraId="15377430" w14:textId="77777777" w:rsidR="00AD3160" w:rsidRPr="00AA6270" w:rsidRDefault="00AD3160" w:rsidP="00FD28F4">
            <w:pPr>
              <w:spacing w:before="12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A6270">
              <w:rPr>
                <w:rFonts w:ascii="TH SarabunPSK" w:hAnsi="TH SarabunPSK" w:cs="TH SarabunPSK" w:hint="cs"/>
                <w:sz w:val="20"/>
                <w:szCs w:val="20"/>
              </w:rPr>
              <w:sym w:font="Wingdings" w:char="F0A1"/>
            </w:r>
          </w:p>
        </w:tc>
        <w:tc>
          <w:tcPr>
            <w:tcW w:w="217" w:type="pct"/>
            <w:vAlign w:val="center"/>
          </w:tcPr>
          <w:p w14:paraId="0B7110C9" w14:textId="77777777" w:rsidR="00AD3160" w:rsidRPr="00AA6270" w:rsidRDefault="00AD3160" w:rsidP="00FD28F4">
            <w:pPr>
              <w:spacing w:before="12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A6270">
              <w:rPr>
                <w:rFonts w:ascii="TH SarabunPSK" w:hAnsi="TH SarabunPSK" w:cs="TH SarabunPSK" w:hint="cs"/>
                <w:sz w:val="20"/>
                <w:szCs w:val="20"/>
              </w:rPr>
              <w:sym w:font="Wingdings" w:char="F06C"/>
            </w:r>
          </w:p>
        </w:tc>
        <w:tc>
          <w:tcPr>
            <w:tcW w:w="169" w:type="pct"/>
            <w:vAlign w:val="center"/>
          </w:tcPr>
          <w:p w14:paraId="0B9D9D1B" w14:textId="77777777" w:rsidR="00AD3160" w:rsidRPr="00AA6270" w:rsidRDefault="00AD3160" w:rsidP="00FD28F4">
            <w:pPr>
              <w:spacing w:before="12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A6270">
              <w:rPr>
                <w:rFonts w:ascii="TH SarabunPSK" w:hAnsi="TH SarabunPSK" w:cs="TH SarabunPSK" w:hint="cs"/>
                <w:sz w:val="20"/>
                <w:szCs w:val="20"/>
              </w:rPr>
              <w:sym w:font="Wingdings" w:char="F06C"/>
            </w:r>
          </w:p>
        </w:tc>
        <w:tc>
          <w:tcPr>
            <w:tcW w:w="169" w:type="pct"/>
            <w:vAlign w:val="center"/>
          </w:tcPr>
          <w:p w14:paraId="38A0BD1F" w14:textId="77777777" w:rsidR="00AD3160" w:rsidRPr="00AA6270" w:rsidRDefault="00AD3160" w:rsidP="00FD28F4">
            <w:pPr>
              <w:spacing w:before="12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A6270">
              <w:rPr>
                <w:rFonts w:ascii="TH SarabunPSK" w:hAnsi="TH SarabunPSK" w:cs="TH SarabunPSK" w:hint="cs"/>
                <w:sz w:val="20"/>
                <w:szCs w:val="20"/>
              </w:rPr>
              <w:sym w:font="Wingdings" w:char="F06C"/>
            </w:r>
          </w:p>
        </w:tc>
        <w:tc>
          <w:tcPr>
            <w:tcW w:w="169" w:type="pct"/>
            <w:vAlign w:val="center"/>
          </w:tcPr>
          <w:p w14:paraId="09841D77" w14:textId="77777777" w:rsidR="00AD3160" w:rsidRPr="00AA6270" w:rsidRDefault="00AD3160" w:rsidP="00FD28F4">
            <w:pPr>
              <w:spacing w:before="12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A6270">
              <w:rPr>
                <w:rFonts w:ascii="TH SarabunPSK" w:hAnsi="TH SarabunPSK" w:cs="TH SarabunPSK" w:hint="cs"/>
                <w:sz w:val="20"/>
                <w:szCs w:val="20"/>
              </w:rPr>
              <w:sym w:font="Wingdings" w:char="F06C"/>
            </w:r>
          </w:p>
        </w:tc>
        <w:tc>
          <w:tcPr>
            <w:tcW w:w="201" w:type="pct"/>
            <w:vAlign w:val="center"/>
          </w:tcPr>
          <w:p w14:paraId="2C6B117C" w14:textId="77777777" w:rsidR="00AD3160" w:rsidRPr="00AA6270" w:rsidRDefault="00AD3160" w:rsidP="00FD28F4">
            <w:pPr>
              <w:spacing w:before="12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A6270">
              <w:rPr>
                <w:rFonts w:ascii="TH SarabunPSK" w:hAnsi="TH SarabunPSK" w:cs="TH SarabunPSK" w:hint="cs"/>
                <w:sz w:val="20"/>
                <w:szCs w:val="20"/>
              </w:rPr>
              <w:sym w:font="Wingdings" w:char="F0A1"/>
            </w:r>
          </w:p>
        </w:tc>
        <w:tc>
          <w:tcPr>
            <w:tcW w:w="217" w:type="pct"/>
            <w:vAlign w:val="center"/>
          </w:tcPr>
          <w:p w14:paraId="228A7ED1" w14:textId="77777777" w:rsidR="00AD3160" w:rsidRPr="00AA6270" w:rsidRDefault="00AD3160" w:rsidP="00FD28F4">
            <w:pPr>
              <w:spacing w:before="12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A6270">
              <w:rPr>
                <w:rFonts w:ascii="TH SarabunPSK" w:hAnsi="TH SarabunPSK" w:cs="TH SarabunPSK" w:hint="cs"/>
                <w:sz w:val="20"/>
                <w:szCs w:val="20"/>
              </w:rPr>
              <w:sym w:font="Wingdings" w:char="F06C"/>
            </w:r>
          </w:p>
        </w:tc>
        <w:tc>
          <w:tcPr>
            <w:tcW w:w="169" w:type="pct"/>
            <w:vAlign w:val="center"/>
          </w:tcPr>
          <w:p w14:paraId="362FD751" w14:textId="77777777" w:rsidR="00AD3160" w:rsidRPr="00AA6270" w:rsidRDefault="00AD3160" w:rsidP="00FD28F4">
            <w:pPr>
              <w:spacing w:before="12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A6270">
              <w:rPr>
                <w:rFonts w:ascii="TH SarabunPSK" w:hAnsi="TH SarabunPSK" w:cs="TH SarabunPSK" w:hint="cs"/>
                <w:sz w:val="20"/>
                <w:szCs w:val="20"/>
              </w:rPr>
              <w:sym w:font="Wingdings" w:char="F06C"/>
            </w:r>
          </w:p>
        </w:tc>
        <w:tc>
          <w:tcPr>
            <w:tcW w:w="169" w:type="pct"/>
            <w:vAlign w:val="center"/>
          </w:tcPr>
          <w:p w14:paraId="64640B86" w14:textId="77777777" w:rsidR="00AD3160" w:rsidRPr="00AA6270" w:rsidRDefault="00AD3160" w:rsidP="00FD28F4">
            <w:pPr>
              <w:spacing w:before="12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A6270">
              <w:rPr>
                <w:rFonts w:ascii="TH SarabunPSK" w:hAnsi="TH SarabunPSK" w:cs="TH SarabunPSK" w:hint="cs"/>
                <w:sz w:val="20"/>
                <w:szCs w:val="20"/>
              </w:rPr>
              <w:sym w:font="Wingdings" w:char="F0A1"/>
            </w:r>
          </w:p>
        </w:tc>
        <w:tc>
          <w:tcPr>
            <w:tcW w:w="217" w:type="pct"/>
            <w:vAlign w:val="center"/>
          </w:tcPr>
          <w:p w14:paraId="6D1B105C" w14:textId="77777777" w:rsidR="00AD3160" w:rsidRPr="00AA6270" w:rsidRDefault="00AD3160" w:rsidP="00FD28F4">
            <w:pPr>
              <w:spacing w:before="12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A6270">
              <w:rPr>
                <w:rFonts w:ascii="TH SarabunPSK" w:hAnsi="TH SarabunPSK" w:cs="TH SarabunPSK" w:hint="cs"/>
                <w:sz w:val="20"/>
                <w:szCs w:val="20"/>
              </w:rPr>
              <w:sym w:font="Wingdings" w:char="F0A1"/>
            </w:r>
          </w:p>
        </w:tc>
        <w:tc>
          <w:tcPr>
            <w:tcW w:w="201" w:type="pct"/>
            <w:vAlign w:val="center"/>
          </w:tcPr>
          <w:p w14:paraId="424F7CDA" w14:textId="77777777" w:rsidR="00AD3160" w:rsidRPr="00AA6270" w:rsidRDefault="00AD3160" w:rsidP="00FD28F4">
            <w:pPr>
              <w:spacing w:before="12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A6270">
              <w:rPr>
                <w:rFonts w:ascii="TH SarabunPSK" w:hAnsi="TH SarabunPSK" w:cs="TH SarabunPSK" w:hint="cs"/>
                <w:sz w:val="20"/>
                <w:szCs w:val="20"/>
              </w:rPr>
              <w:sym w:font="Wingdings" w:char="F0A1"/>
            </w:r>
          </w:p>
        </w:tc>
        <w:tc>
          <w:tcPr>
            <w:tcW w:w="201" w:type="pct"/>
            <w:vAlign w:val="center"/>
          </w:tcPr>
          <w:p w14:paraId="7E759288" w14:textId="77777777" w:rsidR="00AD3160" w:rsidRPr="00AA6270" w:rsidRDefault="00AD3160" w:rsidP="00FD28F4">
            <w:pPr>
              <w:spacing w:before="12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A6270">
              <w:rPr>
                <w:rFonts w:ascii="TH SarabunPSK" w:hAnsi="TH SarabunPSK" w:cs="TH SarabunPSK" w:hint="cs"/>
                <w:sz w:val="20"/>
                <w:szCs w:val="20"/>
              </w:rPr>
              <w:sym w:font="Wingdings" w:char="F06C"/>
            </w:r>
          </w:p>
        </w:tc>
        <w:tc>
          <w:tcPr>
            <w:tcW w:w="162" w:type="pct"/>
            <w:vAlign w:val="center"/>
          </w:tcPr>
          <w:p w14:paraId="7F83555A" w14:textId="77777777" w:rsidR="00AD3160" w:rsidRPr="00AA6270" w:rsidRDefault="00AD3160" w:rsidP="00FD28F4">
            <w:pPr>
              <w:spacing w:before="12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01" w:type="pct"/>
            <w:vAlign w:val="center"/>
          </w:tcPr>
          <w:p w14:paraId="6C6E57E7" w14:textId="77777777" w:rsidR="00AD3160" w:rsidRPr="00AA6270" w:rsidRDefault="00AD3160" w:rsidP="00FD28F4">
            <w:pPr>
              <w:spacing w:before="12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62" w:type="pct"/>
            <w:vAlign w:val="center"/>
          </w:tcPr>
          <w:p w14:paraId="602F1CA5" w14:textId="77777777" w:rsidR="00AD3160" w:rsidRPr="00AA6270" w:rsidRDefault="00AD3160" w:rsidP="00FD28F4">
            <w:pPr>
              <w:spacing w:before="120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2D45EE0C" w14:textId="77777777" w:rsidR="00901554" w:rsidRPr="00AA6270" w:rsidRDefault="00901554" w:rsidP="008536AC">
      <w:pPr>
        <w:rPr>
          <w:rFonts w:ascii="TH SarabunPSK" w:hAnsi="TH SarabunPSK" w:cs="TH SarabunPSK"/>
          <w:b/>
          <w:sz w:val="32"/>
          <w:szCs w:val="32"/>
          <w:cs/>
          <w:lang w:bidi="th-TH"/>
        </w:rPr>
      </w:pPr>
    </w:p>
    <w:p w14:paraId="57EE21A0" w14:textId="77777777" w:rsidR="00FE7332" w:rsidRPr="00AA6270" w:rsidRDefault="00FE7332" w:rsidP="00FE7332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AA6270">
        <w:rPr>
          <w:rFonts w:ascii="TH SarabunPSK" w:hAnsi="TH SarabunPSK" w:cs="TH SarabunPSK" w:hint="cs"/>
          <w:b/>
          <w:sz w:val="32"/>
          <w:szCs w:val="32"/>
          <w:lang w:bidi="th-TH"/>
        </w:rPr>
        <w:t>1.</w:t>
      </w:r>
      <w:r w:rsidRPr="00AA6270">
        <w:rPr>
          <w:rFonts w:ascii="TH SarabunPSK" w:hAnsi="TH SarabunPSK" w:cs="TH SarabunPSK" w:hint="cs"/>
          <w:b/>
          <w:sz w:val="32"/>
          <w:szCs w:val="32"/>
          <w:lang w:bidi="th-TH"/>
        </w:rPr>
        <w:tab/>
      </w:r>
      <w:r w:rsidR="00C41F22" w:rsidRPr="00AA6270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คุณธรรม จริยธรรม</w:t>
      </w:r>
      <w:r w:rsidR="00D45A72" w:rsidRPr="00AA6270">
        <w:rPr>
          <w:rFonts w:ascii="TH SarabunPSK" w:hAnsi="TH SarabunPSK" w:cs="TH SarabunPSK" w:hint="cs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500"/>
        <w:gridCol w:w="3569"/>
        <w:gridCol w:w="2328"/>
      </w:tblGrid>
      <w:tr w:rsidR="005F069F" w:rsidRPr="00AA6270" w14:paraId="30E6AB10" w14:textId="77777777" w:rsidTr="00F43BAF">
        <w:trPr>
          <w:tblHeader/>
        </w:trPr>
        <w:tc>
          <w:tcPr>
            <w:tcW w:w="675" w:type="dxa"/>
          </w:tcPr>
          <w:p w14:paraId="658CD48F" w14:textId="77777777" w:rsidR="005F069F" w:rsidRPr="00AA6270" w:rsidRDefault="00C41F22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61FA560" wp14:editId="2718289F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12700" t="12065" r="13335" b="8890"/>
                      <wp:wrapNone/>
                      <wp:docPr id="12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CAE4AC" id="Oval 38" o:spid="_x0000_s1026" style="position:absolute;margin-left:7.35pt;margin-top:6.45pt;width:9.2pt;height:9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" fillcolor="black"/>
                  </w:pict>
                </mc:Fallback>
              </mc:AlternateContent>
            </w:r>
          </w:p>
        </w:tc>
        <w:tc>
          <w:tcPr>
            <w:tcW w:w="2576" w:type="dxa"/>
          </w:tcPr>
          <w:p w14:paraId="66C35F31" w14:textId="77777777" w:rsidR="005F069F" w:rsidRPr="00AA6270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74" w:type="dxa"/>
          </w:tcPr>
          <w:p w14:paraId="7027D48E" w14:textId="77777777" w:rsidR="005F069F" w:rsidRPr="00AA6270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64" w:type="dxa"/>
          </w:tcPr>
          <w:p w14:paraId="43125228" w14:textId="77777777" w:rsidR="005F069F" w:rsidRPr="00AA6270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AA6270" w14:paraId="6C0B4562" w14:textId="77777777" w:rsidTr="005F069F">
        <w:tc>
          <w:tcPr>
            <w:tcW w:w="675" w:type="dxa"/>
          </w:tcPr>
          <w:p w14:paraId="1C3D592F" w14:textId="77777777" w:rsidR="005F069F" w:rsidRPr="00AA6270" w:rsidRDefault="005F069F" w:rsidP="005F0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1.2</w:t>
            </w:r>
          </w:p>
        </w:tc>
        <w:tc>
          <w:tcPr>
            <w:tcW w:w="2576" w:type="dxa"/>
          </w:tcPr>
          <w:p w14:paraId="789327C7" w14:textId="77777777" w:rsidR="005F069F" w:rsidRPr="00AA6270" w:rsidRDefault="005F069F" w:rsidP="004F0C4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มีระเบียบ วินัย ตรงต่อเวลา และความรับผิดชอบต่อตนเองและสังคม</w:t>
            </w:r>
          </w:p>
        </w:tc>
        <w:tc>
          <w:tcPr>
            <w:tcW w:w="3674" w:type="dxa"/>
          </w:tcPr>
          <w:p w14:paraId="4069F6FA" w14:textId="77777777" w:rsidR="005F069F" w:rsidRPr="00AA6270" w:rsidRDefault="005F069F" w:rsidP="005F069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สอดแทรกเนื้อหาด้านความมีวินัย ตรงต่อเวลา รับผิดชอบต่อตนเองและสังคม</w:t>
            </w:r>
          </w:p>
          <w:p w14:paraId="3C34AE0F" w14:textId="77777777" w:rsidR="00FD28F4" w:rsidRPr="00AA6270" w:rsidRDefault="005F069F" w:rsidP="005F069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สอนแทรกคุณธรรม จริยธรรม</w:t>
            </w:r>
            <w:r w:rsidR="00FD28F4" w:rsidRPr="00AA6270">
              <w:rPr>
                <w:rFonts w:ascii="TH SarabunPSK" w:hAnsi="TH SarabunPSK" w:cs="TH SarabunPSK" w:hint="cs"/>
                <w:szCs w:val="32"/>
                <w:cs/>
              </w:rPr>
              <w:t>ในเนื้อหาการเรียนการสอนในแต่ละหัวข้อ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C065C1A" w14:textId="77777777" w:rsidR="005F069F" w:rsidRPr="00AA6270" w:rsidRDefault="005F069F" w:rsidP="005F069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เน้นความรับผิดชอบต่องาน วินัย จรรยาบรรณ ความซื่อสัตย์ต่อหน้าที่ในกลุ่ม ความถ่อมตนและความมีน้ำใจต่อเพื่อนร่วมงาน </w:t>
            </w:r>
            <w:r w:rsidR="00D26686"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โดยมอบหมายงานกลุ่มให้ทำร่วมกัน</w:t>
            </w:r>
          </w:p>
          <w:p w14:paraId="2B082571" w14:textId="77777777" w:rsidR="00083C9E" w:rsidRPr="00AA6270" w:rsidRDefault="00083C9E" w:rsidP="00083C9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พิจารณาให้เกรด </w:t>
            </w:r>
            <w:r w:rsidRPr="00AA6270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F </w:t>
            </w:r>
            <w:r w:rsidRPr="00AA627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หากพบว่านักศึกษามีพฤติกรรมทุจริตใน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AA627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สอบ</w:t>
            </w:r>
          </w:p>
        </w:tc>
        <w:tc>
          <w:tcPr>
            <w:tcW w:w="2364" w:type="dxa"/>
          </w:tcPr>
          <w:p w14:paraId="72912B47" w14:textId="77777777" w:rsidR="00083C9E" w:rsidRPr="00AA6270" w:rsidRDefault="005F069F" w:rsidP="00083C9E">
            <w:pPr>
              <w:numPr>
                <w:ilvl w:val="0"/>
                <w:numId w:val="14"/>
              </w:numPr>
              <w:ind w:left="42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สังเกตพฤติกรรมการส่งงานจะต้องเป็นไปตามกำหนดเวลา เพื่อฝึกให้นักศึกษารับผิดชอบต่องาน สามารถทำงานร่วมกัน กับผู้อื่นและมีความตรงต่อเวลา</w:t>
            </w:r>
          </w:p>
          <w:p w14:paraId="46362AB8" w14:textId="77777777" w:rsidR="00083C9E" w:rsidRPr="00AA6270" w:rsidRDefault="00083C9E" w:rsidP="00083C9E">
            <w:pPr>
              <w:numPr>
                <w:ilvl w:val="0"/>
                <w:numId w:val="14"/>
              </w:numPr>
              <w:ind w:left="42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เมินผลจากการอภิปรายและตอบคำถามของนักศึกษาในชั้นเรียนว่ามีส่วนร่วมและมีความใส่ใจในงานกลุ่มที่ได้รับมอบหมายหรือไม่</w:t>
            </w:r>
          </w:p>
          <w:p w14:paraId="2711AC49" w14:textId="77777777" w:rsidR="00FD28F4" w:rsidRPr="00AA6270" w:rsidRDefault="00083C9E" w:rsidP="00083C9E">
            <w:pPr>
              <w:numPr>
                <w:ilvl w:val="0"/>
                <w:numId w:val="14"/>
              </w:numPr>
              <w:ind w:left="42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ร้อยละของนักศึกษาที่มีพฤติกรรมการทุจริตในการสอบ</w:t>
            </w:r>
          </w:p>
        </w:tc>
      </w:tr>
      <w:tr w:rsidR="00FD28F4" w:rsidRPr="00AA6270" w14:paraId="142DD1DD" w14:textId="77777777" w:rsidTr="005F069F">
        <w:tc>
          <w:tcPr>
            <w:tcW w:w="675" w:type="dxa"/>
          </w:tcPr>
          <w:p w14:paraId="0771AAC7" w14:textId="77777777" w:rsidR="00FD28F4" w:rsidRPr="00AA6270" w:rsidRDefault="00FD28F4" w:rsidP="005F069F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</w:rPr>
              <w:t>1.3</w:t>
            </w:r>
          </w:p>
        </w:tc>
        <w:tc>
          <w:tcPr>
            <w:tcW w:w="2576" w:type="dxa"/>
          </w:tcPr>
          <w:p w14:paraId="2EB1569B" w14:textId="77777777" w:rsidR="00FD28F4" w:rsidRPr="00AA6270" w:rsidRDefault="00FD28F4" w:rsidP="004F0C4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เคารพสิทธิและรับฟังความคิดเห็นของผู้อื่น รวมทั้ง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lastRenderedPageBreak/>
              <w:t>เคารพคุณค่าและศักดิ์ศรีของความเป็นมนุษย์</w:t>
            </w:r>
          </w:p>
        </w:tc>
        <w:tc>
          <w:tcPr>
            <w:tcW w:w="3674" w:type="dxa"/>
          </w:tcPr>
          <w:p w14:paraId="645448A1" w14:textId="77777777" w:rsidR="00FD28F4" w:rsidRPr="00AA6270" w:rsidRDefault="00FD28F4" w:rsidP="005F069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มอบหมายงานกรณีศึกษาผู้ป่วยในภาวะต่างๆ โดยให้ทำงานเป็นกลุ่ม</w:t>
            </w:r>
          </w:p>
        </w:tc>
        <w:tc>
          <w:tcPr>
            <w:tcW w:w="2364" w:type="dxa"/>
          </w:tcPr>
          <w:p w14:paraId="10733DE7" w14:textId="77777777" w:rsidR="001E4BF2" w:rsidRPr="00AA6270" w:rsidRDefault="001E4BF2" w:rsidP="001E4BF2">
            <w:pPr>
              <w:numPr>
                <w:ilvl w:val="0"/>
                <w:numId w:val="14"/>
              </w:numPr>
              <w:ind w:left="42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สังเกตพฤติกรรมในการทำงานที่ได้รับมอบหมาย ฝึกให้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>สามารถทำงานร่วมกันกับผู้อื่น ฝึกให้มีความ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เคารพสิทธิและรับฟังความคิดเห็นของผู้ร่วมงาน</w:t>
            </w:r>
          </w:p>
          <w:p w14:paraId="301A9299" w14:textId="77777777" w:rsidR="00F43BAF" w:rsidRPr="00AA6270" w:rsidRDefault="00F43BAF" w:rsidP="00F43BAF">
            <w:pPr>
              <w:ind w:left="42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676BC98" w14:textId="77777777" w:rsidR="00FD28F4" w:rsidRPr="00AA6270" w:rsidRDefault="001E4BF2" w:rsidP="001E4BF2">
            <w:pPr>
              <w:numPr>
                <w:ilvl w:val="0"/>
                <w:numId w:val="14"/>
              </w:numPr>
              <w:ind w:left="4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ทำความเข้าใจภาวะของผู้ป่วยในกรณีศึกษาด้วยความ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เคารพในคุณค่าและศักดิ์ศรีของความเป็นมนุษย์ของผู้ป่วย</w:t>
            </w:r>
          </w:p>
        </w:tc>
      </w:tr>
    </w:tbl>
    <w:p w14:paraId="3CD8B911" w14:textId="77777777" w:rsidR="002C70E6" w:rsidRPr="00AA6270" w:rsidRDefault="002C70E6" w:rsidP="00FE7332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61409A57" w14:textId="77777777" w:rsidR="00FE7332" w:rsidRPr="00AA6270" w:rsidRDefault="00FE7332" w:rsidP="00FE7332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AA6270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2</w:t>
      </w:r>
      <w:r w:rsidRPr="00AA6270">
        <w:rPr>
          <w:rFonts w:ascii="TH SarabunPSK" w:hAnsi="TH SarabunPSK" w:cs="TH SarabunPSK" w:hint="cs"/>
          <w:b/>
          <w:sz w:val="32"/>
          <w:szCs w:val="32"/>
          <w:lang w:bidi="th-TH"/>
        </w:rPr>
        <w:t>.</w:t>
      </w:r>
      <w:r w:rsidRPr="00AA6270">
        <w:rPr>
          <w:rFonts w:ascii="TH SarabunPSK" w:hAnsi="TH SarabunPSK" w:cs="TH SarabunPSK" w:hint="cs"/>
          <w:b/>
          <w:sz w:val="32"/>
          <w:szCs w:val="32"/>
          <w:lang w:bidi="th-TH"/>
        </w:rPr>
        <w:tab/>
      </w:r>
      <w:r w:rsidRPr="00AA6270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488"/>
        <w:gridCol w:w="3570"/>
        <w:gridCol w:w="2339"/>
      </w:tblGrid>
      <w:tr w:rsidR="005F069F" w:rsidRPr="00AA6270" w14:paraId="2D220D8D" w14:textId="77777777" w:rsidTr="00F43BAF">
        <w:trPr>
          <w:tblHeader/>
        </w:trPr>
        <w:tc>
          <w:tcPr>
            <w:tcW w:w="675" w:type="dxa"/>
          </w:tcPr>
          <w:p w14:paraId="066DDB4B" w14:textId="77777777" w:rsidR="005F069F" w:rsidRPr="00AA6270" w:rsidRDefault="00C41F22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4DB1FF2" wp14:editId="45656BFE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6350" t="6350" r="10160" b="5080"/>
                      <wp:wrapNone/>
                      <wp:docPr id="11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7FDDF2" id="Oval 39" o:spid="_x0000_s1026" style="position:absolute;margin-left:5.35pt;margin-top:6.1pt;width:9.2pt;height:9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" fillcolor="black"/>
                  </w:pict>
                </mc:Fallback>
              </mc:AlternateContent>
            </w:r>
          </w:p>
        </w:tc>
        <w:tc>
          <w:tcPr>
            <w:tcW w:w="2557" w:type="dxa"/>
          </w:tcPr>
          <w:p w14:paraId="3F827E00" w14:textId="77777777" w:rsidR="005F069F" w:rsidRPr="00AA6270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77" w:type="dxa"/>
          </w:tcPr>
          <w:p w14:paraId="0C2890DB" w14:textId="77777777" w:rsidR="005F069F" w:rsidRPr="00AA6270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80" w:type="dxa"/>
          </w:tcPr>
          <w:p w14:paraId="0B49E6A5" w14:textId="77777777" w:rsidR="005F069F" w:rsidRPr="00AA6270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AA6270" w14:paraId="619065F1" w14:textId="77777777" w:rsidTr="005F069F">
        <w:tc>
          <w:tcPr>
            <w:tcW w:w="675" w:type="dxa"/>
          </w:tcPr>
          <w:p w14:paraId="0E6EAA40" w14:textId="77777777" w:rsidR="005F069F" w:rsidRPr="00AA6270" w:rsidRDefault="005F069F" w:rsidP="005F069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2.1</w:t>
            </w:r>
          </w:p>
        </w:tc>
        <w:tc>
          <w:tcPr>
            <w:tcW w:w="2557" w:type="dxa"/>
          </w:tcPr>
          <w:p w14:paraId="46860C6D" w14:textId="77777777" w:rsidR="005F069F" w:rsidRPr="00AA6270" w:rsidRDefault="005F069F" w:rsidP="004F0C4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มีความรู้และความเข้าใจในทฤษฎี หลักการ วิธีการในสาขาวิชาชีพ</w:t>
            </w:r>
          </w:p>
        </w:tc>
        <w:tc>
          <w:tcPr>
            <w:tcW w:w="3677" w:type="dxa"/>
          </w:tcPr>
          <w:p w14:paraId="1F978DC3" w14:textId="77777777" w:rsidR="005F069F" w:rsidRPr="00AA6270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สอนแบบบรรยายโดยใช้ปัญหานำและตามด้วยการแก้ปัญหาของการออกแบบและการพัฒนาโปรแกรม การเขียนโปรแกรมและการฝึกภาคปฏิบัติ</w:t>
            </w:r>
          </w:p>
          <w:p w14:paraId="1426355A" w14:textId="77777777" w:rsidR="005F069F" w:rsidRPr="00AA6270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มอบหมายงานให้ค้นคว้าเพิ่มเติม</w:t>
            </w:r>
          </w:p>
          <w:p w14:paraId="18D98A6D" w14:textId="77777777" w:rsidR="005F069F" w:rsidRPr="00AA6270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มอบหมายการบ้านให้ฝึกแก้ปัญหา</w:t>
            </w:r>
          </w:p>
        </w:tc>
        <w:tc>
          <w:tcPr>
            <w:tcW w:w="2380" w:type="dxa"/>
          </w:tcPr>
          <w:p w14:paraId="6CA02B12" w14:textId="77777777" w:rsidR="005F069F" w:rsidRPr="00AA6270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57A14993" w14:textId="77777777" w:rsidR="005F069F" w:rsidRPr="00AA6270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ประเมินจากาการสอบกลางภาค สอบปลายภาค ด้วยข้อสอบ</w:t>
            </w:r>
          </w:p>
        </w:tc>
      </w:tr>
      <w:tr w:rsidR="005F069F" w:rsidRPr="00AA6270" w14:paraId="2D9D348A" w14:textId="77777777" w:rsidTr="005F069F">
        <w:tc>
          <w:tcPr>
            <w:tcW w:w="675" w:type="dxa"/>
          </w:tcPr>
          <w:p w14:paraId="7BA3AAB6" w14:textId="77777777" w:rsidR="005F069F" w:rsidRPr="00AA6270" w:rsidRDefault="005F069F" w:rsidP="005F0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2.3</w:t>
            </w:r>
          </w:p>
        </w:tc>
        <w:tc>
          <w:tcPr>
            <w:tcW w:w="2557" w:type="dxa"/>
          </w:tcPr>
          <w:p w14:paraId="50D8F1FD" w14:textId="77777777" w:rsidR="005F069F" w:rsidRPr="00AA6270" w:rsidRDefault="005F069F" w:rsidP="004F0C4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สามารถวิเคราะห์ปัญหา เข้าใจ รวมทั้งประยุกต์ความรู้ ทักษะ และการใช้เครื่องมือที่เหมาะสมกับการแก้ไขปัญหา</w:t>
            </w:r>
          </w:p>
        </w:tc>
        <w:tc>
          <w:tcPr>
            <w:tcW w:w="3677" w:type="dxa"/>
          </w:tcPr>
          <w:p w14:paraId="2DC86A14" w14:textId="77777777" w:rsidR="005F069F" w:rsidRPr="00AA6270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บรรยายโดยใช้ปัญหานำและตามด้วยการแก้ปัญหา</w:t>
            </w:r>
            <w:r w:rsidR="002C70E6"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ทางโภชนาการ พร้อมฝึก</w:t>
            </w:r>
            <w:r w:rsidR="00CB07E4"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ทำแบบฝึกหัดในชั้นเรียน</w:t>
            </w:r>
          </w:p>
          <w:p w14:paraId="7C9A3BB5" w14:textId="77777777" w:rsidR="005F069F" w:rsidRPr="00AA6270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แนะนำเครื่องมือและการใช้งาน</w:t>
            </w:r>
            <w:r w:rsidR="00CB07E4"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ในการให้โภชนบำบัด</w:t>
            </w:r>
          </w:p>
          <w:p w14:paraId="43F182AB" w14:textId="77777777" w:rsidR="005F069F" w:rsidRPr="00AA6270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มอบหมายงานให้ค้นคว้าเพิ่มเติม</w:t>
            </w:r>
          </w:p>
          <w:p w14:paraId="232EB3F6" w14:textId="77777777" w:rsidR="005F069F" w:rsidRPr="00AA6270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มอบหมายการบ้านให้ฝึกแก้ปัญหา</w:t>
            </w:r>
          </w:p>
        </w:tc>
        <w:tc>
          <w:tcPr>
            <w:tcW w:w="2380" w:type="dxa"/>
          </w:tcPr>
          <w:p w14:paraId="51BAB60A" w14:textId="77777777" w:rsidR="00236667" w:rsidRPr="00AA6270" w:rsidRDefault="00F43BAF" w:rsidP="00F43BA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 w:right="-107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ประเมินจาก</w:t>
            </w:r>
            <w:r w:rsidR="00236667"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การสอบกลางภาค สอบปลายภาค ด้วยข้อสอบ</w:t>
            </w:r>
          </w:p>
          <w:p w14:paraId="02E67707" w14:textId="77777777" w:rsidR="005F069F" w:rsidRPr="00AA6270" w:rsidRDefault="005F069F" w:rsidP="00F43BA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 w:right="-107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5E70EF67" w14:textId="77777777" w:rsidR="005F069F" w:rsidRPr="00AA6270" w:rsidRDefault="005F069F" w:rsidP="00F43BA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 w:right="-107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ประเมินจากการทำ </w:t>
            </w:r>
            <w:r w:rsidR="00CB07E4"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กรณีศึกษา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นำเสนอ </w:t>
            </w:r>
            <w:r w:rsidR="00CB07E4"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กรณีศึกษา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และรายงาน</w:t>
            </w:r>
          </w:p>
        </w:tc>
      </w:tr>
      <w:tr w:rsidR="00083C9E" w:rsidRPr="00AA6270" w14:paraId="608BD344" w14:textId="77777777" w:rsidTr="005F069F">
        <w:tc>
          <w:tcPr>
            <w:tcW w:w="675" w:type="dxa"/>
          </w:tcPr>
          <w:p w14:paraId="02F54EC1" w14:textId="77777777" w:rsidR="00083C9E" w:rsidRPr="00AA6270" w:rsidRDefault="00083C9E" w:rsidP="005F069F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2.4</w:t>
            </w:r>
          </w:p>
        </w:tc>
        <w:tc>
          <w:tcPr>
            <w:tcW w:w="2557" w:type="dxa"/>
          </w:tcPr>
          <w:p w14:paraId="17DAF392" w14:textId="77777777" w:rsidR="00083C9E" w:rsidRPr="00AA6270" w:rsidRDefault="00F43BAF" w:rsidP="00F43BAF">
            <w:pPr>
              <w:ind w:right="-134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สามารถติดตาม</w:t>
            </w:r>
            <w:r w:rsidR="00083C9E" w:rsidRPr="00AA6270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ความ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br/>
            </w:r>
            <w:r w:rsidR="00083C9E" w:rsidRPr="00AA6270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ก้าวหน้าทางวิชาการในวิชาชีพอย่างต่อเนื่อง รวมทั้งการนำไปประยุกต์ใช้และพัฒนา</w:t>
            </w:r>
          </w:p>
        </w:tc>
        <w:tc>
          <w:tcPr>
            <w:tcW w:w="3677" w:type="dxa"/>
          </w:tcPr>
          <w:p w14:paraId="45BED705" w14:textId="77777777" w:rsidR="00083C9E" w:rsidRPr="00AA6270" w:rsidRDefault="00CB07E4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บรรยายโดยสอดแทรกการศึกษาวิจัยใหม่ๆที่เกี่ยวข้อง</w:t>
            </w:r>
          </w:p>
          <w:p w14:paraId="454BC763" w14:textId="77777777" w:rsidR="00CB07E4" w:rsidRPr="00AA6270" w:rsidRDefault="00CB07E4" w:rsidP="00CB07E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</w:t>
            </w:r>
            <w:r w:rsidR="007311AC"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กรณีศึกษา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ให้ค้นคว้าเพิ่มเติม</w:t>
            </w:r>
          </w:p>
          <w:p w14:paraId="072D0260" w14:textId="77777777" w:rsidR="00CB07E4" w:rsidRPr="00AA6270" w:rsidRDefault="00CB07E4" w:rsidP="00CB07E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380" w:type="dxa"/>
          </w:tcPr>
          <w:p w14:paraId="64C0D572" w14:textId="77777777" w:rsidR="00236667" w:rsidRPr="00AA6270" w:rsidRDefault="00236667" w:rsidP="00CB07E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ประเมินจากาการสอบกลางภาค สอบปลายภาค ด้วยข้อสอบ</w:t>
            </w:r>
          </w:p>
          <w:p w14:paraId="54C95592" w14:textId="77777777" w:rsidR="00F43BAF" w:rsidRPr="00AA6270" w:rsidRDefault="00F43BAF" w:rsidP="00F43BAF">
            <w:pPr>
              <w:pStyle w:val="ListParagraph"/>
              <w:spacing w:after="0" w:line="240" w:lineRule="auto"/>
              <w:ind w:left="4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E4B61A" w14:textId="77777777" w:rsidR="00CB07E4" w:rsidRPr="00AA6270" w:rsidRDefault="00CB07E4" w:rsidP="00CB07E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432AEB25" w14:textId="77777777" w:rsidR="00083C9E" w:rsidRPr="00AA6270" w:rsidRDefault="00CB07E4" w:rsidP="00CB07E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ประเมินจากการทำ กรณีศึกษา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การนำเสนอ กรณีศึกษา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และรายงาน</w:t>
            </w:r>
          </w:p>
        </w:tc>
      </w:tr>
    </w:tbl>
    <w:p w14:paraId="6F34B5F6" w14:textId="77777777" w:rsidR="005F069F" w:rsidRPr="00AA6270" w:rsidRDefault="005F069F" w:rsidP="00FE7332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54358B89" w14:textId="77777777" w:rsidR="00FE7332" w:rsidRPr="00AA6270" w:rsidRDefault="00FE7332" w:rsidP="00FE7332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AA6270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3</w:t>
      </w:r>
      <w:r w:rsidRPr="00AA6270">
        <w:rPr>
          <w:rFonts w:ascii="TH SarabunPSK" w:hAnsi="TH SarabunPSK" w:cs="TH SarabunPSK" w:hint="cs"/>
          <w:b/>
          <w:sz w:val="32"/>
          <w:szCs w:val="32"/>
          <w:lang w:bidi="th-TH"/>
        </w:rPr>
        <w:t>.</w:t>
      </w:r>
      <w:r w:rsidRPr="00AA6270">
        <w:rPr>
          <w:rFonts w:ascii="TH SarabunPSK" w:hAnsi="TH SarabunPSK" w:cs="TH SarabunPSK" w:hint="cs"/>
          <w:b/>
          <w:sz w:val="32"/>
          <w:szCs w:val="32"/>
          <w:lang w:bidi="th-TH"/>
        </w:rPr>
        <w:tab/>
      </w:r>
      <w:r w:rsidRPr="00AA6270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500"/>
        <w:gridCol w:w="3532"/>
        <w:gridCol w:w="2366"/>
      </w:tblGrid>
      <w:tr w:rsidR="005F069F" w:rsidRPr="00AA6270" w14:paraId="3DD96F4D" w14:textId="77777777" w:rsidTr="00F43BAF">
        <w:trPr>
          <w:tblHeader/>
        </w:trPr>
        <w:tc>
          <w:tcPr>
            <w:tcW w:w="675" w:type="dxa"/>
          </w:tcPr>
          <w:p w14:paraId="2536F9A3" w14:textId="77777777" w:rsidR="005F069F" w:rsidRPr="00AA6270" w:rsidRDefault="00C41F22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EECCA62" wp14:editId="3D1D0D02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6350" t="12065" r="10160" b="8890"/>
                      <wp:wrapNone/>
                      <wp:docPr id="10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E0988E" id="Oval 40" o:spid="_x0000_s1026" style="position:absolute;margin-left:5.35pt;margin-top:5.55pt;width:9.2pt;height:9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" fillcolor="black"/>
                  </w:pict>
                </mc:Fallback>
              </mc:AlternateContent>
            </w:r>
          </w:p>
        </w:tc>
        <w:tc>
          <w:tcPr>
            <w:tcW w:w="2567" w:type="dxa"/>
          </w:tcPr>
          <w:p w14:paraId="4913A726" w14:textId="77777777" w:rsidR="005F069F" w:rsidRPr="00AA6270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36" w:type="dxa"/>
          </w:tcPr>
          <w:p w14:paraId="12003AD8" w14:textId="77777777" w:rsidR="005F069F" w:rsidRPr="00AA6270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411" w:type="dxa"/>
          </w:tcPr>
          <w:p w14:paraId="2DDE225F" w14:textId="77777777" w:rsidR="005F069F" w:rsidRPr="00AA6270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AA6270" w14:paraId="198472A8" w14:textId="77777777" w:rsidTr="005F069F">
        <w:tc>
          <w:tcPr>
            <w:tcW w:w="675" w:type="dxa"/>
          </w:tcPr>
          <w:p w14:paraId="598FC02D" w14:textId="77777777" w:rsidR="005F069F" w:rsidRPr="00AA6270" w:rsidRDefault="005F069F" w:rsidP="005F0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3.1</w:t>
            </w:r>
          </w:p>
        </w:tc>
        <w:tc>
          <w:tcPr>
            <w:tcW w:w="2567" w:type="dxa"/>
          </w:tcPr>
          <w:p w14:paraId="7ACC6B11" w14:textId="77777777" w:rsidR="005F069F" w:rsidRPr="00AA6270" w:rsidRDefault="005F069F" w:rsidP="004F0C4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สามารถคิดอย่างมีวิจารณญาณ และอย่างเป็นระบบ</w:t>
            </w:r>
          </w:p>
        </w:tc>
        <w:tc>
          <w:tcPr>
            <w:tcW w:w="3636" w:type="dxa"/>
          </w:tcPr>
          <w:p w14:paraId="0F345A86" w14:textId="77777777" w:rsidR="005F069F" w:rsidRPr="00AA6270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สอนแบบบรรยายและถามตอบมอบหมายงานที่ส่งเสริมการคิดอย่างมีวิจารณญาณที่ดีและอย่างเป็นระบบ</w:t>
            </w:r>
          </w:p>
        </w:tc>
        <w:tc>
          <w:tcPr>
            <w:tcW w:w="2411" w:type="dxa"/>
          </w:tcPr>
          <w:p w14:paraId="66817728" w14:textId="77777777" w:rsidR="00236667" w:rsidRPr="00AA6270" w:rsidRDefault="00236667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ประเมินจากาการสอบกลางภาค สอบปลายภาค ด้วยข้อสอบ</w:t>
            </w:r>
          </w:p>
          <w:p w14:paraId="0FC52761" w14:textId="77777777" w:rsidR="005F069F" w:rsidRPr="00AA6270" w:rsidRDefault="005F069F" w:rsidP="0076268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</w:tr>
      <w:tr w:rsidR="00CB07E4" w:rsidRPr="00AA6270" w14:paraId="78D44580" w14:textId="77777777" w:rsidTr="005F069F">
        <w:tc>
          <w:tcPr>
            <w:tcW w:w="675" w:type="dxa"/>
          </w:tcPr>
          <w:p w14:paraId="092F5646" w14:textId="77777777" w:rsidR="00CB07E4" w:rsidRPr="00AA6270" w:rsidRDefault="00CB07E4" w:rsidP="005F069F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</w:rPr>
              <w:t>3.2</w:t>
            </w:r>
          </w:p>
        </w:tc>
        <w:tc>
          <w:tcPr>
            <w:tcW w:w="2567" w:type="dxa"/>
          </w:tcPr>
          <w:p w14:paraId="780D7A97" w14:textId="77777777" w:rsidR="00CB07E4" w:rsidRPr="00AA6270" w:rsidRDefault="00CB07E4" w:rsidP="004F0C4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สามารถสืบค้น ตีความ และประเมินข้อมูลต่างๆ เพื่อใช้ในการแก้ไขปัญหาอย่างสร้างสรรค์</w:t>
            </w:r>
          </w:p>
        </w:tc>
        <w:tc>
          <w:tcPr>
            <w:tcW w:w="3636" w:type="dxa"/>
          </w:tcPr>
          <w:p w14:paraId="3824F7C7" w14:textId="77777777" w:rsidR="00CB07E4" w:rsidRPr="00AA6270" w:rsidRDefault="007311AC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ฝึกทำแบบฝึกหัดในชั้นเรียน และมอบหมายกรณีศึกษาให้ค้นคว้าเพิ่มเติม</w:t>
            </w:r>
          </w:p>
        </w:tc>
        <w:tc>
          <w:tcPr>
            <w:tcW w:w="2411" w:type="dxa"/>
          </w:tcPr>
          <w:p w14:paraId="7D42701F" w14:textId="77777777" w:rsidR="00CB07E4" w:rsidRPr="00AA6270" w:rsidRDefault="007311AC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ประเมินจากการทำ กรณีศึกษา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การนำเสนอ กรณีศึกษา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และรายงาน</w:t>
            </w:r>
          </w:p>
        </w:tc>
      </w:tr>
      <w:tr w:rsidR="005F069F" w:rsidRPr="00AA6270" w14:paraId="7D724B50" w14:textId="77777777" w:rsidTr="005F069F">
        <w:tc>
          <w:tcPr>
            <w:tcW w:w="675" w:type="dxa"/>
          </w:tcPr>
          <w:p w14:paraId="027B439A" w14:textId="77777777" w:rsidR="005F069F" w:rsidRPr="00AA6270" w:rsidRDefault="005F069F" w:rsidP="005F069F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3.4</w:t>
            </w:r>
          </w:p>
        </w:tc>
        <w:tc>
          <w:tcPr>
            <w:tcW w:w="2567" w:type="dxa"/>
          </w:tcPr>
          <w:p w14:paraId="4DDD2769" w14:textId="77777777" w:rsidR="005F069F" w:rsidRPr="00AA6270" w:rsidRDefault="005F069F" w:rsidP="004F0C45">
            <w:pPr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สามารถประยุกต์ความรู้ และทักษะกับการแก้ไขปัญหาในวิชาชีพได้อย่างเหมาะสม</w:t>
            </w:r>
          </w:p>
        </w:tc>
        <w:tc>
          <w:tcPr>
            <w:tcW w:w="3636" w:type="dxa"/>
          </w:tcPr>
          <w:p w14:paraId="383DD764" w14:textId="77777777" w:rsidR="005F069F" w:rsidRPr="00AA6270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สอนแบบบรรยาย ถามตอบ</w:t>
            </w:r>
            <w:r w:rsidR="00256243" w:rsidRPr="00AA627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256243"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และทำแบบฝึกหัด</w:t>
            </w:r>
          </w:p>
          <w:p w14:paraId="377CE58E" w14:textId="77777777" w:rsidR="005F069F" w:rsidRPr="00AA6270" w:rsidRDefault="007311AC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มอบหมายกรณีศึกษาให้ค้นคว้าเพิ่มเติม</w:t>
            </w:r>
          </w:p>
        </w:tc>
        <w:tc>
          <w:tcPr>
            <w:tcW w:w="2411" w:type="dxa"/>
          </w:tcPr>
          <w:p w14:paraId="4D7F4457" w14:textId="77777777" w:rsidR="00236667" w:rsidRPr="00AA6270" w:rsidRDefault="00236667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ประเมินจากาการสอบกลางภาค สอบปลายภาค ด้วยข้อสอบ</w:t>
            </w:r>
          </w:p>
          <w:p w14:paraId="266D8996" w14:textId="77777777" w:rsidR="007311AC" w:rsidRPr="00AA6270" w:rsidRDefault="007311AC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ประเมินจากการทำ กรณีศึกษา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การนำเสนอ กรณีศึกษา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และรายงาน</w:t>
            </w:r>
          </w:p>
          <w:p w14:paraId="5343FA03" w14:textId="77777777" w:rsidR="00F43BAF" w:rsidRPr="00AA6270" w:rsidRDefault="00F43BAF" w:rsidP="00F43BA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1DB199B" w14:textId="77777777" w:rsidR="00F43BAF" w:rsidRPr="00AA6270" w:rsidRDefault="00F43BAF" w:rsidP="00F43BAF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CB07E4" w:rsidRPr="00AA6270" w14:paraId="3EB30151" w14:textId="77777777" w:rsidTr="005F069F">
        <w:tc>
          <w:tcPr>
            <w:tcW w:w="675" w:type="dxa"/>
          </w:tcPr>
          <w:p w14:paraId="24C02D95" w14:textId="77777777" w:rsidR="00CB07E4" w:rsidRPr="00AA6270" w:rsidRDefault="00CB07E4" w:rsidP="005F069F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3.5</w:t>
            </w:r>
          </w:p>
        </w:tc>
        <w:tc>
          <w:tcPr>
            <w:tcW w:w="2567" w:type="dxa"/>
          </w:tcPr>
          <w:p w14:paraId="7BA167CB" w14:textId="77777777" w:rsidR="00CB07E4" w:rsidRPr="00AA6270" w:rsidRDefault="00CB07E4" w:rsidP="004F0C4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สามารถบูรณาการความรู้ในสาขาวิชาที่ศึกษากับความรู้ในศาสตร์อื่นๆ ที่เกี่ยวข้อง</w:t>
            </w:r>
          </w:p>
        </w:tc>
        <w:tc>
          <w:tcPr>
            <w:tcW w:w="3636" w:type="dxa"/>
          </w:tcPr>
          <w:p w14:paraId="7A17DF90" w14:textId="77777777" w:rsidR="00CB07E4" w:rsidRPr="00AA6270" w:rsidRDefault="007311AC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มอบหมายกรณีศึกษาให้ค้นคว้าเพิ่มเติม</w:t>
            </w:r>
          </w:p>
        </w:tc>
        <w:tc>
          <w:tcPr>
            <w:tcW w:w="2411" w:type="dxa"/>
          </w:tcPr>
          <w:p w14:paraId="00E88B3B" w14:textId="77777777" w:rsidR="00236667" w:rsidRPr="00AA6270" w:rsidRDefault="00236667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ประเมินจากาการสอบกลางภาค สอบปลายภาค ด้วยข้อสอบ</w:t>
            </w:r>
          </w:p>
          <w:p w14:paraId="743209E8" w14:textId="77777777" w:rsidR="00CB07E4" w:rsidRPr="00AA6270" w:rsidRDefault="007311AC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ประเมินจากการทำ กรณีศึกษา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การนำเสนอ กรณีศึกษา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และรายงาน</w:t>
            </w:r>
          </w:p>
        </w:tc>
      </w:tr>
    </w:tbl>
    <w:p w14:paraId="7446655A" w14:textId="77777777" w:rsidR="00721911" w:rsidRPr="00AA6270" w:rsidRDefault="00721911" w:rsidP="00FE7332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4BAB213C" w14:textId="77777777" w:rsidR="00FE7332" w:rsidRPr="00AA6270" w:rsidRDefault="00FE7332" w:rsidP="00FE7332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AA6270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4</w:t>
      </w:r>
      <w:r w:rsidRPr="00AA6270">
        <w:rPr>
          <w:rFonts w:ascii="TH SarabunPSK" w:hAnsi="TH SarabunPSK" w:cs="TH SarabunPSK" w:hint="cs"/>
          <w:bCs/>
          <w:sz w:val="32"/>
          <w:szCs w:val="32"/>
          <w:lang w:bidi="th-TH"/>
        </w:rPr>
        <w:t>.</w:t>
      </w:r>
      <w:r w:rsidRPr="00AA6270">
        <w:rPr>
          <w:rFonts w:ascii="TH SarabunPSK" w:hAnsi="TH SarabunPSK" w:cs="TH SarabunPSK" w:hint="cs"/>
          <w:b/>
          <w:sz w:val="32"/>
          <w:szCs w:val="32"/>
          <w:lang w:bidi="th-TH"/>
        </w:rPr>
        <w:tab/>
      </w:r>
      <w:r w:rsidRPr="00AA6270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552"/>
        <w:gridCol w:w="3512"/>
        <w:gridCol w:w="2334"/>
      </w:tblGrid>
      <w:tr w:rsidR="005F069F" w:rsidRPr="00AA6270" w14:paraId="572AB244" w14:textId="77777777" w:rsidTr="00B30E28">
        <w:trPr>
          <w:tblHeader/>
        </w:trPr>
        <w:tc>
          <w:tcPr>
            <w:tcW w:w="675" w:type="dxa"/>
          </w:tcPr>
          <w:p w14:paraId="7F26D83B" w14:textId="77777777" w:rsidR="005F069F" w:rsidRPr="00AA6270" w:rsidRDefault="00C41F22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E88E5C9" wp14:editId="04E4249E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11430" t="10795" r="5080" b="10160"/>
                      <wp:wrapNone/>
                      <wp:docPr id="9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A53C09" id="Oval 42" o:spid="_x0000_s1026" style="position:absolute;margin-left:5.75pt;margin-top:6.1pt;width:9.2pt;height:9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" fillcolor="black"/>
                  </w:pict>
                </mc:Fallback>
              </mc:AlternateContent>
            </w:r>
          </w:p>
        </w:tc>
        <w:tc>
          <w:tcPr>
            <w:tcW w:w="2616" w:type="dxa"/>
          </w:tcPr>
          <w:p w14:paraId="10423CAF" w14:textId="77777777" w:rsidR="005F069F" w:rsidRPr="00AA6270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21" w:type="dxa"/>
          </w:tcPr>
          <w:p w14:paraId="581EB2C1" w14:textId="77777777" w:rsidR="005F069F" w:rsidRPr="00AA6270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77" w:type="dxa"/>
          </w:tcPr>
          <w:p w14:paraId="2CBC8442" w14:textId="77777777" w:rsidR="005F069F" w:rsidRPr="00AA6270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AA6270" w14:paraId="2F89B695" w14:textId="77777777" w:rsidTr="005F069F">
        <w:tc>
          <w:tcPr>
            <w:tcW w:w="675" w:type="dxa"/>
          </w:tcPr>
          <w:p w14:paraId="1C05AFD3" w14:textId="77777777" w:rsidR="005F069F" w:rsidRPr="00AA6270" w:rsidRDefault="005F069F" w:rsidP="005F0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4.1</w:t>
            </w:r>
          </w:p>
        </w:tc>
        <w:tc>
          <w:tcPr>
            <w:tcW w:w="2616" w:type="dxa"/>
          </w:tcPr>
          <w:p w14:paraId="2136F251" w14:textId="77777777" w:rsidR="005F069F" w:rsidRPr="00AA6270" w:rsidRDefault="005F069F" w:rsidP="004F0C4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มีความสามารถในการติดต่อ สื่อสารข่าวสารให้เป็นที่เข้าใจได้ถูกต้อง</w:t>
            </w:r>
          </w:p>
        </w:tc>
        <w:tc>
          <w:tcPr>
            <w:tcW w:w="3621" w:type="dxa"/>
          </w:tcPr>
          <w:p w14:paraId="53FADDE6" w14:textId="77777777" w:rsidR="005F069F" w:rsidRPr="00AA6270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สอนแบบบรรยายถามตอบ สนับสนุนให้มีการปฏิสัมพันธ์สื่อสารกัน โดยมีงานมอบหมายให้เป็นการรายงาน</w:t>
            </w:r>
            <w:r w:rsidR="00BE54AF"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กรณีศึกษา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หน้าชั้นเรียน</w:t>
            </w:r>
          </w:p>
        </w:tc>
        <w:tc>
          <w:tcPr>
            <w:tcW w:w="2377" w:type="dxa"/>
          </w:tcPr>
          <w:p w14:paraId="5A1F9D8A" w14:textId="77777777" w:rsidR="005F069F" w:rsidRPr="00AA6270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สังเกตพฤติกรรมและการแสดงออกในการมีส่วนร่วมในชั้นเรียนของนักศึกษา</w:t>
            </w:r>
          </w:p>
          <w:p w14:paraId="09EBA0EF" w14:textId="77777777" w:rsidR="005F069F" w:rsidRPr="00AA6270" w:rsidRDefault="00236667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ประเมินจากการทำ กรณีศึกษาการนำเสนอ กรณีศึกษา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และรายงาน</w:t>
            </w:r>
          </w:p>
        </w:tc>
      </w:tr>
      <w:tr w:rsidR="00BE54AF" w:rsidRPr="00AA6270" w14:paraId="23D867BA" w14:textId="77777777" w:rsidTr="005F069F">
        <w:tc>
          <w:tcPr>
            <w:tcW w:w="675" w:type="dxa"/>
          </w:tcPr>
          <w:p w14:paraId="512E5017" w14:textId="77777777" w:rsidR="00BE54AF" w:rsidRPr="00AA6270" w:rsidRDefault="00BE54AF" w:rsidP="005F069F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</w:rPr>
              <w:t>4.2</w:t>
            </w:r>
          </w:p>
        </w:tc>
        <w:tc>
          <w:tcPr>
            <w:tcW w:w="2616" w:type="dxa"/>
          </w:tcPr>
          <w:p w14:paraId="78C353A6" w14:textId="77777777" w:rsidR="00BE54AF" w:rsidRPr="00AA6270" w:rsidRDefault="00BE54AF" w:rsidP="004F0C4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มีภาวะความเป็นผู้นำและผู้ตาม  สามารถทำงานเป็นทีม  ลำดับความสำคัญ และสามารถแก้ไขข้อขัดแย้งโดยใช้หลักธรรมาภิบาล</w:t>
            </w:r>
          </w:p>
        </w:tc>
        <w:tc>
          <w:tcPr>
            <w:tcW w:w="3621" w:type="dxa"/>
          </w:tcPr>
          <w:p w14:paraId="786D0A93" w14:textId="77777777" w:rsidR="00BE54AF" w:rsidRPr="00AA6270" w:rsidRDefault="00BE54AF" w:rsidP="00BE54A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มอบหมายกรณีศึกษาให้ค้นคว้าเพิ่มเติมโดยให้ทำเป็นเป็นกลุ่ม</w:t>
            </w:r>
          </w:p>
        </w:tc>
        <w:tc>
          <w:tcPr>
            <w:tcW w:w="2377" w:type="dxa"/>
          </w:tcPr>
          <w:p w14:paraId="0A3BB29A" w14:textId="77777777" w:rsidR="00BE54AF" w:rsidRPr="00AA6270" w:rsidRDefault="00BE54AF" w:rsidP="00BE54A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สังเกตพฤติกรรมและการแสดงออกในการมีส่วนร่วมในชั้นเรียนของนักศึกษา</w:t>
            </w:r>
          </w:p>
          <w:p w14:paraId="2F3F618A" w14:textId="77777777" w:rsidR="00BE54AF" w:rsidRPr="00AA6270" w:rsidRDefault="00BE54AF" w:rsidP="00BE54A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ประเมินจากการทำ กรณีศึกษาการนำเสนอ กรณีศึกษา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และรายงาน</w:t>
            </w:r>
          </w:p>
          <w:p w14:paraId="2D8DA953" w14:textId="77777777" w:rsidR="00B30E28" w:rsidRPr="00AA6270" w:rsidRDefault="00B30E28" w:rsidP="00B30E2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EA5A5DA" w14:textId="77777777" w:rsidR="00B30E28" w:rsidRPr="00AA6270" w:rsidRDefault="00B30E28" w:rsidP="00B30E28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BE54AF" w:rsidRPr="00AA6270" w14:paraId="360F81A0" w14:textId="77777777" w:rsidTr="005F069F">
        <w:tc>
          <w:tcPr>
            <w:tcW w:w="675" w:type="dxa"/>
          </w:tcPr>
          <w:p w14:paraId="401001A5" w14:textId="77777777" w:rsidR="00BE54AF" w:rsidRPr="00AA6270" w:rsidRDefault="00BE54AF" w:rsidP="005F069F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4.4</w:t>
            </w:r>
          </w:p>
        </w:tc>
        <w:tc>
          <w:tcPr>
            <w:tcW w:w="2616" w:type="dxa"/>
          </w:tcPr>
          <w:p w14:paraId="411BDDD3" w14:textId="77777777" w:rsidR="00BE54AF" w:rsidRPr="00AA6270" w:rsidRDefault="00BE54AF" w:rsidP="004F0C4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มีความรับผิดชอบต่อความคิด  คำพูด  และการกระทำของตนเองและของกลุ่ม</w:t>
            </w:r>
          </w:p>
        </w:tc>
        <w:tc>
          <w:tcPr>
            <w:tcW w:w="3621" w:type="dxa"/>
          </w:tcPr>
          <w:p w14:paraId="6519BB0C" w14:textId="77777777" w:rsidR="00BE54AF" w:rsidRPr="00AA6270" w:rsidRDefault="00BE54AF" w:rsidP="00BE54A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มอบหมายกรณีศึกษาให้ค้นคว้าเพิ่มเติมโดยให้ทำเป็นเป็นกลุ่ม</w:t>
            </w:r>
          </w:p>
        </w:tc>
        <w:tc>
          <w:tcPr>
            <w:tcW w:w="2377" w:type="dxa"/>
          </w:tcPr>
          <w:p w14:paraId="27299B92" w14:textId="77777777" w:rsidR="00BE54AF" w:rsidRPr="00AA6270" w:rsidRDefault="00BE54AF" w:rsidP="00BE54A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สังเกตพฤติกรรมและการแสดงออกในชั้นเรียนของนักศึกษา</w:t>
            </w:r>
          </w:p>
          <w:p w14:paraId="0241EC36" w14:textId="77777777" w:rsidR="00BE54AF" w:rsidRPr="00AA6270" w:rsidRDefault="00BE54AF" w:rsidP="00BE54A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ประเมินจากการทำ กรณีศึกษา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B331B2"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การนำเสนอ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กรณีศึกษา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และรายงาน</w:t>
            </w:r>
          </w:p>
        </w:tc>
      </w:tr>
    </w:tbl>
    <w:p w14:paraId="0BEC9ED6" w14:textId="77777777" w:rsidR="005F069F" w:rsidRPr="00AA6270" w:rsidRDefault="005F069F" w:rsidP="00FE7332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0F963BB5" w14:textId="77777777" w:rsidR="00FE7332" w:rsidRPr="00AA6270" w:rsidRDefault="00FE7332" w:rsidP="00FE7332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AA6270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5</w:t>
      </w:r>
      <w:r w:rsidRPr="00AA6270">
        <w:rPr>
          <w:rFonts w:ascii="TH SarabunPSK" w:hAnsi="TH SarabunPSK" w:cs="TH SarabunPSK" w:hint="cs"/>
          <w:b/>
          <w:sz w:val="32"/>
          <w:szCs w:val="32"/>
          <w:lang w:bidi="th-TH"/>
        </w:rPr>
        <w:t>.</w:t>
      </w:r>
      <w:r w:rsidRPr="00AA6270">
        <w:rPr>
          <w:rFonts w:ascii="TH SarabunPSK" w:hAnsi="TH SarabunPSK" w:cs="TH SarabunPSK" w:hint="cs"/>
          <w:b/>
          <w:sz w:val="32"/>
          <w:szCs w:val="32"/>
          <w:lang w:bidi="th-TH"/>
        </w:rPr>
        <w:tab/>
      </w:r>
      <w:r w:rsidRPr="00AA6270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532"/>
        <w:gridCol w:w="3543"/>
        <w:gridCol w:w="2322"/>
      </w:tblGrid>
      <w:tr w:rsidR="009763BD" w:rsidRPr="00AA6270" w14:paraId="63109743" w14:textId="77777777" w:rsidTr="005F069F">
        <w:tc>
          <w:tcPr>
            <w:tcW w:w="675" w:type="dxa"/>
          </w:tcPr>
          <w:p w14:paraId="117D3891" w14:textId="77777777" w:rsidR="005F069F" w:rsidRPr="00AA6270" w:rsidRDefault="00C41F22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F5D77A6" wp14:editId="7FC3E242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82550</wp:posOffset>
                      </wp:positionV>
                      <wp:extent cx="116840" cy="121920"/>
                      <wp:effectExtent l="11430" t="10160" r="5080" b="10795"/>
                      <wp:wrapNone/>
                      <wp:docPr id="8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2A8BDC" id="Oval 41" o:spid="_x0000_s1026" style="position:absolute;margin-left:5.75pt;margin-top:6.5pt;width:9.2pt;height:9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" fillcolor="black"/>
                  </w:pict>
                </mc:Fallback>
              </mc:AlternateContent>
            </w:r>
          </w:p>
        </w:tc>
        <w:tc>
          <w:tcPr>
            <w:tcW w:w="2601" w:type="dxa"/>
          </w:tcPr>
          <w:p w14:paraId="0BEFD3CB" w14:textId="77777777" w:rsidR="005F069F" w:rsidRPr="00AA6270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47" w:type="dxa"/>
          </w:tcPr>
          <w:p w14:paraId="0A9CC04E" w14:textId="77777777" w:rsidR="005F069F" w:rsidRPr="00AA6270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66" w:type="dxa"/>
          </w:tcPr>
          <w:p w14:paraId="3A8A3499" w14:textId="77777777" w:rsidR="005F069F" w:rsidRPr="00AA6270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9763BD" w:rsidRPr="00AA6270" w14:paraId="2E099C3F" w14:textId="77777777" w:rsidTr="005F069F">
        <w:tc>
          <w:tcPr>
            <w:tcW w:w="675" w:type="dxa"/>
          </w:tcPr>
          <w:p w14:paraId="0E87E2B3" w14:textId="77777777" w:rsidR="005F069F" w:rsidRPr="00AA6270" w:rsidRDefault="005F069F" w:rsidP="005F06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5.1</w:t>
            </w:r>
          </w:p>
        </w:tc>
        <w:tc>
          <w:tcPr>
            <w:tcW w:w="2601" w:type="dxa"/>
          </w:tcPr>
          <w:p w14:paraId="0E109C16" w14:textId="77777777" w:rsidR="005F069F" w:rsidRPr="00AA6270" w:rsidRDefault="005F069F" w:rsidP="004F0C4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มารถแนะนำประเด็นการแก้ไขปัญหาโดยใช้สารสนเทศทางคณิตศาสตร์หรือการแสดงสถิติประยุกต์ต่อปัญหาที่เกี่ยวข้องอย่างสร้างสรรค์</w:t>
            </w:r>
          </w:p>
        </w:tc>
        <w:tc>
          <w:tcPr>
            <w:tcW w:w="3647" w:type="dxa"/>
          </w:tcPr>
          <w:p w14:paraId="2E40AE2B" w14:textId="77777777" w:rsidR="005F069F" w:rsidRPr="00AA6270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 แนะนำการแก้ไขปัญหาโดยใช้สารสนเทศทางคณิตศาสตร์หรือการแสดงสถิติประยุกต์</w:t>
            </w:r>
          </w:p>
          <w:p w14:paraId="0266679D" w14:textId="77777777" w:rsidR="005F069F" w:rsidRPr="00AA6270" w:rsidRDefault="00236667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ฝึกทำแบบฝึกหัด</w:t>
            </w:r>
          </w:p>
        </w:tc>
        <w:tc>
          <w:tcPr>
            <w:tcW w:w="2366" w:type="dxa"/>
          </w:tcPr>
          <w:p w14:paraId="2DA1AA28" w14:textId="77777777" w:rsidR="005F069F" w:rsidRPr="00AA6270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สังเกตพฤติกรรม</w:t>
            </w:r>
          </w:p>
        </w:tc>
      </w:tr>
    </w:tbl>
    <w:p w14:paraId="41BBF3F4" w14:textId="77777777" w:rsidR="004702E3" w:rsidRPr="00AA6270" w:rsidRDefault="004702E3" w:rsidP="00FE7332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628AB407" w14:textId="77777777" w:rsidR="00B331B2" w:rsidRPr="00AA6270" w:rsidRDefault="00B331B2" w:rsidP="00B331B2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AA6270">
        <w:rPr>
          <w:rFonts w:ascii="TH SarabunPSK" w:hAnsi="TH SarabunPSK" w:cs="TH SarabunPSK" w:hint="cs"/>
          <w:bCs/>
          <w:sz w:val="32"/>
          <w:szCs w:val="32"/>
          <w:lang w:bidi="th-TH"/>
        </w:rPr>
        <w:t>6</w:t>
      </w:r>
      <w:r w:rsidRPr="00AA6270">
        <w:rPr>
          <w:rFonts w:ascii="TH SarabunPSK" w:hAnsi="TH SarabunPSK" w:cs="TH SarabunPSK" w:hint="cs"/>
          <w:b/>
          <w:sz w:val="32"/>
          <w:szCs w:val="32"/>
          <w:lang w:bidi="th-TH"/>
        </w:rPr>
        <w:t>.</w:t>
      </w:r>
      <w:r w:rsidRPr="00AA6270">
        <w:rPr>
          <w:rFonts w:ascii="TH SarabunPSK" w:hAnsi="TH SarabunPSK" w:cs="TH SarabunPSK" w:hint="cs"/>
          <w:b/>
          <w:sz w:val="32"/>
          <w:szCs w:val="32"/>
          <w:lang w:bidi="th-TH"/>
        </w:rPr>
        <w:tab/>
      </w:r>
      <w:r w:rsidRPr="00AA627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ทักษะการปฏิบัติทางวิชาชีพ</w:t>
      </w:r>
      <w:r w:rsidRPr="00AA6270">
        <w:rPr>
          <w:rFonts w:ascii="TH SarabunPSK" w:hAnsi="TH SarabunPSK" w:cs="TH SarabunPSK" w:hint="cs"/>
          <w:b/>
          <w:bCs/>
          <w:sz w:val="32"/>
          <w:szCs w:val="3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535"/>
        <w:gridCol w:w="3538"/>
        <w:gridCol w:w="2324"/>
      </w:tblGrid>
      <w:tr w:rsidR="009763BD" w:rsidRPr="00AA6270" w14:paraId="5A8DE496" w14:textId="77777777" w:rsidTr="00F43BAF">
        <w:tc>
          <w:tcPr>
            <w:tcW w:w="675" w:type="dxa"/>
          </w:tcPr>
          <w:p w14:paraId="7E2948F4" w14:textId="77777777" w:rsidR="00B331B2" w:rsidRPr="00AA6270" w:rsidRDefault="00B331B2" w:rsidP="00F43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18CBFEB5" wp14:editId="64F71BA0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82550</wp:posOffset>
                      </wp:positionV>
                      <wp:extent cx="116840" cy="121920"/>
                      <wp:effectExtent l="11430" t="10160" r="5080" b="10795"/>
                      <wp:wrapNone/>
                      <wp:docPr id="55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971A72" id="Oval 41" o:spid="_x0000_s1026" style="position:absolute;margin-left:5.75pt;margin-top:6.5pt;width:9.2pt;height:9.6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" fillcolor="black"/>
                  </w:pict>
                </mc:Fallback>
              </mc:AlternateContent>
            </w:r>
          </w:p>
        </w:tc>
        <w:tc>
          <w:tcPr>
            <w:tcW w:w="2601" w:type="dxa"/>
          </w:tcPr>
          <w:p w14:paraId="10E0C5BC" w14:textId="77777777" w:rsidR="00B331B2" w:rsidRPr="00AA6270" w:rsidRDefault="00B331B2" w:rsidP="00F43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47" w:type="dxa"/>
          </w:tcPr>
          <w:p w14:paraId="1A0E71F9" w14:textId="77777777" w:rsidR="00B331B2" w:rsidRPr="00AA6270" w:rsidRDefault="00B331B2" w:rsidP="00F43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66" w:type="dxa"/>
          </w:tcPr>
          <w:p w14:paraId="37372B88" w14:textId="77777777" w:rsidR="00B331B2" w:rsidRPr="00AA6270" w:rsidRDefault="00B331B2" w:rsidP="00F43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9763BD" w:rsidRPr="00AA6270" w14:paraId="3ADFD3F7" w14:textId="77777777" w:rsidTr="00F43BAF">
        <w:tc>
          <w:tcPr>
            <w:tcW w:w="675" w:type="dxa"/>
          </w:tcPr>
          <w:p w14:paraId="108722B7" w14:textId="77777777" w:rsidR="00B331B2" w:rsidRPr="00AA6270" w:rsidRDefault="00B331B2" w:rsidP="00F43B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rtl/>
              </w:rPr>
              <w:t>6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.1</w:t>
            </w:r>
          </w:p>
        </w:tc>
        <w:tc>
          <w:tcPr>
            <w:tcW w:w="2601" w:type="dxa"/>
          </w:tcPr>
          <w:p w14:paraId="2B4B8040" w14:textId="77777777" w:rsidR="00B331B2" w:rsidRPr="00AA6270" w:rsidRDefault="00B331B2" w:rsidP="00F43BA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มีทักษะด้านเภสัชกรรมโรงพยาบาล ร้านยา ในด้านการติดต่อสื่อสารกับผู้อื่น การประเมินการเจ็บป่วยเบื้องต้น และการให้คำปรึกษาทางยา ทราบและ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lastRenderedPageBreak/>
              <w:t>เข้าใจถึงแง่มุมต่างๆ ในด้านกฎหมาย ด้านจริยธรรมและจิตวิทยาที่เกี่ยวเนื่องกับการปฏิบัติวิชาชีพเภสัชกรรม</w:t>
            </w:r>
          </w:p>
        </w:tc>
        <w:tc>
          <w:tcPr>
            <w:tcW w:w="3647" w:type="dxa"/>
          </w:tcPr>
          <w:p w14:paraId="0A83F2D1" w14:textId="77777777" w:rsidR="00B331B2" w:rsidRPr="00AA6270" w:rsidRDefault="00B331B2" w:rsidP="00F43BA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บรรยาย แนะนำการสื่อสารและการให้คำแนะนำที่เหมาะสมกับผู้ป่วย แนะนำวิธีประเมินภาวะโภชนาการ</w:t>
            </w:r>
          </w:p>
          <w:p w14:paraId="0306EE0F" w14:textId="77777777" w:rsidR="00B331B2" w:rsidRPr="00AA6270" w:rsidRDefault="00B331B2" w:rsidP="00F43BA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มอบหมายกรณีศึกษาให้ค้นคว้าเพิ่มเติมโดยให้ทำเป็นเป็นกลุ่ม</w:t>
            </w:r>
          </w:p>
        </w:tc>
        <w:tc>
          <w:tcPr>
            <w:tcW w:w="2366" w:type="dxa"/>
          </w:tcPr>
          <w:p w14:paraId="3BE7566B" w14:textId="77777777" w:rsidR="00B331B2" w:rsidRPr="00AA6270" w:rsidRDefault="00B331B2" w:rsidP="00F43BA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32"/>
                <w:szCs w:val="32"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สังเกตพฤติกรรมและการแสดงออกในชั้นเรียนของนักศึกษา</w:t>
            </w:r>
          </w:p>
          <w:p w14:paraId="34EB1DB7" w14:textId="77777777" w:rsidR="00B331B2" w:rsidRPr="00AA6270" w:rsidRDefault="00B331B2" w:rsidP="00F43BA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ประเมินจากการทำ กรณีศึกษา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นำเสนอกรณีศึกษา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AA627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และรายงาน</w:t>
            </w:r>
          </w:p>
        </w:tc>
      </w:tr>
    </w:tbl>
    <w:p w14:paraId="37D38672" w14:textId="77777777" w:rsidR="00B331B2" w:rsidRPr="00AA6270" w:rsidRDefault="00B331B2">
      <w:pPr>
        <w:rPr>
          <w:rFonts w:ascii="TH SarabunPSK" w:hAnsi="TH SarabunPSK" w:cs="TH SarabunPSK"/>
          <w:b/>
          <w:bCs/>
          <w:sz w:val="32"/>
          <w:szCs w:val="32"/>
          <w:cs/>
          <w:lang w:val="en-AU" w:bidi="th-TH"/>
        </w:rPr>
      </w:pPr>
      <w:r w:rsidRPr="00AA627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br w:type="page"/>
      </w:r>
    </w:p>
    <w:p w14:paraId="48D9837A" w14:textId="77777777" w:rsidR="007A71DE" w:rsidRPr="00AA6270" w:rsidRDefault="00721911" w:rsidP="00721911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A627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AA6270"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  <w:t>4</w:t>
      </w:r>
      <w:r w:rsidR="007A71DE" w:rsidRPr="00AA627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462C88" w:rsidRPr="00AA627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AA627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AA627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</w:t>
      </w:r>
    </w:p>
    <w:p w14:paraId="5B95C4C6" w14:textId="77777777" w:rsidR="00462C88" w:rsidRPr="00AA6270" w:rsidRDefault="00462C88" w:rsidP="00462C88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A627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1.</w:t>
      </w:r>
      <w:r w:rsidRPr="00AA627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2356"/>
        <w:gridCol w:w="2398"/>
        <w:gridCol w:w="771"/>
        <w:gridCol w:w="2725"/>
      </w:tblGrid>
      <w:tr w:rsidR="009763BD" w:rsidRPr="00AA6270" w14:paraId="2CA6080E" w14:textId="77777777" w:rsidTr="001D17AC">
        <w:trPr>
          <w:tblHeader/>
          <w:jc w:val="center"/>
        </w:trPr>
        <w:tc>
          <w:tcPr>
            <w:tcW w:w="815" w:type="dxa"/>
            <w:vAlign w:val="center"/>
          </w:tcPr>
          <w:p w14:paraId="1BAAB786" w14:textId="77777777" w:rsidR="00721911" w:rsidRPr="00AA6270" w:rsidRDefault="00721911" w:rsidP="004F0C4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383" w:type="dxa"/>
            <w:vAlign w:val="center"/>
          </w:tcPr>
          <w:p w14:paraId="7F4F501D" w14:textId="77777777" w:rsidR="00721911" w:rsidRPr="00AA6270" w:rsidRDefault="00721911" w:rsidP="004F0C4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439" w:type="dxa"/>
            <w:vAlign w:val="center"/>
          </w:tcPr>
          <w:p w14:paraId="20C170D5" w14:textId="77777777" w:rsidR="00721911" w:rsidRPr="00AA6270" w:rsidRDefault="00721911" w:rsidP="004F0C4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38125E71" w14:textId="77777777" w:rsidR="00721911" w:rsidRPr="00AA6270" w:rsidRDefault="00721911" w:rsidP="004F0C4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771" w:type="dxa"/>
            <w:vAlign w:val="center"/>
          </w:tcPr>
          <w:p w14:paraId="33BDDE55" w14:textId="77777777" w:rsidR="00721911" w:rsidRPr="00AA6270" w:rsidRDefault="00721911" w:rsidP="00B331B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790" w:type="dxa"/>
            <w:vAlign w:val="center"/>
          </w:tcPr>
          <w:p w14:paraId="16072F15" w14:textId="77777777" w:rsidR="00721911" w:rsidRPr="00AA6270" w:rsidRDefault="00721911" w:rsidP="004F0C4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4700B8" w:rsidRPr="00AA6270" w14:paraId="0673FBFA" w14:textId="77777777" w:rsidTr="008D2C38">
        <w:trPr>
          <w:jc w:val="center"/>
        </w:trPr>
        <w:tc>
          <w:tcPr>
            <w:tcW w:w="815" w:type="dxa"/>
          </w:tcPr>
          <w:p w14:paraId="788FC93D" w14:textId="77777777" w:rsidR="004700B8" w:rsidRPr="00AA6270" w:rsidRDefault="004700B8" w:rsidP="00B2371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</w:t>
            </w:r>
          </w:p>
        </w:tc>
        <w:tc>
          <w:tcPr>
            <w:tcW w:w="2383" w:type="dxa"/>
          </w:tcPr>
          <w:p w14:paraId="4B24785B" w14:textId="77777777" w:rsidR="00EC705B" w:rsidRPr="007C4FBB" w:rsidRDefault="00EC705B" w:rsidP="00EC705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right="-75"/>
              <w:rPr>
                <w:rFonts w:ascii="TH Sarabun New" w:hAnsi="TH Sarabun New" w:cs="TH Sarabun New"/>
                <w:sz w:val="28"/>
              </w:rPr>
            </w:pPr>
            <w:r w:rsidRPr="007C4FBB">
              <w:rPr>
                <w:rFonts w:ascii="TH Sarabun New" w:hAnsi="TH Sarabun New" w:cs="TH Sarabun New"/>
                <w:sz w:val="28"/>
                <w:cs/>
              </w:rPr>
              <w:t>แนะนำรายวิชา</w:t>
            </w:r>
          </w:p>
          <w:p w14:paraId="0251CBEA" w14:textId="1ED35965" w:rsidR="004700B8" w:rsidRPr="00EC705B" w:rsidRDefault="00EC705B" w:rsidP="00EC705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right="-75"/>
              <w:rPr>
                <w:rFonts w:ascii="TH Sarabun New" w:hAnsi="TH Sarabun New" w:cs="TH Sarabun New"/>
                <w:sz w:val="28"/>
              </w:rPr>
            </w:pPr>
            <w:r w:rsidRPr="007C4FBB">
              <w:rPr>
                <w:rFonts w:ascii="TH Sarabun New" w:hAnsi="TH Sarabun New" w:cs="TH Sarabun New"/>
                <w:sz w:val="28"/>
                <w:cs/>
              </w:rPr>
              <w:t xml:space="preserve">บทบาทของเภสัชกรในการให้โภชนบำบัด </w:t>
            </w:r>
          </w:p>
        </w:tc>
        <w:tc>
          <w:tcPr>
            <w:tcW w:w="2439" w:type="dxa"/>
            <w:vAlign w:val="center"/>
          </w:tcPr>
          <w:p w14:paraId="17087A1F" w14:textId="77777777" w:rsidR="004700B8" w:rsidRPr="00AA6270" w:rsidRDefault="004700B8" w:rsidP="00F43BA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A62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สอนบรรยายด้วย </w:t>
            </w: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power point presentation </w:t>
            </w:r>
            <w:r w:rsidRPr="00AA62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พร้อมยกตัวอย่างประกอบ</w:t>
            </w: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771" w:type="dxa"/>
          </w:tcPr>
          <w:p w14:paraId="3B41ADE3" w14:textId="77777777" w:rsidR="004700B8" w:rsidRPr="00AA6270" w:rsidRDefault="004700B8" w:rsidP="004700B8">
            <w:pPr>
              <w:tabs>
                <w:tab w:val="center" w:pos="277"/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2</w:t>
            </w:r>
          </w:p>
        </w:tc>
        <w:tc>
          <w:tcPr>
            <w:tcW w:w="2790" w:type="dxa"/>
          </w:tcPr>
          <w:p w14:paraId="61B8B7E7" w14:textId="77777777" w:rsidR="004700B8" w:rsidRPr="00AA6270" w:rsidRDefault="004700B8" w:rsidP="008D2C38">
            <w:pPr>
              <w:pStyle w:val="PlainText"/>
              <w:tabs>
                <w:tab w:val="left" w:pos="540"/>
                <w:tab w:val="left" w:pos="1080"/>
                <w:tab w:val="left" w:pos="1620"/>
                <w:tab w:val="left" w:pos="5220"/>
                <w:tab w:val="left" w:pos="7200"/>
              </w:tabs>
              <w:ind w:left="-88" w:right="-128"/>
              <w:jc w:val="center"/>
              <w:rPr>
                <w:rFonts w:ascii="TH SarabunPSK" w:hAnsi="TH SarabunPSK"/>
                <w:cs/>
              </w:rPr>
            </w:pPr>
            <w:r w:rsidRPr="00AA6270">
              <w:rPr>
                <w:rFonts w:ascii="TH SarabunPSK" w:hAnsi="TH SarabunPSK" w:hint="cs"/>
                <w:cs/>
              </w:rPr>
              <w:t>อ.ภญ.กมลา สดับพจน์</w:t>
            </w:r>
          </w:p>
        </w:tc>
      </w:tr>
      <w:tr w:rsidR="004700B8" w:rsidRPr="00AA6270" w14:paraId="5C25B030" w14:textId="77777777" w:rsidTr="00EC705B">
        <w:trPr>
          <w:jc w:val="center"/>
        </w:trPr>
        <w:tc>
          <w:tcPr>
            <w:tcW w:w="815" w:type="dxa"/>
          </w:tcPr>
          <w:p w14:paraId="2A965E3E" w14:textId="77777777" w:rsidR="004700B8" w:rsidRPr="00AA6270" w:rsidRDefault="004700B8" w:rsidP="00B2371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2</w:t>
            </w:r>
          </w:p>
        </w:tc>
        <w:tc>
          <w:tcPr>
            <w:tcW w:w="2383" w:type="dxa"/>
          </w:tcPr>
          <w:p w14:paraId="2761D65F" w14:textId="77777777" w:rsidR="00EC705B" w:rsidRPr="007C4FBB" w:rsidRDefault="00EC705B" w:rsidP="00EC705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right="-75"/>
              <w:rPr>
                <w:rFonts w:ascii="TH Sarabun New" w:hAnsi="TH Sarabun New" w:cs="TH Sarabun New"/>
                <w:sz w:val="28"/>
              </w:rPr>
            </w:pPr>
            <w:r w:rsidRPr="007C4FBB">
              <w:rPr>
                <w:rFonts w:ascii="TH Sarabun New" w:hAnsi="TH Sarabun New" w:cs="TH Sarabun New"/>
                <w:sz w:val="28"/>
                <w:cs/>
              </w:rPr>
              <w:t>การประเมินความต้องการพลังงานของผู้ป่วยต่อวัน</w:t>
            </w:r>
          </w:p>
          <w:p w14:paraId="65AA41BE" w14:textId="6F69D193" w:rsidR="004700B8" w:rsidRPr="00AA6270" w:rsidRDefault="00EC705B" w:rsidP="00EC705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right="-75"/>
              <w:rPr>
                <w:rFonts w:ascii="TH SarabunPSK" w:hAnsi="TH SarabunPSK" w:cs="TH SarabunPSK"/>
                <w:sz w:val="28"/>
              </w:rPr>
            </w:pPr>
            <w:r w:rsidRPr="007C4FBB">
              <w:rPr>
                <w:rFonts w:ascii="TH Sarabun New" w:hAnsi="TH Sarabun New" w:cs="TH Sarabun New"/>
                <w:sz w:val="28"/>
                <w:cs/>
              </w:rPr>
              <w:t xml:space="preserve"> การประเมินภาวะโภชนาการ</w:t>
            </w:r>
          </w:p>
        </w:tc>
        <w:tc>
          <w:tcPr>
            <w:tcW w:w="2439" w:type="dxa"/>
          </w:tcPr>
          <w:p w14:paraId="4FA91254" w14:textId="2BD54D05" w:rsidR="004700B8" w:rsidRPr="00AA6270" w:rsidRDefault="004700B8" w:rsidP="00F43BA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A62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สอนบรรยายด้วย </w:t>
            </w: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power point presentation </w:t>
            </w:r>
            <w:r w:rsidRPr="00AA62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พร้อมยกตัวอย่างประกอบ</w:t>
            </w: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771" w:type="dxa"/>
          </w:tcPr>
          <w:p w14:paraId="24310778" w14:textId="77777777" w:rsidR="004700B8" w:rsidRPr="00AA6270" w:rsidRDefault="004700B8" w:rsidP="00F43BAF">
            <w:pPr>
              <w:tabs>
                <w:tab w:val="center" w:pos="277"/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2</w:t>
            </w:r>
          </w:p>
        </w:tc>
        <w:tc>
          <w:tcPr>
            <w:tcW w:w="2790" w:type="dxa"/>
          </w:tcPr>
          <w:p w14:paraId="07F8501A" w14:textId="77777777" w:rsidR="004700B8" w:rsidRPr="00AA6270" w:rsidRDefault="004700B8" w:rsidP="008D2C38">
            <w:pPr>
              <w:pStyle w:val="PlainText"/>
              <w:tabs>
                <w:tab w:val="left" w:pos="540"/>
                <w:tab w:val="left" w:pos="1080"/>
                <w:tab w:val="left" w:pos="1620"/>
                <w:tab w:val="left" w:pos="5220"/>
                <w:tab w:val="left" w:pos="7200"/>
              </w:tabs>
              <w:ind w:left="-88" w:right="-128"/>
              <w:jc w:val="center"/>
              <w:rPr>
                <w:rFonts w:ascii="TH SarabunPSK" w:hAnsi="TH SarabunPSK"/>
                <w:cs/>
              </w:rPr>
            </w:pPr>
            <w:r w:rsidRPr="00AA6270">
              <w:rPr>
                <w:rFonts w:ascii="TH SarabunPSK" w:hAnsi="TH SarabunPSK" w:hint="cs"/>
                <w:cs/>
              </w:rPr>
              <w:t>อ.ภญ.กมลา สดับพจน์</w:t>
            </w:r>
          </w:p>
        </w:tc>
      </w:tr>
      <w:tr w:rsidR="004700B8" w:rsidRPr="00AA6270" w14:paraId="3A391647" w14:textId="77777777" w:rsidTr="008D2C38">
        <w:trPr>
          <w:jc w:val="center"/>
        </w:trPr>
        <w:tc>
          <w:tcPr>
            <w:tcW w:w="815" w:type="dxa"/>
          </w:tcPr>
          <w:p w14:paraId="2CE50ADD" w14:textId="77777777" w:rsidR="004700B8" w:rsidRPr="00AA6270" w:rsidRDefault="004700B8" w:rsidP="00B2371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3</w:t>
            </w:r>
          </w:p>
        </w:tc>
        <w:tc>
          <w:tcPr>
            <w:tcW w:w="2383" w:type="dxa"/>
          </w:tcPr>
          <w:p w14:paraId="1AFBDFF8" w14:textId="77777777" w:rsidR="00933272" w:rsidRPr="007C4FBB" w:rsidRDefault="00933272" w:rsidP="0093327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19" w:right="-75" w:hanging="180"/>
              <w:rPr>
                <w:rFonts w:ascii="TH Sarabun New" w:hAnsi="TH Sarabun New" w:cs="TH Sarabun New"/>
                <w:sz w:val="28"/>
              </w:rPr>
            </w:pPr>
            <w:r w:rsidRPr="007C4FBB">
              <w:rPr>
                <w:rFonts w:ascii="TH Sarabun New" w:hAnsi="TH Sarabun New" w:cs="TH Sarabun New"/>
                <w:sz w:val="28"/>
                <w:cs/>
              </w:rPr>
              <w:t>หลักโภชนบำบัด</w:t>
            </w:r>
          </w:p>
          <w:p w14:paraId="69DE8990" w14:textId="4BCBF673" w:rsidR="004700B8" w:rsidRPr="00AA6270" w:rsidRDefault="00933272" w:rsidP="0093327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19" w:right="-75" w:hanging="180"/>
              <w:rPr>
                <w:rFonts w:ascii="TH SarabunPSK" w:hAnsi="TH SarabunPSK" w:cs="TH SarabunPSK"/>
                <w:sz w:val="28"/>
              </w:rPr>
            </w:pPr>
            <w:r w:rsidRPr="007C4FBB">
              <w:rPr>
                <w:rFonts w:ascii="TH Sarabun New" w:hAnsi="TH Sarabun New" w:cs="TH Sarabun New"/>
                <w:sz w:val="28"/>
                <w:cs/>
              </w:rPr>
              <w:t>อาหารสมดุลและอาหารแลกเปลี่ยน</w:t>
            </w:r>
          </w:p>
        </w:tc>
        <w:tc>
          <w:tcPr>
            <w:tcW w:w="2439" w:type="dxa"/>
            <w:vAlign w:val="center"/>
          </w:tcPr>
          <w:p w14:paraId="19504BE1" w14:textId="77777777" w:rsidR="004700B8" w:rsidRPr="00AA6270" w:rsidRDefault="004700B8" w:rsidP="00F43BA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A62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สอนบรรยายด้วย </w:t>
            </w: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power point presentation </w:t>
            </w:r>
            <w:r w:rsidRPr="00AA62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พร้อมยกตัวอย่างประกอบ</w:t>
            </w: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771" w:type="dxa"/>
          </w:tcPr>
          <w:p w14:paraId="387BC62A" w14:textId="77777777" w:rsidR="004700B8" w:rsidRPr="00AA6270" w:rsidRDefault="004700B8" w:rsidP="00F43BAF">
            <w:pPr>
              <w:tabs>
                <w:tab w:val="center" w:pos="277"/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2</w:t>
            </w:r>
          </w:p>
        </w:tc>
        <w:tc>
          <w:tcPr>
            <w:tcW w:w="2790" w:type="dxa"/>
          </w:tcPr>
          <w:p w14:paraId="7F6E0169" w14:textId="4CB2C5CD" w:rsidR="004700B8" w:rsidRPr="00AA6270" w:rsidRDefault="00933272" w:rsidP="008D2C38">
            <w:pPr>
              <w:pStyle w:val="PlainText"/>
              <w:tabs>
                <w:tab w:val="left" w:pos="540"/>
                <w:tab w:val="left" w:pos="1080"/>
                <w:tab w:val="left" w:pos="1620"/>
                <w:tab w:val="left" w:pos="5220"/>
                <w:tab w:val="left" w:pos="7200"/>
              </w:tabs>
              <w:ind w:left="-88" w:right="-128"/>
              <w:jc w:val="center"/>
              <w:rPr>
                <w:rFonts w:ascii="TH SarabunPSK" w:hAnsi="TH SarabunPSK"/>
                <w:cs/>
              </w:rPr>
            </w:pPr>
            <w:r w:rsidRPr="00AA6270">
              <w:rPr>
                <w:rFonts w:ascii="TH SarabunPSK" w:eastAsia="Angsana New" w:hAnsi="TH SarabunPSK" w:hint="cs"/>
                <w:cs/>
              </w:rPr>
              <w:t>ผศ.ดร.ภญ.สุชาดา จงรุ่งเรืองโชค</w:t>
            </w:r>
          </w:p>
        </w:tc>
      </w:tr>
      <w:tr w:rsidR="004700B8" w:rsidRPr="00AA6270" w14:paraId="1D988752" w14:textId="77777777" w:rsidTr="008D2C38">
        <w:trPr>
          <w:jc w:val="center"/>
        </w:trPr>
        <w:tc>
          <w:tcPr>
            <w:tcW w:w="815" w:type="dxa"/>
          </w:tcPr>
          <w:p w14:paraId="3B186275" w14:textId="77777777" w:rsidR="004700B8" w:rsidRPr="00AA6270" w:rsidRDefault="004700B8" w:rsidP="00B2371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4</w:t>
            </w:r>
          </w:p>
        </w:tc>
        <w:tc>
          <w:tcPr>
            <w:tcW w:w="2383" w:type="dxa"/>
          </w:tcPr>
          <w:p w14:paraId="77CF62CD" w14:textId="77777777" w:rsidR="00933272" w:rsidRPr="007C4FBB" w:rsidRDefault="00933272" w:rsidP="0093327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19" w:right="-75" w:hanging="180"/>
              <w:rPr>
                <w:rFonts w:ascii="TH Sarabun New" w:hAnsi="TH Sarabun New" w:cs="TH Sarabun New"/>
                <w:sz w:val="28"/>
              </w:rPr>
            </w:pPr>
            <w:r w:rsidRPr="007C4FBB">
              <w:rPr>
                <w:rFonts w:ascii="TH Sarabun New" w:hAnsi="TH Sarabun New" w:cs="TH Sarabun New"/>
                <w:sz w:val="28"/>
                <w:cs/>
              </w:rPr>
              <w:t>โรคโภชนาการ</w:t>
            </w:r>
          </w:p>
          <w:p w14:paraId="7AC73DCE" w14:textId="6A0E4722" w:rsidR="004700B8" w:rsidRPr="00AA6270" w:rsidRDefault="00933272" w:rsidP="0093327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19" w:right="-75" w:hanging="180"/>
              <w:rPr>
                <w:rFonts w:ascii="TH SarabunPSK" w:hAnsi="TH SarabunPSK" w:cs="TH SarabunPSK"/>
                <w:sz w:val="28"/>
              </w:rPr>
            </w:pPr>
            <w:r w:rsidRPr="007C4FBB">
              <w:rPr>
                <w:rFonts w:ascii="TH Sarabun New" w:hAnsi="TH Sarabun New" w:cs="TH Sarabun New"/>
                <w:sz w:val="28"/>
              </w:rPr>
              <w:t>Vitamin and mineral therapy</w:t>
            </w:r>
          </w:p>
        </w:tc>
        <w:tc>
          <w:tcPr>
            <w:tcW w:w="2439" w:type="dxa"/>
            <w:vAlign w:val="center"/>
          </w:tcPr>
          <w:p w14:paraId="489AF1A2" w14:textId="77777777" w:rsidR="004700B8" w:rsidRPr="00AA6270" w:rsidRDefault="004700B8" w:rsidP="00F43BA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A62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สอนบรรยายด้วย </w:t>
            </w: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power point presentation </w:t>
            </w:r>
            <w:r w:rsidRPr="00AA62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พร้อมยกตัวอย่างประกอบ</w:t>
            </w: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771" w:type="dxa"/>
          </w:tcPr>
          <w:p w14:paraId="7B34BFF8" w14:textId="77777777" w:rsidR="004700B8" w:rsidRPr="00AA6270" w:rsidRDefault="004700B8" w:rsidP="00F43BAF">
            <w:pPr>
              <w:tabs>
                <w:tab w:val="center" w:pos="277"/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2</w:t>
            </w:r>
          </w:p>
        </w:tc>
        <w:tc>
          <w:tcPr>
            <w:tcW w:w="2790" w:type="dxa"/>
          </w:tcPr>
          <w:p w14:paraId="31B5916B" w14:textId="1988AC46" w:rsidR="004700B8" w:rsidRPr="00AA6270" w:rsidRDefault="00933272" w:rsidP="008D2C38">
            <w:pPr>
              <w:ind w:left="-88" w:right="-128"/>
              <w:jc w:val="center"/>
              <w:rPr>
                <w:rFonts w:ascii="TH SarabunPSK" w:eastAsia="Angsana New" w:hAnsi="TH SarabunPSK" w:cs="TH SarabunPSK"/>
                <w:sz w:val="28"/>
                <w:szCs w:val="28"/>
                <w:rtl/>
                <w:cs/>
              </w:rPr>
            </w:pPr>
            <w:r w:rsidRPr="00933272">
              <w:rPr>
                <w:rFonts w:ascii="TH SarabunPSK" w:eastAsia="Angsana New" w:hAnsi="TH SarabunPSK" w:cs="TH SarabunPSK"/>
                <w:sz w:val="28"/>
                <w:szCs w:val="28"/>
                <w:cs/>
                <w:lang w:bidi="th-TH"/>
              </w:rPr>
              <w:t>อ.ภญ.ชญานาถ พงศ์สถาบดี</w:t>
            </w:r>
          </w:p>
        </w:tc>
      </w:tr>
      <w:tr w:rsidR="004700B8" w:rsidRPr="00AA6270" w14:paraId="60432FEC" w14:textId="77777777" w:rsidTr="008D2C38">
        <w:trPr>
          <w:jc w:val="center"/>
        </w:trPr>
        <w:tc>
          <w:tcPr>
            <w:tcW w:w="815" w:type="dxa"/>
          </w:tcPr>
          <w:p w14:paraId="7F8C1945" w14:textId="77777777" w:rsidR="004700B8" w:rsidRPr="00AA6270" w:rsidRDefault="004700B8" w:rsidP="00B2371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5</w:t>
            </w:r>
          </w:p>
        </w:tc>
        <w:tc>
          <w:tcPr>
            <w:tcW w:w="2383" w:type="dxa"/>
          </w:tcPr>
          <w:p w14:paraId="21722FFA" w14:textId="77777777" w:rsidR="00933272" w:rsidRPr="007C4FBB" w:rsidRDefault="00933272" w:rsidP="0093327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19" w:right="-75" w:hanging="180"/>
              <w:rPr>
                <w:rFonts w:ascii="TH Sarabun New" w:hAnsi="TH Sarabun New" w:cs="TH Sarabun New"/>
                <w:sz w:val="28"/>
              </w:rPr>
            </w:pPr>
            <w:r w:rsidRPr="007C4FBB">
              <w:rPr>
                <w:rFonts w:ascii="TH Sarabun New" w:hAnsi="TH Sarabun New" w:cs="TH Sarabun New"/>
                <w:sz w:val="28"/>
              </w:rPr>
              <w:t xml:space="preserve">Enteral nutrition </w:t>
            </w:r>
          </w:p>
          <w:p w14:paraId="3CB26D05" w14:textId="34A744CA" w:rsidR="004700B8" w:rsidRPr="00AA6270" w:rsidRDefault="00933272" w:rsidP="0093327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19" w:right="-75" w:hanging="180"/>
              <w:rPr>
                <w:rFonts w:ascii="TH SarabunPSK" w:hAnsi="TH SarabunPSK" w:cs="TH SarabunPSK"/>
                <w:sz w:val="28"/>
              </w:rPr>
            </w:pPr>
            <w:r w:rsidRPr="007C4FBB">
              <w:rPr>
                <w:rFonts w:ascii="TH Sarabun New" w:hAnsi="TH Sarabun New" w:cs="TH Sarabun New"/>
                <w:sz w:val="28"/>
                <w:cs/>
              </w:rPr>
              <w:t>อาหารทางการแพทย์</w:t>
            </w:r>
          </w:p>
        </w:tc>
        <w:tc>
          <w:tcPr>
            <w:tcW w:w="2439" w:type="dxa"/>
            <w:vAlign w:val="center"/>
          </w:tcPr>
          <w:p w14:paraId="240D2386" w14:textId="77777777" w:rsidR="004700B8" w:rsidRPr="00AA6270" w:rsidRDefault="004700B8" w:rsidP="00F43BA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A62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สอนบรรยายด้วย </w:t>
            </w: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power point presentation </w:t>
            </w:r>
            <w:r w:rsidRPr="00AA62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พร้อมยกตัวอย่างประกอบ</w:t>
            </w: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771" w:type="dxa"/>
          </w:tcPr>
          <w:p w14:paraId="271882D4" w14:textId="77777777" w:rsidR="004700B8" w:rsidRPr="00AA6270" w:rsidRDefault="004700B8" w:rsidP="00F43BAF">
            <w:pPr>
              <w:tabs>
                <w:tab w:val="center" w:pos="277"/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2</w:t>
            </w:r>
          </w:p>
        </w:tc>
        <w:tc>
          <w:tcPr>
            <w:tcW w:w="2790" w:type="dxa"/>
          </w:tcPr>
          <w:p w14:paraId="725FCCDD" w14:textId="3AD0CFF3" w:rsidR="004700B8" w:rsidRPr="00AA6270" w:rsidRDefault="00933272" w:rsidP="008D2C38">
            <w:pPr>
              <w:ind w:left="-88" w:right="-128"/>
              <w:jc w:val="center"/>
              <w:rPr>
                <w:rFonts w:ascii="TH SarabunPSK" w:eastAsia="Angsana New" w:hAnsi="TH SarabunPSK" w:cs="TH SarabunPSK"/>
                <w:sz w:val="28"/>
                <w:szCs w:val="28"/>
                <w:rtl/>
                <w:cs/>
              </w:rPr>
            </w:pPr>
            <w:r w:rsidRPr="00933272">
              <w:rPr>
                <w:rFonts w:ascii="TH SarabunPSK" w:eastAsia="Angsana New" w:hAnsi="TH SarabunPSK" w:cs="TH SarabunPSK"/>
                <w:sz w:val="28"/>
                <w:szCs w:val="28"/>
                <w:cs/>
                <w:lang w:bidi="th-TH"/>
              </w:rPr>
              <w:t>ผศ.ดร.ภญ.สุชาดา จงรุ่งเรืองโชค</w:t>
            </w:r>
          </w:p>
        </w:tc>
      </w:tr>
      <w:tr w:rsidR="004700B8" w:rsidRPr="00AA6270" w14:paraId="7738FE7C" w14:textId="77777777" w:rsidTr="008D2C38">
        <w:trPr>
          <w:jc w:val="center"/>
        </w:trPr>
        <w:tc>
          <w:tcPr>
            <w:tcW w:w="815" w:type="dxa"/>
          </w:tcPr>
          <w:p w14:paraId="0C925178" w14:textId="77777777" w:rsidR="004700B8" w:rsidRPr="00AA6270" w:rsidRDefault="004700B8" w:rsidP="00B2371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6</w:t>
            </w:r>
          </w:p>
        </w:tc>
        <w:tc>
          <w:tcPr>
            <w:tcW w:w="2383" w:type="dxa"/>
          </w:tcPr>
          <w:p w14:paraId="644C2F2D" w14:textId="07A4DF2F" w:rsidR="004700B8" w:rsidRPr="00AA6270" w:rsidRDefault="00933272" w:rsidP="008D2C38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219" w:right="-75" w:hanging="180"/>
              <w:rPr>
                <w:rFonts w:ascii="TH SarabunPSK" w:hAnsi="TH SarabunPSK" w:cs="TH SarabunPSK"/>
                <w:sz w:val="28"/>
                <w:cs/>
              </w:rPr>
            </w:pPr>
            <w:r w:rsidRPr="007C4FBB">
              <w:rPr>
                <w:rFonts w:ascii="TH Sarabun New" w:hAnsi="TH Sarabun New" w:cs="TH Sarabun New"/>
                <w:sz w:val="28"/>
              </w:rPr>
              <w:t>Nutrient-drug interactions</w:t>
            </w:r>
          </w:p>
        </w:tc>
        <w:tc>
          <w:tcPr>
            <w:tcW w:w="2439" w:type="dxa"/>
            <w:vAlign w:val="center"/>
          </w:tcPr>
          <w:p w14:paraId="59BAAF3B" w14:textId="77777777" w:rsidR="004700B8" w:rsidRPr="00AA6270" w:rsidRDefault="004700B8" w:rsidP="00F43BA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A62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สอนบรรยายด้วย </w:t>
            </w: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power point presentation </w:t>
            </w:r>
            <w:r w:rsidRPr="00AA62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พร้อมยกตัวอย่างประกอบ</w:t>
            </w: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771" w:type="dxa"/>
          </w:tcPr>
          <w:p w14:paraId="69E15B20" w14:textId="77777777" w:rsidR="004700B8" w:rsidRPr="00AA6270" w:rsidRDefault="004700B8" w:rsidP="00F43BAF">
            <w:pPr>
              <w:tabs>
                <w:tab w:val="center" w:pos="277"/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2</w:t>
            </w:r>
          </w:p>
        </w:tc>
        <w:tc>
          <w:tcPr>
            <w:tcW w:w="2790" w:type="dxa"/>
          </w:tcPr>
          <w:p w14:paraId="0571BBA9" w14:textId="105F3368" w:rsidR="004700B8" w:rsidRPr="00AA6270" w:rsidRDefault="00933272" w:rsidP="008D2C38">
            <w:pPr>
              <w:ind w:left="-88" w:right="-128"/>
              <w:jc w:val="center"/>
              <w:rPr>
                <w:rFonts w:ascii="TH SarabunPSK" w:eastAsia="Angsana New" w:hAnsi="TH SarabunPSK" w:cs="TH SarabunPSK"/>
                <w:sz w:val="28"/>
                <w:szCs w:val="28"/>
                <w:rtl/>
                <w:cs/>
              </w:rPr>
            </w:pPr>
            <w:r w:rsidRPr="00AA6270">
              <w:rPr>
                <w:rFonts w:ascii="TH SarabunPSK" w:eastAsia="Angsana New" w:hAnsi="TH SarabunPSK" w:cs="TH SarabunPSK" w:hint="cs"/>
                <w:sz w:val="28"/>
                <w:szCs w:val="28"/>
                <w:cs/>
                <w:lang w:bidi="th-TH"/>
              </w:rPr>
              <w:t>ผศ.ดร.ภญ.สุชาดา จงรุ่งเรืองโชค</w:t>
            </w:r>
          </w:p>
        </w:tc>
      </w:tr>
      <w:tr w:rsidR="004700B8" w:rsidRPr="00AA6270" w14:paraId="5C6D1AC3" w14:textId="77777777" w:rsidTr="008D2C38">
        <w:trPr>
          <w:jc w:val="center"/>
        </w:trPr>
        <w:tc>
          <w:tcPr>
            <w:tcW w:w="815" w:type="dxa"/>
          </w:tcPr>
          <w:p w14:paraId="6087CECF" w14:textId="77777777" w:rsidR="004700B8" w:rsidRPr="00AA6270" w:rsidRDefault="004700B8" w:rsidP="00B2371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7</w:t>
            </w:r>
          </w:p>
        </w:tc>
        <w:tc>
          <w:tcPr>
            <w:tcW w:w="2383" w:type="dxa"/>
          </w:tcPr>
          <w:p w14:paraId="40782825" w14:textId="32F684DB" w:rsidR="004700B8" w:rsidRPr="00AA6270" w:rsidRDefault="00933272" w:rsidP="0093327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8" w:right="-75" w:hanging="278"/>
              <w:rPr>
                <w:rFonts w:ascii="TH SarabunPSK" w:hAnsi="TH SarabunPSK" w:cs="TH SarabunPSK"/>
                <w:sz w:val="28"/>
                <w:cs/>
              </w:rPr>
            </w:pPr>
            <w:r w:rsidRPr="007C4FBB">
              <w:rPr>
                <w:rFonts w:ascii="TH Sarabun New" w:hAnsi="TH Sarabun New" w:cs="TH Sarabun New"/>
                <w:sz w:val="28"/>
              </w:rPr>
              <w:t>Parenteral Nutrition</w:t>
            </w:r>
          </w:p>
        </w:tc>
        <w:tc>
          <w:tcPr>
            <w:tcW w:w="2439" w:type="dxa"/>
            <w:vAlign w:val="center"/>
          </w:tcPr>
          <w:p w14:paraId="5CA8EC15" w14:textId="77777777" w:rsidR="004700B8" w:rsidRPr="00AA6270" w:rsidRDefault="004700B8" w:rsidP="00F43BA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A62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สอนบรรยายด้วย </w:t>
            </w: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power point presentation </w:t>
            </w:r>
            <w:r w:rsidRPr="00AA62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พร้อมยกตัวอย่างประกอบ</w:t>
            </w: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771" w:type="dxa"/>
          </w:tcPr>
          <w:p w14:paraId="5775B6E5" w14:textId="77777777" w:rsidR="004700B8" w:rsidRPr="00AA6270" w:rsidRDefault="004700B8" w:rsidP="00F43BAF">
            <w:pPr>
              <w:tabs>
                <w:tab w:val="center" w:pos="277"/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2</w:t>
            </w:r>
          </w:p>
        </w:tc>
        <w:tc>
          <w:tcPr>
            <w:tcW w:w="2790" w:type="dxa"/>
          </w:tcPr>
          <w:p w14:paraId="59F66427" w14:textId="245F759F" w:rsidR="004700B8" w:rsidRPr="00AA6270" w:rsidRDefault="00933272" w:rsidP="008D2C38">
            <w:pPr>
              <w:ind w:left="-88" w:right="-128"/>
              <w:jc w:val="center"/>
              <w:rPr>
                <w:rFonts w:ascii="TH SarabunPSK" w:eastAsia="Angsana New" w:hAnsi="TH SarabunPSK" w:cs="TH SarabunPSK"/>
                <w:sz w:val="28"/>
                <w:szCs w:val="28"/>
                <w:rtl/>
                <w:cs/>
              </w:rPr>
            </w:pPr>
            <w:r w:rsidRPr="00933272">
              <w:rPr>
                <w:rFonts w:ascii="TH SarabunPSK" w:eastAsia="Angsana New" w:hAnsi="TH SarabunPSK" w:cs="TH SarabunPSK"/>
                <w:sz w:val="28"/>
                <w:szCs w:val="28"/>
                <w:cs/>
                <w:lang w:bidi="th-TH"/>
              </w:rPr>
              <w:t>อ.ภญ.ภัสสรา ไตรชมภูชูชนะ</w:t>
            </w:r>
          </w:p>
        </w:tc>
      </w:tr>
      <w:tr w:rsidR="004700B8" w:rsidRPr="00AA6270" w14:paraId="1EB2656C" w14:textId="77777777" w:rsidTr="008D2C38">
        <w:trPr>
          <w:jc w:val="center"/>
        </w:trPr>
        <w:tc>
          <w:tcPr>
            <w:tcW w:w="815" w:type="dxa"/>
          </w:tcPr>
          <w:p w14:paraId="60A88893" w14:textId="77777777" w:rsidR="004700B8" w:rsidRPr="00AA6270" w:rsidRDefault="004700B8" w:rsidP="00B2371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8</w:t>
            </w:r>
          </w:p>
        </w:tc>
        <w:tc>
          <w:tcPr>
            <w:tcW w:w="2383" w:type="dxa"/>
          </w:tcPr>
          <w:p w14:paraId="30955E2C" w14:textId="77777777" w:rsidR="00933272" w:rsidRDefault="00933272" w:rsidP="00933272">
            <w:pPr>
              <w:pStyle w:val="ListParagraph"/>
              <w:numPr>
                <w:ilvl w:val="0"/>
                <w:numId w:val="27"/>
              </w:numPr>
              <w:ind w:left="278" w:right="-75" w:hanging="278"/>
              <w:rPr>
                <w:rFonts w:ascii="TH Sarabun New" w:hAnsi="TH Sarabun New" w:cs="TH Sarabun New"/>
                <w:sz w:val="28"/>
              </w:rPr>
            </w:pPr>
            <w:r w:rsidRPr="00933272">
              <w:rPr>
                <w:rFonts w:ascii="TH Sarabun New" w:hAnsi="TH Sarabun New" w:cs="TH Sarabun New"/>
                <w:sz w:val="28"/>
              </w:rPr>
              <w:t>Stress management</w:t>
            </w:r>
          </w:p>
          <w:p w14:paraId="6E38B1CE" w14:textId="5FF1D65F" w:rsidR="004700B8" w:rsidRPr="005D36B0" w:rsidRDefault="00933272" w:rsidP="005D36B0">
            <w:pPr>
              <w:pStyle w:val="ListParagraph"/>
              <w:numPr>
                <w:ilvl w:val="0"/>
                <w:numId w:val="27"/>
              </w:numPr>
              <w:ind w:left="278" w:right="-75" w:hanging="278"/>
              <w:rPr>
                <w:rFonts w:ascii="TH Sarabun New" w:hAnsi="TH Sarabun New" w:cs="TH Sarabun New"/>
                <w:sz w:val="28"/>
                <w:cs/>
              </w:rPr>
            </w:pPr>
            <w:r w:rsidRPr="005D36B0">
              <w:rPr>
                <w:rFonts w:ascii="TH Sarabun New" w:hAnsi="TH Sarabun New" w:cs="TH Sarabun New"/>
                <w:sz w:val="28"/>
              </w:rPr>
              <w:t>Refeeding syndrome</w:t>
            </w:r>
            <w:r w:rsidRPr="005D36B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2439" w:type="dxa"/>
            <w:vAlign w:val="center"/>
          </w:tcPr>
          <w:p w14:paraId="100A0D8C" w14:textId="77777777" w:rsidR="004700B8" w:rsidRPr="00AA6270" w:rsidRDefault="004700B8" w:rsidP="00F43BA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A62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สอนบรรยายด้วย </w:t>
            </w: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power point presentation </w:t>
            </w:r>
            <w:r w:rsidRPr="00AA62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พร้อมยกตัวอย่างประกอบ</w:t>
            </w: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771" w:type="dxa"/>
          </w:tcPr>
          <w:p w14:paraId="6CB661F0" w14:textId="77777777" w:rsidR="004700B8" w:rsidRPr="00AA6270" w:rsidRDefault="004700B8" w:rsidP="00F43BAF">
            <w:pPr>
              <w:tabs>
                <w:tab w:val="center" w:pos="277"/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2</w:t>
            </w:r>
          </w:p>
        </w:tc>
        <w:tc>
          <w:tcPr>
            <w:tcW w:w="2790" w:type="dxa"/>
          </w:tcPr>
          <w:p w14:paraId="2BD8293A" w14:textId="77777777" w:rsidR="004700B8" w:rsidRPr="00AA6270" w:rsidRDefault="004700B8" w:rsidP="008D2C38">
            <w:pPr>
              <w:ind w:left="-88" w:right="-128"/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AA6270">
              <w:rPr>
                <w:rFonts w:ascii="TH SarabunPSK" w:eastAsia="Angsana New" w:hAnsi="TH SarabunPSK" w:cs="TH SarabunPSK" w:hint="cs"/>
                <w:sz w:val="28"/>
                <w:szCs w:val="28"/>
                <w:cs/>
                <w:lang w:bidi="th-TH"/>
              </w:rPr>
              <w:t>รศ</w:t>
            </w:r>
            <w:r w:rsidRPr="00AA6270">
              <w:rPr>
                <w:rFonts w:ascii="TH SarabunPSK" w:eastAsia="Angsana New" w:hAnsi="TH SarabunPSK" w:cs="TH SarabunPSK" w:hint="cs"/>
                <w:sz w:val="28"/>
                <w:szCs w:val="28"/>
                <w:rtl/>
                <w:cs/>
              </w:rPr>
              <w:t>.</w:t>
            </w:r>
            <w:r w:rsidRPr="00AA6270">
              <w:rPr>
                <w:rFonts w:ascii="TH SarabunPSK" w:eastAsia="Angsana New" w:hAnsi="TH SarabunPSK" w:cs="TH SarabunPSK" w:hint="cs"/>
                <w:sz w:val="28"/>
                <w:szCs w:val="28"/>
                <w:rtl/>
                <w:cs/>
                <w:lang w:bidi="th-TH"/>
              </w:rPr>
              <w:t>ดร</w:t>
            </w:r>
            <w:r w:rsidRPr="00AA6270">
              <w:rPr>
                <w:rFonts w:ascii="TH SarabunPSK" w:eastAsia="Angsana New" w:hAnsi="TH SarabunPSK" w:cs="TH SarabunPSK" w:hint="cs"/>
                <w:sz w:val="28"/>
                <w:szCs w:val="28"/>
                <w:rtl/>
                <w:cs/>
              </w:rPr>
              <w:t>.</w:t>
            </w:r>
            <w:r w:rsidRPr="00AA62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ภญ</w:t>
            </w:r>
            <w:r w:rsidRPr="00AA6270">
              <w:rPr>
                <w:rFonts w:ascii="TH SarabunPSK" w:hAnsi="TH SarabunPSK" w:cs="TH SarabunPSK" w:hint="cs"/>
                <w:sz w:val="28"/>
                <w:szCs w:val="28"/>
                <w:rtl/>
                <w:cs/>
              </w:rPr>
              <w:t>.</w:t>
            </w:r>
            <w:r w:rsidRPr="00AA6270">
              <w:rPr>
                <w:rFonts w:ascii="TH SarabunPSK" w:eastAsia="Angsana New" w:hAnsi="TH SarabunPSK" w:cs="TH SarabunPSK" w:hint="cs"/>
                <w:sz w:val="28"/>
                <w:szCs w:val="28"/>
                <w:cs/>
                <w:lang w:bidi="th-TH"/>
              </w:rPr>
              <w:t>อรอนงค์ กังสดาลอำไพ</w:t>
            </w:r>
          </w:p>
        </w:tc>
      </w:tr>
      <w:tr w:rsidR="004700B8" w:rsidRPr="00AA6270" w14:paraId="26E13061" w14:textId="77777777" w:rsidTr="008D2C38">
        <w:trPr>
          <w:jc w:val="center"/>
        </w:trPr>
        <w:tc>
          <w:tcPr>
            <w:tcW w:w="815" w:type="dxa"/>
          </w:tcPr>
          <w:p w14:paraId="3CE9A16C" w14:textId="77777777" w:rsidR="004700B8" w:rsidRPr="00AA6270" w:rsidRDefault="004700B8" w:rsidP="00B2371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9</w:t>
            </w:r>
          </w:p>
        </w:tc>
        <w:tc>
          <w:tcPr>
            <w:tcW w:w="2383" w:type="dxa"/>
          </w:tcPr>
          <w:p w14:paraId="7FA808E6" w14:textId="77777777" w:rsidR="00933272" w:rsidRPr="007C4FBB" w:rsidRDefault="00933272" w:rsidP="0093327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right="-75"/>
              <w:rPr>
                <w:rFonts w:ascii="TH Sarabun New" w:hAnsi="TH Sarabun New" w:cs="TH Sarabun New"/>
                <w:sz w:val="28"/>
              </w:rPr>
            </w:pPr>
            <w:r w:rsidRPr="007C4FBB">
              <w:rPr>
                <w:rFonts w:ascii="TH Sarabun New" w:hAnsi="TH Sarabun New" w:cs="TH Sarabun New"/>
                <w:sz w:val="28"/>
                <w:cs/>
              </w:rPr>
              <w:t>การประเมินคุณค่าทางโภชนาการของอาหาร</w:t>
            </w:r>
          </w:p>
          <w:p w14:paraId="69E2871F" w14:textId="6C6A6CB8" w:rsidR="004700B8" w:rsidRPr="00AA6270" w:rsidRDefault="00933272" w:rsidP="0093327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right="-75"/>
              <w:rPr>
                <w:rFonts w:ascii="TH SarabunPSK" w:hAnsi="TH SarabunPSK" w:cs="TH SarabunPSK"/>
                <w:sz w:val="28"/>
                <w:cs/>
              </w:rPr>
            </w:pPr>
            <w:r w:rsidRPr="007C4FBB">
              <w:rPr>
                <w:rFonts w:ascii="TH Sarabun New" w:hAnsi="TH Sarabun New" w:cs="TH Sarabun New"/>
                <w:sz w:val="28"/>
                <w:cs/>
              </w:rPr>
              <w:t>ฉลากโภชนาการ</w:t>
            </w:r>
          </w:p>
        </w:tc>
        <w:tc>
          <w:tcPr>
            <w:tcW w:w="2439" w:type="dxa"/>
            <w:vAlign w:val="center"/>
          </w:tcPr>
          <w:p w14:paraId="326696C4" w14:textId="77777777" w:rsidR="004700B8" w:rsidRPr="00AA6270" w:rsidRDefault="004700B8" w:rsidP="00F43BA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A62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สอนบรรยายด้วย </w:t>
            </w: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power point presentation </w:t>
            </w:r>
            <w:r w:rsidRPr="00AA62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พร้อมยกตัวอย่างประกอบ</w:t>
            </w: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771" w:type="dxa"/>
          </w:tcPr>
          <w:p w14:paraId="24B2A343" w14:textId="77777777" w:rsidR="004700B8" w:rsidRPr="00AA6270" w:rsidRDefault="004700B8" w:rsidP="00F43BAF">
            <w:pPr>
              <w:tabs>
                <w:tab w:val="center" w:pos="277"/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2</w:t>
            </w:r>
          </w:p>
        </w:tc>
        <w:tc>
          <w:tcPr>
            <w:tcW w:w="2790" w:type="dxa"/>
          </w:tcPr>
          <w:p w14:paraId="742E14CF" w14:textId="43A6587A" w:rsidR="004700B8" w:rsidRPr="00AA6270" w:rsidRDefault="00933272" w:rsidP="008D2C38">
            <w:pPr>
              <w:ind w:left="-88" w:right="-12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93327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อ.ภญ.กมลา สดับพจน์</w:t>
            </w:r>
          </w:p>
        </w:tc>
      </w:tr>
      <w:tr w:rsidR="004700B8" w:rsidRPr="00AA6270" w14:paraId="4F331FB1" w14:textId="77777777" w:rsidTr="008D2C38">
        <w:trPr>
          <w:trHeight w:val="838"/>
          <w:jc w:val="center"/>
        </w:trPr>
        <w:tc>
          <w:tcPr>
            <w:tcW w:w="815" w:type="dxa"/>
            <w:tcBorders>
              <w:bottom w:val="single" w:sz="4" w:space="0" w:color="auto"/>
            </w:tcBorders>
          </w:tcPr>
          <w:p w14:paraId="2809B15D" w14:textId="77777777" w:rsidR="004700B8" w:rsidRPr="00AA6270" w:rsidRDefault="004700B8" w:rsidP="00B2371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10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0E86E8C8" w14:textId="5EC109CA" w:rsidR="004700B8" w:rsidRPr="00AA6270" w:rsidRDefault="00933272" w:rsidP="008D2C38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219" w:right="-75" w:hanging="180"/>
              <w:rPr>
                <w:rFonts w:ascii="TH SarabunPSK" w:hAnsi="TH SarabunPSK" w:cs="TH SarabunPSK"/>
                <w:sz w:val="28"/>
              </w:rPr>
            </w:pPr>
            <w:r w:rsidRPr="007C4FBB">
              <w:rPr>
                <w:rFonts w:ascii="TH Sarabun New" w:hAnsi="TH Sarabun New" w:cs="TH Sarabun New"/>
                <w:sz w:val="28"/>
              </w:rPr>
              <w:t>Eating disorders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689CFFBE" w14:textId="77777777" w:rsidR="004700B8" w:rsidRPr="00AA6270" w:rsidRDefault="004700B8" w:rsidP="00F43BA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A62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สอนบรรยายด้วย </w:t>
            </w: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power point presentation </w:t>
            </w:r>
            <w:r w:rsidRPr="00AA62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พร้อมยกตัวอย่าง</w:t>
            </w:r>
            <w:r w:rsidR="008D2C38" w:rsidRPr="00AA62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ประกอบ</w:t>
            </w:r>
          </w:p>
        </w:tc>
        <w:tc>
          <w:tcPr>
            <w:tcW w:w="771" w:type="dxa"/>
          </w:tcPr>
          <w:p w14:paraId="6A0C19FA" w14:textId="77777777" w:rsidR="004700B8" w:rsidRPr="00AA6270" w:rsidRDefault="004700B8" w:rsidP="00F43BAF">
            <w:pPr>
              <w:tabs>
                <w:tab w:val="center" w:pos="277"/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2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6D4D729F" w14:textId="20FC11AA" w:rsidR="004700B8" w:rsidRPr="00AA6270" w:rsidRDefault="00933272" w:rsidP="008D2C38">
            <w:pPr>
              <w:ind w:left="-88" w:right="-128"/>
              <w:jc w:val="center"/>
              <w:rPr>
                <w:rFonts w:ascii="TH SarabunPSK" w:eastAsia="Angsana New" w:hAnsi="TH SarabunPSK" w:cs="TH SarabunPSK"/>
                <w:sz w:val="28"/>
                <w:szCs w:val="28"/>
                <w:rtl/>
                <w:cs/>
              </w:rPr>
            </w:pPr>
            <w:r w:rsidRPr="00933272">
              <w:rPr>
                <w:rFonts w:ascii="TH SarabunPSK" w:eastAsia="Angsana New" w:hAnsi="TH SarabunPSK" w:cs="TH SarabunPSK"/>
                <w:sz w:val="28"/>
                <w:szCs w:val="28"/>
                <w:cs/>
                <w:lang w:bidi="th-TH"/>
              </w:rPr>
              <w:t>อ.ภญ.กมลา สดับพจน์</w:t>
            </w:r>
          </w:p>
        </w:tc>
      </w:tr>
      <w:tr w:rsidR="008D2C38" w:rsidRPr="00AA6270" w14:paraId="21BF6A48" w14:textId="77777777" w:rsidTr="008D2C38">
        <w:trPr>
          <w:trHeight w:val="301"/>
          <w:jc w:val="center"/>
        </w:trPr>
        <w:tc>
          <w:tcPr>
            <w:tcW w:w="815" w:type="dxa"/>
            <w:tcBorders>
              <w:bottom w:val="single" w:sz="4" w:space="0" w:color="auto"/>
            </w:tcBorders>
          </w:tcPr>
          <w:p w14:paraId="7753B2B9" w14:textId="77777777" w:rsidR="008D2C38" w:rsidRPr="00AA6270" w:rsidRDefault="008D2C38" w:rsidP="00970A3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lastRenderedPageBreak/>
              <w:t>11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60FC52D9" w14:textId="1A05285D" w:rsidR="008D2C38" w:rsidRPr="00AA6270" w:rsidRDefault="00933272" w:rsidP="008D2C38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219" w:right="-75" w:hanging="180"/>
              <w:rPr>
                <w:rFonts w:ascii="TH SarabunPSK" w:hAnsi="TH SarabunPSK" w:cs="TH SarabunPSK"/>
                <w:sz w:val="28"/>
              </w:rPr>
            </w:pPr>
            <w:r w:rsidRPr="007C4FBB">
              <w:rPr>
                <w:rFonts w:ascii="TH Sarabun New" w:hAnsi="TH Sarabun New" w:cs="TH Sarabun New"/>
                <w:sz w:val="28"/>
              </w:rPr>
              <w:t>Nutrition for special populations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4B03418C" w14:textId="77777777" w:rsidR="008D2C38" w:rsidRPr="00AA6270" w:rsidRDefault="008D2C38" w:rsidP="00970A3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A62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สอนบรรยายด้วย </w:t>
            </w: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power point presentation </w:t>
            </w:r>
            <w:r w:rsidRPr="00AA62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พร้อมยกตัวอย่างประกอบ</w:t>
            </w: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771" w:type="dxa"/>
          </w:tcPr>
          <w:p w14:paraId="56F67538" w14:textId="77777777" w:rsidR="008D2C38" w:rsidRPr="00AA6270" w:rsidRDefault="008D2C38" w:rsidP="00970A3F">
            <w:pPr>
              <w:tabs>
                <w:tab w:val="center" w:pos="277"/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2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7FBCB9F" w14:textId="4CB71515" w:rsidR="008D2C38" w:rsidRPr="00AA6270" w:rsidRDefault="00933272" w:rsidP="008D2C38">
            <w:pPr>
              <w:pStyle w:val="PlainText"/>
              <w:tabs>
                <w:tab w:val="left" w:pos="540"/>
                <w:tab w:val="left" w:pos="1080"/>
                <w:tab w:val="left" w:pos="1620"/>
                <w:tab w:val="left" w:pos="5220"/>
                <w:tab w:val="left" w:pos="7200"/>
              </w:tabs>
              <w:ind w:left="-88" w:right="-128"/>
              <w:jc w:val="center"/>
              <w:rPr>
                <w:rFonts w:ascii="TH SarabunPSK" w:hAnsi="TH SarabunPSK"/>
                <w:cs/>
              </w:rPr>
            </w:pPr>
            <w:r w:rsidRPr="00933272">
              <w:rPr>
                <w:rFonts w:ascii="TH SarabunPSK" w:hAnsi="TH SarabunPSK"/>
                <w:cs/>
              </w:rPr>
              <w:t>อ.ภญ.ภัสสรา ไตรชมภูชูชนะ</w:t>
            </w:r>
          </w:p>
        </w:tc>
      </w:tr>
      <w:tr w:rsidR="00933272" w:rsidRPr="00AA6270" w14:paraId="3C407E7F" w14:textId="77777777" w:rsidTr="00C00782">
        <w:trPr>
          <w:jc w:val="center"/>
        </w:trPr>
        <w:tc>
          <w:tcPr>
            <w:tcW w:w="815" w:type="dxa"/>
            <w:tcBorders>
              <w:bottom w:val="single" w:sz="4" w:space="0" w:color="auto"/>
            </w:tcBorders>
          </w:tcPr>
          <w:p w14:paraId="475D05A0" w14:textId="77777777" w:rsidR="00933272" w:rsidRPr="00AA6270" w:rsidRDefault="00933272" w:rsidP="00970A3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12</w:t>
            </w:r>
          </w:p>
        </w:tc>
        <w:tc>
          <w:tcPr>
            <w:tcW w:w="2383" w:type="dxa"/>
            <w:vMerge w:val="restart"/>
          </w:tcPr>
          <w:p w14:paraId="0617FD4D" w14:textId="77777777" w:rsidR="00933272" w:rsidRPr="007C4FBB" w:rsidRDefault="00933272" w:rsidP="0093327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87" w:right="-195" w:hanging="187"/>
              <w:rPr>
                <w:rFonts w:ascii="TH Sarabun New" w:hAnsi="TH Sarabun New" w:cs="TH Sarabun New"/>
                <w:sz w:val="28"/>
              </w:rPr>
            </w:pPr>
            <w:r w:rsidRPr="007C4FBB">
              <w:rPr>
                <w:rFonts w:ascii="TH Sarabun New" w:hAnsi="TH Sarabun New" w:cs="TH Sarabun New"/>
                <w:sz w:val="28"/>
                <w:cs/>
              </w:rPr>
              <w:t>ความต้องการพลังงานและสารอาหารในผู้ป่วยโรคต่างๆ</w:t>
            </w:r>
          </w:p>
          <w:p w14:paraId="615D24E0" w14:textId="77777777" w:rsidR="00933272" w:rsidRPr="007C4FBB" w:rsidRDefault="00933272" w:rsidP="0093327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187" w:right="-75" w:hanging="187"/>
              <w:rPr>
                <w:rFonts w:ascii="TH Sarabun New" w:hAnsi="TH Sarabun New" w:cs="TH Sarabun New"/>
                <w:sz w:val="28"/>
              </w:rPr>
            </w:pPr>
            <w:r w:rsidRPr="007C4FBB">
              <w:rPr>
                <w:rFonts w:ascii="TH Sarabun New" w:hAnsi="TH Sarabun New" w:cs="TH Sarabun New"/>
                <w:sz w:val="28"/>
                <w:cs/>
              </w:rPr>
              <w:t xml:space="preserve">อาหารการแพทย์สำหรับผู้ป่วยในโรคต่าง ๆ </w:t>
            </w:r>
          </w:p>
          <w:p w14:paraId="4D5C7E2A" w14:textId="77777777" w:rsidR="00933272" w:rsidRDefault="00933272" w:rsidP="0093327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19" w:right="-75" w:hanging="180"/>
              <w:rPr>
                <w:rFonts w:ascii="TH Sarabun New" w:hAnsi="TH Sarabun New" w:cs="TH Sarabun New"/>
                <w:sz w:val="28"/>
              </w:rPr>
            </w:pPr>
            <w:r w:rsidRPr="007C4FBB">
              <w:rPr>
                <w:rFonts w:ascii="TH Sarabun New" w:hAnsi="TH Sarabun New" w:cs="TH Sarabun New"/>
                <w:sz w:val="28"/>
                <w:cs/>
              </w:rPr>
              <w:t>การเลือกผลิตภัณฑ์และวิธีเตรียมอาหารการแพทย์</w:t>
            </w:r>
          </w:p>
          <w:p w14:paraId="56ADB12D" w14:textId="7060F476" w:rsidR="00933272" w:rsidRPr="00AA6270" w:rsidRDefault="00933272" w:rsidP="0093327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19" w:right="-75" w:hanging="18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กรณีศึกษาการให้โภชนบำบัดแก่</w:t>
            </w:r>
            <w:r w:rsidRPr="007C4FBB">
              <w:rPr>
                <w:rFonts w:ascii="TH Sarabun New" w:hAnsi="TH Sarabun New" w:cs="TH Sarabun New"/>
                <w:sz w:val="28"/>
                <w:cs/>
              </w:rPr>
              <w:t>ผู้ป่วยในโรคต่าง ๆ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6072F452" w14:textId="77777777" w:rsidR="00933272" w:rsidRPr="00AA6270" w:rsidRDefault="00933272" w:rsidP="00F43BA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A62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สอนบรรยายด้วย </w:t>
            </w: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power point presentation </w:t>
            </w:r>
            <w:r w:rsidRPr="00AA62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พร้อมยกตัวอย่างประกอบ</w:t>
            </w: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771" w:type="dxa"/>
          </w:tcPr>
          <w:p w14:paraId="3513D9FD" w14:textId="77777777" w:rsidR="00933272" w:rsidRPr="00AA6270" w:rsidRDefault="00933272" w:rsidP="00F43BAF">
            <w:pPr>
              <w:tabs>
                <w:tab w:val="center" w:pos="277"/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2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559E7D79" w14:textId="77777777" w:rsidR="00933272" w:rsidRPr="00AA6270" w:rsidRDefault="00933272" w:rsidP="008D2C38">
            <w:pPr>
              <w:pStyle w:val="PlainText"/>
              <w:tabs>
                <w:tab w:val="left" w:pos="540"/>
                <w:tab w:val="left" w:pos="1080"/>
                <w:tab w:val="left" w:pos="1620"/>
                <w:tab w:val="left" w:pos="5220"/>
                <w:tab w:val="left" w:pos="7200"/>
              </w:tabs>
              <w:ind w:left="-88" w:right="-128"/>
              <w:jc w:val="center"/>
              <w:rPr>
                <w:rFonts w:ascii="TH SarabunPSK" w:hAnsi="TH SarabunPSK"/>
                <w:cs/>
              </w:rPr>
            </w:pPr>
            <w:r w:rsidRPr="00AA6270">
              <w:rPr>
                <w:rFonts w:ascii="TH SarabunPSK" w:hAnsi="TH SarabunPSK" w:hint="cs"/>
                <w:cs/>
              </w:rPr>
              <w:t>อ.ภญ.กมลา สดับพจน์</w:t>
            </w:r>
          </w:p>
        </w:tc>
      </w:tr>
      <w:tr w:rsidR="00933272" w:rsidRPr="00AA6270" w14:paraId="36CC1526" w14:textId="77777777" w:rsidTr="00C00782">
        <w:trPr>
          <w:jc w:val="center"/>
        </w:trPr>
        <w:tc>
          <w:tcPr>
            <w:tcW w:w="815" w:type="dxa"/>
            <w:tcBorders>
              <w:bottom w:val="single" w:sz="4" w:space="0" w:color="auto"/>
            </w:tcBorders>
          </w:tcPr>
          <w:p w14:paraId="1141AB6D" w14:textId="77777777" w:rsidR="00933272" w:rsidRPr="00AA6270" w:rsidRDefault="00933272" w:rsidP="00970A3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13</w:t>
            </w:r>
          </w:p>
        </w:tc>
        <w:tc>
          <w:tcPr>
            <w:tcW w:w="2383" w:type="dxa"/>
            <w:vMerge/>
          </w:tcPr>
          <w:p w14:paraId="1F5A2D8C" w14:textId="070574CF" w:rsidR="00933272" w:rsidRPr="00AA6270" w:rsidRDefault="00933272" w:rsidP="008D2C3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19" w:right="-75" w:hanging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61920922" w14:textId="77777777" w:rsidR="00933272" w:rsidRPr="00AA6270" w:rsidRDefault="00933272" w:rsidP="00F43BA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A62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สอนบรรยายด้วย </w:t>
            </w: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power point presentation </w:t>
            </w:r>
            <w:r w:rsidRPr="00AA62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พร้อมยกตัวอย่างประกอบ</w:t>
            </w: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771" w:type="dxa"/>
          </w:tcPr>
          <w:p w14:paraId="3A753CD0" w14:textId="77777777" w:rsidR="00933272" w:rsidRPr="00AA6270" w:rsidRDefault="00933272" w:rsidP="00F43BAF">
            <w:pPr>
              <w:tabs>
                <w:tab w:val="center" w:pos="277"/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2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EAABAC6" w14:textId="77777777" w:rsidR="00933272" w:rsidRPr="00AA6270" w:rsidRDefault="00933272" w:rsidP="008D2C38">
            <w:pPr>
              <w:pStyle w:val="PlainText"/>
              <w:tabs>
                <w:tab w:val="left" w:pos="540"/>
                <w:tab w:val="left" w:pos="1080"/>
                <w:tab w:val="left" w:pos="1620"/>
                <w:tab w:val="left" w:pos="5220"/>
                <w:tab w:val="left" w:pos="7200"/>
              </w:tabs>
              <w:ind w:left="-88" w:right="-128"/>
              <w:jc w:val="center"/>
              <w:rPr>
                <w:rFonts w:ascii="TH SarabunPSK" w:hAnsi="TH SarabunPSK"/>
                <w:cs/>
              </w:rPr>
            </w:pPr>
            <w:r w:rsidRPr="00AA6270">
              <w:rPr>
                <w:rFonts w:ascii="TH SarabunPSK" w:hAnsi="TH SarabunPSK" w:hint="cs"/>
                <w:cs/>
              </w:rPr>
              <w:t>อ.ภญ.กมลา สดับพจน์</w:t>
            </w:r>
          </w:p>
        </w:tc>
      </w:tr>
      <w:tr w:rsidR="00933272" w:rsidRPr="00AA6270" w14:paraId="5A942514" w14:textId="77777777" w:rsidTr="008D2C38">
        <w:trPr>
          <w:jc w:val="center"/>
        </w:trPr>
        <w:tc>
          <w:tcPr>
            <w:tcW w:w="815" w:type="dxa"/>
            <w:tcBorders>
              <w:bottom w:val="single" w:sz="4" w:space="0" w:color="auto"/>
            </w:tcBorders>
          </w:tcPr>
          <w:p w14:paraId="4E5416C4" w14:textId="77777777" w:rsidR="00933272" w:rsidRPr="00AA6270" w:rsidRDefault="00933272" w:rsidP="00970A3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14</w:t>
            </w:r>
          </w:p>
        </w:tc>
        <w:tc>
          <w:tcPr>
            <w:tcW w:w="2383" w:type="dxa"/>
            <w:vMerge/>
            <w:tcBorders>
              <w:bottom w:val="single" w:sz="4" w:space="0" w:color="auto"/>
            </w:tcBorders>
          </w:tcPr>
          <w:p w14:paraId="0AFA2D61" w14:textId="02EE48EE" w:rsidR="00933272" w:rsidRPr="00AA6270" w:rsidRDefault="00933272" w:rsidP="008D2C3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19" w:right="-75" w:hanging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3AABA35A" w14:textId="77777777" w:rsidR="00933272" w:rsidRPr="00AA6270" w:rsidRDefault="00933272" w:rsidP="00F43BA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A62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สอนบรรยายด้วย </w:t>
            </w: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power point presentation </w:t>
            </w:r>
            <w:r w:rsidRPr="00AA62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พร้อมยกตัวอย่างประกอบ</w:t>
            </w: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771" w:type="dxa"/>
          </w:tcPr>
          <w:p w14:paraId="65A6879D" w14:textId="77777777" w:rsidR="00933272" w:rsidRPr="00AA6270" w:rsidRDefault="00933272" w:rsidP="00F43BAF">
            <w:pPr>
              <w:tabs>
                <w:tab w:val="center" w:pos="277"/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2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0AD7CA9" w14:textId="77777777" w:rsidR="00933272" w:rsidRPr="00AA6270" w:rsidRDefault="00933272" w:rsidP="008D2C38">
            <w:pPr>
              <w:pStyle w:val="PlainText"/>
              <w:tabs>
                <w:tab w:val="left" w:pos="540"/>
                <w:tab w:val="left" w:pos="1080"/>
                <w:tab w:val="left" w:pos="1620"/>
                <w:tab w:val="left" w:pos="5220"/>
                <w:tab w:val="left" w:pos="7200"/>
              </w:tabs>
              <w:ind w:left="-88" w:right="-128"/>
              <w:jc w:val="center"/>
              <w:rPr>
                <w:rFonts w:ascii="TH SarabunPSK" w:hAnsi="TH SarabunPSK"/>
                <w:cs/>
              </w:rPr>
            </w:pPr>
            <w:r w:rsidRPr="00AA6270">
              <w:rPr>
                <w:rFonts w:ascii="TH SarabunPSK" w:hAnsi="TH SarabunPSK" w:hint="cs"/>
                <w:cs/>
              </w:rPr>
              <w:t>อ.ภญ.กมลา สดับพจน์</w:t>
            </w:r>
          </w:p>
        </w:tc>
      </w:tr>
      <w:tr w:rsidR="008D2C38" w:rsidRPr="00AA6270" w14:paraId="44CAD543" w14:textId="77777777" w:rsidTr="008D2C38">
        <w:trPr>
          <w:jc w:val="center"/>
        </w:trPr>
        <w:tc>
          <w:tcPr>
            <w:tcW w:w="563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612A9BA" w14:textId="77777777" w:rsidR="008D2C38" w:rsidRPr="00AA6270" w:rsidRDefault="008D2C38" w:rsidP="004F0C4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771" w:type="dxa"/>
          </w:tcPr>
          <w:p w14:paraId="050612CD" w14:textId="47257581" w:rsidR="008D2C38" w:rsidRPr="00AA6270" w:rsidRDefault="00933272" w:rsidP="00B331B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28</w:t>
            </w:r>
          </w:p>
        </w:tc>
        <w:tc>
          <w:tcPr>
            <w:tcW w:w="2790" w:type="dxa"/>
            <w:tcBorders>
              <w:bottom w:val="single" w:sz="4" w:space="0" w:color="auto"/>
              <w:right w:val="single" w:sz="4" w:space="0" w:color="auto"/>
            </w:tcBorders>
          </w:tcPr>
          <w:p w14:paraId="550BE7DC" w14:textId="77777777" w:rsidR="008D2C38" w:rsidRPr="00AA6270" w:rsidRDefault="008D2C38" w:rsidP="004F0C45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</w:tbl>
    <w:p w14:paraId="34644C39" w14:textId="77777777" w:rsidR="00462C88" w:rsidRPr="00AA6270" w:rsidRDefault="00462C88" w:rsidP="00462C88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i/>
          <w:iCs/>
          <w:sz w:val="32"/>
          <w:szCs w:val="32"/>
          <w:lang w:bidi="th-TH"/>
        </w:rPr>
      </w:pPr>
    </w:p>
    <w:p w14:paraId="06CCFB3B" w14:textId="77777777" w:rsidR="00462C88" w:rsidRPr="00AA6270" w:rsidRDefault="00462C88" w:rsidP="00462C88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00CEB5B8" w14:textId="77777777" w:rsidR="00462C88" w:rsidRPr="00AA6270" w:rsidRDefault="00462C88" w:rsidP="00462C88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AA6270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2.</w:t>
      </w:r>
      <w:r w:rsidRPr="00AA6270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Pr="00AA627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D332CD" w:rsidRPr="00AA6270" w14:paraId="3B7B993C" w14:textId="77777777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F890" w14:textId="77777777" w:rsidR="00D332CD" w:rsidRPr="00AA6270" w:rsidRDefault="00D332CD" w:rsidP="006952A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5FF1" w14:textId="77777777" w:rsidR="00D332CD" w:rsidRPr="00AA6270" w:rsidRDefault="00B42C03" w:rsidP="006952A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654C" w14:textId="77777777" w:rsidR="00D332CD" w:rsidRPr="00AA6270" w:rsidRDefault="00B42C03" w:rsidP="006952A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F45F" w14:textId="77777777" w:rsidR="00D332CD" w:rsidRPr="00AA6270" w:rsidRDefault="00D332CD" w:rsidP="006952A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40617C" w:rsidRPr="00AA6270" w14:paraId="5AFC2462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5988" w14:textId="77777777" w:rsidR="0040617C" w:rsidRPr="00AA6270" w:rsidRDefault="0040617C" w:rsidP="0040617C">
            <w:pPr>
              <w:spacing w:line="216" w:lineRule="auto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bCs/>
                <w:sz w:val="28"/>
                <w:szCs w:val="28"/>
                <w:lang w:bidi="th-TH"/>
              </w:rPr>
              <w:t>2.1, 2.</w:t>
            </w:r>
            <w:r w:rsidRPr="00AA6270">
              <w:rPr>
                <w:rFonts w:ascii="TH SarabunPSK" w:hAnsi="TH SarabunPSK" w:cs="TH SarabunPSK" w:hint="cs"/>
                <w:bCs/>
                <w:sz w:val="28"/>
                <w:szCs w:val="28"/>
                <w:cs/>
                <w:lang w:bidi="th-TH"/>
              </w:rPr>
              <w:t>3</w:t>
            </w:r>
            <w:r w:rsidRPr="00AA6270">
              <w:rPr>
                <w:rFonts w:ascii="TH SarabunPSK" w:hAnsi="TH SarabunPSK" w:cs="TH SarabunPSK" w:hint="cs"/>
                <w:bCs/>
                <w:sz w:val="28"/>
                <w:szCs w:val="28"/>
                <w:lang w:bidi="th-TH"/>
              </w:rPr>
              <w:t>,</w:t>
            </w:r>
            <w:r w:rsidR="00236667" w:rsidRPr="00AA6270">
              <w:rPr>
                <w:rFonts w:ascii="TH SarabunPSK" w:hAnsi="TH SarabunPSK" w:cs="TH SarabunPSK" w:hint="cs"/>
                <w:bCs/>
                <w:sz w:val="28"/>
                <w:szCs w:val="28"/>
                <w:cs/>
                <w:lang w:bidi="th-TH"/>
              </w:rPr>
              <w:t xml:space="preserve"> </w:t>
            </w:r>
            <w:r w:rsidR="00236667" w:rsidRPr="00AA6270">
              <w:rPr>
                <w:rFonts w:ascii="TH SarabunPSK" w:hAnsi="TH SarabunPSK" w:cs="TH SarabunPSK" w:hint="cs"/>
                <w:bCs/>
                <w:sz w:val="28"/>
                <w:szCs w:val="28"/>
                <w:lang w:bidi="th-TH"/>
              </w:rPr>
              <w:t>2.4</w:t>
            </w:r>
            <w:proofErr w:type="gramStart"/>
            <w:r w:rsidR="00236667" w:rsidRPr="00AA6270">
              <w:rPr>
                <w:rFonts w:ascii="TH SarabunPSK" w:hAnsi="TH SarabunPSK" w:cs="TH SarabunPSK" w:hint="cs"/>
                <w:bCs/>
                <w:sz w:val="28"/>
                <w:szCs w:val="28"/>
                <w:lang w:bidi="th-TH"/>
              </w:rPr>
              <w:t xml:space="preserve">, </w:t>
            </w:r>
            <w:r w:rsidRPr="00AA6270">
              <w:rPr>
                <w:rFonts w:ascii="TH SarabunPSK" w:hAnsi="TH SarabunPSK" w:cs="TH SarabunPSK" w:hint="cs"/>
                <w:bCs/>
                <w:sz w:val="28"/>
                <w:szCs w:val="28"/>
                <w:lang w:bidi="th-TH"/>
              </w:rPr>
              <w:t xml:space="preserve"> 3.1</w:t>
            </w:r>
            <w:proofErr w:type="gramEnd"/>
            <w:r w:rsidRPr="00AA6270">
              <w:rPr>
                <w:rFonts w:ascii="TH SarabunPSK" w:hAnsi="TH SarabunPSK" w:cs="TH SarabunPSK" w:hint="cs"/>
                <w:bCs/>
                <w:sz w:val="28"/>
                <w:szCs w:val="28"/>
                <w:lang w:bidi="th-TH"/>
              </w:rPr>
              <w:t>, 3.4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7BDD" w14:textId="77777777" w:rsidR="0040617C" w:rsidRPr="00AA6270" w:rsidRDefault="0040617C" w:rsidP="008763BB">
            <w:pPr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b/>
                <w:sz w:val="28"/>
                <w:szCs w:val="28"/>
                <w:cs/>
                <w:lang w:bidi="th-TH"/>
              </w:rPr>
              <w:t>สอบกลางภาค</w:t>
            </w:r>
          </w:p>
          <w:p w14:paraId="4799B5BC" w14:textId="77777777" w:rsidR="0040617C" w:rsidRPr="00AA6270" w:rsidRDefault="0040617C" w:rsidP="008763BB">
            <w:pPr>
              <w:spacing w:line="216" w:lineRule="auto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b/>
                <w:sz w:val="28"/>
                <w:szCs w:val="28"/>
                <w:cs/>
                <w:lang w:bidi="th-TH"/>
              </w:rPr>
              <w:t>สอบปลายภาค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CF13" w14:textId="4AE70FE4" w:rsidR="0040617C" w:rsidRPr="00AA6270" w:rsidRDefault="00D42224" w:rsidP="008763BB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bCs/>
                <w:sz w:val="28"/>
                <w:szCs w:val="28"/>
                <w:lang w:bidi="th-TH"/>
              </w:rPr>
              <w:t>1-</w:t>
            </w:r>
            <w:r w:rsidR="00933272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7</w:t>
            </w:r>
          </w:p>
          <w:p w14:paraId="4E5E0DAD" w14:textId="2BF4ACE8" w:rsidR="0040617C" w:rsidRPr="00AA6270" w:rsidRDefault="00D42224" w:rsidP="008763BB">
            <w:pPr>
              <w:jc w:val="center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bCs/>
                <w:sz w:val="28"/>
                <w:szCs w:val="28"/>
                <w:lang w:bidi="th-TH"/>
              </w:rPr>
              <w:t>8-1</w:t>
            </w:r>
            <w:r w:rsidR="005D36B0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96C5" w14:textId="09F80F44" w:rsidR="0040617C" w:rsidRPr="00AA6270" w:rsidRDefault="00CD36A2" w:rsidP="008763BB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bCs/>
                <w:sz w:val="28"/>
                <w:szCs w:val="28"/>
                <w:lang w:val="en-GB" w:bidi="th-TH"/>
              </w:rPr>
              <w:t>4</w:t>
            </w:r>
            <w:r w:rsidR="00933272">
              <w:rPr>
                <w:rFonts w:ascii="TH SarabunPSK" w:hAnsi="TH SarabunPSK" w:cs="TH SarabunPSK"/>
                <w:bCs/>
                <w:sz w:val="28"/>
                <w:szCs w:val="28"/>
                <w:lang w:val="en-GB" w:bidi="th-TH"/>
              </w:rPr>
              <w:t>5</w:t>
            </w:r>
            <w:r w:rsidR="0040617C" w:rsidRPr="00AA6270">
              <w:rPr>
                <w:rFonts w:ascii="TH SarabunPSK" w:hAnsi="TH SarabunPSK" w:cs="TH SarabunPSK" w:hint="cs"/>
                <w:bCs/>
                <w:sz w:val="28"/>
                <w:szCs w:val="28"/>
                <w:lang w:bidi="th-TH"/>
              </w:rPr>
              <w:t>%</w:t>
            </w:r>
          </w:p>
          <w:p w14:paraId="6787ACC6" w14:textId="01A8B625" w:rsidR="0040617C" w:rsidRPr="00AA6270" w:rsidRDefault="00CD36A2" w:rsidP="008763BB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bCs/>
                <w:sz w:val="28"/>
                <w:szCs w:val="28"/>
                <w:lang w:bidi="th-TH"/>
              </w:rPr>
              <w:t>4</w:t>
            </w:r>
            <w:r w:rsidR="00933272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5</w:t>
            </w:r>
            <w:r w:rsidR="0040617C" w:rsidRPr="00AA6270">
              <w:rPr>
                <w:rFonts w:ascii="TH SarabunPSK" w:hAnsi="TH SarabunPSK" w:cs="TH SarabunPSK" w:hint="cs"/>
                <w:bCs/>
                <w:sz w:val="28"/>
                <w:szCs w:val="28"/>
                <w:lang w:bidi="th-TH"/>
              </w:rPr>
              <w:t>%</w:t>
            </w:r>
          </w:p>
        </w:tc>
      </w:tr>
      <w:tr w:rsidR="0040617C" w:rsidRPr="00AA6270" w14:paraId="586447F4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B87E" w14:textId="77777777" w:rsidR="0040617C" w:rsidRPr="00AA6270" w:rsidRDefault="0040617C" w:rsidP="00236667">
            <w:pPr>
              <w:spacing w:line="216" w:lineRule="auto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b/>
                <w:sz w:val="28"/>
                <w:szCs w:val="28"/>
                <w:cs/>
                <w:lang w:bidi="th-TH"/>
              </w:rPr>
              <w:t>1.2</w:t>
            </w:r>
            <w:r w:rsidRPr="00AA6270">
              <w:rPr>
                <w:rFonts w:ascii="TH SarabunPSK" w:hAnsi="TH SarabunPSK" w:cs="TH SarabunPSK" w:hint="cs"/>
                <w:bCs/>
                <w:sz w:val="28"/>
                <w:szCs w:val="28"/>
                <w:lang w:bidi="th-TH"/>
              </w:rPr>
              <w:t>, 4.</w:t>
            </w:r>
            <w:r w:rsidR="00236667" w:rsidRPr="00AA6270">
              <w:rPr>
                <w:rFonts w:ascii="TH SarabunPSK" w:hAnsi="TH SarabunPSK" w:cs="TH SarabunPSK" w:hint="cs"/>
                <w:bCs/>
                <w:sz w:val="28"/>
                <w:szCs w:val="28"/>
                <w:lang w:bidi="th-TH"/>
              </w:rPr>
              <w:t>2, 4.4, 5.1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7B0A" w14:textId="77777777" w:rsidR="0040617C" w:rsidRPr="00AA6270" w:rsidRDefault="0040617C" w:rsidP="00CD36A2">
            <w:pPr>
              <w:spacing w:line="216" w:lineRule="auto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  <w:r w:rsidRPr="00AA6270">
              <w:rPr>
                <w:rFonts w:ascii="TH SarabunPSK" w:hAnsi="TH SarabunPSK" w:cs="TH SarabunPSK" w:hint="cs"/>
                <w:b/>
                <w:sz w:val="28"/>
                <w:szCs w:val="28"/>
                <w:cs/>
                <w:lang w:bidi="th-TH"/>
              </w:rPr>
              <w:t>การเข้าชั้นเรียน การมีส่วนร่วม อภิปราย เสนอความคิดเห็นในชั้นเรียน</w:t>
            </w:r>
            <w:r w:rsidRPr="00AA6270">
              <w:rPr>
                <w:rFonts w:ascii="TH SarabunPSK" w:hAnsi="TH SarabunPSK" w:cs="TH SarabunPSK" w:hint="cs"/>
                <w:b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EA21" w14:textId="77777777" w:rsidR="0040617C" w:rsidRPr="00AA6270" w:rsidRDefault="0040617C" w:rsidP="00C20BB5">
            <w:pPr>
              <w:spacing w:line="216" w:lineRule="auto"/>
              <w:jc w:val="center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B002" w14:textId="77777777" w:rsidR="0040617C" w:rsidRPr="00AA6270" w:rsidRDefault="00CD36A2" w:rsidP="008763BB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bCs/>
                <w:sz w:val="28"/>
                <w:szCs w:val="28"/>
                <w:lang w:bidi="th-TH"/>
              </w:rPr>
              <w:t>-</w:t>
            </w:r>
          </w:p>
          <w:p w14:paraId="0B690EAA" w14:textId="77777777" w:rsidR="0040617C" w:rsidRPr="00AA6270" w:rsidRDefault="0040617C" w:rsidP="008763BB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</w:p>
        </w:tc>
      </w:tr>
      <w:tr w:rsidR="0040617C" w:rsidRPr="00AA6270" w14:paraId="4C8B6294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3E53" w14:textId="77777777" w:rsidR="0040617C" w:rsidRPr="00AA6270" w:rsidRDefault="00CD36A2" w:rsidP="00CD36A2">
            <w:pPr>
              <w:spacing w:line="216" w:lineRule="auto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bCs/>
                <w:sz w:val="28"/>
                <w:szCs w:val="28"/>
                <w:lang w:bidi="th-TH"/>
              </w:rPr>
              <w:t>1.3</w:t>
            </w:r>
            <w:r w:rsidR="0040617C" w:rsidRPr="00AA6270">
              <w:rPr>
                <w:rFonts w:ascii="TH SarabunPSK" w:hAnsi="TH SarabunPSK" w:cs="TH SarabunPSK" w:hint="cs"/>
                <w:bCs/>
                <w:sz w:val="28"/>
                <w:szCs w:val="28"/>
                <w:lang w:bidi="th-TH"/>
              </w:rPr>
              <w:t xml:space="preserve">, </w:t>
            </w:r>
            <w:r w:rsidRPr="00AA6270">
              <w:rPr>
                <w:rFonts w:ascii="TH SarabunPSK" w:hAnsi="TH SarabunPSK" w:cs="TH SarabunPSK" w:hint="cs"/>
                <w:bCs/>
                <w:sz w:val="28"/>
                <w:szCs w:val="28"/>
                <w:lang w:bidi="th-TH"/>
              </w:rPr>
              <w:t xml:space="preserve">3.2, </w:t>
            </w:r>
            <w:r w:rsidR="0040617C" w:rsidRPr="00AA6270">
              <w:rPr>
                <w:rFonts w:ascii="TH SarabunPSK" w:hAnsi="TH SarabunPSK" w:cs="TH SarabunPSK" w:hint="cs"/>
                <w:bCs/>
                <w:sz w:val="28"/>
                <w:szCs w:val="28"/>
                <w:lang w:bidi="th-TH"/>
              </w:rPr>
              <w:t>3.</w:t>
            </w:r>
            <w:r w:rsidRPr="00AA6270">
              <w:rPr>
                <w:rFonts w:ascii="TH SarabunPSK" w:hAnsi="TH SarabunPSK" w:cs="TH SarabunPSK" w:hint="cs"/>
                <w:bCs/>
                <w:sz w:val="28"/>
                <w:szCs w:val="28"/>
                <w:lang w:bidi="th-TH"/>
              </w:rPr>
              <w:t>5</w:t>
            </w:r>
            <w:r w:rsidR="0040617C" w:rsidRPr="00AA6270">
              <w:rPr>
                <w:rFonts w:ascii="TH SarabunPSK" w:hAnsi="TH SarabunPSK" w:cs="TH SarabunPSK" w:hint="cs"/>
                <w:bCs/>
                <w:sz w:val="28"/>
                <w:szCs w:val="28"/>
                <w:lang w:bidi="th-TH"/>
              </w:rPr>
              <w:t xml:space="preserve">, 4.1, </w:t>
            </w:r>
            <w:r w:rsidRPr="00AA6270">
              <w:rPr>
                <w:rFonts w:ascii="TH SarabunPSK" w:hAnsi="TH SarabunPSK" w:cs="TH SarabunPSK" w:hint="cs"/>
                <w:bCs/>
                <w:sz w:val="28"/>
                <w:szCs w:val="28"/>
                <w:lang w:bidi="th-TH"/>
              </w:rPr>
              <w:t>6</w:t>
            </w:r>
            <w:r w:rsidR="0040617C" w:rsidRPr="00AA6270">
              <w:rPr>
                <w:rFonts w:ascii="TH SarabunPSK" w:hAnsi="TH SarabunPSK" w:cs="TH SarabunPSK" w:hint="cs"/>
                <w:bCs/>
                <w:sz w:val="28"/>
                <w:szCs w:val="28"/>
                <w:lang w:bidi="th-TH"/>
              </w:rPr>
              <w:t>.1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B218" w14:textId="77777777" w:rsidR="0040617C" w:rsidRPr="00AA6270" w:rsidRDefault="0040617C" w:rsidP="008763BB">
            <w:pPr>
              <w:spacing w:line="216" w:lineRule="auto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b/>
                <w:sz w:val="28"/>
                <w:szCs w:val="28"/>
                <w:cs/>
                <w:lang w:bidi="th-TH"/>
              </w:rPr>
              <w:t>วิเคราะห์กรณีศึกษา ค้นคว้า การนำเสนอ</w:t>
            </w:r>
          </w:p>
          <w:p w14:paraId="6EE5288B" w14:textId="77777777" w:rsidR="0040617C" w:rsidRPr="00AA6270" w:rsidRDefault="0040617C" w:rsidP="008763BB">
            <w:pPr>
              <w:spacing w:line="216" w:lineRule="auto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b/>
                <w:sz w:val="28"/>
                <w:szCs w:val="28"/>
                <w:cs/>
                <w:lang w:bidi="th-TH"/>
              </w:rPr>
              <w:t>การทำงานกลุ่มและผลงาน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56ED" w14:textId="735E33B3" w:rsidR="0040617C" w:rsidRPr="00AA6270" w:rsidRDefault="00CD36A2" w:rsidP="008763BB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AA6270">
              <w:rPr>
                <w:rFonts w:ascii="TH SarabunPSK" w:hAnsi="TH SarabunPSK" w:cs="TH SarabunPSK" w:hint="cs"/>
                <w:bCs/>
                <w:sz w:val="28"/>
                <w:szCs w:val="28"/>
                <w:lang w:bidi="th-TH"/>
              </w:rPr>
              <w:t>1</w:t>
            </w:r>
            <w:r w:rsidR="005D36B0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BACF" w14:textId="09D6A1B1" w:rsidR="0040617C" w:rsidRPr="00AA6270" w:rsidRDefault="00933272" w:rsidP="008763BB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10</w:t>
            </w:r>
            <w:r w:rsidR="0040617C" w:rsidRPr="00AA6270">
              <w:rPr>
                <w:rFonts w:ascii="TH SarabunPSK" w:hAnsi="TH SarabunPSK" w:cs="TH SarabunPSK" w:hint="cs"/>
                <w:bCs/>
                <w:sz w:val="28"/>
                <w:szCs w:val="28"/>
                <w:lang w:bidi="th-TH"/>
              </w:rPr>
              <w:t>%</w:t>
            </w:r>
          </w:p>
        </w:tc>
      </w:tr>
    </w:tbl>
    <w:p w14:paraId="1A519744" w14:textId="77777777" w:rsidR="00B42C03" w:rsidRPr="00AA6270" w:rsidRDefault="00B42C03" w:rsidP="006952A8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</w:pPr>
    </w:p>
    <w:p w14:paraId="4724DAD4" w14:textId="77777777" w:rsidR="002A62BE" w:rsidRPr="00AA6270" w:rsidRDefault="002A62BE" w:rsidP="00AA468D">
      <w:pPr>
        <w:rPr>
          <w:rFonts w:ascii="TH SarabunPSK" w:hAnsi="TH SarabunPSK" w:cs="TH SarabunPSK"/>
          <w:lang w:bidi="th-TH"/>
        </w:rPr>
      </w:pPr>
    </w:p>
    <w:p w14:paraId="6BEBC9A9" w14:textId="77777777" w:rsidR="002A62BE" w:rsidRPr="00AA6270" w:rsidRDefault="002A62BE" w:rsidP="00AA468D">
      <w:pPr>
        <w:rPr>
          <w:rFonts w:ascii="TH SarabunPSK" w:hAnsi="TH SarabunPSK" w:cs="TH SarabunPSK"/>
          <w:lang w:bidi="th-TH"/>
        </w:rPr>
      </w:pPr>
    </w:p>
    <w:p w14:paraId="4FA43FA5" w14:textId="77777777" w:rsidR="00C5762B" w:rsidRPr="00AA6270" w:rsidRDefault="00C5762B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AA6270">
        <w:rPr>
          <w:rFonts w:ascii="TH SarabunPSK" w:hAnsi="TH SarabunPSK" w:cs="TH SarabunPSK" w:hint="cs"/>
          <w:i/>
          <w:iCs/>
          <w:sz w:val="32"/>
          <w:szCs w:val="32"/>
          <w:cs/>
          <w:lang w:bidi="th-TH"/>
        </w:rPr>
        <w:br w:type="page"/>
      </w:r>
    </w:p>
    <w:p w14:paraId="6B2A8278" w14:textId="77777777" w:rsidR="007A71DE" w:rsidRPr="00AA6270" w:rsidRDefault="00465B60" w:rsidP="006952A8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</w:pPr>
      <w:r w:rsidRPr="00AA6270">
        <w:rPr>
          <w:rFonts w:ascii="TH SarabunPSK" w:hAnsi="TH SarabunPSK" w:cs="TH SarabunPSK" w:hint="cs"/>
          <w:i w:val="0"/>
          <w:iCs w:val="0"/>
          <w:sz w:val="32"/>
          <w:szCs w:val="32"/>
          <w:cs/>
          <w:lang w:bidi="th-TH"/>
        </w:rPr>
        <w:lastRenderedPageBreak/>
        <w:t xml:space="preserve">หมวดที่ </w:t>
      </w:r>
      <w:r w:rsidRPr="00AA6270">
        <w:rPr>
          <w:rFonts w:ascii="TH SarabunPSK" w:hAnsi="TH SarabunPSK" w:cs="TH SarabunPSK" w:hint="cs"/>
          <w:i w:val="0"/>
          <w:iCs w:val="0"/>
          <w:sz w:val="32"/>
          <w:szCs w:val="32"/>
          <w:lang w:bidi="th-TH"/>
        </w:rPr>
        <w:t>5</w:t>
      </w:r>
      <w:r w:rsidR="00FD35CB" w:rsidRPr="00AA6270">
        <w:rPr>
          <w:rFonts w:ascii="TH SarabunPSK" w:hAnsi="TH SarabunPSK" w:cs="TH SarabunPSK" w:hint="cs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AA6270">
        <w:rPr>
          <w:rFonts w:ascii="TH SarabunPSK" w:hAnsi="TH SarabunPSK" w:cs="TH SarabunPSK" w:hint="cs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 w:rsidRPr="00AA6270">
        <w:rPr>
          <w:rFonts w:ascii="TH SarabunPSK" w:hAnsi="TH SarabunPSK" w:cs="TH SarabunPSK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58DC1427" w14:textId="77777777" w:rsidR="008D6F49" w:rsidRPr="00AA6270" w:rsidRDefault="008D6F49" w:rsidP="008D6F49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DFDFF00" w14:textId="77777777" w:rsidR="008D6F49" w:rsidRPr="00AA6270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AA6270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1.</w:t>
      </w:r>
      <w:r w:rsidRPr="00AA6270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Pr="00AA627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32E1BD57" w14:textId="77777777" w:rsidR="00FC0392" w:rsidRPr="00FC0392" w:rsidRDefault="00FC0392" w:rsidP="00FC0392">
      <w:pPr>
        <w:pStyle w:val="ListParagraph"/>
        <w:numPr>
          <w:ilvl w:val="0"/>
          <w:numId w:val="36"/>
        </w:numPr>
        <w:spacing w:after="0" w:line="240" w:lineRule="auto"/>
        <w:ind w:right="-90"/>
        <w:rPr>
          <w:rFonts w:ascii="TH Sarabun New" w:hAnsi="TH Sarabun New" w:cs="TH Sarabun New"/>
          <w:sz w:val="32"/>
          <w:szCs w:val="32"/>
          <w:lang w:val="en-AU"/>
        </w:rPr>
      </w:pPr>
      <w:proofErr w:type="spellStart"/>
      <w:r w:rsidRPr="00FC0392">
        <w:rPr>
          <w:rFonts w:ascii="TH Sarabun New" w:hAnsi="TH Sarabun New" w:cs="TH Sarabun New"/>
          <w:sz w:val="32"/>
          <w:szCs w:val="32"/>
          <w:lang w:val="en-AU"/>
        </w:rPr>
        <w:t>DiPiro</w:t>
      </w:r>
      <w:proofErr w:type="spellEnd"/>
      <w:r w:rsidRPr="00FC0392">
        <w:rPr>
          <w:rFonts w:ascii="TH Sarabun New" w:hAnsi="TH Sarabun New" w:cs="TH Sarabun New"/>
          <w:sz w:val="32"/>
          <w:szCs w:val="32"/>
          <w:cs/>
          <w:lang w:val="en-AU"/>
        </w:rPr>
        <w:t xml:space="preserve"> </w:t>
      </w:r>
      <w:r w:rsidRPr="00FC0392">
        <w:rPr>
          <w:rFonts w:ascii="TH Sarabun New" w:hAnsi="TH Sarabun New" w:cs="TH Sarabun New"/>
          <w:sz w:val="32"/>
          <w:szCs w:val="32"/>
          <w:lang w:val="en-AU"/>
        </w:rPr>
        <w:t xml:space="preserve">JT, Yee GC, Posey L, Haines ST, Nolin TD, </w:t>
      </w:r>
      <w:proofErr w:type="spellStart"/>
      <w:r w:rsidRPr="00FC0392">
        <w:rPr>
          <w:rFonts w:ascii="TH Sarabun New" w:hAnsi="TH Sarabun New" w:cs="TH Sarabun New"/>
          <w:sz w:val="32"/>
          <w:szCs w:val="32"/>
          <w:lang w:val="en-AU"/>
        </w:rPr>
        <w:t>Ellingrod</w:t>
      </w:r>
      <w:proofErr w:type="spellEnd"/>
      <w:r w:rsidRPr="00FC0392">
        <w:rPr>
          <w:rFonts w:ascii="TH Sarabun New" w:hAnsi="TH Sarabun New" w:cs="TH Sarabun New"/>
          <w:sz w:val="32"/>
          <w:szCs w:val="32"/>
          <w:lang w:val="en-AU"/>
        </w:rPr>
        <w:t xml:space="preserve"> V. Chapter </w:t>
      </w:r>
      <w:r w:rsidRPr="00FC0392">
        <w:rPr>
          <w:rFonts w:ascii="TH Sarabun New" w:hAnsi="TH Sarabun New" w:cs="TH Sarabun New"/>
          <w:sz w:val="32"/>
          <w:szCs w:val="32"/>
          <w:cs/>
          <w:lang w:val="en-AU"/>
        </w:rPr>
        <w:t>160</w:t>
      </w:r>
      <w:r w:rsidRPr="00FC0392">
        <w:rPr>
          <w:rFonts w:ascii="TH Sarabun New" w:hAnsi="TH Sarabun New" w:cs="TH Sarabun New"/>
          <w:sz w:val="32"/>
          <w:szCs w:val="32"/>
          <w:lang w:val="en-AU"/>
        </w:rPr>
        <w:t xml:space="preserve"> Enteral Nutrition, Pharmacotherapy: A Pathophysiologic Approach, </w:t>
      </w:r>
      <w:r w:rsidRPr="00FC0392">
        <w:rPr>
          <w:rFonts w:ascii="TH Sarabun New" w:hAnsi="TH Sarabun New" w:cs="TH Sarabun New"/>
          <w:sz w:val="32"/>
          <w:szCs w:val="32"/>
          <w:cs/>
          <w:lang w:val="en-AU"/>
        </w:rPr>
        <w:t>11</w:t>
      </w:r>
      <w:r w:rsidRPr="00FC0392">
        <w:rPr>
          <w:rFonts w:ascii="TH Sarabun New" w:hAnsi="TH Sarabun New" w:cs="TH Sarabun New"/>
          <w:sz w:val="32"/>
          <w:szCs w:val="32"/>
          <w:lang w:val="en-AU"/>
        </w:rPr>
        <w:t xml:space="preserve">e; </w:t>
      </w:r>
      <w:r w:rsidRPr="00FC0392">
        <w:rPr>
          <w:rFonts w:ascii="TH Sarabun New" w:hAnsi="TH Sarabun New" w:cs="TH Sarabun New"/>
          <w:sz w:val="32"/>
          <w:szCs w:val="32"/>
          <w:cs/>
          <w:lang w:val="en-AU"/>
        </w:rPr>
        <w:t xml:space="preserve">2020. </w:t>
      </w:r>
      <w:r w:rsidRPr="00FC0392">
        <w:rPr>
          <w:rFonts w:ascii="TH Sarabun New" w:hAnsi="TH Sarabun New" w:cs="TH Sarabun New"/>
          <w:sz w:val="32"/>
          <w:szCs w:val="32"/>
          <w:lang w:val="en-AU"/>
        </w:rPr>
        <w:t>Available at: https://accesspharmacy.mhmedical.com/content.aspx?bookid=</w:t>
      </w:r>
      <w:r w:rsidRPr="00FC0392">
        <w:rPr>
          <w:rFonts w:ascii="TH Sarabun New" w:hAnsi="TH Sarabun New" w:cs="TH Sarabun New"/>
          <w:sz w:val="32"/>
          <w:szCs w:val="32"/>
          <w:cs/>
          <w:lang w:val="en-AU"/>
        </w:rPr>
        <w:t>2577</w:t>
      </w:r>
      <w:r w:rsidRPr="00FC0392">
        <w:rPr>
          <w:rFonts w:ascii="TH Sarabun New" w:hAnsi="TH Sarabun New" w:cs="TH Sarabun New"/>
          <w:sz w:val="32"/>
          <w:szCs w:val="32"/>
          <w:lang w:val="en-AU"/>
        </w:rPr>
        <w:t>&amp;</w:t>
      </w:r>
      <w:proofErr w:type="spellStart"/>
      <w:r w:rsidRPr="00FC0392">
        <w:rPr>
          <w:rFonts w:ascii="TH Sarabun New" w:hAnsi="TH Sarabun New" w:cs="TH Sarabun New"/>
          <w:sz w:val="32"/>
          <w:szCs w:val="32"/>
          <w:lang w:val="en-AU"/>
        </w:rPr>
        <w:t>sectionid</w:t>
      </w:r>
      <w:proofErr w:type="spellEnd"/>
      <w:r w:rsidRPr="00FC0392">
        <w:rPr>
          <w:rFonts w:ascii="TH Sarabun New" w:hAnsi="TH Sarabun New" w:cs="TH Sarabun New"/>
          <w:sz w:val="32"/>
          <w:szCs w:val="32"/>
          <w:lang w:val="en-AU"/>
        </w:rPr>
        <w:t>=</w:t>
      </w:r>
      <w:r w:rsidRPr="00FC0392">
        <w:rPr>
          <w:rFonts w:ascii="TH Sarabun New" w:hAnsi="TH Sarabun New" w:cs="TH Sarabun New"/>
          <w:sz w:val="32"/>
          <w:szCs w:val="32"/>
          <w:cs/>
          <w:lang w:val="en-AU"/>
        </w:rPr>
        <w:t>237536227</w:t>
      </w:r>
    </w:p>
    <w:p w14:paraId="19298089" w14:textId="77777777" w:rsidR="00FC0392" w:rsidRPr="00FC0392" w:rsidRDefault="00FC0392" w:rsidP="00FC0392">
      <w:pPr>
        <w:pStyle w:val="ListParagraph"/>
        <w:numPr>
          <w:ilvl w:val="0"/>
          <w:numId w:val="36"/>
        </w:numPr>
        <w:tabs>
          <w:tab w:val="left" w:pos="450"/>
        </w:tabs>
        <w:spacing w:after="0" w:line="240" w:lineRule="auto"/>
        <w:ind w:right="-11"/>
        <w:rPr>
          <w:rFonts w:ascii="TH Sarabun New" w:hAnsi="TH Sarabun New" w:cs="TH Sarabun New"/>
          <w:sz w:val="32"/>
          <w:szCs w:val="32"/>
          <w:lang w:val="en-AU"/>
        </w:rPr>
      </w:pPr>
      <w:r w:rsidRPr="00FC0392">
        <w:rPr>
          <w:rFonts w:ascii="TH Sarabun New" w:hAnsi="TH Sarabun New" w:cs="TH Sarabun New"/>
          <w:sz w:val="32"/>
          <w:szCs w:val="32"/>
        </w:rPr>
        <w:t xml:space="preserve">Kane K, </w:t>
      </w:r>
      <w:proofErr w:type="spellStart"/>
      <w:r w:rsidRPr="00FC0392">
        <w:rPr>
          <w:rFonts w:ascii="TH Sarabun New" w:hAnsi="TH Sarabun New" w:cs="TH Sarabun New"/>
          <w:sz w:val="32"/>
          <w:szCs w:val="32"/>
        </w:rPr>
        <w:t>Prelack</w:t>
      </w:r>
      <w:proofErr w:type="spellEnd"/>
      <w:r w:rsidRPr="00FC0392">
        <w:rPr>
          <w:rFonts w:ascii="TH Sarabun New" w:hAnsi="TH Sarabun New" w:cs="TH Sarabun New"/>
          <w:sz w:val="32"/>
          <w:szCs w:val="32"/>
        </w:rPr>
        <w:t xml:space="preserve"> K. Advanced Medical Nutrition Therapy. 1</w:t>
      </w:r>
      <w:r w:rsidRPr="00FC0392">
        <w:rPr>
          <w:rFonts w:ascii="TH Sarabun New" w:hAnsi="TH Sarabun New" w:cs="TH Sarabun New"/>
          <w:sz w:val="32"/>
          <w:szCs w:val="32"/>
          <w:vertAlign w:val="superscript"/>
        </w:rPr>
        <w:t>st</w:t>
      </w:r>
      <w:r w:rsidRPr="00FC0392">
        <w:rPr>
          <w:rFonts w:ascii="TH Sarabun New" w:hAnsi="TH Sarabun New" w:cs="TH Sarabun New"/>
          <w:sz w:val="32"/>
          <w:szCs w:val="32"/>
        </w:rPr>
        <w:t xml:space="preserve"> ed. Massachusetts: </w:t>
      </w:r>
      <w:proofErr w:type="spellStart"/>
      <w:r w:rsidRPr="00FC0392">
        <w:rPr>
          <w:rFonts w:ascii="TH Sarabun New" w:hAnsi="TH Sarabun New" w:cs="TH Sarabun New"/>
          <w:sz w:val="32"/>
          <w:szCs w:val="32"/>
        </w:rPr>
        <w:t>Jones&amp;Bartlett</w:t>
      </w:r>
      <w:proofErr w:type="spellEnd"/>
      <w:r w:rsidRPr="00FC0392">
        <w:rPr>
          <w:rFonts w:ascii="TH Sarabun New" w:hAnsi="TH Sarabun New" w:cs="TH Sarabun New"/>
          <w:sz w:val="32"/>
          <w:szCs w:val="32"/>
        </w:rPr>
        <w:t xml:space="preserve"> Learning; 2019.</w:t>
      </w:r>
    </w:p>
    <w:p w14:paraId="6834B7A6" w14:textId="77777777" w:rsidR="00FC0392" w:rsidRPr="00FC0392" w:rsidRDefault="00FC0392" w:rsidP="00FC0392">
      <w:pPr>
        <w:pStyle w:val="ListParagraph"/>
        <w:numPr>
          <w:ilvl w:val="0"/>
          <w:numId w:val="36"/>
        </w:numPr>
        <w:tabs>
          <w:tab w:val="left" w:pos="450"/>
        </w:tabs>
        <w:spacing w:after="0" w:line="240" w:lineRule="auto"/>
        <w:ind w:right="-11"/>
        <w:rPr>
          <w:rFonts w:ascii="TH Sarabun New" w:hAnsi="TH Sarabun New" w:cs="TH Sarabun New"/>
          <w:sz w:val="32"/>
          <w:szCs w:val="32"/>
          <w:lang w:val="en-AU"/>
        </w:rPr>
      </w:pPr>
      <w:r w:rsidRPr="00FC0392">
        <w:rPr>
          <w:rFonts w:ascii="TH Sarabun New" w:hAnsi="TH Sarabun New" w:cs="TH Sarabun New"/>
          <w:sz w:val="32"/>
          <w:szCs w:val="32"/>
          <w:lang w:val="en-AU"/>
        </w:rPr>
        <w:t xml:space="preserve">Martin K, DeLegge M, Nichols M, Chapman E, Sollid R, Grych C. Assessing appropriate parenteral nutrition ordering practices in tertiary care medical </w:t>
      </w:r>
      <w:proofErr w:type="spellStart"/>
      <w:r w:rsidRPr="00FC0392">
        <w:rPr>
          <w:rFonts w:ascii="TH Sarabun New" w:hAnsi="TH Sarabun New" w:cs="TH Sarabun New"/>
          <w:sz w:val="32"/>
          <w:szCs w:val="32"/>
          <w:lang w:val="en-AU"/>
        </w:rPr>
        <w:t>centers</w:t>
      </w:r>
      <w:proofErr w:type="spellEnd"/>
      <w:r w:rsidRPr="00FC0392">
        <w:rPr>
          <w:rFonts w:ascii="TH Sarabun New" w:hAnsi="TH Sarabun New" w:cs="TH Sarabun New"/>
          <w:sz w:val="32"/>
          <w:szCs w:val="32"/>
          <w:lang w:val="en-AU"/>
        </w:rPr>
        <w:t xml:space="preserve">. JPEN. 2011 Jan; 35(1):122-30. </w:t>
      </w:r>
    </w:p>
    <w:p w14:paraId="497637C4" w14:textId="77777777" w:rsidR="00FC0392" w:rsidRPr="00FC0392" w:rsidRDefault="00FC0392" w:rsidP="00FC0392">
      <w:pPr>
        <w:pStyle w:val="ListParagraph"/>
        <w:numPr>
          <w:ilvl w:val="0"/>
          <w:numId w:val="36"/>
        </w:numPr>
        <w:tabs>
          <w:tab w:val="left" w:pos="450"/>
        </w:tabs>
        <w:spacing w:after="0" w:line="240" w:lineRule="auto"/>
        <w:ind w:right="-11"/>
        <w:rPr>
          <w:rFonts w:ascii="TH Sarabun New" w:hAnsi="TH Sarabun New" w:cs="TH Sarabun New"/>
          <w:sz w:val="32"/>
          <w:szCs w:val="32"/>
          <w:lang w:val="en-AU"/>
        </w:rPr>
      </w:pPr>
      <w:r w:rsidRPr="00FC0392">
        <w:rPr>
          <w:rFonts w:ascii="TH Sarabun New" w:hAnsi="TH Sarabun New" w:cs="TH Sarabun New"/>
          <w:sz w:val="32"/>
          <w:szCs w:val="32"/>
          <w:lang w:val="en-AU"/>
        </w:rPr>
        <w:t xml:space="preserve">Mueller C, Compher C, Ellen DM. A.S.P.E.N. clinical </w:t>
      </w:r>
      <w:proofErr w:type="gramStart"/>
      <w:r w:rsidRPr="00FC0392">
        <w:rPr>
          <w:rFonts w:ascii="TH Sarabun New" w:hAnsi="TH Sarabun New" w:cs="TH Sarabun New"/>
          <w:sz w:val="32"/>
          <w:szCs w:val="32"/>
          <w:lang w:val="en-AU"/>
        </w:rPr>
        <w:t>guideline  Nutrition</w:t>
      </w:r>
      <w:proofErr w:type="gramEnd"/>
      <w:r w:rsidRPr="00FC0392">
        <w:rPr>
          <w:rFonts w:ascii="TH Sarabun New" w:hAnsi="TH Sarabun New" w:cs="TH Sarabun New"/>
          <w:sz w:val="32"/>
          <w:szCs w:val="32"/>
          <w:lang w:val="en-AU"/>
        </w:rPr>
        <w:t xml:space="preserve"> screening, assessment, and intervention in adults. JPEN. 2011 Jan; 35(1):16-24.</w:t>
      </w:r>
    </w:p>
    <w:p w14:paraId="57463996" w14:textId="77777777" w:rsidR="00FC0392" w:rsidRPr="00FC0392" w:rsidRDefault="00FC0392" w:rsidP="00FC0392">
      <w:pPr>
        <w:pStyle w:val="ListParagraph"/>
        <w:numPr>
          <w:ilvl w:val="0"/>
          <w:numId w:val="36"/>
        </w:numPr>
        <w:tabs>
          <w:tab w:val="left" w:pos="450"/>
        </w:tabs>
        <w:spacing w:after="0" w:line="240" w:lineRule="auto"/>
        <w:ind w:right="-11"/>
        <w:rPr>
          <w:rFonts w:ascii="TH Sarabun New" w:hAnsi="TH Sarabun New" w:cs="TH Sarabun New"/>
          <w:sz w:val="32"/>
          <w:szCs w:val="32"/>
          <w:lang w:val="en-AU"/>
        </w:rPr>
      </w:pPr>
      <w:r w:rsidRPr="00FC0392">
        <w:rPr>
          <w:rFonts w:ascii="TH Sarabun New" w:hAnsi="TH Sarabun New" w:cs="TH Sarabun New"/>
          <w:sz w:val="32"/>
          <w:szCs w:val="32"/>
          <w:lang w:val="en-AU"/>
        </w:rPr>
        <w:t>Sheean, P., Gonzalez, M.C., Prado, C.M., McKeever, L., Hall, A.M. and Braunschweig, C.A. American Society for Parenteral and Enteral Nutrition Clinical Guidelines: The Validity of Body Composition Assessment in Clinical Populations. JPEN. 2020, 44: 12-43. https://doi.org/10.1002/jpen.1669</w:t>
      </w:r>
    </w:p>
    <w:p w14:paraId="3C1C1219" w14:textId="77777777" w:rsidR="00FC0392" w:rsidRPr="00FC0392" w:rsidRDefault="00FC0392" w:rsidP="00FC0392">
      <w:pPr>
        <w:pStyle w:val="ListParagraph"/>
        <w:numPr>
          <w:ilvl w:val="0"/>
          <w:numId w:val="36"/>
        </w:numPr>
        <w:tabs>
          <w:tab w:val="left" w:pos="450"/>
        </w:tabs>
        <w:spacing w:after="0" w:line="240" w:lineRule="auto"/>
        <w:ind w:right="-11"/>
        <w:rPr>
          <w:rFonts w:ascii="TH Sarabun New" w:hAnsi="TH Sarabun New" w:cs="TH Sarabun New"/>
          <w:sz w:val="32"/>
          <w:szCs w:val="32"/>
          <w:lang w:val="en-AU"/>
        </w:rPr>
      </w:pPr>
      <w:r w:rsidRPr="00FC0392">
        <w:rPr>
          <w:rFonts w:ascii="TH Sarabun New" w:hAnsi="TH Sarabun New" w:cs="TH Sarabun New"/>
          <w:sz w:val="32"/>
          <w:szCs w:val="32"/>
          <w:lang w:val="en-AU"/>
        </w:rPr>
        <w:t xml:space="preserve">Society of Critical Care Medicine and American Society for Parenteral and Enteral Nutrition. Guidelines for the Provision and Assessment of Nutrition Support Therapy in the Adult Critically Ill Patient. JPEN J </w:t>
      </w:r>
      <w:proofErr w:type="spellStart"/>
      <w:r w:rsidRPr="00FC0392">
        <w:rPr>
          <w:rFonts w:ascii="TH Sarabun New" w:hAnsi="TH Sarabun New" w:cs="TH Sarabun New"/>
          <w:sz w:val="32"/>
          <w:szCs w:val="32"/>
          <w:lang w:val="en-AU"/>
        </w:rPr>
        <w:t>Parenter</w:t>
      </w:r>
      <w:proofErr w:type="spellEnd"/>
      <w:r w:rsidRPr="00FC0392">
        <w:rPr>
          <w:rFonts w:ascii="TH Sarabun New" w:hAnsi="TH Sarabun New" w:cs="TH Sarabun New"/>
          <w:sz w:val="32"/>
          <w:szCs w:val="32"/>
          <w:lang w:val="en-AU"/>
        </w:rPr>
        <w:t xml:space="preserve"> Enteral </w:t>
      </w:r>
      <w:proofErr w:type="spellStart"/>
      <w:r w:rsidRPr="00FC0392">
        <w:rPr>
          <w:rFonts w:ascii="TH Sarabun New" w:hAnsi="TH Sarabun New" w:cs="TH Sarabun New"/>
          <w:sz w:val="32"/>
          <w:szCs w:val="32"/>
          <w:lang w:val="en-AU"/>
        </w:rPr>
        <w:t>Nutr</w:t>
      </w:r>
      <w:proofErr w:type="spellEnd"/>
      <w:r w:rsidRPr="00FC0392">
        <w:rPr>
          <w:rFonts w:ascii="TH Sarabun New" w:hAnsi="TH Sarabun New" w:cs="TH Sarabun New"/>
          <w:sz w:val="32"/>
          <w:szCs w:val="32"/>
          <w:lang w:val="en-AU"/>
        </w:rPr>
        <w:t>. 2016 Feb 40(2): 159-211.</w:t>
      </w:r>
    </w:p>
    <w:p w14:paraId="1BEF246C" w14:textId="77777777" w:rsidR="00FC0392" w:rsidRPr="00FC0392" w:rsidRDefault="00FC0392" w:rsidP="00FC0392">
      <w:pPr>
        <w:pStyle w:val="ListParagraph"/>
        <w:numPr>
          <w:ilvl w:val="0"/>
          <w:numId w:val="36"/>
        </w:numPr>
        <w:tabs>
          <w:tab w:val="left" w:pos="450"/>
        </w:tabs>
        <w:spacing w:after="0" w:line="240" w:lineRule="auto"/>
        <w:ind w:right="-11"/>
        <w:rPr>
          <w:rFonts w:ascii="TH Sarabun New" w:hAnsi="TH Sarabun New" w:cs="TH Sarabun New"/>
          <w:sz w:val="32"/>
          <w:szCs w:val="32"/>
          <w:lang w:val="en-AU"/>
        </w:rPr>
      </w:pPr>
      <w:r w:rsidRPr="00FC0392">
        <w:rPr>
          <w:rFonts w:ascii="TH Sarabun New" w:hAnsi="TH Sarabun New" w:cs="TH Sarabun New"/>
          <w:sz w:val="32"/>
          <w:szCs w:val="32"/>
          <w:lang w:val="en-AU"/>
        </w:rPr>
        <w:t xml:space="preserve">Ukleja A, Freeman KL, Gilbert K, Kochevar M, Kraft MD, Russell MK, et al. Standards for nutrition support: adult hospitalized patients. </w:t>
      </w:r>
      <w:proofErr w:type="spellStart"/>
      <w:r w:rsidRPr="00FC0392">
        <w:rPr>
          <w:rFonts w:ascii="TH Sarabun New" w:hAnsi="TH Sarabun New" w:cs="TH Sarabun New"/>
          <w:sz w:val="32"/>
          <w:szCs w:val="32"/>
          <w:lang w:val="en-AU"/>
        </w:rPr>
        <w:t>Nutr</w:t>
      </w:r>
      <w:proofErr w:type="spellEnd"/>
      <w:r w:rsidRPr="00FC0392">
        <w:rPr>
          <w:rFonts w:ascii="TH Sarabun New" w:hAnsi="TH Sarabun New" w:cs="TH Sarabun New"/>
          <w:sz w:val="32"/>
          <w:szCs w:val="32"/>
          <w:lang w:val="en-AU"/>
        </w:rPr>
        <w:t xml:space="preserve"> Clin </w:t>
      </w:r>
      <w:proofErr w:type="spellStart"/>
      <w:r w:rsidRPr="00FC0392">
        <w:rPr>
          <w:rFonts w:ascii="TH Sarabun New" w:hAnsi="TH Sarabun New" w:cs="TH Sarabun New"/>
          <w:sz w:val="32"/>
          <w:szCs w:val="32"/>
          <w:lang w:val="en-AU"/>
        </w:rPr>
        <w:t>Pract</w:t>
      </w:r>
      <w:proofErr w:type="spellEnd"/>
      <w:r w:rsidRPr="00FC0392">
        <w:rPr>
          <w:rFonts w:ascii="TH Sarabun New" w:hAnsi="TH Sarabun New" w:cs="TH Sarabun New"/>
          <w:sz w:val="32"/>
          <w:szCs w:val="32"/>
          <w:lang w:val="en-AU"/>
        </w:rPr>
        <w:t xml:space="preserve">. 2010 Aug; 25(4): 403-14. </w:t>
      </w:r>
      <w:proofErr w:type="spellStart"/>
      <w:r w:rsidRPr="00FC0392">
        <w:rPr>
          <w:rFonts w:ascii="TH Sarabun New" w:hAnsi="TH Sarabun New" w:cs="TH Sarabun New"/>
          <w:sz w:val="32"/>
          <w:szCs w:val="32"/>
          <w:lang w:val="en-AU"/>
        </w:rPr>
        <w:t>doi</w:t>
      </w:r>
      <w:proofErr w:type="spellEnd"/>
      <w:r w:rsidRPr="00FC0392">
        <w:rPr>
          <w:rFonts w:ascii="TH Sarabun New" w:hAnsi="TH Sarabun New" w:cs="TH Sarabun New"/>
          <w:sz w:val="32"/>
          <w:szCs w:val="32"/>
          <w:lang w:val="en-AU"/>
        </w:rPr>
        <w:t>: 10.1177/0884533610374200.</w:t>
      </w:r>
    </w:p>
    <w:p w14:paraId="405506D2" w14:textId="77777777" w:rsidR="00FC0392" w:rsidRPr="00FC0392" w:rsidRDefault="00FC0392" w:rsidP="00FC0392">
      <w:pPr>
        <w:pStyle w:val="ListParagraph"/>
        <w:numPr>
          <w:ilvl w:val="0"/>
          <w:numId w:val="36"/>
        </w:numPr>
        <w:tabs>
          <w:tab w:val="left" w:pos="450"/>
        </w:tabs>
        <w:spacing w:after="0" w:line="240" w:lineRule="auto"/>
        <w:ind w:right="-11"/>
        <w:rPr>
          <w:rFonts w:ascii="TH Sarabun New" w:hAnsi="TH Sarabun New" w:cs="TH Sarabun New"/>
          <w:sz w:val="32"/>
          <w:szCs w:val="32"/>
          <w:lang w:val="en-AU"/>
        </w:rPr>
      </w:pPr>
      <w:r w:rsidRPr="00FC0392">
        <w:rPr>
          <w:rFonts w:ascii="TH Sarabun New" w:hAnsi="TH Sarabun New" w:cs="TH Sarabun New"/>
          <w:sz w:val="32"/>
          <w:szCs w:val="32"/>
          <w:cs/>
          <w:lang w:val="en-AU"/>
        </w:rPr>
        <w:t>โพยม วงศ์ภูวรักษ์. ความรู้ด้านเภสัชกรรมคลินิก: การให้อาหารทางหลอดเลือด. กรุงเทพฯ</w:t>
      </w:r>
      <w:r w:rsidRPr="00FC0392">
        <w:rPr>
          <w:rFonts w:ascii="TH Sarabun New" w:hAnsi="TH Sarabun New" w:cs="TH Sarabun New"/>
          <w:sz w:val="32"/>
          <w:szCs w:val="32"/>
        </w:rPr>
        <w:t xml:space="preserve">: </w:t>
      </w:r>
      <w:r w:rsidRPr="00FC0392">
        <w:rPr>
          <w:rFonts w:ascii="TH Sarabun New" w:hAnsi="TH Sarabun New" w:cs="TH Sarabun New"/>
          <w:sz w:val="32"/>
          <w:szCs w:val="32"/>
          <w:cs/>
        </w:rPr>
        <w:t>โอเอส พริ้นติ้งเฮ้าส์</w:t>
      </w:r>
      <w:r w:rsidRPr="00FC0392">
        <w:rPr>
          <w:rFonts w:ascii="TH Sarabun New" w:hAnsi="TH Sarabun New" w:cs="TH Sarabun New"/>
          <w:sz w:val="32"/>
          <w:szCs w:val="32"/>
        </w:rPr>
        <w:t xml:space="preserve"> </w:t>
      </w:r>
      <w:r w:rsidRPr="00FC0392">
        <w:rPr>
          <w:rFonts w:ascii="TH Sarabun New" w:hAnsi="TH Sarabun New" w:cs="TH Sarabun New"/>
          <w:sz w:val="32"/>
          <w:szCs w:val="32"/>
          <w:cs/>
        </w:rPr>
        <w:t>กรุงเทพฯ</w:t>
      </w:r>
      <w:r w:rsidRPr="00FC0392">
        <w:rPr>
          <w:rFonts w:ascii="TH Sarabun New" w:hAnsi="TH Sarabun New" w:cs="TH Sarabun New"/>
          <w:sz w:val="32"/>
          <w:szCs w:val="32"/>
        </w:rPr>
        <w:t>; 2557.</w:t>
      </w:r>
    </w:p>
    <w:p w14:paraId="18F379FD" w14:textId="77777777" w:rsidR="00FC0392" w:rsidRPr="00FC0392" w:rsidRDefault="00FC0392" w:rsidP="00FC0392">
      <w:pPr>
        <w:pStyle w:val="ListParagraph"/>
        <w:numPr>
          <w:ilvl w:val="0"/>
          <w:numId w:val="36"/>
        </w:numPr>
        <w:tabs>
          <w:tab w:val="left" w:pos="450"/>
        </w:tabs>
        <w:spacing w:after="0" w:line="240" w:lineRule="auto"/>
        <w:ind w:right="-11"/>
        <w:rPr>
          <w:rFonts w:ascii="TH Sarabun New" w:hAnsi="TH Sarabun New" w:cs="TH Sarabun New"/>
          <w:sz w:val="32"/>
          <w:szCs w:val="32"/>
          <w:cs/>
          <w:lang w:val="en-AU"/>
        </w:rPr>
      </w:pPr>
      <w:r w:rsidRPr="00FC0392">
        <w:rPr>
          <w:rFonts w:ascii="TH Sarabun New" w:hAnsi="TH Sarabun New" w:cs="TH Sarabun New"/>
          <w:sz w:val="32"/>
          <w:szCs w:val="32"/>
          <w:cs/>
        </w:rPr>
        <w:t xml:space="preserve">สมาคมผู้ให้อาหารทางหลอดเลือดดำและทางเดินอาหารแห่งประเทศไทย. คำแนะนำการดูแลทางโภชนาการในผู้ป่วยผู้ใหญ่ที่นอนโรงพยาบาล พ.ศ. </w:t>
      </w:r>
      <w:r w:rsidRPr="00FC0392">
        <w:rPr>
          <w:rFonts w:ascii="TH Sarabun New" w:hAnsi="TH Sarabun New" w:cs="TH Sarabun New"/>
          <w:sz w:val="32"/>
          <w:szCs w:val="32"/>
        </w:rPr>
        <w:t>2561.</w:t>
      </w:r>
    </w:p>
    <w:p w14:paraId="4F9B8E44" w14:textId="77777777" w:rsidR="00FC0392" w:rsidRPr="00FC0392" w:rsidRDefault="00FC0392" w:rsidP="00FC0392">
      <w:pPr>
        <w:pStyle w:val="ListParagraph"/>
        <w:numPr>
          <w:ilvl w:val="0"/>
          <w:numId w:val="36"/>
        </w:numPr>
        <w:tabs>
          <w:tab w:val="left" w:pos="450"/>
        </w:tabs>
        <w:spacing w:after="0" w:line="240" w:lineRule="auto"/>
        <w:ind w:right="-11"/>
        <w:rPr>
          <w:rFonts w:ascii="TH Sarabun New" w:hAnsi="TH Sarabun New" w:cs="TH Sarabun New"/>
          <w:sz w:val="32"/>
          <w:szCs w:val="32"/>
          <w:lang w:val="en-AU"/>
        </w:rPr>
      </w:pPr>
      <w:r w:rsidRPr="00FC0392">
        <w:rPr>
          <w:rFonts w:ascii="TH Sarabun New" w:hAnsi="TH Sarabun New" w:cs="TH Sarabun New"/>
          <w:sz w:val="32"/>
          <w:szCs w:val="32"/>
          <w:cs/>
        </w:rPr>
        <w:t xml:space="preserve">สมาคมผู้ให้อาหารทางหลอดเลือดดำและทางเดินอาหารแห่งประเทศไทย. คำแนะนำการดูแลการให้อาหารทางหลอดเลือดดำในผู้ป่วยผู้ใหญ่ที่นอนโรงพยาบาล พ.ศ. </w:t>
      </w:r>
      <w:r w:rsidRPr="00FC0392">
        <w:rPr>
          <w:rFonts w:ascii="TH Sarabun New" w:hAnsi="TH Sarabun New" w:cs="TH Sarabun New"/>
          <w:sz w:val="32"/>
          <w:szCs w:val="32"/>
        </w:rPr>
        <w:t>2562.</w:t>
      </w:r>
    </w:p>
    <w:p w14:paraId="1DAD98C1" w14:textId="77777777" w:rsidR="00FC0392" w:rsidRPr="00FC0392" w:rsidRDefault="00FC0392" w:rsidP="00FC0392">
      <w:pPr>
        <w:pStyle w:val="ListParagraph"/>
        <w:numPr>
          <w:ilvl w:val="0"/>
          <w:numId w:val="36"/>
        </w:numPr>
        <w:tabs>
          <w:tab w:val="left" w:pos="450"/>
        </w:tabs>
        <w:spacing w:after="0" w:line="240" w:lineRule="auto"/>
        <w:ind w:right="-11"/>
        <w:rPr>
          <w:rFonts w:ascii="TH Sarabun New" w:hAnsi="TH Sarabun New" w:cs="TH Sarabun New"/>
          <w:sz w:val="32"/>
          <w:szCs w:val="32"/>
          <w:lang w:val="en-AU"/>
        </w:rPr>
      </w:pPr>
      <w:r w:rsidRPr="00FC0392">
        <w:rPr>
          <w:rFonts w:ascii="TH Sarabun New" w:hAnsi="TH Sarabun New" w:cs="TH Sarabun New"/>
          <w:sz w:val="32"/>
          <w:szCs w:val="32"/>
          <w:cs/>
          <w:lang w:val="en-AU"/>
        </w:rPr>
        <w:t xml:space="preserve">สำนักโภชนาการ กรมอนามัย กระทรวงสาธารณสุข. ปริมาณสารอ้างอิงที่ควรได้รับประจำวันสำหรับคนไทย พ.ศ. </w:t>
      </w:r>
      <w:r w:rsidRPr="00FC0392">
        <w:rPr>
          <w:rFonts w:ascii="TH Sarabun New" w:hAnsi="TH Sarabun New" w:cs="TH Sarabun New"/>
          <w:sz w:val="32"/>
          <w:szCs w:val="32"/>
        </w:rPr>
        <w:t>2563.</w:t>
      </w:r>
    </w:p>
    <w:p w14:paraId="461004F3" w14:textId="77777777" w:rsidR="00FC0392" w:rsidRPr="00FC0392" w:rsidRDefault="00FC0392" w:rsidP="00FC0392">
      <w:pPr>
        <w:pStyle w:val="ListParagraph"/>
        <w:tabs>
          <w:tab w:val="left" w:pos="450"/>
        </w:tabs>
        <w:spacing w:after="0" w:line="240" w:lineRule="auto"/>
        <w:ind w:right="-11"/>
        <w:rPr>
          <w:rFonts w:ascii="TH Sarabun New" w:hAnsi="TH Sarabun New" w:cs="TH Sarabun New"/>
          <w:sz w:val="32"/>
          <w:szCs w:val="32"/>
          <w:lang w:val="en-AU"/>
        </w:rPr>
      </w:pPr>
    </w:p>
    <w:p w14:paraId="46D81D99" w14:textId="77777777" w:rsidR="008D6F49" w:rsidRPr="00AA6270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AA6270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lastRenderedPageBreak/>
        <w:t>2.</w:t>
      </w:r>
      <w:r w:rsidRPr="00AA6270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Pr="00AA627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4285A718" w14:textId="77777777" w:rsidR="00FC0392" w:rsidRPr="00FC0392" w:rsidRDefault="00FC0392" w:rsidP="00FC0392">
      <w:pPr>
        <w:pStyle w:val="ListParagraph"/>
        <w:numPr>
          <w:ilvl w:val="0"/>
          <w:numId w:val="39"/>
        </w:numPr>
        <w:tabs>
          <w:tab w:val="left" w:pos="450"/>
        </w:tabs>
        <w:spacing w:after="0" w:line="240" w:lineRule="auto"/>
        <w:ind w:right="-11"/>
        <w:rPr>
          <w:rFonts w:ascii="TH Sarabun New" w:hAnsi="TH Sarabun New" w:cs="TH Sarabun New"/>
          <w:sz w:val="32"/>
          <w:szCs w:val="32"/>
          <w:lang w:val="en-AU"/>
        </w:rPr>
      </w:pPr>
      <w:r w:rsidRPr="00FC0392">
        <w:rPr>
          <w:rFonts w:ascii="TH Sarabun New" w:hAnsi="TH Sarabun New" w:cs="TH Sarabun New"/>
          <w:sz w:val="32"/>
          <w:szCs w:val="32"/>
          <w:lang w:val="en-AU"/>
        </w:rPr>
        <w:t>Raymond JL, Morrow K. Krause and Mahan's: Food &amp; the Nutrition Care Process. 15th ed. Missouri: Elsevier; 2020.</w:t>
      </w:r>
    </w:p>
    <w:p w14:paraId="2594B0F0" w14:textId="59343297" w:rsidR="00FC0392" w:rsidRPr="00FC0392" w:rsidRDefault="00FC0392" w:rsidP="00FC0392">
      <w:pPr>
        <w:pStyle w:val="ListParagraph"/>
        <w:numPr>
          <w:ilvl w:val="0"/>
          <w:numId w:val="39"/>
        </w:numPr>
        <w:tabs>
          <w:tab w:val="left" w:pos="450"/>
        </w:tabs>
        <w:spacing w:after="0" w:line="240" w:lineRule="auto"/>
        <w:ind w:right="-11"/>
        <w:rPr>
          <w:rFonts w:ascii="TH Sarabun New" w:hAnsi="TH Sarabun New" w:cs="TH Sarabun New"/>
          <w:sz w:val="32"/>
          <w:szCs w:val="32"/>
          <w:lang w:val="en-AU"/>
        </w:rPr>
      </w:pPr>
      <w:proofErr w:type="spellStart"/>
      <w:r w:rsidRPr="00FC0392">
        <w:rPr>
          <w:rFonts w:ascii="TH Sarabun New" w:hAnsi="TH Sarabun New" w:cs="TH Sarabun New"/>
          <w:sz w:val="32"/>
          <w:szCs w:val="32"/>
          <w:lang w:val="en-AU"/>
        </w:rPr>
        <w:t>Shils</w:t>
      </w:r>
      <w:proofErr w:type="spellEnd"/>
      <w:r w:rsidRPr="00FC0392">
        <w:rPr>
          <w:rFonts w:ascii="TH Sarabun New" w:hAnsi="TH Sarabun New" w:cs="TH Sarabun New"/>
          <w:sz w:val="32"/>
          <w:szCs w:val="32"/>
          <w:lang w:val="en-AU"/>
        </w:rPr>
        <w:t xml:space="preserve"> ME, Olson JA, Shike M. Modern Nutrition in Health and Disease. 11</w:t>
      </w:r>
      <w:r w:rsidRPr="00FC0392">
        <w:rPr>
          <w:rFonts w:ascii="TH Sarabun New" w:hAnsi="TH Sarabun New" w:cs="TH Sarabun New"/>
          <w:sz w:val="32"/>
          <w:szCs w:val="32"/>
          <w:vertAlign w:val="superscript"/>
          <w:lang w:val="en-AU"/>
        </w:rPr>
        <w:t>th</w:t>
      </w:r>
      <w:r w:rsidRPr="00FC0392">
        <w:rPr>
          <w:rFonts w:ascii="TH Sarabun New" w:hAnsi="TH Sarabun New" w:cs="TH Sarabun New"/>
          <w:sz w:val="32"/>
          <w:szCs w:val="32"/>
          <w:lang w:val="en-AU"/>
        </w:rPr>
        <w:t xml:space="preserve">ed. Philadelphia: Lee and </w:t>
      </w:r>
      <w:proofErr w:type="spellStart"/>
      <w:r w:rsidRPr="00FC0392">
        <w:rPr>
          <w:rFonts w:ascii="TH Sarabun New" w:hAnsi="TH Sarabun New" w:cs="TH Sarabun New"/>
          <w:sz w:val="32"/>
          <w:szCs w:val="32"/>
          <w:lang w:val="en-AU"/>
        </w:rPr>
        <w:t>Febiger</w:t>
      </w:r>
      <w:proofErr w:type="spellEnd"/>
      <w:r w:rsidRPr="00FC0392">
        <w:rPr>
          <w:rFonts w:ascii="TH Sarabun New" w:hAnsi="TH Sarabun New" w:cs="TH Sarabun New"/>
          <w:sz w:val="32"/>
          <w:szCs w:val="32"/>
          <w:lang w:val="en-AU"/>
        </w:rPr>
        <w:t>; 2013.</w:t>
      </w:r>
    </w:p>
    <w:p w14:paraId="150084F4" w14:textId="77777777" w:rsidR="008D6F49" w:rsidRPr="00AA6270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A627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3</w:t>
      </w:r>
      <w:r w:rsidRPr="00AA6270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.</w:t>
      </w:r>
      <w:r w:rsidRPr="00AA6270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Pr="00AA627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345C35E9" w14:textId="4D743394" w:rsidR="00FC0392" w:rsidRDefault="00FC0392" w:rsidP="00FC0392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  <w:t>-</w:t>
      </w:r>
    </w:p>
    <w:p w14:paraId="53F53D82" w14:textId="77777777" w:rsidR="00FC0392" w:rsidRDefault="00FC0392" w:rsidP="00FC0392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30175CF" w14:textId="77777777" w:rsidR="00FC0392" w:rsidRDefault="00FC0392" w:rsidP="00FC0392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628991E" w14:textId="77777777" w:rsidR="00FC0392" w:rsidRDefault="00FC0392" w:rsidP="00FC0392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D7A2E04" w14:textId="77777777" w:rsidR="00FC0392" w:rsidRDefault="00FC0392" w:rsidP="00FC0392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E4656A3" w14:textId="77777777" w:rsidR="00FC0392" w:rsidRDefault="00FC0392" w:rsidP="00FC0392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EBB5D3D" w14:textId="77777777" w:rsidR="00FC0392" w:rsidRDefault="00FC0392" w:rsidP="00FC0392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D7A7D10" w14:textId="77777777" w:rsidR="00FC0392" w:rsidRDefault="00FC0392" w:rsidP="00FC0392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5882DFF" w14:textId="77777777" w:rsidR="00FC0392" w:rsidRDefault="00FC0392" w:rsidP="00FC0392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EEC4727" w14:textId="77777777" w:rsidR="00FC0392" w:rsidRDefault="00FC0392" w:rsidP="00FC0392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D8AC9EA" w14:textId="77777777" w:rsidR="00FC0392" w:rsidRDefault="00FC0392" w:rsidP="00FC0392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7E4C70B" w14:textId="77777777" w:rsidR="00FC0392" w:rsidRDefault="00FC0392" w:rsidP="00FC0392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E4866B2" w14:textId="77777777" w:rsidR="00FC0392" w:rsidRDefault="00FC0392" w:rsidP="00FC0392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4225420" w14:textId="77777777" w:rsidR="00FC0392" w:rsidRDefault="00FC0392" w:rsidP="00FC0392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CE1A6BE" w14:textId="77777777" w:rsidR="00FC0392" w:rsidRDefault="00FC0392" w:rsidP="00FC0392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F0F76AA" w14:textId="77777777" w:rsidR="00FC0392" w:rsidRDefault="00FC0392" w:rsidP="00FC0392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1F0D1BE" w14:textId="77777777" w:rsidR="00FC0392" w:rsidRDefault="00FC0392" w:rsidP="00FC0392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A8CF528" w14:textId="77777777" w:rsidR="00FC0392" w:rsidRDefault="00FC0392" w:rsidP="00FC0392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082AF58" w14:textId="77777777" w:rsidR="00FC0392" w:rsidRDefault="00FC0392" w:rsidP="00FC0392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E843F65" w14:textId="77777777" w:rsidR="00FC0392" w:rsidRDefault="00FC0392" w:rsidP="00FC0392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68D7036" w14:textId="77777777" w:rsidR="00FC0392" w:rsidRDefault="00FC0392" w:rsidP="00FC0392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0731DB4" w14:textId="77777777" w:rsidR="00FC0392" w:rsidRDefault="00FC0392" w:rsidP="00FC0392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4EA82D4" w14:textId="77777777" w:rsidR="00FC0392" w:rsidRDefault="00FC0392" w:rsidP="00FC0392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918D6E3" w14:textId="77777777" w:rsidR="00FC0392" w:rsidRDefault="00FC0392" w:rsidP="00FC0392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92E9902" w14:textId="77777777" w:rsidR="00FC0392" w:rsidRDefault="00FC0392" w:rsidP="00FC0392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180D03E" w14:textId="77777777" w:rsidR="00FC0392" w:rsidRDefault="00FC0392" w:rsidP="00FC0392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2C10A80" w14:textId="77777777" w:rsidR="00FC0392" w:rsidRDefault="00FC0392" w:rsidP="00FC0392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BE53183" w14:textId="77777777" w:rsidR="00FC0392" w:rsidRDefault="00FC0392" w:rsidP="00FC0392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EC609BF" w14:textId="77777777" w:rsidR="00FC0392" w:rsidRDefault="00FC0392" w:rsidP="00FC0392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A997E27" w14:textId="5B5A5ADA" w:rsidR="005D0FA7" w:rsidRPr="00AA6270" w:rsidRDefault="00465B60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A627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AA6270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6</w:t>
      </w:r>
      <w:r w:rsidR="00FD35CB" w:rsidRPr="00AA627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7A71DE" w:rsidRPr="00AA627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การประเมิน</w:t>
      </w:r>
      <w:r w:rsidR="008D6F49" w:rsidRPr="00AA627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5D896E91" w14:textId="77777777" w:rsidR="007A71DE" w:rsidRPr="00AA6270" w:rsidRDefault="007A71DE" w:rsidP="006952A8">
      <w:pPr>
        <w:rPr>
          <w:rFonts w:ascii="TH SarabunPSK" w:hAnsi="TH SarabunPSK" w:cs="TH SarabunPSK"/>
          <w:sz w:val="32"/>
          <w:szCs w:val="32"/>
        </w:rPr>
      </w:pPr>
    </w:p>
    <w:p w14:paraId="7C6386B1" w14:textId="77777777" w:rsidR="008D6F49" w:rsidRPr="00AA6270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AA6270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1.</w:t>
      </w:r>
      <w:r w:rsidRPr="00AA6270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Pr="00AA627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14:paraId="11332239" w14:textId="77777777" w:rsidR="001D17AC" w:rsidRPr="00AA6270" w:rsidRDefault="001D17AC" w:rsidP="001D17AC">
      <w:pPr>
        <w:pStyle w:val="ListParagraph"/>
        <w:numPr>
          <w:ilvl w:val="0"/>
          <w:numId w:val="35"/>
        </w:num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AA6270">
        <w:rPr>
          <w:rFonts w:ascii="TH SarabunPSK" w:hAnsi="TH SarabunPSK" w:cs="TH SarabunPSK" w:hint="cs"/>
          <w:sz w:val="32"/>
          <w:szCs w:val="32"/>
          <w:cs/>
        </w:rPr>
        <w:t>แบบประเมินผู้สอน และแบบประเมินรายวิชา</w:t>
      </w:r>
    </w:p>
    <w:p w14:paraId="71B4AA2A" w14:textId="77777777" w:rsidR="008D6F49" w:rsidRPr="00AA6270" w:rsidRDefault="001D17AC" w:rsidP="001D17AC">
      <w:pPr>
        <w:pStyle w:val="ListParagraph"/>
        <w:numPr>
          <w:ilvl w:val="0"/>
          <w:numId w:val="35"/>
        </w:num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AA6270">
        <w:rPr>
          <w:rFonts w:ascii="TH SarabunPSK" w:hAnsi="TH SarabunPSK" w:cs="TH SarabunPSK" w:hint="cs"/>
          <w:sz w:val="32"/>
          <w:szCs w:val="32"/>
          <w:cs/>
        </w:rPr>
        <w:t>การสะท้อนความคิดของผู้เรียน</w:t>
      </w:r>
    </w:p>
    <w:p w14:paraId="3AF0F5B5" w14:textId="77777777" w:rsidR="008D6F49" w:rsidRPr="00AA6270" w:rsidRDefault="008D6F49" w:rsidP="008D6F49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AA6270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2.</w:t>
      </w:r>
      <w:r w:rsidRPr="00AA6270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Pr="00AA627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กลยุทธ์การประเมินการสอน</w:t>
      </w:r>
    </w:p>
    <w:p w14:paraId="490F02AF" w14:textId="77777777" w:rsidR="001D17AC" w:rsidRPr="00AA6270" w:rsidRDefault="001D17AC" w:rsidP="001D17AC">
      <w:pPr>
        <w:pStyle w:val="ListParagraph"/>
        <w:numPr>
          <w:ilvl w:val="0"/>
          <w:numId w:val="34"/>
        </w:num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AA6270">
        <w:rPr>
          <w:rFonts w:ascii="TH SarabunPSK" w:hAnsi="TH SarabunPSK" w:cs="TH SarabunPSK" w:hint="cs"/>
          <w:sz w:val="32"/>
          <w:szCs w:val="32"/>
          <w:cs/>
        </w:rPr>
        <w:t>ผลการสอบ/ผลการเรียนรู้</w:t>
      </w:r>
    </w:p>
    <w:p w14:paraId="5FE6DCEC" w14:textId="77777777" w:rsidR="008D6F49" w:rsidRPr="00AA6270" w:rsidRDefault="001D17AC" w:rsidP="001D17AC">
      <w:pPr>
        <w:pStyle w:val="ListParagraph"/>
        <w:numPr>
          <w:ilvl w:val="0"/>
          <w:numId w:val="34"/>
        </w:num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AA6270">
        <w:rPr>
          <w:rFonts w:ascii="TH SarabunPSK" w:hAnsi="TH SarabunPSK" w:cs="TH SarabunPSK" w:hint="cs"/>
          <w:sz w:val="32"/>
          <w:szCs w:val="32"/>
          <w:cs/>
        </w:rPr>
        <w:t>การทวนสอบผลการประเมินการเรียนรู้</w:t>
      </w:r>
    </w:p>
    <w:p w14:paraId="36B63269" w14:textId="77777777" w:rsidR="001D17AC" w:rsidRPr="00AA6270" w:rsidRDefault="001D17AC" w:rsidP="001D17AC">
      <w:pPr>
        <w:pStyle w:val="ListParagraph"/>
        <w:numPr>
          <w:ilvl w:val="0"/>
          <w:numId w:val="34"/>
        </w:num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AA6270">
        <w:rPr>
          <w:rFonts w:ascii="TH SarabunPSK" w:hAnsi="TH SarabunPSK" w:cs="TH SarabunPSK" w:hint="cs"/>
          <w:sz w:val="32"/>
          <w:szCs w:val="32"/>
          <w:cs/>
        </w:rPr>
        <w:t>การประเมินการสอนโดยผู้สังเกตการณ์จากฝ่ายวิชาการคณะเภสัชศาสตร์ มหาวิทยาลัยรังสิต</w:t>
      </w:r>
    </w:p>
    <w:p w14:paraId="06B8B679" w14:textId="77777777" w:rsidR="008D6F49" w:rsidRPr="00AA6270" w:rsidRDefault="008D6F49" w:rsidP="008D6F49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AA6270">
        <w:rPr>
          <w:rFonts w:ascii="TH SarabunPSK" w:hAnsi="TH SarabunPSK" w:cs="TH SarabunPSK" w:hint="cs"/>
          <w:b/>
          <w:bCs/>
          <w:sz w:val="32"/>
          <w:szCs w:val="32"/>
          <w:lang w:bidi="ar-EG"/>
        </w:rPr>
        <w:t>3.</w:t>
      </w:r>
      <w:r w:rsidRPr="00AA6270">
        <w:rPr>
          <w:rFonts w:ascii="TH SarabunPSK" w:hAnsi="TH SarabunPSK" w:cs="TH SarabunPSK" w:hint="cs"/>
          <w:b/>
          <w:bCs/>
          <w:sz w:val="32"/>
          <w:szCs w:val="32"/>
          <w:lang w:bidi="ar-EG"/>
        </w:rPr>
        <w:tab/>
      </w:r>
      <w:r w:rsidRPr="00AA627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การปรับปรุงการสอน </w:t>
      </w:r>
    </w:p>
    <w:p w14:paraId="773CE8A4" w14:textId="77777777" w:rsidR="008D6F49" w:rsidRPr="00AA6270" w:rsidRDefault="001D17AC" w:rsidP="001D17AC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AA6270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  <w:lang w:bidi="th-TH"/>
        </w:rPr>
        <w:tab/>
      </w:r>
      <w:r w:rsidR="008D6F49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>คณะ</w:t>
      </w:r>
      <w:r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="008D6F49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>ภาควิชามีการ</w:t>
      </w:r>
      <w:r w:rsidRPr="00AA6270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ประชุมเพื่อร่วมกันหาแนวทางหรือวางแผนการปรับปรุงพัฒนารายวิชา</w:t>
      </w:r>
    </w:p>
    <w:p w14:paraId="76B5CD9E" w14:textId="77777777" w:rsidR="008D6F49" w:rsidRPr="00AA6270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A6270">
        <w:rPr>
          <w:rFonts w:ascii="TH SarabunPSK" w:hAnsi="TH SarabunPSK" w:cs="TH SarabunPSK" w:hint="cs"/>
          <w:b/>
          <w:bCs/>
          <w:sz w:val="32"/>
          <w:szCs w:val="32"/>
          <w:lang w:bidi="ar-EG"/>
        </w:rPr>
        <w:t>4.</w:t>
      </w:r>
      <w:r w:rsidRPr="00AA6270">
        <w:rPr>
          <w:rFonts w:ascii="TH SarabunPSK" w:hAnsi="TH SarabunPSK" w:cs="TH SarabunPSK" w:hint="cs"/>
          <w:b/>
          <w:bCs/>
          <w:sz w:val="32"/>
          <w:szCs w:val="32"/>
          <w:lang w:bidi="ar-EG"/>
        </w:rPr>
        <w:tab/>
      </w:r>
      <w:r w:rsidRPr="00AA627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379E11EC" w14:textId="77777777" w:rsidR="00465B60" w:rsidRPr="00AA6270" w:rsidRDefault="00C41F22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AA6270">
        <w:rPr>
          <w:rFonts w:ascii="TH SarabunPSK" w:hAnsi="TH SarabunPSK" w:cs="TH SarabunPSK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EBB9F7" wp14:editId="4C4A27B3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0" t="0" r="15240" b="1905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B4052" id="Rectangle 30" o:spid="_x0000_s1026" style="position:absolute;margin-left:43.9pt;margin-top:5.4pt;width:10.8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" fillcolor="black [3213]" strokeweight="1pt"/>
            </w:pict>
          </mc:Fallback>
        </mc:AlternateContent>
      </w:r>
      <w:r w:rsidR="00465B60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D41CE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D41CE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สัมภาษณ์</w:t>
      </w:r>
      <w:r w:rsidR="008E2686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>นักศึกษา</w:t>
      </w:r>
      <w:r w:rsidR="005100BF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........................</w:t>
      </w:r>
      <w:r w:rsidR="007A5A51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</w:t>
      </w:r>
      <w:r w:rsidR="005100BF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</w:t>
      </w:r>
      <w:r w:rsidR="00333B0A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</w:p>
    <w:p w14:paraId="46225763" w14:textId="77777777" w:rsidR="00FF0A55" w:rsidRPr="00AA6270" w:rsidRDefault="00C41F22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AA6270">
        <w:rPr>
          <w:rFonts w:ascii="TH SarabunPSK" w:hAnsi="TH SarabunPSK" w:cs="TH SarabunPSK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E1D851" wp14:editId="1A34708C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15240" b="19050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A6A48" id="Rectangle 31" o:spid="_x0000_s1026" style="position:absolute;margin-left:43.9pt;margin-top:5.65pt;width:10.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" fillcolor="black [3213]" strokeweight="1pt"/>
            </w:pict>
          </mc:Fallback>
        </mc:AlternateContent>
      </w:r>
      <w:r w:rsidR="00ED41CE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D41CE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D41CE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การสังเกตพฤติกรรมนักศึกษา</w:t>
      </w:r>
      <w:r w:rsidR="000721A7" w:rsidRPr="00AA6270">
        <w:rPr>
          <w:rFonts w:ascii="TH SarabunPSK" w:hAnsi="TH SarabunPSK" w:cs="TH SarabunPSK" w:hint="cs"/>
          <w:sz w:val="32"/>
          <w:szCs w:val="32"/>
          <w:lang w:bidi="th-TH"/>
        </w:rPr>
        <w:t>…………………………………….</w:t>
      </w:r>
    </w:p>
    <w:p w14:paraId="2E7F43D6" w14:textId="77777777" w:rsidR="00FF0A55" w:rsidRPr="00AA6270" w:rsidRDefault="00C41F22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AA6270">
        <w:rPr>
          <w:rFonts w:ascii="TH SarabunPSK" w:hAnsi="TH SarabunPSK" w:cs="TH SarabunPSK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CE6B85" wp14:editId="51FFC427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0" t="0" r="15240" b="19050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3C4CA" id="Rectangle 32" o:spid="_x0000_s1026" style="position:absolute;margin-left:43.9pt;margin-top:6.05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" fillcolor="black [3213]" strokeweight="1pt"/>
            </w:pict>
          </mc:Fallback>
        </mc:AlternateContent>
      </w:r>
      <w:r w:rsidR="00ED41CE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D41CE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D41CE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การตรวจสอบ</w:t>
      </w:r>
      <w:r w:rsidR="005100BF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>การให้คะแนน</w:t>
      </w:r>
      <w:r w:rsidR="00B42837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>และประเมินผลการเรียนรู้ของนักศึกษา</w:t>
      </w:r>
      <w:r w:rsidR="005100BF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</w:t>
      </w:r>
    </w:p>
    <w:p w14:paraId="635A3E89" w14:textId="77777777" w:rsidR="00FF0A55" w:rsidRPr="00AA6270" w:rsidRDefault="00C41F22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AA6270">
        <w:rPr>
          <w:rFonts w:ascii="TH SarabunPSK" w:hAnsi="TH SarabunPSK" w:cs="TH SarabunPSK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14E927" wp14:editId="294166F8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6985" r="14605" b="12065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23942" id="Rectangle 33" o:spid="_x0000_s1026" style="position:absolute;margin-left:43.9pt;margin-top:5.6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eqw6ji&#10;AAAACAEAAA8AAAAAAAAAAAAAAAAAYgQAAGRycy9kb3ducmV2LnhtbFBLBQYAAAAABAAEAPMAAABx&#10;BQAAAAA=&#10;" strokeweight="1pt"/>
            </w:pict>
          </mc:Fallback>
        </mc:AlternateContent>
      </w:r>
      <w:r w:rsidR="00ED41CE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D41CE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D41CE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การประเมิน</w:t>
      </w:r>
      <w:r w:rsidR="007A5A51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>ความรู้รวบยอด</w:t>
      </w:r>
      <w:r w:rsidR="00ED41CE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>โดยการทดสอบ</w:t>
      </w:r>
      <w:r w:rsidR="005100BF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>....</w:t>
      </w:r>
      <w:r w:rsidR="007A5A51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  <w:r w:rsidR="005100BF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</w:t>
      </w:r>
      <w:r w:rsidR="005100BF" w:rsidRPr="00AA6270">
        <w:rPr>
          <w:rFonts w:ascii="TH SarabunPSK" w:hAnsi="TH SarabunPSK" w:cs="TH SarabunPSK" w:hint="cs"/>
          <w:sz w:val="32"/>
          <w:szCs w:val="32"/>
          <w:lang w:bidi="th-TH"/>
        </w:rPr>
        <w:t>..................</w:t>
      </w:r>
    </w:p>
    <w:p w14:paraId="181DE6C9" w14:textId="77777777" w:rsidR="00175452" w:rsidRPr="00AA6270" w:rsidRDefault="00C41F22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AA6270">
        <w:rPr>
          <w:rFonts w:ascii="TH SarabunPSK" w:hAnsi="TH SarabunPSK" w:cs="TH SarabunPSK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17FDDA" wp14:editId="2C727228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0160" t="14605" r="14605" b="1397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3CAE2" id="Rectangle 34" o:spid="_x0000_s1026" style="position:absolute;margin-left:43.9pt;margin-top:5.6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Cr+Ueri&#10;AAAACAEAAA8AAAAAAAAAAAAAAAAAYgQAAGRycy9kb3ducmV2LnhtbFBLBQYAAAAABAAEAPMAAABx&#10;BQAAAAA=&#10;" strokeweight="1pt"/>
            </w:pict>
          </mc:Fallback>
        </mc:AlternateContent>
      </w:r>
      <w:r w:rsidR="005100BF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5100BF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5100BF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รายงานผลการเก็บข้อมูล</w:t>
      </w:r>
      <w:r w:rsidR="00175452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>เกี่ยวกับผลสัมฤทธิ์การเรียนรู้ในแต่ละด้าน</w:t>
      </w:r>
      <w:r w:rsidR="005100BF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>............</w:t>
      </w:r>
      <w:r w:rsidR="00175452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</w:t>
      </w:r>
    </w:p>
    <w:p w14:paraId="4E2B7EC4" w14:textId="77777777" w:rsidR="002A62BE" w:rsidRPr="00AA6270" w:rsidRDefault="00C41F22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AA6270">
        <w:rPr>
          <w:rFonts w:ascii="TH SarabunPSK" w:hAnsi="TH SarabunPSK" w:cs="TH SarabunPSK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D9239D4" wp14:editId="2DC156EE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10160" t="6350" r="14605" b="12700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FD8A2" id="Rectangle 36" o:spid="_x0000_s1026" style="position:absolute;margin-left:43.9pt;margin-top:5.85pt;width:10.8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kv/7eeEA&#10;AAAIAQAADwAAAAAAAAAAAAAAAABiBAAAZHJzL2Rvd25yZXYueG1sUEsFBgAAAAAEAAQA8wAAAHAF&#10;AAAAAA==&#10;" strokeweight="1pt"/>
            </w:pict>
          </mc:Fallback>
        </mc:AlternateContent>
      </w:r>
      <w:r w:rsidR="008053A7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8053A7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8053A7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2F48F9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>แบบสำรวจ</w:t>
      </w:r>
      <w:r w:rsidR="002F48F9" w:rsidRPr="00AA6270">
        <w:rPr>
          <w:rFonts w:ascii="TH SarabunPSK" w:hAnsi="TH SarabunPSK" w:cs="TH SarabunPSK" w:hint="cs"/>
          <w:sz w:val="32"/>
          <w:szCs w:val="32"/>
          <w:lang w:bidi="th-TH"/>
        </w:rPr>
        <w:t>/</w:t>
      </w:r>
      <w:r w:rsidR="002F48F9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>แบบสอบถาม............................................................</w:t>
      </w:r>
    </w:p>
    <w:p w14:paraId="75AB058F" w14:textId="77777777" w:rsidR="002F48F9" w:rsidRPr="00AA6270" w:rsidRDefault="00B42837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AA6270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AA6270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AA6270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C41F22" w:rsidRPr="00AA6270">
        <w:rPr>
          <w:rFonts w:ascii="TH SarabunPSK" w:hAnsi="TH SarabunPSK" w:cs="TH SarabunPSK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D30A4ED" wp14:editId="7E340856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10160" t="11430" r="14605" b="7620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483D7" id="Rectangle 37" o:spid="_x0000_s1026" style="position:absolute;margin-left:43.9pt;margin-top:6.4pt;width:10.8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sYm84+EA&#10;AAAIAQAADwAAAAAAAAAAAAAAAABiBAAAZHJzL2Rvd25yZXYueG1sUEsFBgAAAAAEAAQA8wAAAHAF&#10;AAAAAA==&#10;" strokeweight="1pt"/>
            </w:pict>
          </mc:Fallback>
        </mc:AlternateContent>
      </w:r>
      <w:r w:rsidR="000721A7" w:rsidRPr="00AA6270">
        <w:rPr>
          <w:rFonts w:ascii="TH SarabunPSK" w:hAnsi="TH SarabunPSK" w:cs="TH SarabunPSK" w:hint="cs"/>
          <w:sz w:val="32"/>
          <w:szCs w:val="32"/>
          <w:cs/>
          <w:lang w:bidi="th-TH"/>
        </w:rPr>
        <w:t>อื่นๆ ระบุ....................................................................................</w:t>
      </w:r>
    </w:p>
    <w:p w14:paraId="3D012F6B" w14:textId="77777777" w:rsidR="000452FC" w:rsidRPr="00AA6270" w:rsidRDefault="000452FC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7184E812" w14:textId="77777777" w:rsidR="008D6F49" w:rsidRPr="00AA6270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AA6270">
        <w:rPr>
          <w:rFonts w:ascii="TH SarabunPSK" w:hAnsi="TH SarabunPSK" w:cs="TH SarabunPSK" w:hint="cs"/>
          <w:b/>
          <w:bCs/>
          <w:sz w:val="32"/>
          <w:szCs w:val="32"/>
          <w:lang w:bidi="ar-EG"/>
        </w:rPr>
        <w:t>5.</w:t>
      </w:r>
      <w:r w:rsidRPr="00AA6270">
        <w:rPr>
          <w:rFonts w:ascii="TH SarabunPSK" w:hAnsi="TH SarabunPSK" w:cs="TH SarabunPSK" w:hint="cs"/>
          <w:b/>
          <w:bCs/>
          <w:sz w:val="32"/>
          <w:szCs w:val="32"/>
          <w:lang w:bidi="ar-EG"/>
        </w:rPr>
        <w:tab/>
      </w:r>
      <w:r w:rsidRPr="00AA627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12C7F054" w14:textId="77777777" w:rsidR="00236667" w:rsidRPr="00AA6270" w:rsidRDefault="00236667" w:rsidP="00236667">
      <w:pPr>
        <w:autoSpaceDE w:val="0"/>
        <w:autoSpaceDN w:val="0"/>
        <w:adjustRightInd w:val="0"/>
        <w:spacing w:line="360" w:lineRule="auto"/>
        <w:ind w:firstLine="720"/>
        <w:rPr>
          <w:rFonts w:ascii="TH SarabunPSK" w:eastAsia="BrowalliaNew" w:hAnsi="TH SarabunPSK" w:cs="TH SarabunPSK"/>
          <w:sz w:val="20"/>
          <w:szCs w:val="20"/>
          <w:cs/>
          <w:lang w:bidi="th-TH"/>
        </w:rPr>
      </w:pPr>
      <w:r w:rsidRPr="00AA6270">
        <w:rPr>
          <w:rFonts w:ascii="TH SarabunPSK" w:eastAsia="BrowalliaNew" w:hAnsi="TH SarabunPSK" w:cs="TH SarabunPSK" w:hint="cs"/>
          <w:sz w:val="32"/>
          <w:szCs w:val="32"/>
          <w:cs/>
          <w:lang w:bidi="th-TH"/>
        </w:rPr>
        <w:t>ประชุมเพื่อปรับปรุงประมวลรายวิชาทุกปี</w:t>
      </w:r>
    </w:p>
    <w:p w14:paraId="1B5B8EAD" w14:textId="77777777" w:rsidR="008D6F49" w:rsidRPr="00AA6270" w:rsidRDefault="008D6F49" w:rsidP="00A16D07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i/>
          <w:iCs/>
          <w:sz w:val="32"/>
          <w:szCs w:val="32"/>
          <w:lang w:bidi="th-TH"/>
        </w:rPr>
      </w:pPr>
    </w:p>
    <w:p w14:paraId="227D3341" w14:textId="77777777" w:rsidR="00A16D07" w:rsidRPr="00AA6270" w:rsidRDefault="00A16D07" w:rsidP="00A16D07">
      <w:pPr>
        <w:tabs>
          <w:tab w:val="left" w:pos="360"/>
        </w:tabs>
        <w:rPr>
          <w:rFonts w:ascii="TH SarabunPSK" w:hAnsi="TH SarabunPSK" w:cs="TH SarabunPSK"/>
          <w:b/>
          <w:bCs/>
          <w:i/>
          <w:iCs/>
          <w:sz w:val="32"/>
          <w:szCs w:val="32"/>
          <w:lang w:bidi="th-TH"/>
        </w:rPr>
      </w:pPr>
    </w:p>
    <w:p w14:paraId="38240521" w14:textId="77777777" w:rsidR="00A16D07" w:rsidRPr="00AA6270" w:rsidRDefault="00A16D07" w:rsidP="00A16D07">
      <w:pPr>
        <w:tabs>
          <w:tab w:val="left" w:pos="360"/>
        </w:tabs>
        <w:rPr>
          <w:rFonts w:ascii="TH SarabunPSK" w:hAnsi="TH SarabunPSK" w:cs="TH SarabunPSK"/>
          <w:b/>
          <w:bCs/>
          <w:i/>
          <w:iCs/>
          <w:sz w:val="32"/>
          <w:szCs w:val="32"/>
          <w:lang w:bidi="th-TH"/>
        </w:rPr>
      </w:pPr>
    </w:p>
    <w:p w14:paraId="58E58586" w14:textId="77777777" w:rsidR="001D5032" w:rsidRPr="00AA6270" w:rsidRDefault="001D5032" w:rsidP="008D6F49">
      <w:pPr>
        <w:tabs>
          <w:tab w:val="left" w:pos="360"/>
        </w:tabs>
        <w:rPr>
          <w:rFonts w:ascii="TH SarabunPSK" w:hAnsi="TH SarabunPSK" w:cs="TH SarabunPSK"/>
          <w:rtl/>
          <w:cs/>
        </w:rPr>
      </w:pPr>
    </w:p>
    <w:sectPr w:rsidR="001D5032" w:rsidRPr="00AA6270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FC001" w14:textId="77777777" w:rsidR="00386695" w:rsidRDefault="00386695">
      <w:r>
        <w:separator/>
      </w:r>
    </w:p>
  </w:endnote>
  <w:endnote w:type="continuationSeparator" w:id="0">
    <w:p w14:paraId="2B412275" w14:textId="77777777" w:rsidR="00386695" w:rsidRDefault="00386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29723" w14:textId="77777777" w:rsidR="00F43BAF" w:rsidRDefault="00F43BA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1D0456" w14:textId="77777777" w:rsidR="00F43BAF" w:rsidRDefault="00F43B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F89EC" w14:textId="77777777" w:rsidR="00386695" w:rsidRDefault="00386695">
      <w:r>
        <w:separator/>
      </w:r>
    </w:p>
  </w:footnote>
  <w:footnote w:type="continuationSeparator" w:id="0">
    <w:p w14:paraId="7B4363EC" w14:textId="77777777" w:rsidR="00386695" w:rsidRDefault="00386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0145" w14:textId="77777777" w:rsidR="00F43BAF" w:rsidRDefault="00F43BA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B29DA4" w14:textId="77777777" w:rsidR="00F43BAF" w:rsidRDefault="00F43BA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51D13" w14:textId="77777777" w:rsidR="00F43BAF" w:rsidRPr="002816E2" w:rsidRDefault="00F43BAF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687642">
      <w:rPr>
        <w:rStyle w:val="PageNumber"/>
        <w:rFonts w:ascii="Angsana New" w:hAnsi="Angsana New"/>
        <w:noProof/>
        <w:sz w:val="32"/>
        <w:szCs w:val="32"/>
      </w:rPr>
      <w:t>11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35590BB7" w14:textId="77777777" w:rsidR="00F43BAF" w:rsidRPr="004C42BA" w:rsidRDefault="00F43BA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E4506" w14:textId="77777777" w:rsidR="00F43BAF" w:rsidRDefault="00F43BAF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614F"/>
    <w:multiLevelType w:val="hybridMultilevel"/>
    <w:tmpl w:val="328ECE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6698B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B1BB6"/>
    <w:multiLevelType w:val="hybridMultilevel"/>
    <w:tmpl w:val="996674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0A38EC"/>
    <w:multiLevelType w:val="hybridMultilevel"/>
    <w:tmpl w:val="FB4421AA"/>
    <w:lvl w:ilvl="0" w:tplc="9D2C191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6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7108C"/>
    <w:multiLevelType w:val="hybridMultilevel"/>
    <w:tmpl w:val="0CF4550E"/>
    <w:lvl w:ilvl="0" w:tplc="C9D209C8">
      <w:numFmt w:val="bullet"/>
      <w:lvlText w:val="-"/>
      <w:lvlJc w:val="left"/>
      <w:pPr>
        <w:ind w:left="36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3073A3"/>
    <w:multiLevelType w:val="hybridMultilevel"/>
    <w:tmpl w:val="F7842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337CB"/>
    <w:multiLevelType w:val="hybridMultilevel"/>
    <w:tmpl w:val="6BAC0ED8"/>
    <w:lvl w:ilvl="0" w:tplc="062060AC">
      <w:numFmt w:val="bullet"/>
      <w:lvlText w:val="-"/>
      <w:lvlJc w:val="left"/>
      <w:pPr>
        <w:ind w:left="720" w:hanging="360"/>
      </w:pPr>
      <w:rPr>
        <w:rFonts w:ascii="Angsana New" w:eastAsia="Arial Unicode MS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6207D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30447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A976E2C"/>
    <w:multiLevelType w:val="hybridMultilevel"/>
    <w:tmpl w:val="A9AA51EE"/>
    <w:lvl w:ilvl="0" w:tplc="C9D209C8">
      <w:numFmt w:val="bullet"/>
      <w:lvlText w:val="-"/>
      <w:lvlJc w:val="left"/>
      <w:pPr>
        <w:ind w:left="36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727C06"/>
    <w:multiLevelType w:val="hybridMultilevel"/>
    <w:tmpl w:val="88581B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2225D12"/>
    <w:multiLevelType w:val="hybridMultilevel"/>
    <w:tmpl w:val="6C34666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3AE1E8E"/>
    <w:multiLevelType w:val="hybridMultilevel"/>
    <w:tmpl w:val="F7842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F3A3CBE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A4273"/>
    <w:multiLevelType w:val="hybridMultilevel"/>
    <w:tmpl w:val="DDA45E4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1DF2F3E"/>
    <w:multiLevelType w:val="hybridMultilevel"/>
    <w:tmpl w:val="8B7CB6BA"/>
    <w:lvl w:ilvl="0" w:tplc="B13E2FD4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281DF3"/>
    <w:multiLevelType w:val="hybridMultilevel"/>
    <w:tmpl w:val="172660D2"/>
    <w:lvl w:ilvl="0" w:tplc="9D2C19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635FCB"/>
    <w:multiLevelType w:val="hybridMultilevel"/>
    <w:tmpl w:val="740A3E98"/>
    <w:lvl w:ilvl="0" w:tplc="062060AC">
      <w:numFmt w:val="bullet"/>
      <w:lvlText w:val="-"/>
      <w:lvlJc w:val="left"/>
      <w:pPr>
        <w:ind w:left="720" w:hanging="360"/>
      </w:pPr>
      <w:rPr>
        <w:rFonts w:ascii="Angsana New" w:eastAsia="Arial Unicode MS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651E42"/>
    <w:multiLevelType w:val="hybridMultilevel"/>
    <w:tmpl w:val="ACE0B870"/>
    <w:lvl w:ilvl="0" w:tplc="C9D209C8">
      <w:numFmt w:val="bullet"/>
      <w:lvlText w:val="-"/>
      <w:lvlJc w:val="left"/>
      <w:pPr>
        <w:ind w:left="36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E45CDB"/>
    <w:multiLevelType w:val="hybridMultilevel"/>
    <w:tmpl w:val="FEF474FC"/>
    <w:lvl w:ilvl="0" w:tplc="C9D209C8">
      <w:numFmt w:val="bullet"/>
      <w:lvlText w:val="-"/>
      <w:lvlJc w:val="left"/>
      <w:pPr>
        <w:ind w:left="36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E90DD4"/>
    <w:multiLevelType w:val="hybridMultilevel"/>
    <w:tmpl w:val="47BC4CC2"/>
    <w:lvl w:ilvl="0" w:tplc="C9D209C8">
      <w:numFmt w:val="bullet"/>
      <w:lvlText w:val="-"/>
      <w:lvlJc w:val="left"/>
      <w:pPr>
        <w:ind w:left="36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1121F6"/>
    <w:multiLevelType w:val="hybridMultilevel"/>
    <w:tmpl w:val="3F727C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577F7"/>
    <w:multiLevelType w:val="singleLevel"/>
    <w:tmpl w:val="3A0668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38" w15:restartNumberingAfterBreak="0">
    <w:nsid w:val="7FF93FF2"/>
    <w:multiLevelType w:val="hybridMultilevel"/>
    <w:tmpl w:val="8B7CB6BA"/>
    <w:lvl w:ilvl="0" w:tplc="B13E2FD4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1237099">
    <w:abstractNumId w:val="13"/>
  </w:num>
  <w:num w:numId="2" w16cid:durableId="334115491">
    <w:abstractNumId w:val="33"/>
  </w:num>
  <w:num w:numId="3" w16cid:durableId="529488075">
    <w:abstractNumId w:val="29"/>
  </w:num>
  <w:num w:numId="4" w16cid:durableId="1582985893">
    <w:abstractNumId w:val="19"/>
  </w:num>
  <w:num w:numId="5" w16cid:durableId="1041175223">
    <w:abstractNumId w:val="16"/>
  </w:num>
  <w:num w:numId="6" w16cid:durableId="1002704938">
    <w:abstractNumId w:val="27"/>
  </w:num>
  <w:num w:numId="7" w16cid:durableId="1747721962">
    <w:abstractNumId w:val="30"/>
  </w:num>
  <w:num w:numId="8" w16cid:durableId="928925397">
    <w:abstractNumId w:val="5"/>
  </w:num>
  <w:num w:numId="9" w16cid:durableId="1294678424">
    <w:abstractNumId w:val="26"/>
  </w:num>
  <w:num w:numId="10" w16cid:durableId="331295967">
    <w:abstractNumId w:val="34"/>
  </w:num>
  <w:num w:numId="11" w16cid:durableId="684285591">
    <w:abstractNumId w:val="6"/>
  </w:num>
  <w:num w:numId="12" w16cid:durableId="775906116">
    <w:abstractNumId w:val="10"/>
  </w:num>
  <w:num w:numId="13" w16cid:durableId="1848210009">
    <w:abstractNumId w:val="1"/>
  </w:num>
  <w:num w:numId="14" w16cid:durableId="745105775">
    <w:abstractNumId w:val="32"/>
  </w:num>
  <w:num w:numId="15" w16cid:durableId="863981835">
    <w:abstractNumId w:val="28"/>
  </w:num>
  <w:num w:numId="16" w16cid:durableId="1776318906">
    <w:abstractNumId w:val="0"/>
  </w:num>
  <w:num w:numId="17" w16cid:durableId="295989856">
    <w:abstractNumId w:val="21"/>
  </w:num>
  <w:num w:numId="18" w16cid:durableId="721248347">
    <w:abstractNumId w:val="36"/>
  </w:num>
  <w:num w:numId="19" w16cid:durableId="300884131">
    <w:abstractNumId w:val="23"/>
  </w:num>
  <w:num w:numId="20" w16cid:durableId="118304004">
    <w:abstractNumId w:val="2"/>
  </w:num>
  <w:num w:numId="21" w16cid:durableId="1224214681">
    <w:abstractNumId w:val="4"/>
  </w:num>
  <w:num w:numId="22" w16cid:durableId="2107580873">
    <w:abstractNumId w:val="20"/>
  </w:num>
  <w:num w:numId="23" w16cid:durableId="1663657613">
    <w:abstractNumId w:val="12"/>
  </w:num>
  <w:num w:numId="24" w16cid:durableId="534077618">
    <w:abstractNumId w:val="11"/>
  </w:num>
  <w:num w:numId="25" w16cid:durableId="1035423439">
    <w:abstractNumId w:val="37"/>
  </w:num>
  <w:num w:numId="26" w16cid:durableId="828251312">
    <w:abstractNumId w:val="31"/>
  </w:num>
  <w:num w:numId="27" w16cid:durableId="226770933">
    <w:abstractNumId w:val="7"/>
  </w:num>
  <w:num w:numId="28" w16cid:durableId="1323700001">
    <w:abstractNumId w:val="14"/>
  </w:num>
  <w:num w:numId="29" w16cid:durableId="822233522">
    <w:abstractNumId w:val="25"/>
  </w:num>
  <w:num w:numId="30" w16cid:durableId="758453930">
    <w:abstractNumId w:val="3"/>
  </w:num>
  <w:num w:numId="31" w16cid:durableId="249433955">
    <w:abstractNumId w:val="22"/>
  </w:num>
  <w:num w:numId="32" w16cid:durableId="494151159">
    <w:abstractNumId w:val="38"/>
  </w:num>
  <w:num w:numId="33" w16cid:durableId="304354997">
    <w:abstractNumId w:val="15"/>
  </w:num>
  <w:num w:numId="34" w16cid:durableId="1501192810">
    <w:abstractNumId w:val="9"/>
  </w:num>
  <w:num w:numId="35" w16cid:durableId="1489396649">
    <w:abstractNumId w:val="24"/>
  </w:num>
  <w:num w:numId="36" w16cid:durableId="962804548">
    <w:abstractNumId w:val="8"/>
  </w:num>
  <w:num w:numId="37" w16cid:durableId="1152329056">
    <w:abstractNumId w:val="35"/>
  </w:num>
  <w:num w:numId="38" w16cid:durableId="898437804">
    <w:abstractNumId w:val="17"/>
  </w:num>
  <w:num w:numId="39" w16cid:durableId="1912500787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415"/>
    <w:rsid w:val="000029E2"/>
    <w:rsid w:val="00003C61"/>
    <w:rsid w:val="00021732"/>
    <w:rsid w:val="00022F3D"/>
    <w:rsid w:val="000262CE"/>
    <w:rsid w:val="00027082"/>
    <w:rsid w:val="00027558"/>
    <w:rsid w:val="000310D0"/>
    <w:rsid w:val="000333A7"/>
    <w:rsid w:val="0003547C"/>
    <w:rsid w:val="00041F2B"/>
    <w:rsid w:val="000452FC"/>
    <w:rsid w:val="00051206"/>
    <w:rsid w:val="00052C6F"/>
    <w:rsid w:val="00055033"/>
    <w:rsid w:val="0005721D"/>
    <w:rsid w:val="00060991"/>
    <w:rsid w:val="00070142"/>
    <w:rsid w:val="000721A7"/>
    <w:rsid w:val="00073586"/>
    <w:rsid w:val="00083537"/>
    <w:rsid w:val="00083C9E"/>
    <w:rsid w:val="00084B3D"/>
    <w:rsid w:val="00095A78"/>
    <w:rsid w:val="00097415"/>
    <w:rsid w:val="00097C76"/>
    <w:rsid w:val="000A11BA"/>
    <w:rsid w:val="000A729C"/>
    <w:rsid w:val="000A72C4"/>
    <w:rsid w:val="000A7C4F"/>
    <w:rsid w:val="000B54BA"/>
    <w:rsid w:val="000B6834"/>
    <w:rsid w:val="000C28FB"/>
    <w:rsid w:val="000D303E"/>
    <w:rsid w:val="000D4C10"/>
    <w:rsid w:val="000D700C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55318"/>
    <w:rsid w:val="00155884"/>
    <w:rsid w:val="00156B20"/>
    <w:rsid w:val="00174514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B7AC4"/>
    <w:rsid w:val="001C745D"/>
    <w:rsid w:val="001D17AC"/>
    <w:rsid w:val="001D200E"/>
    <w:rsid w:val="001D2ED1"/>
    <w:rsid w:val="001D5032"/>
    <w:rsid w:val="001D6F46"/>
    <w:rsid w:val="001D783C"/>
    <w:rsid w:val="001E4A32"/>
    <w:rsid w:val="001E4BF2"/>
    <w:rsid w:val="001E73F1"/>
    <w:rsid w:val="001F5060"/>
    <w:rsid w:val="00210BFA"/>
    <w:rsid w:val="00210F50"/>
    <w:rsid w:val="00214F37"/>
    <w:rsid w:val="00217907"/>
    <w:rsid w:val="00217F7E"/>
    <w:rsid w:val="002355BC"/>
    <w:rsid w:val="00236667"/>
    <w:rsid w:val="0023709B"/>
    <w:rsid w:val="002444E0"/>
    <w:rsid w:val="00246B23"/>
    <w:rsid w:val="002541B9"/>
    <w:rsid w:val="00256243"/>
    <w:rsid w:val="002636FF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62BE"/>
    <w:rsid w:val="002A6D50"/>
    <w:rsid w:val="002A6DF6"/>
    <w:rsid w:val="002B102D"/>
    <w:rsid w:val="002C24C7"/>
    <w:rsid w:val="002C70E6"/>
    <w:rsid w:val="002D106D"/>
    <w:rsid w:val="002D3DA5"/>
    <w:rsid w:val="002E3177"/>
    <w:rsid w:val="002E3D06"/>
    <w:rsid w:val="002E4D6C"/>
    <w:rsid w:val="002F1A0D"/>
    <w:rsid w:val="002F48F9"/>
    <w:rsid w:val="0030037D"/>
    <w:rsid w:val="00301FAB"/>
    <w:rsid w:val="0031421E"/>
    <w:rsid w:val="00320298"/>
    <w:rsid w:val="00321C03"/>
    <w:rsid w:val="00333B0A"/>
    <w:rsid w:val="00337C51"/>
    <w:rsid w:val="00347AF4"/>
    <w:rsid w:val="003542ED"/>
    <w:rsid w:val="00367330"/>
    <w:rsid w:val="00374DF8"/>
    <w:rsid w:val="00375174"/>
    <w:rsid w:val="00386695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47D"/>
    <w:rsid w:val="003E4756"/>
    <w:rsid w:val="003F6DA2"/>
    <w:rsid w:val="00403295"/>
    <w:rsid w:val="0040617C"/>
    <w:rsid w:val="00414813"/>
    <w:rsid w:val="0041563D"/>
    <w:rsid w:val="0041740F"/>
    <w:rsid w:val="004227A2"/>
    <w:rsid w:val="004267BD"/>
    <w:rsid w:val="004303AF"/>
    <w:rsid w:val="00436FEA"/>
    <w:rsid w:val="004420DF"/>
    <w:rsid w:val="00444893"/>
    <w:rsid w:val="0045031A"/>
    <w:rsid w:val="00451C03"/>
    <w:rsid w:val="00452A5D"/>
    <w:rsid w:val="004614D9"/>
    <w:rsid w:val="00462C88"/>
    <w:rsid w:val="00463011"/>
    <w:rsid w:val="00465B60"/>
    <w:rsid w:val="004669F1"/>
    <w:rsid w:val="00466F17"/>
    <w:rsid w:val="004700B8"/>
    <w:rsid w:val="004702E3"/>
    <w:rsid w:val="00474F87"/>
    <w:rsid w:val="00477546"/>
    <w:rsid w:val="00483EA0"/>
    <w:rsid w:val="0049011D"/>
    <w:rsid w:val="00490135"/>
    <w:rsid w:val="00497A0E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7238"/>
    <w:rsid w:val="004E1F1E"/>
    <w:rsid w:val="004E5C97"/>
    <w:rsid w:val="004F063A"/>
    <w:rsid w:val="004F0902"/>
    <w:rsid w:val="004F0C45"/>
    <w:rsid w:val="004F6FFD"/>
    <w:rsid w:val="004F733B"/>
    <w:rsid w:val="005009F8"/>
    <w:rsid w:val="00500DC0"/>
    <w:rsid w:val="005036D9"/>
    <w:rsid w:val="005100BF"/>
    <w:rsid w:val="00513B5A"/>
    <w:rsid w:val="0051631E"/>
    <w:rsid w:val="00522D14"/>
    <w:rsid w:val="005242D1"/>
    <w:rsid w:val="00526367"/>
    <w:rsid w:val="00530389"/>
    <w:rsid w:val="00531CAC"/>
    <w:rsid w:val="00532187"/>
    <w:rsid w:val="00536B1E"/>
    <w:rsid w:val="00546F06"/>
    <w:rsid w:val="00554CD4"/>
    <w:rsid w:val="005556EB"/>
    <w:rsid w:val="00562369"/>
    <w:rsid w:val="00572F82"/>
    <w:rsid w:val="005810EA"/>
    <w:rsid w:val="005864EF"/>
    <w:rsid w:val="00594AD2"/>
    <w:rsid w:val="005967D3"/>
    <w:rsid w:val="005A69A7"/>
    <w:rsid w:val="005B14FC"/>
    <w:rsid w:val="005B354E"/>
    <w:rsid w:val="005B5AD0"/>
    <w:rsid w:val="005C046C"/>
    <w:rsid w:val="005C09A9"/>
    <w:rsid w:val="005C5572"/>
    <w:rsid w:val="005D0FA7"/>
    <w:rsid w:val="005D36B0"/>
    <w:rsid w:val="005D445A"/>
    <w:rsid w:val="005D5C1C"/>
    <w:rsid w:val="005E0027"/>
    <w:rsid w:val="005E7B3B"/>
    <w:rsid w:val="005F069F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082C"/>
    <w:rsid w:val="00657488"/>
    <w:rsid w:val="00657765"/>
    <w:rsid w:val="006606BA"/>
    <w:rsid w:val="00661400"/>
    <w:rsid w:val="0066175A"/>
    <w:rsid w:val="006633B8"/>
    <w:rsid w:val="00663D50"/>
    <w:rsid w:val="00663EF1"/>
    <w:rsid w:val="00674D64"/>
    <w:rsid w:val="00675E54"/>
    <w:rsid w:val="0067781B"/>
    <w:rsid w:val="00687642"/>
    <w:rsid w:val="00687EAF"/>
    <w:rsid w:val="006952A8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E252E"/>
    <w:rsid w:val="006E29ED"/>
    <w:rsid w:val="006F61EE"/>
    <w:rsid w:val="007100D2"/>
    <w:rsid w:val="00716ADA"/>
    <w:rsid w:val="00717223"/>
    <w:rsid w:val="00721911"/>
    <w:rsid w:val="007234BC"/>
    <w:rsid w:val="00725849"/>
    <w:rsid w:val="0072796C"/>
    <w:rsid w:val="007311AC"/>
    <w:rsid w:val="007318BA"/>
    <w:rsid w:val="007379A1"/>
    <w:rsid w:val="007427AF"/>
    <w:rsid w:val="00747E89"/>
    <w:rsid w:val="00751F68"/>
    <w:rsid w:val="00753AE9"/>
    <w:rsid w:val="007625E5"/>
    <w:rsid w:val="00762680"/>
    <w:rsid w:val="00770063"/>
    <w:rsid w:val="00770E57"/>
    <w:rsid w:val="007711D7"/>
    <w:rsid w:val="007767DC"/>
    <w:rsid w:val="007776CB"/>
    <w:rsid w:val="00781017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D3D8E"/>
    <w:rsid w:val="007D46AE"/>
    <w:rsid w:val="007D480E"/>
    <w:rsid w:val="007D5F3F"/>
    <w:rsid w:val="007E1129"/>
    <w:rsid w:val="007E54C7"/>
    <w:rsid w:val="007F04F4"/>
    <w:rsid w:val="007F6314"/>
    <w:rsid w:val="0080033D"/>
    <w:rsid w:val="008032C2"/>
    <w:rsid w:val="00804220"/>
    <w:rsid w:val="008053A7"/>
    <w:rsid w:val="00807C19"/>
    <w:rsid w:val="00807D27"/>
    <w:rsid w:val="00810A40"/>
    <w:rsid w:val="00831B65"/>
    <w:rsid w:val="00832CD5"/>
    <w:rsid w:val="00835351"/>
    <w:rsid w:val="00835C08"/>
    <w:rsid w:val="00850EAE"/>
    <w:rsid w:val="00852610"/>
    <w:rsid w:val="008536AC"/>
    <w:rsid w:val="00853B49"/>
    <w:rsid w:val="0086110D"/>
    <w:rsid w:val="00863080"/>
    <w:rsid w:val="00871782"/>
    <w:rsid w:val="008763BB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1BFB"/>
    <w:rsid w:val="008A4EF3"/>
    <w:rsid w:val="008A78E3"/>
    <w:rsid w:val="008B37E4"/>
    <w:rsid w:val="008B5FBE"/>
    <w:rsid w:val="008C024A"/>
    <w:rsid w:val="008C43CB"/>
    <w:rsid w:val="008C71A6"/>
    <w:rsid w:val="008C73E0"/>
    <w:rsid w:val="008D26AB"/>
    <w:rsid w:val="008D2C38"/>
    <w:rsid w:val="008D32CB"/>
    <w:rsid w:val="008D5AF5"/>
    <w:rsid w:val="008D6F49"/>
    <w:rsid w:val="008D6F5F"/>
    <w:rsid w:val="008D6FC5"/>
    <w:rsid w:val="008E2686"/>
    <w:rsid w:val="008E7809"/>
    <w:rsid w:val="008F24F4"/>
    <w:rsid w:val="00901554"/>
    <w:rsid w:val="00902388"/>
    <w:rsid w:val="00911DAC"/>
    <w:rsid w:val="0091463D"/>
    <w:rsid w:val="00916C81"/>
    <w:rsid w:val="00917F31"/>
    <w:rsid w:val="009234D3"/>
    <w:rsid w:val="00933131"/>
    <w:rsid w:val="00933272"/>
    <w:rsid w:val="0094219F"/>
    <w:rsid w:val="00952574"/>
    <w:rsid w:val="00964BD0"/>
    <w:rsid w:val="00965984"/>
    <w:rsid w:val="009763BD"/>
    <w:rsid w:val="00982B10"/>
    <w:rsid w:val="00992895"/>
    <w:rsid w:val="00996311"/>
    <w:rsid w:val="009976E6"/>
    <w:rsid w:val="00997870"/>
    <w:rsid w:val="009A0B36"/>
    <w:rsid w:val="009A556F"/>
    <w:rsid w:val="009A584C"/>
    <w:rsid w:val="009B34F2"/>
    <w:rsid w:val="009B544B"/>
    <w:rsid w:val="009C2D7B"/>
    <w:rsid w:val="009C3C0B"/>
    <w:rsid w:val="009D1825"/>
    <w:rsid w:val="009D6FF9"/>
    <w:rsid w:val="009E213D"/>
    <w:rsid w:val="009E45B2"/>
    <w:rsid w:val="009E4AD2"/>
    <w:rsid w:val="009F0801"/>
    <w:rsid w:val="009F16C5"/>
    <w:rsid w:val="009F2319"/>
    <w:rsid w:val="00A05FEB"/>
    <w:rsid w:val="00A122FD"/>
    <w:rsid w:val="00A12885"/>
    <w:rsid w:val="00A16210"/>
    <w:rsid w:val="00A16D07"/>
    <w:rsid w:val="00A2108B"/>
    <w:rsid w:val="00A24334"/>
    <w:rsid w:val="00A26775"/>
    <w:rsid w:val="00A32309"/>
    <w:rsid w:val="00A330F0"/>
    <w:rsid w:val="00A4796D"/>
    <w:rsid w:val="00A50D2C"/>
    <w:rsid w:val="00A53F78"/>
    <w:rsid w:val="00A54651"/>
    <w:rsid w:val="00A640FF"/>
    <w:rsid w:val="00A674B2"/>
    <w:rsid w:val="00A716E0"/>
    <w:rsid w:val="00A7249D"/>
    <w:rsid w:val="00A803F4"/>
    <w:rsid w:val="00A81C47"/>
    <w:rsid w:val="00A93B4B"/>
    <w:rsid w:val="00A94408"/>
    <w:rsid w:val="00A94893"/>
    <w:rsid w:val="00A960DA"/>
    <w:rsid w:val="00AA1770"/>
    <w:rsid w:val="00AA257D"/>
    <w:rsid w:val="00AA468D"/>
    <w:rsid w:val="00AA6270"/>
    <w:rsid w:val="00AB14F4"/>
    <w:rsid w:val="00AB357A"/>
    <w:rsid w:val="00AB4359"/>
    <w:rsid w:val="00AC1F2E"/>
    <w:rsid w:val="00AC6CD3"/>
    <w:rsid w:val="00AC7F3F"/>
    <w:rsid w:val="00AD1A85"/>
    <w:rsid w:val="00AD3160"/>
    <w:rsid w:val="00AD4FB2"/>
    <w:rsid w:val="00AD5028"/>
    <w:rsid w:val="00AD5F67"/>
    <w:rsid w:val="00AE1575"/>
    <w:rsid w:val="00AE3DDF"/>
    <w:rsid w:val="00AF1098"/>
    <w:rsid w:val="00AF3597"/>
    <w:rsid w:val="00AF3E86"/>
    <w:rsid w:val="00AF3FEA"/>
    <w:rsid w:val="00AF7EFE"/>
    <w:rsid w:val="00B0175B"/>
    <w:rsid w:val="00B03B3D"/>
    <w:rsid w:val="00B03F9C"/>
    <w:rsid w:val="00B12229"/>
    <w:rsid w:val="00B151CF"/>
    <w:rsid w:val="00B22D1C"/>
    <w:rsid w:val="00B23713"/>
    <w:rsid w:val="00B26748"/>
    <w:rsid w:val="00B308FA"/>
    <w:rsid w:val="00B30E28"/>
    <w:rsid w:val="00B329A2"/>
    <w:rsid w:val="00B331B2"/>
    <w:rsid w:val="00B3606C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668AC"/>
    <w:rsid w:val="00B704DE"/>
    <w:rsid w:val="00B71232"/>
    <w:rsid w:val="00B721E8"/>
    <w:rsid w:val="00B76CA1"/>
    <w:rsid w:val="00B82DAA"/>
    <w:rsid w:val="00B8344D"/>
    <w:rsid w:val="00B84E04"/>
    <w:rsid w:val="00B864FD"/>
    <w:rsid w:val="00B87982"/>
    <w:rsid w:val="00B945F3"/>
    <w:rsid w:val="00B96879"/>
    <w:rsid w:val="00BA4014"/>
    <w:rsid w:val="00BB471D"/>
    <w:rsid w:val="00BB5C13"/>
    <w:rsid w:val="00BB6626"/>
    <w:rsid w:val="00BC7C43"/>
    <w:rsid w:val="00BE0CD9"/>
    <w:rsid w:val="00BE4BC6"/>
    <w:rsid w:val="00BE54AF"/>
    <w:rsid w:val="00BE7983"/>
    <w:rsid w:val="00BF617E"/>
    <w:rsid w:val="00BF65D2"/>
    <w:rsid w:val="00C014C8"/>
    <w:rsid w:val="00C0170A"/>
    <w:rsid w:val="00C17170"/>
    <w:rsid w:val="00C20BB5"/>
    <w:rsid w:val="00C214B6"/>
    <w:rsid w:val="00C223E6"/>
    <w:rsid w:val="00C22EF0"/>
    <w:rsid w:val="00C3470B"/>
    <w:rsid w:val="00C406A5"/>
    <w:rsid w:val="00C41F22"/>
    <w:rsid w:val="00C50612"/>
    <w:rsid w:val="00C5099A"/>
    <w:rsid w:val="00C52D65"/>
    <w:rsid w:val="00C53302"/>
    <w:rsid w:val="00C5762B"/>
    <w:rsid w:val="00C62137"/>
    <w:rsid w:val="00C66F57"/>
    <w:rsid w:val="00C70070"/>
    <w:rsid w:val="00C746EA"/>
    <w:rsid w:val="00C7636E"/>
    <w:rsid w:val="00C81F21"/>
    <w:rsid w:val="00C83527"/>
    <w:rsid w:val="00C871A8"/>
    <w:rsid w:val="00CA5ACA"/>
    <w:rsid w:val="00CB07E4"/>
    <w:rsid w:val="00CB71C2"/>
    <w:rsid w:val="00CD155D"/>
    <w:rsid w:val="00CD19A2"/>
    <w:rsid w:val="00CD279A"/>
    <w:rsid w:val="00CD342D"/>
    <w:rsid w:val="00CD36A2"/>
    <w:rsid w:val="00CD4ABF"/>
    <w:rsid w:val="00CD5B1C"/>
    <w:rsid w:val="00CD6A5E"/>
    <w:rsid w:val="00CE4195"/>
    <w:rsid w:val="00CE67B8"/>
    <w:rsid w:val="00CF037C"/>
    <w:rsid w:val="00D07077"/>
    <w:rsid w:val="00D07C8C"/>
    <w:rsid w:val="00D11125"/>
    <w:rsid w:val="00D153FD"/>
    <w:rsid w:val="00D22A11"/>
    <w:rsid w:val="00D2465C"/>
    <w:rsid w:val="00D24824"/>
    <w:rsid w:val="00D26686"/>
    <w:rsid w:val="00D267D8"/>
    <w:rsid w:val="00D27BE3"/>
    <w:rsid w:val="00D332CD"/>
    <w:rsid w:val="00D36267"/>
    <w:rsid w:val="00D36AFD"/>
    <w:rsid w:val="00D41A14"/>
    <w:rsid w:val="00D4222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A03C5"/>
    <w:rsid w:val="00DA3B4B"/>
    <w:rsid w:val="00DA3EFB"/>
    <w:rsid w:val="00DB0209"/>
    <w:rsid w:val="00DB3BC9"/>
    <w:rsid w:val="00DB4832"/>
    <w:rsid w:val="00DC7203"/>
    <w:rsid w:val="00DD2911"/>
    <w:rsid w:val="00DD4479"/>
    <w:rsid w:val="00DD4952"/>
    <w:rsid w:val="00DE16C3"/>
    <w:rsid w:val="00DE44B2"/>
    <w:rsid w:val="00DE4C7A"/>
    <w:rsid w:val="00DE57A9"/>
    <w:rsid w:val="00E048C9"/>
    <w:rsid w:val="00E119D7"/>
    <w:rsid w:val="00E154C5"/>
    <w:rsid w:val="00E158C3"/>
    <w:rsid w:val="00E15EFB"/>
    <w:rsid w:val="00E23FED"/>
    <w:rsid w:val="00E35D3D"/>
    <w:rsid w:val="00E37FF5"/>
    <w:rsid w:val="00E40E78"/>
    <w:rsid w:val="00E56705"/>
    <w:rsid w:val="00E6557D"/>
    <w:rsid w:val="00E655AD"/>
    <w:rsid w:val="00E6678E"/>
    <w:rsid w:val="00E677CD"/>
    <w:rsid w:val="00E71FB5"/>
    <w:rsid w:val="00E727FF"/>
    <w:rsid w:val="00E73B13"/>
    <w:rsid w:val="00E81DDC"/>
    <w:rsid w:val="00E83BFC"/>
    <w:rsid w:val="00EA06C3"/>
    <w:rsid w:val="00EA30F2"/>
    <w:rsid w:val="00EA4009"/>
    <w:rsid w:val="00EB15F3"/>
    <w:rsid w:val="00EC213F"/>
    <w:rsid w:val="00EC4B82"/>
    <w:rsid w:val="00EC6429"/>
    <w:rsid w:val="00EC705B"/>
    <w:rsid w:val="00ED043F"/>
    <w:rsid w:val="00ED0B3A"/>
    <w:rsid w:val="00ED12C8"/>
    <w:rsid w:val="00ED1D89"/>
    <w:rsid w:val="00ED41CE"/>
    <w:rsid w:val="00ED67E0"/>
    <w:rsid w:val="00EE0DA0"/>
    <w:rsid w:val="00EE4130"/>
    <w:rsid w:val="00EF1C1D"/>
    <w:rsid w:val="00EF2F08"/>
    <w:rsid w:val="00EF5B30"/>
    <w:rsid w:val="00EF6AFC"/>
    <w:rsid w:val="00F20EF8"/>
    <w:rsid w:val="00F21C4B"/>
    <w:rsid w:val="00F23959"/>
    <w:rsid w:val="00F2506B"/>
    <w:rsid w:val="00F316FB"/>
    <w:rsid w:val="00F31EBC"/>
    <w:rsid w:val="00F333E8"/>
    <w:rsid w:val="00F35D75"/>
    <w:rsid w:val="00F43924"/>
    <w:rsid w:val="00F43BAF"/>
    <w:rsid w:val="00F44767"/>
    <w:rsid w:val="00F5236B"/>
    <w:rsid w:val="00F53EF5"/>
    <w:rsid w:val="00F564C4"/>
    <w:rsid w:val="00F60114"/>
    <w:rsid w:val="00F62B75"/>
    <w:rsid w:val="00F635F3"/>
    <w:rsid w:val="00F63ED4"/>
    <w:rsid w:val="00F72FAD"/>
    <w:rsid w:val="00F80682"/>
    <w:rsid w:val="00F85711"/>
    <w:rsid w:val="00F91FEA"/>
    <w:rsid w:val="00F929D6"/>
    <w:rsid w:val="00F935B6"/>
    <w:rsid w:val="00F95016"/>
    <w:rsid w:val="00FA1B0C"/>
    <w:rsid w:val="00FA25F4"/>
    <w:rsid w:val="00FA6ECB"/>
    <w:rsid w:val="00FB156D"/>
    <w:rsid w:val="00FC0392"/>
    <w:rsid w:val="00FC08EB"/>
    <w:rsid w:val="00FC0C4F"/>
    <w:rsid w:val="00FC0FB9"/>
    <w:rsid w:val="00FC291D"/>
    <w:rsid w:val="00FC69A6"/>
    <w:rsid w:val="00FD28F4"/>
    <w:rsid w:val="00FD35CB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BA0273"/>
  <w15:docId w15:val="{886E0060-1D91-4A71-A9A1-042A535F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PlainText">
    <w:name w:val="Plain Text"/>
    <w:basedOn w:val="Normal"/>
    <w:link w:val="PlainTextChar"/>
    <w:rsid w:val="00C41F22"/>
    <w:pPr>
      <w:suppressAutoHyphens/>
    </w:pPr>
    <w:rPr>
      <w:rFonts w:ascii="Cordia New" w:eastAsia="Cordia New" w:hAnsi="Cordia New" w:cs="TH SarabunPSK"/>
      <w:sz w:val="28"/>
      <w:szCs w:val="28"/>
      <w:lang w:eastAsia="th-TH" w:bidi="th-TH"/>
    </w:rPr>
  </w:style>
  <w:style w:type="character" w:customStyle="1" w:styleId="PlainTextChar">
    <w:name w:val="Plain Text Char"/>
    <w:basedOn w:val="DefaultParagraphFont"/>
    <w:link w:val="PlainText"/>
    <w:rsid w:val="00C41F22"/>
    <w:rPr>
      <w:rFonts w:ascii="Cordia New" w:eastAsia="Cordia New" w:hAnsi="Cordia New" w:cs="TH SarabunPSK"/>
      <w:sz w:val="28"/>
      <w:szCs w:val="28"/>
      <w:lang w:eastAsia="th-TH"/>
    </w:rPr>
  </w:style>
  <w:style w:type="character" w:customStyle="1" w:styleId="style31">
    <w:name w:val="style31"/>
    <w:basedOn w:val="DefaultParagraphFont"/>
    <w:rsid w:val="00C20BB5"/>
  </w:style>
  <w:style w:type="character" w:customStyle="1" w:styleId="apple-converted-space">
    <w:name w:val="apple-converted-space"/>
    <w:basedOn w:val="DefaultParagraphFont"/>
    <w:rsid w:val="00C20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Amm%20RSU\tqf3_template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D930B-9D9B-41DF-BBCF-BA320EB54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tqf3_template2016</Template>
  <TotalTime>17</TotalTime>
  <Pages>13</Pages>
  <Words>2045</Words>
  <Characters>11663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13681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RSUX64</dc:creator>
  <cp:lastModifiedBy>Nisittra Polkot</cp:lastModifiedBy>
  <cp:revision>8</cp:revision>
  <cp:lastPrinted>2009-03-20T08:25:00Z</cp:lastPrinted>
  <dcterms:created xsi:type="dcterms:W3CDTF">2025-08-07T01:31:00Z</dcterms:created>
  <dcterms:modified xsi:type="dcterms:W3CDTF">2025-08-07T02:26:00Z</dcterms:modified>
</cp:coreProperties>
</file>