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71413" w14:textId="77777777" w:rsidR="002355BC" w:rsidRPr="00594864" w:rsidRDefault="00C41F22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5101E70F" wp14:editId="510A099C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9DA0C" w14:textId="77777777" w:rsidR="00084B3D" w:rsidRPr="00594864" w:rsidRDefault="00084B3D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22DEBA3B" w14:textId="77777777" w:rsidR="00084B3D" w:rsidRPr="00594864" w:rsidRDefault="00084B3D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559B38EE" w14:textId="77777777" w:rsidR="0024382B" w:rsidRPr="00594864" w:rsidRDefault="0024382B" w:rsidP="00084B3D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3EE3F7F3" w14:textId="77777777" w:rsidR="006952A8" w:rsidRPr="00594864" w:rsidRDefault="0066175A" w:rsidP="00084B3D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</w:t>
      </w:r>
      <w:r w:rsidR="007A71DE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ของรายวิชา</w:t>
      </w:r>
    </w:p>
    <w:p w14:paraId="4AABF7EC" w14:textId="77777777" w:rsidR="00084B3D" w:rsidRPr="00594864" w:rsidRDefault="00084B3D" w:rsidP="006952A8">
      <w:pPr>
        <w:rPr>
          <w:rFonts w:asciiTheme="majorBidi" w:hAnsiTheme="majorBidi" w:cstheme="majorBidi"/>
          <w:b/>
          <w:bCs/>
          <w:sz w:val="16"/>
          <w:szCs w:val="16"/>
          <w:lang w:bidi="th-TH"/>
        </w:rPr>
      </w:pPr>
    </w:p>
    <w:p w14:paraId="4252FFFC" w14:textId="41176A47" w:rsidR="006952A8" w:rsidRPr="00594864" w:rsidRDefault="006952A8" w:rsidP="00474F87">
      <w:pPr>
        <w:tabs>
          <w:tab w:val="left" w:pos="1440"/>
          <w:tab w:val="left" w:pos="5040"/>
          <w:tab w:val="left" w:pos="594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วิทยาลัย/คณะ</w:t>
      </w:r>
      <w:r w:rsidR="00474F87" w:rsidRPr="00594864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="002B2495" w:rsidRPr="00594864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เภสัชศาสตร์</w:t>
      </w:r>
      <w:r w:rsidR="00787632" w:rsidRPr="00594864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</w:t>
      </w:r>
      <w:r w:rsidR="00474F87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607B54" w:rsidRPr="00594864">
        <w:rPr>
          <w:rFonts w:asciiTheme="majorBidi" w:hAnsiTheme="majorBidi" w:cstheme="majorBidi"/>
          <w:sz w:val="32"/>
          <w:szCs w:val="32"/>
          <w:lang w:bidi="th-TH"/>
        </w:rPr>
        <w:tab/>
        <w:t xml:space="preserve">      </w:t>
      </w:r>
      <w:r w:rsidR="00787632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ภาควิชา</w:t>
      </w:r>
      <w:r w:rsidR="00A03C44" w:rsidRPr="00594864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r w:rsidR="00607B54" w:rsidRPr="00594864">
        <w:rPr>
          <w:rFonts w:asciiTheme="majorBidi" w:hAnsiTheme="majorBidi" w:cstheme="majorBidi"/>
          <w:sz w:val="32"/>
          <w:szCs w:val="32"/>
          <w:cs/>
          <w:lang w:bidi="th-TH"/>
        </w:rPr>
        <w:t>เ</w:t>
      </w:r>
      <w:r w:rsidR="002B2495" w:rsidRPr="00594864">
        <w:rPr>
          <w:rFonts w:asciiTheme="majorBidi" w:hAnsiTheme="majorBidi" w:cstheme="majorBidi"/>
          <w:sz w:val="32"/>
          <w:szCs w:val="32"/>
          <w:cs/>
          <w:lang w:bidi="th-TH"/>
        </w:rPr>
        <w:t>ภสัชเคมีวิเคราะห์</w:t>
      </w:r>
    </w:p>
    <w:p w14:paraId="05334BEE" w14:textId="77777777" w:rsidR="006952A8" w:rsidRPr="00594864" w:rsidRDefault="008C73E0" w:rsidP="002D3DA5">
      <w:pPr>
        <w:rPr>
          <w:rFonts w:asciiTheme="majorBidi" w:hAnsiTheme="majorBidi" w:cstheme="majorBidi"/>
          <w:sz w:val="32"/>
          <w:szCs w:val="32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หลักสูตร </w:t>
      </w:r>
      <w:r w:rsidR="00474F87" w:rsidRPr="00594864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2D3DA5" w:rsidRPr="00594864">
        <w:rPr>
          <w:rFonts w:asciiTheme="majorBidi" w:hAnsiTheme="majorBidi" w:cstheme="majorBidi"/>
          <w:sz w:val="32"/>
          <w:szCs w:val="32"/>
          <w:cs/>
          <w:lang w:bidi="th-TH"/>
        </w:rPr>
        <w:t>เภสัช</w:t>
      </w:r>
      <w:proofErr w:type="spellStart"/>
      <w:r w:rsidR="002D3DA5" w:rsidRPr="00594864">
        <w:rPr>
          <w:rFonts w:asciiTheme="majorBidi" w:hAnsiTheme="majorBidi" w:cstheme="majorBidi"/>
          <w:sz w:val="32"/>
          <w:szCs w:val="32"/>
          <w:cs/>
          <w:lang w:bidi="th-TH"/>
        </w:rPr>
        <w:t>ศา</w:t>
      </w:r>
      <w:proofErr w:type="spellEnd"/>
      <w:r w:rsidR="002D3DA5" w:rsidRPr="00594864">
        <w:rPr>
          <w:rFonts w:asciiTheme="majorBidi" w:hAnsiTheme="majorBidi" w:cstheme="majorBidi"/>
          <w:sz w:val="32"/>
          <w:szCs w:val="32"/>
          <w:cs/>
          <w:lang w:bidi="th-TH"/>
        </w:rPr>
        <w:t>สตรบัณฑิต</w:t>
      </w:r>
      <w:r w:rsidR="002D3DA5" w:rsidRPr="00594864">
        <w:rPr>
          <w:rFonts w:asciiTheme="majorBidi" w:hAnsiTheme="majorBidi" w:cstheme="majorBidi"/>
          <w:sz w:val="32"/>
          <w:szCs w:val="32"/>
        </w:rPr>
        <w:t xml:space="preserve"> </w:t>
      </w:r>
    </w:p>
    <w:p w14:paraId="1BF493B9" w14:textId="77777777" w:rsidR="00AF1098" w:rsidRPr="00594864" w:rsidRDefault="00AF1098" w:rsidP="006952A8">
      <w:pPr>
        <w:rPr>
          <w:rFonts w:asciiTheme="majorBidi" w:hAnsiTheme="majorBidi" w:cstheme="majorBidi"/>
          <w:b/>
          <w:bCs/>
          <w:sz w:val="12"/>
          <w:szCs w:val="12"/>
          <w:cs/>
          <w:lang w:bidi="th-TH"/>
        </w:rPr>
      </w:pPr>
    </w:p>
    <w:p w14:paraId="10D3E4C5" w14:textId="77777777" w:rsidR="007A71DE" w:rsidRPr="00594864" w:rsidRDefault="00FD35CB" w:rsidP="006952A8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594864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1</w:t>
      </w:r>
      <w:r w:rsidR="007A71DE" w:rsidRPr="00594864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 </w:t>
      </w:r>
      <w:r w:rsidR="00606C4B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BFC14C3" w14:textId="77777777" w:rsidR="006952A8" w:rsidRPr="00594864" w:rsidRDefault="006952A8" w:rsidP="006952A8">
      <w:pPr>
        <w:rPr>
          <w:rFonts w:asciiTheme="majorBidi" w:hAnsiTheme="majorBidi" w:cstheme="majorBidi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343985" w:rsidRPr="00594864" w14:paraId="3A2ED780" w14:textId="77777777" w:rsidTr="004F0C45">
        <w:tc>
          <w:tcPr>
            <w:tcW w:w="1668" w:type="dxa"/>
            <w:shd w:val="clear" w:color="auto" w:fill="auto"/>
            <w:vAlign w:val="center"/>
          </w:tcPr>
          <w:p w14:paraId="00B5435A" w14:textId="04382A1E" w:rsidR="000A7C4F" w:rsidRPr="00594864" w:rsidRDefault="000443CB" w:rsidP="000443CB">
            <w:pPr>
              <w:tabs>
                <w:tab w:val="left" w:pos="-270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sz w:val="32"/>
                <w:szCs w:val="32"/>
                <w:rtl/>
              </w:rPr>
              <w:t xml:space="preserve">  PHA531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E58440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40F59B4" w14:textId="706A7A08" w:rsidR="000A7C4F" w:rsidRPr="00594864" w:rsidRDefault="00E80B17" w:rsidP="00424AE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เภสัช</w:t>
            </w:r>
            <w:r w:rsidR="00424AE3"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วิเคราะห์ 3</w:t>
            </w:r>
          </w:p>
        </w:tc>
        <w:tc>
          <w:tcPr>
            <w:tcW w:w="425" w:type="dxa"/>
            <w:shd w:val="clear" w:color="auto" w:fill="auto"/>
          </w:tcPr>
          <w:p w14:paraId="4BF11426" w14:textId="77777777" w:rsidR="000A7C4F" w:rsidRPr="00594864" w:rsidRDefault="00E7524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9ED3C3" w14:textId="77777777" w:rsidR="000A7C4F" w:rsidRPr="00594864" w:rsidRDefault="00331F23" w:rsidP="00E7524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</w:t>
            </w:r>
            <w:r w:rsidR="00E7524A"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  <w:r w:rsidR="00CE166D"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-0-</w:t>
            </w:r>
            <w:r w:rsidR="00E7524A"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4</w:t>
            </w:r>
            <w:r w:rsidR="00CE166D"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)</w:t>
            </w:r>
          </w:p>
        </w:tc>
      </w:tr>
      <w:tr w:rsidR="00343985" w:rsidRPr="00594864" w14:paraId="134F8A9F" w14:textId="77777777" w:rsidTr="004F0C45">
        <w:tc>
          <w:tcPr>
            <w:tcW w:w="1668" w:type="dxa"/>
            <w:shd w:val="clear" w:color="auto" w:fill="auto"/>
            <w:vAlign w:val="center"/>
          </w:tcPr>
          <w:p w14:paraId="320E267D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E74CD8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B7BE697" w14:textId="34BBCAF9" w:rsidR="000A7C4F" w:rsidRPr="00594864" w:rsidRDefault="000443CB" w:rsidP="00424AE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  <w:t>(</w:t>
            </w:r>
            <w:r w:rsidR="00E80B17" w:rsidRPr="00594864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Pharmaceutical </w:t>
            </w:r>
            <w:r w:rsidR="00424AE3" w:rsidRPr="00594864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Analysis </w:t>
            </w:r>
            <w:r w:rsidR="00E80B17" w:rsidRPr="00594864">
              <w:rPr>
                <w:rFonts w:asciiTheme="majorBidi" w:hAnsiTheme="majorBidi" w:cstheme="majorBidi"/>
                <w:bCs/>
                <w:sz w:val="32"/>
                <w:szCs w:val="32"/>
              </w:rPr>
              <w:t>3)</w:t>
            </w:r>
            <w:r w:rsidR="00E80B17"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val="th-TH"/>
              </w:rPr>
              <w:t xml:space="preserve"> </w:t>
            </w:r>
            <w:r w:rsidR="00E80B17" w:rsidRPr="00594864">
              <w:rPr>
                <w:rFonts w:asciiTheme="majorBidi" w:hAnsiTheme="majorBidi" w:cstheme="majorBidi"/>
                <w:b/>
                <w:sz w:val="32"/>
                <w:szCs w:val="32"/>
                <w:rtl/>
                <w:cs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1B4A0CD1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DA7F3A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594864" w14:paraId="54F661BC" w14:textId="77777777" w:rsidTr="00CE0AC9">
        <w:tc>
          <w:tcPr>
            <w:tcW w:w="1668" w:type="dxa"/>
            <w:shd w:val="clear" w:color="auto" w:fill="auto"/>
          </w:tcPr>
          <w:p w14:paraId="6D85B23B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136251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BAF9205" w14:textId="4B5786EA" w:rsidR="00CE0AC9" w:rsidRPr="00594864" w:rsidRDefault="00E80B17" w:rsidP="003455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</w:rPr>
              <w:t xml:space="preserve">PHA </w:t>
            </w:r>
            <w:r w:rsidRPr="00594864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53</w:t>
            </w:r>
            <w:r w:rsidRPr="00594864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ปฏิบัติการ</w:t>
            </w:r>
            <w:r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เภสัช</w:t>
            </w:r>
            <w:r w:rsidR="00345582"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วิเคราะห์</w:t>
            </w:r>
            <w:r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594864">
              <w:rPr>
                <w:rFonts w:asciiTheme="majorBidi" w:hAnsiTheme="majorBidi" w:cstheme="majorBidi"/>
                <w:bCs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0981A66E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DA90EB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594864" w14:paraId="0D7DA79B" w14:textId="77777777" w:rsidTr="00CE0AC9">
        <w:tc>
          <w:tcPr>
            <w:tcW w:w="1668" w:type="dxa"/>
            <w:shd w:val="clear" w:color="auto" w:fill="auto"/>
          </w:tcPr>
          <w:p w14:paraId="0B104563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42A383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9878313" w14:textId="24C8B8B0" w:rsidR="00E7524A" w:rsidRPr="00594864" w:rsidRDefault="00607B54" w:rsidP="003455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Cs/>
                <w:sz w:val="32"/>
                <w:szCs w:val="32"/>
                <w:rtl/>
                <w:cs/>
              </w:rPr>
            </w:pPr>
            <w:r w:rsidRPr="00594864">
              <w:rPr>
                <w:rFonts w:asciiTheme="majorBidi" w:hAnsiTheme="majorBidi" w:cstheme="majorBidi"/>
                <w:bCs/>
                <w:sz w:val="32"/>
                <w:szCs w:val="32"/>
              </w:rPr>
              <w:t>PHA 334</w:t>
            </w:r>
            <w:r w:rsidR="00006597" w:rsidRPr="00594864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006597"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เภสัช</w:t>
            </w:r>
            <w:r w:rsidR="00345582"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วิเคราะห์</w:t>
            </w:r>
            <w:r w:rsidR="00E80B17" w:rsidRPr="00594864">
              <w:rPr>
                <w:rFonts w:asciiTheme="majorBidi" w:hAnsiTheme="majorBidi" w:cstheme="majorBidi"/>
                <w:b/>
                <w:sz w:val="32"/>
                <w:szCs w:val="32"/>
                <w:rtl/>
                <w:cs/>
              </w:rPr>
              <w:t xml:space="preserve"> </w:t>
            </w:r>
            <w:r w:rsidR="00E80B17" w:rsidRPr="00594864">
              <w:rPr>
                <w:rFonts w:asciiTheme="majorBidi" w:hAnsiTheme="majorBidi" w:cstheme="majorBidi"/>
                <w:bCs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1EBC495E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577058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594864" w14:paraId="4BEAF800" w14:textId="77777777" w:rsidTr="004F0C45">
        <w:tc>
          <w:tcPr>
            <w:tcW w:w="1668" w:type="dxa"/>
            <w:shd w:val="clear" w:color="auto" w:fill="auto"/>
            <w:vAlign w:val="center"/>
          </w:tcPr>
          <w:p w14:paraId="28938B4D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53BFF8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AF87360" w14:textId="392E5C31" w:rsidR="000A7C4F" w:rsidRPr="00594864" w:rsidRDefault="00A03C4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</w:rPr>
              <w:t>1/256</w:t>
            </w:r>
            <w:r w:rsidR="00D61DC1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786EDB06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D57B60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594864" w14:paraId="18A6D673" w14:textId="77777777" w:rsidTr="004F0C45">
        <w:tc>
          <w:tcPr>
            <w:tcW w:w="1668" w:type="dxa"/>
            <w:shd w:val="clear" w:color="auto" w:fill="auto"/>
            <w:vAlign w:val="center"/>
          </w:tcPr>
          <w:p w14:paraId="103907F2" w14:textId="77777777" w:rsidR="00084B3D" w:rsidRPr="0059486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F290A0" w14:textId="77777777" w:rsidR="00084B3D" w:rsidRPr="0059486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2A32F6D" w14:textId="77777777" w:rsidR="00084B3D" w:rsidRPr="00594864" w:rsidRDefault="00CE0AC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14:paraId="595F589D" w14:textId="77777777" w:rsidR="00084B3D" w:rsidRPr="0059486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D76E14" w14:textId="77777777" w:rsidR="00084B3D" w:rsidRPr="0059486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594864" w14:paraId="575BC105" w14:textId="77777777" w:rsidTr="004F0C45">
        <w:tc>
          <w:tcPr>
            <w:tcW w:w="1668" w:type="dxa"/>
            <w:shd w:val="clear" w:color="auto" w:fill="auto"/>
            <w:vAlign w:val="center"/>
          </w:tcPr>
          <w:p w14:paraId="537DC3CE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CDA15C" w14:textId="77777777" w:rsidR="000A7C4F" w:rsidRPr="00594864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91F7360" wp14:editId="1699EB3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2714A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DB412FF" w14:textId="77777777" w:rsidR="000A7C4F" w:rsidRPr="00594864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</w:t>
            </w:r>
            <w:r w:rsidR="00DD2911"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6049B2E7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121D6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594864" w14:paraId="1AAECD73" w14:textId="77777777" w:rsidTr="004F0C45">
        <w:tc>
          <w:tcPr>
            <w:tcW w:w="1668" w:type="dxa"/>
            <w:shd w:val="clear" w:color="auto" w:fill="auto"/>
            <w:vAlign w:val="center"/>
          </w:tcPr>
          <w:p w14:paraId="7608B215" w14:textId="77777777" w:rsidR="00DD2911" w:rsidRPr="00594864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A4C498" w14:textId="77777777" w:rsidR="00DD2911" w:rsidRPr="00594864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9E15F72" wp14:editId="4617504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093DA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A16C386" w14:textId="77777777" w:rsidR="00DD2911" w:rsidRPr="00594864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1657D063" w14:textId="77777777" w:rsidR="00DD2911" w:rsidRPr="00594864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E21E3C" w14:textId="77777777" w:rsidR="00DD2911" w:rsidRPr="00594864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594864" w14:paraId="1CC15DD5" w14:textId="77777777" w:rsidTr="004F0C45">
        <w:tc>
          <w:tcPr>
            <w:tcW w:w="1668" w:type="dxa"/>
            <w:shd w:val="clear" w:color="auto" w:fill="auto"/>
            <w:vAlign w:val="center"/>
          </w:tcPr>
          <w:p w14:paraId="3F0C6C99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AF0FC8" w14:textId="77777777" w:rsidR="000A7C4F" w:rsidRPr="00594864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770D3E0" wp14:editId="0E7CDE7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4BAA2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wM+TBy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8FD6292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7BBB38A0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785E2A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594864" w14:paraId="29F8544E" w14:textId="77777777" w:rsidTr="00B945F3">
        <w:tc>
          <w:tcPr>
            <w:tcW w:w="1668" w:type="dxa"/>
            <w:shd w:val="clear" w:color="auto" w:fill="auto"/>
            <w:vAlign w:val="center"/>
          </w:tcPr>
          <w:p w14:paraId="41396F6C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74612B" w14:textId="77777777" w:rsidR="000A7C4F" w:rsidRPr="00594864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76E5304" wp14:editId="0E73A29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8C3F9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2C08DC8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200BFF5C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502DC3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594864" w14:paraId="2E70F4AC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36C6EC3C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61809C" w14:textId="53A461D6" w:rsidR="000A7C4F" w:rsidRPr="00594864" w:rsidRDefault="00A03C44" w:rsidP="00424AE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ผศ.ดร.ภญ.เสาวภาคย์ </w:t>
            </w:r>
            <w:proofErr w:type="spellStart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วชิ</w:t>
            </w:r>
            <w:proofErr w:type="spellEnd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รวง</w:t>
            </w:r>
            <w:proofErr w:type="spellStart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ศ์</w:t>
            </w:r>
            <w:proofErr w:type="spellEnd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กวิน</w:t>
            </w:r>
          </w:p>
        </w:tc>
        <w:tc>
          <w:tcPr>
            <w:tcW w:w="425" w:type="dxa"/>
            <w:shd w:val="clear" w:color="auto" w:fill="auto"/>
          </w:tcPr>
          <w:p w14:paraId="1F8F86BD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0BEA0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90DE248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AEBC0C" w14:textId="77777777" w:rsidR="000A7C4F" w:rsidRPr="0059486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594864" w14:paraId="7579F2EB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3E673BEF" w14:textId="77777777" w:rsidR="00F5236B" w:rsidRPr="00594864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9730450" w14:textId="1E329D84" w:rsidR="00F5236B" w:rsidRPr="00594864" w:rsidRDefault="00A03C4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รศ.ดร.จิระพรชัย สุขเสรี</w:t>
            </w:r>
          </w:p>
        </w:tc>
        <w:tc>
          <w:tcPr>
            <w:tcW w:w="425" w:type="dxa"/>
            <w:shd w:val="clear" w:color="auto" w:fill="auto"/>
          </w:tcPr>
          <w:p w14:paraId="6C792549" w14:textId="77777777" w:rsidR="00F5236B" w:rsidRPr="00594864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E985282" w14:textId="77777777" w:rsidR="00F5236B" w:rsidRPr="00594864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4A24222" w14:textId="77777777" w:rsidR="00F5236B" w:rsidRPr="00594864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CFE466" w14:textId="77777777" w:rsidR="00F5236B" w:rsidRPr="00594864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C0ADE" w:rsidRPr="00594864" w14:paraId="6C12D8EF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626927B7" w14:textId="77777777" w:rsidR="001C0ADE" w:rsidRPr="00594864" w:rsidRDefault="001C0AD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258B8B" w14:textId="77777777" w:rsidR="001C0ADE" w:rsidRPr="00594864" w:rsidRDefault="001C0ADE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</w:t>
            </w:r>
            <w:r w:rsidRPr="00594864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.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ดร.ภญ.เพ็ญศรี ทองนพเนื้อ</w:t>
            </w:r>
          </w:p>
        </w:tc>
        <w:tc>
          <w:tcPr>
            <w:tcW w:w="425" w:type="dxa"/>
            <w:shd w:val="clear" w:color="auto" w:fill="auto"/>
          </w:tcPr>
          <w:p w14:paraId="76673B32" w14:textId="77777777" w:rsidR="001C0ADE" w:rsidRPr="00594864" w:rsidRDefault="001C0ADE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5321291" wp14:editId="6CFEFA9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A87F5" id="Rectangle 5" o:spid="_x0000_s1026" style="position:absolute;margin-left:.3pt;margin-top:6.8pt;width:10pt;height:10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ZfbmxB4CAAA8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56D5FC" w14:textId="77777777" w:rsidR="001C0ADE" w:rsidRPr="00594864" w:rsidRDefault="001C0ADE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B5C293F" w14:textId="77777777" w:rsidR="001C0ADE" w:rsidRPr="00594864" w:rsidRDefault="001C0ADE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CE19D93" wp14:editId="4666D4F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BF75B" id="Rectangle 18" o:spid="_x0000_s1026" style="position:absolute;margin-left:-.75pt;margin-top:6.8pt;width:10pt;height:10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TzuNzB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A723BE" w14:textId="77777777" w:rsidR="001C0ADE" w:rsidRPr="00594864" w:rsidRDefault="001C0ADE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C0ADE" w:rsidRPr="00594864" w14:paraId="3C7B1B66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2A192969" w14:textId="77777777" w:rsidR="001C0ADE" w:rsidRPr="00594864" w:rsidRDefault="001C0ADE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25659DE" w14:textId="21302376" w:rsidR="001C0ADE" w:rsidRPr="00594864" w:rsidRDefault="00BB0464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รศ.ดร.</w:t>
            </w:r>
            <w:proofErr w:type="spellStart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ภั</w:t>
            </w:r>
            <w:proofErr w:type="spellEnd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ทท</w:t>
            </w:r>
            <w:proofErr w:type="spellStart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วัฒน์</w:t>
            </w:r>
            <w:proofErr w:type="spellEnd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มณีวัฒนภิญโญ</w:t>
            </w:r>
          </w:p>
        </w:tc>
        <w:tc>
          <w:tcPr>
            <w:tcW w:w="425" w:type="dxa"/>
            <w:shd w:val="clear" w:color="auto" w:fill="auto"/>
          </w:tcPr>
          <w:p w14:paraId="65C26061" w14:textId="77777777" w:rsidR="001C0ADE" w:rsidRPr="00594864" w:rsidRDefault="001C0ADE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7204C2EC" wp14:editId="3BB6C49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C6A7B" id="Rectangle 42" o:spid="_x0000_s1026" style="position:absolute;margin-left:.3pt;margin-top:6.8pt;width:10pt;height:10.6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F8550F" w14:textId="77777777" w:rsidR="001C0ADE" w:rsidRPr="00594864" w:rsidRDefault="001C0ADE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0DE408E7" w14:textId="77777777" w:rsidR="001C0ADE" w:rsidRPr="00594864" w:rsidRDefault="001C0ADE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6DA1454C" wp14:editId="5EEC706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463C8" id="Rectangle 18" o:spid="_x0000_s1026" style="position:absolute;margin-left:-.75pt;margin-top:6.8pt;width:10pt;height:10.6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M1A/8R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36417D" w14:textId="77777777" w:rsidR="001C0ADE" w:rsidRPr="00594864" w:rsidRDefault="001C0ADE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C0ADE" w:rsidRPr="00594864" w14:paraId="13923526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59D6DA5E" w14:textId="77777777" w:rsidR="001C0ADE" w:rsidRPr="00594864" w:rsidRDefault="001C0ADE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28426DC" w14:textId="4ECD19DE" w:rsidR="001C0ADE" w:rsidRPr="00594864" w:rsidRDefault="00BB0464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รศ.ดร.จิระพรชัย สุขเสรี</w:t>
            </w:r>
          </w:p>
        </w:tc>
        <w:tc>
          <w:tcPr>
            <w:tcW w:w="425" w:type="dxa"/>
            <w:shd w:val="clear" w:color="auto" w:fill="auto"/>
          </w:tcPr>
          <w:p w14:paraId="42D3902D" w14:textId="77777777" w:rsidR="001C0ADE" w:rsidRPr="00594864" w:rsidRDefault="001C0ADE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FA088DE" wp14:editId="3CAF6CA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F27D8" id="Rectangle 44" o:spid="_x0000_s1026" style="position:absolute;margin-left:.3pt;margin-top:6.8pt;width:10pt;height:10.6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4EE869" w14:textId="77777777" w:rsidR="001C0ADE" w:rsidRPr="00594864" w:rsidRDefault="001C0ADE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336EAB8" w14:textId="77777777" w:rsidR="001C0ADE" w:rsidRPr="00594864" w:rsidRDefault="001C0ADE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0E787B3" wp14:editId="3D4DB9B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285C2" id="Rectangle 18" o:spid="_x0000_s1026" style="position:absolute;margin-left:-.75pt;margin-top:6.8pt;width:10pt;height:10.6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DRUcNO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D7883C" w14:textId="77777777" w:rsidR="001C0ADE" w:rsidRPr="00594864" w:rsidRDefault="001C0ADE" w:rsidP="00607B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B0464" w:rsidRPr="00594864" w14:paraId="7D20F8E8" w14:textId="77777777" w:rsidTr="00607B54">
        <w:tc>
          <w:tcPr>
            <w:tcW w:w="2093" w:type="dxa"/>
            <w:gridSpan w:val="2"/>
            <w:shd w:val="clear" w:color="auto" w:fill="auto"/>
            <w:vAlign w:val="center"/>
          </w:tcPr>
          <w:p w14:paraId="6B0DB3FD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7BEF22A" w14:textId="3171D55D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ผศ.ดร.ภญ.สุชาดา จงรุ่งเรืองโชค</w:t>
            </w:r>
          </w:p>
        </w:tc>
        <w:tc>
          <w:tcPr>
            <w:tcW w:w="425" w:type="dxa"/>
            <w:shd w:val="clear" w:color="auto" w:fill="auto"/>
          </w:tcPr>
          <w:p w14:paraId="435CF579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9DB6E16" wp14:editId="221B277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D296B" id="Rectangle 46" o:spid="_x0000_s1026" style="position:absolute;margin-left:.3pt;margin-top:6.8pt;width:10pt;height:10.6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41EFFB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CA065E5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06C51802" wp14:editId="5236C52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D7AB9" id="Rectangle 18" o:spid="_x0000_s1026" style="position:absolute;margin-left:-.75pt;margin-top:6.8pt;width:10pt;height:10.6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Prmgk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71E9BF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B0464" w:rsidRPr="00594864" w14:paraId="3F1E01D4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74F9E925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2721CDD" w14:textId="77131C4F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ผศ.ดร.ภญ.เสาวภาคย์ </w:t>
            </w:r>
            <w:proofErr w:type="spellStart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วชิ</w:t>
            </w:r>
            <w:proofErr w:type="spellEnd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รวง</w:t>
            </w:r>
            <w:proofErr w:type="spellStart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ศ์</w:t>
            </w:r>
            <w:proofErr w:type="spellEnd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กวิน</w:t>
            </w:r>
          </w:p>
        </w:tc>
        <w:tc>
          <w:tcPr>
            <w:tcW w:w="425" w:type="dxa"/>
            <w:shd w:val="clear" w:color="auto" w:fill="auto"/>
          </w:tcPr>
          <w:p w14:paraId="5ECA1DD4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1A36BE31" wp14:editId="412B20C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A5DA8" id="Rectangle 49" o:spid="_x0000_s1026" style="position:absolute;margin-left:.3pt;margin-top:6.8pt;width:10pt;height:10.6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E73C2A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3FBCB2E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2E95A7B2" wp14:editId="3E4F27F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6C5AD" id="Rectangle 18" o:spid="_x0000_s1026" style="position:absolute;margin-left:-.75pt;margin-top:6.8pt;width:10pt;height:10.6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D4Rco9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AE9F31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B0464" w:rsidRPr="00594864" w14:paraId="7D4B94D7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7D38F27C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BB8266" w14:textId="6FBF6B96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ผศ.ดร.ภก.ปฐม โสมวงศ์</w:t>
            </w:r>
          </w:p>
        </w:tc>
        <w:tc>
          <w:tcPr>
            <w:tcW w:w="425" w:type="dxa"/>
            <w:shd w:val="clear" w:color="auto" w:fill="auto"/>
          </w:tcPr>
          <w:p w14:paraId="10864691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DBDE3F5" wp14:editId="78DF200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522EB" id="Rectangle 55" o:spid="_x0000_s1026" style="position:absolute;margin-left:.3pt;margin-top:6.8pt;width:10pt;height:10.6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3qPwCh4CAAA+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4DF568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BCC4A41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22DD3185" wp14:editId="1AC187F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18DBF" id="Rectangle 18" o:spid="_x0000_s1026" style="position:absolute;margin-left:-.75pt;margin-top:6.8pt;width:10pt;height:10.6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prphVx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4997A7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B0464" w:rsidRPr="00594864" w14:paraId="467E1074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5799FEA1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9CA5083" w14:textId="718043DF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อ.ดร.ภญ.</w:t>
            </w:r>
            <w:proofErr w:type="spellStart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ฐิ</w:t>
            </w:r>
            <w:proofErr w:type="spellEnd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ตารี</w:t>
            </w:r>
            <w:proofErr w:type="spellStart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ย์</w:t>
            </w:r>
            <w:proofErr w:type="spellEnd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ธีรชยานันท์</w:t>
            </w:r>
          </w:p>
        </w:tc>
        <w:tc>
          <w:tcPr>
            <w:tcW w:w="425" w:type="dxa"/>
            <w:shd w:val="clear" w:color="auto" w:fill="auto"/>
          </w:tcPr>
          <w:p w14:paraId="717F8C40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D8A07F8" wp14:editId="0360648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3AE48" id="Rectangle 57" o:spid="_x0000_s1026" style="position:absolute;margin-left:.3pt;margin-top:6.8pt;width:10pt;height:10.6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346B36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0701C91E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23FD41B2" wp14:editId="45CE1B6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42261" id="Rectangle 18" o:spid="_x0000_s1026" style="position:absolute;margin-left:-.75pt;margin-top:6.8pt;width:10pt;height:10.6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B9QEOZ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8D36D9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B0464" w:rsidRPr="00594864" w14:paraId="540A2695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6D4A0203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B3C1F0E" w14:textId="1F22DEBC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อ.ดร.ภก.วงศ์ว</w:t>
            </w:r>
            <w:proofErr w:type="spellStart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ริศ</w:t>
            </w:r>
            <w:proofErr w:type="spellEnd"/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พาณิชธนานนท์</w:t>
            </w:r>
          </w:p>
        </w:tc>
        <w:tc>
          <w:tcPr>
            <w:tcW w:w="425" w:type="dxa"/>
            <w:shd w:val="clear" w:color="auto" w:fill="auto"/>
          </w:tcPr>
          <w:p w14:paraId="5C804090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0EFE6B81" wp14:editId="516EFDF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A8514" id="Rectangle 59" o:spid="_x0000_s1026" style="position:absolute;margin-left:.3pt;margin-top:6.8pt;width:10pt;height:10.6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39C468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630996F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2A11DF39" wp14:editId="0AAD562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6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40C7C" id="Rectangle 18" o:spid="_x0000_s1026" style="position:absolute;margin-left:-.75pt;margin-top:6.8pt;width:10pt;height:10.6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DOh3gi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7AEE06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B0464" w:rsidRPr="00594864" w14:paraId="4E5500A8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24770A22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CC7254" w14:textId="4A3D461D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  <w:shd w:val="clear" w:color="auto" w:fill="auto"/>
          </w:tcPr>
          <w:p w14:paraId="0F4AA7EE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6CF5589" wp14:editId="4B113F2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FCB4A" id="Rectangle 21" o:spid="_x0000_s1026" style="position:absolute;margin-left:.3pt;margin-top:5.35pt;width:10pt;height:10.6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LiOXA4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191DC4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6497CCE8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6FB0F24A" wp14:editId="724BFE6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F305D" id="Rectangle 22" o:spid="_x0000_s1026" style="position:absolute;margin-left:-.75pt;margin-top:5.35pt;width:10pt;height:10.6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9CBEEB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BB0464" w:rsidRPr="00594864" w14:paraId="08A66CFC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2E070B38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46232E" w14:textId="30DD533D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10 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สิงหาคม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 xml:space="preserve"> </w:t>
            </w: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6</w:t>
            </w:r>
            <w:r w:rsidR="00D61DC1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</w:tcPr>
          <w:p w14:paraId="20C092A0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C5C1B8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3BA56F29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A63E07" w14:textId="77777777" w:rsidR="00BB0464" w:rsidRPr="00594864" w:rsidRDefault="00BB0464" w:rsidP="00BB04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73AFBC3C" w14:textId="77777777" w:rsidR="00663D50" w:rsidRPr="00594864" w:rsidRDefault="00663D50" w:rsidP="00663D50">
      <w:pPr>
        <w:rPr>
          <w:rFonts w:asciiTheme="majorBidi" w:hAnsiTheme="majorBidi" w:cstheme="majorBidi"/>
          <w:sz w:val="32"/>
          <w:szCs w:val="32"/>
          <w:lang w:val="en-AU" w:bidi="th-TH"/>
        </w:rPr>
      </w:pPr>
    </w:p>
    <w:p w14:paraId="64ABCA97" w14:textId="77777777" w:rsidR="00E74E25" w:rsidRPr="00594864" w:rsidRDefault="00E74E25" w:rsidP="00663D50">
      <w:pPr>
        <w:rPr>
          <w:rFonts w:asciiTheme="majorBidi" w:hAnsiTheme="majorBidi" w:cstheme="majorBidi"/>
          <w:sz w:val="32"/>
          <w:szCs w:val="32"/>
          <w:lang w:val="en-AU" w:bidi="th-TH"/>
        </w:rPr>
      </w:pPr>
    </w:p>
    <w:p w14:paraId="37D54EF2" w14:textId="77777777" w:rsidR="007A71DE" w:rsidRPr="00594864" w:rsidRDefault="00787632" w:rsidP="006952A8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594864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2</w:t>
      </w:r>
      <w:r w:rsidR="00FD35CB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7B1F92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</w:t>
      </w:r>
      <w:r w:rsidR="007A71DE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ระสงค์</w:t>
      </w:r>
      <w:r w:rsidR="007318BA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ายวิชา</w:t>
      </w:r>
    </w:p>
    <w:p w14:paraId="0D426B37" w14:textId="77777777" w:rsidR="00436FEA" w:rsidRPr="00594864" w:rsidRDefault="00436FEA" w:rsidP="00436FEA">
      <w:pPr>
        <w:pStyle w:val="7"/>
        <w:spacing w:before="0" w:after="0"/>
        <w:rPr>
          <w:rFonts w:asciiTheme="majorBidi" w:hAnsiTheme="majorBidi" w:cstheme="majorBidi"/>
          <w:sz w:val="16"/>
          <w:szCs w:val="16"/>
          <w:lang w:val="en-US" w:bidi="th-TH"/>
        </w:rPr>
      </w:pPr>
    </w:p>
    <w:p w14:paraId="4817D387" w14:textId="77777777" w:rsidR="00436FEA" w:rsidRPr="00594864" w:rsidRDefault="00436FEA" w:rsidP="00436FEA">
      <w:pPr>
        <w:pStyle w:val="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A94408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551AC4DF" w14:textId="775A49F7" w:rsidR="00C41F22" w:rsidRPr="00594864" w:rsidRDefault="00C41F22" w:rsidP="00C41F22">
      <w:pPr>
        <w:pStyle w:val="ac"/>
        <w:tabs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594864">
        <w:rPr>
          <w:rFonts w:asciiTheme="majorBidi" w:hAnsiTheme="majorBidi" w:cstheme="majorBidi"/>
          <w:lang w:val="en-AU"/>
        </w:rPr>
        <w:tab/>
      </w:r>
      <w:r w:rsidRPr="00594864">
        <w:rPr>
          <w:rFonts w:asciiTheme="majorBidi" w:hAnsiTheme="majorBidi" w:cstheme="majorBidi"/>
          <w:sz w:val="32"/>
          <w:szCs w:val="32"/>
          <w:cs/>
        </w:rPr>
        <w:t>หลังจากศึกษาแล้วนักศึกษาสามารถ</w:t>
      </w:r>
      <w:r w:rsidR="005F2A7D" w:rsidRPr="00594864">
        <w:rPr>
          <w:rFonts w:asciiTheme="majorBidi" w:hAnsiTheme="majorBidi" w:cstheme="majorBidi"/>
          <w:sz w:val="32"/>
          <w:szCs w:val="32"/>
          <w:cs/>
        </w:rPr>
        <w:t>อธิบาย</w:t>
      </w:r>
    </w:p>
    <w:p w14:paraId="647E66B6" w14:textId="77777777" w:rsidR="00BB0464" w:rsidRPr="00594864" w:rsidRDefault="00BB0464" w:rsidP="00BB0464">
      <w:pPr>
        <w:numPr>
          <w:ilvl w:val="0"/>
          <w:numId w:val="18"/>
        </w:num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594864">
        <w:rPr>
          <w:rFonts w:asciiTheme="majorBidi" w:hAnsiTheme="majorBidi" w:cstheme="majorBidi"/>
          <w:sz w:val="32"/>
          <w:szCs w:val="32"/>
        </w:rPr>
        <w:t>PHA531-CLO</w:t>
      </w:r>
      <w:r w:rsidRPr="00594864">
        <w:rPr>
          <w:rFonts w:asciiTheme="majorBidi" w:hAnsiTheme="majorBidi" w:cstheme="majorBidi"/>
          <w:sz w:val="32"/>
          <w:szCs w:val="32"/>
          <w:cs/>
        </w:rPr>
        <w:t>1</w:t>
      </w:r>
      <w:r w:rsidRPr="00594864">
        <w:rPr>
          <w:rFonts w:asciiTheme="majorBidi" w:hAnsiTheme="majorBidi" w:cstheme="majorBidi"/>
          <w:sz w:val="32"/>
          <w:szCs w:val="32"/>
        </w:rPr>
        <w:tab/>
      </w:r>
      <w:r w:rsidRPr="00594864">
        <w:rPr>
          <w:rFonts w:asciiTheme="majorBidi" w:hAnsiTheme="majorBidi" w:cstheme="majorBidi"/>
          <w:sz w:val="32"/>
          <w:szCs w:val="32"/>
          <w:cs/>
        </w:rPr>
        <w:t>อธิบายงานด้านคุณภาพทางเภสัชกรรม ระบบการประกันและการควบคุมคุณภาพทางเภสัชกรรม และ การจัดการของเสียจากห้องปฏิบัติการได้</w:t>
      </w:r>
    </w:p>
    <w:p w14:paraId="60375212" w14:textId="77777777" w:rsidR="00BB0464" w:rsidRPr="00594864" w:rsidRDefault="00BB0464" w:rsidP="00BB0464">
      <w:pPr>
        <w:numPr>
          <w:ilvl w:val="0"/>
          <w:numId w:val="18"/>
        </w:num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594864">
        <w:rPr>
          <w:rFonts w:asciiTheme="majorBidi" w:hAnsiTheme="majorBidi" w:cstheme="majorBidi"/>
          <w:sz w:val="32"/>
          <w:szCs w:val="32"/>
        </w:rPr>
        <w:t>PHA531-CLO2</w:t>
      </w:r>
      <w:r w:rsidRPr="00594864">
        <w:rPr>
          <w:rFonts w:asciiTheme="majorBidi" w:hAnsiTheme="majorBidi" w:cstheme="majorBidi"/>
          <w:sz w:val="32"/>
          <w:szCs w:val="32"/>
        </w:rPr>
        <w:tab/>
      </w:r>
      <w:r w:rsidRPr="00594864">
        <w:rPr>
          <w:rFonts w:asciiTheme="majorBidi" w:hAnsiTheme="majorBidi" w:cstheme="majorBidi"/>
          <w:sz w:val="32"/>
          <w:szCs w:val="32"/>
          <w:cs/>
        </w:rPr>
        <w:t>อธิบายกระบวนการของการตรวจรับรอง วิธีการตรวจสอบความถูกต้อง และวิธีการสอบเทียบ และ การจัดการเอกสารด้านคุณภาพ</w:t>
      </w:r>
    </w:p>
    <w:p w14:paraId="0B420C04" w14:textId="45546357" w:rsidR="005F2A7D" w:rsidRPr="00594864" w:rsidRDefault="00BB0464" w:rsidP="00BB0464">
      <w:pPr>
        <w:pStyle w:val="ab"/>
        <w:numPr>
          <w:ilvl w:val="0"/>
          <w:numId w:val="18"/>
        </w:numPr>
        <w:spacing w:after="0"/>
        <w:contextualSpacing w:val="0"/>
        <w:rPr>
          <w:rFonts w:asciiTheme="majorBidi" w:hAnsiTheme="majorBidi" w:cstheme="majorBidi"/>
          <w:sz w:val="32"/>
          <w:szCs w:val="32"/>
        </w:rPr>
      </w:pPr>
      <w:r w:rsidRPr="00594864">
        <w:rPr>
          <w:rFonts w:asciiTheme="majorBidi" w:hAnsiTheme="majorBidi" w:cstheme="majorBidi"/>
          <w:sz w:val="32"/>
          <w:szCs w:val="32"/>
        </w:rPr>
        <w:t>PHA531-CLO3</w:t>
      </w:r>
      <w:r w:rsidRPr="00594864">
        <w:rPr>
          <w:rFonts w:asciiTheme="majorBidi" w:hAnsiTheme="majorBidi" w:cstheme="majorBidi"/>
          <w:sz w:val="32"/>
          <w:szCs w:val="32"/>
        </w:rPr>
        <w:tab/>
      </w:r>
      <w:r w:rsidRPr="00594864">
        <w:rPr>
          <w:rFonts w:asciiTheme="majorBidi" w:hAnsiTheme="majorBidi" w:cstheme="majorBidi"/>
          <w:sz w:val="32"/>
          <w:szCs w:val="32"/>
          <w:cs/>
        </w:rPr>
        <w:t>อธิบายการควบคุมคุณภาพสารเคมี วัตถุดิบ และ ผลิตภัณฑ์ รวมถึงการควบคุมจุลชีววิทยาของผลิตภัณฑ์ ในอุตสาหกรรมยา</w:t>
      </w:r>
    </w:p>
    <w:p w14:paraId="1567745C" w14:textId="77777777" w:rsidR="00006597" w:rsidRPr="00594864" w:rsidRDefault="00C50612" w:rsidP="00006597">
      <w:pPr>
        <w:pStyle w:val="7"/>
        <w:tabs>
          <w:tab w:val="left" w:pos="360"/>
        </w:tabs>
        <w:spacing w:before="0" w:after="0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sz w:val="32"/>
          <w:szCs w:val="32"/>
          <w:lang w:bidi="th-TH"/>
        </w:rPr>
        <w:t>2</w:t>
      </w:r>
      <w:r w:rsidR="00500DC0" w:rsidRPr="00594864">
        <w:rPr>
          <w:rFonts w:asciiTheme="majorBidi" w:hAnsiTheme="majorBidi" w:cstheme="majorBidi"/>
          <w:b/>
          <w:sz w:val="32"/>
          <w:szCs w:val="32"/>
          <w:cs/>
          <w:lang w:bidi="th-TH"/>
        </w:rPr>
        <w:t>.</w:t>
      </w:r>
      <w:r w:rsidR="00500DC0"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ab/>
        <w:t xml:space="preserve">คำอธิบายรายวิชา </w:t>
      </w:r>
      <w:r w:rsidR="00E7524A"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ab/>
      </w:r>
    </w:p>
    <w:tbl>
      <w:tblPr>
        <w:tblStyle w:val="a8"/>
        <w:tblW w:w="1900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0"/>
      </w:tblGrid>
      <w:tr w:rsidR="00006597" w:rsidRPr="00594864" w14:paraId="1D87640E" w14:textId="77777777" w:rsidTr="00006597">
        <w:trPr>
          <w:trHeight w:val="60"/>
        </w:trPr>
        <w:tc>
          <w:tcPr>
            <w:tcW w:w="19000" w:type="dxa"/>
          </w:tcPr>
          <w:p w14:paraId="3CE7A3E5" w14:textId="77777777" w:rsidR="00006597" w:rsidRPr="00594864" w:rsidRDefault="00006597" w:rsidP="001C0ADE">
            <w:pPr>
              <w:tabs>
                <w:tab w:val="left" w:pos="1985"/>
                <w:tab w:val="left" w:pos="10207"/>
              </w:tabs>
              <w:ind w:left="-108" w:right="10246" w:firstLine="432"/>
              <w:jc w:val="thaiDistribute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ระบบบริหารคุณภาพทางเภสัชกรรมโดยเน้นหลักเกณฑ์ที่ดีในการควบคุมคุณภาพ ตั้งแต่วัตถุดิบ ระหว่างการผลิต จนถึงผลิตภัณฑ์</w:t>
            </w:r>
            <w:r w:rsidRPr="00594864">
              <w:rPr>
                <w:rFonts w:asciiTheme="majorBidi" w:hAnsiTheme="majorBidi" w:cstheme="majorBidi"/>
                <w:sz w:val="32"/>
                <w:szCs w:val="32"/>
              </w:rPr>
              <w:t>;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วิธีการตรวจรับรอง วิธีการตรวจสอบความถูกต้อง และวิธีการสอบเทียบ และการจัดทำเอกสาร</w:t>
            </w:r>
          </w:p>
        </w:tc>
      </w:tr>
      <w:tr w:rsidR="00006597" w:rsidRPr="00594864" w14:paraId="65E59833" w14:textId="77777777" w:rsidTr="00006597">
        <w:trPr>
          <w:trHeight w:val="60"/>
        </w:trPr>
        <w:tc>
          <w:tcPr>
            <w:tcW w:w="19000" w:type="dxa"/>
          </w:tcPr>
          <w:p w14:paraId="6E163B15" w14:textId="77777777" w:rsidR="00006597" w:rsidRPr="00594864" w:rsidRDefault="00006597" w:rsidP="001C0ADE">
            <w:pPr>
              <w:ind w:left="-108" w:right="10387" w:firstLine="432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</w:rPr>
              <w:t>Quality management system for pharmaceuticals emphasizing good practice in quality control from starting material, intermediate, to finished product; qualification, validation and calibration methods and documentation.</w:t>
            </w:r>
          </w:p>
        </w:tc>
      </w:tr>
    </w:tbl>
    <w:p w14:paraId="340CDB3B" w14:textId="77777777" w:rsidR="00663D50" w:rsidRPr="00594864" w:rsidRDefault="00C50612" w:rsidP="00663D50">
      <w:pPr>
        <w:pStyle w:val="30"/>
        <w:tabs>
          <w:tab w:val="left" w:pos="360"/>
        </w:tabs>
        <w:spacing w:after="0"/>
        <w:ind w:left="360" w:hanging="360"/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="00663D50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="00663D50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6C434631" w14:textId="2AB70880" w:rsidR="0051631E" w:rsidRPr="00594864" w:rsidRDefault="00C41F22" w:rsidP="00663D50">
      <w:pPr>
        <w:tabs>
          <w:tab w:val="left" w:pos="360"/>
        </w:tabs>
        <w:ind w:left="360"/>
        <w:rPr>
          <w:rStyle w:val="aa"/>
          <w:rFonts w:asciiTheme="majorBidi" w:hAnsiTheme="majorBidi" w:cstheme="majorBidi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6AFF64" wp14:editId="6BD4A107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3335" r="8255" b="1524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D2465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594864">
        <w:rPr>
          <w:rFonts w:asciiTheme="majorBidi" w:hAnsiTheme="majorBidi" w:cstheme="majorBidi"/>
          <w:sz w:val="32"/>
          <w:szCs w:val="32"/>
          <w:cs/>
          <w:lang w:bidi="th-TH"/>
        </w:rPr>
        <w:t xml:space="preserve">มี </w:t>
      </w:r>
      <w:r w:rsidR="00D30522" w:rsidRPr="00594864">
        <w:rPr>
          <w:rFonts w:asciiTheme="majorBidi" w:hAnsiTheme="majorBidi" w:cstheme="majorBidi"/>
          <w:sz w:val="32"/>
          <w:szCs w:val="32"/>
          <w:u w:val="dotted"/>
          <w:cs/>
          <w:lang w:bidi="th-TH"/>
        </w:rPr>
        <w:t xml:space="preserve">        </w:t>
      </w:r>
      <w:r w:rsidR="00A03C44" w:rsidRPr="00594864">
        <w:rPr>
          <w:rFonts w:asciiTheme="majorBidi" w:hAnsiTheme="majorBidi" w:cstheme="majorBidi"/>
          <w:sz w:val="32"/>
          <w:szCs w:val="32"/>
          <w:u w:val="dotted"/>
          <w:lang w:bidi="th-TH"/>
        </w:rPr>
        <w:t>2</w:t>
      </w:r>
      <w:r w:rsidR="00D30522" w:rsidRPr="00594864">
        <w:rPr>
          <w:rFonts w:asciiTheme="majorBidi" w:hAnsiTheme="majorBidi" w:cstheme="majorBidi"/>
          <w:sz w:val="32"/>
          <w:szCs w:val="32"/>
          <w:u w:val="dotted"/>
          <w:cs/>
          <w:lang w:bidi="th-TH"/>
        </w:rPr>
        <w:t xml:space="preserve">       </w:t>
      </w:r>
      <w:r w:rsidR="0051631E" w:rsidRPr="00594864">
        <w:rPr>
          <w:rFonts w:asciiTheme="majorBidi" w:hAnsiTheme="majorBidi" w:cstheme="majorBidi"/>
          <w:sz w:val="32"/>
          <w:szCs w:val="32"/>
          <w:cs/>
          <w:lang w:bidi="th-TH"/>
        </w:rPr>
        <w:t>ชั่วโมง</w:t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>/</w:t>
      </w:r>
      <w:r w:rsidR="0051631E" w:rsidRPr="00594864">
        <w:rPr>
          <w:rFonts w:asciiTheme="majorBidi" w:hAnsiTheme="majorBidi" w:cstheme="majorBidi"/>
          <w:sz w:val="32"/>
          <w:szCs w:val="32"/>
          <w:cs/>
          <w:lang w:bidi="th-TH"/>
        </w:rPr>
        <w:t>สัปดาห์</w:t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835351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835351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835351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>e-mail</w:t>
      </w:r>
      <w:r w:rsidR="008032C2" w:rsidRPr="00594864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5F069F" w:rsidRPr="00594864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D30522" w:rsidRPr="00594864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hyperlink r:id="rId9" w:history="1">
        <w:r w:rsidR="00AC0F4A" w:rsidRPr="00594864">
          <w:rPr>
            <w:rStyle w:val="aa"/>
            <w:rFonts w:asciiTheme="majorBidi" w:hAnsiTheme="majorBidi" w:cstheme="majorBidi"/>
            <w:sz w:val="32"/>
            <w:szCs w:val="32"/>
            <w:lang w:bidi="th-TH"/>
          </w:rPr>
          <w:t>saowapak.k@rsu.ac.th</w:t>
        </w:r>
      </w:hyperlink>
    </w:p>
    <w:p w14:paraId="591361A9" w14:textId="640AD2CD" w:rsidR="00AC0F4A" w:rsidRPr="00594864" w:rsidRDefault="00AC0F4A" w:rsidP="00AC0F4A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594864">
        <w:rPr>
          <w:rStyle w:val="aa"/>
          <w:rFonts w:asciiTheme="majorBidi" w:hAnsiTheme="majorBidi" w:cstheme="majorBidi"/>
          <w:sz w:val="32"/>
          <w:szCs w:val="32"/>
          <w:u w:val="none"/>
          <w:lang w:bidi="th-TH"/>
        </w:rPr>
        <w:tab/>
      </w:r>
      <w:r w:rsidRPr="00594864">
        <w:rPr>
          <w:rStyle w:val="aa"/>
          <w:rFonts w:asciiTheme="majorBidi" w:hAnsiTheme="majorBidi" w:cstheme="majorBidi"/>
          <w:sz w:val="32"/>
          <w:szCs w:val="32"/>
          <w:u w:val="none"/>
          <w:lang w:bidi="th-TH"/>
        </w:rPr>
        <w:tab/>
      </w:r>
      <w:r w:rsidRPr="00594864">
        <w:rPr>
          <w:rStyle w:val="aa"/>
          <w:rFonts w:asciiTheme="majorBidi" w:hAnsiTheme="majorBidi" w:cstheme="majorBidi"/>
          <w:sz w:val="32"/>
          <w:szCs w:val="32"/>
          <w:u w:val="none"/>
          <w:lang w:bidi="th-TH"/>
        </w:rPr>
        <w:tab/>
      </w:r>
      <w:r w:rsidRPr="00594864">
        <w:rPr>
          <w:rStyle w:val="aa"/>
          <w:rFonts w:asciiTheme="majorBidi" w:hAnsiTheme="majorBidi" w:cstheme="majorBidi"/>
          <w:sz w:val="32"/>
          <w:szCs w:val="32"/>
          <w:u w:val="none"/>
          <w:lang w:bidi="th-TH"/>
        </w:rPr>
        <w:tab/>
      </w:r>
      <w:r w:rsidRPr="00594864">
        <w:rPr>
          <w:rStyle w:val="aa"/>
          <w:rFonts w:asciiTheme="majorBidi" w:hAnsiTheme="majorBidi" w:cstheme="majorBidi"/>
          <w:sz w:val="32"/>
          <w:szCs w:val="32"/>
          <w:u w:val="none"/>
          <w:lang w:bidi="th-TH"/>
        </w:rPr>
        <w:tab/>
      </w:r>
      <w:r w:rsidRPr="00594864">
        <w:rPr>
          <w:rStyle w:val="aa"/>
          <w:rFonts w:asciiTheme="majorBidi" w:hAnsiTheme="majorBidi" w:cstheme="majorBidi"/>
          <w:sz w:val="32"/>
          <w:szCs w:val="32"/>
          <w:u w:val="none"/>
          <w:lang w:bidi="th-TH"/>
        </w:rPr>
        <w:tab/>
      </w:r>
      <w:r w:rsidRPr="00594864">
        <w:rPr>
          <w:rStyle w:val="aa"/>
          <w:rFonts w:asciiTheme="majorBidi" w:hAnsiTheme="majorBidi" w:cstheme="majorBidi"/>
          <w:sz w:val="32"/>
          <w:szCs w:val="32"/>
          <w:u w:val="none"/>
          <w:lang w:bidi="th-TH"/>
        </w:rPr>
        <w:tab/>
      </w:r>
      <w:r w:rsidRPr="00594864">
        <w:rPr>
          <w:rStyle w:val="aa"/>
          <w:rFonts w:asciiTheme="majorBidi" w:hAnsiTheme="majorBidi" w:cstheme="majorBidi"/>
          <w:sz w:val="32"/>
          <w:szCs w:val="32"/>
          <w:u w:val="none"/>
          <w:lang w:bidi="th-TH"/>
        </w:rPr>
        <w:tab/>
      </w:r>
      <w:r w:rsidRPr="00594864">
        <w:rPr>
          <w:rStyle w:val="aa"/>
          <w:rFonts w:asciiTheme="majorBidi" w:hAnsiTheme="majorBidi" w:cstheme="majorBidi"/>
          <w:sz w:val="32"/>
          <w:szCs w:val="32"/>
          <w:u w:val="none"/>
          <w:lang w:bidi="th-TH"/>
        </w:rPr>
        <w:tab/>
      </w:r>
      <w:r w:rsidRPr="00594864">
        <w:rPr>
          <w:rStyle w:val="aa"/>
          <w:rFonts w:asciiTheme="majorBidi" w:hAnsiTheme="majorBidi" w:cstheme="majorBidi"/>
          <w:sz w:val="32"/>
          <w:szCs w:val="32"/>
          <w:u w:val="none"/>
          <w:lang w:bidi="th-TH"/>
        </w:rPr>
        <w:tab/>
      </w:r>
      <w:hyperlink r:id="rId10" w:history="1">
        <w:r w:rsidR="00A03C44" w:rsidRPr="00594864">
          <w:rPr>
            <w:rStyle w:val="aa"/>
            <w:rFonts w:asciiTheme="majorBidi" w:hAnsiTheme="majorBidi" w:cstheme="majorBidi"/>
            <w:sz w:val="32"/>
            <w:szCs w:val="32"/>
            <w:lang w:bidi="th-TH"/>
          </w:rPr>
          <w:t>jirapornchai.s@rsu.ac.th</w:t>
        </w:r>
      </w:hyperlink>
      <w:r w:rsidRPr="00594864">
        <w:rPr>
          <w:rStyle w:val="aa"/>
          <w:rFonts w:asciiTheme="majorBidi" w:hAnsiTheme="majorBidi" w:cstheme="majorBidi"/>
          <w:sz w:val="32"/>
          <w:szCs w:val="32"/>
          <w:u w:val="none"/>
          <w:lang w:bidi="th-TH"/>
        </w:rPr>
        <w:t xml:space="preserve"> </w:t>
      </w:r>
    </w:p>
    <w:p w14:paraId="6BE8A4E2" w14:textId="77777777" w:rsidR="0051631E" w:rsidRPr="00594864" w:rsidRDefault="00C41F22" w:rsidP="00663D5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32737E" wp14:editId="45857C9E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3335" r="8255" b="1524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3454F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5aZd9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  <w:t>Facebook</w:t>
      </w:r>
      <w:proofErr w:type="gramStart"/>
      <w:r w:rsidR="008032C2" w:rsidRPr="00594864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5F069F" w:rsidRPr="00594864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8032C2" w:rsidRPr="00594864">
        <w:rPr>
          <w:rFonts w:asciiTheme="majorBidi" w:hAnsiTheme="majorBidi" w:cstheme="majorBidi"/>
          <w:sz w:val="32"/>
          <w:szCs w:val="32"/>
          <w:lang w:bidi="th-TH"/>
        </w:rPr>
        <w:t>…</w:t>
      </w:r>
      <w:proofErr w:type="gramEnd"/>
      <w:r w:rsidR="008032C2" w:rsidRPr="00594864">
        <w:rPr>
          <w:rFonts w:asciiTheme="majorBidi" w:hAnsiTheme="majorBidi" w:cstheme="majorBidi"/>
          <w:sz w:val="32"/>
          <w:szCs w:val="32"/>
          <w:lang w:bidi="th-TH"/>
        </w:rPr>
        <w:t>…………………………</w:t>
      </w:r>
    </w:p>
    <w:p w14:paraId="570A5F45" w14:textId="77777777" w:rsidR="0051631E" w:rsidRPr="00594864" w:rsidRDefault="00C41F22" w:rsidP="00663D5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0A9D0E" wp14:editId="0B37EBE5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6985" r="8255" b="1206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EAD94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  <w:t>Line</w:t>
      </w:r>
      <w:proofErr w:type="gramStart"/>
      <w:r w:rsidR="008032C2" w:rsidRPr="00594864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5F069F" w:rsidRPr="00594864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8032C2" w:rsidRPr="00594864">
        <w:rPr>
          <w:rFonts w:asciiTheme="majorBidi" w:hAnsiTheme="majorBidi" w:cstheme="majorBidi"/>
          <w:sz w:val="32"/>
          <w:szCs w:val="32"/>
          <w:lang w:bidi="th-TH"/>
        </w:rPr>
        <w:t>…</w:t>
      </w:r>
      <w:proofErr w:type="gramEnd"/>
      <w:r w:rsidR="008032C2" w:rsidRPr="00594864">
        <w:rPr>
          <w:rFonts w:asciiTheme="majorBidi" w:hAnsiTheme="majorBidi" w:cstheme="majorBidi"/>
          <w:sz w:val="32"/>
          <w:szCs w:val="32"/>
          <w:lang w:bidi="th-TH"/>
        </w:rPr>
        <w:t>………………………………</w:t>
      </w:r>
    </w:p>
    <w:p w14:paraId="43F5CCEE" w14:textId="77777777" w:rsidR="00EA2DAB" w:rsidRPr="00594864" w:rsidRDefault="007516B3" w:rsidP="000E79E2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B616071" wp14:editId="61BDCE5A">
                <wp:simplePos x="0" y="0"/>
                <wp:positionH relativeFrom="column">
                  <wp:posOffset>3341370</wp:posOffset>
                </wp:positionH>
                <wp:positionV relativeFrom="paragraph">
                  <wp:posOffset>28575</wp:posOffset>
                </wp:positionV>
                <wp:extent cx="137160" cy="152400"/>
                <wp:effectExtent l="0" t="0" r="15240" b="19050"/>
                <wp:wrapNone/>
                <wp:docPr id="3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90C9F" id="Rectangle 26" o:spid="_x0000_s1026" style="position:absolute;margin-left:263.1pt;margin-top:2.25pt;width:10.8pt;height:1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" fillcolor="black" strokeweight="1pt"/>
            </w:pict>
          </mc:Fallback>
        </mc:AlternateContent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51631E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proofErr w:type="spellStart"/>
      <w:r w:rsidR="0051631E" w:rsidRPr="00594864">
        <w:rPr>
          <w:rFonts w:asciiTheme="majorBidi" w:hAnsiTheme="majorBidi" w:cstheme="majorBidi"/>
          <w:sz w:val="32"/>
          <w:szCs w:val="32"/>
          <w:cs/>
          <w:lang w:bidi="th-TH"/>
        </w:rPr>
        <w:t>อื่น</w:t>
      </w:r>
      <w:r w:rsidR="00E436B5" w:rsidRPr="00594864">
        <w:rPr>
          <w:rFonts w:asciiTheme="majorBidi" w:hAnsiTheme="majorBidi" w:cstheme="majorBidi"/>
          <w:sz w:val="32"/>
          <w:szCs w:val="32"/>
          <w:cs/>
          <w:lang w:bidi="th-TH"/>
        </w:rPr>
        <w:t>ๆ</w:t>
      </w:r>
      <w:proofErr w:type="spellEnd"/>
      <w:r w:rsidR="00E436B5" w:rsidRPr="00594864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51631E" w:rsidRPr="00594864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E436B5" w:rsidRPr="00594864">
        <w:rPr>
          <w:rFonts w:asciiTheme="majorBidi" w:hAnsiTheme="majorBidi" w:cstheme="majorBidi"/>
          <w:sz w:val="32"/>
          <w:szCs w:val="32"/>
          <w:cs/>
          <w:lang w:bidi="th-TH"/>
        </w:rPr>
        <w:t>นัดเวลาในการปรึกษา</w:t>
      </w:r>
      <w:r w:rsidR="00EA2DAB" w:rsidRPr="00594864">
        <w:rPr>
          <w:rFonts w:asciiTheme="majorBidi" w:hAnsiTheme="majorBidi" w:cstheme="majorBidi"/>
          <w:sz w:val="32"/>
          <w:szCs w:val="32"/>
          <w:cs/>
          <w:lang w:bidi="th-TH"/>
        </w:rPr>
        <w:t>กับอาจารย์</w:t>
      </w:r>
    </w:p>
    <w:p w14:paraId="47C3B1C2" w14:textId="55102D5A" w:rsidR="000E79E2" w:rsidRPr="00594864" w:rsidRDefault="00EA2DAB" w:rsidP="000E79E2">
      <w:pPr>
        <w:tabs>
          <w:tab w:val="left" w:pos="360"/>
        </w:tabs>
        <w:ind w:left="360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  <w:t>ผู้สอนโดยตรง</w:t>
      </w:r>
      <w:r w:rsidR="000E79E2" w:rsidRPr="00594864">
        <w:rPr>
          <w:rFonts w:asciiTheme="majorBidi" w:hAnsiTheme="majorBidi" w:cstheme="majorBidi"/>
          <w:bCs/>
          <w:sz w:val="32"/>
          <w:szCs w:val="32"/>
          <w:lang w:bidi="th-TH"/>
        </w:rPr>
        <w:t xml:space="preserve"> </w:t>
      </w:r>
    </w:p>
    <w:p w14:paraId="2DA766CF" w14:textId="77777777" w:rsidR="00BB0464" w:rsidRPr="00594864" w:rsidRDefault="00BB0464" w:rsidP="00BB0464">
      <w:pPr>
        <w:rPr>
          <w:rFonts w:asciiTheme="majorBidi" w:hAnsiTheme="majorBidi" w:cstheme="majorBidi"/>
          <w:b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Cs/>
          <w:sz w:val="32"/>
          <w:szCs w:val="32"/>
          <w:lang w:bidi="th-TH"/>
        </w:rPr>
        <w:t xml:space="preserve">4. </w:t>
      </w:r>
      <w:r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ผลลัพธ์การเรียนรู้ของรายวิชา </w:t>
      </w:r>
      <w:r w:rsidRPr="00594864">
        <w:rPr>
          <w:rFonts w:asciiTheme="majorBidi" w:hAnsiTheme="majorBidi" w:cstheme="majorBidi"/>
          <w:b/>
          <w:sz w:val="32"/>
          <w:szCs w:val="32"/>
          <w:lang w:bidi="th-TH"/>
        </w:rPr>
        <w:t>(Course Learning Outcomes: CLOs):</w:t>
      </w:r>
    </w:p>
    <w:p w14:paraId="0A1FE2A0" w14:textId="77777777" w:rsidR="00BB0464" w:rsidRPr="00594864" w:rsidRDefault="00BB0464" w:rsidP="00BB0464">
      <w:pPr>
        <w:rPr>
          <w:rFonts w:asciiTheme="majorBidi" w:hAnsiTheme="majorBidi" w:cstheme="majorBidi"/>
          <w:b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sz w:val="32"/>
          <w:szCs w:val="32"/>
          <w:lang w:bidi="th-TH"/>
        </w:rPr>
        <w:t xml:space="preserve"> </w:t>
      </w:r>
      <w:r w:rsidRPr="00594864">
        <w:rPr>
          <w:rFonts w:asciiTheme="majorBidi" w:hAnsiTheme="majorBidi" w:cstheme="majorBidi"/>
          <w:b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224"/>
        <w:gridCol w:w="3260"/>
      </w:tblGrid>
      <w:tr w:rsidR="00BB0464" w:rsidRPr="00594864" w14:paraId="06436B45" w14:textId="77777777" w:rsidTr="008F1C96">
        <w:trPr>
          <w:tblHeader/>
        </w:trPr>
        <w:tc>
          <w:tcPr>
            <w:tcW w:w="1985" w:type="dxa"/>
            <w:shd w:val="clear" w:color="auto" w:fill="auto"/>
          </w:tcPr>
          <w:p w14:paraId="0445DC49" w14:textId="7E7B5F79" w:rsidR="00BB0464" w:rsidRPr="00594864" w:rsidRDefault="00BB0464" w:rsidP="008F1C9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4224" w:type="dxa"/>
            <w:shd w:val="clear" w:color="auto" w:fill="auto"/>
          </w:tcPr>
          <w:p w14:paraId="07208CED" w14:textId="77777777" w:rsidR="00BB0464" w:rsidRPr="00594864" w:rsidRDefault="00BB0464" w:rsidP="008F1C9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ผลลัพธ์การเรียนรู้ระดับรายวิชา</w:t>
            </w: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CLOs)</w:t>
            </w:r>
          </w:p>
        </w:tc>
        <w:tc>
          <w:tcPr>
            <w:tcW w:w="3260" w:type="dxa"/>
            <w:shd w:val="clear" w:color="auto" w:fill="auto"/>
          </w:tcPr>
          <w:p w14:paraId="06CB209D" w14:textId="77777777" w:rsidR="00BB0464" w:rsidRPr="00594864" w:rsidRDefault="00BB0464" w:rsidP="008F1C9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G /K / S / A</w:t>
            </w:r>
          </w:p>
          <w:p w14:paraId="39AEE992" w14:textId="77777777" w:rsidR="00BB0464" w:rsidRPr="00594864" w:rsidRDefault="00BB0464" w:rsidP="008F1C9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Level</w:t>
            </w:r>
          </w:p>
        </w:tc>
      </w:tr>
      <w:tr w:rsidR="00BB0464" w:rsidRPr="00594864" w14:paraId="6CCAAE15" w14:textId="77777777" w:rsidTr="008F1C96">
        <w:tc>
          <w:tcPr>
            <w:tcW w:w="1985" w:type="dxa"/>
            <w:shd w:val="clear" w:color="auto" w:fill="auto"/>
          </w:tcPr>
          <w:p w14:paraId="6376F8C0" w14:textId="5F19719F" w:rsidR="00BB0464" w:rsidRPr="00594864" w:rsidRDefault="00BB0464" w:rsidP="008F1C9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</w:rPr>
              <w:t>PHA531-CLO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14:paraId="6631D0EA" w14:textId="142ACE08" w:rsidR="00BB0464" w:rsidRPr="00594864" w:rsidRDefault="00BB0464" w:rsidP="008F1C9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อธิบายงานด้านคุณภาพทางเภสัชกรรม ระบบการประกันและการควบคุมคุณภาพทางเภสัชกรรม และ การจัดการของเสียจากห้องปฏิบัติการได้</w:t>
            </w:r>
          </w:p>
        </w:tc>
        <w:tc>
          <w:tcPr>
            <w:tcW w:w="3260" w:type="dxa"/>
            <w:shd w:val="clear" w:color="auto" w:fill="auto"/>
          </w:tcPr>
          <w:p w14:paraId="202881D1" w14:textId="77777777" w:rsidR="00BB0464" w:rsidRPr="00594864" w:rsidRDefault="00BB0464" w:rsidP="008F1C9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 level 2</w:t>
            </w:r>
          </w:p>
          <w:p w14:paraId="4D08FC7A" w14:textId="0B1AFF49" w:rsidR="00BB0464" w:rsidRPr="00594864" w:rsidRDefault="00BB0464" w:rsidP="008F1C96">
            <w:pPr>
              <w:ind w:left="103"/>
              <w:jc w:val="center"/>
              <w:rPr>
                <w:rFonts w:asciiTheme="majorBidi" w:hAnsiTheme="majorBidi" w:cstheme="majorBidi"/>
                <w:strike/>
                <w:sz w:val="32"/>
                <w:szCs w:val="32"/>
              </w:rPr>
            </w:pPr>
          </w:p>
        </w:tc>
      </w:tr>
      <w:tr w:rsidR="00BB0464" w:rsidRPr="00594864" w14:paraId="70A95A41" w14:textId="77777777" w:rsidTr="008F1C96">
        <w:tc>
          <w:tcPr>
            <w:tcW w:w="1985" w:type="dxa"/>
            <w:shd w:val="clear" w:color="auto" w:fill="auto"/>
          </w:tcPr>
          <w:p w14:paraId="36854CB2" w14:textId="296F55E2" w:rsidR="00BB0464" w:rsidRPr="00594864" w:rsidRDefault="00BB0464" w:rsidP="008F1C9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PHA531-CLO2</w:t>
            </w:r>
          </w:p>
        </w:tc>
        <w:tc>
          <w:tcPr>
            <w:tcW w:w="4224" w:type="dxa"/>
            <w:shd w:val="clear" w:color="auto" w:fill="auto"/>
          </w:tcPr>
          <w:p w14:paraId="32DC2640" w14:textId="23DE40DA" w:rsidR="00BB0464" w:rsidRPr="00594864" w:rsidRDefault="00BB0464" w:rsidP="008F1C9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อธิบายกระบวนการของการตรวจรับรอง วิธีการตรวจสอบความถูกต้อง และวิธีการสอบเทียบ และ การจัดการเอกสารด้านคุณภาพ</w:t>
            </w:r>
          </w:p>
        </w:tc>
        <w:tc>
          <w:tcPr>
            <w:tcW w:w="3260" w:type="dxa"/>
            <w:shd w:val="clear" w:color="auto" w:fill="auto"/>
          </w:tcPr>
          <w:p w14:paraId="42B43A12" w14:textId="77777777" w:rsidR="00BB0464" w:rsidRPr="00594864" w:rsidRDefault="00BB0464" w:rsidP="008F1C9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 level 2</w:t>
            </w:r>
          </w:p>
          <w:p w14:paraId="17248FB2" w14:textId="6DE87D47" w:rsidR="00BB0464" w:rsidRPr="00594864" w:rsidRDefault="00BB0464" w:rsidP="008F1C96">
            <w:pPr>
              <w:ind w:left="103"/>
              <w:jc w:val="center"/>
              <w:rPr>
                <w:rFonts w:asciiTheme="majorBidi" w:hAnsiTheme="majorBidi" w:cstheme="majorBidi"/>
                <w:strike/>
                <w:sz w:val="32"/>
                <w:szCs w:val="32"/>
              </w:rPr>
            </w:pPr>
          </w:p>
        </w:tc>
      </w:tr>
      <w:tr w:rsidR="00BB0464" w:rsidRPr="00594864" w14:paraId="0AE381A7" w14:textId="77777777" w:rsidTr="008F1C96">
        <w:tc>
          <w:tcPr>
            <w:tcW w:w="1985" w:type="dxa"/>
            <w:shd w:val="clear" w:color="auto" w:fill="auto"/>
          </w:tcPr>
          <w:p w14:paraId="2BF87177" w14:textId="0B74920B" w:rsidR="00BB0464" w:rsidRPr="00594864" w:rsidRDefault="00BB0464" w:rsidP="008F1C9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</w:rPr>
              <w:t>PHA531-CLO3</w:t>
            </w:r>
          </w:p>
        </w:tc>
        <w:tc>
          <w:tcPr>
            <w:tcW w:w="4224" w:type="dxa"/>
            <w:shd w:val="clear" w:color="auto" w:fill="auto"/>
          </w:tcPr>
          <w:p w14:paraId="7525B3D3" w14:textId="0BC8EA88" w:rsidR="00BB0464" w:rsidRPr="00594864" w:rsidRDefault="00BB0464" w:rsidP="008F1C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อธิบายการควบคุมคุณภาพสารเคมี วัตถุดิบ และ ผลิตภัณฑ์ รวมถึงการควบคุมจุลชีววิทยาของผลิตภัณฑ์ ในอุตสาหกรรมยา</w:t>
            </w:r>
          </w:p>
        </w:tc>
        <w:tc>
          <w:tcPr>
            <w:tcW w:w="3260" w:type="dxa"/>
            <w:shd w:val="clear" w:color="auto" w:fill="auto"/>
          </w:tcPr>
          <w:p w14:paraId="42709E70" w14:textId="77777777" w:rsidR="00BB0464" w:rsidRPr="00594864" w:rsidRDefault="00BB0464" w:rsidP="008F1C96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K level 2</w:t>
            </w:r>
          </w:p>
          <w:p w14:paraId="757B0108" w14:textId="077D5312" w:rsidR="00BB0464" w:rsidRPr="00594864" w:rsidRDefault="00BB0464" w:rsidP="008F1C96">
            <w:pPr>
              <w:ind w:left="103"/>
              <w:jc w:val="center"/>
              <w:rPr>
                <w:rFonts w:asciiTheme="majorBidi" w:hAnsiTheme="majorBidi" w:cstheme="majorBidi"/>
                <w:strike/>
                <w:sz w:val="32"/>
                <w:szCs w:val="32"/>
              </w:rPr>
            </w:pPr>
          </w:p>
        </w:tc>
      </w:tr>
    </w:tbl>
    <w:p w14:paraId="5AB90839" w14:textId="77777777" w:rsidR="00BB0464" w:rsidRPr="00594864" w:rsidRDefault="00BB0464" w:rsidP="00BB0464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</w:p>
    <w:p w14:paraId="39873D83" w14:textId="0A1174C3" w:rsidR="00AB4359" w:rsidRPr="00594864" w:rsidRDefault="00FD35CB" w:rsidP="00BB0464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>หมวดที่</w:t>
      </w:r>
      <w:r w:rsidRPr="00594864">
        <w:rPr>
          <w:rFonts w:asciiTheme="majorBidi" w:hAnsiTheme="majorBidi" w:cstheme="majorBidi"/>
          <w:b/>
          <w:sz w:val="32"/>
          <w:szCs w:val="32"/>
          <w:cs/>
          <w:lang w:bidi="th-TH"/>
        </w:rPr>
        <w:t xml:space="preserve"> </w:t>
      </w:r>
      <w:r w:rsidR="00721911" w:rsidRPr="00594864">
        <w:rPr>
          <w:rFonts w:asciiTheme="majorBidi" w:hAnsiTheme="majorBidi" w:cstheme="majorBidi"/>
          <w:b/>
          <w:sz w:val="32"/>
          <w:szCs w:val="32"/>
          <w:lang w:bidi="th-TH"/>
        </w:rPr>
        <w:t>3</w:t>
      </w:r>
      <w:r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</w:t>
      </w:r>
      <w:r w:rsidR="00D07077"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</w:t>
      </w:r>
      <w:r w:rsidR="001836FA"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>การพัฒนา</w:t>
      </w:r>
      <w:r w:rsidR="00D07077"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>ผล</w:t>
      </w:r>
      <w:r w:rsidR="00AB4359"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4EE315E5" w14:textId="1392DD32" w:rsidR="00BB0464" w:rsidRPr="00594864" w:rsidRDefault="004702E3" w:rsidP="00BB0464">
      <w:pPr>
        <w:ind w:firstLine="720"/>
        <w:rPr>
          <w:rFonts w:asciiTheme="majorBidi" w:hAnsiTheme="majorBidi" w:cstheme="majorBidi"/>
          <w:b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594864">
        <w:rPr>
          <w:rFonts w:asciiTheme="majorBidi" w:hAnsiTheme="majorBidi" w:cstheme="majorBidi"/>
          <w:bCs/>
          <w:sz w:val="32"/>
          <w:szCs w:val="32"/>
          <w:lang w:bidi="th-TH"/>
        </w:rPr>
        <w:t xml:space="preserve">   </w:t>
      </w:r>
      <w:r w:rsidR="00FE7332" w:rsidRPr="00594864">
        <w:rPr>
          <w:rFonts w:asciiTheme="majorBidi" w:hAnsiTheme="majorBidi" w:cstheme="majorBidi"/>
          <w:b/>
          <w:sz w:val="32"/>
          <w:szCs w:val="32"/>
          <w:cs/>
          <w:lang w:bidi="th-TH"/>
        </w:rPr>
        <w:t>มีดังต่อไปนี้</w:t>
      </w:r>
      <w:r w:rsidR="00BB0464" w:rsidRPr="00594864">
        <w:rPr>
          <w:rFonts w:asciiTheme="majorBidi" w:hAnsiTheme="majorBidi" w:cstheme="majorBidi"/>
          <w:b/>
          <w:sz w:val="32"/>
          <w:szCs w:val="32"/>
          <w:cs/>
          <w:lang w:bidi="th-TH"/>
        </w:rPr>
        <w:tab/>
      </w:r>
      <w:r w:rsidR="00BB0464" w:rsidRPr="00594864">
        <w:rPr>
          <w:rFonts w:asciiTheme="majorBidi" w:hAnsiTheme="majorBidi" w:cstheme="majorBidi"/>
          <w:b/>
          <w:sz w:val="32"/>
          <w:szCs w:val="32"/>
          <w:cs/>
          <w:lang w:bidi="th-TH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"/>
        <w:gridCol w:w="374"/>
        <w:gridCol w:w="389"/>
        <w:gridCol w:w="334"/>
        <w:gridCol w:w="387"/>
        <w:gridCol w:w="374"/>
        <w:gridCol w:w="389"/>
        <w:gridCol w:w="389"/>
        <w:gridCol w:w="374"/>
        <w:gridCol w:w="390"/>
        <w:gridCol w:w="389"/>
        <w:gridCol w:w="389"/>
        <w:gridCol w:w="390"/>
        <w:gridCol w:w="378"/>
        <w:gridCol w:w="390"/>
        <w:gridCol w:w="378"/>
        <w:gridCol w:w="335"/>
        <w:gridCol w:w="390"/>
        <w:gridCol w:w="391"/>
        <w:gridCol w:w="366"/>
        <w:gridCol w:w="366"/>
        <w:gridCol w:w="390"/>
        <w:gridCol w:w="391"/>
        <w:gridCol w:w="335"/>
      </w:tblGrid>
      <w:tr w:rsidR="00E436B5" w:rsidRPr="00594864" w14:paraId="44ED6D0B" w14:textId="77777777" w:rsidTr="00E436B5">
        <w:tc>
          <w:tcPr>
            <w:tcW w:w="638" w:type="pct"/>
            <w:gridSpan w:val="3"/>
          </w:tcPr>
          <w:p w14:paraId="4E278459" w14:textId="21A79388" w:rsidR="00E436B5" w:rsidRPr="00594864" w:rsidRDefault="00BB0464" w:rsidP="002B249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94864">
              <w:rPr>
                <w:rFonts w:asciiTheme="majorBidi" w:hAnsiTheme="majorBidi" w:cstheme="majorBidi"/>
                <w:b/>
                <w:bCs/>
              </w:rPr>
              <w:t xml:space="preserve">1. </w:t>
            </w:r>
            <w:r w:rsidRPr="00594864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1041" w:type="pct"/>
            <w:gridSpan w:val="5"/>
          </w:tcPr>
          <w:p w14:paraId="5D0D2D89" w14:textId="4DF40080" w:rsidR="00E436B5" w:rsidRPr="00594864" w:rsidRDefault="00BB0464" w:rsidP="002B249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94864">
              <w:rPr>
                <w:rFonts w:asciiTheme="majorBidi" w:hAnsiTheme="majorBidi" w:cstheme="majorBidi"/>
                <w:b/>
                <w:bCs/>
                <w:lang w:bidi="th-TH"/>
              </w:rPr>
              <w:t xml:space="preserve">2. </w:t>
            </w:r>
            <w:r w:rsidRPr="00594864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ความรู้</w:t>
            </w:r>
          </w:p>
        </w:tc>
        <w:tc>
          <w:tcPr>
            <w:tcW w:w="1074" w:type="pct"/>
            <w:gridSpan w:val="5"/>
          </w:tcPr>
          <w:p w14:paraId="5D98CD7D" w14:textId="6741A450" w:rsidR="00E436B5" w:rsidRPr="00594864" w:rsidRDefault="00BB0464" w:rsidP="002B249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94864">
              <w:rPr>
                <w:rFonts w:asciiTheme="majorBidi" w:hAnsiTheme="majorBidi" w:cstheme="majorBidi"/>
                <w:b/>
                <w:bCs/>
                <w:lang w:bidi="th-TH"/>
              </w:rPr>
              <w:t xml:space="preserve">3. </w:t>
            </w:r>
            <w:r w:rsidRPr="00594864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823" w:type="pct"/>
            <w:gridSpan w:val="4"/>
          </w:tcPr>
          <w:p w14:paraId="4A1023C1" w14:textId="1A9D4DF3" w:rsidR="00E436B5" w:rsidRPr="00594864" w:rsidRDefault="00BB0464" w:rsidP="002B249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94864">
              <w:rPr>
                <w:rFonts w:asciiTheme="majorBidi" w:hAnsiTheme="majorBidi" w:cstheme="majorBidi"/>
                <w:b/>
                <w:bCs/>
                <w:lang w:bidi="th-TH"/>
              </w:rPr>
              <w:t xml:space="preserve">4. </w:t>
            </w:r>
            <w:r w:rsidRPr="00594864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805" w:type="pct"/>
            <w:gridSpan w:val="4"/>
          </w:tcPr>
          <w:p w14:paraId="683879CE" w14:textId="5071EFC8" w:rsidR="00E436B5" w:rsidRPr="00594864" w:rsidRDefault="00BB0464" w:rsidP="002B249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94864">
              <w:rPr>
                <w:rFonts w:asciiTheme="majorBidi" w:hAnsiTheme="majorBidi" w:cstheme="majorBidi"/>
                <w:b/>
                <w:bCs/>
                <w:lang w:bidi="th-TH"/>
              </w:rPr>
              <w:t xml:space="preserve">5. </w:t>
            </w:r>
            <w:r w:rsidRPr="00594864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619" w:type="pct"/>
            <w:gridSpan w:val="3"/>
          </w:tcPr>
          <w:p w14:paraId="59A5B3BE" w14:textId="695C9297" w:rsidR="00E436B5" w:rsidRPr="00594864" w:rsidRDefault="00BB0464" w:rsidP="002B249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94864">
              <w:rPr>
                <w:rFonts w:asciiTheme="majorBidi" w:hAnsiTheme="majorBidi" w:cstheme="majorBidi"/>
                <w:b/>
                <w:bCs/>
                <w:lang w:bidi="th-TH"/>
              </w:rPr>
              <w:t>6.</w:t>
            </w:r>
            <w:r w:rsidRPr="00594864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ทักษะการปฏิบัติทางวิชาชีพ</w:t>
            </w:r>
          </w:p>
        </w:tc>
      </w:tr>
      <w:tr w:rsidR="00E436B5" w:rsidRPr="00594864" w14:paraId="407A8810" w14:textId="77777777" w:rsidTr="00E436B5">
        <w:tc>
          <w:tcPr>
            <w:tcW w:w="214" w:type="pct"/>
          </w:tcPr>
          <w:p w14:paraId="637D23D9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</w:tc>
        <w:tc>
          <w:tcPr>
            <w:tcW w:w="208" w:type="pct"/>
          </w:tcPr>
          <w:p w14:paraId="52D52867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2</w:t>
            </w:r>
          </w:p>
        </w:tc>
        <w:tc>
          <w:tcPr>
            <w:tcW w:w="216" w:type="pct"/>
          </w:tcPr>
          <w:p w14:paraId="567BD8D3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</w:tc>
        <w:tc>
          <w:tcPr>
            <w:tcW w:w="186" w:type="pct"/>
          </w:tcPr>
          <w:p w14:paraId="6839F596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</w:tc>
        <w:tc>
          <w:tcPr>
            <w:tcW w:w="215" w:type="pct"/>
          </w:tcPr>
          <w:p w14:paraId="128F5AA7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2</w:t>
            </w:r>
          </w:p>
        </w:tc>
        <w:tc>
          <w:tcPr>
            <w:tcW w:w="208" w:type="pct"/>
          </w:tcPr>
          <w:p w14:paraId="2095865F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</w:tc>
        <w:tc>
          <w:tcPr>
            <w:tcW w:w="216" w:type="pct"/>
          </w:tcPr>
          <w:p w14:paraId="2350ABDA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4</w:t>
            </w:r>
          </w:p>
        </w:tc>
        <w:tc>
          <w:tcPr>
            <w:tcW w:w="216" w:type="pct"/>
          </w:tcPr>
          <w:p w14:paraId="68DD8CA8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5</w:t>
            </w:r>
          </w:p>
        </w:tc>
        <w:tc>
          <w:tcPr>
            <w:tcW w:w="208" w:type="pct"/>
          </w:tcPr>
          <w:p w14:paraId="1669E74B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</w:tc>
        <w:tc>
          <w:tcPr>
            <w:tcW w:w="217" w:type="pct"/>
          </w:tcPr>
          <w:p w14:paraId="77DAEF0D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2</w:t>
            </w:r>
          </w:p>
        </w:tc>
        <w:tc>
          <w:tcPr>
            <w:tcW w:w="216" w:type="pct"/>
          </w:tcPr>
          <w:p w14:paraId="2511B884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</w:tc>
        <w:tc>
          <w:tcPr>
            <w:tcW w:w="216" w:type="pct"/>
          </w:tcPr>
          <w:p w14:paraId="33E05DEB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4</w:t>
            </w:r>
          </w:p>
        </w:tc>
        <w:tc>
          <w:tcPr>
            <w:tcW w:w="217" w:type="pct"/>
          </w:tcPr>
          <w:p w14:paraId="417FE287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5</w:t>
            </w:r>
          </w:p>
        </w:tc>
        <w:tc>
          <w:tcPr>
            <w:tcW w:w="210" w:type="pct"/>
          </w:tcPr>
          <w:p w14:paraId="62222CEF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</w:tc>
        <w:tc>
          <w:tcPr>
            <w:tcW w:w="217" w:type="pct"/>
          </w:tcPr>
          <w:p w14:paraId="5422A923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2</w:t>
            </w:r>
          </w:p>
        </w:tc>
        <w:tc>
          <w:tcPr>
            <w:tcW w:w="210" w:type="pct"/>
          </w:tcPr>
          <w:p w14:paraId="50BF7529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</w:tc>
        <w:tc>
          <w:tcPr>
            <w:tcW w:w="186" w:type="pct"/>
          </w:tcPr>
          <w:p w14:paraId="5BFE90BE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4</w:t>
            </w:r>
          </w:p>
        </w:tc>
        <w:tc>
          <w:tcPr>
            <w:tcW w:w="216" w:type="pct"/>
          </w:tcPr>
          <w:p w14:paraId="5003A39C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</w:tc>
        <w:tc>
          <w:tcPr>
            <w:tcW w:w="217" w:type="pct"/>
          </w:tcPr>
          <w:p w14:paraId="36A888AA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2</w:t>
            </w:r>
          </w:p>
        </w:tc>
        <w:tc>
          <w:tcPr>
            <w:tcW w:w="186" w:type="pct"/>
          </w:tcPr>
          <w:p w14:paraId="7A8FB84C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</w:tc>
        <w:tc>
          <w:tcPr>
            <w:tcW w:w="186" w:type="pct"/>
          </w:tcPr>
          <w:p w14:paraId="769E33F1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4</w:t>
            </w:r>
          </w:p>
        </w:tc>
        <w:tc>
          <w:tcPr>
            <w:tcW w:w="216" w:type="pct"/>
          </w:tcPr>
          <w:p w14:paraId="2E3B99F7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</w:tc>
        <w:tc>
          <w:tcPr>
            <w:tcW w:w="217" w:type="pct"/>
          </w:tcPr>
          <w:p w14:paraId="3F8E647C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2</w:t>
            </w:r>
          </w:p>
        </w:tc>
        <w:tc>
          <w:tcPr>
            <w:tcW w:w="186" w:type="pct"/>
          </w:tcPr>
          <w:p w14:paraId="54B1B506" w14:textId="77777777" w:rsidR="00E436B5" w:rsidRPr="00594864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</w:tc>
      </w:tr>
      <w:tr w:rsidR="00E436B5" w:rsidRPr="00594864" w14:paraId="6F7B2254" w14:textId="77777777" w:rsidTr="00E436B5">
        <w:tc>
          <w:tcPr>
            <w:tcW w:w="214" w:type="pct"/>
            <w:vAlign w:val="center"/>
          </w:tcPr>
          <w:p w14:paraId="37C2A255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94864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208" w:type="pct"/>
            <w:vAlign w:val="center"/>
          </w:tcPr>
          <w:p w14:paraId="40DA6C86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16821BC3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 w14:paraId="186FBB78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14:paraId="1177A3D8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94864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208" w:type="pct"/>
            <w:vAlign w:val="center"/>
          </w:tcPr>
          <w:p w14:paraId="35D54041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14:paraId="510ECC96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14:paraId="3FCB8191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08" w:type="pct"/>
            <w:vAlign w:val="center"/>
          </w:tcPr>
          <w:p w14:paraId="7D3660CD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7" w:type="pct"/>
            <w:vAlign w:val="center"/>
          </w:tcPr>
          <w:p w14:paraId="2A2CA377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14:paraId="0D87E3FA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6" w:type="pct"/>
            <w:vAlign w:val="center"/>
          </w:tcPr>
          <w:p w14:paraId="314195D5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7" w:type="pct"/>
            <w:vAlign w:val="center"/>
          </w:tcPr>
          <w:p w14:paraId="3C1DE612" w14:textId="77777777" w:rsidR="00E436B5" w:rsidRPr="00594864" w:rsidRDefault="00B00962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94864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210" w:type="pct"/>
            <w:vAlign w:val="center"/>
          </w:tcPr>
          <w:p w14:paraId="62100446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7" w:type="pct"/>
            <w:vAlign w:val="center"/>
          </w:tcPr>
          <w:p w14:paraId="1B80D310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14:paraId="382DDA4A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521C1BAE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" w:type="pct"/>
            <w:vAlign w:val="center"/>
          </w:tcPr>
          <w:p w14:paraId="1B5EB10A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7" w:type="pct"/>
            <w:vAlign w:val="center"/>
          </w:tcPr>
          <w:p w14:paraId="1ABA8368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 w14:paraId="004FFE28" w14:textId="77777777" w:rsidR="00E436B5" w:rsidRPr="00594864" w:rsidRDefault="007A3341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64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86" w:type="pct"/>
            <w:vAlign w:val="center"/>
          </w:tcPr>
          <w:p w14:paraId="17D6020D" w14:textId="0F8D40AB" w:rsidR="00E436B5" w:rsidRPr="00594864" w:rsidRDefault="000443CB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64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216" w:type="pct"/>
            <w:vAlign w:val="center"/>
          </w:tcPr>
          <w:p w14:paraId="08196513" w14:textId="77777777" w:rsidR="00E436B5" w:rsidRPr="00594864" w:rsidRDefault="007A3341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94864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217" w:type="pct"/>
            <w:vAlign w:val="center"/>
          </w:tcPr>
          <w:p w14:paraId="51473C29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14:paraId="34DBCE03" w14:textId="77777777" w:rsidR="00E436B5" w:rsidRPr="00594864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1E0D72A" w14:textId="77777777" w:rsidR="00901554" w:rsidRPr="00594864" w:rsidRDefault="00901554" w:rsidP="008536AC">
      <w:pPr>
        <w:rPr>
          <w:rFonts w:asciiTheme="majorBidi" w:hAnsiTheme="majorBidi" w:cstheme="majorBidi"/>
          <w:bCs/>
          <w:sz w:val="32"/>
          <w:szCs w:val="32"/>
          <w:lang w:bidi="th-TH"/>
        </w:rPr>
      </w:pPr>
    </w:p>
    <w:p w14:paraId="09AB60C5" w14:textId="77777777" w:rsidR="00901554" w:rsidRPr="00594864" w:rsidRDefault="00901554" w:rsidP="008536AC">
      <w:pPr>
        <w:rPr>
          <w:rFonts w:asciiTheme="majorBidi" w:hAnsiTheme="majorBidi" w:cstheme="majorBidi"/>
          <w:b/>
          <w:sz w:val="32"/>
          <w:szCs w:val="32"/>
          <w:cs/>
          <w:lang w:bidi="th-TH"/>
        </w:rPr>
      </w:pPr>
    </w:p>
    <w:p w14:paraId="0EAC185F" w14:textId="77777777" w:rsidR="00FE7332" w:rsidRPr="00594864" w:rsidRDefault="00FE7332" w:rsidP="007A3341">
      <w:pPr>
        <w:tabs>
          <w:tab w:val="left" w:pos="360"/>
        </w:tabs>
        <w:ind w:right="-1417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sz w:val="32"/>
          <w:szCs w:val="32"/>
          <w:lang w:bidi="th-TH"/>
        </w:rPr>
        <w:t>1.</w:t>
      </w:r>
      <w:r w:rsidRPr="00594864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="00C41F22"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>คุณธรรม จริยธรรม</w:t>
      </w:r>
      <w:r w:rsidR="00D45A72" w:rsidRPr="00594864">
        <w:rPr>
          <w:rFonts w:asciiTheme="majorBidi" w:hAnsiTheme="majorBidi" w:cstheme="majorBidi"/>
          <w:bCs/>
          <w:sz w:val="32"/>
          <w:szCs w:val="32"/>
          <w:lang w:bidi="th-TH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746"/>
        <w:gridCol w:w="3118"/>
        <w:gridCol w:w="2977"/>
      </w:tblGrid>
      <w:tr w:rsidR="007A3341" w:rsidRPr="00594864" w14:paraId="19F7BDE7" w14:textId="77777777" w:rsidTr="00607B54">
        <w:tc>
          <w:tcPr>
            <w:tcW w:w="481" w:type="dxa"/>
            <w:shd w:val="clear" w:color="auto" w:fill="auto"/>
          </w:tcPr>
          <w:p w14:paraId="7B2FADD4" w14:textId="77777777" w:rsidR="005F069F" w:rsidRPr="00594864" w:rsidRDefault="00C41F22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A243E9" wp14:editId="71142D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62230</wp:posOffset>
                      </wp:positionV>
                      <wp:extent cx="116840" cy="121920"/>
                      <wp:effectExtent l="0" t="0" r="35560" b="3048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23792" id="Oval 38" o:spid="_x0000_s1026" style="position:absolute;margin-left:0;margin-top:4.9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746" w:type="dxa"/>
            <w:shd w:val="clear" w:color="auto" w:fill="auto"/>
          </w:tcPr>
          <w:p w14:paraId="6F2C9C7E" w14:textId="77777777" w:rsidR="005F069F" w:rsidRPr="00594864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</w:tcPr>
          <w:p w14:paraId="1D7C7EFE" w14:textId="77777777" w:rsidR="005F069F" w:rsidRPr="00594864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shd w:val="clear" w:color="auto" w:fill="auto"/>
          </w:tcPr>
          <w:p w14:paraId="4C209B6F" w14:textId="77777777" w:rsidR="005F069F" w:rsidRPr="00594864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A3341" w:rsidRPr="00594864" w14:paraId="5C1F3E76" w14:textId="77777777" w:rsidTr="00607B54">
        <w:tc>
          <w:tcPr>
            <w:tcW w:w="481" w:type="dxa"/>
            <w:shd w:val="clear" w:color="auto" w:fill="auto"/>
          </w:tcPr>
          <w:p w14:paraId="503D12D2" w14:textId="0F532579" w:rsidR="00BB0464" w:rsidRPr="00594864" w:rsidRDefault="00BB0464" w:rsidP="005F069F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1.1</w:t>
            </w:r>
          </w:p>
        </w:tc>
        <w:tc>
          <w:tcPr>
            <w:tcW w:w="2746" w:type="dxa"/>
            <w:shd w:val="clear" w:color="auto" w:fill="auto"/>
          </w:tcPr>
          <w:p w14:paraId="5207DC34" w14:textId="3933761F" w:rsidR="005F069F" w:rsidRPr="00594864" w:rsidRDefault="00607B54" w:rsidP="004F0C45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ตระหนักในคุณค่า คุณธรรม จริยธรรม จรรยาบรรณ วิชาชีพ เสียสละ มีจิตอาสา ซื่อสัตย์ สุจริต มีระเบียบ วินัย และตรงต่อเวลา</w:t>
            </w:r>
          </w:p>
        </w:tc>
        <w:tc>
          <w:tcPr>
            <w:tcW w:w="3118" w:type="dxa"/>
            <w:shd w:val="clear" w:color="auto" w:fill="auto"/>
          </w:tcPr>
          <w:p w14:paraId="12978F89" w14:textId="40107783" w:rsidR="007A3341" w:rsidRPr="00594864" w:rsidRDefault="007A3341" w:rsidP="007A3341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สอดแทรกเน</w:t>
            </w:r>
            <w:r w:rsidR="00607B54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ื้อหาด้านความ</w:t>
            </w:r>
            <w:r w:rsidR="00D13C33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07B54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มีวินัย ตรงต่อเวลา 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รับผิดชอบต่อตนเอง</w:t>
            </w:r>
            <w:r w:rsidR="00D13C33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และสังคม</w:t>
            </w:r>
          </w:p>
          <w:p w14:paraId="1CA3005B" w14:textId="77777777" w:rsidR="005F069F" w:rsidRPr="00594864" w:rsidRDefault="007A3341" w:rsidP="007A3341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>เช็คชื่อก่อนเข้าเรียนทุกครั้ง</w:t>
            </w:r>
            <w:r w:rsidR="00674553"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14:paraId="5B6A29AC" w14:textId="34515C14" w:rsidR="00607B54" w:rsidRPr="00594864" w:rsidRDefault="00607B54" w:rsidP="007A3341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การส่งงานในเวลาที่กำหนด</w:t>
            </w:r>
          </w:p>
        </w:tc>
        <w:tc>
          <w:tcPr>
            <w:tcW w:w="2977" w:type="dxa"/>
            <w:shd w:val="clear" w:color="auto" w:fill="auto"/>
          </w:tcPr>
          <w:p w14:paraId="12CDA073" w14:textId="77777777" w:rsidR="007A3341" w:rsidRPr="00594864" w:rsidRDefault="007A3341" w:rsidP="007A3341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317" w:hanging="284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จำนวนนักศึกษาที่เข้าเรียน ตรงเวลามีไม่น้อยกว่า 80%</w:t>
            </w:r>
          </w:p>
          <w:p w14:paraId="68AB54D9" w14:textId="66F5FAA5" w:rsidR="00607B54" w:rsidRPr="00594864" w:rsidRDefault="00607B54" w:rsidP="00607B54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317" w:hanging="284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จำนวนนักศึกษาที่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>ส่งงาน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ตรงเวลามีไม่น้อยกว่า 80%</w:t>
            </w:r>
          </w:p>
          <w:p w14:paraId="30464DDF" w14:textId="77777777" w:rsidR="00607B54" w:rsidRPr="00594864" w:rsidRDefault="00607B54" w:rsidP="00607B54">
            <w:pPr>
              <w:ind w:left="33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14:paraId="75912401" w14:textId="77777777" w:rsidR="001B36B0" w:rsidRPr="00594864" w:rsidRDefault="001B36B0" w:rsidP="007A3341">
            <w:pPr>
              <w:ind w:left="33" w:right="-108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</w:tbl>
    <w:p w14:paraId="35AC17B3" w14:textId="77777777" w:rsidR="00721911" w:rsidRPr="00594864" w:rsidRDefault="00721911" w:rsidP="00FE7332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14:paraId="2615F7E9" w14:textId="77777777" w:rsidR="00FE7332" w:rsidRPr="00594864" w:rsidRDefault="00FE7332" w:rsidP="00FE7332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>2</w:t>
      </w:r>
      <w:r w:rsidRPr="00594864">
        <w:rPr>
          <w:rFonts w:asciiTheme="majorBidi" w:hAnsiTheme="majorBidi" w:cstheme="majorBidi"/>
          <w:b/>
          <w:sz w:val="32"/>
          <w:szCs w:val="32"/>
          <w:lang w:bidi="th-TH"/>
        </w:rPr>
        <w:t>.</w:t>
      </w:r>
      <w:r w:rsidRPr="00594864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>ความรู้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2977"/>
      </w:tblGrid>
      <w:tr w:rsidR="00343985" w:rsidRPr="00594864" w14:paraId="47597A67" w14:textId="77777777" w:rsidTr="00607B54">
        <w:tc>
          <w:tcPr>
            <w:tcW w:w="534" w:type="dxa"/>
            <w:shd w:val="clear" w:color="auto" w:fill="auto"/>
          </w:tcPr>
          <w:p w14:paraId="33D45CDE" w14:textId="77777777" w:rsidR="005F069F" w:rsidRPr="00594864" w:rsidRDefault="00C41F22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E12B754" wp14:editId="1F0FE19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6350" r="10160" b="508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70F328" id="Oval 39" o:spid="_x0000_s1026" style="position:absolute;margin-left:5.35pt;margin-top:6.1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auto"/>
          </w:tcPr>
          <w:p w14:paraId="74FB8577" w14:textId="77777777" w:rsidR="005F069F" w:rsidRPr="00594864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</w:tcPr>
          <w:p w14:paraId="703C17BF" w14:textId="77777777" w:rsidR="005F069F" w:rsidRPr="00594864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shd w:val="clear" w:color="auto" w:fill="auto"/>
          </w:tcPr>
          <w:p w14:paraId="4C67DB6B" w14:textId="77777777" w:rsidR="005F069F" w:rsidRPr="00594864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A3341" w:rsidRPr="00594864" w14:paraId="3E27CC37" w14:textId="77777777" w:rsidTr="00607B54">
        <w:tc>
          <w:tcPr>
            <w:tcW w:w="534" w:type="dxa"/>
            <w:shd w:val="clear" w:color="auto" w:fill="auto"/>
          </w:tcPr>
          <w:p w14:paraId="4EB995C9" w14:textId="48DD9A8C" w:rsidR="007A3341" w:rsidRPr="00594864" w:rsidRDefault="00BB0464" w:rsidP="00674553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1.2</w:t>
            </w:r>
          </w:p>
        </w:tc>
        <w:tc>
          <w:tcPr>
            <w:tcW w:w="2693" w:type="dxa"/>
            <w:shd w:val="clear" w:color="auto" w:fill="auto"/>
          </w:tcPr>
          <w:p w14:paraId="71E86387" w14:textId="06476280" w:rsidR="00607B54" w:rsidRPr="00594864" w:rsidRDefault="00607B54" w:rsidP="007A3341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 xml:space="preserve">มีความรู้ด้านเภสัชกรรม </w:t>
            </w:r>
            <w:proofErr w:type="spellStart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อุต</w:t>
            </w:r>
            <w:proofErr w:type="spellEnd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สาหการ (วิทยา</w:t>
            </w:r>
            <w:proofErr w:type="spellStart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ศา</w:t>
            </w:r>
            <w:proofErr w:type="spellEnd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 xml:space="preserve">สตรเภสัชกรรม) </w:t>
            </w:r>
          </w:p>
          <w:p w14:paraId="40B42E17" w14:textId="1832EBC9" w:rsidR="007A3341" w:rsidRPr="00594864" w:rsidRDefault="00607B54" w:rsidP="007A3341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เกี่ยวกับเคมีทางยา การผลิต การควบคุม และประกันคุณภาพ การวิจัยและพัฒนา ยา ชีววัตถุ สมุนไพร และผลิตภัณฑ์สุขภาพ</w:t>
            </w:r>
            <w:proofErr w:type="spellStart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อื่นๆ</w:t>
            </w:r>
            <w:proofErr w:type="spellEnd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 xml:space="preserve"> โดยสาขาวิชาเภสัชกรรม </w:t>
            </w:r>
            <w:proofErr w:type="spellStart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อุต</w:t>
            </w:r>
            <w:proofErr w:type="spellEnd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สาหการจะต้อง</w:t>
            </w:r>
            <w:proofErr w:type="spellStart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นํา</w:t>
            </w:r>
            <w:proofErr w:type="spellEnd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ความรู้ ไปประยุกต์ใช้ในสถานการณ์จริงได้อย่าง</w:t>
            </w:r>
            <w:proofErr w:type="spellStart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ชํานาญ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5B58FBAD" w14:textId="748C396F" w:rsidR="007A3341" w:rsidRPr="00594864" w:rsidRDefault="007A3341" w:rsidP="007A3341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>สอนแบบบรรยายโดยใช้</w:t>
            </w:r>
            <w:r w:rsidR="00607B54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ปัญหานำ และตามด้วยการแก้ปัญหา</w:t>
            </w:r>
          </w:p>
          <w:p w14:paraId="7FBBF515" w14:textId="3E1FF587" w:rsidR="007A3341" w:rsidRPr="00594864" w:rsidRDefault="007A3341" w:rsidP="007A3341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>มอบหมายงานให้ค้นคว้า</w:t>
            </w:r>
            <w:r w:rsidR="00607B54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47EBF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หาความรู้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เพิ่มเติม</w:t>
            </w:r>
          </w:p>
          <w:p w14:paraId="68B633A4" w14:textId="49E01640" w:rsidR="007A3341" w:rsidRPr="00594864" w:rsidRDefault="007A3341" w:rsidP="007A3341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มอบหมายการบ้านให้</w:t>
            </w:r>
            <w:r w:rsidR="00AE7ED2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ฝึกแก้ปัญหา</w:t>
            </w:r>
          </w:p>
        </w:tc>
        <w:tc>
          <w:tcPr>
            <w:tcW w:w="2977" w:type="dxa"/>
            <w:shd w:val="clear" w:color="auto" w:fill="auto"/>
          </w:tcPr>
          <w:p w14:paraId="30E81516" w14:textId="77777777" w:rsidR="007A3341" w:rsidRPr="00594864" w:rsidRDefault="007A3341" w:rsidP="007A3341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>ประเมินและให้คะแนน จากงานที่มอบหมาย</w:t>
            </w:r>
          </w:p>
          <w:p w14:paraId="527DC628" w14:textId="574D9E05" w:rsidR="007A3341" w:rsidRPr="00594864" w:rsidRDefault="007A3341" w:rsidP="007A3341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 xml:space="preserve">ประเมินจากาการสอบ </w:t>
            </w:r>
            <w:r w:rsidR="00A76F21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กลางภาค สอบปลายภาค</w:t>
            </w:r>
            <w:r w:rsidR="00607B54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07B54"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ด้วยการสอบแบบข้อเขียน</w:t>
            </w:r>
          </w:p>
        </w:tc>
      </w:tr>
    </w:tbl>
    <w:p w14:paraId="47FF1A30" w14:textId="77777777" w:rsidR="00FE7332" w:rsidRPr="00594864" w:rsidRDefault="00FE7332" w:rsidP="00FE7332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lastRenderedPageBreak/>
        <w:t>3</w:t>
      </w:r>
      <w:r w:rsidRPr="00594864">
        <w:rPr>
          <w:rFonts w:asciiTheme="majorBidi" w:hAnsiTheme="majorBidi" w:cstheme="majorBidi"/>
          <w:b/>
          <w:sz w:val="32"/>
          <w:szCs w:val="32"/>
          <w:lang w:bidi="th-TH"/>
        </w:rPr>
        <w:t>.</w:t>
      </w:r>
      <w:r w:rsidRPr="00594864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2944"/>
      </w:tblGrid>
      <w:tr w:rsidR="007A3341" w:rsidRPr="00594864" w14:paraId="176C6BF6" w14:textId="77777777" w:rsidTr="00607B54">
        <w:tc>
          <w:tcPr>
            <w:tcW w:w="534" w:type="dxa"/>
            <w:shd w:val="clear" w:color="auto" w:fill="auto"/>
          </w:tcPr>
          <w:p w14:paraId="209C8166" w14:textId="77777777" w:rsidR="005F069F" w:rsidRPr="00594864" w:rsidRDefault="00C41F22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F4F248B" wp14:editId="5A39C08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2065" r="10160" b="889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3712EB" id="Oval 40" o:spid="_x0000_s1026" style="position:absolute;margin-left:5.35pt;margin-top:5.5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auto"/>
          </w:tcPr>
          <w:p w14:paraId="2F1CF75A" w14:textId="77777777" w:rsidR="005F069F" w:rsidRPr="00594864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</w:tcPr>
          <w:p w14:paraId="054A149C" w14:textId="77777777" w:rsidR="005F069F" w:rsidRPr="00594864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44" w:type="dxa"/>
            <w:shd w:val="clear" w:color="auto" w:fill="auto"/>
          </w:tcPr>
          <w:p w14:paraId="06056125" w14:textId="77777777" w:rsidR="005F069F" w:rsidRPr="00594864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607B54" w:rsidRPr="00594864" w14:paraId="5563EBE6" w14:textId="77777777" w:rsidTr="00607B54">
        <w:tc>
          <w:tcPr>
            <w:tcW w:w="534" w:type="dxa"/>
            <w:shd w:val="clear" w:color="auto" w:fill="auto"/>
          </w:tcPr>
          <w:p w14:paraId="35767397" w14:textId="6DDAF00F" w:rsidR="00607B54" w:rsidRPr="00594864" w:rsidRDefault="00BB0464" w:rsidP="007E0CE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rtl/>
              </w:rPr>
              <w:t>3.5</w:t>
            </w:r>
          </w:p>
        </w:tc>
        <w:tc>
          <w:tcPr>
            <w:tcW w:w="2693" w:type="dxa"/>
            <w:shd w:val="clear" w:color="auto" w:fill="auto"/>
          </w:tcPr>
          <w:p w14:paraId="1C3D3CAD" w14:textId="0C07967B" w:rsidR="00607B54" w:rsidRPr="00594864" w:rsidRDefault="00607B54" w:rsidP="007A3341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cs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มีทักษะในการรู้สารสนเทศ</w:t>
            </w:r>
          </w:p>
        </w:tc>
        <w:tc>
          <w:tcPr>
            <w:tcW w:w="3118" w:type="dxa"/>
            <w:shd w:val="clear" w:color="auto" w:fill="auto"/>
          </w:tcPr>
          <w:p w14:paraId="41571272" w14:textId="588E6FA1" w:rsidR="00167B29" w:rsidRPr="00594864" w:rsidRDefault="00607B54" w:rsidP="007A3341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ให้นักศึกษา</w:t>
            </w:r>
            <w:r w:rsidR="00167B29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>มีความรู้ความเข้า</w:t>
            </w:r>
            <w:r w:rsidR="006E765A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="00167B29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>ใจ</w:t>
            </w:r>
            <w:r w:rsidR="00AE7ED2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>ในข้อมูลจากสื่อสารสนเทศ ใน</w:t>
            </w:r>
            <w:r w:rsidR="00AE7ED2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หัวข้อที่เกี่ยวข้องกับ</w:t>
            </w:r>
            <w:r w:rsidR="00AE7ED2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="00AE7ED2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การเรียนการสอน</w:t>
            </w:r>
          </w:p>
          <w:p w14:paraId="5F6F96A4" w14:textId="3FE620AB" w:rsidR="00607B54" w:rsidRPr="00594864" w:rsidRDefault="00167B29" w:rsidP="00AE7ED2">
            <w:pPr>
              <w:pStyle w:val="ab"/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>พร้อมทั้งสามารถแยกแยะ และเลือกข้อมูลที่สืบค้นได้</w:t>
            </w:r>
            <w:r w:rsidR="00AE7ED2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 xml:space="preserve"> จ</w:t>
            </w:r>
            <w:r w:rsidR="006E765A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>ากงานที่ได้รับมอบหมาย</w:t>
            </w:r>
          </w:p>
        </w:tc>
        <w:tc>
          <w:tcPr>
            <w:tcW w:w="2944" w:type="dxa"/>
            <w:shd w:val="clear" w:color="auto" w:fill="auto"/>
          </w:tcPr>
          <w:p w14:paraId="020C445E" w14:textId="77777777" w:rsidR="00607B54" w:rsidRPr="00594864" w:rsidRDefault="00607B54" w:rsidP="007A3341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สอบถามนักศึกษา</w:t>
            </w:r>
            <w:r w:rsidR="00167B29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>ใน ชั้นเรียน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จากที่ได้</w:t>
            </w:r>
            <w:r w:rsidR="00167B29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ค้นคว้าเพิ่มเติม เพื่อเป็นการทบทวน</w:t>
            </w:r>
          </w:p>
          <w:p w14:paraId="7CD368AF" w14:textId="2BA770E3" w:rsidR="006E765A" w:rsidRPr="00594864" w:rsidRDefault="006E765A" w:rsidP="007A3341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</w:tc>
      </w:tr>
    </w:tbl>
    <w:p w14:paraId="38E9FB53" w14:textId="77777777" w:rsidR="005F069F" w:rsidRPr="00594864" w:rsidRDefault="005F069F" w:rsidP="00FE7332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14:paraId="035B7805" w14:textId="77777777" w:rsidR="00FE7332" w:rsidRPr="00594864" w:rsidRDefault="00FE7332" w:rsidP="00FE7332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>5</w:t>
      </w:r>
      <w:r w:rsidRPr="00594864">
        <w:rPr>
          <w:rFonts w:asciiTheme="majorBidi" w:hAnsiTheme="majorBidi" w:cstheme="majorBidi"/>
          <w:b/>
          <w:sz w:val="32"/>
          <w:szCs w:val="32"/>
          <w:lang w:bidi="th-TH"/>
        </w:rPr>
        <w:t>.</w:t>
      </w:r>
      <w:r w:rsidRPr="00594864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622"/>
        <w:gridCol w:w="3118"/>
        <w:gridCol w:w="2944"/>
      </w:tblGrid>
      <w:tr w:rsidR="00343985" w:rsidRPr="00594864" w14:paraId="33581A5F" w14:textId="77777777" w:rsidTr="00607B54">
        <w:tc>
          <w:tcPr>
            <w:tcW w:w="605" w:type="dxa"/>
            <w:shd w:val="clear" w:color="auto" w:fill="auto"/>
          </w:tcPr>
          <w:p w14:paraId="67181BA0" w14:textId="77777777" w:rsidR="005F069F" w:rsidRPr="00594864" w:rsidRDefault="00C41F22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EDBB27E" wp14:editId="6D5B3FE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0160" r="5080" b="10795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2EF5A5" id="Oval 41" o:spid="_x0000_s1026" style="position:absolute;margin-left:5.75pt;margin-top:6.5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OBW&#10;rIo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22" w:type="dxa"/>
            <w:shd w:val="clear" w:color="auto" w:fill="auto"/>
          </w:tcPr>
          <w:p w14:paraId="22E8B1BA" w14:textId="77777777" w:rsidR="005F069F" w:rsidRPr="00594864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</w:tcPr>
          <w:p w14:paraId="53F6F5ED" w14:textId="77777777" w:rsidR="005F069F" w:rsidRPr="00594864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44" w:type="dxa"/>
            <w:shd w:val="clear" w:color="auto" w:fill="auto"/>
          </w:tcPr>
          <w:p w14:paraId="44455845" w14:textId="77777777" w:rsidR="005F069F" w:rsidRPr="00594864" w:rsidRDefault="005F069F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3028C9" w:rsidRPr="00594864" w14:paraId="7C357FEF" w14:textId="77777777" w:rsidTr="00607B54">
        <w:tc>
          <w:tcPr>
            <w:tcW w:w="605" w:type="dxa"/>
            <w:shd w:val="clear" w:color="auto" w:fill="auto"/>
          </w:tcPr>
          <w:p w14:paraId="55F8770B" w14:textId="77777777" w:rsidR="003028C9" w:rsidRPr="00594864" w:rsidRDefault="003028C9" w:rsidP="003028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</w:rPr>
              <w:t>5.3</w:t>
            </w:r>
          </w:p>
        </w:tc>
        <w:tc>
          <w:tcPr>
            <w:tcW w:w="2622" w:type="dxa"/>
            <w:shd w:val="clear" w:color="auto" w:fill="auto"/>
          </w:tcPr>
          <w:p w14:paraId="37FBB43E" w14:textId="2FC7FD8C" w:rsidR="003028C9" w:rsidRPr="00594864" w:rsidRDefault="003028C9" w:rsidP="00167B29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มี</w:t>
            </w:r>
            <w:r w:rsidR="00167B29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 w:bidi="th-TH"/>
              </w:rPr>
              <w:t>ทักษะการ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 xml:space="preserve">ใช้ เทคโนโลยีสารสนเทศ </w:t>
            </w:r>
          </w:p>
        </w:tc>
        <w:tc>
          <w:tcPr>
            <w:tcW w:w="3118" w:type="dxa"/>
            <w:shd w:val="clear" w:color="auto" w:fill="auto"/>
          </w:tcPr>
          <w:p w14:paraId="4E3E80CB" w14:textId="2656BBFA" w:rsidR="003028C9" w:rsidRPr="00594864" w:rsidRDefault="003028C9" w:rsidP="003028C9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website 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สื่อการสอน   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e-learning 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และทำรายงาน โดยเน้นการอ้างอิง จากแหล่งที่มาข้อมูล</w:t>
            </w:r>
            <w:r w:rsidR="00167B29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ที่น่าเชื่อถือ</w:t>
            </w:r>
          </w:p>
        </w:tc>
        <w:tc>
          <w:tcPr>
            <w:tcW w:w="2944" w:type="dxa"/>
            <w:shd w:val="clear" w:color="auto" w:fill="auto"/>
          </w:tcPr>
          <w:p w14:paraId="4EDFD685" w14:textId="77777777" w:rsidR="003028C9" w:rsidRPr="00594864" w:rsidRDefault="003028C9" w:rsidP="003028C9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</w:tc>
      </w:tr>
      <w:tr w:rsidR="005818CE" w:rsidRPr="00594864" w14:paraId="7217FCC9" w14:textId="77777777" w:rsidTr="00607B54">
        <w:tc>
          <w:tcPr>
            <w:tcW w:w="605" w:type="dxa"/>
            <w:shd w:val="clear" w:color="auto" w:fill="auto"/>
          </w:tcPr>
          <w:p w14:paraId="2B1922DF" w14:textId="2A7BF191" w:rsidR="005818CE" w:rsidRPr="00594864" w:rsidRDefault="005818CE" w:rsidP="003028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5.4</w:t>
            </w:r>
          </w:p>
        </w:tc>
        <w:tc>
          <w:tcPr>
            <w:tcW w:w="2622" w:type="dxa"/>
            <w:shd w:val="clear" w:color="auto" w:fill="auto"/>
          </w:tcPr>
          <w:p w14:paraId="061A24AB" w14:textId="67658243" w:rsidR="005818CE" w:rsidRPr="00594864" w:rsidRDefault="005818CE" w:rsidP="005818CE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มีทัก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>ษ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ะในการสื่อสารทั้ง    ภาษ</w:t>
            </w:r>
            <w:r w:rsidR="006777C7"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าไท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ย  </w:t>
            </w:r>
          </w:p>
          <w:p w14:paraId="1DFA4D8C" w14:textId="5A9B7F13" w:rsidR="005818CE" w:rsidRPr="00594864" w:rsidRDefault="005818CE" w:rsidP="005818CE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และภาษาอังกฤษ  </w:t>
            </w:r>
          </w:p>
          <w:p w14:paraId="7E5B95A2" w14:textId="76B824F8" w:rsidR="005818CE" w:rsidRPr="00594864" w:rsidRDefault="005818CE" w:rsidP="005818CE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และถ่ายทอดความรู้  อย่างมีประสิทธิภาพ</w:t>
            </w:r>
          </w:p>
        </w:tc>
        <w:tc>
          <w:tcPr>
            <w:tcW w:w="3118" w:type="dxa"/>
            <w:shd w:val="clear" w:color="auto" w:fill="auto"/>
          </w:tcPr>
          <w:p w14:paraId="40C9F7C6" w14:textId="116F275F" w:rsidR="005818CE" w:rsidRPr="00594864" w:rsidRDefault="005818CE" w:rsidP="002640B5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มอบหมายงานให้ค้นคว้าและ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นำเสนองานหน้าชั้นเรียน</w:t>
            </w:r>
          </w:p>
          <w:p w14:paraId="1A8852C7" w14:textId="7BB75EED" w:rsidR="005818CE" w:rsidRPr="00594864" w:rsidRDefault="005818CE" w:rsidP="005818CE">
            <w:pPr>
              <w:pStyle w:val="ab"/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944" w:type="dxa"/>
            <w:shd w:val="clear" w:color="auto" w:fill="auto"/>
          </w:tcPr>
          <w:p w14:paraId="56672419" w14:textId="77777777" w:rsidR="006C6B4B" w:rsidRPr="00594864" w:rsidRDefault="006C6B4B" w:rsidP="006C6B4B">
            <w:pPr>
              <w:pStyle w:val="ab"/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318" w:hanging="284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ให้คะแนนการ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นำเสนองานหน้าชั้นเรียน</w:t>
            </w:r>
          </w:p>
          <w:p w14:paraId="7ADC578F" w14:textId="4DE0B430" w:rsidR="005818CE" w:rsidRPr="00594864" w:rsidRDefault="006C6B4B" w:rsidP="006C6B4B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ประเมินและให้คะแนน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จาก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/>
              </w:rPr>
              <w:t>ป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ฏิบัติการ ที่ได้รับมอบหมาย</w:t>
            </w:r>
          </w:p>
        </w:tc>
      </w:tr>
    </w:tbl>
    <w:p w14:paraId="2B79E8F0" w14:textId="77777777" w:rsidR="00AA468D" w:rsidRPr="00594864" w:rsidRDefault="00AA468D" w:rsidP="006952A8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7EEA156D" w14:textId="77777777" w:rsidR="00674553" w:rsidRPr="00594864" w:rsidRDefault="00674553" w:rsidP="00674553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>6</w:t>
      </w:r>
      <w:r w:rsidRPr="00594864">
        <w:rPr>
          <w:rFonts w:asciiTheme="majorBidi" w:hAnsiTheme="majorBidi" w:cstheme="majorBidi"/>
          <w:b/>
          <w:sz w:val="32"/>
          <w:szCs w:val="32"/>
          <w:lang w:bidi="th-TH"/>
        </w:rPr>
        <w:t>.</w:t>
      </w:r>
      <w:r w:rsidRPr="00594864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Pr="00594864">
        <w:rPr>
          <w:rFonts w:asciiTheme="majorBidi" w:hAnsiTheme="majorBidi" w:cstheme="majorBidi"/>
          <w:bCs/>
          <w:sz w:val="32"/>
          <w:szCs w:val="32"/>
          <w:cs/>
          <w:lang w:bidi="th-TH"/>
        </w:rPr>
        <w:t>ทักษะการปฏิบัติทางวิชาชีพ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2944"/>
      </w:tblGrid>
      <w:tr w:rsidR="003028C9" w:rsidRPr="00594864" w14:paraId="71EDA324" w14:textId="77777777" w:rsidTr="00167B29">
        <w:tc>
          <w:tcPr>
            <w:tcW w:w="534" w:type="dxa"/>
            <w:shd w:val="clear" w:color="auto" w:fill="auto"/>
          </w:tcPr>
          <w:p w14:paraId="7544F96B" w14:textId="77777777" w:rsidR="00674553" w:rsidRPr="00594864" w:rsidRDefault="00674553" w:rsidP="00727CC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0B02AC2" wp14:editId="61652F37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0160" r="5080" b="10795"/>
                      <wp:wrapNone/>
                      <wp:docPr id="4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96D74A" id="Oval 41" o:spid="_x0000_s1026" style="position:absolute;margin-left:5.75pt;margin-top:6.5pt;width:9.2pt;height:9.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8YFQIAAC4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" fillcolor="black"/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auto"/>
          </w:tcPr>
          <w:p w14:paraId="722183C4" w14:textId="77777777" w:rsidR="00674553" w:rsidRPr="00594864" w:rsidRDefault="00674553" w:rsidP="00727CC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</w:tcPr>
          <w:p w14:paraId="0AC8E6D3" w14:textId="77777777" w:rsidR="00674553" w:rsidRPr="00594864" w:rsidRDefault="00674553" w:rsidP="00727CC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44" w:type="dxa"/>
            <w:shd w:val="clear" w:color="auto" w:fill="auto"/>
          </w:tcPr>
          <w:p w14:paraId="584BE06D" w14:textId="77777777" w:rsidR="00674553" w:rsidRPr="00594864" w:rsidRDefault="00674553" w:rsidP="00727CC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3028C9" w:rsidRPr="00594864" w14:paraId="0F316B47" w14:textId="77777777" w:rsidTr="00167B29">
        <w:tc>
          <w:tcPr>
            <w:tcW w:w="534" w:type="dxa"/>
            <w:shd w:val="clear" w:color="auto" w:fill="auto"/>
          </w:tcPr>
          <w:p w14:paraId="44988B59" w14:textId="77777777" w:rsidR="003028C9" w:rsidRPr="00594864" w:rsidRDefault="003028C9" w:rsidP="003028C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6.1</w:t>
            </w:r>
          </w:p>
        </w:tc>
        <w:tc>
          <w:tcPr>
            <w:tcW w:w="2693" w:type="dxa"/>
            <w:shd w:val="clear" w:color="auto" w:fill="auto"/>
          </w:tcPr>
          <w:p w14:paraId="21474A33" w14:textId="3DC69EDA" w:rsidR="00847EBF" w:rsidRPr="00594864" w:rsidRDefault="00847EBF" w:rsidP="00847EBF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สามารถปฏิบัติงาน เกี่ยวกับการผลิต การควบคุม และประกันคุณภาพ</w:t>
            </w:r>
          </w:p>
          <w:p w14:paraId="2B26A522" w14:textId="2627AD91" w:rsidR="003028C9" w:rsidRPr="00594864" w:rsidRDefault="00847EBF" w:rsidP="00847EBF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 xml:space="preserve">การวิจัย และพัฒนายา 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th-TH" w:bidi="th-TH"/>
              </w:rPr>
              <w:t xml:space="preserve">ชีววัตถุ </w:t>
            </w: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 xml:space="preserve">สมุนไพร และผลิตภัณฑ์สุขภาพ </w:t>
            </w:r>
            <w:proofErr w:type="spellStart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อื่นๆ</w:t>
            </w:r>
            <w:proofErr w:type="spellEnd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โดยสาขาวิชา เภสัชกรรม</w:t>
            </w:r>
            <w:proofErr w:type="spellStart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อุต</w:t>
            </w:r>
            <w:proofErr w:type="spellEnd"/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สาหการ จะต้องมีทักษะในการแก้ไข ปัญหาในสถาณการณ์จริง</w:t>
            </w:r>
          </w:p>
        </w:tc>
        <w:tc>
          <w:tcPr>
            <w:tcW w:w="3118" w:type="dxa"/>
            <w:shd w:val="clear" w:color="auto" w:fill="auto"/>
          </w:tcPr>
          <w:p w14:paraId="779A17B3" w14:textId="77777777" w:rsidR="004A3BAE" w:rsidRPr="00594864" w:rsidRDefault="004A3BAE" w:rsidP="004A3BAE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สอนแบบบรรยายโดยใช้ ปัญหานำ และตามด้วยการแก้ปัญหา</w:t>
            </w:r>
          </w:p>
          <w:p w14:paraId="1F32E23A" w14:textId="50F35FD6" w:rsidR="004A3BAE" w:rsidRPr="00594864" w:rsidRDefault="004A3BAE" w:rsidP="004A3BAE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มอบหมายงานให้ค้นคว้า เพิ่มเติมเพื่อมานำเสนอ และอภิปราย</w:t>
            </w:r>
          </w:p>
          <w:p w14:paraId="0499CDFD" w14:textId="6521EA90" w:rsidR="003028C9" w:rsidRPr="00594864" w:rsidRDefault="0057317E" w:rsidP="0057317E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มอบหมายงานเพื่อฝึกทักษะ ปฏิบัติ</w:t>
            </w:r>
          </w:p>
        </w:tc>
        <w:tc>
          <w:tcPr>
            <w:tcW w:w="2944" w:type="dxa"/>
            <w:shd w:val="clear" w:color="auto" w:fill="auto"/>
          </w:tcPr>
          <w:p w14:paraId="1B802513" w14:textId="3BC70070" w:rsidR="003028C9" w:rsidRPr="00594864" w:rsidRDefault="003028C9" w:rsidP="003028C9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  <w:r w:rsidR="006E765A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และการแสดงความคิดเห็นในการอภิปราย</w:t>
            </w:r>
          </w:p>
          <w:p w14:paraId="1E1B0C4B" w14:textId="39F00058" w:rsidR="00A76F21" w:rsidRPr="00594864" w:rsidRDefault="00A76F21" w:rsidP="003028C9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ประเมินผลจากการสอบ กลางภาคและปลายภาค</w:t>
            </w:r>
            <w:r w:rsidR="004A3BAE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ด้วยการ</w:t>
            </w:r>
            <w:r w:rsidR="006E765A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สอบ</w:t>
            </w:r>
            <w:r w:rsidR="004A3BAE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แบบ</w:t>
            </w:r>
            <w:r w:rsidR="006E765A"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ข้อเขียน</w:t>
            </w:r>
          </w:p>
          <w:p w14:paraId="0EB34A2D" w14:textId="77777777" w:rsidR="003028C9" w:rsidRPr="00594864" w:rsidRDefault="003028C9" w:rsidP="003028C9">
            <w:pPr>
              <w:ind w:left="6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</w:tbl>
    <w:p w14:paraId="3B0C1E8C" w14:textId="77777777" w:rsidR="00607B54" w:rsidRPr="00594864" w:rsidRDefault="00607B54" w:rsidP="005876FF">
      <w:pPr>
        <w:rPr>
          <w:rFonts w:asciiTheme="majorBidi" w:hAnsiTheme="majorBidi" w:cstheme="majorBidi"/>
          <w:lang w:val="en-AU" w:bidi="th-TH"/>
        </w:rPr>
      </w:pPr>
    </w:p>
    <w:p w14:paraId="5AFCAF9C" w14:textId="77777777" w:rsidR="00607B54" w:rsidRPr="00594864" w:rsidRDefault="00607B54" w:rsidP="005876FF">
      <w:pPr>
        <w:rPr>
          <w:rFonts w:asciiTheme="majorBidi" w:hAnsiTheme="majorBidi" w:cstheme="majorBidi"/>
          <w:lang w:val="en-AU" w:bidi="th-TH"/>
        </w:rPr>
      </w:pPr>
    </w:p>
    <w:p w14:paraId="26E0B533" w14:textId="77777777" w:rsidR="007A71DE" w:rsidRPr="00594864" w:rsidRDefault="00721911" w:rsidP="00721911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594864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4</w:t>
      </w:r>
      <w:r w:rsidR="007A71DE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462C88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A960DA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ผล</w:t>
      </w:r>
    </w:p>
    <w:p w14:paraId="159424D8" w14:textId="3F1B3BE9" w:rsidR="00462C88" w:rsidRPr="00594864" w:rsidRDefault="00462C88" w:rsidP="00462C88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แผนการสอน</w:t>
      </w:r>
    </w:p>
    <w:p w14:paraId="12D62FBD" w14:textId="3DF2342F" w:rsidR="00BB0464" w:rsidRPr="00594864" w:rsidRDefault="00BB0464" w:rsidP="00462C88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tbl>
      <w:tblPr>
        <w:tblW w:w="97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061"/>
        <w:gridCol w:w="756"/>
        <w:gridCol w:w="2383"/>
        <w:gridCol w:w="839"/>
        <w:gridCol w:w="1314"/>
        <w:gridCol w:w="1562"/>
      </w:tblGrid>
      <w:tr w:rsidR="00BB0464" w:rsidRPr="00594864" w14:paraId="34B53018" w14:textId="77777777" w:rsidTr="00BB0464">
        <w:trPr>
          <w:tblHeader/>
        </w:trPr>
        <w:tc>
          <w:tcPr>
            <w:tcW w:w="864" w:type="dxa"/>
            <w:shd w:val="clear" w:color="auto" w:fill="auto"/>
            <w:vAlign w:val="center"/>
          </w:tcPr>
          <w:p w14:paraId="71C79D7A" w14:textId="77777777" w:rsidR="00BB0464" w:rsidRPr="00594864" w:rsidRDefault="00BB0464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11F147A3" w14:textId="77777777" w:rsidR="00BB0464" w:rsidRPr="00594864" w:rsidRDefault="00BB0464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756" w:type="dxa"/>
          </w:tcPr>
          <w:p w14:paraId="7055E47F" w14:textId="77777777" w:rsidR="00BB0464" w:rsidRPr="00594864" w:rsidRDefault="00BB0464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CLOs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A2BC364" w14:textId="77777777" w:rsidR="00BB0464" w:rsidRPr="00594864" w:rsidRDefault="00BB0464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6BF3927E" w14:textId="77777777" w:rsidR="00BB0464" w:rsidRPr="00594864" w:rsidRDefault="00BB0464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A47CA54" w14:textId="77777777" w:rsidR="00BB0464" w:rsidRPr="00594864" w:rsidRDefault="00BB0464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1314" w:type="dxa"/>
          </w:tcPr>
          <w:p w14:paraId="2F2A01B6" w14:textId="77777777" w:rsidR="00BB0464" w:rsidRPr="00594864" w:rsidRDefault="00BB0464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ชั่วโมงสอนนี้เป็นการสอนแบบเชิงรุก </w:t>
            </w: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(active learning)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9906D11" w14:textId="77777777" w:rsidR="00BB0464" w:rsidRPr="00594864" w:rsidRDefault="00BB0464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BB0464" w:rsidRPr="00594864" w14:paraId="6E2F309E" w14:textId="77777777" w:rsidTr="00BB0464">
        <w:tc>
          <w:tcPr>
            <w:tcW w:w="864" w:type="dxa"/>
            <w:shd w:val="clear" w:color="auto" w:fill="auto"/>
          </w:tcPr>
          <w:p w14:paraId="2602D991" w14:textId="56913F20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061" w:type="dxa"/>
            <w:shd w:val="clear" w:color="auto" w:fill="auto"/>
          </w:tcPr>
          <w:p w14:paraId="720B5F45" w14:textId="3B1493FC" w:rsidR="00BB0464" w:rsidRPr="00594864" w:rsidRDefault="00BB0464" w:rsidP="00BB0464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คุณภาพที่เกี่ยวข้องกับอุตสาหกรรมการผลิตยา </w:t>
            </w:r>
          </w:p>
        </w:tc>
        <w:tc>
          <w:tcPr>
            <w:tcW w:w="756" w:type="dxa"/>
          </w:tcPr>
          <w:p w14:paraId="3952C810" w14:textId="2DA19CE0" w:rsidR="00BB0464" w:rsidRPr="00594864" w:rsidRDefault="00951981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692AC781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29349547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37D1DA2A" w14:textId="614F9078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14:paraId="08AB5A9F" w14:textId="2031EF35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14:paraId="30C045AD" w14:textId="77777777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14:paraId="5B3DD55D" w14:textId="7A7CA3CB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ศ</w:t>
            </w:r>
            <w:r w:rsidRPr="00594864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ดร.ภญ.เพ็ญศรี ทองนพเนื้อ</w:t>
            </w:r>
          </w:p>
        </w:tc>
      </w:tr>
      <w:tr w:rsidR="00BB0464" w:rsidRPr="00594864" w14:paraId="7F4C4E30" w14:textId="77777777" w:rsidTr="00BB0464">
        <w:tc>
          <w:tcPr>
            <w:tcW w:w="864" w:type="dxa"/>
            <w:shd w:val="clear" w:color="auto" w:fill="auto"/>
          </w:tcPr>
          <w:p w14:paraId="23690374" w14:textId="43E66B27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061" w:type="dxa"/>
            <w:shd w:val="clear" w:color="auto" w:fill="auto"/>
          </w:tcPr>
          <w:p w14:paraId="0EB63BE8" w14:textId="3DF7389B" w:rsidR="00BB0464" w:rsidRPr="00594864" w:rsidRDefault="00BB0464" w:rsidP="00BB046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ระบบคุณภาพในการผลิตเภสัชภัณฑ์</w:t>
            </w:r>
          </w:p>
        </w:tc>
        <w:tc>
          <w:tcPr>
            <w:tcW w:w="756" w:type="dxa"/>
          </w:tcPr>
          <w:p w14:paraId="0024E0B1" w14:textId="2C0C1558" w:rsidR="00BB0464" w:rsidRPr="00594864" w:rsidRDefault="00951981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205786BC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58D8AE71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21CC9CA0" w14:textId="0BA8FE38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14:paraId="41A1740D" w14:textId="7C765B40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14:paraId="69EDFB59" w14:textId="77777777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14:paraId="69D0835C" w14:textId="3A4567DA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ศ</w:t>
            </w:r>
            <w:r w:rsidRPr="00594864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ดร.ภญ.เพ็ญศรี ทองนพเนื้อ</w:t>
            </w:r>
          </w:p>
        </w:tc>
      </w:tr>
      <w:tr w:rsidR="00BB0464" w:rsidRPr="00594864" w14:paraId="10E242E8" w14:textId="77777777" w:rsidTr="00BB0464">
        <w:tc>
          <w:tcPr>
            <w:tcW w:w="864" w:type="dxa"/>
            <w:shd w:val="clear" w:color="auto" w:fill="auto"/>
          </w:tcPr>
          <w:p w14:paraId="2D608B9D" w14:textId="7871F3CD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3 </w:t>
            </w:r>
          </w:p>
        </w:tc>
        <w:tc>
          <w:tcPr>
            <w:tcW w:w="2061" w:type="dxa"/>
            <w:shd w:val="clear" w:color="auto" w:fill="auto"/>
          </w:tcPr>
          <w:p w14:paraId="45E37C1D" w14:textId="77777777" w:rsidR="00BB0464" w:rsidRPr="00594864" w:rsidRDefault="00BB0464" w:rsidP="00BB0464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คุณภาพของการจัดการเอกสาร </w:t>
            </w:r>
          </w:p>
          <w:p w14:paraId="6BD8C965" w14:textId="431D45DE" w:rsidR="00BB0464" w:rsidRPr="00594864" w:rsidRDefault="00BB0464" w:rsidP="00BB0464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ข้อกำหนดของวัตถุดิบและผลิตภัณฑ์ </w:t>
            </w:r>
          </w:p>
        </w:tc>
        <w:tc>
          <w:tcPr>
            <w:tcW w:w="756" w:type="dxa"/>
          </w:tcPr>
          <w:p w14:paraId="76B30CD7" w14:textId="669B8DE2" w:rsidR="00BB0464" w:rsidRPr="00594864" w:rsidRDefault="00951981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1</w:t>
            </w:r>
          </w:p>
        </w:tc>
        <w:tc>
          <w:tcPr>
            <w:tcW w:w="2383" w:type="dxa"/>
            <w:shd w:val="clear" w:color="auto" w:fill="auto"/>
          </w:tcPr>
          <w:p w14:paraId="015548E1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3FD9843B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4E009CB3" w14:textId="16B29086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14:paraId="08885DF7" w14:textId="4BEAC11C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2</w:t>
            </w:r>
          </w:p>
        </w:tc>
        <w:tc>
          <w:tcPr>
            <w:tcW w:w="1314" w:type="dxa"/>
          </w:tcPr>
          <w:p w14:paraId="72898586" w14:textId="77777777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14:paraId="0D83B5CD" w14:textId="14796873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ศ</w:t>
            </w:r>
            <w:r w:rsidRPr="00594864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ดร.ภญ.เพ็ญศรี ทองนพเนื้อ</w:t>
            </w:r>
          </w:p>
        </w:tc>
      </w:tr>
      <w:tr w:rsidR="00BB0464" w:rsidRPr="00594864" w14:paraId="52041416" w14:textId="77777777" w:rsidTr="00BB0464">
        <w:tc>
          <w:tcPr>
            <w:tcW w:w="864" w:type="dxa"/>
            <w:shd w:val="clear" w:color="auto" w:fill="auto"/>
          </w:tcPr>
          <w:p w14:paraId="532D720E" w14:textId="760F2367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117D70A2" w14:textId="1BF8C351" w:rsidR="00BB0464" w:rsidRPr="00594864" w:rsidRDefault="00BB0464" w:rsidP="00BB0464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รูปแบบใบรับรองที่เกี่ยวข้องในทางเภสัชกรรม </w:t>
            </w:r>
          </w:p>
        </w:tc>
        <w:tc>
          <w:tcPr>
            <w:tcW w:w="756" w:type="dxa"/>
          </w:tcPr>
          <w:p w14:paraId="1456BFC3" w14:textId="789F0ACA" w:rsidR="00BB0464" w:rsidRPr="00594864" w:rsidRDefault="00951981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68DE3755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2FFDA713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5F074533" w14:textId="30FF4CA9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14:paraId="34F6998F" w14:textId="65DA66F9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14:paraId="736DC93B" w14:textId="77777777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14:paraId="55CDC4CF" w14:textId="3725C0C6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ศ</w:t>
            </w:r>
            <w:r w:rsidRPr="00594864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ดร.ภญ.เพ็ญศรี ทองนพเนื้อ</w:t>
            </w:r>
          </w:p>
        </w:tc>
      </w:tr>
      <w:tr w:rsidR="00BB0464" w:rsidRPr="00594864" w14:paraId="004C9CB1" w14:textId="77777777" w:rsidTr="00BB0464">
        <w:tc>
          <w:tcPr>
            <w:tcW w:w="864" w:type="dxa"/>
            <w:shd w:val="clear" w:color="auto" w:fill="auto"/>
          </w:tcPr>
          <w:p w14:paraId="01837680" w14:textId="26CC6908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6FAFDDFA" w14:textId="4220FBF9" w:rsidR="00BB0464" w:rsidRPr="00594864" w:rsidRDefault="00BB0464" w:rsidP="00BB0464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กระบวนการตรวจรับรองคุณภาพสถานที่และเครื่องมือวิเคราะห์ </w:t>
            </w:r>
          </w:p>
        </w:tc>
        <w:tc>
          <w:tcPr>
            <w:tcW w:w="756" w:type="dxa"/>
          </w:tcPr>
          <w:p w14:paraId="48E3C438" w14:textId="086DD29C" w:rsidR="00BB0464" w:rsidRPr="00594864" w:rsidRDefault="00951981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14:paraId="46961DFB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08091216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64EB70AF" w14:textId="5F0778AF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14:paraId="3EDCA734" w14:textId="77777777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  <w:p w14:paraId="374EC955" w14:textId="06AD3BD2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314" w:type="dxa"/>
          </w:tcPr>
          <w:p w14:paraId="648EA0F6" w14:textId="77777777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14:paraId="4EC1EA76" w14:textId="31E728F5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ผศ.ดร.ภัททวัฒน์ มณีวัฒนภิญโญ </w:t>
            </w:r>
          </w:p>
        </w:tc>
      </w:tr>
      <w:tr w:rsidR="00BB0464" w:rsidRPr="00594864" w14:paraId="79C0BA24" w14:textId="77777777" w:rsidTr="00BB0464">
        <w:tc>
          <w:tcPr>
            <w:tcW w:w="864" w:type="dxa"/>
            <w:shd w:val="clear" w:color="auto" w:fill="auto"/>
          </w:tcPr>
          <w:p w14:paraId="1623F464" w14:textId="3BA4E2D8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14:paraId="0AC3982C" w14:textId="78572F10" w:rsidR="00BB0464" w:rsidRPr="00594864" w:rsidRDefault="00BB0464" w:rsidP="00BB046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เทคนิควิธีการสอบเทียบอุปกรณ์และเครื่องมือ </w:t>
            </w:r>
          </w:p>
        </w:tc>
        <w:tc>
          <w:tcPr>
            <w:tcW w:w="756" w:type="dxa"/>
          </w:tcPr>
          <w:p w14:paraId="0CB17753" w14:textId="78355B72" w:rsidR="00BB0464" w:rsidRPr="00594864" w:rsidRDefault="00951981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14:paraId="6E286C95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1FDA7D87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0F3B6C7E" w14:textId="1C0E5F04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14:paraId="75BDE03B" w14:textId="5D316E9D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14:paraId="10503C0F" w14:textId="77777777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14:paraId="711CD267" w14:textId="07893D27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รศ.ดร.จิระพรชัย สุขเสรี</w:t>
            </w:r>
          </w:p>
        </w:tc>
      </w:tr>
      <w:tr w:rsidR="00BB0464" w:rsidRPr="00594864" w14:paraId="69B0B283" w14:textId="77777777" w:rsidTr="00BB0464">
        <w:tc>
          <w:tcPr>
            <w:tcW w:w="864" w:type="dxa"/>
            <w:shd w:val="clear" w:color="auto" w:fill="auto"/>
          </w:tcPr>
          <w:p w14:paraId="71B1F9AD" w14:textId="5DEED4D4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2061" w:type="dxa"/>
            <w:shd w:val="clear" w:color="auto" w:fill="auto"/>
          </w:tcPr>
          <w:p w14:paraId="425C473D" w14:textId="23B9C296" w:rsidR="00BB0464" w:rsidRPr="00594864" w:rsidRDefault="00BB0464" w:rsidP="00BB046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แนวทางปฏิบัติที่ดีในห้องปฏิบัติการการควบคุมคุณภาพ และ การจัดการของเสียจากห้องปฏิบัติการ </w:t>
            </w:r>
          </w:p>
        </w:tc>
        <w:tc>
          <w:tcPr>
            <w:tcW w:w="756" w:type="dxa"/>
          </w:tcPr>
          <w:p w14:paraId="6925CD7E" w14:textId="4B623AC9" w:rsidR="00BB0464" w:rsidRPr="00594864" w:rsidRDefault="00951981" w:rsidP="00BB0464">
            <w:pPr>
              <w:rPr>
                <w:rFonts w:asciiTheme="majorBidi" w:hAnsiTheme="majorBidi" w:cstheme="majorBidi"/>
              </w:rPr>
            </w:pPr>
            <w:r w:rsidRPr="00594864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6C70D25D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3F432D8D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6A494EE9" w14:textId="0F374621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14:paraId="59D4F4C4" w14:textId="4C6D6316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14:paraId="59BEE1D6" w14:textId="77777777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14:paraId="0AEAB865" w14:textId="707C190D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ผศ.ดร.ภก.ปฐม โสมวงศ์ </w:t>
            </w:r>
          </w:p>
        </w:tc>
      </w:tr>
      <w:tr w:rsidR="00BB0464" w:rsidRPr="00594864" w14:paraId="401BA5BE" w14:textId="77777777" w:rsidTr="00BB0464">
        <w:tc>
          <w:tcPr>
            <w:tcW w:w="864" w:type="dxa"/>
            <w:shd w:val="clear" w:color="auto" w:fill="auto"/>
          </w:tcPr>
          <w:p w14:paraId="3ABD31CB" w14:textId="590A9B4A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</w:p>
        </w:tc>
        <w:tc>
          <w:tcPr>
            <w:tcW w:w="2061" w:type="dxa"/>
            <w:shd w:val="clear" w:color="auto" w:fill="auto"/>
          </w:tcPr>
          <w:p w14:paraId="072C094C" w14:textId="1EE5C4D4" w:rsidR="00BB0464" w:rsidRPr="00594864" w:rsidRDefault="00BB0464" w:rsidP="00BB046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การสุ่มตัวอย่างในอุตสาหกรรมการผลิตยา 1 </w:t>
            </w:r>
          </w:p>
        </w:tc>
        <w:tc>
          <w:tcPr>
            <w:tcW w:w="756" w:type="dxa"/>
          </w:tcPr>
          <w:p w14:paraId="3F6D6633" w14:textId="12760039" w:rsidR="00BB0464" w:rsidRPr="00594864" w:rsidRDefault="00951981" w:rsidP="00BB0464">
            <w:pPr>
              <w:rPr>
                <w:rFonts w:asciiTheme="majorBidi" w:hAnsiTheme="majorBidi" w:cstheme="majorBidi"/>
              </w:rPr>
            </w:pPr>
            <w:r w:rsidRPr="0059486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0A1C6DC7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7FAC1A32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62F69834" w14:textId="0875E521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14:paraId="2939EF63" w14:textId="1B7F2BF8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314" w:type="dxa"/>
          </w:tcPr>
          <w:p w14:paraId="2EA18368" w14:textId="77777777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14:paraId="053AE97A" w14:textId="3D74CC05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อ.ดร.ภก.วงศ์วริศ พาณิชธนานนท์ </w:t>
            </w:r>
          </w:p>
        </w:tc>
      </w:tr>
      <w:tr w:rsidR="00BB0464" w:rsidRPr="00594864" w14:paraId="40FD5DA7" w14:textId="77777777" w:rsidTr="00BB0464">
        <w:tc>
          <w:tcPr>
            <w:tcW w:w="864" w:type="dxa"/>
            <w:shd w:val="clear" w:color="auto" w:fill="auto"/>
          </w:tcPr>
          <w:p w14:paraId="7FB23B3E" w14:textId="656834EB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</w:t>
            </w:r>
          </w:p>
        </w:tc>
        <w:tc>
          <w:tcPr>
            <w:tcW w:w="2061" w:type="dxa"/>
            <w:shd w:val="clear" w:color="auto" w:fill="auto"/>
          </w:tcPr>
          <w:p w14:paraId="7397B5D4" w14:textId="365CF67C" w:rsidR="00BB0464" w:rsidRPr="00594864" w:rsidRDefault="00BB0464" w:rsidP="00BB046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การสุ่มตัวอย่างในอุตสาหกรรมการผลิตยา </w:t>
            </w: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756" w:type="dxa"/>
          </w:tcPr>
          <w:p w14:paraId="1E276D0B" w14:textId="53F33DF5" w:rsidR="00BB0464" w:rsidRPr="00594864" w:rsidRDefault="00951981" w:rsidP="00BB0464">
            <w:pPr>
              <w:rPr>
                <w:rFonts w:asciiTheme="majorBidi" w:hAnsiTheme="majorBidi" w:cstheme="majorBidi"/>
              </w:rPr>
            </w:pPr>
            <w:r w:rsidRPr="0059486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1BC680F4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294DC8EA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698F0F8B" w14:textId="28217C4C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14:paraId="30542B74" w14:textId="7465FF06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2</w:t>
            </w:r>
          </w:p>
        </w:tc>
        <w:tc>
          <w:tcPr>
            <w:tcW w:w="1314" w:type="dxa"/>
          </w:tcPr>
          <w:p w14:paraId="2813C075" w14:textId="77777777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14:paraId="18CB0EA4" w14:textId="25084997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อ.ดร.ภก.วงศ์วริศ พาณิชธนานนท์ </w:t>
            </w:r>
          </w:p>
        </w:tc>
      </w:tr>
      <w:tr w:rsidR="00BB0464" w:rsidRPr="00594864" w14:paraId="58A96756" w14:textId="77777777" w:rsidTr="00BB0464">
        <w:tc>
          <w:tcPr>
            <w:tcW w:w="864" w:type="dxa"/>
            <w:shd w:val="clear" w:color="auto" w:fill="auto"/>
          </w:tcPr>
          <w:p w14:paraId="52FEB2B9" w14:textId="78BE7958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</w:t>
            </w:r>
          </w:p>
        </w:tc>
        <w:tc>
          <w:tcPr>
            <w:tcW w:w="2061" w:type="dxa"/>
            <w:shd w:val="clear" w:color="auto" w:fill="auto"/>
          </w:tcPr>
          <w:p w14:paraId="00BF7E80" w14:textId="7C046110" w:rsidR="00BB0464" w:rsidRPr="00594864" w:rsidRDefault="00BB0464" w:rsidP="00BB0464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การควบคุมคุณภาพสารเคมี (</w:t>
            </w:r>
            <w:r w:rsidRPr="00594864">
              <w:rPr>
                <w:rFonts w:asciiTheme="majorBidi" w:hAnsiTheme="majorBidi" w:cstheme="majorBidi"/>
                <w:sz w:val="32"/>
                <w:szCs w:val="32"/>
              </w:rPr>
              <w:t xml:space="preserve">volumetric solution, test solution) 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และ วัตถุดิบทางยา </w:t>
            </w:r>
          </w:p>
        </w:tc>
        <w:tc>
          <w:tcPr>
            <w:tcW w:w="756" w:type="dxa"/>
          </w:tcPr>
          <w:p w14:paraId="4D64A414" w14:textId="359CC323" w:rsidR="00BB0464" w:rsidRPr="00594864" w:rsidRDefault="00951981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45B78D2A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2DAF54CF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28F77A38" w14:textId="3A5546CA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14:paraId="39188B50" w14:textId="6FC15C13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14:paraId="7DA55526" w14:textId="77777777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14:paraId="4AC091E2" w14:textId="615C9A8E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อ.ดร.ภญ.ฐิตารีย์ ธีรชยานันท์ </w:t>
            </w:r>
          </w:p>
        </w:tc>
      </w:tr>
      <w:tr w:rsidR="00BB0464" w:rsidRPr="00594864" w14:paraId="388A946E" w14:textId="77777777" w:rsidTr="00BB0464">
        <w:tc>
          <w:tcPr>
            <w:tcW w:w="864" w:type="dxa"/>
            <w:shd w:val="clear" w:color="auto" w:fill="auto"/>
          </w:tcPr>
          <w:p w14:paraId="75EE3F15" w14:textId="0A1D4039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2061" w:type="dxa"/>
            <w:shd w:val="clear" w:color="auto" w:fill="auto"/>
          </w:tcPr>
          <w:p w14:paraId="4FF6F799" w14:textId="31BCEEE0" w:rsidR="00BB0464" w:rsidRPr="00594864" w:rsidRDefault="00BB0464" w:rsidP="00BB046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การควบคุมทางจุลชีววิทยาของผลิตภัณฑ์</w:t>
            </w:r>
          </w:p>
        </w:tc>
        <w:tc>
          <w:tcPr>
            <w:tcW w:w="756" w:type="dxa"/>
          </w:tcPr>
          <w:p w14:paraId="508582DF" w14:textId="59F6D51A" w:rsidR="00BB0464" w:rsidRPr="00594864" w:rsidRDefault="00951981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5DC1C0F2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6D13DE5A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2CFA7A22" w14:textId="2E4605C0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14:paraId="202C2B04" w14:textId="6945427D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14:paraId="597B08ED" w14:textId="77777777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14:paraId="60124915" w14:textId="3C71328A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ผศ.ดร.ภญ.สุชาดา จงรุ่งเรืองโชค </w:t>
            </w:r>
          </w:p>
        </w:tc>
      </w:tr>
      <w:tr w:rsidR="00BB0464" w:rsidRPr="00594864" w14:paraId="3E915E33" w14:textId="77777777" w:rsidTr="00BB0464">
        <w:tc>
          <w:tcPr>
            <w:tcW w:w="864" w:type="dxa"/>
            <w:shd w:val="clear" w:color="auto" w:fill="auto"/>
          </w:tcPr>
          <w:p w14:paraId="376D05B8" w14:textId="5FF4DCBD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061" w:type="dxa"/>
            <w:shd w:val="clear" w:color="auto" w:fill="auto"/>
          </w:tcPr>
          <w:p w14:paraId="6C8141CD" w14:textId="782340B2" w:rsidR="00BB0464" w:rsidRPr="00594864" w:rsidRDefault="00BB0464" w:rsidP="00BB0464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การควบคุมคุณภาพตั้งแต่เริ่มต้นถึงผลิตภัณฑ์สำเร็จรูป 1 </w:t>
            </w:r>
          </w:p>
        </w:tc>
        <w:tc>
          <w:tcPr>
            <w:tcW w:w="756" w:type="dxa"/>
          </w:tcPr>
          <w:p w14:paraId="35C64D22" w14:textId="6D5A39E8" w:rsidR="00BB0464" w:rsidRPr="00594864" w:rsidRDefault="00951981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694A99BB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6DF88EFF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1389EE57" w14:textId="7392B456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14:paraId="2D89430B" w14:textId="2F3DDF9A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14:paraId="05DDC2C2" w14:textId="77777777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14:paraId="27854413" w14:textId="42856E0A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ผศ.ดร.ภญ.เสาวภาคย์ วชิรวงศ์กวิน </w:t>
            </w:r>
          </w:p>
        </w:tc>
      </w:tr>
      <w:tr w:rsidR="00BB0464" w:rsidRPr="00594864" w14:paraId="56DC5CF7" w14:textId="77777777" w:rsidTr="00BB0464">
        <w:tc>
          <w:tcPr>
            <w:tcW w:w="864" w:type="dxa"/>
            <w:shd w:val="clear" w:color="auto" w:fill="auto"/>
          </w:tcPr>
          <w:p w14:paraId="69D7A770" w14:textId="5A9F71C3" w:rsidR="00BB0464" w:rsidRPr="00594864" w:rsidRDefault="00BB0464" w:rsidP="00BB046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2061" w:type="dxa"/>
            <w:shd w:val="clear" w:color="auto" w:fill="auto"/>
          </w:tcPr>
          <w:p w14:paraId="113F5685" w14:textId="73F90A65" w:rsidR="00BB0464" w:rsidRPr="00594864" w:rsidRDefault="00BB0464" w:rsidP="00BB0464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การควบคุมคุณภาพตั้งแต่เริ่มต้นถึงผลิตภัณฑ์สำเร็จรูป 2</w:t>
            </w:r>
          </w:p>
        </w:tc>
        <w:tc>
          <w:tcPr>
            <w:tcW w:w="756" w:type="dxa"/>
          </w:tcPr>
          <w:p w14:paraId="45E6F632" w14:textId="396C75F6" w:rsidR="00BB0464" w:rsidRPr="00594864" w:rsidRDefault="00951981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20C9DA83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7AD0A15D" w14:textId="77777777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487FB9C0" w14:textId="30CB5B75" w:rsidR="00BB0464" w:rsidRPr="00594864" w:rsidRDefault="00BB0464" w:rsidP="00BB0464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14:paraId="6705CF91" w14:textId="6F86A441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14:paraId="64F8DF31" w14:textId="77777777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14:paraId="3A973BC2" w14:textId="5D935D00" w:rsidR="00BB0464" w:rsidRPr="00594864" w:rsidRDefault="00BB0464" w:rsidP="00BB0464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ผศ.ดร.ภญ.เสาวภาคย์ วชิรวงศ์กวิน </w:t>
            </w:r>
          </w:p>
        </w:tc>
      </w:tr>
      <w:tr w:rsidR="00951981" w:rsidRPr="00594864" w14:paraId="6A57DF27" w14:textId="77777777" w:rsidTr="00BB0464"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60BEA1A6" w14:textId="31DC22E7" w:rsidR="00951981" w:rsidRPr="00594864" w:rsidRDefault="00951981" w:rsidP="0095198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14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C48C1" w14:textId="1320E1A5" w:rsidR="00951981" w:rsidRPr="00594864" w:rsidRDefault="00951981" w:rsidP="00951981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การตรวจสอบความถูกต้องวิธีการวิเคราะห์ 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658FD9B8" w14:textId="10F641CD" w:rsidR="00951981" w:rsidRPr="00594864" w:rsidRDefault="00951981" w:rsidP="0095198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3F5943E3" w14:textId="77777777" w:rsidR="00951981" w:rsidRPr="00594864" w:rsidRDefault="00951981" w:rsidP="0095198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5E8E4364" w14:textId="77777777" w:rsidR="00951981" w:rsidRPr="00594864" w:rsidRDefault="00951981" w:rsidP="0095198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5AA05E3B" w14:textId="12BC2AB3" w:rsidR="00951981" w:rsidRPr="00594864" w:rsidRDefault="00951981" w:rsidP="0095198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554BD6F9" w14:textId="1B583FD6" w:rsidR="00951981" w:rsidRPr="00594864" w:rsidRDefault="00951981" w:rsidP="00951981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5982EA9E" w14:textId="3AD73DC2" w:rsidR="00951981" w:rsidRPr="00594864" w:rsidRDefault="00951981" w:rsidP="00951981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0E6F9947" w14:textId="7963B8CA" w:rsidR="00951981" w:rsidRPr="00594864" w:rsidRDefault="00951981" w:rsidP="00951981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ผศ.ดร.ภญ.เสาวภาคย์ วชิรวงศ์กวิน</w:t>
            </w:r>
          </w:p>
        </w:tc>
      </w:tr>
      <w:tr w:rsidR="00951981" w:rsidRPr="00594864" w14:paraId="6F745390" w14:textId="77777777" w:rsidTr="00BB0464">
        <w:tc>
          <w:tcPr>
            <w:tcW w:w="864" w:type="dxa"/>
            <w:shd w:val="clear" w:color="auto" w:fill="auto"/>
          </w:tcPr>
          <w:p w14:paraId="314E1A29" w14:textId="5CB69E71" w:rsidR="00951981" w:rsidRPr="00594864" w:rsidRDefault="00951981" w:rsidP="0095198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15</w:t>
            </w:r>
          </w:p>
        </w:tc>
        <w:tc>
          <w:tcPr>
            <w:tcW w:w="2061" w:type="dxa"/>
            <w:shd w:val="clear" w:color="auto" w:fill="auto"/>
          </w:tcPr>
          <w:p w14:paraId="1C4E7515" w14:textId="3E5206C5" w:rsidR="00951981" w:rsidRPr="00594864" w:rsidRDefault="00951981" w:rsidP="00951981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การศึกษาด้วยตนเอง </w:t>
            </w:r>
          </w:p>
        </w:tc>
        <w:tc>
          <w:tcPr>
            <w:tcW w:w="756" w:type="dxa"/>
          </w:tcPr>
          <w:p w14:paraId="08EE6679" w14:textId="2FC8B9E7" w:rsidR="00951981" w:rsidRPr="00594864" w:rsidRDefault="00951981" w:rsidP="0095198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2383" w:type="dxa"/>
            <w:shd w:val="clear" w:color="auto" w:fill="auto"/>
          </w:tcPr>
          <w:p w14:paraId="57BEC08F" w14:textId="77777777" w:rsidR="00951981" w:rsidRPr="00594864" w:rsidRDefault="00951981" w:rsidP="0095198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14:paraId="4BEE1C3E" w14:textId="77777777" w:rsidR="00951981" w:rsidRPr="00594864" w:rsidRDefault="00951981" w:rsidP="0095198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14:paraId="3CDDDA24" w14:textId="08BE5EC1" w:rsidR="00951981" w:rsidRPr="00594864" w:rsidRDefault="00951981" w:rsidP="0095198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14:paraId="26067B09" w14:textId="2395AFB6" w:rsidR="00951981" w:rsidRPr="00594864" w:rsidRDefault="00951981" w:rsidP="00951981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61AAC795" w14:textId="6E690D72" w:rsidR="00951981" w:rsidRPr="00594864" w:rsidRDefault="00951981" w:rsidP="00951981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6FB78B9F" w14:textId="01B51DE4" w:rsidR="00951981" w:rsidRPr="00594864" w:rsidRDefault="00951981" w:rsidP="00951981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>คณาจารย์ผู้สอน</w:t>
            </w:r>
          </w:p>
        </w:tc>
      </w:tr>
      <w:tr w:rsidR="00951981" w:rsidRPr="00594864" w14:paraId="5C7EC53C" w14:textId="77777777" w:rsidTr="00BB0464">
        <w:tc>
          <w:tcPr>
            <w:tcW w:w="29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EB596F" w14:textId="77777777" w:rsidR="00951981" w:rsidRPr="00594864" w:rsidRDefault="00951981" w:rsidP="00951981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139" w:type="dxa"/>
            <w:gridSpan w:val="2"/>
            <w:tcBorders>
              <w:bottom w:val="single" w:sz="4" w:space="0" w:color="auto"/>
            </w:tcBorders>
          </w:tcPr>
          <w:p w14:paraId="14921FDE" w14:textId="29D40EF7" w:rsidR="00951981" w:rsidRPr="00594864" w:rsidRDefault="00951981" w:rsidP="00951981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14:paraId="44DD35F4" w14:textId="69BE8072" w:rsidR="00951981" w:rsidRPr="00594864" w:rsidRDefault="00951981" w:rsidP="00951981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6BB538" w14:textId="77777777" w:rsidR="00951981" w:rsidRPr="00594864" w:rsidRDefault="00951981" w:rsidP="00951981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140E8B" w14:textId="77777777" w:rsidR="00951981" w:rsidRPr="00594864" w:rsidRDefault="00951981" w:rsidP="00951981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43E6F179" w14:textId="77777777" w:rsidR="00462C88" w:rsidRPr="00594864" w:rsidRDefault="00462C88" w:rsidP="00462C88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>2.</w:t>
      </w:r>
      <w:r w:rsidRPr="00594864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118"/>
        <w:gridCol w:w="1985"/>
        <w:gridCol w:w="1701"/>
      </w:tblGrid>
      <w:tr w:rsidR="00343985" w:rsidRPr="00594864" w14:paraId="2B1D2570" w14:textId="77777777" w:rsidTr="00E74E25">
        <w:trPr>
          <w:trHeight w:val="1109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8667" w14:textId="77777777" w:rsidR="00D332CD" w:rsidRPr="00594864" w:rsidRDefault="00D332CD" w:rsidP="006952A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CFEC" w14:textId="77777777" w:rsidR="00D332CD" w:rsidRPr="00594864" w:rsidRDefault="00B42C03" w:rsidP="006952A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48B" w14:textId="77777777" w:rsidR="00D332CD" w:rsidRPr="00594864" w:rsidRDefault="00B42C03" w:rsidP="006952A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4119" w14:textId="77777777" w:rsidR="00D332CD" w:rsidRPr="00594864" w:rsidRDefault="00D332CD" w:rsidP="006952A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343985" w:rsidRPr="00594864" w14:paraId="141F5254" w14:textId="77777777" w:rsidTr="00E74E25">
        <w:trPr>
          <w:trHeight w:val="2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0CDC" w14:textId="470BCC85" w:rsidR="0040617C" w:rsidRPr="00594864" w:rsidRDefault="00FB392C" w:rsidP="0040617C">
            <w:pPr>
              <w:spacing w:line="216" w:lineRule="auto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2.2, 3.5</w:t>
            </w:r>
            <w:r w:rsidR="00A76F21"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,6.1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1F39" w14:textId="77777777" w:rsidR="0040617C" w:rsidRPr="00594864" w:rsidRDefault="0040617C" w:rsidP="008763BB">
            <w:pPr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สอบกลางภาค</w:t>
            </w:r>
            <w:r w:rsidR="00E55676"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 xml:space="preserve"> (ครั้งที่ 1)</w:t>
            </w:r>
          </w:p>
          <w:p w14:paraId="2BCEBC9A" w14:textId="5DA0D09D" w:rsidR="0040617C" w:rsidRPr="00594864" w:rsidRDefault="006E765A" w:rsidP="008763BB">
            <w:pPr>
              <w:spacing w:line="216" w:lineRule="auto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สอบ</w:t>
            </w:r>
            <w:r w:rsidR="00E55676"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ปลายภาค (ครั้งที่ 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3331" w14:textId="77777777" w:rsidR="0040617C" w:rsidRPr="00594864" w:rsidRDefault="00A76F21" w:rsidP="008763BB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8</w:t>
            </w:r>
          </w:p>
          <w:p w14:paraId="1586B113" w14:textId="77777777" w:rsidR="00E55676" w:rsidRPr="00594864" w:rsidRDefault="00A76F21" w:rsidP="00A76F21">
            <w:pPr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EA4F" w14:textId="2CA060F9" w:rsidR="00757D40" w:rsidRPr="00594864" w:rsidRDefault="005945A9" w:rsidP="008763BB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4</w:t>
            </w:r>
            <w:r w:rsidR="00951981"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5</w:t>
            </w:r>
            <w:r w:rsidR="00757D40"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%</w:t>
            </w:r>
          </w:p>
          <w:p w14:paraId="2780D2AF" w14:textId="7F9AF44E" w:rsidR="00757D40" w:rsidRPr="00594864" w:rsidRDefault="005945A9" w:rsidP="00A76F21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45</w:t>
            </w:r>
            <w:r w:rsidR="00757D40"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%</w:t>
            </w:r>
          </w:p>
        </w:tc>
      </w:tr>
      <w:tr w:rsidR="00343985" w:rsidRPr="00594864" w14:paraId="7846947B" w14:textId="77777777" w:rsidTr="00E74E25">
        <w:trPr>
          <w:trHeight w:val="2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1053" w14:textId="3E5943BE" w:rsidR="0040617C" w:rsidRPr="00594864" w:rsidRDefault="00E74E25" w:rsidP="0040617C">
            <w:pPr>
              <w:spacing w:line="216" w:lineRule="auto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 xml:space="preserve">1.1, </w:t>
            </w:r>
            <w:r w:rsidR="00A76F21"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2.2, 3.5,</w:t>
            </w:r>
          </w:p>
          <w:p w14:paraId="4DCCEF48" w14:textId="4D59E944" w:rsidR="00A76F21" w:rsidRPr="00594864" w:rsidRDefault="00A76F21" w:rsidP="0040617C">
            <w:pPr>
              <w:spacing w:line="216" w:lineRule="auto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 xml:space="preserve">5.3, </w:t>
            </w:r>
            <w:r w:rsidR="00847EBF"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 xml:space="preserve">5.4, </w:t>
            </w:r>
            <w:r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80A9" w14:textId="41008C74" w:rsidR="0040617C" w:rsidRPr="00594864" w:rsidRDefault="006C6B4B" w:rsidP="005945A9">
            <w:pPr>
              <w:spacing w:line="216" w:lineRule="auto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การ</w:t>
            </w:r>
            <w:r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val="th-TH" w:bidi="th-TH"/>
              </w:rPr>
              <w:t>วัดทักษะในการสื่อสาร การ</w:t>
            </w:r>
            <w:r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 xml:space="preserve">อภิปราย  และ เสนอความคิดเห็น </w:t>
            </w:r>
            <w:r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val="th-TH" w:bidi="th-TH"/>
              </w:rPr>
              <w:t>และ</w:t>
            </w:r>
            <w:r w:rsidR="00E74E25" w:rsidRPr="00594864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5945A9" w:rsidRPr="00594864">
              <w:rPr>
                <w:rFonts w:asciiTheme="majorBidi" w:hAnsiTheme="majorBidi" w:cstheme="majorBidi"/>
                <w:b/>
                <w:color w:val="000000" w:themeColor="text1"/>
                <w:sz w:val="32"/>
                <w:szCs w:val="32"/>
                <w:cs/>
                <w:lang w:val="th-TH" w:bidi="th-TH"/>
              </w:rPr>
              <w:t>ทดสอบย่อย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B5A1" w14:textId="77777777" w:rsidR="0040617C" w:rsidRPr="00594864" w:rsidRDefault="0040617C" w:rsidP="00C20BB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736" w14:textId="0239A450" w:rsidR="00E74E25" w:rsidRPr="00594864" w:rsidRDefault="00951981" w:rsidP="00E74E2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10</w:t>
            </w:r>
            <w:r w:rsidR="00E74E25" w:rsidRPr="0059486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%</w:t>
            </w:r>
          </w:p>
          <w:p w14:paraId="76DC30BC" w14:textId="77777777" w:rsidR="0040617C" w:rsidRPr="00594864" w:rsidRDefault="0040617C" w:rsidP="008763BB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</w:p>
        </w:tc>
      </w:tr>
    </w:tbl>
    <w:p w14:paraId="0D5B2BB4" w14:textId="77777777" w:rsidR="00847EBF" w:rsidRPr="00594864" w:rsidRDefault="00847EBF" w:rsidP="00AA468D">
      <w:pPr>
        <w:rPr>
          <w:rFonts w:asciiTheme="majorBidi" w:hAnsiTheme="majorBidi" w:cstheme="majorBidi"/>
          <w:lang w:bidi="th-TH"/>
        </w:rPr>
      </w:pPr>
    </w:p>
    <w:p w14:paraId="1BB59445" w14:textId="77777777" w:rsidR="00EB7B9B" w:rsidRPr="00EB7B9B" w:rsidRDefault="00EB7B9B" w:rsidP="00EB7B9B">
      <w:pPr>
        <w:rPr>
          <w:rFonts w:asciiTheme="majorBidi" w:hAnsiTheme="majorBidi" w:cstheme="majorBidi"/>
          <w:sz w:val="32"/>
          <w:szCs w:val="32"/>
        </w:rPr>
      </w:pPr>
      <w:bookmarkStart w:id="1" w:name="_Hlk173493296"/>
      <w:r w:rsidRPr="00EB7B9B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3. </w:t>
      </w:r>
      <w:r w:rsidRPr="00EB7B9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การสอบแก้ตัว</w:t>
      </w:r>
      <w:r w:rsidRPr="00EB7B9B">
        <w:rPr>
          <w:rFonts w:asciiTheme="majorBidi" w:hAnsiTheme="majorBidi" w:cstheme="majorBidi"/>
          <w:sz w:val="32"/>
          <w:szCs w:val="32"/>
          <w:cs/>
          <w:lang w:bidi="th-TH"/>
        </w:rPr>
        <w:t xml:space="preserve"> (ถ้ารายวิชากำหนดให้มีการสอบแก้ตัว)</w:t>
      </w:r>
    </w:p>
    <w:p w14:paraId="2005D849" w14:textId="6E27510F" w:rsidR="00EB7B9B" w:rsidRPr="00EB7B9B" w:rsidRDefault="00EB7B9B" w:rsidP="00EB7B9B">
      <w:pPr>
        <w:ind w:firstLine="426"/>
        <w:rPr>
          <w:rFonts w:asciiTheme="majorBidi" w:hAnsiTheme="majorBidi" w:cstheme="majorBidi"/>
          <w:sz w:val="32"/>
          <w:szCs w:val="32"/>
        </w:rPr>
      </w:pPr>
      <w:r w:rsidRPr="00EB7B9B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1D292AE6" wp14:editId="53FEB9B6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9050"/>
                <wp:wrapNone/>
                <wp:docPr id="373456335" name="สี่เหลี่ยมผืนผ้า 373456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4C778" id="สี่เหลี่ยมผืนผ้า 373456335" o:spid="_x0000_s1026" style="position:absolute;margin-left:2pt;margin-top:2pt;width:10.8pt;height:12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" fillcolor="red" strokeweight="1pt"/>
            </w:pict>
          </mc:Fallback>
        </mc:AlternateContent>
      </w:r>
      <w:r w:rsidRPr="00EB7B9B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Pr="00EB7B9B">
        <w:rPr>
          <w:rFonts w:asciiTheme="majorBidi" w:hAnsiTheme="majorBidi" w:cstheme="majorBidi"/>
          <w:sz w:val="32"/>
          <w:szCs w:val="32"/>
          <w:cs/>
          <w:lang w:bidi="th-TH"/>
        </w:rPr>
        <w:t>ไม่มี</w:t>
      </w:r>
    </w:p>
    <w:p w14:paraId="1B472B5C" w14:textId="59E33DB3" w:rsidR="00EB7B9B" w:rsidRPr="00EB7B9B" w:rsidRDefault="00EB7B9B" w:rsidP="00EB7B9B">
      <w:pPr>
        <w:ind w:firstLine="426"/>
        <w:rPr>
          <w:rFonts w:asciiTheme="majorBidi" w:hAnsiTheme="majorBidi" w:cstheme="majorBidi"/>
          <w:sz w:val="32"/>
          <w:szCs w:val="32"/>
          <w:lang w:bidi="th-TH"/>
        </w:rPr>
      </w:pPr>
      <w:r w:rsidRPr="00EB7B9B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F5F726D" wp14:editId="16F897C6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9050"/>
                <wp:wrapNone/>
                <wp:docPr id="1537051648" name="สี่เหลี่ยมผืนผ้า 153705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F08A1" id="สี่เหลี่ยมผืนผ้า 1537051648" o:spid="_x0000_s1026" style="position:absolute;margin-left:2pt;margin-top:2pt;width:10.8pt;height:12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" strokeweight="1pt"/>
            </w:pict>
          </mc:Fallback>
        </mc:AlternateContent>
      </w:r>
      <w:r w:rsidRPr="00EB7B9B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EB7B9B">
        <w:rPr>
          <w:rFonts w:asciiTheme="majorBidi" w:hAnsiTheme="majorBidi" w:cstheme="majorBidi"/>
          <w:sz w:val="32"/>
          <w:szCs w:val="32"/>
          <w:cs/>
          <w:lang w:bidi="th-TH"/>
        </w:rPr>
        <w:t>มี</w:t>
      </w:r>
    </w:p>
    <w:p w14:paraId="14571CCD" w14:textId="755D9366" w:rsidR="00EB7B9B" w:rsidRPr="00EB7B9B" w:rsidRDefault="00EB7B9B" w:rsidP="00EB7B9B">
      <w:pPr>
        <w:ind w:firstLine="426"/>
        <w:rPr>
          <w:rFonts w:asciiTheme="majorBidi" w:hAnsiTheme="majorBidi" w:cstheme="majorBidi"/>
          <w:sz w:val="32"/>
          <w:szCs w:val="32"/>
        </w:rPr>
      </w:pPr>
      <w:r w:rsidRPr="00EB7B9B">
        <w:rPr>
          <w:rFonts w:asciiTheme="majorBidi" w:hAnsiTheme="majorBidi" w:cstheme="majorBidi"/>
          <w:sz w:val="32"/>
          <w:szCs w:val="32"/>
          <w:cs/>
          <w:lang w:bidi="th-TH"/>
        </w:rPr>
        <w:t>โดยเป็นการสอบ ในกรณีที่นักศึกษาสอบไม่ผ่าน อาจารย์ผู้ประสานงานวิชาแจ้งประเด็นที่นักศึกษาต้องพัฒนาการเรียนรู้หรือสอนเสริมและสอบซ่อมได้ 1 ครั้ง โดยใช้ข้อสอบคู่ขนาน ให้คะแนนที่ดีที่สุดโดยไม่เกินเกณฑ์ที่ผ่าน กรณีที่ที่นักศึกษามีสมรรถนะใดที่ไม่ผ่านเกณฑ์ มีการให้ข้อมูลป้อนกลับเพื่อให้โอกาสในการพัฒนาให้คะแนนที่ดีที่สุดโดยไม่เกินเกณฑ์ที่ผ่าน</w:t>
      </w:r>
    </w:p>
    <w:bookmarkEnd w:id="1"/>
    <w:p w14:paraId="5A7B8E71" w14:textId="77777777" w:rsidR="00EB7B9B" w:rsidRPr="00EB7B9B" w:rsidRDefault="00EB7B9B" w:rsidP="00EB7B9B">
      <w:pPr>
        <w:pStyle w:val="5"/>
        <w:spacing w:before="0" w:after="0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14:paraId="33FDF89B" w14:textId="7F64D63B" w:rsidR="007A71DE" w:rsidRPr="00594864" w:rsidRDefault="00465B60" w:rsidP="006952A8">
      <w:pPr>
        <w:pStyle w:val="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</w:pPr>
      <w:r w:rsidRPr="00594864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594864"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  <w:t>5</w:t>
      </w:r>
      <w:r w:rsidR="00FD35CB" w:rsidRPr="00594864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594864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594864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>การสอน</w:t>
      </w:r>
    </w:p>
    <w:p w14:paraId="313730CB" w14:textId="77777777" w:rsidR="008D6F49" w:rsidRPr="00594864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 w:rsidRPr="00594864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ตำราและเอกสารหลัก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A76F21" w:rsidRPr="00594864" w14:paraId="1925E9EF" w14:textId="77777777" w:rsidTr="002144BA">
        <w:trPr>
          <w:trHeight w:val="60"/>
        </w:trPr>
        <w:tc>
          <w:tcPr>
            <w:tcW w:w="5000" w:type="pct"/>
          </w:tcPr>
          <w:p w14:paraId="2D57B776" w14:textId="51213EA3" w:rsidR="00A76F21" w:rsidRPr="00594864" w:rsidRDefault="005945A9" w:rsidP="00A76F21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1135" w:hanging="4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</w:rPr>
              <w:t>The United States Pharmacopeia 40</w:t>
            </w:r>
            <w:r w:rsidRPr="00594864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th</w:t>
            </w:r>
            <w:r w:rsidRPr="00594864">
              <w:rPr>
                <w:rFonts w:asciiTheme="majorBidi" w:hAnsiTheme="majorBidi" w:cstheme="majorBidi"/>
                <w:sz w:val="32"/>
                <w:szCs w:val="32"/>
              </w:rPr>
              <w:t xml:space="preserve"> revision. (2017) The National Formulary 35</w:t>
            </w:r>
            <w:r w:rsidRPr="00594864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th</w:t>
            </w:r>
            <w:r w:rsidRPr="00594864">
              <w:rPr>
                <w:rFonts w:asciiTheme="majorBidi" w:hAnsiTheme="majorBidi" w:cstheme="majorBidi"/>
                <w:sz w:val="32"/>
                <w:szCs w:val="32"/>
              </w:rPr>
              <w:t xml:space="preserve"> ed. Asian Edition, United States </w:t>
            </w:r>
            <w:proofErr w:type="spellStart"/>
            <w:r w:rsidRPr="00594864">
              <w:rPr>
                <w:rFonts w:asciiTheme="majorBidi" w:hAnsiTheme="majorBidi" w:cstheme="majorBidi"/>
                <w:sz w:val="32"/>
                <w:szCs w:val="32"/>
              </w:rPr>
              <w:t>Pharmacopeial</w:t>
            </w:r>
            <w:proofErr w:type="spellEnd"/>
            <w:r w:rsidRPr="00594864">
              <w:rPr>
                <w:rFonts w:asciiTheme="majorBidi" w:hAnsiTheme="majorBidi" w:cstheme="majorBidi"/>
                <w:sz w:val="32"/>
                <w:szCs w:val="32"/>
              </w:rPr>
              <w:t xml:space="preserve"> Convention Inc., Rockville, MD.</w:t>
            </w:r>
          </w:p>
        </w:tc>
      </w:tr>
      <w:tr w:rsidR="002144BA" w:rsidRPr="00594864" w14:paraId="19FF515A" w14:textId="77777777" w:rsidTr="002144BA">
        <w:trPr>
          <w:trHeight w:val="60"/>
        </w:trPr>
        <w:tc>
          <w:tcPr>
            <w:tcW w:w="5000" w:type="pct"/>
          </w:tcPr>
          <w:p w14:paraId="5DBF968C" w14:textId="033AD045" w:rsidR="002144BA" w:rsidRPr="00594864" w:rsidRDefault="002144BA" w:rsidP="00A76F21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1135" w:hanging="4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eastAsia="+mn-ea" w:hAnsiTheme="majorBidi" w:cstheme="majorBidi"/>
                <w:color w:val="000000"/>
                <w:kern w:val="24"/>
                <w:sz w:val="32"/>
                <w:szCs w:val="32"/>
              </w:rPr>
              <w:t>ICH Q2A guideline. (October 1994) “Validation of Analytical Methods: Definitions and Terminology”.</w:t>
            </w:r>
          </w:p>
        </w:tc>
      </w:tr>
      <w:tr w:rsidR="002144BA" w:rsidRPr="00594864" w14:paraId="45D9C53C" w14:textId="77777777" w:rsidTr="002144BA">
        <w:trPr>
          <w:trHeight w:val="60"/>
        </w:trPr>
        <w:tc>
          <w:tcPr>
            <w:tcW w:w="5000" w:type="pct"/>
          </w:tcPr>
          <w:p w14:paraId="35562BC4" w14:textId="7E1C260A" w:rsidR="002144BA" w:rsidRPr="00594864" w:rsidRDefault="002144BA" w:rsidP="00A76F21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1135" w:hanging="426"/>
              <w:rPr>
                <w:rFonts w:asciiTheme="majorBidi" w:eastAsia="+mn-ea" w:hAnsiTheme="majorBidi" w:cstheme="majorBidi"/>
                <w:color w:val="000000"/>
                <w:kern w:val="24"/>
                <w:sz w:val="32"/>
                <w:szCs w:val="32"/>
              </w:rPr>
            </w:pPr>
            <w:r w:rsidRPr="00594864">
              <w:rPr>
                <w:rFonts w:asciiTheme="majorBidi" w:eastAsia="+mn-ea" w:hAnsiTheme="majorBidi" w:cstheme="majorBidi"/>
                <w:color w:val="000000"/>
                <w:kern w:val="24"/>
                <w:sz w:val="32"/>
                <w:szCs w:val="32"/>
              </w:rPr>
              <w:t>ICH Q2B guideline. (November 1996) “Validation of Analytical Procedure: Methodology”.</w:t>
            </w:r>
          </w:p>
        </w:tc>
      </w:tr>
      <w:tr w:rsidR="002144BA" w:rsidRPr="00594864" w14:paraId="63753819" w14:textId="77777777" w:rsidTr="002144BA">
        <w:trPr>
          <w:trHeight w:val="60"/>
        </w:trPr>
        <w:tc>
          <w:tcPr>
            <w:tcW w:w="5000" w:type="pct"/>
          </w:tcPr>
          <w:p w14:paraId="3C4CA57B" w14:textId="2CF8C65D" w:rsidR="002144BA" w:rsidRPr="00594864" w:rsidRDefault="002144BA" w:rsidP="00A76F21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1135" w:hanging="426"/>
              <w:rPr>
                <w:rFonts w:asciiTheme="majorBidi" w:eastAsia="+mn-ea" w:hAnsiTheme="majorBidi" w:cstheme="majorBidi"/>
                <w:color w:val="000000"/>
                <w:kern w:val="24"/>
                <w:sz w:val="32"/>
                <w:szCs w:val="32"/>
              </w:rPr>
            </w:pPr>
            <w:r w:rsidRPr="00594864">
              <w:rPr>
                <w:rFonts w:asciiTheme="majorBidi" w:eastAsia="+mn-ea" w:hAnsiTheme="majorBidi" w:cstheme="majorBidi"/>
                <w:color w:val="000000"/>
                <w:kern w:val="24"/>
                <w:sz w:val="32"/>
                <w:szCs w:val="32"/>
              </w:rPr>
              <w:t>ASEAN Harmonization on Pharmaceutical Registration. “</w:t>
            </w:r>
            <w:r w:rsidRPr="00594864">
              <w:rPr>
                <w:rFonts w:asciiTheme="majorBidi" w:eastAsia="+mn-ea" w:hAnsiTheme="majorBidi" w:cstheme="majorBidi"/>
                <w:i/>
                <w:iCs/>
                <w:color w:val="000000"/>
                <w:kern w:val="24"/>
                <w:sz w:val="32"/>
                <w:szCs w:val="32"/>
              </w:rPr>
              <w:t>ASEAN Analytical Validation Guideline</w:t>
            </w:r>
            <w:r w:rsidRPr="00594864">
              <w:rPr>
                <w:rFonts w:asciiTheme="majorBidi" w:eastAsia="+mn-ea" w:hAnsiTheme="majorBidi" w:cstheme="majorBidi"/>
                <w:color w:val="000000"/>
                <w:kern w:val="24"/>
                <w:sz w:val="32"/>
                <w:szCs w:val="32"/>
              </w:rPr>
              <w:t>”</w:t>
            </w:r>
            <w:r w:rsidRPr="00594864">
              <w:rPr>
                <w:rFonts w:asciiTheme="majorBidi" w:eastAsia="+mn-ea" w:hAnsiTheme="majorBidi" w:cstheme="majorBidi"/>
                <w:color w:val="000000"/>
                <w:kern w:val="24"/>
                <w:sz w:val="32"/>
                <w:szCs w:val="32"/>
                <w:cs/>
              </w:rPr>
              <w:t xml:space="preserve"> (กันยายน ๒๕๔๙)</w:t>
            </w:r>
            <w:r w:rsidRPr="00594864">
              <w:rPr>
                <w:rFonts w:asciiTheme="majorBidi" w:eastAsia="+mn-ea" w:hAnsiTheme="majorBidi" w:cstheme="majorBidi"/>
                <w:color w:val="000000"/>
                <w:kern w:val="24"/>
                <w:sz w:val="32"/>
                <w:szCs w:val="32"/>
              </w:rPr>
              <w:t xml:space="preserve"> </w:t>
            </w:r>
            <w:r w:rsidRPr="00594864">
              <w:rPr>
                <w:rFonts w:asciiTheme="majorBidi" w:eastAsia="+mn-ea" w:hAnsiTheme="majorBidi" w:cstheme="majorBidi"/>
                <w:color w:val="000000"/>
                <w:kern w:val="24"/>
                <w:sz w:val="32"/>
                <w:szCs w:val="32"/>
                <w:cs/>
              </w:rPr>
              <w:t>จัดทำโดย กลุ่มต่างประเทศและกำกับดูแลยาที่ใช้วิจัยทางคลินิก กองควบคุมยา สำนักงานคณะกรรมการอาหารและยา.</w:t>
            </w:r>
          </w:p>
        </w:tc>
      </w:tr>
      <w:tr w:rsidR="002144BA" w:rsidRPr="00594864" w14:paraId="21574599" w14:textId="77777777" w:rsidTr="002144BA">
        <w:trPr>
          <w:trHeight w:val="60"/>
        </w:trPr>
        <w:tc>
          <w:tcPr>
            <w:tcW w:w="5000" w:type="pct"/>
          </w:tcPr>
          <w:p w14:paraId="5EC40742" w14:textId="4F978705" w:rsidR="002144BA" w:rsidRPr="00594864" w:rsidRDefault="002144BA" w:rsidP="00A76F21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1135" w:hanging="426"/>
              <w:rPr>
                <w:rFonts w:asciiTheme="majorBidi" w:eastAsia="+mn-ea" w:hAnsiTheme="majorBidi" w:cstheme="majorBidi"/>
                <w:color w:val="000000"/>
                <w:kern w:val="24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</w:rPr>
              <w:t>British Pharmacopoeia. (2014) Stationery Office Books.</w:t>
            </w:r>
          </w:p>
        </w:tc>
      </w:tr>
      <w:tr w:rsidR="002144BA" w:rsidRPr="00594864" w14:paraId="5DCD53B5" w14:textId="77777777" w:rsidTr="002144BA">
        <w:trPr>
          <w:trHeight w:val="60"/>
        </w:trPr>
        <w:tc>
          <w:tcPr>
            <w:tcW w:w="5000" w:type="pct"/>
          </w:tcPr>
          <w:p w14:paraId="5B04AF7E" w14:textId="17CDA50E" w:rsidR="002144BA" w:rsidRPr="00594864" w:rsidRDefault="002144BA" w:rsidP="00A76F21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1135" w:hanging="426"/>
              <w:rPr>
                <w:rFonts w:asciiTheme="majorBidi" w:eastAsia="+mn-ea" w:hAnsiTheme="majorBidi" w:cstheme="majorBidi"/>
                <w:color w:val="000000"/>
                <w:kern w:val="24"/>
                <w:sz w:val="32"/>
                <w:szCs w:val="32"/>
              </w:rPr>
            </w:pPr>
            <w:r w:rsidRPr="00594864">
              <w:rPr>
                <w:rFonts w:asciiTheme="majorBidi" w:eastAsia="+mn-ea" w:hAnsiTheme="majorBidi" w:cstheme="majorBidi"/>
                <w:color w:val="000000"/>
                <w:kern w:val="24"/>
                <w:sz w:val="32"/>
                <w:szCs w:val="32"/>
              </w:rPr>
              <w:t>WHO Expert Committee on Specifications for Pharmaceutical Preparations.</w:t>
            </w:r>
          </w:p>
        </w:tc>
      </w:tr>
    </w:tbl>
    <w:p w14:paraId="4A2C06CE" w14:textId="77777777" w:rsidR="008D6F49" w:rsidRPr="00594864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lang w:bidi="th-TH"/>
        </w:rPr>
        <w:t>2.</w:t>
      </w:r>
      <w:r w:rsidRPr="00594864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tbl>
      <w:tblPr>
        <w:tblW w:w="903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76F21" w:rsidRPr="00594864" w14:paraId="2C3804F7" w14:textId="77777777" w:rsidTr="00727CC3">
        <w:trPr>
          <w:trHeight w:val="60"/>
        </w:trPr>
        <w:tc>
          <w:tcPr>
            <w:tcW w:w="9039" w:type="dxa"/>
            <w:shd w:val="clear" w:color="auto" w:fill="auto"/>
          </w:tcPr>
          <w:p w14:paraId="7EE320F7" w14:textId="5434DCA0" w:rsidR="00A163B2" w:rsidRPr="00594864" w:rsidRDefault="005818CE" w:rsidP="003907EE">
            <w:pPr>
              <w:pStyle w:val="ab"/>
              <w:numPr>
                <w:ilvl w:val="0"/>
                <w:numId w:val="38"/>
              </w:numPr>
              <w:spacing w:after="0" w:line="240" w:lineRule="auto"/>
              <w:ind w:left="1135" w:right="-108" w:hanging="426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ข้อมูลอิเล็กทรอนิกส์และเว็บไซด์ ได้แก่ </w:t>
            </w:r>
            <w:r w:rsidR="00847EBF" w:rsidRPr="00594864">
              <w:rPr>
                <w:rFonts w:asciiTheme="majorBidi" w:hAnsiTheme="majorBidi" w:cstheme="majorBidi"/>
                <w:sz w:val="32"/>
                <w:szCs w:val="32"/>
              </w:rPr>
              <w:t xml:space="preserve">WHO, USFDA and EMEA </w:t>
            </w:r>
            <w:r w:rsidRPr="00594864">
              <w:rPr>
                <w:rFonts w:asciiTheme="majorBidi" w:hAnsiTheme="majorBidi" w:cstheme="majorBidi"/>
                <w:sz w:val="32"/>
                <w:szCs w:val="32"/>
              </w:rPr>
              <w:t>Guidelines</w:t>
            </w:r>
          </w:p>
          <w:p w14:paraId="160DD884" w14:textId="21ADABA3" w:rsidR="00A76F21" w:rsidRPr="00594864" w:rsidRDefault="00A76F21" w:rsidP="003907EE">
            <w:pPr>
              <w:pStyle w:val="ab"/>
              <w:numPr>
                <w:ilvl w:val="0"/>
                <w:numId w:val="38"/>
              </w:numPr>
              <w:spacing w:after="0" w:line="240" w:lineRule="auto"/>
              <w:ind w:left="1135" w:right="-108" w:hanging="426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The United States Pharmac</w:t>
            </w:r>
            <w:r w:rsidR="002144BA" w:rsidRPr="00594864">
              <w:rPr>
                <w:rFonts w:asciiTheme="majorBidi" w:hAnsiTheme="majorBidi" w:cstheme="majorBidi"/>
                <w:sz w:val="32"/>
                <w:szCs w:val="32"/>
              </w:rPr>
              <w:t>opoeia the National Formulary 40</w:t>
            </w:r>
            <w:r w:rsidRPr="00594864">
              <w:rPr>
                <w:rFonts w:asciiTheme="majorBidi" w:hAnsiTheme="majorBidi" w:cstheme="majorBidi"/>
                <w:sz w:val="32"/>
                <w:szCs w:val="32"/>
              </w:rPr>
              <w:t xml:space="preserve">. United States: </w:t>
            </w:r>
            <w:proofErr w:type="spellStart"/>
            <w:r w:rsidRPr="00594864">
              <w:rPr>
                <w:rFonts w:asciiTheme="majorBidi" w:hAnsiTheme="majorBidi" w:cstheme="majorBidi"/>
                <w:sz w:val="32"/>
                <w:szCs w:val="32"/>
              </w:rPr>
              <w:t>Pharmacopeial</w:t>
            </w:r>
            <w:proofErr w:type="spellEnd"/>
            <w:r w:rsidRPr="00594864">
              <w:rPr>
                <w:rFonts w:asciiTheme="majorBidi" w:hAnsiTheme="majorBidi" w:cstheme="majorBidi"/>
                <w:sz w:val="32"/>
                <w:szCs w:val="32"/>
              </w:rPr>
              <w:t xml:space="preserve"> Conve</w:t>
            </w:r>
            <w:r w:rsidR="002144BA" w:rsidRPr="00594864">
              <w:rPr>
                <w:rFonts w:asciiTheme="majorBidi" w:hAnsiTheme="majorBidi" w:cstheme="majorBidi"/>
                <w:sz w:val="32"/>
                <w:szCs w:val="32"/>
              </w:rPr>
              <w:t>ntion Inc., Rockville, MD.; 2017</w:t>
            </w:r>
            <w:r w:rsidRPr="00594864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</w:tr>
      <w:tr w:rsidR="00A76F21" w:rsidRPr="00594864" w14:paraId="6DE9AEA7" w14:textId="77777777" w:rsidTr="00727CC3">
        <w:trPr>
          <w:trHeight w:val="60"/>
        </w:trPr>
        <w:tc>
          <w:tcPr>
            <w:tcW w:w="9039" w:type="dxa"/>
            <w:shd w:val="clear" w:color="auto" w:fill="auto"/>
          </w:tcPr>
          <w:p w14:paraId="233818E7" w14:textId="7C45C024" w:rsidR="00A76F21" w:rsidRPr="00594864" w:rsidRDefault="00A76F21" w:rsidP="005818CE">
            <w:pPr>
              <w:pStyle w:val="ab"/>
              <w:numPr>
                <w:ilvl w:val="0"/>
                <w:numId w:val="38"/>
              </w:numPr>
              <w:spacing w:after="0" w:line="240" w:lineRule="auto"/>
              <w:ind w:left="1135" w:right="-108" w:hanging="426"/>
              <w:rPr>
                <w:rFonts w:asciiTheme="majorBidi" w:hAnsiTheme="majorBidi" w:cstheme="majorBidi"/>
                <w:sz w:val="32"/>
                <w:szCs w:val="32"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The British Pharmacopoeia. The stationery Office; 2014.</w:t>
            </w:r>
          </w:p>
          <w:p w14:paraId="7C23365E" w14:textId="27B53665" w:rsidR="00A163B2" w:rsidRPr="00594864" w:rsidRDefault="005818CE" w:rsidP="005818CE">
            <w:pPr>
              <w:pStyle w:val="ab"/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1135" w:hanging="426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94864">
              <w:rPr>
                <w:rFonts w:asciiTheme="majorBidi" w:hAnsiTheme="majorBidi" w:cstheme="majorBidi"/>
                <w:sz w:val="32"/>
                <w:szCs w:val="32"/>
              </w:rPr>
              <w:t>European Pharmacopoeia. 8</w:t>
            </w:r>
            <w:r w:rsidRPr="00594864">
              <w:rPr>
                <w:rFonts w:asciiTheme="majorBidi" w:hAnsiTheme="majorBidi" w:cstheme="majorBidi"/>
                <w:sz w:val="32"/>
                <w:szCs w:val="32"/>
                <w:vertAlign w:val="superscript"/>
              </w:rPr>
              <w:t>th</w:t>
            </w:r>
            <w:r w:rsidRPr="00594864">
              <w:rPr>
                <w:rFonts w:asciiTheme="majorBidi" w:hAnsiTheme="majorBidi" w:cstheme="majorBidi"/>
                <w:sz w:val="32"/>
                <w:szCs w:val="32"/>
              </w:rPr>
              <w:t xml:space="preserve"> ed. (2013). France: Council of Europe.  </w:t>
            </w:r>
          </w:p>
        </w:tc>
      </w:tr>
    </w:tbl>
    <w:p w14:paraId="38DE3C46" w14:textId="77777777" w:rsidR="008D6F49" w:rsidRPr="00594864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3</w:t>
      </w:r>
      <w:r w:rsidRPr="00594864">
        <w:rPr>
          <w:rFonts w:asciiTheme="majorBidi" w:hAnsiTheme="majorBidi" w:cstheme="majorBidi"/>
          <w:b/>
          <w:bCs/>
          <w:sz w:val="32"/>
          <w:szCs w:val="32"/>
          <w:lang w:bidi="th-TH"/>
        </w:rPr>
        <w:t>.</w:t>
      </w:r>
      <w:r w:rsidRPr="00594864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79CED391" w14:textId="18969001" w:rsidR="008D6F49" w:rsidRPr="00594864" w:rsidRDefault="00A163B2" w:rsidP="008D6F49">
      <w:pPr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  <w:t>-</w:t>
      </w:r>
    </w:p>
    <w:p w14:paraId="0E976BB2" w14:textId="77777777" w:rsidR="005D0FA7" w:rsidRPr="00594864" w:rsidRDefault="00465B60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594864">
        <w:rPr>
          <w:rFonts w:asciiTheme="majorBidi" w:hAnsiTheme="majorBidi" w:cstheme="majorBidi"/>
          <w:b/>
          <w:bCs/>
          <w:sz w:val="32"/>
          <w:szCs w:val="32"/>
          <w:lang w:bidi="th-TH"/>
        </w:rPr>
        <w:t>6</w:t>
      </w:r>
      <w:r w:rsidR="00FD35CB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7A71DE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การประเมิน</w:t>
      </w:r>
      <w:r w:rsidR="008D6F49"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37902DAC" w14:textId="77777777" w:rsidR="004A3BAE" w:rsidRPr="00594864" w:rsidRDefault="004A3BAE" w:rsidP="004A3BA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</w:pPr>
      <w:r w:rsidRPr="0059486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1.</w:t>
      </w:r>
      <w:r w:rsidRPr="0059486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ab/>
      </w:r>
      <w:r w:rsidRPr="0059486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3134E013" w14:textId="78A90785" w:rsidR="004A3BAE" w:rsidRPr="00594864" w:rsidRDefault="004A3BAE" w:rsidP="002640B5">
      <w:pPr>
        <w:tabs>
          <w:tab w:val="left" w:pos="360"/>
        </w:tabs>
        <w:ind w:left="567" w:hanging="283"/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ab/>
        <w:t>- การสะท้อนความคิดเห็นของผู้เรียนต่อหัวข้</w:t>
      </w:r>
      <w:r w:rsidR="002640B5"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อที่สอน และการจัดการเรียนการสอน</w:t>
      </w: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ในรายวิชา</w:t>
      </w:r>
      <w:r w:rsidR="002640B5"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 xml:space="preserve"> </w:t>
      </w: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 xml:space="preserve">ผ่านแบบประเมินรายวิชา </w:t>
      </w:r>
    </w:p>
    <w:p w14:paraId="54850268" w14:textId="77777777" w:rsidR="004A3BAE" w:rsidRPr="00594864" w:rsidRDefault="004A3BAE" w:rsidP="004A3BA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ab/>
        <w:t>- การประเมินผู้สอน และการประเมินรายวิชาโดยนักศึกษา</w:t>
      </w:r>
    </w:p>
    <w:p w14:paraId="0DBA30E4" w14:textId="77777777" w:rsidR="004A3BAE" w:rsidRPr="00594864" w:rsidRDefault="004A3BAE" w:rsidP="004A3BA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2.</w:t>
      </w:r>
      <w:r w:rsidRPr="0059486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ab/>
      </w:r>
      <w:r w:rsidRPr="0059486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กลยุทธ์การประเมินการสอน</w:t>
      </w:r>
    </w:p>
    <w:p w14:paraId="3AF25DE4" w14:textId="77777777" w:rsidR="004A3BAE" w:rsidRPr="00594864" w:rsidRDefault="004A3BAE" w:rsidP="004A3BAE">
      <w:pPr>
        <w:tabs>
          <w:tab w:val="left" w:pos="360"/>
        </w:tabs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594864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- </w:t>
      </w: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 xml:space="preserve">ผู้สอนประเมินตนเองว่าทำการสอนครบตามหัวข้อ และเป็นไปตามเวลาที่กำหนดไว้ </w:t>
      </w:r>
    </w:p>
    <w:p w14:paraId="7F08BD1B" w14:textId="77777777" w:rsidR="004A3BAE" w:rsidRPr="00594864" w:rsidRDefault="004A3BAE" w:rsidP="004A3BAE">
      <w:pPr>
        <w:tabs>
          <w:tab w:val="left" w:pos="360"/>
        </w:tabs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ab/>
        <w:t xml:space="preserve">- การประเมินโดยการสังเกตการณ์การสอนของผู้ร่วมทีมสอน และกรรมการคณะ </w:t>
      </w:r>
    </w:p>
    <w:p w14:paraId="0D4BA761" w14:textId="77777777" w:rsidR="004A3BAE" w:rsidRPr="00594864" w:rsidRDefault="004A3BAE" w:rsidP="004A3BAE">
      <w:pPr>
        <w:tabs>
          <w:tab w:val="left" w:pos="360"/>
        </w:tabs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ab/>
        <w:t>- การประเมินประสิทธิภาพของการสอนจากผลการสอบ/การเรียนรู้ของนักศึกษา</w:t>
      </w:r>
    </w:p>
    <w:p w14:paraId="2A60DD60" w14:textId="77777777" w:rsidR="004A3BAE" w:rsidRPr="00594864" w:rsidRDefault="004A3BAE" w:rsidP="004A3BAE">
      <w:pPr>
        <w:tabs>
          <w:tab w:val="left" w:pos="360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>3.</w:t>
      </w:r>
      <w:r w:rsidRPr="0059486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ab/>
      </w:r>
      <w:r w:rsidRPr="0059486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 xml:space="preserve">การปรับปรุงการสอน </w:t>
      </w:r>
    </w:p>
    <w:p w14:paraId="61197AFF" w14:textId="77777777" w:rsidR="004A3BAE" w:rsidRPr="00594864" w:rsidRDefault="004A3BAE" w:rsidP="002640B5">
      <w:pPr>
        <w:tabs>
          <w:tab w:val="left" w:pos="360"/>
        </w:tabs>
        <w:ind w:left="567" w:hanging="283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594864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- </w:t>
      </w: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 xml:space="preserve">นำผลจากข้อ </w:t>
      </w:r>
      <w:r w:rsidRPr="00594864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1 </w:t>
      </w: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 xml:space="preserve">และข้อ </w:t>
      </w:r>
      <w:r w:rsidRPr="00594864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2 </w:t>
      </w: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มาวิเคราะห์เพื่อปรับปรุงแก้ไขการดำเนินการของรายวิชาในคราวถัดไป ผ่านการสัมมนาการจัดการเรียนการสอนของภาควิชา</w:t>
      </w:r>
    </w:p>
    <w:p w14:paraId="5F8C6A79" w14:textId="77777777" w:rsidR="008D6F49" w:rsidRPr="00594864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lang w:bidi="ar-EG"/>
        </w:rPr>
        <w:t>4.</w:t>
      </w:r>
      <w:r w:rsidRPr="00594864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28DD9B52" w14:textId="77777777" w:rsidR="00465B60" w:rsidRPr="00594864" w:rsidRDefault="00C41F22" w:rsidP="008D6F4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594864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D1298D" wp14:editId="5033AE29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66F15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" filled="f" strokeweight="1pt"/>
            </w:pict>
          </mc:Fallback>
        </mc:AlternateContent>
      </w:r>
      <w:r w:rsidR="00465B60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ED41CE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ED41CE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  <w:t>สัมภาษณ์</w:t>
      </w:r>
      <w:r w:rsidR="008E2686" w:rsidRPr="00594864">
        <w:rPr>
          <w:rFonts w:asciiTheme="majorBidi" w:hAnsiTheme="majorBidi" w:cstheme="majorBidi"/>
          <w:sz w:val="32"/>
          <w:szCs w:val="32"/>
          <w:cs/>
          <w:lang w:bidi="th-TH"/>
        </w:rPr>
        <w:t>นักศึกษา</w:t>
      </w:r>
      <w:r w:rsidR="005100BF" w:rsidRPr="00594864">
        <w:rPr>
          <w:rFonts w:asciiTheme="majorBidi" w:hAnsiTheme="majorBidi" w:cstheme="majorBidi"/>
          <w:sz w:val="32"/>
          <w:szCs w:val="32"/>
          <w:cs/>
          <w:lang w:bidi="th-TH"/>
        </w:rPr>
        <w:t xml:space="preserve"> ........................</w:t>
      </w:r>
      <w:r w:rsidR="007A5A51" w:rsidRPr="00594864">
        <w:rPr>
          <w:rFonts w:asciiTheme="majorBidi" w:hAnsiTheme="majorBidi" w:cstheme="majorBidi"/>
          <w:sz w:val="32"/>
          <w:szCs w:val="32"/>
          <w:cs/>
          <w:lang w:bidi="th-TH"/>
        </w:rPr>
        <w:t>.........................</w:t>
      </w:r>
      <w:r w:rsidR="005100BF" w:rsidRPr="00594864">
        <w:rPr>
          <w:rFonts w:asciiTheme="majorBidi" w:hAnsiTheme="majorBidi" w:cstheme="majorBidi"/>
          <w:sz w:val="32"/>
          <w:szCs w:val="32"/>
          <w:cs/>
          <w:lang w:bidi="th-TH"/>
        </w:rPr>
        <w:t>..................</w:t>
      </w:r>
      <w:r w:rsidR="00333B0A" w:rsidRPr="00594864">
        <w:rPr>
          <w:rFonts w:asciiTheme="majorBidi" w:hAnsiTheme="majorBidi" w:cstheme="majorBidi"/>
          <w:sz w:val="32"/>
          <w:szCs w:val="32"/>
          <w:cs/>
          <w:lang w:bidi="th-TH"/>
        </w:rPr>
        <w:t>...</w:t>
      </w:r>
    </w:p>
    <w:p w14:paraId="589C59D3" w14:textId="77777777" w:rsidR="00FF0A55" w:rsidRPr="00594864" w:rsidRDefault="00C41F22" w:rsidP="008D6F4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D2D9E" wp14:editId="33BBE542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795" r="14605" b="825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4E3E6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2ZoIl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="00ED41CE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ED41CE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ED41CE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594864">
        <w:rPr>
          <w:rFonts w:asciiTheme="majorBidi" w:hAnsiTheme="majorBidi" w:cstheme="majorBidi"/>
          <w:sz w:val="32"/>
          <w:szCs w:val="32"/>
          <w:lang w:bidi="th-TH"/>
        </w:rPr>
        <w:t>…………………………………….</w:t>
      </w:r>
    </w:p>
    <w:p w14:paraId="012EE6F9" w14:textId="77777777" w:rsidR="00FF0A55" w:rsidRPr="00594864" w:rsidRDefault="005876FF" w:rsidP="008D6F4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594864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A56ED2B" wp14:editId="03D55C72">
                <wp:simplePos x="0" y="0"/>
                <wp:positionH relativeFrom="column">
                  <wp:posOffset>553720</wp:posOffset>
                </wp:positionH>
                <wp:positionV relativeFrom="paragraph">
                  <wp:posOffset>64770</wp:posOffset>
                </wp:positionV>
                <wp:extent cx="137160" cy="152400"/>
                <wp:effectExtent l="0" t="0" r="15240" b="19050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1A31C" id="Rectangle 37" o:spid="_x0000_s1026" style="position:absolute;margin-left:43.6pt;margin-top:5.1pt;width:10.8pt;height:1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" strokeweight="1pt"/>
            </w:pict>
          </mc:Fallback>
        </mc:AlternateContent>
      </w:r>
      <w:r w:rsidR="00ED41CE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ED41CE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ED41CE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  <w:t>การตรวจสอบ</w:t>
      </w:r>
      <w:r w:rsidR="005100BF" w:rsidRPr="00594864">
        <w:rPr>
          <w:rFonts w:asciiTheme="majorBidi" w:hAnsiTheme="majorBidi" w:cstheme="majorBidi"/>
          <w:sz w:val="32"/>
          <w:szCs w:val="32"/>
          <w:cs/>
          <w:lang w:bidi="th-TH"/>
        </w:rPr>
        <w:t>การให้คะแนน</w:t>
      </w:r>
      <w:r w:rsidR="00B42837" w:rsidRPr="00594864">
        <w:rPr>
          <w:rFonts w:asciiTheme="majorBidi" w:hAnsiTheme="majorBidi" w:cstheme="majorBidi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594864">
        <w:rPr>
          <w:rFonts w:asciiTheme="majorBidi" w:hAnsiTheme="majorBidi" w:cstheme="majorBidi"/>
          <w:sz w:val="32"/>
          <w:szCs w:val="32"/>
          <w:cs/>
          <w:lang w:bidi="th-TH"/>
        </w:rPr>
        <w:t>............................</w:t>
      </w:r>
    </w:p>
    <w:p w14:paraId="7F5F8079" w14:textId="77777777" w:rsidR="00FF0A55" w:rsidRPr="00594864" w:rsidRDefault="005876FF" w:rsidP="008D6F4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484261" wp14:editId="0E27493A">
                <wp:simplePos x="0" y="0"/>
                <wp:positionH relativeFrom="column">
                  <wp:posOffset>557530</wp:posOffset>
                </wp:positionH>
                <wp:positionV relativeFrom="paragraph">
                  <wp:posOffset>47625</wp:posOffset>
                </wp:positionV>
                <wp:extent cx="137160" cy="152400"/>
                <wp:effectExtent l="0" t="0" r="1524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3DE98" id="Rectangle 37" o:spid="_x0000_s1026" style="position:absolute;margin-left:43.9pt;margin-top:3.75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" strokeweight="1pt"/>
            </w:pict>
          </mc:Fallback>
        </mc:AlternateContent>
      </w:r>
      <w:r w:rsidR="00ED41CE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ED41CE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ED41CE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  <w:t>การประเมิน</w:t>
      </w:r>
      <w:r w:rsidR="007A5A51" w:rsidRPr="00594864">
        <w:rPr>
          <w:rFonts w:asciiTheme="majorBidi" w:hAnsiTheme="majorBidi" w:cstheme="majorBidi"/>
          <w:sz w:val="32"/>
          <w:szCs w:val="32"/>
          <w:cs/>
          <w:lang w:bidi="th-TH"/>
        </w:rPr>
        <w:t>ความรู้รวบยอด</w:t>
      </w:r>
      <w:r w:rsidR="00ED41CE" w:rsidRPr="00594864">
        <w:rPr>
          <w:rFonts w:asciiTheme="majorBidi" w:hAnsiTheme="majorBidi" w:cstheme="majorBidi"/>
          <w:sz w:val="32"/>
          <w:szCs w:val="32"/>
          <w:cs/>
          <w:lang w:bidi="th-TH"/>
        </w:rPr>
        <w:t>โดยการทดสอบ</w:t>
      </w:r>
      <w:r w:rsidR="005100BF" w:rsidRPr="00594864">
        <w:rPr>
          <w:rFonts w:asciiTheme="majorBidi" w:hAnsiTheme="majorBidi" w:cstheme="majorBidi"/>
          <w:sz w:val="32"/>
          <w:szCs w:val="32"/>
          <w:cs/>
          <w:lang w:bidi="th-TH"/>
        </w:rPr>
        <w:t>....</w:t>
      </w:r>
      <w:r w:rsidR="007A5A51" w:rsidRPr="00594864">
        <w:rPr>
          <w:rFonts w:asciiTheme="majorBidi" w:hAnsiTheme="majorBidi" w:cstheme="majorBidi"/>
          <w:sz w:val="32"/>
          <w:szCs w:val="32"/>
          <w:cs/>
          <w:lang w:bidi="th-TH"/>
        </w:rPr>
        <w:t>.......</w:t>
      </w:r>
      <w:r w:rsidR="005100BF" w:rsidRPr="00594864">
        <w:rPr>
          <w:rFonts w:asciiTheme="majorBidi" w:hAnsiTheme="majorBidi" w:cstheme="majorBidi"/>
          <w:sz w:val="32"/>
          <w:szCs w:val="32"/>
          <w:cs/>
          <w:lang w:bidi="th-TH"/>
        </w:rPr>
        <w:t>...................................</w:t>
      </w:r>
      <w:r w:rsidR="005100BF" w:rsidRPr="00594864">
        <w:rPr>
          <w:rFonts w:asciiTheme="majorBidi" w:hAnsiTheme="majorBidi" w:cstheme="majorBidi"/>
          <w:sz w:val="32"/>
          <w:szCs w:val="32"/>
          <w:lang w:bidi="th-TH"/>
        </w:rPr>
        <w:t>..................</w:t>
      </w:r>
    </w:p>
    <w:p w14:paraId="0DD08DA2" w14:textId="77777777" w:rsidR="00175452" w:rsidRPr="00594864" w:rsidRDefault="00C41F22" w:rsidP="008D6F4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594864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30DC36" wp14:editId="317CC88D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219D6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5100BF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5100BF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594864">
        <w:rPr>
          <w:rFonts w:asciiTheme="majorBidi" w:hAnsiTheme="majorBidi" w:cstheme="majorBidi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594864">
        <w:rPr>
          <w:rFonts w:asciiTheme="majorBidi" w:hAnsiTheme="majorBidi" w:cstheme="majorBidi"/>
          <w:sz w:val="32"/>
          <w:szCs w:val="32"/>
          <w:cs/>
          <w:lang w:bidi="th-TH"/>
        </w:rPr>
        <w:t>............</w:t>
      </w:r>
      <w:r w:rsidR="00175452" w:rsidRPr="00594864">
        <w:rPr>
          <w:rFonts w:asciiTheme="majorBidi" w:hAnsiTheme="majorBidi" w:cstheme="majorBidi"/>
          <w:sz w:val="32"/>
          <w:szCs w:val="32"/>
          <w:cs/>
          <w:lang w:bidi="th-TH"/>
        </w:rPr>
        <w:t>.................</w:t>
      </w:r>
    </w:p>
    <w:p w14:paraId="14D63F9E" w14:textId="77777777" w:rsidR="002A62BE" w:rsidRPr="00594864" w:rsidRDefault="00C41F22" w:rsidP="008D6F4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26A743" wp14:editId="34EB673E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6350" r="14605" b="1270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51058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8053A7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8053A7" w:rsidRPr="00594864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2F48F9" w:rsidRPr="00594864">
        <w:rPr>
          <w:rFonts w:asciiTheme="majorBidi" w:hAnsiTheme="majorBidi" w:cstheme="majorBidi"/>
          <w:sz w:val="32"/>
          <w:szCs w:val="32"/>
          <w:cs/>
          <w:lang w:bidi="th-TH"/>
        </w:rPr>
        <w:t>แบบสำรวจ</w:t>
      </w:r>
      <w:r w:rsidR="002F48F9" w:rsidRPr="00594864">
        <w:rPr>
          <w:rFonts w:asciiTheme="majorBidi" w:hAnsiTheme="majorBidi" w:cstheme="majorBidi"/>
          <w:sz w:val="32"/>
          <w:szCs w:val="32"/>
          <w:lang w:bidi="th-TH"/>
        </w:rPr>
        <w:t>/</w:t>
      </w:r>
      <w:r w:rsidR="002F48F9" w:rsidRPr="00594864">
        <w:rPr>
          <w:rFonts w:asciiTheme="majorBidi" w:hAnsiTheme="majorBidi" w:cstheme="majorBidi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7A5359FA" w14:textId="77777777" w:rsidR="00292D94" w:rsidRPr="00594864" w:rsidRDefault="005876FF" w:rsidP="00292D94">
      <w:pPr>
        <w:tabs>
          <w:tab w:val="left" w:pos="360"/>
        </w:tabs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</w:pPr>
      <w:r w:rsidRPr="00594864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E48E50" wp14:editId="6C347644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F8A1A" id="Rectangle 33" o:spid="_x0000_s1026" style="position:absolute;margin-left:43.9pt;margin-top:6.0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" fillcolor="red" strokeweight="1pt"/>
            </w:pict>
          </mc:Fallback>
        </mc:AlternateContent>
      </w:r>
      <w:r w:rsidR="00B42837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B42837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B42837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proofErr w:type="spellStart"/>
      <w:r w:rsidR="00292D94" w:rsidRPr="00594864">
        <w:rPr>
          <w:rFonts w:asciiTheme="majorBidi" w:hAnsiTheme="majorBidi" w:cstheme="majorBidi"/>
          <w:sz w:val="32"/>
          <w:szCs w:val="32"/>
          <w:cs/>
          <w:lang w:bidi="th-TH"/>
        </w:rPr>
        <w:t>อื่นๆ</w:t>
      </w:r>
      <w:proofErr w:type="spellEnd"/>
      <w:r w:rsidR="00292D94" w:rsidRPr="0059486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ระบุ</w:t>
      </w:r>
      <w:r w:rsidR="00292D94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292D94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  <w:r w:rsidR="00292D94" w:rsidRPr="00594864">
        <w:rPr>
          <w:rFonts w:asciiTheme="majorBidi" w:hAnsiTheme="majorBidi" w:cstheme="majorBidi"/>
          <w:sz w:val="32"/>
          <w:szCs w:val="32"/>
          <w:lang w:bidi="th-TH"/>
        </w:rPr>
        <w:tab/>
      </w:r>
    </w:p>
    <w:p w14:paraId="6AAFB3E5" w14:textId="77777777" w:rsidR="00292D94" w:rsidRPr="00594864" w:rsidRDefault="00292D94" w:rsidP="00292D94">
      <w:pPr>
        <w:pStyle w:val="ab"/>
        <w:numPr>
          <w:ilvl w:val="0"/>
          <w:numId w:val="34"/>
        </w:numPr>
        <w:tabs>
          <w:tab w:val="left" w:pos="360"/>
        </w:tabs>
        <w:ind w:left="1843"/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cs/>
          <w:lang w:val="th-TH"/>
        </w:rPr>
      </w:pP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val="th-TH"/>
        </w:rPr>
        <w:t>มีการพิจารณาผลการประเมินผู้สอนโดยที่ประชุมของหมวดวิชา</w:t>
      </w:r>
    </w:p>
    <w:p w14:paraId="71953D91" w14:textId="77777777" w:rsidR="00292D94" w:rsidRPr="00594864" w:rsidRDefault="00292D94" w:rsidP="00292D94">
      <w:pPr>
        <w:pStyle w:val="ab"/>
        <w:numPr>
          <w:ilvl w:val="0"/>
          <w:numId w:val="34"/>
        </w:numPr>
        <w:tabs>
          <w:tab w:val="left" w:pos="360"/>
        </w:tabs>
        <w:ind w:left="1843"/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cs/>
          <w:lang w:val="th-TH"/>
        </w:rPr>
      </w:pP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val="th-TH"/>
        </w:rPr>
        <w:t>มีการพิจารณาผลการตัดเกรดของนักศึกษาโดยที่ประชุมของหมวดวิชา</w:t>
      </w:r>
    </w:p>
    <w:p w14:paraId="0567DAAA" w14:textId="77777777" w:rsidR="00292D94" w:rsidRPr="00594864" w:rsidRDefault="00292D94" w:rsidP="00292D94">
      <w:pPr>
        <w:pStyle w:val="ab"/>
        <w:numPr>
          <w:ilvl w:val="0"/>
          <w:numId w:val="34"/>
        </w:numPr>
        <w:tabs>
          <w:tab w:val="left" w:pos="360"/>
        </w:tabs>
        <w:ind w:left="1843"/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cs/>
          <w:lang w:val="th-TH"/>
        </w:rPr>
      </w:pP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val="th-TH"/>
        </w:rPr>
        <w:t>มีการทวนสอบผลการตัดเกรดโดยกรรมการวิชาการคณะ และกรรมการกำกับมาตรฐานวิชาการ</w:t>
      </w:r>
    </w:p>
    <w:p w14:paraId="7C3C7050" w14:textId="77777777" w:rsidR="008D6F49" w:rsidRPr="00594864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594864">
        <w:rPr>
          <w:rFonts w:asciiTheme="majorBidi" w:hAnsiTheme="majorBidi" w:cstheme="majorBidi"/>
          <w:b/>
          <w:bCs/>
          <w:sz w:val="32"/>
          <w:szCs w:val="32"/>
          <w:lang w:bidi="ar-EG"/>
        </w:rPr>
        <w:t>5.</w:t>
      </w:r>
      <w:r w:rsidRPr="00594864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59486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35ADB4FC" w14:textId="77777777" w:rsidR="00292D94" w:rsidRPr="00594864" w:rsidRDefault="00292D94" w:rsidP="00292D94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lastRenderedPageBreak/>
        <w:t xml:space="preserve">- </w:t>
      </w: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ปรับปรุงประสิทธิผลของรายวิชาโดยพิจารณาจากการประเมินของนักศึกษา</w:t>
      </w:r>
    </w:p>
    <w:p w14:paraId="6404EE34" w14:textId="77777777" w:rsidR="00292D94" w:rsidRPr="00594864" w:rsidRDefault="00292D94" w:rsidP="00292D94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- </w:t>
      </w: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ปรับปรุงประสิทธิผลของรายวิชาโดยพิจารณาจากการประเมินของ</w:t>
      </w: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val="th-TH" w:bidi="th-TH"/>
        </w:rPr>
        <w:t>หมวดวิชา</w:t>
      </w:r>
    </w:p>
    <w:p w14:paraId="2C3325BF" w14:textId="77777777" w:rsidR="00A16D07" w:rsidRPr="00594864" w:rsidRDefault="00292D94" w:rsidP="00292D94">
      <w:pPr>
        <w:tabs>
          <w:tab w:val="left" w:pos="360"/>
        </w:tabs>
        <w:ind w:left="426"/>
        <w:rPr>
          <w:rFonts w:asciiTheme="majorBidi" w:hAnsiTheme="majorBidi" w:cstheme="majorBidi"/>
          <w:b/>
          <w:bCs/>
          <w:i/>
          <w:iCs/>
          <w:sz w:val="32"/>
          <w:szCs w:val="32"/>
          <w:lang w:bidi="th-TH"/>
        </w:rPr>
      </w:pPr>
      <w:r w:rsidRPr="00594864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-</w:t>
      </w:r>
      <w:r w:rsidRPr="00594864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ปรับปรุงประมวลรายวิชาทุกปีตามผลการสัมมนาการจัดการเรียนการสอน</w:t>
      </w:r>
    </w:p>
    <w:p w14:paraId="413BD698" w14:textId="77777777" w:rsidR="00A16D07" w:rsidRPr="00594864" w:rsidRDefault="00A16D07" w:rsidP="00A16D07">
      <w:pPr>
        <w:tabs>
          <w:tab w:val="left" w:pos="360"/>
        </w:tabs>
        <w:rPr>
          <w:rFonts w:asciiTheme="majorBidi" w:hAnsiTheme="majorBidi" w:cstheme="majorBidi"/>
          <w:b/>
          <w:bCs/>
          <w:i/>
          <w:iCs/>
          <w:sz w:val="32"/>
          <w:szCs w:val="32"/>
          <w:lang w:bidi="th-TH"/>
        </w:rPr>
      </w:pPr>
    </w:p>
    <w:p w14:paraId="2FA466A0" w14:textId="77777777" w:rsidR="001D5032" w:rsidRPr="00594864" w:rsidRDefault="001D5032" w:rsidP="008D6F49">
      <w:pPr>
        <w:tabs>
          <w:tab w:val="left" w:pos="360"/>
        </w:tabs>
        <w:rPr>
          <w:rFonts w:asciiTheme="majorBidi" w:hAnsiTheme="majorBidi" w:cstheme="majorBidi"/>
          <w:rtl/>
          <w:cs/>
        </w:rPr>
      </w:pPr>
    </w:p>
    <w:sectPr w:rsidR="001D5032" w:rsidRPr="00594864" w:rsidSect="000A7C4F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902ED" w14:textId="77777777" w:rsidR="0057182E" w:rsidRDefault="0057182E">
      <w:r>
        <w:separator/>
      </w:r>
    </w:p>
  </w:endnote>
  <w:endnote w:type="continuationSeparator" w:id="0">
    <w:p w14:paraId="5CBAE5BA" w14:textId="77777777" w:rsidR="0057182E" w:rsidRDefault="0057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3DAA4" w14:textId="77777777" w:rsidR="00345582" w:rsidRDefault="00345582" w:rsidP="008D5A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37B36C" w14:textId="77777777" w:rsidR="00345582" w:rsidRDefault="003455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E8E63" w14:textId="77777777" w:rsidR="0057182E" w:rsidRDefault="0057182E">
      <w:r>
        <w:separator/>
      </w:r>
    </w:p>
  </w:footnote>
  <w:footnote w:type="continuationSeparator" w:id="0">
    <w:p w14:paraId="53D42F58" w14:textId="77777777" w:rsidR="0057182E" w:rsidRDefault="00571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02DD2" w14:textId="77777777" w:rsidR="00345582" w:rsidRDefault="00345582" w:rsidP="002816E2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1A9627" w14:textId="77777777" w:rsidR="00345582" w:rsidRDefault="00345582" w:rsidP="002816E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77567" w14:textId="1E084B79" w:rsidR="00345582" w:rsidRPr="002816E2" w:rsidRDefault="00345582" w:rsidP="00C62137">
    <w:pPr>
      <w:pStyle w:val="a7"/>
      <w:framePr w:wrap="around" w:vAnchor="text" w:hAnchor="margin" w:xAlign="right" w:y="1"/>
      <w:rPr>
        <w:rStyle w:val="a5"/>
        <w:rFonts w:ascii="Angsana New" w:hAnsi="Angsana New"/>
        <w:sz w:val="32"/>
        <w:szCs w:val="32"/>
      </w:rPr>
    </w:pPr>
    <w:r w:rsidRPr="002816E2">
      <w:rPr>
        <w:rStyle w:val="a5"/>
        <w:rFonts w:ascii="Angsana New" w:hAnsi="Angsana New"/>
        <w:sz w:val="32"/>
        <w:szCs w:val="32"/>
      </w:rPr>
      <w:fldChar w:fldCharType="begin"/>
    </w:r>
    <w:r w:rsidRPr="002816E2">
      <w:rPr>
        <w:rStyle w:val="a5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5"/>
        <w:rFonts w:ascii="Angsana New" w:hAnsi="Angsana New"/>
        <w:sz w:val="32"/>
        <w:szCs w:val="32"/>
      </w:rPr>
      <w:fldChar w:fldCharType="separate"/>
    </w:r>
    <w:r w:rsidR="00832C9C">
      <w:rPr>
        <w:rStyle w:val="a5"/>
        <w:rFonts w:ascii="Angsana New" w:hAnsi="Angsana New"/>
        <w:noProof/>
        <w:sz w:val="32"/>
        <w:szCs w:val="32"/>
      </w:rPr>
      <w:t>8</w:t>
    </w:r>
    <w:r w:rsidRPr="002816E2">
      <w:rPr>
        <w:rStyle w:val="a5"/>
        <w:rFonts w:ascii="Angsana New" w:hAnsi="Angsana New"/>
        <w:sz w:val="32"/>
        <w:szCs w:val="32"/>
      </w:rPr>
      <w:fldChar w:fldCharType="end"/>
    </w:r>
  </w:p>
  <w:p w14:paraId="511FA28B" w14:textId="77777777" w:rsidR="00345582" w:rsidRPr="004C42BA" w:rsidRDefault="00345582" w:rsidP="002816E2">
    <w:pPr>
      <w:pStyle w:val="a7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827B2" w14:textId="65662365" w:rsidR="00345582" w:rsidRPr="00E70F06" w:rsidRDefault="00E70F06" w:rsidP="00E70F06">
    <w:pPr>
      <w:pStyle w:val="a7"/>
      <w:jc w:val="right"/>
      <w:rPr>
        <w:szCs w:val="24"/>
        <w:cs/>
      </w:rPr>
    </w:pPr>
    <w:r w:rsidRPr="00A45098">
      <w:rPr>
        <w:lang w:bidi="th-TH"/>
      </w:rPr>
      <w:t>RQF</w:t>
    </w:r>
    <w:r>
      <w:rPr>
        <w:rFonts w:hint="cs"/>
        <w:cs/>
        <w:lang w:bidi="th-TH"/>
      </w:rPr>
      <w:t xml:space="preserve"> </w:t>
    </w:r>
    <w:r>
      <w:rPr>
        <w:lang w:bidi="th-TH"/>
      </w:rPr>
      <w:t>3</w:t>
    </w:r>
    <w:r w:rsidRPr="00A45098">
      <w:rPr>
        <w:cs/>
        <w:lang w:bidi="th-TH"/>
      </w:rPr>
      <w:t xml:space="preserve"> (</w:t>
    </w:r>
    <w:r w:rsidRPr="00A45098">
      <w:rPr>
        <w:lang w:bidi="th-TH"/>
      </w:rPr>
      <w:t>PHA)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7D7"/>
    <w:multiLevelType w:val="hybridMultilevel"/>
    <w:tmpl w:val="1FB837F8"/>
    <w:lvl w:ilvl="0" w:tplc="90905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E053A"/>
    <w:multiLevelType w:val="hybridMultilevel"/>
    <w:tmpl w:val="A83CA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73099A"/>
    <w:multiLevelType w:val="hybridMultilevel"/>
    <w:tmpl w:val="6A48A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76EE0"/>
    <w:multiLevelType w:val="hybridMultilevel"/>
    <w:tmpl w:val="FADC956A"/>
    <w:lvl w:ilvl="0" w:tplc="B290E9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854C4"/>
    <w:multiLevelType w:val="hybridMultilevel"/>
    <w:tmpl w:val="1BEC6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8CE62">
      <w:numFmt w:val="bullet"/>
      <w:lvlText w:val="-"/>
      <w:lvlJc w:val="left"/>
      <w:pPr>
        <w:ind w:left="1440" w:hanging="360"/>
      </w:pPr>
      <w:rPr>
        <w:rFonts w:ascii="AngsanaUPC" w:eastAsia="Times New Roman" w:hAnsi="AngsanaUPC" w:cs="AngsanaUPC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B39FF"/>
    <w:multiLevelType w:val="hybridMultilevel"/>
    <w:tmpl w:val="682E4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450F42"/>
    <w:multiLevelType w:val="hybridMultilevel"/>
    <w:tmpl w:val="66EE277A"/>
    <w:lvl w:ilvl="0" w:tplc="C5B4152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13BF0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72053"/>
    <w:multiLevelType w:val="hybridMultilevel"/>
    <w:tmpl w:val="84F402CC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92CCC"/>
    <w:multiLevelType w:val="hybridMultilevel"/>
    <w:tmpl w:val="DD7ED81E"/>
    <w:lvl w:ilvl="0" w:tplc="E38C04F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A2726C9"/>
    <w:multiLevelType w:val="hybridMultilevel"/>
    <w:tmpl w:val="B00C3D24"/>
    <w:lvl w:ilvl="0" w:tplc="B958ED36">
      <w:start w:val="2"/>
      <w:numFmt w:val="bullet"/>
      <w:lvlText w:val="-"/>
      <w:lvlJc w:val="left"/>
      <w:pPr>
        <w:ind w:left="232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0" w15:restartNumberingAfterBreak="0">
    <w:nsid w:val="3DFC1FE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6125292"/>
    <w:multiLevelType w:val="multilevel"/>
    <w:tmpl w:val="CED0911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B7F79F2"/>
    <w:multiLevelType w:val="hybridMultilevel"/>
    <w:tmpl w:val="BC64E6F6"/>
    <w:lvl w:ilvl="0" w:tplc="441405F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10C1033"/>
    <w:multiLevelType w:val="hybridMultilevel"/>
    <w:tmpl w:val="497A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A01DEE"/>
    <w:multiLevelType w:val="hybridMultilevel"/>
    <w:tmpl w:val="581A5434"/>
    <w:lvl w:ilvl="0" w:tplc="0CE6582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724D7"/>
    <w:multiLevelType w:val="hybridMultilevel"/>
    <w:tmpl w:val="E1D2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600291D"/>
    <w:multiLevelType w:val="hybridMultilevel"/>
    <w:tmpl w:val="94305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33"/>
  </w:num>
  <w:num w:numId="4">
    <w:abstractNumId w:val="23"/>
  </w:num>
  <w:num w:numId="5">
    <w:abstractNumId w:val="21"/>
  </w:num>
  <w:num w:numId="6">
    <w:abstractNumId w:val="31"/>
  </w:num>
  <w:num w:numId="7">
    <w:abstractNumId w:val="34"/>
  </w:num>
  <w:num w:numId="8">
    <w:abstractNumId w:val="10"/>
  </w:num>
  <w:num w:numId="9">
    <w:abstractNumId w:val="30"/>
  </w:num>
  <w:num w:numId="10">
    <w:abstractNumId w:val="38"/>
  </w:num>
  <w:num w:numId="11">
    <w:abstractNumId w:val="11"/>
  </w:num>
  <w:num w:numId="12">
    <w:abstractNumId w:val="14"/>
  </w:num>
  <w:num w:numId="13">
    <w:abstractNumId w:val="5"/>
  </w:num>
  <w:num w:numId="14">
    <w:abstractNumId w:val="35"/>
  </w:num>
  <w:num w:numId="15">
    <w:abstractNumId w:val="32"/>
  </w:num>
  <w:num w:numId="16">
    <w:abstractNumId w:val="2"/>
  </w:num>
  <w:num w:numId="17">
    <w:abstractNumId w:val="26"/>
  </w:num>
  <w:num w:numId="18">
    <w:abstractNumId w:val="39"/>
  </w:num>
  <w:num w:numId="19">
    <w:abstractNumId w:val="28"/>
  </w:num>
  <w:num w:numId="20">
    <w:abstractNumId w:val="6"/>
  </w:num>
  <w:num w:numId="21">
    <w:abstractNumId w:val="8"/>
  </w:num>
  <w:num w:numId="22">
    <w:abstractNumId w:val="25"/>
  </w:num>
  <w:num w:numId="23">
    <w:abstractNumId w:val="17"/>
  </w:num>
  <w:num w:numId="24">
    <w:abstractNumId w:val="16"/>
  </w:num>
  <w:num w:numId="25">
    <w:abstractNumId w:val="22"/>
  </w:num>
  <w:num w:numId="26">
    <w:abstractNumId w:val="27"/>
  </w:num>
  <w:num w:numId="27">
    <w:abstractNumId w:val="7"/>
  </w:num>
  <w:num w:numId="28">
    <w:abstractNumId w:val="9"/>
  </w:num>
  <w:num w:numId="29">
    <w:abstractNumId w:val="24"/>
  </w:num>
  <w:num w:numId="30">
    <w:abstractNumId w:val="4"/>
  </w:num>
  <w:num w:numId="31">
    <w:abstractNumId w:val="19"/>
  </w:num>
  <w:num w:numId="32">
    <w:abstractNumId w:val="12"/>
  </w:num>
  <w:num w:numId="33">
    <w:abstractNumId w:val="20"/>
  </w:num>
  <w:num w:numId="34">
    <w:abstractNumId w:val="15"/>
  </w:num>
  <w:num w:numId="35">
    <w:abstractNumId w:val="0"/>
  </w:num>
  <w:num w:numId="36">
    <w:abstractNumId w:val="1"/>
  </w:num>
  <w:num w:numId="37">
    <w:abstractNumId w:val="37"/>
  </w:num>
  <w:num w:numId="38">
    <w:abstractNumId w:val="3"/>
  </w:num>
  <w:num w:numId="39">
    <w:abstractNumId w:val="13"/>
  </w:num>
  <w:num w:numId="40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UwNDA0NzAyNzUwN7FU0lEKTi0uzszPAykwqgUAZzUdSSwAAAA="/>
  </w:docVars>
  <w:rsids>
    <w:rsidRoot w:val="002B2495"/>
    <w:rsid w:val="000029E2"/>
    <w:rsid w:val="00003C61"/>
    <w:rsid w:val="00006597"/>
    <w:rsid w:val="00021732"/>
    <w:rsid w:val="00022F3D"/>
    <w:rsid w:val="000262CE"/>
    <w:rsid w:val="00027082"/>
    <w:rsid w:val="00027558"/>
    <w:rsid w:val="000310D0"/>
    <w:rsid w:val="000333A7"/>
    <w:rsid w:val="0003547C"/>
    <w:rsid w:val="000443CB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740BF"/>
    <w:rsid w:val="00076BC0"/>
    <w:rsid w:val="00083537"/>
    <w:rsid w:val="00084B3D"/>
    <w:rsid w:val="00095A78"/>
    <w:rsid w:val="00097C76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71C6"/>
    <w:rsid w:val="000E74B7"/>
    <w:rsid w:val="000E79E2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721E"/>
    <w:rsid w:val="00141895"/>
    <w:rsid w:val="00141B4F"/>
    <w:rsid w:val="00142D27"/>
    <w:rsid w:val="00155318"/>
    <w:rsid w:val="00155884"/>
    <w:rsid w:val="00156B20"/>
    <w:rsid w:val="00162A47"/>
    <w:rsid w:val="00167B29"/>
    <w:rsid w:val="00175452"/>
    <w:rsid w:val="001769CA"/>
    <w:rsid w:val="00176DFC"/>
    <w:rsid w:val="00177371"/>
    <w:rsid w:val="001836FA"/>
    <w:rsid w:val="00184920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B0C7E"/>
    <w:rsid w:val="001B36B0"/>
    <w:rsid w:val="001C0ADE"/>
    <w:rsid w:val="001C745D"/>
    <w:rsid w:val="001D2ED1"/>
    <w:rsid w:val="001D5032"/>
    <w:rsid w:val="001D55BA"/>
    <w:rsid w:val="001D6F46"/>
    <w:rsid w:val="001D783C"/>
    <w:rsid w:val="001E4A32"/>
    <w:rsid w:val="001E73F1"/>
    <w:rsid w:val="001F5060"/>
    <w:rsid w:val="00210BFA"/>
    <w:rsid w:val="00210F50"/>
    <w:rsid w:val="002144BA"/>
    <w:rsid w:val="00214F37"/>
    <w:rsid w:val="00217907"/>
    <w:rsid w:val="00217F7E"/>
    <w:rsid w:val="002355BC"/>
    <w:rsid w:val="0023709B"/>
    <w:rsid w:val="0024382B"/>
    <w:rsid w:val="002444E0"/>
    <w:rsid w:val="00246B23"/>
    <w:rsid w:val="002541B9"/>
    <w:rsid w:val="002545D7"/>
    <w:rsid w:val="002636FF"/>
    <w:rsid w:val="002640B5"/>
    <w:rsid w:val="0027335A"/>
    <w:rsid w:val="00273778"/>
    <w:rsid w:val="00273E08"/>
    <w:rsid w:val="00275E03"/>
    <w:rsid w:val="002816E2"/>
    <w:rsid w:val="00282D59"/>
    <w:rsid w:val="00285114"/>
    <w:rsid w:val="00285AF1"/>
    <w:rsid w:val="00292D94"/>
    <w:rsid w:val="00297D1A"/>
    <w:rsid w:val="00297EAB"/>
    <w:rsid w:val="002A4626"/>
    <w:rsid w:val="002A62BE"/>
    <w:rsid w:val="002A6D50"/>
    <w:rsid w:val="002A6DF6"/>
    <w:rsid w:val="002B102D"/>
    <w:rsid w:val="002B2495"/>
    <w:rsid w:val="002C24C7"/>
    <w:rsid w:val="002D106D"/>
    <w:rsid w:val="002D110D"/>
    <w:rsid w:val="002D3DA5"/>
    <w:rsid w:val="002D4B96"/>
    <w:rsid w:val="002D5C43"/>
    <w:rsid w:val="002E3177"/>
    <w:rsid w:val="002E3D06"/>
    <w:rsid w:val="002E4D6C"/>
    <w:rsid w:val="002E7F80"/>
    <w:rsid w:val="002F1A0D"/>
    <w:rsid w:val="002F48F9"/>
    <w:rsid w:val="0030037D"/>
    <w:rsid w:val="00301FAB"/>
    <w:rsid w:val="003028C9"/>
    <w:rsid w:val="00320298"/>
    <w:rsid w:val="00321C03"/>
    <w:rsid w:val="00331F23"/>
    <w:rsid w:val="00333B0A"/>
    <w:rsid w:val="00337C51"/>
    <w:rsid w:val="003432A9"/>
    <w:rsid w:val="00343985"/>
    <w:rsid w:val="00345582"/>
    <w:rsid w:val="00347AF4"/>
    <w:rsid w:val="003542ED"/>
    <w:rsid w:val="0035618E"/>
    <w:rsid w:val="00367330"/>
    <w:rsid w:val="00374DF8"/>
    <w:rsid w:val="00375174"/>
    <w:rsid w:val="0038355C"/>
    <w:rsid w:val="003907EE"/>
    <w:rsid w:val="003A5669"/>
    <w:rsid w:val="003B0D0D"/>
    <w:rsid w:val="003B3362"/>
    <w:rsid w:val="003B3A37"/>
    <w:rsid w:val="003B3E44"/>
    <w:rsid w:val="003B6C5B"/>
    <w:rsid w:val="003B75DD"/>
    <w:rsid w:val="003C1EA7"/>
    <w:rsid w:val="003D03BF"/>
    <w:rsid w:val="003D04D9"/>
    <w:rsid w:val="003D22A4"/>
    <w:rsid w:val="003E4756"/>
    <w:rsid w:val="003E7D69"/>
    <w:rsid w:val="003F6DA2"/>
    <w:rsid w:val="00403295"/>
    <w:rsid w:val="0040617C"/>
    <w:rsid w:val="004144CA"/>
    <w:rsid w:val="00414813"/>
    <w:rsid w:val="0041563D"/>
    <w:rsid w:val="0041740F"/>
    <w:rsid w:val="004227A2"/>
    <w:rsid w:val="00424AE3"/>
    <w:rsid w:val="004267BD"/>
    <w:rsid w:val="004303AF"/>
    <w:rsid w:val="00436FEA"/>
    <w:rsid w:val="00440325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4F87"/>
    <w:rsid w:val="00477546"/>
    <w:rsid w:val="00483EA0"/>
    <w:rsid w:val="0049011D"/>
    <w:rsid w:val="00490135"/>
    <w:rsid w:val="004A022E"/>
    <w:rsid w:val="004A14EA"/>
    <w:rsid w:val="004A2BDA"/>
    <w:rsid w:val="004A3BAE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C6708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26367"/>
    <w:rsid w:val="005279F1"/>
    <w:rsid w:val="00530389"/>
    <w:rsid w:val="00531CAC"/>
    <w:rsid w:val="00532187"/>
    <w:rsid w:val="00536B1E"/>
    <w:rsid w:val="00546C03"/>
    <w:rsid w:val="00546F06"/>
    <w:rsid w:val="00554CD4"/>
    <w:rsid w:val="005556EB"/>
    <w:rsid w:val="00562369"/>
    <w:rsid w:val="0057182E"/>
    <w:rsid w:val="00572F82"/>
    <w:rsid w:val="0057317E"/>
    <w:rsid w:val="005810EA"/>
    <w:rsid w:val="005818CE"/>
    <w:rsid w:val="005864EF"/>
    <w:rsid w:val="005876FF"/>
    <w:rsid w:val="005945A9"/>
    <w:rsid w:val="00594864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5F2A7D"/>
    <w:rsid w:val="006001D2"/>
    <w:rsid w:val="006032AB"/>
    <w:rsid w:val="00605451"/>
    <w:rsid w:val="00606C4B"/>
    <w:rsid w:val="00607AB2"/>
    <w:rsid w:val="00607B54"/>
    <w:rsid w:val="00612867"/>
    <w:rsid w:val="00612C72"/>
    <w:rsid w:val="00612DD3"/>
    <w:rsid w:val="00612F7A"/>
    <w:rsid w:val="00620106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824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3EF1"/>
    <w:rsid w:val="00674553"/>
    <w:rsid w:val="00674D64"/>
    <w:rsid w:val="00675E54"/>
    <w:rsid w:val="006777C7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6B4B"/>
    <w:rsid w:val="006D156C"/>
    <w:rsid w:val="006D1909"/>
    <w:rsid w:val="006D3AA8"/>
    <w:rsid w:val="006E046B"/>
    <w:rsid w:val="006E765A"/>
    <w:rsid w:val="006F61EE"/>
    <w:rsid w:val="007100D2"/>
    <w:rsid w:val="00716ADA"/>
    <w:rsid w:val="00717223"/>
    <w:rsid w:val="00721911"/>
    <w:rsid w:val="007234BC"/>
    <w:rsid w:val="00725849"/>
    <w:rsid w:val="0072796C"/>
    <w:rsid w:val="00727CC3"/>
    <w:rsid w:val="007318BA"/>
    <w:rsid w:val="007379A1"/>
    <w:rsid w:val="007427AF"/>
    <w:rsid w:val="00747E89"/>
    <w:rsid w:val="007506FC"/>
    <w:rsid w:val="00751636"/>
    <w:rsid w:val="007516B3"/>
    <w:rsid w:val="00751F68"/>
    <w:rsid w:val="00753AE9"/>
    <w:rsid w:val="00757D40"/>
    <w:rsid w:val="007625E5"/>
    <w:rsid w:val="00770063"/>
    <w:rsid w:val="00770E57"/>
    <w:rsid w:val="007711D7"/>
    <w:rsid w:val="007767DC"/>
    <w:rsid w:val="007776CB"/>
    <w:rsid w:val="00781017"/>
    <w:rsid w:val="00781A31"/>
    <w:rsid w:val="007849E9"/>
    <w:rsid w:val="007855A1"/>
    <w:rsid w:val="007861B5"/>
    <w:rsid w:val="00786B90"/>
    <w:rsid w:val="00787632"/>
    <w:rsid w:val="0079321E"/>
    <w:rsid w:val="007958C8"/>
    <w:rsid w:val="007A3341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2412"/>
    <w:rsid w:val="007D3D8E"/>
    <w:rsid w:val="007D46AE"/>
    <w:rsid w:val="007D5F3F"/>
    <w:rsid w:val="007E0CEE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26E6F"/>
    <w:rsid w:val="00831B65"/>
    <w:rsid w:val="00832C9C"/>
    <w:rsid w:val="00832CD5"/>
    <w:rsid w:val="00835351"/>
    <w:rsid w:val="00835C08"/>
    <w:rsid w:val="00847EBF"/>
    <w:rsid w:val="00850EAE"/>
    <w:rsid w:val="00852610"/>
    <w:rsid w:val="008536AC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0456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1554"/>
    <w:rsid w:val="00902388"/>
    <w:rsid w:val="00911DAC"/>
    <w:rsid w:val="0091463D"/>
    <w:rsid w:val="00916C81"/>
    <w:rsid w:val="00917F31"/>
    <w:rsid w:val="009234D3"/>
    <w:rsid w:val="00933131"/>
    <w:rsid w:val="0094219F"/>
    <w:rsid w:val="00951981"/>
    <w:rsid w:val="00952574"/>
    <w:rsid w:val="00964BD0"/>
    <w:rsid w:val="00965984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D1825"/>
    <w:rsid w:val="009D440C"/>
    <w:rsid w:val="009E213D"/>
    <w:rsid w:val="009E45B2"/>
    <w:rsid w:val="009E4AD2"/>
    <w:rsid w:val="009F0801"/>
    <w:rsid w:val="009F16C5"/>
    <w:rsid w:val="009F2319"/>
    <w:rsid w:val="00A03C44"/>
    <w:rsid w:val="00A05FEB"/>
    <w:rsid w:val="00A122FD"/>
    <w:rsid w:val="00A12885"/>
    <w:rsid w:val="00A16210"/>
    <w:rsid w:val="00A163B2"/>
    <w:rsid w:val="00A16D07"/>
    <w:rsid w:val="00A2108B"/>
    <w:rsid w:val="00A24334"/>
    <w:rsid w:val="00A26775"/>
    <w:rsid w:val="00A32309"/>
    <w:rsid w:val="00A330F0"/>
    <w:rsid w:val="00A44859"/>
    <w:rsid w:val="00A4796D"/>
    <w:rsid w:val="00A53F78"/>
    <w:rsid w:val="00A54651"/>
    <w:rsid w:val="00A640FF"/>
    <w:rsid w:val="00A674B2"/>
    <w:rsid w:val="00A7249D"/>
    <w:rsid w:val="00A76F21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1723"/>
    <w:rsid w:val="00AB357A"/>
    <w:rsid w:val="00AB4359"/>
    <w:rsid w:val="00AC0F4A"/>
    <w:rsid w:val="00AC1F2E"/>
    <w:rsid w:val="00AC2696"/>
    <w:rsid w:val="00AC6CD3"/>
    <w:rsid w:val="00AC7F3F"/>
    <w:rsid w:val="00AD1A85"/>
    <w:rsid w:val="00AD4FB2"/>
    <w:rsid w:val="00AD5028"/>
    <w:rsid w:val="00AD5F67"/>
    <w:rsid w:val="00AE1575"/>
    <w:rsid w:val="00AE3DDF"/>
    <w:rsid w:val="00AE7ED2"/>
    <w:rsid w:val="00AF1098"/>
    <w:rsid w:val="00AF3597"/>
    <w:rsid w:val="00AF3E86"/>
    <w:rsid w:val="00AF3FEA"/>
    <w:rsid w:val="00AF7EFE"/>
    <w:rsid w:val="00B00962"/>
    <w:rsid w:val="00B0175B"/>
    <w:rsid w:val="00B03B3D"/>
    <w:rsid w:val="00B03F9C"/>
    <w:rsid w:val="00B12229"/>
    <w:rsid w:val="00B151CF"/>
    <w:rsid w:val="00B22D1C"/>
    <w:rsid w:val="00B23713"/>
    <w:rsid w:val="00B26748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45F3"/>
    <w:rsid w:val="00B96879"/>
    <w:rsid w:val="00BA4014"/>
    <w:rsid w:val="00BB0464"/>
    <w:rsid w:val="00BB4076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0BB5"/>
    <w:rsid w:val="00C214B6"/>
    <w:rsid w:val="00C223E6"/>
    <w:rsid w:val="00C22EF0"/>
    <w:rsid w:val="00C3470B"/>
    <w:rsid w:val="00C37527"/>
    <w:rsid w:val="00C406A5"/>
    <w:rsid w:val="00C41F22"/>
    <w:rsid w:val="00C50612"/>
    <w:rsid w:val="00C53E62"/>
    <w:rsid w:val="00C615C2"/>
    <w:rsid w:val="00C62137"/>
    <w:rsid w:val="00C66F57"/>
    <w:rsid w:val="00C70070"/>
    <w:rsid w:val="00C746EA"/>
    <w:rsid w:val="00C7636E"/>
    <w:rsid w:val="00C81F21"/>
    <w:rsid w:val="00C83527"/>
    <w:rsid w:val="00C871A8"/>
    <w:rsid w:val="00CA451C"/>
    <w:rsid w:val="00CA5ACA"/>
    <w:rsid w:val="00CB71C2"/>
    <w:rsid w:val="00CD155D"/>
    <w:rsid w:val="00CD19A2"/>
    <w:rsid w:val="00CD279A"/>
    <w:rsid w:val="00CD342D"/>
    <w:rsid w:val="00CD4ABF"/>
    <w:rsid w:val="00CD5B1C"/>
    <w:rsid w:val="00CD6A5E"/>
    <w:rsid w:val="00CE0AC9"/>
    <w:rsid w:val="00CE166D"/>
    <w:rsid w:val="00CE4195"/>
    <w:rsid w:val="00CE67B8"/>
    <w:rsid w:val="00CF037C"/>
    <w:rsid w:val="00D07077"/>
    <w:rsid w:val="00D07C8C"/>
    <w:rsid w:val="00D11125"/>
    <w:rsid w:val="00D13C33"/>
    <w:rsid w:val="00D153FD"/>
    <w:rsid w:val="00D22A11"/>
    <w:rsid w:val="00D2465C"/>
    <w:rsid w:val="00D24824"/>
    <w:rsid w:val="00D267D8"/>
    <w:rsid w:val="00D27BE3"/>
    <w:rsid w:val="00D30522"/>
    <w:rsid w:val="00D332CD"/>
    <w:rsid w:val="00D36AFD"/>
    <w:rsid w:val="00D41A14"/>
    <w:rsid w:val="00D42224"/>
    <w:rsid w:val="00D42650"/>
    <w:rsid w:val="00D42FC6"/>
    <w:rsid w:val="00D45A72"/>
    <w:rsid w:val="00D460F4"/>
    <w:rsid w:val="00D47BCA"/>
    <w:rsid w:val="00D51435"/>
    <w:rsid w:val="00D5166D"/>
    <w:rsid w:val="00D52D0A"/>
    <w:rsid w:val="00D53B86"/>
    <w:rsid w:val="00D549CC"/>
    <w:rsid w:val="00D61359"/>
    <w:rsid w:val="00D61DC1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2E04"/>
    <w:rsid w:val="00DA3EFB"/>
    <w:rsid w:val="00DB0209"/>
    <w:rsid w:val="00DB3BC9"/>
    <w:rsid w:val="00DB4832"/>
    <w:rsid w:val="00DB5D25"/>
    <w:rsid w:val="00DD2911"/>
    <w:rsid w:val="00DD4479"/>
    <w:rsid w:val="00DD4952"/>
    <w:rsid w:val="00DE16C3"/>
    <w:rsid w:val="00DE44B2"/>
    <w:rsid w:val="00DE57A9"/>
    <w:rsid w:val="00E048C9"/>
    <w:rsid w:val="00E07956"/>
    <w:rsid w:val="00E154C5"/>
    <w:rsid w:val="00E158C3"/>
    <w:rsid w:val="00E15EFB"/>
    <w:rsid w:val="00E16C4D"/>
    <w:rsid w:val="00E23FED"/>
    <w:rsid w:val="00E35D3D"/>
    <w:rsid w:val="00E37FF5"/>
    <w:rsid w:val="00E40E78"/>
    <w:rsid w:val="00E436B5"/>
    <w:rsid w:val="00E55676"/>
    <w:rsid w:val="00E56705"/>
    <w:rsid w:val="00E6557D"/>
    <w:rsid w:val="00E655AD"/>
    <w:rsid w:val="00E6678E"/>
    <w:rsid w:val="00E677CD"/>
    <w:rsid w:val="00E70F06"/>
    <w:rsid w:val="00E71FB5"/>
    <w:rsid w:val="00E727FF"/>
    <w:rsid w:val="00E73B13"/>
    <w:rsid w:val="00E74E25"/>
    <w:rsid w:val="00E7524A"/>
    <w:rsid w:val="00E80B17"/>
    <w:rsid w:val="00E81DDC"/>
    <w:rsid w:val="00E83BFC"/>
    <w:rsid w:val="00E94E65"/>
    <w:rsid w:val="00EA06C3"/>
    <w:rsid w:val="00EA2DAB"/>
    <w:rsid w:val="00EA30F2"/>
    <w:rsid w:val="00EA4009"/>
    <w:rsid w:val="00EB7B9B"/>
    <w:rsid w:val="00EC213F"/>
    <w:rsid w:val="00EC4949"/>
    <w:rsid w:val="00EC4B82"/>
    <w:rsid w:val="00EC6429"/>
    <w:rsid w:val="00ED043F"/>
    <w:rsid w:val="00ED0B3A"/>
    <w:rsid w:val="00ED12C8"/>
    <w:rsid w:val="00ED41CE"/>
    <w:rsid w:val="00ED67E0"/>
    <w:rsid w:val="00EE0DA0"/>
    <w:rsid w:val="00EE2AEC"/>
    <w:rsid w:val="00EE4130"/>
    <w:rsid w:val="00EF1C1D"/>
    <w:rsid w:val="00EF2F08"/>
    <w:rsid w:val="00EF5B30"/>
    <w:rsid w:val="00EF6AFC"/>
    <w:rsid w:val="00F20EF8"/>
    <w:rsid w:val="00F21C4B"/>
    <w:rsid w:val="00F23959"/>
    <w:rsid w:val="00F2506B"/>
    <w:rsid w:val="00F316FB"/>
    <w:rsid w:val="00F31EBC"/>
    <w:rsid w:val="00F333E8"/>
    <w:rsid w:val="00F35D75"/>
    <w:rsid w:val="00F43924"/>
    <w:rsid w:val="00F44767"/>
    <w:rsid w:val="00F5236B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35B6"/>
    <w:rsid w:val="00F95016"/>
    <w:rsid w:val="00FA1B0C"/>
    <w:rsid w:val="00FA25F4"/>
    <w:rsid w:val="00FA4DC0"/>
    <w:rsid w:val="00FA6ECB"/>
    <w:rsid w:val="00FB156D"/>
    <w:rsid w:val="00FB392C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03F2F0"/>
  <w15:docId w15:val="{E163F00E-EF99-478B-86CE-70CEDFEA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5AF5"/>
    <w:rPr>
      <w:sz w:val="24"/>
      <w:szCs w:val="24"/>
      <w:lang w:bidi="ar-SA"/>
    </w:rPr>
  </w:style>
  <w:style w:type="paragraph" w:styleId="1">
    <w:name w:val="heading 1"/>
    <w:basedOn w:val="a"/>
    <w:next w:val="a"/>
    <w:link w:val="10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5">
    <w:name w:val="page number"/>
    <w:basedOn w:val="a0"/>
    <w:rsid w:val="008D5AF5"/>
  </w:style>
  <w:style w:type="paragraph" w:styleId="a6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7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8">
    <w:name w:val="Table Grid"/>
    <w:basedOn w:val="a1"/>
    <w:uiPriority w:val="59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a">
    <w:name w:val="Hyperlink"/>
    <w:rsid w:val="00AC7F3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ac">
    <w:name w:val="Plain Text"/>
    <w:basedOn w:val="a"/>
    <w:link w:val="ad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ad">
    <w:name w:val="ข้อความธรรมดา อักขระ"/>
    <w:basedOn w:val="a0"/>
    <w:link w:val="ac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a0"/>
    <w:rsid w:val="00C20BB5"/>
  </w:style>
  <w:style w:type="character" w:customStyle="1" w:styleId="apple-converted-space">
    <w:name w:val="apple-converted-space"/>
    <w:basedOn w:val="a0"/>
    <w:rsid w:val="00C20BB5"/>
  </w:style>
  <w:style w:type="character" w:customStyle="1" w:styleId="10">
    <w:name w:val="หัวเรื่อง 1 อักขระ"/>
    <w:link w:val="1"/>
    <w:rsid w:val="00076BC0"/>
    <w:rPr>
      <w:rFonts w:ascii="Arial" w:hAnsi="Arial" w:cs="Arial"/>
      <w:b/>
      <w:bCs/>
      <w:kern w:val="32"/>
      <w:sz w:val="32"/>
      <w:szCs w:val="32"/>
      <w:lang w:bidi="ar-SA"/>
    </w:rPr>
  </w:style>
  <w:style w:type="character" w:styleId="ae">
    <w:name w:val="Unresolved Mention"/>
    <w:basedOn w:val="a0"/>
    <w:uiPriority w:val="99"/>
    <w:semiHidden/>
    <w:unhideWhenUsed/>
    <w:rsid w:val="00A03C44"/>
    <w:rPr>
      <w:color w:val="605E5C"/>
      <w:shd w:val="clear" w:color="auto" w:fill="E1DFDD"/>
    </w:rPr>
  </w:style>
  <w:style w:type="paragraph" w:customStyle="1" w:styleId="Default">
    <w:name w:val="Default"/>
    <w:rsid w:val="00A03C44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4">
    <w:name w:val="ท้ายกระดาษ อักขระ"/>
    <w:link w:val="a3"/>
    <w:uiPriority w:val="99"/>
    <w:rsid w:val="00BB0464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irapornchai.s@rs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owapak.k@rsu.ac.th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%20at%20RSU\Lecture\2559\PHM331\tqf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3C80A-2D8D-4D10-AB78-C7DEFB4E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</Template>
  <TotalTime>18</TotalTime>
  <Pages>10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TJay Suksaeree</dc:creator>
  <cp:lastModifiedBy>Jirapornchai Suksaeree</cp:lastModifiedBy>
  <cp:revision>11</cp:revision>
  <cp:lastPrinted>2016-08-18T04:06:00Z</cp:lastPrinted>
  <dcterms:created xsi:type="dcterms:W3CDTF">2023-06-08T02:18:00Z</dcterms:created>
  <dcterms:modified xsi:type="dcterms:W3CDTF">2025-07-09T11:29:00Z</dcterms:modified>
</cp:coreProperties>
</file>