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BC" w:rsidRPr="004D7288" w:rsidRDefault="00C41F22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noProof/>
          <w:sz w:val="32"/>
          <w:szCs w:val="32"/>
          <w:lang w:bidi="th-T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B3D" w:rsidRPr="004D7288" w:rsidRDefault="00084B3D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084B3D" w:rsidRPr="004D7288" w:rsidRDefault="00084B3D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6952A8" w:rsidRPr="004D7288" w:rsidRDefault="0066175A" w:rsidP="00084B3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</w:t>
      </w:r>
      <w:r w:rsidR="007A71DE"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</w:t>
      </w:r>
    </w:p>
    <w:p w:rsidR="00084B3D" w:rsidRPr="004D7288" w:rsidRDefault="00084B3D" w:rsidP="006952A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6952A8" w:rsidRPr="004D7288" w:rsidRDefault="006952A8" w:rsidP="00474F87">
      <w:pPr>
        <w:tabs>
          <w:tab w:val="left" w:pos="1440"/>
          <w:tab w:val="left" w:pos="5040"/>
          <w:tab w:val="left" w:pos="594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วิทยาลัย/คณะ</w:t>
      </w:r>
      <w:r w:rsidR="00474F87" w:rsidRPr="004D7288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="005921B2" w:rsidRPr="004D7288">
        <w:rPr>
          <w:rFonts w:ascii="TH SarabunPSK" w:hAnsi="TH SarabunPSK" w:cs="TH SarabunPSK"/>
          <w:sz w:val="32"/>
          <w:szCs w:val="32"/>
          <w:cs/>
          <w:lang w:bidi="th-TH"/>
        </w:rPr>
        <w:t xml:space="preserve">เภสัชศาสตร์   </w:t>
      </w:r>
      <w:r w:rsidR="00787632" w:rsidRPr="004D7288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474F87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4D72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หมวด</w:t>
      </w:r>
      <w:r w:rsidR="00787632"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วิชา</w:t>
      </w:r>
      <w:r w:rsidR="00474F87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921B2" w:rsidRPr="004D7288">
        <w:rPr>
          <w:rFonts w:ascii="TH SarabunPSK" w:hAnsi="TH SarabunPSK" w:cs="TH SarabunPSK"/>
          <w:sz w:val="32"/>
          <w:szCs w:val="32"/>
          <w:cs/>
          <w:lang w:bidi="th-TH"/>
        </w:rPr>
        <w:t>เภสัชอุตสาหกรรม</w:t>
      </w:r>
    </w:p>
    <w:p w:rsidR="00AF1098" w:rsidRPr="004D7288" w:rsidRDefault="008C73E0" w:rsidP="006952A8">
      <w:pPr>
        <w:rPr>
          <w:rFonts w:ascii="TH SarabunPSK" w:hAnsi="TH SarabunPSK" w:cs="TH SarabunPSK"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หลักสูตร </w:t>
      </w:r>
      <w:r w:rsidR="00474F87" w:rsidRPr="004D7288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2D3DA5" w:rsidRPr="004D7288">
        <w:rPr>
          <w:rFonts w:ascii="TH SarabunPSK" w:hAnsi="TH SarabunPSK" w:cs="TH SarabunPSK"/>
          <w:sz w:val="32"/>
          <w:szCs w:val="32"/>
          <w:cs/>
          <w:lang w:bidi="th-TH"/>
        </w:rPr>
        <w:t xml:space="preserve">เภสัชศาสตรบัณฑิต </w:t>
      </w:r>
    </w:p>
    <w:p w:rsidR="007A71DE" w:rsidRPr="004D7288" w:rsidRDefault="00FD35CB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D7288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</w:t>
      </w:r>
      <w:r w:rsidR="007A71DE" w:rsidRPr="004D7288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 w:rsidR="00606C4B"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:rsidR="006952A8" w:rsidRPr="004D7288" w:rsidRDefault="006952A8" w:rsidP="006952A8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303447" w:rsidRPr="004D7288" w:rsidTr="004F0C45">
        <w:tc>
          <w:tcPr>
            <w:tcW w:w="1668" w:type="dxa"/>
            <w:shd w:val="clear" w:color="auto" w:fill="auto"/>
            <w:vAlign w:val="center"/>
          </w:tcPr>
          <w:p w:rsidR="000A7C4F" w:rsidRPr="004D7288" w:rsidRDefault="00D0602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</w:rPr>
              <w:t>PHA</w:t>
            </w:r>
            <w:r w:rsidR="005921B2" w:rsidRPr="004D7288">
              <w:rPr>
                <w:rFonts w:ascii="TH SarabunPSK" w:hAnsi="TH SarabunPSK" w:cs="TH SarabunPSK"/>
                <w:sz w:val="32"/>
                <w:szCs w:val="32"/>
              </w:rPr>
              <w:t xml:space="preserve"> 523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D7288" w:rsidRDefault="005921B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ระบบนำส่งยา</w:t>
            </w:r>
          </w:p>
        </w:tc>
        <w:tc>
          <w:tcPr>
            <w:tcW w:w="425" w:type="dxa"/>
            <w:shd w:val="clear" w:color="auto" w:fill="auto"/>
          </w:tcPr>
          <w:p w:rsidR="000A7C4F" w:rsidRPr="004D7288" w:rsidRDefault="005921B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D7288" w:rsidRDefault="00097C76" w:rsidP="005921B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="005921B2"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="005921B2"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="005921B2"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="000A7C4F"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303447" w:rsidRPr="004D7288" w:rsidTr="004F0C45">
        <w:tc>
          <w:tcPr>
            <w:tcW w:w="1668" w:type="dxa"/>
            <w:shd w:val="clear" w:color="auto" w:fill="auto"/>
            <w:vAlign w:val="center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D7288" w:rsidRDefault="000A7C4F" w:rsidP="005921B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="005921B2" w:rsidRPr="004D7288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="005921B2"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rug delivery systems</w:t>
            </w: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A7C4F" w:rsidRPr="004D7288" w:rsidTr="004F0C45">
        <w:tc>
          <w:tcPr>
            <w:tcW w:w="1668" w:type="dxa"/>
            <w:shd w:val="clear" w:color="auto" w:fill="auto"/>
            <w:vAlign w:val="center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D7288" w:rsidRDefault="005921B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D7288" w:rsidTr="005921B2">
        <w:tc>
          <w:tcPr>
            <w:tcW w:w="1668" w:type="dxa"/>
            <w:shd w:val="clear" w:color="auto" w:fill="auto"/>
          </w:tcPr>
          <w:p w:rsidR="000A7C4F" w:rsidRPr="004D7288" w:rsidRDefault="000A7C4F" w:rsidP="005921B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D7288" w:rsidRDefault="00D0602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PHA 411</w:t>
            </w:r>
            <w:r w:rsidR="005921B2" w:rsidRPr="004D728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เทคโนโลยีเภสัชกรรม </w:t>
            </w:r>
            <w:r w:rsidRPr="004D728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4</w:t>
            </w:r>
          </w:p>
          <w:p w:rsidR="005921B2" w:rsidRPr="004D7288" w:rsidRDefault="00D0602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PHM 412</w:t>
            </w:r>
            <w:r w:rsidR="005921B2" w:rsidRPr="004D728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ปฏิบัติการเทคโนโลยีเภสัชกรรม </w:t>
            </w:r>
            <w:r w:rsidRPr="004D728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4</w:t>
            </w:r>
          </w:p>
          <w:p w:rsidR="005921B2" w:rsidRPr="004D7288" w:rsidRDefault="00D0602B" w:rsidP="005921B2">
            <w:pPr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PHA</w:t>
            </w:r>
            <w:r w:rsidR="005921B2" w:rsidRPr="004D728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 421</w:t>
            </w:r>
            <w:r w:rsidR="005921B2" w:rsidRPr="004D728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เภสัชอุตสาหกรรม </w:t>
            </w:r>
            <w:r w:rsidR="005921B2" w:rsidRPr="004D728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1</w:t>
            </w:r>
          </w:p>
          <w:p w:rsidR="005921B2" w:rsidRPr="004D7288" w:rsidRDefault="00D0602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4D728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PHA</w:t>
            </w:r>
            <w:r w:rsidR="005921B2" w:rsidRPr="004D728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 422 </w:t>
            </w:r>
            <w:r w:rsidR="005921B2" w:rsidRPr="004D728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ปฏิบัติการเภสัชอุตสาหกรรม </w:t>
            </w:r>
            <w:r w:rsidR="005921B2" w:rsidRPr="004D7288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03447" w:rsidRPr="004D7288" w:rsidTr="004F0C45">
        <w:tc>
          <w:tcPr>
            <w:tcW w:w="1668" w:type="dxa"/>
            <w:shd w:val="clear" w:color="auto" w:fill="auto"/>
            <w:vAlign w:val="center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4D728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ชั้นปีที่ </w:t>
            </w:r>
            <w:r w:rsid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303447" w:rsidRPr="004D7288" w:rsidTr="004F0C45">
        <w:tc>
          <w:tcPr>
            <w:tcW w:w="1668" w:type="dxa"/>
            <w:shd w:val="clear" w:color="auto" w:fill="auto"/>
            <w:vAlign w:val="center"/>
          </w:tcPr>
          <w:p w:rsidR="00084B3D" w:rsidRPr="004D7288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84B3D" w:rsidRPr="004D7288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84B3D" w:rsidRPr="004D7288" w:rsidRDefault="005921B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01</w:t>
            </w:r>
          </w:p>
        </w:tc>
        <w:tc>
          <w:tcPr>
            <w:tcW w:w="425" w:type="dxa"/>
            <w:shd w:val="clear" w:color="auto" w:fill="auto"/>
          </w:tcPr>
          <w:p w:rsidR="00084B3D" w:rsidRPr="004D7288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4B3D" w:rsidRPr="004D7288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A7C4F" w:rsidRPr="004D7288" w:rsidTr="004F0C45">
        <w:tc>
          <w:tcPr>
            <w:tcW w:w="1668" w:type="dxa"/>
            <w:shd w:val="clear" w:color="auto" w:fill="auto"/>
            <w:vAlign w:val="center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D7288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5680959" wp14:editId="433B62B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716BC" id="Rectangle 16" o:spid="_x0000_s1026" style="position:absolute;margin-left:1.05pt;margin-top:6.4pt;width:10pt;height:10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lc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e&#10;YKRIBz36DFUjais5y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AAqnlc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D7288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</w:t>
            </w:r>
            <w:r w:rsidR="00DD2911"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D7288" w:rsidTr="004F0C45">
        <w:tc>
          <w:tcPr>
            <w:tcW w:w="1668" w:type="dxa"/>
            <w:shd w:val="clear" w:color="auto" w:fill="auto"/>
            <w:vAlign w:val="center"/>
          </w:tcPr>
          <w:p w:rsidR="00DD2911" w:rsidRPr="004D7288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D2911" w:rsidRPr="004D7288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47CA78" wp14:editId="552F475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D8DA0" id="Rectangle 44" o:spid="_x0000_s1026" style="position:absolute;margin-left:.55pt;margin-top:4.85pt;width:10pt;height:1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bX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VGE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LU61td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DD2911" w:rsidRPr="004D7288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:rsidR="00DD2911" w:rsidRPr="004D7288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2911" w:rsidRPr="004D7288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D7288" w:rsidTr="004F0C45">
        <w:tc>
          <w:tcPr>
            <w:tcW w:w="1668" w:type="dxa"/>
            <w:shd w:val="clear" w:color="auto" w:fill="auto"/>
            <w:vAlign w:val="center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D7288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11CFD395" wp14:editId="6CF4B6D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255" r="11430" b="8890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855D1" id="Rectangle 12" o:spid="_x0000_s1026" style="position:absolute;margin-left:.55pt;margin-top:6.75pt;width:10pt;height:10.6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D7288" w:rsidTr="00B945F3">
        <w:tc>
          <w:tcPr>
            <w:tcW w:w="1668" w:type="dxa"/>
            <w:shd w:val="clear" w:color="auto" w:fill="auto"/>
            <w:vAlign w:val="center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D7288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031773C2" wp14:editId="35C0938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6FA28" id="Rectangle 15" o:spid="_x0000_s1026" style="position:absolute;margin-left:.8pt;margin-top:6.2pt;width:10pt;height:10.6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riG4nICAAD9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D7288" w:rsidTr="005921B2">
        <w:tc>
          <w:tcPr>
            <w:tcW w:w="2093" w:type="dxa"/>
            <w:gridSpan w:val="2"/>
            <w:shd w:val="clear" w:color="auto" w:fill="auto"/>
          </w:tcPr>
          <w:p w:rsidR="000A7C4F" w:rsidRPr="004D7288" w:rsidRDefault="000A7C4F" w:rsidP="005921B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A7C4F" w:rsidRPr="004D7288" w:rsidRDefault="005921B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อ.ดร.ภญ.ศันสนีย พงษ์วัย</w:t>
            </w:r>
          </w:p>
          <w:p w:rsidR="005921B2" w:rsidRPr="004D7288" w:rsidRDefault="00D0602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ผศ</w:t>
            </w:r>
            <w:r w:rsidR="005921B2" w:rsidRPr="004D728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.ดร.ภญ.กนกพร บูรพาพัธ</w:t>
            </w:r>
          </w:p>
        </w:tc>
        <w:tc>
          <w:tcPr>
            <w:tcW w:w="425" w:type="dxa"/>
            <w:shd w:val="clear" w:color="auto" w:fill="auto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</w:tcPr>
          <w:p w:rsidR="000A7C4F" w:rsidRPr="004D7288" w:rsidRDefault="000A7C4F" w:rsidP="005921B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  <w:p w:rsidR="005921B2" w:rsidRPr="004D7288" w:rsidRDefault="005921B2" w:rsidP="005921B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A7C4F" w:rsidRPr="004D7288" w:rsidTr="00B945F3">
        <w:tc>
          <w:tcPr>
            <w:tcW w:w="2093" w:type="dxa"/>
            <w:gridSpan w:val="2"/>
            <w:shd w:val="clear" w:color="auto" w:fill="auto"/>
            <w:vAlign w:val="center"/>
          </w:tcPr>
          <w:p w:rsidR="000A7C4F" w:rsidRPr="004D728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A7C4F" w:rsidRPr="004D7288" w:rsidRDefault="005921B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รศ.ดร.ภก.เพียรกิจ แดงประเสริฐ</w:t>
            </w:r>
          </w:p>
        </w:tc>
        <w:tc>
          <w:tcPr>
            <w:tcW w:w="425" w:type="dxa"/>
            <w:shd w:val="clear" w:color="auto" w:fill="auto"/>
          </w:tcPr>
          <w:p w:rsidR="000A7C4F" w:rsidRPr="004D7288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7FD2166" wp14:editId="34F7014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30FD6" id="Rectangle 20" o:spid="_x0000_s1026" style="position:absolute;margin-left:.3pt;margin-top:6.8pt;width:10pt;height:10.6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C4F" w:rsidRPr="004D7288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0A7C4F" w:rsidRPr="004D7288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02F7BAC3" wp14:editId="74C47B6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774DF" id="Rectangle 18" o:spid="_x0000_s1026" style="position:absolute;margin-left:-.75pt;margin-top:6.8pt;width:10pt;height:10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CLFxRuGAIAABU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D7288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5236B" w:rsidRPr="004D7288" w:rsidTr="00B945F3">
        <w:tc>
          <w:tcPr>
            <w:tcW w:w="2093" w:type="dxa"/>
            <w:gridSpan w:val="2"/>
            <w:shd w:val="clear" w:color="auto" w:fill="auto"/>
            <w:vAlign w:val="center"/>
          </w:tcPr>
          <w:p w:rsidR="00F5236B" w:rsidRPr="004D7288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236B" w:rsidRPr="004D7288" w:rsidRDefault="005921B2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อ.ดร.ภญ.ศันสนีย พงษ์วัย</w:t>
            </w:r>
          </w:p>
        </w:tc>
        <w:tc>
          <w:tcPr>
            <w:tcW w:w="425" w:type="dxa"/>
            <w:shd w:val="clear" w:color="auto" w:fill="auto"/>
          </w:tcPr>
          <w:p w:rsidR="00F5236B" w:rsidRPr="004D7288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16FAAB" wp14:editId="1D9B531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E2A04" id="Rectangle 25" o:spid="_x0000_s1026" style="position:absolute;margin-left:.3pt;margin-top:6.8pt;width:10pt;height:1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5236B" w:rsidRPr="004D7288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F5236B" w:rsidRPr="004D7288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CF01C0" wp14:editId="22831AA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2080A" id="Rectangle 18" o:spid="_x0000_s1026" style="position:absolute;margin-left:-.75pt;margin-top:6.8pt;width:10pt;height:1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236B" w:rsidRPr="004D7288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4D7288" w:rsidTr="008D6B71">
        <w:tc>
          <w:tcPr>
            <w:tcW w:w="2093" w:type="dxa"/>
            <w:gridSpan w:val="2"/>
            <w:shd w:val="clear" w:color="auto" w:fill="auto"/>
            <w:vAlign w:val="center"/>
          </w:tcPr>
          <w:p w:rsidR="00022F3D" w:rsidRPr="004D7288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22F3D" w:rsidRPr="004D7288" w:rsidRDefault="00C063CB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ผศ</w:t>
            </w:r>
            <w:r w:rsidR="008D6B71"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.ดร.ภญ.ศราพร หริการภักดี</w:t>
            </w:r>
          </w:p>
        </w:tc>
        <w:tc>
          <w:tcPr>
            <w:tcW w:w="425" w:type="dxa"/>
            <w:shd w:val="clear" w:color="auto" w:fill="auto"/>
          </w:tcPr>
          <w:p w:rsidR="00022F3D" w:rsidRPr="004D7288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20E7259" wp14:editId="1F4583F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74991" id="Rectangle 36" o:spid="_x0000_s1026" style="position:absolute;margin-left:.3pt;margin-top:6.8pt;width:10pt;height:10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</w:tcPr>
          <w:p w:rsidR="00022F3D" w:rsidRPr="004D7288" w:rsidRDefault="00022F3D" w:rsidP="008D6B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022F3D" w:rsidRPr="004D7288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154F9B8" wp14:editId="63FCEFD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D3BE2" id="Rectangle 18" o:spid="_x0000_s1026" style="position:absolute;margin-left:-.75pt;margin-top:6.8pt;width:10pt;height:10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F3D" w:rsidRPr="004D7288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4D7288" w:rsidTr="008D6B71">
        <w:tc>
          <w:tcPr>
            <w:tcW w:w="2093" w:type="dxa"/>
            <w:gridSpan w:val="2"/>
            <w:shd w:val="clear" w:color="auto" w:fill="auto"/>
            <w:vAlign w:val="center"/>
          </w:tcPr>
          <w:p w:rsidR="00022F3D" w:rsidRPr="004D7288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22F3D" w:rsidRPr="004D7288" w:rsidRDefault="008D6B71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อ.ดร.ภก.นันทชัย หาญประมุขกุล</w:t>
            </w:r>
          </w:p>
        </w:tc>
        <w:tc>
          <w:tcPr>
            <w:tcW w:w="425" w:type="dxa"/>
            <w:shd w:val="clear" w:color="auto" w:fill="auto"/>
          </w:tcPr>
          <w:p w:rsidR="00022F3D" w:rsidRPr="004D7288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102927F" wp14:editId="5ABAB80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5DC2C" id="Rectangle 38" o:spid="_x0000_s1026" style="position:absolute;margin-left:.3pt;margin-top:6.8pt;width:10pt;height:10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</w:tcPr>
          <w:p w:rsidR="00022F3D" w:rsidRPr="004D7288" w:rsidRDefault="00022F3D" w:rsidP="008D6B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022F3D" w:rsidRPr="004D7288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3DCF269" wp14:editId="6E4C5C8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4AE52" id="Rectangle 18" o:spid="_x0000_s1026" style="position:absolute;margin-left:-.75pt;margin-top:6.8pt;width:10pt;height:10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F3D" w:rsidRPr="004D7288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4D7288" w:rsidTr="00B945F3">
        <w:tc>
          <w:tcPr>
            <w:tcW w:w="2093" w:type="dxa"/>
            <w:gridSpan w:val="2"/>
            <w:shd w:val="clear" w:color="auto" w:fill="auto"/>
            <w:vAlign w:val="center"/>
          </w:tcPr>
          <w:p w:rsidR="00022F3D" w:rsidRPr="004D7288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D7288" w:rsidRDefault="004D7288" w:rsidP="004D72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รศ.ดร.ภญ.วริษฎา ศิลาอ่อน</w:t>
            </w:r>
          </w:p>
          <w:p w:rsidR="00C063CB" w:rsidRPr="004D7288" w:rsidRDefault="004D7288" w:rsidP="004D72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รศ.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ดร.ภก</w:t>
            </w:r>
            <w:r w:rsidR="00C063CB"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กัมปนาท หวลบุตตา</w:t>
            </w:r>
          </w:p>
        </w:tc>
        <w:tc>
          <w:tcPr>
            <w:tcW w:w="425" w:type="dxa"/>
            <w:shd w:val="clear" w:color="auto" w:fill="auto"/>
          </w:tcPr>
          <w:p w:rsidR="00022F3D" w:rsidRPr="004D7288" w:rsidRDefault="00C063CB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397A63" wp14:editId="1B1904C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355600</wp:posOffset>
                      </wp:positionV>
                      <wp:extent cx="127000" cy="135255"/>
                      <wp:effectExtent l="0" t="0" r="25400" b="17145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2BF44" id="Rectangle 45" o:spid="_x0000_s1026" style="position:absolute;margin-left:.25pt;margin-top:28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" fillcolor="red" strokeweight="1pt"/>
                  </w:pict>
                </mc:Fallback>
              </mc:AlternateContent>
            </w:r>
            <w:r w:rsidR="00022F3D" w:rsidRPr="004D7288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CD680D" wp14:editId="471D872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701CF" id="Rectangle 40" o:spid="_x0000_s1026" style="position:absolute;margin-left:.3pt;margin-top:6.8pt;width:10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22F3D" w:rsidRPr="004D7288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  <w:p w:rsidR="00C063CB" w:rsidRPr="004D7288" w:rsidRDefault="00C063CB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022F3D" w:rsidRPr="004D7288" w:rsidRDefault="00C063CB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C9BCBD" wp14:editId="495A50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60325</wp:posOffset>
                      </wp:positionV>
                      <wp:extent cx="127000" cy="135255"/>
                      <wp:effectExtent l="0" t="0" r="25400" b="17145"/>
                      <wp:wrapNone/>
                      <wp:docPr id="4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7B5B4" id="Rectangle 18" o:spid="_x0000_s1026" style="position:absolute;margin-left:0;margin-top:4.7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" filled="f" strokeweight="1pt"/>
                  </w:pict>
                </mc:Fallback>
              </mc:AlternateContent>
            </w:r>
            <w:r w:rsidRPr="004D7288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C9BCBD" wp14:editId="495A50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355600</wp:posOffset>
                      </wp:positionV>
                      <wp:extent cx="127000" cy="135255"/>
                      <wp:effectExtent l="0" t="0" r="25400" b="17145"/>
                      <wp:wrapNone/>
                      <wp:docPr id="4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0C68B" id="Rectangle 18" o:spid="_x0000_s1026" style="position:absolute;margin-left:0;margin-top:28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F3D" w:rsidRPr="004D7288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  <w:p w:rsidR="00C063CB" w:rsidRPr="004D7288" w:rsidRDefault="00C063CB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5236B" w:rsidRPr="004D7288" w:rsidTr="00B945F3">
        <w:tc>
          <w:tcPr>
            <w:tcW w:w="2093" w:type="dxa"/>
            <w:gridSpan w:val="2"/>
            <w:shd w:val="clear" w:color="auto" w:fill="auto"/>
            <w:vAlign w:val="center"/>
          </w:tcPr>
          <w:p w:rsidR="00F5236B" w:rsidRPr="004D7288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236B" w:rsidRPr="004D7288" w:rsidRDefault="008D6B71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ศ.ดร.ภก.ณรงค์ สาริสุต</w:t>
            </w:r>
          </w:p>
        </w:tc>
        <w:tc>
          <w:tcPr>
            <w:tcW w:w="425" w:type="dxa"/>
            <w:shd w:val="clear" w:color="auto" w:fill="auto"/>
          </w:tcPr>
          <w:p w:rsidR="00F5236B" w:rsidRPr="004D7288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4228009E" wp14:editId="13AC7AA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10795" r="8255" b="1587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86A8E" id="Rectangle 29" o:spid="_x0000_s1026" style="position:absolute;margin-left:.3pt;margin-top:6.8pt;width:10pt;height:10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5236B" w:rsidRPr="004D7288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F5236B" w:rsidRPr="004D7288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6724F89" wp14:editId="0A62060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10795" r="8890" b="15875"/>
                      <wp:wrapNone/>
                      <wp:docPr id="3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CD9E8" id="Rectangle 18" o:spid="_x0000_s1026" style="position:absolute;margin-left:-.75pt;margin-top:6.8pt;width:10pt;height:10.6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" fillcolor="red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236B" w:rsidRPr="004D7288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5236B" w:rsidRPr="004D7288" w:rsidTr="00B945F3">
        <w:tc>
          <w:tcPr>
            <w:tcW w:w="2093" w:type="dxa"/>
            <w:gridSpan w:val="2"/>
            <w:shd w:val="clear" w:color="auto" w:fill="auto"/>
            <w:vAlign w:val="center"/>
          </w:tcPr>
          <w:p w:rsidR="00F5236B" w:rsidRPr="004D7288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236B" w:rsidRPr="004D7288" w:rsidRDefault="008D6B71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ศ.ดร.</w:t>
            </w:r>
            <w:r w:rsidR="00D0602B"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ภญ.</w:t>
            </w: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วราพร จรรยาประเสริฐ</w:t>
            </w:r>
          </w:p>
        </w:tc>
        <w:tc>
          <w:tcPr>
            <w:tcW w:w="425" w:type="dxa"/>
            <w:shd w:val="clear" w:color="auto" w:fill="auto"/>
          </w:tcPr>
          <w:p w:rsidR="00F5236B" w:rsidRPr="004D7288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A46B41" wp14:editId="05B398D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10795" r="8255" b="1587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FD9CF" id="Rectangle 31" o:spid="_x0000_s1026" style="position:absolute;margin-left:.3pt;margin-top:6.8pt;width:10pt;height:1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5236B" w:rsidRPr="004D7288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F5236B" w:rsidRPr="004D7288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DD826D" wp14:editId="42E1752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10795" r="8890" b="15875"/>
                      <wp:wrapNone/>
                      <wp:docPr id="3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FC153" id="Rectangle 18" o:spid="_x0000_s1026" style="position:absolute;margin-left:-.75pt;margin-top:6.8pt;width:10pt;height:1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" fillcolor="red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236B" w:rsidRPr="004D7288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303447" w:rsidRPr="004D7288" w:rsidTr="00B945F3">
        <w:tc>
          <w:tcPr>
            <w:tcW w:w="2093" w:type="dxa"/>
            <w:gridSpan w:val="2"/>
            <w:shd w:val="clear" w:color="auto" w:fill="auto"/>
            <w:vAlign w:val="center"/>
          </w:tcPr>
          <w:p w:rsidR="00022F3D" w:rsidRPr="004D7288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2F3D" w:rsidRPr="004D7288" w:rsidRDefault="00022F3D" w:rsidP="00D0602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ห้อง </w:t>
            </w:r>
            <w:r w:rsidR="00D0602B"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503 </w:t>
            </w:r>
            <w:r w:rsidR="00016D44"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อาคาร</w:t>
            </w:r>
            <w:r w:rsidR="00D0602B"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4</w:t>
            </w:r>
            <w:r w:rsidR="00D0602B"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 w:rsidR="00D0602B"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 </w:t>
            </w:r>
          </w:p>
        </w:tc>
        <w:tc>
          <w:tcPr>
            <w:tcW w:w="425" w:type="dxa"/>
            <w:shd w:val="clear" w:color="auto" w:fill="auto"/>
          </w:tcPr>
          <w:p w:rsidR="00022F3D" w:rsidRPr="004D7288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3CF640B" wp14:editId="663DBFA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9525" r="8255" b="7620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67FC4" id="Rectangle 21" o:spid="_x0000_s1026" style="position:absolute;margin-left:.3pt;margin-top:5.35pt;width:10pt;height:1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22F3D" w:rsidRPr="004D7288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:rsidR="00022F3D" w:rsidRPr="004D7288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A29EC4A" wp14:editId="255AAEA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8CCD6" id="Rectangle 22" o:spid="_x0000_s1026" style="position:absolute;margin-left:-.75pt;margin-top:5.35pt;width:10pt;height:1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JJ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BxXmJJ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F3D" w:rsidRPr="004D7288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303447" w:rsidRPr="004D7288" w:rsidTr="004F0C45">
        <w:tc>
          <w:tcPr>
            <w:tcW w:w="2093" w:type="dxa"/>
            <w:gridSpan w:val="2"/>
            <w:shd w:val="clear" w:color="auto" w:fill="auto"/>
            <w:vAlign w:val="center"/>
          </w:tcPr>
          <w:p w:rsidR="00022F3D" w:rsidRPr="004D7288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2F3D" w:rsidRPr="004D7288" w:rsidRDefault="00D0602B" w:rsidP="00FE7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="00022F3D"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FE736B"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สิงหาคม</w:t>
            </w:r>
            <w:r w:rsidR="00022F3D"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022F3D"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25</w:t>
            </w:r>
            <w:r w:rsidR="00D21D23"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 w:rsidR="00DD0118"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022F3D" w:rsidRPr="004D7288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22F3D" w:rsidRPr="004D7288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022F3D" w:rsidRPr="004D7288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2F3D" w:rsidRPr="004D7288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663D50" w:rsidRPr="004D7288" w:rsidRDefault="00663D50" w:rsidP="00663D50">
      <w:pPr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:rsidR="007A71DE" w:rsidRPr="004D7288" w:rsidRDefault="00787632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4D7288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2</w:t>
      </w:r>
      <w:r w:rsidR="00FD35CB"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B1F92"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</w:t>
      </w:r>
      <w:r w:rsidR="007A71DE"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ระสงค์</w:t>
      </w:r>
      <w:r w:rsidR="007318BA"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ายวิชา</w:t>
      </w:r>
    </w:p>
    <w:p w:rsidR="00436FEA" w:rsidRPr="004D7288" w:rsidRDefault="00436FEA" w:rsidP="00436FEA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lang w:val="en-US" w:bidi="th-TH"/>
        </w:rPr>
      </w:pPr>
    </w:p>
    <w:p w:rsidR="00436FEA" w:rsidRPr="004D7288" w:rsidRDefault="00436FEA" w:rsidP="00436FEA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94408"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:rsidR="00C41F22" w:rsidRPr="004D7288" w:rsidRDefault="00C41F22" w:rsidP="00C41F22">
      <w:pPr>
        <w:pStyle w:val="PlainText"/>
        <w:tabs>
          <w:tab w:val="left" w:pos="540"/>
          <w:tab w:val="left" w:pos="1080"/>
          <w:tab w:val="left" w:pos="1620"/>
          <w:tab w:val="left" w:pos="7200"/>
        </w:tabs>
        <w:jc w:val="thaiDistribute"/>
        <w:rPr>
          <w:rFonts w:ascii="TH SarabunPSK" w:hAnsi="TH SarabunPSK"/>
          <w:sz w:val="32"/>
          <w:szCs w:val="32"/>
          <w:cs/>
        </w:rPr>
      </w:pPr>
      <w:r w:rsidRPr="004D7288">
        <w:rPr>
          <w:rFonts w:ascii="TH SarabunPSK" w:hAnsi="TH SarabunPSK"/>
          <w:sz w:val="32"/>
          <w:szCs w:val="32"/>
          <w:lang w:val="en-AU"/>
        </w:rPr>
        <w:tab/>
      </w:r>
      <w:r w:rsidRPr="004D7288">
        <w:rPr>
          <w:rFonts w:ascii="TH SarabunPSK" w:hAnsi="TH SarabunPSK"/>
          <w:sz w:val="32"/>
          <w:szCs w:val="32"/>
          <w:cs/>
        </w:rPr>
        <w:t>หลังจากศึกษาแล้วนักศึกษาสามารถ</w:t>
      </w:r>
    </w:p>
    <w:p w:rsidR="00016D44" w:rsidRDefault="00B51E81" w:rsidP="00B51E81">
      <w:pPr>
        <w:ind w:firstLine="360"/>
        <w:rPr>
          <w:rFonts w:ascii="TH Sarabun New" w:hAnsi="TH Sarabun New" w:cs="TH Sarabun New"/>
          <w:sz w:val="32"/>
          <w:szCs w:val="32"/>
        </w:rPr>
      </w:pPr>
      <w:r w:rsidRPr="0068262B">
        <w:rPr>
          <w:rFonts w:ascii="TH Sarabun New" w:hAnsi="TH Sarabun New" w:cs="TH Sarabun New"/>
          <w:sz w:val="32"/>
          <w:szCs w:val="32"/>
          <w:lang w:bidi="th-TH"/>
        </w:rPr>
        <w:t>PHA523</w:t>
      </w:r>
      <w:r w:rsidRPr="0068262B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68262B">
        <w:rPr>
          <w:rFonts w:ascii="TH Sarabun New" w:hAnsi="TH Sarabun New" w:cs="TH Sarabun New"/>
          <w:sz w:val="32"/>
          <w:szCs w:val="32"/>
          <w:lang w:bidi="th-TH"/>
        </w:rPr>
        <w:t>CLO1</w:t>
      </w:r>
      <w:r>
        <w:rPr>
          <w:rFonts w:ascii="TH Sarabun New" w:hAnsi="TH Sarabun New" w:cs="TH Sarabun New"/>
          <w:sz w:val="32"/>
          <w:szCs w:val="32"/>
          <w:lang w:bidi="th-TH"/>
        </w:rPr>
        <w:tab/>
      </w:r>
      <w:r w:rsidRPr="00B51E81">
        <w:rPr>
          <w:rFonts w:ascii="TH Sarabun New" w:hAnsi="TH Sarabun New" w:cs="TH Sarabun New"/>
          <w:sz w:val="32"/>
          <w:szCs w:val="32"/>
          <w:cs/>
        </w:rPr>
        <w:t>อธิบายหลักการพื้นฐานและความสำคัญของระบบนำส่งยาที่นำสมัยได้</w:t>
      </w:r>
    </w:p>
    <w:p w:rsidR="00B51E81" w:rsidRDefault="00B51E81" w:rsidP="00B51E81">
      <w:pPr>
        <w:ind w:left="2160" w:hanging="1800"/>
        <w:rPr>
          <w:rFonts w:ascii="TH Sarabun New" w:hAnsi="TH Sarabun New" w:cs="TH Sarabun New"/>
          <w:sz w:val="32"/>
          <w:szCs w:val="32"/>
          <w:lang w:bidi="th-TH"/>
        </w:rPr>
      </w:pPr>
      <w:r w:rsidRPr="0068262B">
        <w:rPr>
          <w:rFonts w:ascii="TH Sarabun New" w:hAnsi="TH Sarabun New" w:cs="TH Sarabun New"/>
          <w:sz w:val="32"/>
          <w:szCs w:val="32"/>
          <w:lang w:bidi="th-TH"/>
        </w:rPr>
        <w:t>PHA523</w:t>
      </w:r>
      <w:r w:rsidRPr="0068262B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68262B">
        <w:rPr>
          <w:rFonts w:ascii="TH Sarabun New" w:hAnsi="TH Sarabun New" w:cs="TH Sarabun New"/>
          <w:sz w:val="32"/>
          <w:szCs w:val="32"/>
          <w:lang w:bidi="th-TH"/>
        </w:rPr>
        <w:t>CLO</w:t>
      </w:r>
      <w:r>
        <w:rPr>
          <w:rFonts w:ascii="TH Sarabun New" w:hAnsi="TH Sarabun New" w:cs="TH Sarabun New"/>
          <w:sz w:val="32"/>
          <w:szCs w:val="32"/>
          <w:lang w:bidi="th-TH"/>
        </w:rPr>
        <w:t>2</w:t>
      </w:r>
      <w:r>
        <w:rPr>
          <w:rFonts w:ascii="TH Sarabun New" w:hAnsi="TH Sarabun New" w:cs="TH Sarabun New"/>
          <w:sz w:val="32"/>
          <w:szCs w:val="32"/>
          <w:lang w:bidi="th-TH"/>
        </w:rPr>
        <w:tab/>
      </w:r>
      <w:r w:rsidRPr="0068262B">
        <w:rPr>
          <w:rFonts w:ascii="TH Sarabun New" w:hAnsi="TH Sarabun New" w:cs="TH Sarabun New"/>
          <w:sz w:val="32"/>
          <w:szCs w:val="32"/>
          <w:cs/>
          <w:lang w:bidi="th-TH"/>
        </w:rPr>
        <w:t>อธิบายหลักการในการประยุกต์ใช้เทคโนโลยีต่าง ๆ ในการพัฒนาระบบนำส่งยา</w:t>
      </w:r>
    </w:p>
    <w:p w:rsidR="00B51E81" w:rsidRDefault="00B51E81" w:rsidP="00B51E81">
      <w:pPr>
        <w:ind w:left="2160"/>
        <w:rPr>
          <w:rFonts w:ascii="TH Sarabun New" w:hAnsi="TH Sarabun New" w:cs="TH Sarabun New"/>
          <w:sz w:val="32"/>
          <w:szCs w:val="32"/>
          <w:lang w:bidi="th-TH"/>
        </w:rPr>
      </w:pPr>
      <w:r w:rsidRPr="0068262B">
        <w:rPr>
          <w:rFonts w:ascii="TH Sarabun New" w:hAnsi="TH Sarabun New" w:cs="TH Sarabun New"/>
          <w:sz w:val="32"/>
          <w:szCs w:val="32"/>
          <w:cs/>
          <w:lang w:bidi="th-TH"/>
        </w:rPr>
        <w:t>ต่าง ๆ ได้</w:t>
      </w:r>
    </w:p>
    <w:p w:rsidR="00B51E81" w:rsidRPr="00B51E81" w:rsidRDefault="00B51E81" w:rsidP="00B51E81">
      <w:pPr>
        <w:ind w:firstLine="360"/>
        <w:rPr>
          <w:rFonts w:ascii="TH SarabunPSK" w:hAnsi="TH SarabunPSK" w:cs="TH SarabunPSK"/>
          <w:sz w:val="32"/>
          <w:szCs w:val="32"/>
        </w:rPr>
      </w:pPr>
      <w:r w:rsidRPr="0068262B">
        <w:rPr>
          <w:rFonts w:ascii="TH Sarabun New" w:hAnsi="TH Sarabun New" w:cs="TH Sarabun New"/>
          <w:sz w:val="32"/>
          <w:szCs w:val="32"/>
          <w:lang w:bidi="th-TH"/>
        </w:rPr>
        <w:t>PHA523</w:t>
      </w:r>
      <w:r w:rsidRPr="0068262B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68262B">
        <w:rPr>
          <w:rFonts w:ascii="TH Sarabun New" w:hAnsi="TH Sarabun New" w:cs="TH Sarabun New"/>
          <w:sz w:val="32"/>
          <w:szCs w:val="32"/>
          <w:lang w:bidi="th-TH"/>
        </w:rPr>
        <w:t>CLO</w:t>
      </w:r>
      <w:r>
        <w:rPr>
          <w:rFonts w:ascii="TH Sarabun New" w:hAnsi="TH Sarabun New" w:cs="TH Sarabun New"/>
          <w:sz w:val="32"/>
          <w:szCs w:val="32"/>
          <w:lang w:bidi="th-TH"/>
        </w:rPr>
        <w:t>3</w:t>
      </w:r>
      <w:r>
        <w:rPr>
          <w:rFonts w:ascii="TH Sarabun New" w:hAnsi="TH Sarabun New" w:cs="TH Sarabun New"/>
          <w:sz w:val="32"/>
          <w:szCs w:val="32"/>
          <w:lang w:bidi="th-TH"/>
        </w:rPr>
        <w:tab/>
      </w:r>
      <w:r w:rsidRPr="0068262B">
        <w:rPr>
          <w:rFonts w:ascii="TH Sarabun New" w:hAnsi="TH Sarabun New" w:cs="TH Sarabun New"/>
          <w:sz w:val="32"/>
          <w:szCs w:val="32"/>
          <w:cs/>
          <w:lang w:bidi="th-TH"/>
        </w:rPr>
        <w:t>อธิบายประโยชน์และข้อจำกัดของเทคโนโลยีต่าง ๆ ในการพัฒนาระบบนำส่งยาได้</w:t>
      </w:r>
    </w:p>
    <w:p w:rsidR="00A94408" w:rsidRPr="00B51E81" w:rsidRDefault="00B51E81" w:rsidP="00B51E8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500DC0" w:rsidRPr="004D7288" w:rsidRDefault="00C50612" w:rsidP="00500DC0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4D7288">
        <w:rPr>
          <w:rFonts w:ascii="TH SarabunPSK" w:hAnsi="TH SarabunPSK" w:cs="TH SarabunPSK"/>
          <w:b/>
          <w:sz w:val="32"/>
          <w:szCs w:val="32"/>
          <w:lang w:bidi="th-TH"/>
        </w:rPr>
        <w:t>2</w:t>
      </w:r>
      <w:r w:rsidR="00500DC0" w:rsidRPr="004D7288">
        <w:rPr>
          <w:rFonts w:ascii="TH SarabunPSK" w:hAnsi="TH SarabunPSK" w:cs="TH SarabunPSK"/>
          <w:b/>
          <w:sz w:val="32"/>
          <w:szCs w:val="32"/>
          <w:cs/>
          <w:lang w:bidi="th-TH"/>
        </w:rPr>
        <w:t>.</w:t>
      </w:r>
      <w:r w:rsidR="00500DC0" w:rsidRPr="004D7288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:rsidR="00D64A23" w:rsidRPr="004D7288" w:rsidRDefault="00016D44" w:rsidP="00D64A23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4D7288">
        <w:rPr>
          <w:rFonts w:ascii="TH SarabunPSK" w:hAnsi="TH SarabunPSK" w:cs="TH SarabunPSK"/>
          <w:color w:val="FF0000"/>
          <w:sz w:val="32"/>
          <w:szCs w:val="32"/>
          <w:lang w:bidi="th-TH"/>
        </w:rPr>
        <w:tab/>
      </w:r>
      <w:r w:rsidR="00D64A23" w:rsidRPr="004D7288">
        <w:rPr>
          <w:rFonts w:ascii="TH SarabunPSK" w:hAnsi="TH SarabunPSK" w:cs="TH SarabunPSK"/>
          <w:sz w:val="32"/>
          <w:szCs w:val="32"/>
          <w:cs/>
          <w:lang w:bidi="th-TH"/>
        </w:rPr>
        <w:t>ระบบการนำส่งยาที่ทันสมัย เช่น ระบบนำส่งยาผ่านผิวหนัง ระบบไมโครอิมัลชัน และระบบไมโคร-</w:t>
      </w:r>
    </w:p>
    <w:p w:rsidR="00D64A23" w:rsidRPr="004D7288" w:rsidRDefault="00D64A23" w:rsidP="00D64A23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4D7288">
        <w:rPr>
          <w:rFonts w:ascii="TH SarabunPSK" w:hAnsi="TH SarabunPSK" w:cs="TH SarabunPSK"/>
          <w:sz w:val="32"/>
          <w:szCs w:val="32"/>
          <w:cs/>
          <w:lang w:bidi="th-TH"/>
        </w:rPr>
        <w:t>เอนแคปซูเลชัน หลักการของการควบคุมการปลดปล่อยยาจากระบบ และเทคโนโลยีที่นำมาประยุกต์ใช้ในการสร้างระบบเหล่านี้ และยังกล่าวถึงความรู้ที่จำเป็นต่อการนำระบบเหล่านี้ไปพัฒนาเป็นเภสัชภัณฑ์ในรูปแบบต่าง ๆ</w:t>
      </w:r>
    </w:p>
    <w:p w:rsidR="00D64A23" w:rsidRPr="004D7288" w:rsidRDefault="00D64A23" w:rsidP="00D64A23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4D7288">
        <w:rPr>
          <w:rFonts w:ascii="TH SarabunPSK" w:hAnsi="TH SarabunPSK" w:cs="TH SarabunPSK"/>
          <w:sz w:val="32"/>
          <w:szCs w:val="32"/>
        </w:rPr>
        <w:t xml:space="preserve">Novel drug delivery systems such as transdermal, </w:t>
      </w:r>
      <w:proofErr w:type="spellStart"/>
      <w:r w:rsidRPr="004D7288">
        <w:rPr>
          <w:rFonts w:ascii="TH SarabunPSK" w:hAnsi="TH SarabunPSK" w:cs="TH SarabunPSK"/>
          <w:sz w:val="32"/>
          <w:szCs w:val="32"/>
        </w:rPr>
        <w:t>microemulsion</w:t>
      </w:r>
      <w:proofErr w:type="spellEnd"/>
      <w:r w:rsidRPr="004D7288">
        <w:rPr>
          <w:rFonts w:ascii="TH SarabunPSK" w:hAnsi="TH SarabunPSK" w:cs="TH SarabunPSK"/>
          <w:sz w:val="32"/>
          <w:szCs w:val="32"/>
        </w:rPr>
        <w:t xml:space="preserve"> and microencapsulation systems; principles and technology of controlling drug release; the knowledge necessary to develop these systems into various pharmaceutical dosage forms</w:t>
      </w:r>
      <w:r w:rsidRPr="004D7288">
        <w:rPr>
          <w:rFonts w:ascii="TH SarabunPSK" w:hAnsi="TH SarabunPSK" w:cs="TH SarabunPSK"/>
          <w:sz w:val="32"/>
          <w:szCs w:val="32"/>
          <w:cs/>
          <w:lang w:bidi="th-TH"/>
        </w:rPr>
        <w:t xml:space="preserve">.  </w:t>
      </w:r>
    </w:p>
    <w:p w:rsidR="00663D50" w:rsidRPr="004D7288" w:rsidRDefault="00C50612" w:rsidP="00D64A23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b/>
          <w:bCs/>
          <w:sz w:val="32"/>
          <w:szCs w:val="32"/>
          <w:lang w:bidi="th-TH"/>
        </w:rPr>
        <w:t>3</w:t>
      </w:r>
      <w:r w:rsidR="00663D50"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663D50"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:rsidR="0051631E" w:rsidRPr="004D7288" w:rsidRDefault="00C41F22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15240" b="1905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27795" id="Rectangle 26" o:spid="_x0000_s1026" style="position:absolute;margin-left:261.9pt;margin-top:4.8pt;width:10.8pt;height:1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" filled="f" strokeweight="1pt"/>
            </w:pict>
          </mc:Fallback>
        </mc:AlternateContent>
      </w:r>
      <w:r w:rsidR="0051631E" w:rsidRPr="004D7288">
        <w:rPr>
          <w:rFonts w:ascii="TH SarabunPSK" w:hAnsi="TH SarabunPSK" w:cs="TH SarabunPSK"/>
          <w:sz w:val="32"/>
          <w:szCs w:val="32"/>
          <w:cs/>
          <w:lang w:bidi="th-TH"/>
        </w:rPr>
        <w:t>มี .......</w:t>
      </w:r>
      <w:r w:rsidR="00FA0BA1" w:rsidRPr="004D7288">
        <w:rPr>
          <w:rFonts w:ascii="TH SarabunPSK" w:hAnsi="TH SarabunPSK" w:cs="TH SarabunPSK"/>
          <w:sz w:val="32"/>
          <w:szCs w:val="32"/>
          <w:lang w:bidi="th-TH"/>
        </w:rPr>
        <w:t>2</w:t>
      </w:r>
      <w:r w:rsidR="0051631E" w:rsidRPr="004D7288">
        <w:rPr>
          <w:rFonts w:ascii="TH SarabunPSK" w:hAnsi="TH SarabunPSK" w:cs="TH SarabunPSK"/>
          <w:sz w:val="32"/>
          <w:szCs w:val="32"/>
          <w:cs/>
          <w:lang w:bidi="th-TH"/>
        </w:rPr>
        <w:t>........ชั่วโมง/สัปดาห์</w:t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>e</w:t>
      </w:r>
      <w:r w:rsidR="0051631E" w:rsidRPr="004D7288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>mail</w:t>
      </w:r>
      <w:proofErr w:type="gramStart"/>
      <w:r w:rsidR="008032C2" w:rsidRPr="004D728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5F069F" w:rsidRPr="004D7288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="008032C2" w:rsidRPr="004D7288">
        <w:rPr>
          <w:rFonts w:ascii="TH SarabunPSK" w:hAnsi="TH SarabunPSK" w:cs="TH SarabunPSK"/>
          <w:sz w:val="32"/>
          <w:szCs w:val="32"/>
          <w:cs/>
          <w:lang w:bidi="th-TH"/>
        </w:rPr>
        <w:t>…</w:t>
      </w:r>
      <w:proofErr w:type="gramEnd"/>
      <w:r w:rsidR="008032C2" w:rsidRPr="004D7288">
        <w:rPr>
          <w:rFonts w:ascii="TH SarabunPSK" w:hAnsi="TH SarabunPSK" w:cs="TH SarabunPSK"/>
          <w:sz w:val="32"/>
          <w:szCs w:val="32"/>
          <w:cs/>
          <w:lang w:bidi="th-TH"/>
        </w:rPr>
        <w:t>…………………………….</w:t>
      </w:r>
    </w:p>
    <w:p w:rsidR="0051631E" w:rsidRPr="004D7288" w:rsidRDefault="00C41F22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3335" r="8255" b="1524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4BFC1" id="Rectangle 27" o:spid="_x0000_s1026" style="position:absolute;margin-left:261.9pt;margin-top:4.95pt;width:10.8pt;height:1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" strokeweight="1pt"/>
            </w:pict>
          </mc:Fallback>
        </mc:AlternateContent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  <w:t>Facebook</w:t>
      </w:r>
      <w:proofErr w:type="gramStart"/>
      <w:r w:rsidR="008032C2" w:rsidRPr="004D728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5F069F" w:rsidRPr="004D7288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="008032C2" w:rsidRPr="004D7288">
        <w:rPr>
          <w:rFonts w:ascii="TH SarabunPSK" w:hAnsi="TH SarabunPSK" w:cs="TH SarabunPSK"/>
          <w:sz w:val="32"/>
          <w:szCs w:val="32"/>
          <w:cs/>
          <w:lang w:bidi="th-TH"/>
        </w:rPr>
        <w:t>…</w:t>
      </w:r>
      <w:proofErr w:type="gramEnd"/>
      <w:r w:rsidR="008032C2" w:rsidRPr="004D7288">
        <w:rPr>
          <w:rFonts w:ascii="TH SarabunPSK" w:hAnsi="TH SarabunPSK" w:cs="TH SarabunPSK"/>
          <w:sz w:val="32"/>
          <w:szCs w:val="32"/>
          <w:cs/>
          <w:lang w:bidi="th-TH"/>
        </w:rPr>
        <w:t>…………………………</w:t>
      </w:r>
    </w:p>
    <w:p w:rsidR="0051631E" w:rsidRPr="004D7288" w:rsidRDefault="00C41F22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6985" r="8255" b="1206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B068F" id="Rectangle 28" o:spid="_x0000_s1026" style="position:absolute;margin-left:261.9pt;margin-top:5.35pt;width:10.8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jwHw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/aoI8B8CAAA+BAAADgAAAAAAAAAAAAAAAAAuAgAAZHJzL2Uyb0RvYy54&#10;bWxQSwECLQAUAAYACAAAACEA01Wn9uIAAAAJAQAADwAAAAAAAAAAAAAAAAB5BAAAZHJzL2Rvd25y&#10;ZXYueG1sUEsFBgAAAAAEAAQA8wAAAIgFAAAAAA==&#10;" strokeweight="1pt"/>
            </w:pict>
          </mc:Fallback>
        </mc:AlternateContent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  <w:t>Line</w:t>
      </w:r>
      <w:proofErr w:type="gramStart"/>
      <w:r w:rsidR="008032C2" w:rsidRPr="004D728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5F069F" w:rsidRPr="004D7288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="008032C2" w:rsidRPr="004D7288">
        <w:rPr>
          <w:rFonts w:ascii="TH SarabunPSK" w:hAnsi="TH SarabunPSK" w:cs="TH SarabunPSK"/>
          <w:sz w:val="32"/>
          <w:szCs w:val="32"/>
          <w:cs/>
          <w:lang w:bidi="th-TH"/>
        </w:rPr>
        <w:t>…</w:t>
      </w:r>
      <w:proofErr w:type="gramEnd"/>
      <w:r w:rsidR="008032C2" w:rsidRPr="004D7288">
        <w:rPr>
          <w:rFonts w:ascii="TH SarabunPSK" w:hAnsi="TH SarabunPSK" w:cs="TH SarabunPSK"/>
          <w:sz w:val="32"/>
          <w:szCs w:val="32"/>
          <w:cs/>
          <w:lang w:bidi="th-TH"/>
        </w:rPr>
        <w:t>………………………………</w:t>
      </w:r>
    </w:p>
    <w:p w:rsidR="00D64A23" w:rsidRPr="004D7288" w:rsidRDefault="00C41F22" w:rsidP="00FE736B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15240" b="1905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009E6" id="Rectangle 29" o:spid="_x0000_s1026" style="position:absolute;margin-left:261.9pt;margin-top:4.5pt;width:10.8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" fillcolor="black [3213]" strokeweight="1pt"/>
            </w:pict>
          </mc:Fallback>
        </mc:AlternateContent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4D7288">
        <w:rPr>
          <w:rFonts w:ascii="TH SarabunPSK" w:hAnsi="TH SarabunPSK" w:cs="TH SarabunPSK"/>
          <w:sz w:val="32"/>
          <w:szCs w:val="32"/>
          <w:cs/>
          <w:lang w:bidi="th-TH"/>
        </w:rPr>
        <w:t>อื่น ระบุ.....</w:t>
      </w:r>
      <w:r w:rsidR="00FE736B" w:rsidRPr="004D7288">
        <w:rPr>
          <w:rFonts w:ascii="TH SarabunPSK" w:hAnsi="TH SarabunPSK" w:cs="TH SarabunPSK"/>
          <w:sz w:val="32"/>
          <w:szCs w:val="32"/>
          <w:lang w:bidi="th-TH"/>
        </w:rPr>
        <w:t>Google classroom</w:t>
      </w:r>
      <w:r w:rsidR="0051631E" w:rsidRPr="004D7288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 w:rsidR="0068262B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 w:rsidR="00663D50" w:rsidRPr="004D7288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4815C7" w:rsidRPr="004D7288" w:rsidRDefault="004815C7" w:rsidP="0068262B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68262B" w:rsidRPr="0068262B" w:rsidRDefault="0068262B" w:rsidP="0068262B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>4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</w:r>
      <w:r w:rsidRPr="0068262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68262B">
        <w:rPr>
          <w:rFonts w:ascii="TH Sarabun New" w:hAnsi="TH Sarabun New" w:cs="TH Sarabun New"/>
          <w:b/>
          <w:bCs/>
          <w:sz w:val="32"/>
          <w:szCs w:val="32"/>
        </w:rPr>
        <w:t>Course Learning Outcomes</w:t>
      </w:r>
      <w:r w:rsidRPr="0068262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: </w:t>
      </w:r>
      <w:r w:rsidRPr="0068262B">
        <w:rPr>
          <w:rFonts w:ascii="TH Sarabun New" w:hAnsi="TH Sarabun New" w:cs="TH Sarabun New"/>
          <w:b/>
          <w:bCs/>
          <w:sz w:val="32"/>
          <w:szCs w:val="32"/>
        </w:rPr>
        <w:t>CLOs</w:t>
      </w:r>
      <w:r w:rsidRPr="0068262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):</w:t>
      </w:r>
    </w:p>
    <w:p w:rsidR="0068262B" w:rsidRPr="0068262B" w:rsidRDefault="0068262B" w:rsidP="0068262B">
      <w:pPr>
        <w:ind w:left="284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 w:rsidRPr="0068262B">
        <w:rPr>
          <w:rFonts w:ascii="TH Sarabun New" w:hAnsi="TH Sarabun New" w:cs="TH Sarabun New" w:hint="cs"/>
          <w:lang w:val="en-AU"/>
        </w:rPr>
        <w:tab/>
      </w:r>
      <w:r w:rsidRPr="0068262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เมื่อสิ้นสุดการเรียนการสอนแล้ว นักศึกษาที่สำเร็จการศึกษาในรายวิชาแล้วสามารถ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6662"/>
        <w:gridCol w:w="1276"/>
      </w:tblGrid>
      <w:tr w:rsidR="0068262B" w:rsidRPr="0068262B" w:rsidTr="0089350B">
        <w:tc>
          <w:tcPr>
            <w:tcW w:w="1843" w:type="dxa"/>
          </w:tcPr>
          <w:p w:rsidR="0068262B" w:rsidRPr="0068262B" w:rsidRDefault="0068262B" w:rsidP="0089350B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6662" w:type="dxa"/>
          </w:tcPr>
          <w:p w:rsidR="0068262B" w:rsidRPr="0068262B" w:rsidRDefault="0068262B" w:rsidP="0089350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8262B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ผลลัพธ์การเรียนรู้ระดับรายวิชา (</w:t>
            </w:r>
            <w:r w:rsidRPr="0068262B">
              <w:rPr>
                <w:rFonts w:ascii="TH Sarabun New" w:hAnsi="TH Sarabun New" w:cs="TH Sarabun New" w:hint="cs"/>
                <w:sz w:val="32"/>
                <w:szCs w:val="32"/>
              </w:rPr>
              <w:t>CLOs</w:t>
            </w:r>
            <w:r w:rsidRPr="0068262B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76" w:type="dxa"/>
          </w:tcPr>
          <w:p w:rsidR="0068262B" w:rsidRPr="0068262B" w:rsidRDefault="0068262B" w:rsidP="0089350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8262B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G</w:t>
            </w:r>
            <w:r w:rsidRPr="0068262B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/</w:t>
            </w:r>
            <w:r w:rsidRPr="0068262B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K</w:t>
            </w:r>
            <w:r w:rsidRPr="0068262B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/</w:t>
            </w:r>
            <w:r w:rsidRPr="0068262B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S</w:t>
            </w:r>
            <w:r w:rsidRPr="0068262B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/</w:t>
            </w:r>
            <w:r w:rsidRPr="0068262B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A</w:t>
            </w:r>
          </w:p>
          <w:p w:rsidR="0068262B" w:rsidRPr="0068262B" w:rsidRDefault="0068262B" w:rsidP="0089350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8262B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Level</w:t>
            </w:r>
          </w:p>
        </w:tc>
      </w:tr>
      <w:tr w:rsidR="0068262B" w:rsidRPr="0068262B" w:rsidTr="0089350B">
        <w:tc>
          <w:tcPr>
            <w:tcW w:w="1843" w:type="dxa"/>
          </w:tcPr>
          <w:p w:rsidR="0068262B" w:rsidRPr="0068262B" w:rsidRDefault="0068262B" w:rsidP="0089350B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8262B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PHA523</w:t>
            </w:r>
            <w:r w:rsidRPr="0068262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</w:t>
            </w:r>
            <w:r w:rsidRPr="0068262B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CLO1</w:t>
            </w:r>
          </w:p>
        </w:tc>
        <w:tc>
          <w:tcPr>
            <w:tcW w:w="6662" w:type="dxa"/>
          </w:tcPr>
          <w:p w:rsidR="0068262B" w:rsidRPr="0068262B" w:rsidRDefault="0068262B" w:rsidP="0089350B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8262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อธิบายหลักการพื้นฐานและความสำคัญของระบบนำส่งยาที่นำสมัยได้</w:t>
            </w:r>
          </w:p>
        </w:tc>
        <w:tc>
          <w:tcPr>
            <w:tcW w:w="1276" w:type="dxa"/>
          </w:tcPr>
          <w:p w:rsidR="0068262B" w:rsidRPr="0068262B" w:rsidRDefault="0068262B" w:rsidP="0089350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8262B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K level 2</w:t>
            </w:r>
          </w:p>
        </w:tc>
      </w:tr>
      <w:tr w:rsidR="0068262B" w:rsidRPr="0068262B" w:rsidTr="0089350B">
        <w:tc>
          <w:tcPr>
            <w:tcW w:w="1843" w:type="dxa"/>
          </w:tcPr>
          <w:p w:rsidR="0068262B" w:rsidRPr="0068262B" w:rsidRDefault="0068262B" w:rsidP="0089350B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8262B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PHA523</w:t>
            </w:r>
            <w:r w:rsidRPr="0068262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</w:t>
            </w:r>
            <w:r w:rsidRPr="0068262B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CLO2</w:t>
            </w:r>
          </w:p>
        </w:tc>
        <w:tc>
          <w:tcPr>
            <w:tcW w:w="6662" w:type="dxa"/>
          </w:tcPr>
          <w:p w:rsidR="0068262B" w:rsidRPr="0068262B" w:rsidRDefault="0068262B" w:rsidP="0089350B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8262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อธิบายหลักการในการประยุกต์ใช้เทคโนโลยีต่าง ๆ ในการพัฒนาระบบนำส่งยาต่าง ๆ ได้</w:t>
            </w:r>
          </w:p>
        </w:tc>
        <w:tc>
          <w:tcPr>
            <w:tcW w:w="1276" w:type="dxa"/>
          </w:tcPr>
          <w:p w:rsidR="0068262B" w:rsidRPr="0068262B" w:rsidRDefault="0068262B" w:rsidP="0089350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8262B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K level 2</w:t>
            </w:r>
          </w:p>
        </w:tc>
      </w:tr>
      <w:tr w:rsidR="0068262B" w:rsidRPr="00F004B5" w:rsidTr="0089350B">
        <w:tc>
          <w:tcPr>
            <w:tcW w:w="1843" w:type="dxa"/>
          </w:tcPr>
          <w:p w:rsidR="0068262B" w:rsidRPr="0068262B" w:rsidRDefault="0068262B" w:rsidP="0089350B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8262B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PHA523</w:t>
            </w:r>
            <w:r w:rsidRPr="0068262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</w:t>
            </w:r>
            <w:r w:rsidRPr="0068262B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CLO3</w:t>
            </w:r>
          </w:p>
        </w:tc>
        <w:tc>
          <w:tcPr>
            <w:tcW w:w="6662" w:type="dxa"/>
          </w:tcPr>
          <w:p w:rsidR="0068262B" w:rsidRPr="0068262B" w:rsidRDefault="0068262B" w:rsidP="0089350B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8262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อธิบายประโยชน์และข้อจำกัดของเทคโนโลยีต่าง ๆ ในการพัฒนาระบบนำส่งยาได้</w:t>
            </w:r>
          </w:p>
        </w:tc>
        <w:tc>
          <w:tcPr>
            <w:tcW w:w="1276" w:type="dxa"/>
          </w:tcPr>
          <w:p w:rsidR="0068262B" w:rsidRPr="0068262B" w:rsidRDefault="0068262B" w:rsidP="0089350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8262B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K level 2</w:t>
            </w:r>
          </w:p>
        </w:tc>
      </w:tr>
    </w:tbl>
    <w:p w:rsidR="00AB4359" w:rsidRPr="004D7288" w:rsidRDefault="00FD35CB" w:rsidP="00FE736B">
      <w:pPr>
        <w:tabs>
          <w:tab w:val="left" w:pos="360"/>
        </w:tabs>
        <w:ind w:left="36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bCs/>
          <w:sz w:val="32"/>
          <w:szCs w:val="32"/>
          <w:cs/>
          <w:lang w:bidi="th-TH"/>
        </w:rPr>
        <w:lastRenderedPageBreak/>
        <w:t>หมวดที่</w:t>
      </w:r>
      <w:r w:rsidRPr="004D7288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="00721911" w:rsidRPr="004D7288">
        <w:rPr>
          <w:rFonts w:ascii="TH SarabunPSK" w:hAnsi="TH SarabunPSK" w:cs="TH SarabunPSK"/>
          <w:b/>
          <w:sz w:val="32"/>
          <w:szCs w:val="32"/>
          <w:lang w:bidi="th-TH"/>
        </w:rPr>
        <w:t>3</w:t>
      </w:r>
      <w:r w:rsidRPr="004D7288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D07077" w:rsidRPr="004D7288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1836FA" w:rsidRPr="004D7288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การพัฒนา</w:t>
      </w:r>
      <w:r w:rsidR="00D07077" w:rsidRPr="004D7288">
        <w:rPr>
          <w:rFonts w:ascii="TH SarabunPSK" w:hAnsi="TH SarabunPSK" w:cs="TH SarabunPSK"/>
          <w:bCs/>
          <w:sz w:val="32"/>
          <w:szCs w:val="32"/>
          <w:cs/>
          <w:lang w:bidi="th-TH"/>
        </w:rPr>
        <w:t>ผล</w:t>
      </w:r>
      <w:r w:rsidR="00AB4359" w:rsidRPr="004D7288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การเรียนรู้ของนักศึกษา</w:t>
      </w:r>
    </w:p>
    <w:p w:rsidR="004702E3" w:rsidRPr="004D7288" w:rsidRDefault="004702E3" w:rsidP="004702E3">
      <w:pPr>
        <w:ind w:firstLine="720"/>
        <w:rPr>
          <w:rFonts w:ascii="TH SarabunPSK" w:hAnsi="TH SarabunPSK" w:cs="TH SarabunPSK"/>
          <w:b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4D7288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  </w:t>
      </w:r>
      <w:r w:rsidR="00FE7332" w:rsidRPr="004D7288">
        <w:rPr>
          <w:rFonts w:ascii="TH SarabunPSK" w:hAnsi="TH SarabunPSK" w:cs="TH SarabunPSK"/>
          <w:b/>
          <w:sz w:val="32"/>
          <w:szCs w:val="32"/>
          <w:cs/>
          <w:lang w:bidi="th-TH"/>
        </w:rPr>
        <w:t>มีดังต่อไปนี้</w:t>
      </w:r>
    </w:p>
    <w:tbl>
      <w:tblPr>
        <w:tblW w:w="41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337"/>
        <w:gridCol w:w="337"/>
        <w:gridCol w:w="337"/>
        <w:gridCol w:w="455"/>
        <w:gridCol w:w="337"/>
        <w:gridCol w:w="337"/>
        <w:gridCol w:w="337"/>
        <w:gridCol w:w="455"/>
        <w:gridCol w:w="337"/>
        <w:gridCol w:w="337"/>
        <w:gridCol w:w="337"/>
        <w:gridCol w:w="337"/>
        <w:gridCol w:w="399"/>
        <w:gridCol w:w="398"/>
        <w:gridCol w:w="471"/>
        <w:gridCol w:w="455"/>
        <w:gridCol w:w="337"/>
        <w:gridCol w:w="337"/>
        <w:gridCol w:w="337"/>
        <w:gridCol w:w="455"/>
        <w:gridCol w:w="337"/>
        <w:gridCol w:w="337"/>
      </w:tblGrid>
      <w:tr w:rsidR="004815C7" w:rsidRPr="004D7288" w:rsidTr="004815C7">
        <w:trPr>
          <w:jc w:val="center"/>
        </w:trPr>
        <w:tc>
          <w:tcPr>
            <w:tcW w:w="663" w:type="pct"/>
            <w:gridSpan w:val="3"/>
          </w:tcPr>
          <w:p w:rsidR="008536AC" w:rsidRPr="004D7288" w:rsidRDefault="008536AC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1</w:t>
            </w: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bidi="th-TH"/>
              </w:rPr>
              <w:t xml:space="preserve">. </w:t>
            </w: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  <w:tc>
          <w:tcPr>
            <w:tcW w:w="1052" w:type="pct"/>
            <w:gridSpan w:val="5"/>
          </w:tcPr>
          <w:p w:rsidR="008536AC" w:rsidRPr="004D7288" w:rsidRDefault="008536AC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2</w:t>
            </w: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bidi="th-TH"/>
              </w:rPr>
              <w:t xml:space="preserve">. </w:t>
            </w: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104" w:type="pct"/>
            <w:gridSpan w:val="5"/>
          </w:tcPr>
          <w:p w:rsidR="008536AC" w:rsidRPr="004D7288" w:rsidRDefault="008536AC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3</w:t>
            </w: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bidi="th-TH"/>
              </w:rPr>
              <w:t xml:space="preserve">. </w:t>
            </w: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  <w:tc>
          <w:tcPr>
            <w:tcW w:w="637" w:type="pct"/>
            <w:gridSpan w:val="3"/>
          </w:tcPr>
          <w:p w:rsidR="008536AC" w:rsidRPr="004D7288" w:rsidRDefault="008536AC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4</w:t>
            </w: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bidi="th-TH"/>
              </w:rPr>
              <w:t xml:space="preserve">. </w:t>
            </w: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924" w:type="pct"/>
            <w:gridSpan w:val="4"/>
          </w:tcPr>
          <w:p w:rsidR="008536AC" w:rsidRPr="004D7288" w:rsidRDefault="008536AC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5</w:t>
            </w: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bidi="th-TH"/>
              </w:rPr>
              <w:t xml:space="preserve">. </w:t>
            </w: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619" w:type="pct"/>
            <w:gridSpan w:val="3"/>
          </w:tcPr>
          <w:p w:rsidR="008536AC" w:rsidRPr="004D7288" w:rsidRDefault="008536AC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6</w:t>
            </w: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bidi="th-TH"/>
              </w:rPr>
              <w:t>.</w:t>
            </w: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ทักษะการปฏิบัติทางวิชาชีพ</w:t>
            </w:r>
          </w:p>
        </w:tc>
      </w:tr>
      <w:tr w:rsidR="004815C7" w:rsidRPr="004D7288" w:rsidTr="004815C7">
        <w:trPr>
          <w:jc w:val="center"/>
        </w:trPr>
        <w:tc>
          <w:tcPr>
            <w:tcW w:w="237" w:type="pct"/>
          </w:tcPr>
          <w:p w:rsidR="004815C7" w:rsidRPr="004D7288" w:rsidRDefault="004815C7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27" w:type="pct"/>
          </w:tcPr>
          <w:p w:rsidR="004815C7" w:rsidRPr="004D7288" w:rsidRDefault="004815C7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0" w:type="pct"/>
          </w:tcPr>
          <w:p w:rsidR="004815C7" w:rsidRPr="004D7288" w:rsidRDefault="004815C7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8" w:type="pct"/>
          </w:tcPr>
          <w:p w:rsidR="004815C7" w:rsidRPr="004D7288" w:rsidRDefault="004815C7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37" w:type="pct"/>
          </w:tcPr>
          <w:p w:rsidR="004815C7" w:rsidRPr="004D7288" w:rsidRDefault="004815C7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8" w:type="pct"/>
          </w:tcPr>
          <w:p w:rsidR="004815C7" w:rsidRPr="004D7288" w:rsidRDefault="004815C7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0" w:type="pct"/>
          </w:tcPr>
          <w:p w:rsidR="004815C7" w:rsidRPr="004D7288" w:rsidRDefault="004815C7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0" w:type="pct"/>
          </w:tcPr>
          <w:p w:rsidR="004815C7" w:rsidRPr="004D7288" w:rsidRDefault="004815C7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37" w:type="pct"/>
          </w:tcPr>
          <w:p w:rsidR="004815C7" w:rsidRPr="004D7288" w:rsidRDefault="004815C7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0" w:type="pct"/>
          </w:tcPr>
          <w:p w:rsidR="004815C7" w:rsidRPr="004D7288" w:rsidRDefault="004815C7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38" w:type="pct"/>
          </w:tcPr>
          <w:p w:rsidR="004815C7" w:rsidRPr="004D7288" w:rsidRDefault="004815C7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29" w:type="pct"/>
          </w:tcPr>
          <w:p w:rsidR="004815C7" w:rsidRPr="004D7288" w:rsidRDefault="004815C7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0" w:type="pct"/>
          </w:tcPr>
          <w:p w:rsidR="004815C7" w:rsidRPr="004D7288" w:rsidRDefault="004815C7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00" w:type="pct"/>
          </w:tcPr>
          <w:p w:rsidR="004815C7" w:rsidRPr="004D7288" w:rsidRDefault="004815C7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0" w:type="pct"/>
          </w:tcPr>
          <w:p w:rsidR="004815C7" w:rsidRPr="004D7288" w:rsidRDefault="004815C7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37" w:type="pct"/>
          </w:tcPr>
          <w:p w:rsidR="004815C7" w:rsidRPr="004D7288" w:rsidRDefault="004815C7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37" w:type="pct"/>
          </w:tcPr>
          <w:p w:rsidR="004815C7" w:rsidRPr="004D7288" w:rsidRDefault="004815C7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0" w:type="pct"/>
          </w:tcPr>
          <w:p w:rsidR="004815C7" w:rsidRPr="004D7288" w:rsidRDefault="004815C7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76" w:type="pct"/>
          </w:tcPr>
          <w:p w:rsidR="004815C7" w:rsidRPr="004D7288" w:rsidRDefault="004815C7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2" w:type="pct"/>
          </w:tcPr>
          <w:p w:rsidR="004815C7" w:rsidRPr="004D7288" w:rsidRDefault="004815C7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37" w:type="pct"/>
          </w:tcPr>
          <w:p w:rsidR="004815C7" w:rsidRPr="004D7288" w:rsidRDefault="004815C7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191" w:type="pct"/>
          </w:tcPr>
          <w:p w:rsidR="004815C7" w:rsidRPr="004D7288" w:rsidRDefault="004815C7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191" w:type="pct"/>
          </w:tcPr>
          <w:p w:rsidR="004815C7" w:rsidRPr="004D7288" w:rsidRDefault="004815C7" w:rsidP="00A903D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3</w:t>
            </w:r>
          </w:p>
        </w:tc>
      </w:tr>
      <w:tr w:rsidR="004815C7" w:rsidRPr="004D7288" w:rsidTr="004815C7">
        <w:trPr>
          <w:jc w:val="center"/>
        </w:trPr>
        <w:tc>
          <w:tcPr>
            <w:tcW w:w="237" w:type="pct"/>
            <w:vAlign w:val="center"/>
          </w:tcPr>
          <w:p w:rsidR="004815C7" w:rsidRPr="004D7288" w:rsidRDefault="004815C7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27" w:type="pct"/>
            <w:vAlign w:val="center"/>
          </w:tcPr>
          <w:p w:rsidR="004815C7" w:rsidRPr="004D7288" w:rsidRDefault="004815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" w:type="pct"/>
            <w:vAlign w:val="center"/>
          </w:tcPr>
          <w:p w:rsidR="004815C7" w:rsidRPr="004D7288" w:rsidRDefault="004815C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" w:type="pct"/>
            <w:vAlign w:val="center"/>
          </w:tcPr>
          <w:p w:rsidR="004815C7" w:rsidRPr="004D7288" w:rsidRDefault="004815C7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" w:type="pct"/>
            <w:vAlign w:val="center"/>
          </w:tcPr>
          <w:p w:rsidR="004815C7" w:rsidRPr="004D7288" w:rsidRDefault="004815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08" w:type="pct"/>
            <w:vAlign w:val="center"/>
          </w:tcPr>
          <w:p w:rsidR="004815C7" w:rsidRPr="004D7288" w:rsidRDefault="004815C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" w:type="pct"/>
            <w:vAlign w:val="center"/>
          </w:tcPr>
          <w:p w:rsidR="004815C7" w:rsidRPr="004D7288" w:rsidRDefault="004815C7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" w:type="pct"/>
            <w:vAlign w:val="center"/>
          </w:tcPr>
          <w:p w:rsidR="004815C7" w:rsidRPr="004D7288" w:rsidRDefault="004815C7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" w:type="pct"/>
            <w:vAlign w:val="center"/>
          </w:tcPr>
          <w:p w:rsidR="004815C7" w:rsidRPr="004D7288" w:rsidRDefault="004815C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00" w:type="pct"/>
            <w:vAlign w:val="center"/>
          </w:tcPr>
          <w:p w:rsidR="004815C7" w:rsidRPr="004D7288" w:rsidRDefault="004815C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" w:type="pct"/>
            <w:vAlign w:val="center"/>
          </w:tcPr>
          <w:p w:rsidR="004815C7" w:rsidRPr="004D7288" w:rsidRDefault="004815C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" w:type="pct"/>
            <w:vAlign w:val="center"/>
          </w:tcPr>
          <w:p w:rsidR="004815C7" w:rsidRPr="004D7288" w:rsidRDefault="004815C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" w:type="pct"/>
            <w:vAlign w:val="center"/>
          </w:tcPr>
          <w:p w:rsidR="004815C7" w:rsidRPr="004D7288" w:rsidRDefault="004815C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" w:type="pct"/>
            <w:vAlign w:val="center"/>
          </w:tcPr>
          <w:p w:rsidR="004815C7" w:rsidRPr="004D7288" w:rsidRDefault="004815C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" w:type="pct"/>
            <w:vAlign w:val="center"/>
          </w:tcPr>
          <w:p w:rsidR="004815C7" w:rsidRPr="004D7288" w:rsidRDefault="004815C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" w:type="pct"/>
            <w:vAlign w:val="center"/>
          </w:tcPr>
          <w:p w:rsidR="004815C7" w:rsidRPr="004D7288" w:rsidRDefault="004815C7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" w:type="pct"/>
            <w:vAlign w:val="center"/>
          </w:tcPr>
          <w:p w:rsidR="004815C7" w:rsidRPr="004D7288" w:rsidRDefault="004815C7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00" w:type="pct"/>
            <w:vAlign w:val="center"/>
          </w:tcPr>
          <w:p w:rsidR="004815C7" w:rsidRPr="004D7288" w:rsidRDefault="004815C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" w:type="pct"/>
            <w:vAlign w:val="center"/>
          </w:tcPr>
          <w:p w:rsidR="004815C7" w:rsidRPr="004D7288" w:rsidRDefault="004815C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" w:type="pct"/>
            <w:vAlign w:val="center"/>
          </w:tcPr>
          <w:p w:rsidR="004815C7" w:rsidRPr="004D7288" w:rsidRDefault="004815C7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" w:type="pct"/>
          </w:tcPr>
          <w:p w:rsidR="004815C7" w:rsidRPr="004D7288" w:rsidRDefault="004815C7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191" w:type="pct"/>
          </w:tcPr>
          <w:p w:rsidR="004815C7" w:rsidRPr="004D7288" w:rsidRDefault="004815C7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" w:type="pct"/>
            <w:vAlign w:val="center"/>
          </w:tcPr>
          <w:p w:rsidR="004815C7" w:rsidRPr="004D7288" w:rsidRDefault="004815C7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E7332" w:rsidRPr="004D7288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b/>
          <w:sz w:val="32"/>
          <w:szCs w:val="32"/>
          <w:lang w:bidi="th-TH"/>
        </w:rPr>
        <w:t>1</w:t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4D7288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C41F22" w:rsidRPr="004D7288">
        <w:rPr>
          <w:rFonts w:ascii="TH SarabunPSK" w:hAnsi="TH SarabunPSK" w:cs="TH SarabunPSK"/>
          <w:bCs/>
          <w:sz w:val="32"/>
          <w:szCs w:val="32"/>
          <w:cs/>
          <w:lang w:bidi="th-TH"/>
        </w:rPr>
        <w:t>คุณธรรม จริยธรรม</w:t>
      </w:r>
      <w:r w:rsidR="00D45A72" w:rsidRPr="004D7288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303447" w:rsidRPr="004D7288">
        <w:rPr>
          <w:rFonts w:ascii="TH SarabunPSK" w:hAnsi="TH SarabunPSK" w:cs="TH SarabunPSK"/>
          <w:bCs/>
          <w:color w:val="FF0000"/>
          <w:sz w:val="32"/>
          <w:szCs w:val="32"/>
          <w:cs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14"/>
        <w:gridCol w:w="3571"/>
        <w:gridCol w:w="2311"/>
      </w:tblGrid>
      <w:tr w:rsidR="005F069F" w:rsidRPr="004D7288" w:rsidTr="005F069F">
        <w:tc>
          <w:tcPr>
            <w:tcW w:w="675" w:type="dxa"/>
            <w:shd w:val="clear" w:color="auto" w:fill="auto"/>
          </w:tcPr>
          <w:p w:rsidR="005F069F" w:rsidRPr="004D7288" w:rsidRDefault="00C41F22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6B898E" wp14:editId="5288F20A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12065" r="13335" b="8890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961214" id="Oval 38" o:spid="_x0000_s1026" style="position:absolute;margin-left:7.35pt;margin-top:6.45pt;width:9.2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JBJ&#10;c54VAgAALg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76" w:type="dxa"/>
            <w:shd w:val="clear" w:color="auto" w:fill="auto"/>
          </w:tcPr>
          <w:p w:rsidR="005F069F" w:rsidRPr="004D7288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4" w:type="dxa"/>
            <w:shd w:val="clear" w:color="auto" w:fill="auto"/>
          </w:tcPr>
          <w:p w:rsidR="005F069F" w:rsidRPr="004D7288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  <w:shd w:val="clear" w:color="auto" w:fill="auto"/>
          </w:tcPr>
          <w:p w:rsidR="005F069F" w:rsidRPr="004D7288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76E4B" w:rsidRPr="004D7288" w:rsidTr="00C25EDB">
        <w:tc>
          <w:tcPr>
            <w:tcW w:w="675" w:type="dxa"/>
            <w:shd w:val="clear" w:color="auto" w:fill="auto"/>
          </w:tcPr>
          <w:p w:rsidR="00876E4B" w:rsidRPr="004D7288" w:rsidRDefault="00876E4B" w:rsidP="00C25ED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rtl/>
              </w:rPr>
              <w:t>1</w:t>
            </w:r>
            <w:r w:rsidRPr="004D7288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.</w:t>
            </w:r>
            <w:r w:rsidRPr="004D728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1</w:t>
            </w:r>
          </w:p>
          <w:p w:rsidR="00876E4B" w:rsidRPr="004D7288" w:rsidRDefault="00876E4B" w:rsidP="00C25ED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76E4B" w:rsidRPr="004D7288" w:rsidRDefault="00876E4B" w:rsidP="00C25ED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76E4B" w:rsidRPr="004D7288" w:rsidRDefault="00876E4B" w:rsidP="00C25ED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76E4B" w:rsidRPr="004D7288" w:rsidRDefault="00876E4B" w:rsidP="00C25ED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576" w:type="dxa"/>
            <w:shd w:val="clear" w:color="auto" w:fill="auto"/>
          </w:tcPr>
          <w:p w:rsidR="00876E4B" w:rsidRPr="004D7288" w:rsidRDefault="005213CD" w:rsidP="00C25ED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ตระหนักในคุณค่า คุณธรรม จริยธรรม จรรยาบรรณวิชาชีพ เสียสละ มีจิตอาสา ซื่อสัตย์ สุจริต    มีระเบียบ วินัย และตรงต่อเวลา</w:t>
            </w:r>
          </w:p>
        </w:tc>
        <w:tc>
          <w:tcPr>
            <w:tcW w:w="3674" w:type="dxa"/>
            <w:shd w:val="clear" w:color="auto" w:fill="auto"/>
          </w:tcPr>
          <w:p w:rsidR="00227CE7" w:rsidRPr="004D7288" w:rsidRDefault="00227CE7" w:rsidP="00C25ED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</w:rPr>
              <w:t>เน้นย้ำถึงความสำคัญของความซื่อสัตย์ มีระเบียบ วินัย และตรงต่อเวลา</w:t>
            </w:r>
          </w:p>
          <w:p w:rsidR="00876E4B" w:rsidRPr="004D7288" w:rsidRDefault="00876E4B" w:rsidP="00C25ED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สอดแทรกตัวอย่างบุคลากรวิชาชีพที่มีชื่อเสียงจากการเสียสละ ซื่อสัตย์สุจริต</w:t>
            </w:r>
          </w:p>
          <w:p w:rsidR="005213CD" w:rsidRPr="004D7288" w:rsidRDefault="005213CD" w:rsidP="00227CE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บรรยายพร้อมยกตัวอย่างกรณีศึกษาเกี่ยวกับประเด็นทางจริยธรรมที่เกี่ยวข้องกับการผลิตยา </w:t>
            </w:r>
          </w:p>
        </w:tc>
        <w:tc>
          <w:tcPr>
            <w:tcW w:w="2364" w:type="dxa"/>
            <w:shd w:val="clear" w:color="auto" w:fill="auto"/>
          </w:tcPr>
          <w:p w:rsidR="00D44780" w:rsidRPr="004D7288" w:rsidRDefault="00D44780" w:rsidP="005213CD">
            <w:pPr>
              <w:pStyle w:val="ListParagraph"/>
              <w:numPr>
                <w:ilvl w:val="0"/>
                <w:numId w:val="13"/>
              </w:numPr>
              <w:ind w:left="181" w:hanging="181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สอบกลางภาคและปลายภาค</w:t>
            </w:r>
          </w:p>
          <w:p w:rsidR="00876E4B" w:rsidRPr="004D7288" w:rsidRDefault="005213CD" w:rsidP="005213CD">
            <w:pPr>
              <w:pStyle w:val="ListParagraph"/>
              <w:numPr>
                <w:ilvl w:val="0"/>
                <w:numId w:val="13"/>
              </w:numPr>
              <w:ind w:left="181" w:hanging="181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สังเกตพฤติกรรมการเข้าเรียน และส่งงานที่ได้รับมอบหมายตามขอบเขตที่ให้และตรงเวลา</w:t>
            </w:r>
          </w:p>
        </w:tc>
      </w:tr>
    </w:tbl>
    <w:p w:rsidR="00721911" w:rsidRPr="004D7288" w:rsidRDefault="00721911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FE7332" w:rsidRPr="004D7288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bCs/>
          <w:sz w:val="32"/>
          <w:szCs w:val="32"/>
          <w:cs/>
          <w:lang w:bidi="th-TH"/>
        </w:rPr>
        <w:t>2</w:t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4D7288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4D7288">
        <w:rPr>
          <w:rFonts w:ascii="TH SarabunPSK" w:hAnsi="TH SarabunPSK" w:cs="TH SarabunPSK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493"/>
        <w:gridCol w:w="3574"/>
        <w:gridCol w:w="2330"/>
      </w:tblGrid>
      <w:tr w:rsidR="005F069F" w:rsidRPr="004D7288" w:rsidTr="005F069F">
        <w:tc>
          <w:tcPr>
            <w:tcW w:w="675" w:type="dxa"/>
            <w:shd w:val="clear" w:color="auto" w:fill="auto"/>
          </w:tcPr>
          <w:p w:rsidR="005F069F" w:rsidRPr="004D7288" w:rsidRDefault="00C41F22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CC8949" wp14:editId="6CBB835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6350" r="10160" b="5080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47E274" id="Oval 39" o:spid="_x0000_s1026" style="position:absolute;margin-left:5.35pt;margin-top:6.1pt;width:9.2pt;height: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57" w:type="dxa"/>
            <w:shd w:val="clear" w:color="auto" w:fill="auto"/>
          </w:tcPr>
          <w:p w:rsidR="005F069F" w:rsidRPr="004D7288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7" w:type="dxa"/>
            <w:shd w:val="clear" w:color="auto" w:fill="auto"/>
          </w:tcPr>
          <w:p w:rsidR="005F069F" w:rsidRPr="004D7288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80" w:type="dxa"/>
            <w:shd w:val="clear" w:color="auto" w:fill="auto"/>
          </w:tcPr>
          <w:p w:rsidR="005F069F" w:rsidRPr="004D7288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76E4B" w:rsidRPr="004D7288" w:rsidTr="00C25EDB">
        <w:tc>
          <w:tcPr>
            <w:tcW w:w="675" w:type="dxa"/>
            <w:shd w:val="clear" w:color="auto" w:fill="auto"/>
          </w:tcPr>
          <w:p w:rsidR="00876E4B" w:rsidRPr="004D7288" w:rsidRDefault="00227CE7" w:rsidP="00227CE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2</w:t>
            </w: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2557" w:type="dxa"/>
            <w:shd w:val="clear" w:color="auto" w:fill="auto"/>
          </w:tcPr>
          <w:p w:rsidR="00876E4B" w:rsidRPr="004D7288" w:rsidRDefault="00227CE7" w:rsidP="00C25ED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มีความรู้ด้านเภสัชกรรมอุตสาหการ (วิทยาศาสตรเภสัชกรรม) เกี่ยวกับเคมีทางยา การผลิต การควบคุมและประกันคุณภาพ การวิจัยและพัฒนา ยา ชีววัตถุ สมุนไพร และผลิตภัณฑ์สุขภาพอื่น ๆ โดยสาขาวิชาเภสัชกรรมอุต</w:t>
            </w: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สาหการจะต้องนําความรู้ไปประยุกต์ใช้ในสถานการณ์จริงได้อย่างชํานาญ</w:t>
            </w:r>
          </w:p>
        </w:tc>
        <w:tc>
          <w:tcPr>
            <w:tcW w:w="3677" w:type="dxa"/>
            <w:shd w:val="clear" w:color="auto" w:fill="auto"/>
          </w:tcPr>
          <w:p w:rsidR="00876E4B" w:rsidRPr="004D7288" w:rsidRDefault="00876E4B" w:rsidP="00227CE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บรรยาย</w:t>
            </w:r>
            <w:r w:rsidRPr="004D72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หลักการ วิธีการในการ</w:t>
            </w:r>
            <w:r w:rsidR="00227CE7" w:rsidRPr="004D72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วิจัยและ</w:t>
            </w:r>
            <w:r w:rsidRPr="004D72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ผลิตยา</w:t>
            </w:r>
            <w:r w:rsidR="00227CE7" w:rsidRPr="004D72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รูปแบบต่าง ๆ </w:t>
            </w:r>
            <w:r w:rsidRPr="004D72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227CE7" w:rsidRPr="004D7288" w:rsidRDefault="00227CE7" w:rsidP="00227CE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ยกตัวอย่างงานวิจัยที่ได้รับการตีพิมพ์ในวารสารระดับนานาชาติที่น่าเชื่อถือ</w:t>
            </w:r>
          </w:p>
          <w:p w:rsidR="00227CE7" w:rsidRPr="004D7288" w:rsidRDefault="00227CE7" w:rsidP="00227CE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ส่งเสริมการนำความรู้ไปประยุกต์ใช้ในการดำเนินงานวิจัยของนักศึกษา</w:t>
            </w:r>
          </w:p>
        </w:tc>
        <w:tc>
          <w:tcPr>
            <w:tcW w:w="2380" w:type="dxa"/>
            <w:shd w:val="clear" w:color="auto" w:fill="auto"/>
          </w:tcPr>
          <w:p w:rsidR="00D44780" w:rsidRPr="004D7288" w:rsidRDefault="00876E4B" w:rsidP="00D447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สอบกลางภาค สอบปลายภาค </w:t>
            </w:r>
          </w:p>
          <w:p w:rsidR="00227CE7" w:rsidRPr="004D7288" w:rsidRDefault="00227CE7" w:rsidP="00D447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ประเมินจากการซักถามในชั้นเรียน</w:t>
            </w:r>
          </w:p>
        </w:tc>
      </w:tr>
    </w:tbl>
    <w:p w:rsidR="005F069F" w:rsidRPr="004D7288" w:rsidRDefault="005F069F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FE7332" w:rsidRPr="004D7288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bCs/>
          <w:sz w:val="32"/>
          <w:szCs w:val="32"/>
          <w:cs/>
          <w:lang w:bidi="th-TH"/>
        </w:rPr>
        <w:t>3</w:t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4D7288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4D7288">
        <w:rPr>
          <w:rFonts w:ascii="TH SarabunPSK" w:hAnsi="TH SarabunPSK" w:cs="TH SarabunPSK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489"/>
        <w:gridCol w:w="3535"/>
        <w:gridCol w:w="2372"/>
      </w:tblGrid>
      <w:tr w:rsidR="005F069F" w:rsidRPr="004D7288" w:rsidTr="005F069F">
        <w:tc>
          <w:tcPr>
            <w:tcW w:w="675" w:type="dxa"/>
            <w:shd w:val="clear" w:color="auto" w:fill="auto"/>
          </w:tcPr>
          <w:p w:rsidR="005F069F" w:rsidRPr="004D7288" w:rsidRDefault="00C41F22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EF1FF4" wp14:editId="0AA9C15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12065" r="10160" b="8890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2AD454" id="Oval 40" o:spid="_x0000_s1026" style="position:absolute;margin-left:5.35pt;margin-top:5.55pt;width:9.2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Z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EOb09k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67" w:type="dxa"/>
            <w:shd w:val="clear" w:color="auto" w:fill="auto"/>
          </w:tcPr>
          <w:p w:rsidR="005F069F" w:rsidRPr="004D7288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  <w:shd w:val="clear" w:color="auto" w:fill="auto"/>
          </w:tcPr>
          <w:p w:rsidR="005F069F" w:rsidRPr="004D7288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11" w:type="dxa"/>
            <w:shd w:val="clear" w:color="auto" w:fill="auto"/>
          </w:tcPr>
          <w:p w:rsidR="005F069F" w:rsidRPr="004D7288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76E4B" w:rsidRPr="004D7288" w:rsidTr="005F069F">
        <w:tc>
          <w:tcPr>
            <w:tcW w:w="675" w:type="dxa"/>
            <w:shd w:val="clear" w:color="auto" w:fill="auto"/>
          </w:tcPr>
          <w:p w:rsidR="00876E4B" w:rsidRPr="004D7288" w:rsidRDefault="00876E4B" w:rsidP="00C25E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3</w:t>
            </w:r>
            <w:r w:rsidRPr="004D7288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.</w:t>
            </w:r>
            <w:r w:rsidRPr="004D728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2567" w:type="dxa"/>
            <w:shd w:val="clear" w:color="auto" w:fill="auto"/>
          </w:tcPr>
          <w:p w:rsidR="00876E4B" w:rsidRPr="004D7288" w:rsidRDefault="00D81084" w:rsidP="00C25ED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สามารถคิด วิเคราะห์ ป้องกัน และแก้ไขปัญหาได้อย่างเหมาะสม มีเหตุผล และเป็นระบบ</w:t>
            </w:r>
          </w:p>
        </w:tc>
        <w:tc>
          <w:tcPr>
            <w:tcW w:w="3636" w:type="dxa"/>
            <w:shd w:val="clear" w:color="auto" w:fill="auto"/>
          </w:tcPr>
          <w:p w:rsidR="00876E4B" w:rsidRPr="004D7288" w:rsidRDefault="00876E4B" w:rsidP="00D8108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58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 ในกระบวนการผลิต</w:t>
            </w:r>
            <w:r w:rsidR="00D81084" w:rsidRPr="004D7288">
              <w:rPr>
                <w:rFonts w:ascii="TH SarabunPSK" w:hAnsi="TH SarabunPSK" w:cs="TH SarabunPSK"/>
                <w:sz w:val="32"/>
                <w:szCs w:val="32"/>
                <w:cs/>
              </w:rPr>
              <w:t>ยาแต่ละรูปแบบ</w:t>
            </w:r>
            <w:r w:rsidRPr="004D7288">
              <w:rPr>
                <w:rFonts w:ascii="TH SarabunPSK" w:hAnsi="TH SarabunPSK" w:cs="TH SarabunPSK"/>
                <w:sz w:val="32"/>
                <w:szCs w:val="32"/>
                <w:cs/>
              </w:rPr>
              <w:t>ด้วยแนวคิดที่เป็นระบบ โดยมีพื้นฐานจากความรู้ที่สะสมเพิ่มขึ้นตามลำดับเมื่อการสอนดำเนินไป</w:t>
            </w:r>
          </w:p>
          <w:p w:rsidR="00EF7E9F" w:rsidRPr="004D7288" w:rsidRDefault="00EF7E9F" w:rsidP="00D8108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58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ยกตัวอย่างตำรับยาให้ศึกษา แก้ไขปัญหาในตำรับยาด้วยการประยุกต์ใช้ความรู้ที่เรียนมา</w:t>
            </w:r>
          </w:p>
        </w:tc>
        <w:tc>
          <w:tcPr>
            <w:tcW w:w="2411" w:type="dxa"/>
            <w:shd w:val="clear" w:color="auto" w:fill="auto"/>
          </w:tcPr>
          <w:p w:rsidR="00876E4B" w:rsidRPr="004D7288" w:rsidRDefault="00EF7E9F" w:rsidP="00C447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96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สอบกลางภาคและปลายภาค โดยเน้นข้อสอบที่มีการประยุกต์ใช้ความรู้ที่เรียนมาในการแก้ไขปัญหาในการผลิตยา</w:t>
            </w:r>
          </w:p>
        </w:tc>
      </w:tr>
    </w:tbl>
    <w:p w:rsidR="00EF7E9F" w:rsidRPr="004D7288" w:rsidRDefault="00EF7E9F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FE7332" w:rsidRPr="004D7288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bCs/>
          <w:sz w:val="32"/>
          <w:szCs w:val="32"/>
          <w:cs/>
          <w:lang w:bidi="th-TH"/>
        </w:rPr>
        <w:t>5</w:t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4D7288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4D7288">
        <w:rPr>
          <w:rFonts w:ascii="TH SarabunPSK" w:hAnsi="TH SarabunPSK" w:cs="TH SarabunPSK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38"/>
        <w:gridCol w:w="3545"/>
        <w:gridCol w:w="2313"/>
      </w:tblGrid>
      <w:tr w:rsidR="005F069F" w:rsidRPr="004D7288" w:rsidTr="005F069F">
        <w:tc>
          <w:tcPr>
            <w:tcW w:w="675" w:type="dxa"/>
            <w:shd w:val="clear" w:color="auto" w:fill="auto"/>
          </w:tcPr>
          <w:p w:rsidR="005F069F" w:rsidRPr="004D7288" w:rsidRDefault="00C41F22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6B6A15" wp14:editId="31D1600D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10160" r="5080" b="10795"/>
                      <wp:wrapNone/>
                      <wp:docPr id="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D386C8" id="Oval 41" o:spid="_x0000_s1026" style="position:absolute;margin-left:5.75pt;margin-top:6.5pt;width:9.2pt;height: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601" w:type="dxa"/>
            <w:shd w:val="clear" w:color="auto" w:fill="auto"/>
          </w:tcPr>
          <w:p w:rsidR="005F069F" w:rsidRPr="004D7288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  <w:shd w:val="clear" w:color="auto" w:fill="auto"/>
          </w:tcPr>
          <w:p w:rsidR="005F069F" w:rsidRPr="004D7288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  <w:shd w:val="clear" w:color="auto" w:fill="auto"/>
          </w:tcPr>
          <w:p w:rsidR="005F069F" w:rsidRPr="004D7288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7E01C9" w:rsidRPr="004D7288" w:rsidTr="005F069F">
        <w:tc>
          <w:tcPr>
            <w:tcW w:w="675" w:type="dxa"/>
            <w:shd w:val="clear" w:color="auto" w:fill="auto"/>
          </w:tcPr>
          <w:p w:rsidR="007E01C9" w:rsidRPr="004D7288" w:rsidRDefault="007E01C9" w:rsidP="00C25E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5</w:t>
            </w:r>
            <w:r w:rsidRPr="004D7288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.</w:t>
            </w:r>
            <w:r w:rsidRPr="004D728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2601" w:type="dxa"/>
            <w:shd w:val="clear" w:color="auto" w:fill="auto"/>
          </w:tcPr>
          <w:p w:rsidR="007E01C9" w:rsidRPr="004D7288" w:rsidRDefault="00C4475F" w:rsidP="00C25ED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มีทักษะการคํานวณ สามารถเลือกและประยุกต์เทคนิคทางสถิติหรือคณิตศาสตร์ ที่เกี่ยวข้องในการแก้ปัญหาทางวิชาชีพ</w:t>
            </w:r>
          </w:p>
        </w:tc>
        <w:tc>
          <w:tcPr>
            <w:tcW w:w="3647" w:type="dxa"/>
            <w:shd w:val="clear" w:color="auto" w:fill="auto"/>
          </w:tcPr>
          <w:p w:rsidR="00C4475F" w:rsidRPr="004D7288" w:rsidRDefault="00C4475F" w:rsidP="00C25ED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4" w:hanging="324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บรรยายถึงการคำนวณที่ใช้ในการตั้งตำรับเภสัชภัณฑ์รูปแบบต่าง ๆ</w:t>
            </w:r>
          </w:p>
          <w:p w:rsidR="00C4475F" w:rsidRPr="004D7288" w:rsidRDefault="00C4475F" w:rsidP="00C25ED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4" w:hanging="324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สอดแทรกการบรรยายเกี่ยวกับการใช้สถิติในงานวิจัยทางเภสัชศาสตร์</w:t>
            </w:r>
            <w:r w:rsidR="007E01C9" w:rsidRPr="004D72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7E01C9" w:rsidRPr="004D7288" w:rsidRDefault="007E01C9" w:rsidP="00C447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6" w:type="dxa"/>
            <w:shd w:val="clear" w:color="auto" w:fill="auto"/>
          </w:tcPr>
          <w:p w:rsidR="007E01C9" w:rsidRPr="004D7288" w:rsidRDefault="00C4475F" w:rsidP="00C25ED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สอบกลางภาคและปลายภาค   </w:t>
            </w:r>
          </w:p>
        </w:tc>
      </w:tr>
    </w:tbl>
    <w:p w:rsidR="004702E3" w:rsidRPr="004D7288" w:rsidRDefault="004702E3" w:rsidP="00FE7332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7E01C9" w:rsidRPr="004D7288" w:rsidRDefault="007E01C9" w:rsidP="007E01C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4D7288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ทักษะการปฏิบัติทางวิชาชีพ</w:t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49"/>
        <w:gridCol w:w="3526"/>
        <w:gridCol w:w="2322"/>
      </w:tblGrid>
      <w:tr w:rsidR="007E01C9" w:rsidRPr="004D7288" w:rsidTr="00C25EDB">
        <w:tc>
          <w:tcPr>
            <w:tcW w:w="675" w:type="dxa"/>
            <w:shd w:val="clear" w:color="auto" w:fill="auto"/>
          </w:tcPr>
          <w:p w:rsidR="007E01C9" w:rsidRPr="004D7288" w:rsidRDefault="007E01C9" w:rsidP="007E01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B345708" wp14:editId="21FBDA66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10795" r="5080" b="10160"/>
                      <wp:wrapNone/>
                      <wp:docPr id="44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2AC40E" id="Oval 42" o:spid="_x0000_s1026" style="position:absolute;margin-left:5.75pt;margin-top:6.1pt;width:9.2pt;height: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616" w:type="dxa"/>
            <w:shd w:val="clear" w:color="auto" w:fill="auto"/>
          </w:tcPr>
          <w:p w:rsidR="007E01C9" w:rsidRPr="004D7288" w:rsidRDefault="007E01C9" w:rsidP="007E01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  <w:shd w:val="clear" w:color="auto" w:fill="auto"/>
          </w:tcPr>
          <w:p w:rsidR="007E01C9" w:rsidRPr="004D7288" w:rsidRDefault="007E01C9" w:rsidP="007E01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  <w:shd w:val="clear" w:color="auto" w:fill="auto"/>
          </w:tcPr>
          <w:p w:rsidR="007E01C9" w:rsidRPr="004D7288" w:rsidRDefault="007E01C9" w:rsidP="007E01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7E01C9" w:rsidRPr="004D7288" w:rsidTr="00C25EDB">
        <w:tc>
          <w:tcPr>
            <w:tcW w:w="675" w:type="dxa"/>
            <w:shd w:val="clear" w:color="auto" w:fill="auto"/>
          </w:tcPr>
          <w:p w:rsidR="007E01C9" w:rsidRPr="004D7288" w:rsidRDefault="007E01C9" w:rsidP="007E01C9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C4475F"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2616" w:type="dxa"/>
            <w:shd w:val="clear" w:color="auto" w:fill="auto"/>
          </w:tcPr>
          <w:p w:rsidR="007E01C9" w:rsidRPr="004D7288" w:rsidRDefault="00C4475F" w:rsidP="007E01C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สามารถปฏิบัติงานเกี่ยวกับการผลิต การควบคุมและประกันคุณภาพ การวิจัยและพัฒนายา ชีววัตถุ สมุนไพร และผลิตภัณฑ์สุขภาพอื่น ๆ โดยสาขาวิชาเภสัชกรรมอุตสาหการ </w:t>
            </w: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จะต้องมีทักษะในการแก้ไขปัญหาในสถานการณ์จริง</w:t>
            </w:r>
          </w:p>
        </w:tc>
        <w:tc>
          <w:tcPr>
            <w:tcW w:w="3621" w:type="dxa"/>
            <w:shd w:val="clear" w:color="auto" w:fill="auto"/>
          </w:tcPr>
          <w:p w:rsidR="007E01C9" w:rsidRPr="004D7288" w:rsidRDefault="007E01C9" w:rsidP="00C4475F">
            <w:pPr>
              <w:numPr>
                <w:ilvl w:val="0"/>
                <w:numId w:val="15"/>
              </w:numPr>
              <w:ind w:left="349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lastRenderedPageBreak/>
              <w:t>สอดแทรกปัญหาที่เกิดขึ้นจากการผลิตยา</w:t>
            </w:r>
            <w:r w:rsidR="00C4475F" w:rsidRPr="004D728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รูปแบบต่าง ๆ </w:t>
            </w:r>
            <w:r w:rsidRPr="004D728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ทั้งในแง่ของกระบวนการผลิตและสูตรตำรับ และการแก้ไข เพื่อเพิ่มทักษะด้านการผลิตยาแก่นักศึกษา</w:t>
            </w:r>
          </w:p>
        </w:tc>
        <w:tc>
          <w:tcPr>
            <w:tcW w:w="2377" w:type="dxa"/>
            <w:shd w:val="clear" w:color="auto" w:fill="auto"/>
          </w:tcPr>
          <w:p w:rsidR="007E01C9" w:rsidRPr="004D7288" w:rsidRDefault="007E01C9" w:rsidP="007E01C9">
            <w:pPr>
              <w:numPr>
                <w:ilvl w:val="0"/>
                <w:numId w:val="15"/>
              </w:numPr>
              <w:ind w:left="420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สอบกลางภาคและปลายภาค   </w:t>
            </w:r>
          </w:p>
        </w:tc>
      </w:tr>
    </w:tbl>
    <w:p w:rsidR="007E01C9" w:rsidRPr="004D7288" w:rsidRDefault="007E01C9" w:rsidP="00FE7332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7A71DE" w:rsidRPr="004D7288" w:rsidRDefault="00721911" w:rsidP="00721911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4D7288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4</w:t>
      </w:r>
      <w:r w:rsidR="007A71DE"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62C88"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A960DA"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</w:t>
      </w:r>
    </w:p>
    <w:p w:rsidR="00037E57" w:rsidRPr="004D7288" w:rsidRDefault="00037E57" w:rsidP="00037E57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p w:rsidR="00462C88" w:rsidRPr="004D7288" w:rsidRDefault="00462C88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594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1405"/>
        <w:gridCol w:w="1254"/>
        <w:gridCol w:w="862"/>
        <w:gridCol w:w="1935"/>
        <w:gridCol w:w="847"/>
        <w:gridCol w:w="1782"/>
        <w:gridCol w:w="1825"/>
      </w:tblGrid>
      <w:tr w:rsidR="004A5765" w:rsidRPr="008D4ECD" w:rsidTr="004A5765">
        <w:trPr>
          <w:tblHeader/>
        </w:trPr>
        <w:tc>
          <w:tcPr>
            <w:tcW w:w="401" w:type="pct"/>
            <w:shd w:val="clear" w:color="auto" w:fill="auto"/>
            <w:vAlign w:val="center"/>
          </w:tcPr>
          <w:p w:rsidR="004A5765" w:rsidRPr="004A5765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4A57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1234" w:type="pct"/>
            <w:gridSpan w:val="2"/>
            <w:shd w:val="clear" w:color="auto" w:fill="auto"/>
            <w:vAlign w:val="center"/>
          </w:tcPr>
          <w:p w:rsidR="004A5765" w:rsidRPr="004A5765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4A57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400" w:type="pct"/>
            <w:vAlign w:val="center"/>
          </w:tcPr>
          <w:p w:rsidR="004A5765" w:rsidRPr="004A5765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4A57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CLOs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4A5765" w:rsidRPr="004A5765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4A57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4A5765" w:rsidRPr="004A5765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4A57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4A5765" w:rsidRPr="00756B0C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6B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ชั่วโมงสอนนี้เป็นการสอนแบบเชิงรุก (</w:t>
            </w:r>
            <w:r w:rsidRPr="00756B0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active learning</w:t>
            </w:r>
            <w:r w:rsidRPr="00756B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A5765" w:rsidRPr="004A5765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4A57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4A5765" w:rsidRPr="008D4ECD" w:rsidTr="004A5765">
        <w:tc>
          <w:tcPr>
            <w:tcW w:w="401" w:type="pct"/>
            <w:shd w:val="clear" w:color="auto" w:fill="auto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  <w:tc>
          <w:tcPr>
            <w:tcW w:w="1234" w:type="pct"/>
            <w:gridSpan w:val="2"/>
            <w:shd w:val="clear" w:color="auto" w:fill="auto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D4ECD">
              <w:rPr>
                <w:rFonts w:ascii="TH SarabunPSK" w:hAnsi="TH SarabunPSK" w:cs="TH SarabunPSK"/>
                <w:sz w:val="28"/>
                <w:szCs w:val="28"/>
                <w:lang w:bidi="th-TH"/>
              </w:rPr>
              <w:t>Introduction to course</w:t>
            </w:r>
          </w:p>
          <w:p w:rsidR="004A5765" w:rsidRPr="008D4ECD" w:rsidRDefault="004A5765" w:rsidP="004A5765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D4EC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8D4ECD">
              <w:rPr>
                <w:rFonts w:ascii="TH SarabunPSK" w:hAnsi="TH SarabunPSK" w:cs="TH SarabunPSK"/>
                <w:sz w:val="28"/>
                <w:szCs w:val="28"/>
                <w:lang w:bidi="th-TH"/>
              </w:rPr>
              <w:t>Introduction to advanced drug delivery and targeting</w:t>
            </w:r>
          </w:p>
          <w:p w:rsidR="004A5765" w:rsidRPr="008D4ECD" w:rsidRDefault="004A5765" w:rsidP="004A576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D4EC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8D4ECD">
              <w:rPr>
                <w:rFonts w:ascii="TH SarabunPSK" w:hAnsi="TH SarabunPSK" w:cs="TH SarabunPSK"/>
                <w:sz w:val="28"/>
                <w:szCs w:val="28"/>
                <w:lang w:bidi="th-TH"/>
              </w:rPr>
              <w:t>Review of new drug development and approval process</w:t>
            </w:r>
          </w:p>
        </w:tc>
        <w:tc>
          <w:tcPr>
            <w:tcW w:w="400" w:type="pct"/>
            <w:vAlign w:val="center"/>
          </w:tcPr>
          <w:p w:rsidR="004A5765" w:rsidRPr="008D4ECD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2435BC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2435BC"/>
                <w:sz w:val="28"/>
                <w:szCs w:val="28"/>
                <w:lang w:bidi="th-TH"/>
              </w:rPr>
              <w:t>1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756B0C" w:rsidRPr="00756B0C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 ยกตัวอย่าง และถามตอบในชั้นเรียน</w:t>
            </w:r>
          </w:p>
          <w:p w:rsidR="004A5765" w:rsidRPr="008D4ECD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Slide </w:t>
            </w: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ประกอบการบรรยาย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4A5765" w:rsidRPr="00756B0C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756B0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A5765" w:rsidRPr="008D4ECD" w:rsidRDefault="004A5765" w:rsidP="004A576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D4EC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อ.ดร.ภญ.ศันสนีย พงษ์วัย</w:t>
            </w:r>
          </w:p>
        </w:tc>
      </w:tr>
      <w:tr w:rsidR="004A5765" w:rsidRPr="008D4ECD" w:rsidTr="004A5765">
        <w:tc>
          <w:tcPr>
            <w:tcW w:w="401" w:type="pct"/>
            <w:shd w:val="clear" w:color="auto" w:fill="auto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1234" w:type="pct"/>
            <w:gridSpan w:val="2"/>
            <w:shd w:val="clear" w:color="auto" w:fill="auto"/>
            <w:vAlign w:val="center"/>
          </w:tcPr>
          <w:p w:rsidR="004A5765" w:rsidRPr="008D4ECD" w:rsidRDefault="004A5765" w:rsidP="004A576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D4ECD">
              <w:rPr>
                <w:rFonts w:ascii="TH SarabunPSK" w:hAnsi="TH SarabunPSK" w:cs="TH SarabunPSK"/>
                <w:sz w:val="28"/>
                <w:szCs w:val="28"/>
                <w:lang w:bidi="th-TH"/>
              </w:rPr>
              <w:t>Dosage form design</w:t>
            </w:r>
            <w:r w:rsidRPr="008D4EC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8D4ECD">
              <w:rPr>
                <w:rFonts w:ascii="TH SarabunPSK" w:hAnsi="TH SarabunPSK" w:cs="TH SarabunPSK"/>
                <w:sz w:val="28"/>
                <w:szCs w:val="28"/>
                <w:lang w:bidi="th-TH"/>
              </w:rPr>
              <w:t>Biopharmaceutical considerations</w:t>
            </w:r>
            <w:r w:rsidRPr="008D4EC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8D4ECD">
              <w:rPr>
                <w:rFonts w:ascii="TH SarabunPSK" w:hAnsi="TH SarabunPSK" w:cs="TH SarabunPSK"/>
                <w:sz w:val="28"/>
                <w:szCs w:val="28"/>
                <w:lang w:bidi="th-TH"/>
              </w:rPr>
              <w:t>Formulation of controlled release</w:t>
            </w:r>
          </w:p>
        </w:tc>
        <w:tc>
          <w:tcPr>
            <w:tcW w:w="400" w:type="pct"/>
            <w:vAlign w:val="center"/>
          </w:tcPr>
          <w:p w:rsidR="004A5765" w:rsidRPr="008D4ECD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2435BC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2435BC"/>
                <w:sz w:val="28"/>
                <w:szCs w:val="28"/>
                <w:lang w:bidi="th-TH"/>
              </w:rPr>
              <w:t>1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756B0C" w:rsidRPr="00756B0C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 ยกตัวอย่าง และถามตอบในชั้นเรียน</w:t>
            </w:r>
          </w:p>
          <w:p w:rsidR="004A5765" w:rsidRPr="008D4ECD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Slide </w:t>
            </w: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ประกอบการบรรยาย</w:t>
            </w:r>
          </w:p>
        </w:tc>
        <w:tc>
          <w:tcPr>
            <w:tcW w:w="393" w:type="pct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4A5765" w:rsidRPr="00756B0C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A5765" w:rsidRPr="008D4ECD" w:rsidRDefault="004A5765" w:rsidP="004A576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8D4EC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อ.ดร.ภญ.ศันสนีย พงษ์วัย</w:t>
            </w:r>
          </w:p>
        </w:tc>
      </w:tr>
      <w:tr w:rsidR="004A5765" w:rsidRPr="008D4ECD" w:rsidTr="004A5765">
        <w:tc>
          <w:tcPr>
            <w:tcW w:w="401" w:type="pct"/>
            <w:shd w:val="clear" w:color="auto" w:fill="auto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1234" w:type="pct"/>
            <w:gridSpan w:val="2"/>
            <w:shd w:val="clear" w:color="auto" w:fill="auto"/>
            <w:vAlign w:val="center"/>
          </w:tcPr>
          <w:p w:rsidR="004A5765" w:rsidRPr="008D4ECD" w:rsidRDefault="004A5765" w:rsidP="004A576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D4ECD">
              <w:rPr>
                <w:rFonts w:ascii="TH SarabunPSK" w:hAnsi="TH SarabunPSK" w:cs="TH SarabunPSK"/>
                <w:sz w:val="28"/>
                <w:szCs w:val="28"/>
                <w:lang w:bidi="th-TH"/>
              </w:rPr>
              <w:t>Oral controlled drug delivery system</w:t>
            </w:r>
          </w:p>
        </w:tc>
        <w:tc>
          <w:tcPr>
            <w:tcW w:w="400" w:type="pct"/>
            <w:vAlign w:val="center"/>
          </w:tcPr>
          <w:p w:rsidR="004A5765" w:rsidRPr="008D4ECD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1, 2, 3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756B0C" w:rsidRPr="00756B0C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 ยกตัวอย่าง และถามตอบในชั้นเรียน</w:t>
            </w:r>
          </w:p>
          <w:p w:rsidR="004A5765" w:rsidRPr="008D4ECD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Slide </w:t>
            </w: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ประกอบการบรรยาย</w:t>
            </w:r>
          </w:p>
        </w:tc>
        <w:tc>
          <w:tcPr>
            <w:tcW w:w="393" w:type="pct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4A5765" w:rsidRPr="00756B0C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A5765" w:rsidRPr="008D4ECD" w:rsidRDefault="004A5765" w:rsidP="004A576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D4EC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อ.ดร.ภก.นันทชัย หาญประมุขกุล</w:t>
            </w:r>
          </w:p>
        </w:tc>
      </w:tr>
      <w:tr w:rsidR="004A5765" w:rsidRPr="008D4ECD" w:rsidTr="004A5765">
        <w:tc>
          <w:tcPr>
            <w:tcW w:w="401" w:type="pct"/>
            <w:shd w:val="clear" w:color="auto" w:fill="auto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4</w:t>
            </w:r>
          </w:p>
        </w:tc>
        <w:tc>
          <w:tcPr>
            <w:tcW w:w="1234" w:type="pct"/>
            <w:gridSpan w:val="2"/>
            <w:shd w:val="clear" w:color="auto" w:fill="auto"/>
            <w:vAlign w:val="center"/>
          </w:tcPr>
          <w:p w:rsidR="004A5765" w:rsidRPr="008D4ECD" w:rsidRDefault="004A5765" w:rsidP="004A576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D4ECD">
              <w:rPr>
                <w:rFonts w:ascii="TH SarabunPSK" w:hAnsi="TH SarabunPSK" w:cs="TH SarabunPSK"/>
                <w:sz w:val="28"/>
                <w:szCs w:val="28"/>
                <w:lang w:bidi="th-TH"/>
              </w:rPr>
              <w:t>Transdermal drug delivery system</w:t>
            </w:r>
          </w:p>
        </w:tc>
        <w:tc>
          <w:tcPr>
            <w:tcW w:w="400" w:type="pct"/>
            <w:vAlign w:val="center"/>
          </w:tcPr>
          <w:p w:rsidR="004A5765" w:rsidRPr="008D4ECD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1, 2, 3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756B0C" w:rsidRPr="00756B0C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 ยกตัวอย่าง และถามตอบในชั้นเรียน</w:t>
            </w:r>
          </w:p>
          <w:p w:rsidR="004A5765" w:rsidRPr="008D4ECD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Slide </w:t>
            </w: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ประกอบการบรรยาย</w:t>
            </w:r>
          </w:p>
        </w:tc>
        <w:tc>
          <w:tcPr>
            <w:tcW w:w="393" w:type="pct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4A5765" w:rsidRPr="00756B0C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A5765" w:rsidRPr="008D4ECD" w:rsidRDefault="004A5765" w:rsidP="004A576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rtl/>
                <w:cs/>
                <w:lang w:bidi="th-TH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รศ.ดร.ภก.กัมปนาท หวลบุตตา</w:t>
            </w:r>
          </w:p>
        </w:tc>
      </w:tr>
      <w:tr w:rsidR="004A5765" w:rsidRPr="008D4ECD" w:rsidTr="004A5765">
        <w:tc>
          <w:tcPr>
            <w:tcW w:w="401" w:type="pct"/>
            <w:shd w:val="clear" w:color="auto" w:fill="auto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5</w:t>
            </w:r>
          </w:p>
        </w:tc>
        <w:tc>
          <w:tcPr>
            <w:tcW w:w="1234" w:type="pct"/>
            <w:gridSpan w:val="2"/>
            <w:shd w:val="clear" w:color="auto" w:fill="auto"/>
            <w:vAlign w:val="center"/>
          </w:tcPr>
          <w:p w:rsidR="004A5765" w:rsidRPr="008D4ECD" w:rsidRDefault="004A5765" w:rsidP="004A576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Targeting drug delivery system</w:t>
            </w:r>
          </w:p>
        </w:tc>
        <w:tc>
          <w:tcPr>
            <w:tcW w:w="400" w:type="pct"/>
            <w:vAlign w:val="center"/>
          </w:tcPr>
          <w:p w:rsidR="004A5765" w:rsidRPr="008D4ECD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1, 2, 3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756B0C" w:rsidRPr="00756B0C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 ยกตัวอย่าง และถามตอบในชั้นเรียน</w:t>
            </w:r>
          </w:p>
          <w:p w:rsidR="004A5765" w:rsidRPr="008D4ECD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Slide </w:t>
            </w: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ประกอบการบรรยาย</w:t>
            </w:r>
          </w:p>
        </w:tc>
        <w:tc>
          <w:tcPr>
            <w:tcW w:w="393" w:type="pct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4A5765" w:rsidRPr="00756B0C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A5765" w:rsidRPr="008D4ECD" w:rsidRDefault="004A5765" w:rsidP="004A576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รศ.ดร.ภญ.วริษฎา ศิลาอ่อน</w:t>
            </w:r>
          </w:p>
        </w:tc>
      </w:tr>
      <w:tr w:rsidR="004A5765" w:rsidRPr="008D4ECD" w:rsidTr="004A5765">
        <w:tc>
          <w:tcPr>
            <w:tcW w:w="401" w:type="pct"/>
            <w:shd w:val="clear" w:color="auto" w:fill="auto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lastRenderedPageBreak/>
              <w:t>6</w:t>
            </w:r>
          </w:p>
        </w:tc>
        <w:tc>
          <w:tcPr>
            <w:tcW w:w="1234" w:type="pct"/>
            <w:gridSpan w:val="2"/>
            <w:shd w:val="clear" w:color="auto" w:fill="auto"/>
            <w:vAlign w:val="center"/>
          </w:tcPr>
          <w:p w:rsidR="004A5765" w:rsidRPr="008D4ECD" w:rsidRDefault="004A5765" w:rsidP="004A576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Nasal drug delivery system</w:t>
            </w:r>
          </w:p>
        </w:tc>
        <w:tc>
          <w:tcPr>
            <w:tcW w:w="400" w:type="pct"/>
            <w:vAlign w:val="center"/>
          </w:tcPr>
          <w:p w:rsidR="004A5765" w:rsidRPr="008D4ECD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1, 2, 3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756B0C" w:rsidRPr="00756B0C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 ยกตัวอย่าง และถามตอบในชั้นเรียน</w:t>
            </w:r>
          </w:p>
          <w:p w:rsidR="004A5765" w:rsidRPr="008D4ECD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Slide </w:t>
            </w: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ประกอบการบรรยาย</w:t>
            </w:r>
          </w:p>
        </w:tc>
        <w:tc>
          <w:tcPr>
            <w:tcW w:w="393" w:type="pct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4A5765" w:rsidRPr="00756B0C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A5765" w:rsidRPr="008D4ECD" w:rsidRDefault="004A5765" w:rsidP="004A576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rtl/>
                <w:cs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ผศ.ดร.ภญ.ศราพร หริการภักดี</w:t>
            </w:r>
          </w:p>
        </w:tc>
      </w:tr>
      <w:tr w:rsidR="004A5765" w:rsidRPr="008D4ECD" w:rsidTr="004A5765">
        <w:tc>
          <w:tcPr>
            <w:tcW w:w="401" w:type="pct"/>
            <w:shd w:val="clear" w:color="auto" w:fill="auto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7</w:t>
            </w:r>
          </w:p>
        </w:tc>
        <w:tc>
          <w:tcPr>
            <w:tcW w:w="1234" w:type="pct"/>
            <w:gridSpan w:val="2"/>
            <w:shd w:val="clear" w:color="auto" w:fill="auto"/>
            <w:vAlign w:val="center"/>
          </w:tcPr>
          <w:p w:rsidR="004A5765" w:rsidRPr="008D4ECD" w:rsidRDefault="004A5765" w:rsidP="004A576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Parenteral  controlled drug delivery system</w:t>
            </w:r>
          </w:p>
        </w:tc>
        <w:tc>
          <w:tcPr>
            <w:tcW w:w="400" w:type="pct"/>
            <w:vAlign w:val="center"/>
          </w:tcPr>
          <w:p w:rsidR="004A5765" w:rsidRPr="008D4ECD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1, 2, 3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756B0C" w:rsidRPr="00756B0C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 ยกตัวอย่าง และถามตอบในชั้นเรียน</w:t>
            </w:r>
          </w:p>
          <w:p w:rsidR="004A5765" w:rsidRPr="008D4ECD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Slide </w:t>
            </w: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ประกอบการบรรยาย</w:t>
            </w:r>
          </w:p>
        </w:tc>
        <w:tc>
          <w:tcPr>
            <w:tcW w:w="393" w:type="pct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4A5765" w:rsidRPr="00756B0C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รศ.ดร.ภก.เพียรกิจ แดงประเสริฐ</w:t>
            </w:r>
          </w:p>
        </w:tc>
      </w:tr>
      <w:tr w:rsidR="004A5765" w:rsidRPr="008D4ECD" w:rsidTr="004A5765">
        <w:tc>
          <w:tcPr>
            <w:tcW w:w="401" w:type="pct"/>
            <w:shd w:val="clear" w:color="auto" w:fill="auto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8</w:t>
            </w:r>
          </w:p>
        </w:tc>
        <w:tc>
          <w:tcPr>
            <w:tcW w:w="1234" w:type="pct"/>
            <w:gridSpan w:val="2"/>
            <w:shd w:val="clear" w:color="auto" w:fill="auto"/>
            <w:vAlign w:val="center"/>
          </w:tcPr>
          <w:p w:rsidR="004A5765" w:rsidRPr="008D4ECD" w:rsidRDefault="004A5765" w:rsidP="004A5765">
            <w:pPr>
              <w:tabs>
                <w:tab w:val="left" w:pos="1716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Ocular drug delivery system</w:t>
            </w:r>
          </w:p>
        </w:tc>
        <w:tc>
          <w:tcPr>
            <w:tcW w:w="400" w:type="pct"/>
            <w:vAlign w:val="center"/>
          </w:tcPr>
          <w:p w:rsidR="004A5765" w:rsidRPr="008D4ECD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1, 2, 3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756B0C" w:rsidRPr="00756B0C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 ยกตัวอย่าง และถามตอบในชั้นเรียน</w:t>
            </w:r>
          </w:p>
          <w:p w:rsidR="004A5765" w:rsidRPr="008D4ECD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Slide </w:t>
            </w: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ประกอบการบรรยาย</w:t>
            </w:r>
          </w:p>
        </w:tc>
        <w:tc>
          <w:tcPr>
            <w:tcW w:w="393" w:type="pct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4A5765" w:rsidRPr="00756B0C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A5765" w:rsidRPr="008D4ECD" w:rsidRDefault="004A5765" w:rsidP="004A576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รศ.ดร.ภก.กัมปนาท หวลบุตตา</w:t>
            </w:r>
          </w:p>
        </w:tc>
      </w:tr>
      <w:tr w:rsidR="004A5765" w:rsidRPr="008D4ECD" w:rsidTr="004A5765">
        <w:tc>
          <w:tcPr>
            <w:tcW w:w="401" w:type="pct"/>
            <w:shd w:val="clear" w:color="auto" w:fill="auto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9</w:t>
            </w:r>
          </w:p>
        </w:tc>
        <w:tc>
          <w:tcPr>
            <w:tcW w:w="1234" w:type="pct"/>
            <w:gridSpan w:val="2"/>
            <w:shd w:val="clear" w:color="auto" w:fill="auto"/>
            <w:vAlign w:val="center"/>
          </w:tcPr>
          <w:p w:rsidR="004A5765" w:rsidRPr="008D4ECD" w:rsidRDefault="004A5765" w:rsidP="004A576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Microemulsion</w:t>
            </w:r>
            <w:proofErr w:type="spellEnd"/>
          </w:p>
        </w:tc>
        <w:tc>
          <w:tcPr>
            <w:tcW w:w="400" w:type="pct"/>
            <w:vAlign w:val="center"/>
          </w:tcPr>
          <w:p w:rsidR="004A5765" w:rsidRPr="008D4ECD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1, 2, 3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756B0C" w:rsidRPr="00756B0C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 ยกตัวอย่าง และถามตอบในชั้นเรียน</w:t>
            </w:r>
          </w:p>
          <w:p w:rsidR="004A5765" w:rsidRPr="008D4ECD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Slide </w:t>
            </w: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ประกอบการบรรยาย</w:t>
            </w:r>
          </w:p>
        </w:tc>
        <w:tc>
          <w:tcPr>
            <w:tcW w:w="393" w:type="pct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4A5765" w:rsidRPr="00756B0C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A5765" w:rsidRPr="008D4ECD" w:rsidRDefault="004A5765" w:rsidP="004A576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ผศ.ดร.ภญ.ศราพร หริการภักดี</w:t>
            </w:r>
          </w:p>
        </w:tc>
      </w:tr>
      <w:tr w:rsidR="004A5765" w:rsidRPr="008D4ECD" w:rsidTr="004A5765"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10</w:t>
            </w:r>
          </w:p>
        </w:tc>
        <w:tc>
          <w:tcPr>
            <w:tcW w:w="123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765" w:rsidRPr="008D4ECD" w:rsidRDefault="004A5765" w:rsidP="004A576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Vesicular drug delivery system </w:t>
            </w: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(</w:t>
            </w: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liposomes, </w:t>
            </w:r>
            <w:proofErr w:type="spellStart"/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niosomes</w:t>
            </w:r>
            <w:proofErr w:type="spellEnd"/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transfersomes</w:t>
            </w:r>
            <w:proofErr w:type="spellEnd"/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:rsidR="004A5765" w:rsidRPr="008D4ECD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1, 2, 3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B0C" w:rsidRPr="00756B0C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 ยกตัวอย่าง และถามตอบในชั้นเรียน</w:t>
            </w:r>
          </w:p>
          <w:p w:rsidR="004A5765" w:rsidRPr="008D4ECD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Slide </w:t>
            </w: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ประกอบการบรรยาย</w:t>
            </w:r>
          </w:p>
        </w:tc>
        <w:tc>
          <w:tcPr>
            <w:tcW w:w="393" w:type="pct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4A5765" w:rsidRPr="00756B0C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765" w:rsidRPr="008D4ECD" w:rsidRDefault="004A5765" w:rsidP="004A576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ผศ.ดร.ภญ.ศราพร หริการภักดี</w:t>
            </w:r>
          </w:p>
        </w:tc>
      </w:tr>
      <w:tr w:rsidR="004A5765" w:rsidRPr="008D4ECD" w:rsidTr="004A5765"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11</w:t>
            </w:r>
          </w:p>
        </w:tc>
        <w:tc>
          <w:tcPr>
            <w:tcW w:w="123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765" w:rsidRPr="008D4ECD" w:rsidRDefault="004A5765" w:rsidP="004A576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Nanotechnology in drug delivery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:rsidR="004A5765" w:rsidRPr="008D4ECD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2, 3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B0C" w:rsidRPr="00756B0C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 ยกตัวอย่าง และถามตอบในชั้นเรียน</w:t>
            </w:r>
          </w:p>
          <w:p w:rsidR="004A5765" w:rsidRPr="008D4ECD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Slide </w:t>
            </w: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ประกอบการบรรยาย</w:t>
            </w:r>
          </w:p>
        </w:tc>
        <w:tc>
          <w:tcPr>
            <w:tcW w:w="393" w:type="pct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4A5765" w:rsidRPr="00756B0C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765" w:rsidRPr="008D4ECD" w:rsidRDefault="004A5765" w:rsidP="004A576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rtl/>
                <w:cs/>
                <w:lang w:bidi="th-TH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ศ.ดร.ภก.ณรงค์ สาริสุต</w:t>
            </w:r>
          </w:p>
        </w:tc>
      </w:tr>
      <w:tr w:rsidR="004A5765" w:rsidRPr="008D4ECD" w:rsidTr="004A5765"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12</w:t>
            </w:r>
          </w:p>
        </w:tc>
        <w:tc>
          <w:tcPr>
            <w:tcW w:w="123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765" w:rsidRPr="008D4ECD" w:rsidRDefault="004A5765" w:rsidP="004A576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Particulate drug delivery system</w:t>
            </w: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: </w:t>
            </w: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MP, NP, SLN, NLC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:rsidR="004A5765" w:rsidRPr="008D4ECD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2, 3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B0C" w:rsidRPr="00756B0C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 ยกตัวอย่าง และถามตอบในชั้นเรียน</w:t>
            </w:r>
          </w:p>
          <w:p w:rsidR="004A5765" w:rsidRPr="008D4ECD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lastRenderedPageBreak/>
              <w:t xml:space="preserve">Slide </w:t>
            </w: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ประกอบการบรรยาย</w:t>
            </w:r>
          </w:p>
        </w:tc>
        <w:tc>
          <w:tcPr>
            <w:tcW w:w="393" w:type="pct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lastRenderedPageBreak/>
              <w:t>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4A5765" w:rsidRPr="00756B0C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765" w:rsidRPr="008D4ECD" w:rsidRDefault="004A5765" w:rsidP="004A576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rtl/>
                <w:cs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อ.ดร.ภญ.ศันสนีย พงษ์วัย</w:t>
            </w:r>
          </w:p>
        </w:tc>
      </w:tr>
      <w:tr w:rsidR="004A5765" w:rsidRPr="008D4ECD" w:rsidTr="004A5765"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lastRenderedPageBreak/>
              <w:t>13</w:t>
            </w:r>
          </w:p>
        </w:tc>
        <w:tc>
          <w:tcPr>
            <w:tcW w:w="123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765" w:rsidRPr="008D4ECD" w:rsidRDefault="004A5765" w:rsidP="004A576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Nanocrystals, </w:t>
            </w:r>
            <w:proofErr w:type="spellStart"/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Nanoemulsion</w:t>
            </w:r>
            <w:proofErr w:type="spellEnd"/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and SEDDS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:rsidR="004A5765" w:rsidRPr="008D4ECD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2, 3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B0C" w:rsidRPr="00756B0C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 ยกตัวอย่าง และถามตอบในชั้นเรียน</w:t>
            </w:r>
          </w:p>
          <w:p w:rsidR="004A5765" w:rsidRPr="008D4ECD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Slide </w:t>
            </w: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ประกอบการบรรยาย</w:t>
            </w:r>
          </w:p>
        </w:tc>
        <w:tc>
          <w:tcPr>
            <w:tcW w:w="393" w:type="pct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4A5765" w:rsidRPr="00756B0C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765" w:rsidRPr="008D4ECD" w:rsidRDefault="004A5765" w:rsidP="004A576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rtl/>
                <w:cs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รศ.ดร.ภญ.วริษฎา ศิลาอ่อน</w:t>
            </w:r>
          </w:p>
        </w:tc>
      </w:tr>
      <w:tr w:rsidR="004A5765" w:rsidRPr="008D4ECD" w:rsidTr="004A5765"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14</w:t>
            </w:r>
          </w:p>
        </w:tc>
        <w:tc>
          <w:tcPr>
            <w:tcW w:w="123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765" w:rsidRPr="008D4ECD" w:rsidRDefault="004A5765" w:rsidP="004A5765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Nanotechnology in cosmetics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:rsidR="004A5765" w:rsidRPr="008D4ECD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2, 3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B0C" w:rsidRPr="00756B0C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 ยกตัวอย่าง และถามตอบในชั้นเรียน</w:t>
            </w:r>
          </w:p>
          <w:p w:rsidR="004A5765" w:rsidRPr="008D4ECD" w:rsidRDefault="00756B0C" w:rsidP="00756B0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Slide </w:t>
            </w:r>
            <w:r w:rsidRPr="00756B0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ประกอบการบรรยาย</w:t>
            </w:r>
          </w:p>
        </w:tc>
        <w:tc>
          <w:tcPr>
            <w:tcW w:w="393" w:type="pct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765" w:rsidRPr="00756B0C" w:rsidRDefault="00756B0C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56B0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765" w:rsidRPr="008D4ECD" w:rsidRDefault="004A5765" w:rsidP="004A576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rtl/>
                <w:cs/>
                <w:lang w:bidi="th-TH"/>
              </w:rPr>
            </w:pPr>
            <w:r w:rsidRPr="008D4EC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ศ.ดร.ภญ.วราภรณ์ จรรยาประเสริฐ</w:t>
            </w:r>
          </w:p>
        </w:tc>
      </w:tr>
      <w:tr w:rsidR="004A5765" w:rsidRPr="008D4ECD" w:rsidTr="004A5765">
        <w:tc>
          <w:tcPr>
            <w:tcW w:w="1053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79" w:type="pct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D4EC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D4ECD">
              <w:rPr>
                <w:rFonts w:ascii="TH SarabunPSK" w:hAnsi="TH SarabunPSK" w:cs="TH SarabunPSK"/>
                <w:spacing w:val="-6"/>
                <w:sz w:val="28"/>
                <w:szCs w:val="28"/>
                <w:lang w:bidi="th-TH"/>
              </w:rPr>
              <w:t>28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5765" w:rsidRPr="00756B0C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84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5765" w:rsidRPr="008D4ECD" w:rsidRDefault="004A5765" w:rsidP="004A576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</w:tbl>
    <w:p w:rsidR="00462C88" w:rsidRDefault="00462C88" w:rsidP="004A5765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4A5765" w:rsidRPr="004D7288" w:rsidRDefault="004A5765" w:rsidP="004A5765">
      <w:pPr>
        <w:tabs>
          <w:tab w:val="left" w:pos="360"/>
        </w:tabs>
        <w:ind w:firstLine="720"/>
        <w:rPr>
          <w:rFonts w:ascii="TH SarabunPSK" w:hAnsi="TH SarabunPSK" w:cs="TH SarabunPSK"/>
          <w:sz w:val="32"/>
          <w:szCs w:val="32"/>
          <w:lang w:bidi="th-TH"/>
        </w:rPr>
      </w:pPr>
    </w:p>
    <w:p w:rsidR="00462C88" w:rsidRPr="004D7288" w:rsidRDefault="00462C88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4D7288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4D7288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332CD" w:rsidRPr="004D7288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4D7288" w:rsidRDefault="00D332CD" w:rsidP="00695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4D7288" w:rsidRDefault="00B42C03" w:rsidP="00695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4D7288" w:rsidRDefault="00B42C03" w:rsidP="00695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4D7288" w:rsidRDefault="00D332CD" w:rsidP="00695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9422E5" w:rsidRPr="004D7288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E5" w:rsidRPr="004D7288" w:rsidRDefault="009422E5" w:rsidP="009422E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D44780"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1, 2</w:t>
            </w:r>
            <w:r w:rsidR="00D44780"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D44780"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5" w:rsidRPr="004D7288" w:rsidRDefault="009422E5" w:rsidP="00C25ED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พฤติกรรมการเข้าเรียน และส่งงานที่ได้รับมอบหมายตามขอบเขตที่ให้และตรงเวลา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5" w:rsidRPr="004D7288" w:rsidRDefault="009422E5" w:rsidP="00C25ED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5" w:rsidRPr="004D7288" w:rsidRDefault="00D44780" w:rsidP="00C25EDB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-</w:t>
            </w:r>
          </w:p>
        </w:tc>
      </w:tr>
      <w:tr w:rsidR="009422E5" w:rsidRPr="004D7288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E5" w:rsidRPr="004D7288" w:rsidRDefault="00D44780" w:rsidP="00C25ED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1, 2</w:t>
            </w: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2, 3</w:t>
            </w: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1, 5</w:t>
            </w: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1, 6</w:t>
            </w: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5" w:rsidRPr="004D7288" w:rsidRDefault="009422E5" w:rsidP="00C25ED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สอบกลางภาค</w:t>
            </w:r>
          </w:p>
          <w:p w:rsidR="009422E5" w:rsidRPr="004D7288" w:rsidRDefault="009422E5" w:rsidP="00C25ED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5" w:rsidRPr="004D7288" w:rsidRDefault="009422E5" w:rsidP="00C25ED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7</w:t>
            </w:r>
          </w:p>
          <w:p w:rsidR="009422E5" w:rsidRPr="004D7288" w:rsidRDefault="009422E5" w:rsidP="00C25ED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5" w:rsidRPr="004D7288" w:rsidRDefault="00D44780" w:rsidP="00C25EDB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lang w:val="en-GB" w:bidi="th-TH"/>
              </w:rPr>
              <w:t>50</w:t>
            </w:r>
            <w:r w:rsidR="009422E5"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%</w:t>
            </w:r>
          </w:p>
          <w:p w:rsidR="009422E5" w:rsidRPr="004D7288" w:rsidRDefault="00D44780" w:rsidP="00C25EDB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50</w:t>
            </w:r>
            <w:r w:rsidR="009422E5"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%</w:t>
            </w:r>
          </w:p>
        </w:tc>
      </w:tr>
      <w:tr w:rsidR="009422E5" w:rsidRPr="004D7288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E5" w:rsidRPr="004D7288" w:rsidRDefault="00D44780" w:rsidP="009422E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1, 2</w:t>
            </w: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4D7288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5" w:rsidRPr="004D7288" w:rsidRDefault="009422E5" w:rsidP="00C25ED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ประเมินจากการซักถามในชั้นเรียน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5" w:rsidRPr="004D7288" w:rsidRDefault="009422E5" w:rsidP="00C25EDB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5" w:rsidRPr="004D7288" w:rsidRDefault="00D44780" w:rsidP="00C25EDB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72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:rsidR="00B42C03" w:rsidRPr="004D7288" w:rsidRDefault="00B42C03" w:rsidP="006952A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</w:p>
    <w:p w:rsidR="00E96333" w:rsidRDefault="00E96333" w:rsidP="00E9633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E96333" w:rsidRPr="008D4ECD" w:rsidRDefault="00E96333" w:rsidP="00E96333">
      <w:pPr>
        <w:rPr>
          <w:rFonts w:ascii="TH SarabunPSK" w:hAnsi="TH SarabunPSK" w:cs="TH SarabunPSK"/>
          <w:sz w:val="32"/>
          <w:szCs w:val="32"/>
        </w:rPr>
      </w:pPr>
      <w:r w:rsidRPr="008D4ECD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8D4ECD">
        <w:rPr>
          <w:rFonts w:ascii="TH SarabunPSK" w:hAnsi="TH SarabunPSK" w:cs="TH SarabunPSK"/>
          <w:sz w:val="32"/>
          <w:szCs w:val="32"/>
          <w:cs/>
          <w:lang w:bidi="th-TH"/>
        </w:rPr>
        <w:t>. การสอบแก้ตัว (ถ้ารายวิชากำหนดให้มีการสอบแก้ตัว)</w:t>
      </w:r>
    </w:p>
    <w:p w:rsidR="00E96333" w:rsidRPr="008D4ECD" w:rsidRDefault="00E96333" w:rsidP="00E96333">
      <w:pPr>
        <w:ind w:firstLine="426"/>
        <w:rPr>
          <w:rFonts w:ascii="TH SarabunPSK" w:hAnsi="TH SarabunPSK" w:cs="TH SarabunPSK"/>
          <w:sz w:val="32"/>
          <w:szCs w:val="32"/>
        </w:rPr>
      </w:pPr>
      <w:r w:rsidRPr="008D4ECD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D25080" wp14:editId="61670215">
                <wp:simplePos x="0" y="0"/>
                <wp:positionH relativeFrom="column">
                  <wp:posOffset>25579</wp:posOffset>
                </wp:positionH>
                <wp:positionV relativeFrom="paragraph">
                  <wp:posOffset>25400</wp:posOffset>
                </wp:positionV>
                <wp:extent cx="137160" cy="152400"/>
                <wp:effectExtent l="0" t="0" r="15240" b="12700"/>
                <wp:wrapNone/>
                <wp:docPr id="3734563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3DFA2" id="Rectangle 27" o:spid="_x0000_s1026" style="position:absolute;margin-left:2pt;margin-top:2pt;width:10.8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" fillcolor="red" strokeweight="1pt"/>
            </w:pict>
          </mc:Fallback>
        </mc:AlternateContent>
      </w:r>
      <w:r w:rsidRPr="008D4ECD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8D4ECD">
        <w:rPr>
          <w:rFonts w:ascii="TH SarabunPSK" w:hAnsi="TH SarabunPSK" w:cs="TH SarabunPSK"/>
          <w:sz w:val="32"/>
          <w:szCs w:val="32"/>
          <w:cs/>
          <w:lang w:bidi="th-TH"/>
        </w:rPr>
        <w:t>ไม่มี</w:t>
      </w:r>
    </w:p>
    <w:p w:rsidR="00E96333" w:rsidRPr="008D4ECD" w:rsidRDefault="00E96333" w:rsidP="00E96333">
      <w:pPr>
        <w:ind w:firstLine="426"/>
        <w:rPr>
          <w:rFonts w:ascii="TH SarabunPSK" w:hAnsi="TH SarabunPSK" w:cs="TH SarabunPSK"/>
          <w:sz w:val="32"/>
          <w:szCs w:val="32"/>
          <w:lang w:bidi="th-TH"/>
        </w:rPr>
      </w:pPr>
      <w:r w:rsidRPr="008D4ECD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C7D9B0" wp14:editId="58F70AA7">
                <wp:simplePos x="0" y="0"/>
                <wp:positionH relativeFrom="column">
                  <wp:posOffset>25579</wp:posOffset>
                </wp:positionH>
                <wp:positionV relativeFrom="paragraph">
                  <wp:posOffset>25400</wp:posOffset>
                </wp:positionV>
                <wp:extent cx="137160" cy="152400"/>
                <wp:effectExtent l="0" t="0" r="15240" b="12700"/>
                <wp:wrapNone/>
                <wp:docPr id="153705164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53794" id="Rectangle 27" o:spid="_x0000_s1026" style="position:absolute;margin-left:2pt;margin-top:2pt;width:10.8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" strokeweight="1pt"/>
            </w:pict>
          </mc:Fallback>
        </mc:AlternateContent>
      </w:r>
      <w:r w:rsidRPr="008D4ECD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</w:t>
      </w:r>
    </w:p>
    <w:p w:rsidR="00550E06" w:rsidRPr="004D7288" w:rsidRDefault="00550E06" w:rsidP="00550E06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EC0099" w:rsidRDefault="00EC0099" w:rsidP="006952A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</w:p>
    <w:p w:rsidR="007A71DE" w:rsidRPr="004D7288" w:rsidRDefault="00465B60" w:rsidP="006952A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bookmarkStart w:id="0" w:name="_GoBack"/>
      <w:bookmarkEnd w:id="0"/>
      <w:r w:rsidRPr="004D7288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</w:t>
      </w:r>
      <w:r w:rsidRPr="004D7288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>5</w:t>
      </w:r>
      <w:r w:rsidR="00FD35CB" w:rsidRPr="004D7288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D7288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4D7288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การสอน</w:t>
      </w:r>
    </w:p>
    <w:p w:rsidR="008D6F49" w:rsidRPr="004D7288" w:rsidRDefault="008D6F49" w:rsidP="008D6F49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D6F49" w:rsidRPr="004D7288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4D7288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4D7288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ตำราและเอกสารหลัก</w:t>
      </w:r>
    </w:p>
    <w:p w:rsidR="00303447" w:rsidRPr="004D7288" w:rsidRDefault="00303447" w:rsidP="00303447">
      <w:pPr>
        <w:pStyle w:val="ListParagraph"/>
        <w:numPr>
          <w:ilvl w:val="0"/>
          <w:numId w:val="20"/>
        </w:numPr>
        <w:suppressAutoHyphens/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D7288">
        <w:rPr>
          <w:rFonts w:ascii="TH SarabunPSK" w:hAnsi="TH SarabunPSK" w:cs="TH SarabunPSK"/>
          <w:sz w:val="32"/>
          <w:szCs w:val="32"/>
        </w:rPr>
        <w:t xml:space="preserve">Florence AT, </w:t>
      </w:r>
      <w:proofErr w:type="spellStart"/>
      <w:r w:rsidRPr="004D7288">
        <w:rPr>
          <w:rFonts w:ascii="TH SarabunPSK" w:hAnsi="TH SarabunPSK" w:cs="TH SarabunPSK"/>
          <w:sz w:val="32"/>
          <w:szCs w:val="32"/>
        </w:rPr>
        <w:t>Siepmann</w:t>
      </w:r>
      <w:proofErr w:type="spellEnd"/>
      <w:r w:rsidRPr="004D7288">
        <w:rPr>
          <w:rFonts w:ascii="TH SarabunPSK" w:hAnsi="TH SarabunPSK" w:cs="TH SarabunPSK"/>
          <w:sz w:val="32"/>
          <w:szCs w:val="32"/>
        </w:rPr>
        <w:t xml:space="preserve"> J</w:t>
      </w:r>
      <w:r w:rsidRPr="004D7288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4D7288">
        <w:rPr>
          <w:rFonts w:ascii="TH SarabunPSK" w:hAnsi="TH SarabunPSK" w:cs="TH SarabunPSK"/>
          <w:sz w:val="32"/>
          <w:szCs w:val="32"/>
        </w:rPr>
        <w:t>Modern pharmaceutics</w:t>
      </w:r>
      <w:r w:rsidRPr="004D728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D7288">
        <w:rPr>
          <w:rFonts w:ascii="TH SarabunPSK" w:hAnsi="TH SarabunPSK" w:cs="TH SarabunPSK"/>
          <w:sz w:val="32"/>
          <w:szCs w:val="32"/>
        </w:rPr>
        <w:t>Volume 2</w:t>
      </w:r>
      <w:r w:rsidRPr="004D728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D7288">
        <w:rPr>
          <w:rFonts w:ascii="TH SarabunPSK" w:hAnsi="TH SarabunPSK" w:cs="TH SarabunPSK"/>
          <w:sz w:val="32"/>
          <w:szCs w:val="32"/>
        </w:rPr>
        <w:t>Applications and Advances</w:t>
      </w:r>
      <w:r w:rsidRPr="004D728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D7288">
        <w:rPr>
          <w:rFonts w:ascii="TH SarabunPSK" w:hAnsi="TH SarabunPSK" w:cs="TH SarabunPSK"/>
          <w:sz w:val="32"/>
          <w:szCs w:val="32"/>
        </w:rPr>
        <w:t xml:space="preserve">5th </w:t>
      </w:r>
      <w:proofErr w:type="spellStart"/>
      <w:r w:rsidRPr="004D7288">
        <w:rPr>
          <w:rFonts w:ascii="TH SarabunPSK" w:hAnsi="TH SarabunPSK" w:cs="TH SarabunPSK"/>
          <w:sz w:val="32"/>
          <w:szCs w:val="32"/>
        </w:rPr>
        <w:t>ed</w:t>
      </w:r>
      <w:proofErr w:type="spellEnd"/>
      <w:r w:rsidRPr="004D728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D7288">
        <w:rPr>
          <w:rFonts w:ascii="TH SarabunPSK" w:hAnsi="TH SarabunPSK" w:cs="TH SarabunPSK"/>
          <w:sz w:val="32"/>
          <w:szCs w:val="32"/>
        </w:rPr>
        <w:t>Revised and Expanded</w:t>
      </w:r>
      <w:r w:rsidRPr="004D728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D7288">
        <w:rPr>
          <w:rFonts w:ascii="TH SarabunPSK" w:hAnsi="TH SarabunPSK" w:cs="TH SarabunPSK"/>
          <w:sz w:val="32"/>
          <w:szCs w:val="32"/>
        </w:rPr>
        <w:t>New York and Basel</w:t>
      </w:r>
      <w:r w:rsidRPr="004D7288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4D7288">
        <w:rPr>
          <w:rFonts w:ascii="TH SarabunPSK" w:hAnsi="TH SarabunPSK" w:cs="TH SarabunPSK"/>
          <w:sz w:val="32"/>
          <w:szCs w:val="32"/>
        </w:rPr>
        <w:t>Marcel Dekker; 2009</w:t>
      </w:r>
      <w:r w:rsidRPr="004D7288">
        <w:rPr>
          <w:rFonts w:ascii="TH SarabunPSK" w:hAnsi="TH SarabunPSK" w:cs="TH SarabunPSK"/>
          <w:sz w:val="32"/>
          <w:szCs w:val="32"/>
          <w:cs/>
        </w:rPr>
        <w:t>.</w:t>
      </w:r>
    </w:p>
    <w:p w:rsidR="00303447" w:rsidRPr="004D7288" w:rsidRDefault="00303447" w:rsidP="00303447">
      <w:pPr>
        <w:pStyle w:val="ListParagraph"/>
        <w:numPr>
          <w:ilvl w:val="0"/>
          <w:numId w:val="20"/>
        </w:numPr>
        <w:suppressAutoHyphens/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D7288">
        <w:rPr>
          <w:rFonts w:ascii="TH SarabunPSK" w:hAnsi="TH SarabunPSK" w:cs="TH SarabunPSK"/>
          <w:sz w:val="32"/>
          <w:szCs w:val="32"/>
        </w:rPr>
        <w:t xml:space="preserve">Rathbone MJ, </w:t>
      </w:r>
      <w:proofErr w:type="spellStart"/>
      <w:r w:rsidRPr="004D7288">
        <w:rPr>
          <w:rFonts w:ascii="TH SarabunPSK" w:hAnsi="TH SarabunPSK" w:cs="TH SarabunPSK"/>
          <w:sz w:val="32"/>
          <w:szCs w:val="32"/>
        </w:rPr>
        <w:t>Hadgraft</w:t>
      </w:r>
      <w:proofErr w:type="spellEnd"/>
      <w:r w:rsidRPr="004D7288">
        <w:rPr>
          <w:rFonts w:ascii="TH SarabunPSK" w:hAnsi="TH SarabunPSK" w:cs="TH SarabunPSK"/>
          <w:sz w:val="32"/>
          <w:szCs w:val="32"/>
        </w:rPr>
        <w:t xml:space="preserve"> J, Roberts MS</w:t>
      </w:r>
      <w:r w:rsidRPr="004D728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D7288">
        <w:rPr>
          <w:rFonts w:ascii="TH SarabunPSK" w:hAnsi="TH SarabunPSK" w:cs="TH SarabunPSK"/>
          <w:sz w:val="32"/>
          <w:szCs w:val="32"/>
        </w:rPr>
        <w:t>Modified</w:t>
      </w:r>
      <w:r w:rsidRPr="004D7288">
        <w:rPr>
          <w:rFonts w:ascii="TH SarabunPSK" w:hAnsi="TH SarabunPSK" w:cs="TH SarabunPSK"/>
          <w:sz w:val="32"/>
          <w:szCs w:val="32"/>
          <w:cs/>
        </w:rPr>
        <w:t>-</w:t>
      </w:r>
      <w:r w:rsidRPr="004D7288">
        <w:rPr>
          <w:rFonts w:ascii="TH SarabunPSK" w:hAnsi="TH SarabunPSK" w:cs="TH SarabunPSK"/>
          <w:sz w:val="32"/>
          <w:szCs w:val="32"/>
        </w:rPr>
        <w:t>release drug delivery technology</w:t>
      </w:r>
      <w:r w:rsidRPr="004D728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D7288">
        <w:rPr>
          <w:rFonts w:ascii="TH SarabunPSK" w:hAnsi="TH SarabunPSK" w:cs="TH SarabunPSK"/>
          <w:sz w:val="32"/>
          <w:szCs w:val="32"/>
        </w:rPr>
        <w:t>New York</w:t>
      </w:r>
      <w:r w:rsidRPr="004D7288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4D7288">
        <w:rPr>
          <w:rFonts w:ascii="TH SarabunPSK" w:hAnsi="TH SarabunPSK" w:cs="TH SarabunPSK"/>
          <w:sz w:val="32"/>
          <w:szCs w:val="32"/>
        </w:rPr>
        <w:t>Marcel Dekker; 2003</w:t>
      </w:r>
      <w:r w:rsidRPr="004D7288">
        <w:rPr>
          <w:rFonts w:ascii="TH SarabunPSK" w:hAnsi="TH SarabunPSK" w:cs="TH SarabunPSK"/>
          <w:sz w:val="32"/>
          <w:szCs w:val="32"/>
          <w:cs/>
        </w:rPr>
        <w:t>.</w:t>
      </w:r>
    </w:p>
    <w:p w:rsidR="008D6F49" w:rsidRPr="004D7288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4D7288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4D7288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:rsidR="00C20BB5" w:rsidRPr="004D7288" w:rsidRDefault="00303447" w:rsidP="00303447">
      <w:pPr>
        <w:ind w:left="5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D72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-</w:t>
      </w:r>
    </w:p>
    <w:p w:rsidR="008D6F49" w:rsidRPr="004D7288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3.</w:t>
      </w:r>
      <w:r w:rsidRPr="004D7288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:rsidR="00C20BB5" w:rsidRPr="004D7288" w:rsidRDefault="00303447" w:rsidP="00303447">
      <w:pPr>
        <w:ind w:left="5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D728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-</w:t>
      </w:r>
    </w:p>
    <w:p w:rsidR="005D0FA7" w:rsidRPr="004D7288" w:rsidRDefault="00465B60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4D7288"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="00FD35CB"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A71DE"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</w:t>
      </w:r>
      <w:r w:rsidR="008D6F49"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:rsidR="007A71DE" w:rsidRPr="004D7288" w:rsidRDefault="007A71DE" w:rsidP="006952A8">
      <w:pPr>
        <w:rPr>
          <w:rFonts w:ascii="TH SarabunPSK" w:hAnsi="TH SarabunPSK" w:cs="TH SarabunPSK"/>
          <w:sz w:val="32"/>
          <w:szCs w:val="32"/>
        </w:rPr>
      </w:pPr>
    </w:p>
    <w:p w:rsidR="008D6F49" w:rsidRPr="004D7288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4D7288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4D7288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:rsidR="00303447" w:rsidRPr="004D7288" w:rsidRDefault="00303447" w:rsidP="00303447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4D7288">
        <w:rPr>
          <w:rFonts w:ascii="TH SarabunPSK" w:hAnsi="TH SarabunPSK" w:cs="TH SarabunPSK"/>
          <w:sz w:val="32"/>
          <w:szCs w:val="32"/>
        </w:rPr>
        <w:tab/>
      </w:r>
      <w:r w:rsidRPr="004D7288">
        <w:rPr>
          <w:rFonts w:ascii="TH SarabunPSK" w:hAnsi="TH SarabunPSK" w:cs="TH SarabunPSK"/>
          <w:sz w:val="32"/>
          <w:szCs w:val="32"/>
          <w:cs/>
          <w:lang w:bidi="th-TH"/>
        </w:rPr>
        <w:t>-การประเมินประสิทธิผลในรายวิชานี้ที่จัดทำโดยนักศึกษา ได้จัดกิจกรรมในการนำแนวคิดแลความเห็น</w:t>
      </w:r>
      <w:r w:rsidRPr="004D7288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จากนักศึกษาได้ดังนี้</w:t>
      </w:r>
    </w:p>
    <w:p w:rsidR="00303447" w:rsidRPr="004D7288" w:rsidRDefault="00303447" w:rsidP="00303447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4D7288">
        <w:rPr>
          <w:rFonts w:ascii="TH SarabunPSK" w:hAnsi="TH SarabunPSK" w:cs="TH SarabunPSK"/>
          <w:sz w:val="32"/>
          <w:szCs w:val="32"/>
        </w:rPr>
        <w:tab/>
      </w:r>
      <w:r w:rsidRPr="004D7288">
        <w:rPr>
          <w:rFonts w:ascii="TH SarabunPSK" w:hAnsi="TH SarabunPSK" w:cs="TH SarabunPSK"/>
          <w:sz w:val="32"/>
          <w:szCs w:val="32"/>
          <w:cs/>
          <w:lang w:bidi="th-TH"/>
        </w:rPr>
        <w:t>- การสนทนากลุ่มระหว่างผู้สอนและผู้เรียน</w:t>
      </w:r>
    </w:p>
    <w:p w:rsidR="00303447" w:rsidRPr="004D7288" w:rsidRDefault="00303447" w:rsidP="00303447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4D7288">
        <w:rPr>
          <w:rFonts w:ascii="TH SarabunPSK" w:hAnsi="TH SarabunPSK" w:cs="TH SarabunPSK"/>
          <w:sz w:val="32"/>
          <w:szCs w:val="32"/>
        </w:rPr>
        <w:tab/>
      </w:r>
      <w:r w:rsidRPr="004D7288">
        <w:rPr>
          <w:rFonts w:ascii="TH SarabunPSK" w:hAnsi="TH SarabunPSK" w:cs="TH SarabunPSK"/>
          <w:sz w:val="32"/>
          <w:szCs w:val="32"/>
          <w:cs/>
          <w:lang w:bidi="th-TH"/>
        </w:rPr>
        <w:t>- การสังเกตการณ์จากพฤติกรรมของผู้เรียน</w:t>
      </w:r>
    </w:p>
    <w:p w:rsidR="00303447" w:rsidRPr="004D7288" w:rsidRDefault="00303447" w:rsidP="00303447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sz w:val="32"/>
          <w:szCs w:val="32"/>
        </w:rPr>
        <w:tab/>
      </w:r>
      <w:r w:rsidRPr="004D7288">
        <w:rPr>
          <w:rFonts w:ascii="TH SarabunPSK" w:hAnsi="TH SarabunPSK" w:cs="TH SarabunPSK"/>
          <w:sz w:val="32"/>
          <w:szCs w:val="32"/>
          <w:cs/>
          <w:lang w:bidi="th-TH"/>
        </w:rPr>
        <w:t>- แบบประเมินผู้สอน</w:t>
      </w:r>
    </w:p>
    <w:p w:rsidR="008D6F49" w:rsidRPr="004D7288" w:rsidRDefault="008D6F49" w:rsidP="00303447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4D7288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4D7288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:rsidR="00303447" w:rsidRPr="004D7288" w:rsidRDefault="00303447" w:rsidP="00303447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4D7288">
        <w:rPr>
          <w:rFonts w:ascii="TH SarabunPSK" w:hAnsi="TH SarabunPSK" w:cs="TH SarabunPSK"/>
          <w:sz w:val="32"/>
          <w:szCs w:val="32"/>
          <w:cs/>
          <w:lang w:bidi="th-TH"/>
        </w:rPr>
        <w:t>ในการเก็บข้อมูลเพื่อประเมินการสอน ได้มีกลยุทธ์ ดังนี้</w:t>
      </w:r>
    </w:p>
    <w:p w:rsidR="00303447" w:rsidRPr="004D7288" w:rsidRDefault="00303447" w:rsidP="00303447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4D7288">
        <w:rPr>
          <w:rFonts w:ascii="TH SarabunPSK" w:hAnsi="TH SarabunPSK" w:cs="TH SarabunPSK"/>
          <w:sz w:val="32"/>
          <w:szCs w:val="32"/>
          <w:cs/>
          <w:lang w:bidi="th-TH"/>
        </w:rPr>
        <w:t>- การสังเกตการณ์สอนของผู้ร่วมทีมการสอน</w:t>
      </w:r>
    </w:p>
    <w:p w:rsidR="00303447" w:rsidRPr="004D7288" w:rsidRDefault="00303447" w:rsidP="00303447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sz w:val="32"/>
          <w:szCs w:val="32"/>
          <w:cs/>
          <w:lang w:bidi="th-TH"/>
        </w:rPr>
        <w:t>- ผลการสอบ</w:t>
      </w:r>
    </w:p>
    <w:p w:rsidR="008D6F49" w:rsidRPr="004D7288" w:rsidRDefault="008D6F49" w:rsidP="008D6F49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4D7288">
        <w:rPr>
          <w:rFonts w:ascii="TH SarabunPSK" w:hAnsi="TH SarabunPSK" w:cs="TH SarabunPSK"/>
          <w:b/>
          <w:bCs/>
          <w:sz w:val="32"/>
          <w:szCs w:val="32"/>
          <w:lang w:bidi="ar-EG"/>
        </w:rPr>
        <w:t>3</w:t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4D7288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:rsidR="00303447" w:rsidRPr="004D7288" w:rsidRDefault="00303447" w:rsidP="008D6F49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sz w:val="32"/>
          <w:szCs w:val="32"/>
          <w:cs/>
          <w:lang w:bidi="th-TH"/>
        </w:rPr>
        <w:t xml:space="preserve">หลังจากผลการประเมินการสอนในข้อ </w:t>
      </w:r>
      <w:r w:rsidRPr="004D7288">
        <w:rPr>
          <w:rFonts w:ascii="TH SarabunPSK" w:hAnsi="TH SarabunPSK" w:cs="TH SarabunPSK"/>
          <w:sz w:val="32"/>
          <w:szCs w:val="32"/>
        </w:rPr>
        <w:t xml:space="preserve">2 </w:t>
      </w:r>
      <w:r w:rsidRPr="004D7288">
        <w:rPr>
          <w:rFonts w:ascii="TH SarabunPSK" w:hAnsi="TH SarabunPSK" w:cs="TH SarabunPSK"/>
          <w:sz w:val="32"/>
          <w:szCs w:val="32"/>
          <w:cs/>
          <w:lang w:bidi="th-TH"/>
        </w:rPr>
        <w:t>จึงมีการปรับปรุงการสอน โดยจัดให้มีประชุมการจัดการเรียนการสอนของกลุ่มวิชาเมื่อจบภาคการศึกษา</w:t>
      </w:r>
    </w:p>
    <w:p w:rsidR="008D6F49" w:rsidRPr="004D7288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b/>
          <w:bCs/>
          <w:sz w:val="32"/>
          <w:szCs w:val="32"/>
          <w:lang w:bidi="ar-EG"/>
        </w:rPr>
        <w:t>4</w:t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4D7288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:rsidR="00465B60" w:rsidRPr="004D7288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D7288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1DDBE" id="Rectangle 30" o:spid="_x0000_s1026" style="position:absolute;margin-left:43.9pt;margin-top:5.4pt;width:10.8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" filled="f" strokeweight="1pt"/>
            </w:pict>
          </mc:Fallback>
        </mc:AlternateContent>
      </w:r>
      <w:r w:rsidR="00465B60" w:rsidRPr="004D72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4D72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4D7288">
        <w:rPr>
          <w:rFonts w:ascii="TH SarabunPSK" w:hAnsi="TH SarabunPSK" w:cs="TH SarabunPSK"/>
          <w:sz w:val="32"/>
          <w:szCs w:val="32"/>
          <w:cs/>
          <w:lang w:bidi="th-TH"/>
        </w:rPr>
        <w:tab/>
        <w:t>สัมภาษณ์</w:t>
      </w:r>
      <w:r w:rsidR="008E2686" w:rsidRPr="004D7288">
        <w:rPr>
          <w:rFonts w:ascii="TH SarabunPSK" w:hAnsi="TH SarabunPSK" w:cs="TH SarabunPSK"/>
          <w:sz w:val="32"/>
          <w:szCs w:val="32"/>
          <w:cs/>
          <w:lang w:bidi="th-TH"/>
        </w:rPr>
        <w:t>นักศึกษา</w:t>
      </w:r>
      <w:r w:rsidR="005100BF" w:rsidRPr="004D7288">
        <w:rPr>
          <w:rFonts w:ascii="TH SarabunPSK" w:hAnsi="TH SarabunPSK" w:cs="TH SarabunPSK"/>
          <w:sz w:val="32"/>
          <w:szCs w:val="32"/>
          <w:cs/>
          <w:lang w:bidi="th-TH"/>
        </w:rPr>
        <w:t xml:space="preserve"> ........................</w:t>
      </w:r>
      <w:r w:rsidR="007A5A51" w:rsidRPr="004D7288">
        <w:rPr>
          <w:rFonts w:ascii="TH SarabunPSK" w:hAnsi="TH SarabunPSK" w:cs="TH SarabunPSK"/>
          <w:sz w:val="32"/>
          <w:szCs w:val="32"/>
          <w:cs/>
          <w:lang w:bidi="th-TH"/>
        </w:rPr>
        <w:t>.........................</w:t>
      </w:r>
      <w:r w:rsidR="005100BF" w:rsidRPr="004D7288">
        <w:rPr>
          <w:rFonts w:ascii="TH SarabunPSK" w:hAnsi="TH SarabunPSK" w:cs="TH SarabunPSK"/>
          <w:sz w:val="32"/>
          <w:szCs w:val="32"/>
          <w:cs/>
          <w:lang w:bidi="th-TH"/>
        </w:rPr>
        <w:t>..................</w:t>
      </w:r>
      <w:r w:rsidR="00333B0A" w:rsidRPr="004D7288">
        <w:rPr>
          <w:rFonts w:ascii="TH SarabunPSK" w:hAnsi="TH SarabunPSK" w:cs="TH SarabunPSK"/>
          <w:sz w:val="32"/>
          <w:szCs w:val="32"/>
          <w:cs/>
          <w:lang w:bidi="th-TH"/>
        </w:rPr>
        <w:t>...</w:t>
      </w:r>
    </w:p>
    <w:p w:rsidR="00FF0A55" w:rsidRPr="004D7288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0795" r="14605" b="8255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A74C3" id="Rectangle 31" o:spid="_x0000_s1026" style="position:absolute;margin-left:43.9pt;margin-top:5.65pt;width:10.8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" strokeweight="1pt"/>
            </w:pict>
          </mc:Fallback>
        </mc:AlternateContent>
      </w:r>
      <w:r w:rsidR="00ED41CE" w:rsidRPr="004D72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4D72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4D7288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 w:rsidRPr="004D7288">
        <w:rPr>
          <w:rFonts w:ascii="TH SarabunPSK" w:hAnsi="TH SarabunPSK" w:cs="TH SarabunPSK"/>
          <w:sz w:val="32"/>
          <w:szCs w:val="32"/>
          <w:cs/>
          <w:lang w:bidi="th-TH"/>
        </w:rPr>
        <w:t>…………………………………….</w:t>
      </w:r>
    </w:p>
    <w:p w:rsidR="00303447" w:rsidRPr="004D7288" w:rsidRDefault="00C41F22" w:rsidP="00303447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C85F55" wp14:editId="32FE1646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26824" id="Rectangle 32" o:spid="_x0000_s1026" style="position:absolute;margin-left:43.9pt;margin-top:6.05pt;width:10.8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" fillcolor="black [3213]" strokeweight="1pt"/>
            </w:pict>
          </mc:Fallback>
        </mc:AlternateContent>
      </w:r>
      <w:r w:rsidR="00ED41CE" w:rsidRPr="004D72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4D72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4D72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03447" w:rsidRPr="004D7288">
        <w:rPr>
          <w:rFonts w:ascii="TH SarabunPSK" w:hAnsi="TH SarabunPSK" w:cs="TH SarabunPSK"/>
          <w:sz w:val="32"/>
          <w:szCs w:val="32"/>
          <w:cs/>
          <w:lang w:bidi="th-TH"/>
        </w:rPr>
        <w:t>การตรวจสอบการให้คะแนนและประเมินผลการเรียนรู้ของนักศึกษาโดยคณะกรรมการวิชา</w:t>
      </w:r>
    </w:p>
    <w:p w:rsidR="00303447" w:rsidRPr="004D7288" w:rsidRDefault="00303447" w:rsidP="00303447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D72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D72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D7288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การและคณะกรรมการกำกับมาตรฐานการศึกษาคณะเภสัชศาสตร์</w:t>
      </w:r>
    </w:p>
    <w:p w:rsidR="00FF0A55" w:rsidRPr="004D7288" w:rsidRDefault="00FF0A55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FF0A55" w:rsidRPr="004D7288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6985" r="14605" b="1206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30A2D" id="Rectangle 33" o:spid="_x0000_s1026" style="position:absolute;margin-left:43.9pt;margin-top:5.65pt;width:10.8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 w:rsidRPr="004D72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4D72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4D7288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การประเมิน</w:t>
      </w:r>
      <w:r w:rsidR="007A5A51" w:rsidRPr="004D7288">
        <w:rPr>
          <w:rFonts w:ascii="TH SarabunPSK" w:hAnsi="TH SarabunPSK" w:cs="TH SarabunPSK"/>
          <w:sz w:val="32"/>
          <w:szCs w:val="32"/>
          <w:cs/>
          <w:lang w:bidi="th-TH"/>
        </w:rPr>
        <w:t>ความรู้รวบยอด</w:t>
      </w:r>
      <w:r w:rsidR="00ED41CE" w:rsidRPr="004D7288">
        <w:rPr>
          <w:rFonts w:ascii="TH SarabunPSK" w:hAnsi="TH SarabunPSK" w:cs="TH SarabunPSK"/>
          <w:sz w:val="32"/>
          <w:szCs w:val="32"/>
          <w:cs/>
          <w:lang w:bidi="th-TH"/>
        </w:rPr>
        <w:t>โดยการทดสอบ</w:t>
      </w:r>
      <w:r w:rsidR="005100BF" w:rsidRPr="004D7288">
        <w:rPr>
          <w:rFonts w:ascii="TH SarabunPSK" w:hAnsi="TH SarabunPSK" w:cs="TH SarabunPSK"/>
          <w:sz w:val="32"/>
          <w:szCs w:val="32"/>
          <w:cs/>
          <w:lang w:bidi="th-TH"/>
        </w:rPr>
        <w:t>....</w:t>
      </w:r>
      <w:r w:rsidR="007A5A51" w:rsidRPr="004D7288">
        <w:rPr>
          <w:rFonts w:ascii="TH SarabunPSK" w:hAnsi="TH SarabunPSK" w:cs="TH SarabunPSK"/>
          <w:sz w:val="32"/>
          <w:szCs w:val="32"/>
          <w:cs/>
          <w:lang w:bidi="th-TH"/>
        </w:rPr>
        <w:t>.......</w:t>
      </w:r>
      <w:r w:rsidR="005100BF" w:rsidRPr="004D7288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</w:t>
      </w:r>
    </w:p>
    <w:p w:rsidR="00175452" w:rsidRPr="004D7288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D7288"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4605" r="14605" b="1397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49C3F" id="Rectangle 34" o:spid="_x0000_s1026" style="position:absolute;margin-left:43.9pt;margin-top:5.6pt;width:10.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 w:rsidRPr="004D72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100BF" w:rsidRPr="004D72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100BF" w:rsidRPr="004D7288">
        <w:rPr>
          <w:rFonts w:ascii="TH SarabunPSK" w:hAnsi="TH SarabunPSK" w:cs="TH SarabunPSK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4D7288">
        <w:rPr>
          <w:rFonts w:ascii="TH SarabunPSK" w:hAnsi="TH SarabunPSK" w:cs="TH SarabunPSK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4D7288">
        <w:rPr>
          <w:rFonts w:ascii="TH SarabunPSK" w:hAnsi="TH SarabunPSK" w:cs="TH SarabunPSK"/>
          <w:sz w:val="32"/>
          <w:szCs w:val="32"/>
          <w:cs/>
          <w:lang w:bidi="th-TH"/>
        </w:rPr>
        <w:t>............</w:t>
      </w:r>
      <w:r w:rsidR="00175452" w:rsidRPr="004D7288">
        <w:rPr>
          <w:rFonts w:ascii="TH SarabunPSK" w:hAnsi="TH SarabunPSK" w:cs="TH SarabunPSK"/>
          <w:sz w:val="32"/>
          <w:szCs w:val="32"/>
          <w:cs/>
          <w:lang w:bidi="th-TH"/>
        </w:rPr>
        <w:t>.................</w:t>
      </w:r>
    </w:p>
    <w:p w:rsidR="002A62BE" w:rsidRPr="004D7288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6350" r="14605" b="1270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763CB" id="Rectangle 36" o:spid="_x0000_s1026" style="position:absolute;margin-left:43.9pt;margin-top:5.85pt;width:10.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 w:rsidRPr="004D72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053A7" w:rsidRPr="004D72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053A7" w:rsidRPr="004D72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F48F9" w:rsidRPr="004D7288">
        <w:rPr>
          <w:rFonts w:ascii="TH SarabunPSK" w:hAnsi="TH SarabunPSK" w:cs="TH SarabunPSK"/>
          <w:sz w:val="32"/>
          <w:szCs w:val="32"/>
          <w:cs/>
          <w:lang w:bidi="th-TH"/>
        </w:rPr>
        <w:t>แบบสำรวจ/แบบสอบถาม............................................................</w:t>
      </w:r>
    </w:p>
    <w:p w:rsidR="002F48F9" w:rsidRPr="004D7288" w:rsidRDefault="00B42837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Pr="004D7288">
        <w:rPr>
          <w:rFonts w:ascii="TH SarabunPSK" w:hAnsi="TH SarabunPSK" w:cs="TH SarabunPSK"/>
          <w:sz w:val="32"/>
          <w:szCs w:val="32"/>
          <w:lang w:bidi="th-TH"/>
        </w:rPr>
        <w:tab/>
      </w:r>
      <w:r w:rsidR="00C41F22" w:rsidRPr="004D7288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11430" r="14605" b="762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CE6C2" id="Rectangle 37" o:spid="_x0000_s1026" style="position:absolute;margin-left:43.9pt;margin-top:6.4pt;width:10.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="000721A7" w:rsidRPr="004D7288">
        <w:rPr>
          <w:rFonts w:ascii="TH SarabunPSK" w:hAnsi="TH SarabunPSK" w:cs="TH SarabunPSK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:rsidR="008D6F49" w:rsidRPr="004D7288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4D7288">
        <w:rPr>
          <w:rFonts w:ascii="TH SarabunPSK" w:hAnsi="TH SarabunPSK" w:cs="TH SarabunPSK"/>
          <w:b/>
          <w:bCs/>
          <w:sz w:val="32"/>
          <w:szCs w:val="32"/>
          <w:lang w:bidi="ar-EG"/>
        </w:rPr>
        <w:t>5</w:t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4D7288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4D728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:rsidR="00303447" w:rsidRPr="004D7288" w:rsidRDefault="00303447" w:rsidP="00303447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4D7288">
        <w:rPr>
          <w:rFonts w:ascii="TH SarabunPSK" w:hAnsi="TH SarabunPSK" w:cs="TH SarabunPSK"/>
          <w:sz w:val="32"/>
          <w:szCs w:val="32"/>
          <w:cs/>
          <w:lang w:bidi="th-TH"/>
        </w:rPr>
        <w:t>จากผลการประเมิน และทวนสอบผลสัมฤทธิ์ประสิทธิผลรายวิชา ได้มีการวางแผนการปรับปรุงการสอนและรายละเอียดวิชา เพื่อให้เกิดคุณภาพมากขึ้น ดังนี้</w:t>
      </w:r>
    </w:p>
    <w:p w:rsidR="00303447" w:rsidRPr="004D7288" w:rsidRDefault="00303447" w:rsidP="00303447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4D7288">
        <w:rPr>
          <w:rFonts w:ascii="TH SarabunPSK" w:hAnsi="TH SarabunPSK" w:cs="TH SarabunPSK"/>
          <w:sz w:val="32"/>
          <w:szCs w:val="32"/>
          <w:cs/>
          <w:lang w:bidi="th-TH"/>
        </w:rPr>
        <w:t xml:space="preserve">- ปรับปรุงรายวิชาทุก </w:t>
      </w:r>
      <w:r w:rsidRPr="004D7288">
        <w:rPr>
          <w:rFonts w:ascii="TH SarabunPSK" w:hAnsi="TH SarabunPSK" w:cs="TH SarabunPSK"/>
          <w:sz w:val="32"/>
          <w:szCs w:val="32"/>
        </w:rPr>
        <w:t>3</w:t>
      </w:r>
      <w:r w:rsidRPr="004D7288">
        <w:rPr>
          <w:rFonts w:ascii="TH SarabunPSK" w:hAnsi="TH SarabunPSK" w:cs="TH SarabunPSK"/>
          <w:sz w:val="32"/>
          <w:szCs w:val="32"/>
          <w:cs/>
          <w:lang w:bidi="th-TH"/>
        </w:rPr>
        <w:t xml:space="preserve"> ปี หรือตามข้อเสนอแนะและผลการทวนสอบมาตรฐานผลสัมฤทธิ์ตามข้อ </w:t>
      </w:r>
      <w:r w:rsidRPr="004D7288">
        <w:rPr>
          <w:rFonts w:ascii="TH SarabunPSK" w:hAnsi="TH SarabunPSK" w:cs="TH SarabunPSK"/>
          <w:sz w:val="32"/>
          <w:szCs w:val="32"/>
        </w:rPr>
        <w:t>4</w:t>
      </w:r>
    </w:p>
    <w:p w:rsidR="00303447" w:rsidRPr="004D7288" w:rsidRDefault="00303447" w:rsidP="00303447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4D7288">
        <w:rPr>
          <w:rFonts w:ascii="TH SarabunPSK" w:hAnsi="TH SarabunPSK" w:cs="TH SarabunPSK"/>
          <w:sz w:val="32"/>
          <w:szCs w:val="32"/>
          <w:cs/>
          <w:lang w:bidi="th-TH"/>
        </w:rPr>
        <w:t>- เปลี่ยนหรือสลับอาจารย์ผู้สอน เพื่อให้นักศึกษามีมุมมองในเรื่องการประยุกต์ความรู้นี้กับปัญหา</w:t>
      </w:r>
    </w:p>
    <w:p w:rsidR="00303447" w:rsidRPr="004D7288" w:rsidRDefault="00303447" w:rsidP="00303447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4D7288">
        <w:rPr>
          <w:rFonts w:ascii="TH SarabunPSK" w:hAnsi="TH SarabunPSK" w:cs="TH SarabunPSK"/>
          <w:sz w:val="32"/>
          <w:szCs w:val="32"/>
          <w:cs/>
          <w:lang w:bidi="th-TH"/>
        </w:rPr>
        <w:t>ที่มาจากงานวิจัยของอาจารย์หรืออุตสาหกรรมต่าง ๆ</w:t>
      </w:r>
    </w:p>
    <w:sectPr w:rsidR="00303447" w:rsidRPr="004D7288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EB1" w:rsidRDefault="00655EB1">
      <w:r>
        <w:separator/>
      </w:r>
    </w:p>
  </w:endnote>
  <w:endnote w:type="continuationSeparator" w:id="0">
    <w:p w:rsidR="00655EB1" w:rsidRDefault="0065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EB1" w:rsidRDefault="00655EB1">
      <w:r>
        <w:separator/>
      </w:r>
    </w:p>
  </w:footnote>
  <w:footnote w:type="continuationSeparator" w:id="0">
    <w:p w:rsidR="00655EB1" w:rsidRDefault="00655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EC0099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206" w:rsidRPr="004D7288" w:rsidRDefault="004D7288" w:rsidP="00051206">
    <w:pPr>
      <w:pStyle w:val="Header"/>
      <w:jc w:val="right"/>
      <w:rPr>
        <w:rFonts w:ascii="TH SarabunPSK" w:hAnsi="TH SarabunPSK" w:cs="TH SarabunPSK"/>
        <w:sz w:val="32"/>
        <w:szCs w:val="32"/>
        <w:lang w:bidi="th-TH"/>
      </w:rPr>
    </w:pPr>
    <w:r w:rsidRPr="004D7288">
      <w:rPr>
        <w:rFonts w:ascii="TH SarabunPSK" w:hAnsi="TH SarabunPSK" w:cs="TH SarabunPSK"/>
        <w:sz w:val="32"/>
        <w:szCs w:val="32"/>
        <w:lang w:bidi="th-TH"/>
      </w:rPr>
      <w:t xml:space="preserve">RQF 3 </w:t>
    </w:r>
    <w:r w:rsidRPr="004D7288">
      <w:rPr>
        <w:rFonts w:ascii="TH SarabunPSK" w:hAnsi="TH SarabunPSK" w:cs="TH SarabunPSK"/>
        <w:sz w:val="32"/>
        <w:szCs w:val="32"/>
        <w:cs/>
        <w:lang w:bidi="th-TH"/>
      </w:rPr>
      <w:t>(</w:t>
    </w:r>
    <w:r w:rsidRPr="004D7288">
      <w:rPr>
        <w:rFonts w:ascii="TH SarabunPSK" w:hAnsi="TH SarabunPSK" w:cs="TH SarabunPSK"/>
        <w:sz w:val="32"/>
        <w:szCs w:val="32"/>
        <w:lang w:bidi="th-TH"/>
      </w:rPr>
      <w:t>PHA</w:t>
    </w:r>
    <w:r w:rsidRPr="004D7288">
      <w:rPr>
        <w:rFonts w:ascii="TH SarabunPSK" w:hAnsi="TH SarabunPSK" w:cs="TH SarabunPSK"/>
        <w:sz w:val="32"/>
        <w:szCs w:val="32"/>
        <w:cs/>
        <w:lang w:bidi="th-TH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14F"/>
    <w:multiLevelType w:val="hybridMultilevel"/>
    <w:tmpl w:val="328ECE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854C4"/>
    <w:multiLevelType w:val="hybridMultilevel"/>
    <w:tmpl w:val="47E45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698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A38EC"/>
    <w:multiLevelType w:val="hybridMultilevel"/>
    <w:tmpl w:val="FB4421AA"/>
    <w:lvl w:ilvl="0" w:tplc="9D2C19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6207D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30447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F3A3CBE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A4273"/>
    <w:multiLevelType w:val="hybridMultilevel"/>
    <w:tmpl w:val="DDA45E4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2281DF3"/>
    <w:multiLevelType w:val="hybridMultilevel"/>
    <w:tmpl w:val="172660D2"/>
    <w:lvl w:ilvl="0" w:tplc="9D2C1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B724D7"/>
    <w:multiLevelType w:val="hybridMultilevel"/>
    <w:tmpl w:val="083A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121F6"/>
    <w:multiLevelType w:val="hybridMultilevel"/>
    <w:tmpl w:val="3F727CFE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9"/>
  </w:num>
  <w:num w:numId="2">
    <w:abstractNumId w:val="21"/>
  </w:num>
  <w:num w:numId="3">
    <w:abstractNumId w:val="18"/>
  </w:num>
  <w:num w:numId="4">
    <w:abstractNumId w:val="11"/>
  </w:num>
  <w:num w:numId="5">
    <w:abstractNumId w:val="10"/>
  </w:num>
  <w:num w:numId="6">
    <w:abstractNumId w:val="16"/>
  </w:num>
  <w:num w:numId="7">
    <w:abstractNumId w:val="19"/>
  </w:num>
  <w:num w:numId="8">
    <w:abstractNumId w:val="4"/>
  </w:num>
  <w:num w:numId="9">
    <w:abstractNumId w:val="15"/>
  </w:num>
  <w:num w:numId="10">
    <w:abstractNumId w:val="22"/>
  </w:num>
  <w:num w:numId="11">
    <w:abstractNumId w:val="5"/>
  </w:num>
  <w:num w:numId="12">
    <w:abstractNumId w:val="6"/>
  </w:num>
  <w:num w:numId="13">
    <w:abstractNumId w:val="1"/>
  </w:num>
  <w:num w:numId="14">
    <w:abstractNumId w:val="20"/>
  </w:num>
  <w:num w:numId="15">
    <w:abstractNumId w:val="17"/>
  </w:num>
  <w:num w:numId="16">
    <w:abstractNumId w:val="0"/>
  </w:num>
  <w:num w:numId="17">
    <w:abstractNumId w:val="13"/>
  </w:num>
  <w:num w:numId="18">
    <w:abstractNumId w:val="23"/>
  </w:num>
  <w:num w:numId="19">
    <w:abstractNumId w:val="14"/>
  </w:num>
  <w:num w:numId="20">
    <w:abstractNumId w:val="2"/>
  </w:num>
  <w:num w:numId="21">
    <w:abstractNumId w:val="3"/>
  </w:num>
  <w:num w:numId="22">
    <w:abstractNumId w:val="12"/>
  </w:num>
  <w:num w:numId="23">
    <w:abstractNumId w:val="8"/>
  </w:num>
  <w:num w:numId="2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B2"/>
    <w:rsid w:val="000029E2"/>
    <w:rsid w:val="00003C61"/>
    <w:rsid w:val="00016D44"/>
    <w:rsid w:val="00021732"/>
    <w:rsid w:val="00022F3D"/>
    <w:rsid w:val="000262CE"/>
    <w:rsid w:val="00027082"/>
    <w:rsid w:val="00027558"/>
    <w:rsid w:val="000310D0"/>
    <w:rsid w:val="000333A7"/>
    <w:rsid w:val="0003547C"/>
    <w:rsid w:val="00037E57"/>
    <w:rsid w:val="00042C97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2F37"/>
    <w:rsid w:val="00083537"/>
    <w:rsid w:val="00084B3D"/>
    <w:rsid w:val="00095A78"/>
    <w:rsid w:val="00097C76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45183"/>
    <w:rsid w:val="00152E5B"/>
    <w:rsid w:val="00155318"/>
    <w:rsid w:val="00155884"/>
    <w:rsid w:val="00156B20"/>
    <w:rsid w:val="00175452"/>
    <w:rsid w:val="001769CA"/>
    <w:rsid w:val="00176DFC"/>
    <w:rsid w:val="00177371"/>
    <w:rsid w:val="00182AF1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C745D"/>
    <w:rsid w:val="001D2ED1"/>
    <w:rsid w:val="001D5032"/>
    <w:rsid w:val="001D6F46"/>
    <w:rsid w:val="001D783C"/>
    <w:rsid w:val="001E4244"/>
    <w:rsid w:val="001E4A32"/>
    <w:rsid w:val="001E73F1"/>
    <w:rsid w:val="001F5060"/>
    <w:rsid w:val="00210BFA"/>
    <w:rsid w:val="00210F50"/>
    <w:rsid w:val="00214F37"/>
    <w:rsid w:val="00217907"/>
    <w:rsid w:val="00217F7E"/>
    <w:rsid w:val="00227CE7"/>
    <w:rsid w:val="002355BC"/>
    <w:rsid w:val="0023709B"/>
    <w:rsid w:val="002444E0"/>
    <w:rsid w:val="00246B23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B3DAB"/>
    <w:rsid w:val="002C24C7"/>
    <w:rsid w:val="002D106D"/>
    <w:rsid w:val="002D3DA5"/>
    <w:rsid w:val="002E3177"/>
    <w:rsid w:val="002E3D06"/>
    <w:rsid w:val="002E4D6C"/>
    <w:rsid w:val="002F1A0D"/>
    <w:rsid w:val="002F48F9"/>
    <w:rsid w:val="0030037D"/>
    <w:rsid w:val="00301FAB"/>
    <w:rsid w:val="00303447"/>
    <w:rsid w:val="00320298"/>
    <w:rsid w:val="00321C03"/>
    <w:rsid w:val="00333B0A"/>
    <w:rsid w:val="00337C51"/>
    <w:rsid w:val="00347AF4"/>
    <w:rsid w:val="003542ED"/>
    <w:rsid w:val="00367330"/>
    <w:rsid w:val="00374DF8"/>
    <w:rsid w:val="00375174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0BAC"/>
    <w:rsid w:val="003E4756"/>
    <w:rsid w:val="003F6DA2"/>
    <w:rsid w:val="00403295"/>
    <w:rsid w:val="0040617C"/>
    <w:rsid w:val="00414813"/>
    <w:rsid w:val="0041563D"/>
    <w:rsid w:val="0041740F"/>
    <w:rsid w:val="004202E3"/>
    <w:rsid w:val="004227A2"/>
    <w:rsid w:val="004267BD"/>
    <w:rsid w:val="004303AF"/>
    <w:rsid w:val="00436FEA"/>
    <w:rsid w:val="004420DF"/>
    <w:rsid w:val="00444893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4F87"/>
    <w:rsid w:val="00477546"/>
    <w:rsid w:val="004815C7"/>
    <w:rsid w:val="00483EA0"/>
    <w:rsid w:val="0049011D"/>
    <w:rsid w:val="00490135"/>
    <w:rsid w:val="004A022E"/>
    <w:rsid w:val="004A14EA"/>
    <w:rsid w:val="004A2BDA"/>
    <w:rsid w:val="004A5765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D728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4322"/>
    <w:rsid w:val="0051631E"/>
    <w:rsid w:val="005213CD"/>
    <w:rsid w:val="00522D14"/>
    <w:rsid w:val="005242D1"/>
    <w:rsid w:val="00526367"/>
    <w:rsid w:val="00530389"/>
    <w:rsid w:val="00531CAC"/>
    <w:rsid w:val="00532187"/>
    <w:rsid w:val="00536B1E"/>
    <w:rsid w:val="00546F06"/>
    <w:rsid w:val="00550E06"/>
    <w:rsid w:val="00554CD4"/>
    <w:rsid w:val="005556EB"/>
    <w:rsid w:val="00562369"/>
    <w:rsid w:val="00572F82"/>
    <w:rsid w:val="005810EA"/>
    <w:rsid w:val="005864EF"/>
    <w:rsid w:val="005921B2"/>
    <w:rsid w:val="00594AD2"/>
    <w:rsid w:val="005967D3"/>
    <w:rsid w:val="005A69A7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5EB1"/>
    <w:rsid w:val="00657488"/>
    <w:rsid w:val="00657765"/>
    <w:rsid w:val="006606BA"/>
    <w:rsid w:val="00661400"/>
    <w:rsid w:val="0066175A"/>
    <w:rsid w:val="006633B8"/>
    <w:rsid w:val="00663D50"/>
    <w:rsid w:val="00663EF1"/>
    <w:rsid w:val="00674D64"/>
    <w:rsid w:val="00675E54"/>
    <w:rsid w:val="0068262B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0C57"/>
    <w:rsid w:val="006D156C"/>
    <w:rsid w:val="006D1909"/>
    <w:rsid w:val="006E046B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7E89"/>
    <w:rsid w:val="00751F68"/>
    <w:rsid w:val="00753AE9"/>
    <w:rsid w:val="00756B0C"/>
    <w:rsid w:val="00761C60"/>
    <w:rsid w:val="007625E5"/>
    <w:rsid w:val="00770063"/>
    <w:rsid w:val="00770E57"/>
    <w:rsid w:val="007711D7"/>
    <w:rsid w:val="007767DC"/>
    <w:rsid w:val="007776CB"/>
    <w:rsid w:val="00781017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5F3F"/>
    <w:rsid w:val="007E01C9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6AC"/>
    <w:rsid w:val="00853B49"/>
    <w:rsid w:val="0086110D"/>
    <w:rsid w:val="00863080"/>
    <w:rsid w:val="00871782"/>
    <w:rsid w:val="008763BB"/>
    <w:rsid w:val="00876E4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B71"/>
    <w:rsid w:val="008D6F49"/>
    <w:rsid w:val="008D6F5F"/>
    <w:rsid w:val="008D6FC5"/>
    <w:rsid w:val="008E2686"/>
    <w:rsid w:val="008E7809"/>
    <w:rsid w:val="008F24F4"/>
    <w:rsid w:val="00901554"/>
    <w:rsid w:val="00902388"/>
    <w:rsid w:val="00911DAC"/>
    <w:rsid w:val="0091463D"/>
    <w:rsid w:val="00916C81"/>
    <w:rsid w:val="00917F31"/>
    <w:rsid w:val="009234D3"/>
    <w:rsid w:val="00933131"/>
    <w:rsid w:val="0094219F"/>
    <w:rsid w:val="009422E5"/>
    <w:rsid w:val="00952574"/>
    <w:rsid w:val="00964BD0"/>
    <w:rsid w:val="00965984"/>
    <w:rsid w:val="00982B10"/>
    <w:rsid w:val="00992895"/>
    <w:rsid w:val="009976E6"/>
    <w:rsid w:val="00997870"/>
    <w:rsid w:val="009A0B36"/>
    <w:rsid w:val="009A556F"/>
    <w:rsid w:val="009A584C"/>
    <w:rsid w:val="009B34F2"/>
    <w:rsid w:val="009B544B"/>
    <w:rsid w:val="009C1C95"/>
    <w:rsid w:val="009C2D7B"/>
    <w:rsid w:val="009C3C0B"/>
    <w:rsid w:val="009D1825"/>
    <w:rsid w:val="009E213D"/>
    <w:rsid w:val="009E45B2"/>
    <w:rsid w:val="009E4AD2"/>
    <w:rsid w:val="009F0801"/>
    <w:rsid w:val="009F16C5"/>
    <w:rsid w:val="009F2319"/>
    <w:rsid w:val="00A05FEB"/>
    <w:rsid w:val="00A122FD"/>
    <w:rsid w:val="00A12885"/>
    <w:rsid w:val="00A16210"/>
    <w:rsid w:val="00A16D07"/>
    <w:rsid w:val="00A2108B"/>
    <w:rsid w:val="00A24334"/>
    <w:rsid w:val="00A26775"/>
    <w:rsid w:val="00A32309"/>
    <w:rsid w:val="00A330F0"/>
    <w:rsid w:val="00A4796D"/>
    <w:rsid w:val="00A53F78"/>
    <w:rsid w:val="00A54651"/>
    <w:rsid w:val="00A640FF"/>
    <w:rsid w:val="00A674B2"/>
    <w:rsid w:val="00A70AFA"/>
    <w:rsid w:val="00A7249D"/>
    <w:rsid w:val="00A803F4"/>
    <w:rsid w:val="00A81C47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51A0"/>
    <w:rsid w:val="00AC6CD3"/>
    <w:rsid w:val="00AC7F3F"/>
    <w:rsid w:val="00AD1A85"/>
    <w:rsid w:val="00AD4FB2"/>
    <w:rsid w:val="00AD5028"/>
    <w:rsid w:val="00AD5F67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22D1C"/>
    <w:rsid w:val="00B23713"/>
    <w:rsid w:val="00B26748"/>
    <w:rsid w:val="00B27021"/>
    <w:rsid w:val="00B308FA"/>
    <w:rsid w:val="00B329A2"/>
    <w:rsid w:val="00B3606C"/>
    <w:rsid w:val="00B42837"/>
    <w:rsid w:val="00B42C03"/>
    <w:rsid w:val="00B43EB4"/>
    <w:rsid w:val="00B47A8F"/>
    <w:rsid w:val="00B51E81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7982"/>
    <w:rsid w:val="00B945F3"/>
    <w:rsid w:val="00B96879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063CB"/>
    <w:rsid w:val="00C16BA1"/>
    <w:rsid w:val="00C17170"/>
    <w:rsid w:val="00C20BB5"/>
    <w:rsid w:val="00C214B6"/>
    <w:rsid w:val="00C223E6"/>
    <w:rsid w:val="00C22EF0"/>
    <w:rsid w:val="00C3470B"/>
    <w:rsid w:val="00C406A5"/>
    <w:rsid w:val="00C41F22"/>
    <w:rsid w:val="00C4475F"/>
    <w:rsid w:val="00C50612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B71C2"/>
    <w:rsid w:val="00CC6281"/>
    <w:rsid w:val="00CD155D"/>
    <w:rsid w:val="00CD19A2"/>
    <w:rsid w:val="00CD279A"/>
    <w:rsid w:val="00CD342D"/>
    <w:rsid w:val="00CD4ABF"/>
    <w:rsid w:val="00CD5B1C"/>
    <w:rsid w:val="00CD6A5E"/>
    <w:rsid w:val="00CE4195"/>
    <w:rsid w:val="00CE67B8"/>
    <w:rsid w:val="00CF037C"/>
    <w:rsid w:val="00D0602B"/>
    <w:rsid w:val="00D07077"/>
    <w:rsid w:val="00D07C8C"/>
    <w:rsid w:val="00D11125"/>
    <w:rsid w:val="00D153FD"/>
    <w:rsid w:val="00D21D23"/>
    <w:rsid w:val="00D22A11"/>
    <w:rsid w:val="00D2465C"/>
    <w:rsid w:val="00D24824"/>
    <w:rsid w:val="00D267D8"/>
    <w:rsid w:val="00D27BE3"/>
    <w:rsid w:val="00D30539"/>
    <w:rsid w:val="00D332CD"/>
    <w:rsid w:val="00D36AFD"/>
    <w:rsid w:val="00D41A14"/>
    <w:rsid w:val="00D42224"/>
    <w:rsid w:val="00D42650"/>
    <w:rsid w:val="00D42FC6"/>
    <w:rsid w:val="00D44780"/>
    <w:rsid w:val="00D45A72"/>
    <w:rsid w:val="00D460F4"/>
    <w:rsid w:val="00D51435"/>
    <w:rsid w:val="00D5166D"/>
    <w:rsid w:val="00D53B86"/>
    <w:rsid w:val="00D549CC"/>
    <w:rsid w:val="00D61359"/>
    <w:rsid w:val="00D64A23"/>
    <w:rsid w:val="00D77901"/>
    <w:rsid w:val="00D8025E"/>
    <w:rsid w:val="00D8031C"/>
    <w:rsid w:val="00D80A17"/>
    <w:rsid w:val="00D81084"/>
    <w:rsid w:val="00D81544"/>
    <w:rsid w:val="00D81C2E"/>
    <w:rsid w:val="00D82744"/>
    <w:rsid w:val="00D84717"/>
    <w:rsid w:val="00D864C6"/>
    <w:rsid w:val="00D91E6D"/>
    <w:rsid w:val="00DA3EFB"/>
    <w:rsid w:val="00DB0209"/>
    <w:rsid w:val="00DB3BC9"/>
    <w:rsid w:val="00DB4832"/>
    <w:rsid w:val="00DD0118"/>
    <w:rsid w:val="00DD2911"/>
    <w:rsid w:val="00DD4479"/>
    <w:rsid w:val="00DD4952"/>
    <w:rsid w:val="00DD49AE"/>
    <w:rsid w:val="00DE16C3"/>
    <w:rsid w:val="00DE44B2"/>
    <w:rsid w:val="00DE57A9"/>
    <w:rsid w:val="00E048C9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55AD"/>
    <w:rsid w:val="00E6678E"/>
    <w:rsid w:val="00E677CD"/>
    <w:rsid w:val="00E71FB5"/>
    <w:rsid w:val="00E727FF"/>
    <w:rsid w:val="00E73B13"/>
    <w:rsid w:val="00E81DDC"/>
    <w:rsid w:val="00E83BFC"/>
    <w:rsid w:val="00E96333"/>
    <w:rsid w:val="00EA06C3"/>
    <w:rsid w:val="00EA30F2"/>
    <w:rsid w:val="00EA4009"/>
    <w:rsid w:val="00EC0099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0434"/>
    <w:rsid w:val="00EF1C1D"/>
    <w:rsid w:val="00EF2F08"/>
    <w:rsid w:val="00EF5B30"/>
    <w:rsid w:val="00EF6AFC"/>
    <w:rsid w:val="00EF7E9F"/>
    <w:rsid w:val="00F20EF8"/>
    <w:rsid w:val="00F21C4B"/>
    <w:rsid w:val="00F23959"/>
    <w:rsid w:val="00F2506B"/>
    <w:rsid w:val="00F316FB"/>
    <w:rsid w:val="00F31EBC"/>
    <w:rsid w:val="00F333E8"/>
    <w:rsid w:val="00F35D75"/>
    <w:rsid w:val="00F367F0"/>
    <w:rsid w:val="00F43924"/>
    <w:rsid w:val="00F44767"/>
    <w:rsid w:val="00F5236B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35B6"/>
    <w:rsid w:val="00F95016"/>
    <w:rsid w:val="00FA0BA1"/>
    <w:rsid w:val="00FA1B0C"/>
    <w:rsid w:val="00FA25F4"/>
    <w:rsid w:val="00FA6ECB"/>
    <w:rsid w:val="00FB156D"/>
    <w:rsid w:val="00FC08EB"/>
    <w:rsid w:val="00FC0FB9"/>
    <w:rsid w:val="00FC291D"/>
    <w:rsid w:val="00FC69A6"/>
    <w:rsid w:val="00FD35CB"/>
    <w:rsid w:val="00FE424B"/>
    <w:rsid w:val="00FE6F86"/>
    <w:rsid w:val="00FE7332"/>
    <w:rsid w:val="00FE736B"/>
    <w:rsid w:val="00FF0A55"/>
    <w:rsid w:val="00FF2FB8"/>
    <w:rsid w:val="00FF3A7C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0A000"/>
  <w15:docId w15:val="{E94413C2-39B5-4161-AF6D-A7D715F2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E57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PlainText">
    <w:name w:val="Plain Text"/>
    <w:basedOn w:val="Normal"/>
    <w:link w:val="PlainTextChar"/>
    <w:rsid w:val="00C41F22"/>
    <w:pPr>
      <w:suppressAutoHyphens/>
    </w:pPr>
    <w:rPr>
      <w:rFonts w:ascii="Cordia New" w:eastAsia="Cordia New" w:hAnsi="Cordia New" w:cs="TH SarabunPSK"/>
      <w:sz w:val="28"/>
      <w:szCs w:val="28"/>
      <w:lang w:eastAsia="th-TH" w:bidi="th-TH"/>
    </w:rPr>
  </w:style>
  <w:style w:type="character" w:customStyle="1" w:styleId="PlainTextChar">
    <w:name w:val="Plain Text Char"/>
    <w:basedOn w:val="DefaultParagraphFont"/>
    <w:link w:val="PlainText"/>
    <w:rsid w:val="00C41F22"/>
    <w:rPr>
      <w:rFonts w:ascii="Cordia New" w:eastAsia="Cordia New" w:hAnsi="Cordia New" w:cs="TH SarabunPSK"/>
      <w:sz w:val="28"/>
      <w:szCs w:val="28"/>
      <w:lang w:eastAsia="th-TH"/>
    </w:rPr>
  </w:style>
  <w:style w:type="character" w:customStyle="1" w:styleId="style31">
    <w:name w:val="style31"/>
    <w:basedOn w:val="DefaultParagraphFont"/>
    <w:rsid w:val="00C20BB5"/>
  </w:style>
  <w:style w:type="character" w:customStyle="1" w:styleId="apple-converted-space">
    <w:name w:val="apple-converted-space"/>
    <w:basedOn w:val="DefaultParagraphFont"/>
    <w:rsid w:val="00C20BB5"/>
  </w:style>
  <w:style w:type="character" w:customStyle="1" w:styleId="Heading7Char">
    <w:name w:val="Heading 7 Char"/>
    <w:basedOn w:val="DefaultParagraphFont"/>
    <w:link w:val="Heading7"/>
    <w:rsid w:val="0068262B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ienkit\Work59\Term1\Tqf\tqf3-template-facul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EC771-830C-4A56-AA5A-7315FD07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tqf3-template-faculty.dotx</Template>
  <TotalTime>6</TotalTime>
  <Pages>9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RSU</dc:creator>
  <cp:lastModifiedBy>PHP591</cp:lastModifiedBy>
  <cp:revision>4</cp:revision>
  <cp:lastPrinted>2009-03-20T08:25:00Z</cp:lastPrinted>
  <dcterms:created xsi:type="dcterms:W3CDTF">2025-08-04T04:55:00Z</dcterms:created>
  <dcterms:modified xsi:type="dcterms:W3CDTF">2025-08-04T05:01:00Z</dcterms:modified>
</cp:coreProperties>
</file>