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BC" w:rsidRDefault="00C41F22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:rsidR="006952A8" w:rsidRPr="00303447" w:rsidRDefault="006952A8" w:rsidP="00474F87">
      <w:pPr>
        <w:tabs>
          <w:tab w:val="left" w:pos="1440"/>
          <w:tab w:val="left" w:pos="5040"/>
          <w:tab w:val="left" w:pos="594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303447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="00474F87" w:rsidRPr="00303447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="005921B2" w:rsidRPr="00303447">
        <w:rPr>
          <w:rFonts w:ascii="Angsana New" w:hAnsi="Angsana New"/>
          <w:sz w:val="32"/>
          <w:szCs w:val="32"/>
          <w:cs/>
          <w:lang w:bidi="th-TH"/>
        </w:rPr>
        <w:t xml:space="preserve">เภสัชศาสตร์   </w:t>
      </w:r>
      <w:r w:rsidR="00787632" w:rsidRPr="00303447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="00474F87" w:rsidRPr="00303447">
        <w:rPr>
          <w:rFonts w:ascii="Angsana New" w:hAnsi="Angsana New"/>
          <w:sz w:val="32"/>
          <w:szCs w:val="32"/>
          <w:lang w:bidi="th-TH"/>
        </w:rPr>
        <w:tab/>
      </w:r>
      <w:r w:rsidR="00787632" w:rsidRPr="00303447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474F87" w:rsidRPr="00303447">
        <w:rPr>
          <w:rFonts w:ascii="Angsana New" w:hAnsi="Angsana New"/>
          <w:sz w:val="32"/>
          <w:szCs w:val="32"/>
          <w:lang w:bidi="th-TH"/>
        </w:rPr>
        <w:tab/>
      </w:r>
      <w:r w:rsidR="005921B2" w:rsidRPr="00303447">
        <w:rPr>
          <w:rFonts w:ascii="Angsana New" w:hAnsi="Angsana New"/>
          <w:sz w:val="32"/>
          <w:szCs w:val="32"/>
          <w:cs/>
          <w:lang w:bidi="th-TH"/>
        </w:rPr>
        <w:t>เภสัชอุตสาหกรรม</w:t>
      </w:r>
    </w:p>
    <w:p w:rsidR="00AF1098" w:rsidRPr="00303447" w:rsidRDefault="008C73E0" w:rsidP="006952A8">
      <w:pPr>
        <w:rPr>
          <w:rFonts w:ascii="Angsana New" w:hAnsi="Angsana New"/>
          <w:sz w:val="32"/>
          <w:szCs w:val="32"/>
          <w:lang w:bidi="th-TH"/>
        </w:rPr>
      </w:pPr>
      <w:r w:rsidRPr="00303447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474F87" w:rsidRPr="0030344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D3DA5" w:rsidRPr="00303447">
        <w:rPr>
          <w:rFonts w:ascii="Angsana New" w:hAnsi="Angsana New"/>
          <w:sz w:val="32"/>
          <w:szCs w:val="32"/>
          <w:cs/>
          <w:lang w:bidi="th-TH"/>
        </w:rPr>
        <w:t xml:space="preserve">เภสัชศาสตรบัณฑิต </w:t>
      </w:r>
    </w:p>
    <w:p w:rsidR="007A71DE" w:rsidRPr="00303447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303447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303447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303447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30344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6952A8" w:rsidRPr="00303447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303447" w:rsidRPr="00303447" w:rsidTr="004F0C45">
        <w:tc>
          <w:tcPr>
            <w:tcW w:w="1668" w:type="dxa"/>
            <w:shd w:val="clear" w:color="auto" w:fill="auto"/>
            <w:vAlign w:val="center"/>
          </w:tcPr>
          <w:p w:rsidR="000A7C4F" w:rsidRPr="00303447" w:rsidRDefault="005921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03447">
              <w:rPr>
                <w:rFonts w:ascii="Angsana New" w:hAnsi="Angsana New"/>
                <w:sz w:val="32"/>
                <w:szCs w:val="32"/>
              </w:rPr>
              <w:t>PHM 523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30344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303447" w:rsidRDefault="005921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03447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ระบบนำส่งยา</w:t>
            </w:r>
          </w:p>
        </w:tc>
        <w:tc>
          <w:tcPr>
            <w:tcW w:w="425" w:type="dxa"/>
            <w:shd w:val="clear" w:color="auto" w:fill="auto"/>
          </w:tcPr>
          <w:p w:rsidR="000A7C4F" w:rsidRPr="00303447" w:rsidRDefault="005921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303447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303447" w:rsidRDefault="00097C76" w:rsidP="005921B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03447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="005921B2" w:rsidRPr="00303447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303447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5921B2" w:rsidRPr="00303447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303447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5921B2" w:rsidRPr="00303447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="000A7C4F" w:rsidRPr="00303447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03447" w:rsidRPr="00303447" w:rsidTr="004F0C45">
        <w:tc>
          <w:tcPr>
            <w:tcW w:w="1668" w:type="dxa"/>
            <w:shd w:val="clear" w:color="auto" w:fill="auto"/>
            <w:vAlign w:val="center"/>
          </w:tcPr>
          <w:p w:rsidR="000A7C4F" w:rsidRPr="0030344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30344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303447" w:rsidRDefault="000A7C4F" w:rsidP="005921B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03447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="005921B2" w:rsidRPr="00303447">
              <w:rPr>
                <w:rFonts w:ascii="Angsana New" w:hAnsi="Angsana New"/>
                <w:sz w:val="32"/>
                <w:szCs w:val="32"/>
              </w:rPr>
              <w:t>D</w:t>
            </w:r>
            <w:r w:rsidR="005921B2" w:rsidRPr="00303447">
              <w:rPr>
                <w:rFonts w:ascii="Angsana New" w:hAnsi="Angsana New"/>
                <w:sz w:val="32"/>
                <w:szCs w:val="32"/>
                <w:lang w:bidi="th-TH"/>
              </w:rPr>
              <w:t>rug delivery systems</w:t>
            </w:r>
            <w:r w:rsidRPr="003034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0A7C4F" w:rsidRPr="0030344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30344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F0C45" w:rsidRDefault="005921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5921B2">
        <w:tc>
          <w:tcPr>
            <w:tcW w:w="1668" w:type="dxa"/>
            <w:shd w:val="clear" w:color="auto" w:fill="auto"/>
          </w:tcPr>
          <w:p w:rsidR="000A7C4F" w:rsidRPr="004F0C45" w:rsidRDefault="000A7C4F" w:rsidP="005921B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Default="005921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5921B2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PHM 417</w:t>
            </w:r>
            <w:r w:rsidRPr="005921B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เทคโนโลยีเภสัชกรรม </w:t>
            </w:r>
            <w:r w:rsidRPr="005921B2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3</w:t>
            </w:r>
          </w:p>
          <w:p w:rsidR="005921B2" w:rsidRDefault="005921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5921B2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PHM 418</w:t>
            </w:r>
            <w:r w:rsidRPr="005921B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ปฏิบัติการเทคโนโลยีเภสัชกรรม </w:t>
            </w:r>
            <w:r w:rsidRPr="005921B2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3</w:t>
            </w:r>
          </w:p>
          <w:p w:rsidR="005921B2" w:rsidRPr="005921B2" w:rsidRDefault="005921B2" w:rsidP="005921B2">
            <w:pPr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5921B2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PHM 421</w:t>
            </w:r>
            <w:r w:rsidRPr="005921B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เภสัชอุตสาหกรรม </w:t>
            </w:r>
            <w:r w:rsidRPr="005921B2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1</w:t>
            </w:r>
          </w:p>
          <w:p w:rsidR="005921B2" w:rsidRPr="004F0C45" w:rsidRDefault="005921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5921B2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PHM 422 </w:t>
            </w:r>
            <w:r w:rsidRPr="005921B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ปฏิบัติการเภสัชอุตสาหกรรม </w:t>
            </w:r>
            <w:r w:rsidRPr="005921B2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03447" w:rsidRPr="00303447" w:rsidTr="004F0C45">
        <w:tc>
          <w:tcPr>
            <w:tcW w:w="1668" w:type="dxa"/>
            <w:shd w:val="clear" w:color="auto" w:fill="auto"/>
            <w:vAlign w:val="center"/>
          </w:tcPr>
          <w:p w:rsidR="000A7C4F" w:rsidRPr="0030344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034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30344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30344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03447">
              <w:rPr>
                <w:rFonts w:ascii="Angsana New" w:hAnsi="Angsana New"/>
                <w:sz w:val="32"/>
                <w:szCs w:val="32"/>
              </w:rPr>
              <w:t>1</w:t>
            </w:r>
            <w:r w:rsidRPr="00303447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 w:rsidRPr="00303447">
              <w:rPr>
                <w:rFonts w:ascii="Angsana New" w:hAnsi="Angsana New"/>
                <w:sz w:val="32"/>
                <w:szCs w:val="32"/>
              </w:rPr>
              <w:t>25</w:t>
            </w:r>
            <w:r w:rsidR="003E0BAC">
              <w:rPr>
                <w:rFonts w:ascii="Angsana New" w:hAnsi="Angsana New"/>
                <w:sz w:val="32"/>
                <w:szCs w:val="32"/>
              </w:rPr>
              <w:t>6</w:t>
            </w:r>
            <w:r w:rsidR="00E94C1A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0A7C4F" w:rsidRPr="0030344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30344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03447" w:rsidRPr="00303447" w:rsidTr="004F0C45">
        <w:tc>
          <w:tcPr>
            <w:tcW w:w="1668" w:type="dxa"/>
            <w:shd w:val="clear" w:color="auto" w:fill="auto"/>
            <w:vAlign w:val="center"/>
          </w:tcPr>
          <w:p w:rsidR="00084B3D" w:rsidRPr="0030344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034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84B3D" w:rsidRPr="0030344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84B3D" w:rsidRPr="00303447" w:rsidRDefault="005921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03447">
              <w:rPr>
                <w:rFonts w:ascii="Angsana New" w:hAnsi="Angsana New"/>
                <w:sz w:val="32"/>
                <w:szCs w:val="32"/>
                <w:lang w:bidi="th-TH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:rsidR="00084B3D" w:rsidRPr="0030344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4B3D" w:rsidRPr="0030344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5680959" wp14:editId="433B62B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59782" id="Rectangle 16" o:spid="_x0000_s1026" style="position:absolute;margin-left:1.05pt;margin-top:6.4pt;width:10pt;height:10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:rsidTr="004F0C45">
        <w:tc>
          <w:tcPr>
            <w:tcW w:w="1668" w:type="dxa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D2911" w:rsidRPr="004F0C45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47CA78" wp14:editId="552F475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05DCD" id="Rectangle 44" o:spid="_x0000_s1026" style="position:absolute;margin-left:.55pt;margin-top:4.85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1CFD395" wp14:editId="6CF4B6D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D1E84" id="Rectangle 12" o:spid="_x0000_s1026" style="position:absolute;margin-left:.55pt;margin-top:6.75pt;width:10pt;height:10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B945F3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31773C2" wp14:editId="35C0938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EA1A1" id="Rectangle 15" o:spid="_x0000_s1026" style="position:absolute;margin-left:.8pt;margin-top:6.2pt;width:10pt;height:10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5921B2">
        <w:tc>
          <w:tcPr>
            <w:tcW w:w="2093" w:type="dxa"/>
            <w:gridSpan w:val="2"/>
            <w:shd w:val="clear" w:color="auto" w:fill="auto"/>
          </w:tcPr>
          <w:p w:rsidR="000A7C4F" w:rsidRPr="004F0C45" w:rsidRDefault="000A7C4F" w:rsidP="005921B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7C4F" w:rsidRDefault="005921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5921B2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Pr="005921B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.ดร.ภญ.</w:t>
            </w:r>
            <w:r w:rsidRPr="005921B2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ศันสนีย พงษ์วัย</w:t>
            </w:r>
          </w:p>
          <w:p w:rsidR="005921B2" w:rsidRPr="004F0C45" w:rsidRDefault="00C120A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ผศ</w:t>
            </w:r>
            <w:r w:rsidR="005921B2" w:rsidRPr="005921B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.ดร.ภญ.กนกพร บูรพาพัธ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</w:tcPr>
          <w:p w:rsidR="000A7C4F" w:rsidRDefault="000A7C4F" w:rsidP="005921B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  <w:p w:rsidR="005921B2" w:rsidRPr="004F0C45" w:rsidRDefault="005921B2" w:rsidP="005921B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921B2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7C4F" w:rsidRPr="004F0C45" w:rsidRDefault="005921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5921B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รศ.ดร.ภ</w:t>
            </w:r>
            <w:r w:rsidRPr="005921B2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ก</w:t>
            </w:r>
            <w:r w:rsidRPr="005921B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5921B2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เพียรกิจ แดงประเสริฐ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7FD2166" wp14:editId="34F7014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189B8" id="Rectangle 20" o:spid="_x0000_s1026" style="position:absolute;margin-left:.3pt;margin-top:6.8pt;width:10pt;height:10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2F7BAC3" wp14:editId="74C47B6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7AACD" id="Rectangle 18" o:spid="_x0000_s1026" style="position:absolute;margin-left:-.75pt;margin-top:6.8pt;width:10pt;height:10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CLFxRu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5236B" w:rsidRPr="004F0C45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236B" w:rsidRPr="004F0C45" w:rsidRDefault="005921B2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5921B2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Pr="005921B2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.ดร.ภญ.</w:t>
            </w:r>
            <w:r w:rsidRPr="005921B2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ศันสนีย พงษ์วัย</w:t>
            </w:r>
          </w:p>
        </w:tc>
        <w:tc>
          <w:tcPr>
            <w:tcW w:w="425" w:type="dxa"/>
            <w:shd w:val="clear" w:color="auto" w:fill="auto"/>
          </w:tcPr>
          <w:p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16FAAB" wp14:editId="1D9B531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1BB40" id="Rectangle 25" o:spid="_x0000_s1026" style="position:absolute;margin-left:.3pt;margin-top:6.8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CF01C0" wp14:editId="22831AA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53D0C" id="Rectangle 18" o:spid="_x0000_s1026" style="position:absolute;margin-left:-.75pt;margin-top:6.8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dS6GXx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4F0C45" w:rsidTr="008D6B71">
        <w:tc>
          <w:tcPr>
            <w:tcW w:w="2093" w:type="dxa"/>
            <w:gridSpan w:val="2"/>
            <w:shd w:val="clear" w:color="auto" w:fill="auto"/>
            <w:vAlign w:val="center"/>
          </w:tcPr>
          <w:p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22F3D" w:rsidRPr="00C063CB" w:rsidRDefault="00C063CB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063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ผศ</w:t>
            </w:r>
            <w:r w:rsidR="008D6B71" w:rsidRPr="00C063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.ดร.ภญ.ศราพร หริการภักดี</w:t>
            </w:r>
          </w:p>
        </w:tc>
        <w:tc>
          <w:tcPr>
            <w:tcW w:w="425" w:type="dxa"/>
            <w:shd w:val="clear" w:color="auto" w:fill="auto"/>
          </w:tcPr>
          <w:p w:rsidR="00022F3D" w:rsidRPr="00303447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03447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20E7259" wp14:editId="1F4583F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FD43A" id="Rectangle 36" o:spid="_x0000_s1026" style="position:absolute;margin-left:.3pt;margin-top:6.8pt;width:10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</w:tcPr>
          <w:p w:rsidR="00022F3D" w:rsidRPr="004F0C45" w:rsidRDefault="00022F3D" w:rsidP="008D6B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154F9B8" wp14:editId="63FCEFD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BB419" id="Rectangle 18" o:spid="_x0000_s1026" style="position:absolute;margin-left:-.75pt;margin-top:6.8pt;width:10pt;height:1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XDqPLB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4F0C45" w:rsidTr="008D6B71">
        <w:tc>
          <w:tcPr>
            <w:tcW w:w="2093" w:type="dxa"/>
            <w:gridSpan w:val="2"/>
            <w:shd w:val="clear" w:color="auto" w:fill="auto"/>
            <w:vAlign w:val="center"/>
          </w:tcPr>
          <w:p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22F3D" w:rsidRPr="00C063CB" w:rsidRDefault="008D6B71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063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อ.ดร.ภก.นันทชัย หาญประมุขกุล</w:t>
            </w:r>
          </w:p>
        </w:tc>
        <w:tc>
          <w:tcPr>
            <w:tcW w:w="425" w:type="dxa"/>
            <w:shd w:val="clear" w:color="auto" w:fill="auto"/>
          </w:tcPr>
          <w:p w:rsidR="00022F3D" w:rsidRPr="00303447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03447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102927F" wp14:editId="5ABAB80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5A083" id="Rectangle 38" o:spid="_x0000_s1026" style="position:absolute;margin-left:.3pt;margin-top:6.8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</w:tcPr>
          <w:p w:rsidR="00022F3D" w:rsidRPr="004F0C45" w:rsidRDefault="00022F3D" w:rsidP="008D6B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3DCF269" wp14:editId="6E4C5C8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C5D63" id="Rectangle 18" o:spid="_x0000_s1026" style="position:absolute;margin-left:-.75pt;margin-top:6.8pt;width:10pt;height:1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h8Ct4h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4F0C45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22F3D" w:rsidRPr="00C063CB" w:rsidRDefault="0095356A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รศ.ดร.ภญ.วริษฎา ศิลาอ่อน</w:t>
            </w:r>
          </w:p>
          <w:p w:rsidR="00C063CB" w:rsidRPr="00C063CB" w:rsidRDefault="00C120A2" w:rsidP="0095356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รศ</w:t>
            </w:r>
            <w:r w:rsidR="00C063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.ดร.ภ</w:t>
            </w:r>
            <w:r w:rsidR="0095356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</w:t>
            </w:r>
            <w:r w:rsidR="00C063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="0095356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กัมปนาท หวลบุตตา</w:t>
            </w:r>
          </w:p>
        </w:tc>
        <w:tc>
          <w:tcPr>
            <w:tcW w:w="425" w:type="dxa"/>
            <w:shd w:val="clear" w:color="auto" w:fill="auto"/>
          </w:tcPr>
          <w:p w:rsidR="00022F3D" w:rsidRPr="00303447" w:rsidRDefault="00C063CB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03447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397A63" wp14:editId="1B1904C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355600</wp:posOffset>
                      </wp:positionV>
                      <wp:extent cx="127000" cy="135255"/>
                      <wp:effectExtent l="0" t="0" r="25400" b="1714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CA256" id="Rectangle 45" o:spid="_x0000_s1026" style="position:absolute;margin-left:.25pt;margin-top:28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" fillcolor="red" strokeweight="1pt"/>
                  </w:pict>
                </mc:Fallback>
              </mc:AlternateContent>
            </w:r>
            <w:r w:rsidR="00022F3D" w:rsidRPr="00303447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CD680D" wp14:editId="471D872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7AE77" id="Rectangle 40" o:spid="_x0000_s1026" style="position:absolute;margin-left:.3pt;margin-top:6.8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22F3D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  <w:p w:rsidR="00C063CB" w:rsidRPr="004F0C45" w:rsidRDefault="00C063CB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22F3D" w:rsidRPr="004F0C45" w:rsidRDefault="00C063CB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C9BCBD" wp14:editId="495A50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60325</wp:posOffset>
                      </wp:positionV>
                      <wp:extent cx="127000" cy="135255"/>
                      <wp:effectExtent l="0" t="0" r="25400" b="17145"/>
                      <wp:wrapNone/>
                      <wp:docPr id="4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D1C48" id="Rectangle 18" o:spid="_x0000_s1026" style="position:absolute;margin-left:0;margin-top:4.75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" filled="f" strokeweight="1pt"/>
                  </w:pict>
                </mc:Fallback>
              </mc:AlternateContent>
            </w: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C9BCBD" wp14:editId="495A50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355600</wp:posOffset>
                      </wp:positionV>
                      <wp:extent cx="127000" cy="135255"/>
                      <wp:effectExtent l="0" t="0" r="25400" b="17145"/>
                      <wp:wrapNone/>
                      <wp:docPr id="4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ECEFA" id="Rectangle 18" o:spid="_x0000_s1026" style="position:absolute;margin-left:0;margin-top:28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F3D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  <w:p w:rsidR="00C063CB" w:rsidRPr="004F0C45" w:rsidRDefault="00C063CB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5236B" w:rsidRPr="004F0C45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236B" w:rsidRPr="00C063CB" w:rsidRDefault="008D6B71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063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ศ.ดร.ภก.ณรงค์ สาริสุต</w:t>
            </w:r>
          </w:p>
        </w:tc>
        <w:tc>
          <w:tcPr>
            <w:tcW w:w="425" w:type="dxa"/>
            <w:shd w:val="clear" w:color="auto" w:fill="auto"/>
          </w:tcPr>
          <w:p w:rsidR="00F5236B" w:rsidRPr="00303447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03447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228009E" wp14:editId="13AC7AA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10795" r="8255" b="158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ED81C" id="Rectangle 29" o:spid="_x0000_s1026" style="position:absolute;margin-left:.3pt;margin-top:6.8pt;width:10pt;height:1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6724F89" wp14:editId="0A62060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0795" r="8890" b="15875"/>
                      <wp:wrapNone/>
                      <wp:docPr id="3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84FB4" id="Rectangle 18" o:spid="_x0000_s1026" style="position:absolute;margin-left:-.75pt;margin-top:6.8pt;width:10pt;height:10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5236B" w:rsidRPr="004F0C45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236B" w:rsidRPr="00C063CB" w:rsidRDefault="008D6B71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063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ศ.ดร.</w:t>
            </w:r>
            <w:r w:rsidR="00C120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ภญ.</w:t>
            </w:r>
            <w:r w:rsidRPr="00C063C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วราพร จรรยาประเสริฐ</w:t>
            </w:r>
          </w:p>
        </w:tc>
        <w:tc>
          <w:tcPr>
            <w:tcW w:w="425" w:type="dxa"/>
            <w:shd w:val="clear" w:color="auto" w:fill="auto"/>
          </w:tcPr>
          <w:p w:rsidR="00F5236B" w:rsidRPr="00303447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03447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A46B41" wp14:editId="05B398D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10795" r="8255" b="1587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D97F4" id="Rectangle 31" o:spid="_x0000_s1026" style="position:absolute;margin-left:.3pt;margin-top:6.8pt;width:10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DD826D" wp14:editId="42E1752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0795" r="8890" b="15875"/>
                      <wp:wrapNone/>
                      <wp:docPr id="3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D8397" id="Rectangle 18" o:spid="_x0000_s1026" style="position:absolute;margin-left:-.75pt;margin-top:6.8pt;width:10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" fillcolor="red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236B" w:rsidRPr="004F0C45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4F0C45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22F3D" w:rsidRPr="00303447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022F3D" w:rsidRPr="00303447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2F3D" w:rsidRPr="004F0C45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03447" w:rsidRPr="00303447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022F3D" w:rsidRPr="00303447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034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2F3D" w:rsidRPr="00303447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0344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ห้อง </w:t>
            </w:r>
            <w:r w:rsidR="00016D44" w:rsidRPr="00303447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บรรยายอาคารใหม่</w:t>
            </w:r>
          </w:p>
        </w:tc>
        <w:tc>
          <w:tcPr>
            <w:tcW w:w="425" w:type="dxa"/>
            <w:shd w:val="clear" w:color="auto" w:fill="auto"/>
          </w:tcPr>
          <w:p w:rsidR="00022F3D" w:rsidRPr="00303447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03447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3CF640B" wp14:editId="663DBFA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E5E71" id="Rectangle 21" o:spid="_x0000_s1026" style="position:absolute;margin-left:.3pt;margin-top:5.35pt;width:10pt;height: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22F3D" w:rsidRPr="00303447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034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022F3D" w:rsidRPr="00303447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03447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29EC4A" wp14:editId="255AAEA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9822A" id="Rectangle 22" o:spid="_x0000_s1026" style="position:absolute;margin-left:-.75pt;margin-top:5.35pt;width:10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F3D" w:rsidRPr="00303447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034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303447" w:rsidRPr="00303447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022F3D" w:rsidRPr="00303447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034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22F3D" w:rsidRPr="00303447" w:rsidRDefault="00C120A2" w:rsidP="00FE7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="00022F3D" w:rsidRPr="0030344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FE736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022F3D" w:rsidRPr="003034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22F3D" w:rsidRPr="00303447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="00D21D23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="00E94C1A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  <w:bookmarkStart w:id="0" w:name="_GoBack"/>
            <w:bookmarkEnd w:id="0"/>
          </w:p>
        </w:tc>
        <w:tc>
          <w:tcPr>
            <w:tcW w:w="425" w:type="dxa"/>
            <w:shd w:val="clear" w:color="auto" w:fill="auto"/>
          </w:tcPr>
          <w:p w:rsidR="00022F3D" w:rsidRPr="00303447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22F3D" w:rsidRPr="00303447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022F3D" w:rsidRPr="00303447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2F3D" w:rsidRPr="00303447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:rsidR="00C41F22" w:rsidRPr="00C41F22" w:rsidRDefault="00C41F22" w:rsidP="00C41F22">
      <w:pPr>
        <w:pStyle w:val="PlainText"/>
        <w:tabs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lang w:val="en-AU"/>
        </w:rPr>
        <w:tab/>
      </w:r>
      <w:r w:rsidRPr="00C41F22">
        <w:rPr>
          <w:rFonts w:asciiTheme="majorBidi" w:hAnsiTheme="majorBidi" w:cstheme="majorBidi"/>
          <w:sz w:val="32"/>
          <w:szCs w:val="32"/>
          <w:cs/>
        </w:rPr>
        <w:t>หลังจากศึกษาแล้วนักศึกษาสามารถ</w:t>
      </w:r>
    </w:p>
    <w:p w:rsidR="00016D44" w:rsidRPr="00303447" w:rsidRDefault="00016D44" w:rsidP="00016D44">
      <w:pPr>
        <w:pStyle w:val="ListParagraph"/>
        <w:numPr>
          <w:ilvl w:val="0"/>
          <w:numId w:val="18"/>
        </w:numPr>
        <w:rPr>
          <w:rFonts w:ascii="Angsana New" w:eastAsia="Times New Roman" w:hAnsi="Angsana New" w:cs="Angsana New"/>
          <w:sz w:val="32"/>
          <w:szCs w:val="32"/>
        </w:rPr>
      </w:pPr>
      <w:r w:rsidRPr="00303447">
        <w:rPr>
          <w:rFonts w:ascii="Angsana New" w:eastAsia="Times New Roman" w:hAnsi="Angsana New" w:cs="Angsana New"/>
          <w:sz w:val="32"/>
          <w:szCs w:val="32"/>
          <w:cs/>
        </w:rPr>
        <w:t>หลักการพื้นฐานและความสำคัญของระบบนำส่งยาที่นำสมัย</w:t>
      </w:r>
    </w:p>
    <w:p w:rsidR="00016D44" w:rsidRPr="00303447" w:rsidRDefault="00016D44" w:rsidP="00016D44">
      <w:pPr>
        <w:pStyle w:val="ListParagraph"/>
        <w:numPr>
          <w:ilvl w:val="0"/>
          <w:numId w:val="18"/>
        </w:numPr>
        <w:rPr>
          <w:rFonts w:ascii="Angsana New" w:eastAsia="Times New Roman" w:hAnsi="Angsana New" w:cs="Angsana New"/>
          <w:sz w:val="32"/>
          <w:szCs w:val="32"/>
        </w:rPr>
      </w:pPr>
      <w:r w:rsidRPr="00303447">
        <w:rPr>
          <w:rFonts w:ascii="Angsana New" w:eastAsia="Times New Roman" w:hAnsi="Angsana New" w:cs="Angsana New"/>
          <w:sz w:val="32"/>
          <w:szCs w:val="32"/>
          <w:cs/>
        </w:rPr>
        <w:t>การประยุกต์ใช้เทคโนโลยีต่างๆ ในการพัฒนาระบบนำส่งยาต่างๆ</w:t>
      </w:r>
    </w:p>
    <w:p w:rsidR="00016D44" w:rsidRPr="00303447" w:rsidRDefault="00016D44" w:rsidP="00016D44">
      <w:pPr>
        <w:pStyle w:val="ListParagraph"/>
        <w:numPr>
          <w:ilvl w:val="0"/>
          <w:numId w:val="18"/>
        </w:numPr>
        <w:rPr>
          <w:rFonts w:ascii="Angsana New" w:eastAsia="Times New Roman" w:hAnsi="Angsana New" w:cs="Angsana New"/>
          <w:sz w:val="32"/>
          <w:szCs w:val="32"/>
        </w:rPr>
      </w:pPr>
      <w:r w:rsidRPr="00303447">
        <w:rPr>
          <w:rFonts w:ascii="Angsana New" w:eastAsia="Times New Roman" w:hAnsi="Angsana New" w:cs="Angsana New"/>
          <w:sz w:val="32"/>
          <w:szCs w:val="32"/>
          <w:cs/>
        </w:rPr>
        <w:t>ประโยชน์และข้อจำกัดของเทคโนโลยีต่างๆ ในการพัฒนาระบบนำส่งยา</w:t>
      </w:r>
    </w:p>
    <w:p w:rsidR="00A94408" w:rsidRPr="00303447" w:rsidRDefault="00016D44" w:rsidP="00A94408">
      <w:pPr>
        <w:pStyle w:val="ListParagraph"/>
        <w:numPr>
          <w:ilvl w:val="0"/>
          <w:numId w:val="18"/>
        </w:numPr>
        <w:rPr>
          <w:rFonts w:ascii="Angsana New" w:eastAsia="Times New Roman" w:hAnsi="Angsana New" w:cs="Angsana New"/>
          <w:sz w:val="32"/>
          <w:szCs w:val="32"/>
          <w:cs/>
        </w:rPr>
      </w:pPr>
      <w:r w:rsidRPr="00303447">
        <w:rPr>
          <w:rFonts w:ascii="Angsana New" w:eastAsia="Times New Roman" w:hAnsi="Angsana New" w:cs="Angsana New"/>
          <w:sz w:val="32"/>
          <w:szCs w:val="32"/>
          <w:cs/>
        </w:rPr>
        <w:t>ความก้าวหน้าและแนวโน้มของนาโนเทคโนโลยีในอนาคตต่อการพัฒนายา</w:t>
      </w:r>
    </w:p>
    <w:p w:rsidR="00500DC0" w:rsidRPr="00436FEA" w:rsidRDefault="00C50612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C50612">
        <w:rPr>
          <w:rFonts w:ascii="Angsana New" w:hAnsi="Angsana New"/>
          <w:b/>
          <w:sz w:val="32"/>
          <w:szCs w:val="32"/>
          <w:lang w:bidi="th-TH"/>
        </w:rPr>
        <w:t>2</w:t>
      </w:r>
      <w:r w:rsidR="00500DC0" w:rsidRPr="00C50612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:rsidR="00016D44" w:rsidRPr="00FA0BA1" w:rsidRDefault="00016D44" w:rsidP="00016D44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color w:val="FF0000"/>
          <w:sz w:val="32"/>
          <w:szCs w:val="32"/>
          <w:lang w:bidi="th-TH"/>
        </w:rPr>
        <w:tab/>
      </w:r>
      <w:r w:rsidRPr="00FA0BA1">
        <w:rPr>
          <w:rFonts w:ascii="Angsana New" w:hAnsi="Angsana New"/>
          <w:sz w:val="32"/>
          <w:szCs w:val="32"/>
          <w:cs/>
          <w:lang w:bidi="th-TH"/>
        </w:rPr>
        <w:t>ระบบการนำส่งยาที่นำสมัย เช่น ระบบนำส่งยาผ่านผิวหนัง ระบบไมโครอิมัลชัน และระบบไมโครเอนแคปซูเลชัน หลักการของการควบคุมการปลดปล่อยยาจากระบบ และเทคโนโลยีที่นำมาประยุกต์ใช้ในการสร้างระบบเหล่านี้ และยังกล่าวถึงความรู้ที่จำเป็นต่อการนำระบบเหล่านี้ไปพัฒนาเป็นเภสัชภัณฑ์ในรูปแบบ ต่างๆ</w:t>
      </w:r>
    </w:p>
    <w:p w:rsidR="00AA468D" w:rsidRPr="00FA0BA1" w:rsidRDefault="00016D44" w:rsidP="00016D4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FA0BA1">
        <w:rPr>
          <w:rFonts w:ascii="Angsana New" w:hAnsi="Angsana New"/>
          <w:sz w:val="32"/>
          <w:szCs w:val="32"/>
          <w:cs/>
          <w:lang w:bidi="th-TH"/>
        </w:rPr>
        <w:tab/>
      </w:r>
      <w:r w:rsidRPr="00FA0BA1">
        <w:rPr>
          <w:rFonts w:ascii="Angsana New" w:hAnsi="Angsana New"/>
          <w:sz w:val="32"/>
          <w:szCs w:val="32"/>
        </w:rPr>
        <w:t xml:space="preserve">Novel drug delivery systems such as transdermal, </w:t>
      </w:r>
      <w:proofErr w:type="spellStart"/>
      <w:r w:rsidRPr="00FA0BA1">
        <w:rPr>
          <w:rFonts w:ascii="Angsana New" w:hAnsi="Angsana New"/>
          <w:sz w:val="32"/>
          <w:szCs w:val="32"/>
        </w:rPr>
        <w:t>microemulsion</w:t>
      </w:r>
      <w:proofErr w:type="spellEnd"/>
      <w:r w:rsidRPr="00FA0BA1">
        <w:rPr>
          <w:rFonts w:ascii="Angsana New" w:hAnsi="Angsana New"/>
          <w:sz w:val="32"/>
          <w:szCs w:val="32"/>
        </w:rPr>
        <w:t xml:space="preserve"> and microencapsulation systems; principles and technology of controlling drug release; the knowledge necessary to develop these systems into various pharmaceutical dosage forms</w:t>
      </w:r>
      <w:r w:rsidRPr="00FA0BA1">
        <w:rPr>
          <w:rFonts w:ascii="Angsana New" w:hAnsi="Angsana New"/>
          <w:sz w:val="32"/>
          <w:szCs w:val="32"/>
          <w:cs/>
          <w:lang w:bidi="th-TH"/>
        </w:rPr>
        <w:t>.</w:t>
      </w:r>
    </w:p>
    <w:p w:rsidR="00663D50" w:rsidRPr="00663D50" w:rsidRDefault="00C50612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:rsidR="0051631E" w:rsidRDefault="00C41F22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15240" b="1905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CC882" id="Rectangle 26" o:spid="_x0000_s1026" style="position:absolute;margin-left:261.9pt;margin-top:4.8pt;width:10.8pt;height:1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" filled="f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7C7969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FA0BA1" w:rsidRPr="007C7969">
        <w:rPr>
          <w:rFonts w:ascii="Angsana New" w:hAnsi="Angsana New"/>
          <w:sz w:val="32"/>
          <w:szCs w:val="32"/>
          <w:lang w:bidi="th-TH"/>
        </w:rPr>
        <w:t>2</w:t>
      </w:r>
      <w:r w:rsidR="0051631E" w:rsidRPr="007C7969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cs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</w:t>
      </w:r>
      <w:r w:rsidR="0051631E">
        <w:rPr>
          <w:rFonts w:ascii="Angsana New" w:hAnsi="Angsana New"/>
          <w:sz w:val="32"/>
          <w:szCs w:val="32"/>
          <w:cs/>
          <w:lang w:bidi="th-TH"/>
        </w:rPr>
        <w:t>-</w:t>
      </w:r>
      <w:r w:rsidR="0051631E">
        <w:rPr>
          <w:rFonts w:ascii="Angsana New" w:hAnsi="Angsana New"/>
          <w:sz w:val="32"/>
          <w:szCs w:val="32"/>
          <w:lang w:bidi="th-TH"/>
        </w:rPr>
        <w:t>mail</w:t>
      </w:r>
      <w:proofErr w:type="gramStart"/>
      <w:r w:rsidR="008032C2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cs/>
          <w:lang w:bidi="th-TH"/>
        </w:rPr>
        <w:t>:</w:t>
      </w:r>
      <w:r w:rsidR="008032C2">
        <w:rPr>
          <w:rFonts w:ascii="Angsana New" w:hAnsi="Angsana New"/>
          <w:sz w:val="32"/>
          <w:szCs w:val="32"/>
          <w:cs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cs/>
          <w:lang w:bidi="th-TH"/>
        </w:rPr>
        <w:t>…………………………….</w:t>
      </w:r>
    </w:p>
    <w:p w:rsidR="0051631E" w:rsidRDefault="00C41F22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3335" r="8255" b="1524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42302" id="Rectangle 27" o:spid="_x0000_s1026" style="position:absolute;margin-left:261.9pt;margin-top:4.95pt;width:10.8pt;height:1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5aZd9h8CAAA+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cs/>
          <w:lang w:bidi="th-TH"/>
        </w:rPr>
        <w:t>:</w:t>
      </w:r>
      <w:r w:rsidR="008032C2">
        <w:rPr>
          <w:rFonts w:ascii="Angsana New" w:hAnsi="Angsana New"/>
          <w:sz w:val="32"/>
          <w:szCs w:val="32"/>
          <w:cs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cs/>
          <w:lang w:bidi="th-TH"/>
        </w:rPr>
        <w:t>…………………………</w:t>
      </w:r>
    </w:p>
    <w:p w:rsidR="0051631E" w:rsidRDefault="00C41F22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6985" r="8255" b="1206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5246B" id="Rectangle 28" o:spid="_x0000_s1026" style="position:absolute;margin-left:261.9pt;margin-top:5.35pt;width:10.8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cs/>
          <w:lang w:bidi="th-TH"/>
        </w:rPr>
        <w:t>:</w:t>
      </w:r>
      <w:r w:rsidR="008032C2">
        <w:rPr>
          <w:rFonts w:ascii="Angsana New" w:hAnsi="Angsana New"/>
          <w:sz w:val="32"/>
          <w:szCs w:val="32"/>
          <w:cs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cs/>
          <w:lang w:bidi="th-TH"/>
        </w:rPr>
        <w:t>………………………………</w:t>
      </w:r>
    </w:p>
    <w:p w:rsidR="00AB4359" w:rsidRDefault="00C41F22" w:rsidP="00FE736B">
      <w:pPr>
        <w:tabs>
          <w:tab w:val="left" w:pos="360"/>
        </w:tabs>
        <w:ind w:left="36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15240" b="1905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B12F7" id="Rectangle 29" o:spid="_x0000_s1026" style="position:absolute;margin-left:261.9pt;margin-top:4.5pt;width:10.8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" fillcolor="black [3213]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</w:t>
      </w:r>
      <w:r w:rsidR="00FE736B">
        <w:rPr>
          <w:rFonts w:ascii="Angsana New" w:hAnsi="Angsana New"/>
          <w:sz w:val="32"/>
          <w:szCs w:val="32"/>
          <w:lang w:bidi="th-TH"/>
        </w:rPr>
        <w:t>Google classroom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  <w:r w:rsidR="00663D50">
        <w:rPr>
          <w:rFonts w:ascii="Angsana New" w:hAnsi="Angsana New" w:hint="cs"/>
          <w:sz w:val="32"/>
          <w:szCs w:val="32"/>
          <w:cs/>
          <w:lang w:bidi="th-TH"/>
        </w:rPr>
        <w:tab/>
      </w:r>
      <w:r w:rsidR="00FD35CB"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="00FD35CB"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="00FD35CB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"/>
        <w:gridCol w:w="304"/>
        <w:gridCol w:w="304"/>
        <w:gridCol w:w="304"/>
        <w:gridCol w:w="358"/>
        <w:gridCol w:w="358"/>
        <w:gridCol w:w="303"/>
        <w:gridCol w:w="391"/>
        <w:gridCol w:w="384"/>
        <w:gridCol w:w="357"/>
        <w:gridCol w:w="391"/>
        <w:gridCol w:w="303"/>
        <w:gridCol w:w="303"/>
        <w:gridCol w:w="384"/>
        <w:gridCol w:w="391"/>
        <w:gridCol w:w="303"/>
        <w:gridCol w:w="303"/>
        <w:gridCol w:w="357"/>
        <w:gridCol w:w="303"/>
        <w:gridCol w:w="357"/>
        <w:gridCol w:w="303"/>
        <w:gridCol w:w="303"/>
        <w:gridCol w:w="384"/>
        <w:gridCol w:w="291"/>
        <w:gridCol w:w="291"/>
        <w:gridCol w:w="357"/>
        <w:gridCol w:w="291"/>
      </w:tblGrid>
      <w:tr w:rsidR="008536AC" w:rsidRPr="00CF5D22" w:rsidTr="005921B2">
        <w:tc>
          <w:tcPr>
            <w:tcW w:w="926" w:type="pct"/>
            <w:gridSpan w:val="5"/>
          </w:tcPr>
          <w:p w:rsidR="008536AC" w:rsidRPr="00CF5D22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</w:rPr>
              <w:t>1</w:t>
            </w: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  <w:lang w:bidi="th-TH"/>
              </w:rPr>
              <w:t xml:space="preserve">. </w:t>
            </w: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คุณธรรม จริยธรรม</w:t>
            </w:r>
          </w:p>
        </w:tc>
        <w:tc>
          <w:tcPr>
            <w:tcW w:w="910" w:type="pct"/>
            <w:gridSpan w:val="5"/>
          </w:tcPr>
          <w:p w:rsidR="008536AC" w:rsidRPr="00CF5D22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sz w:val="26"/>
                <w:szCs w:val="26"/>
              </w:rPr>
            </w:pP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</w:rPr>
              <w:t>2</w:t>
            </w: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  <w:lang w:bidi="th-TH"/>
              </w:rPr>
              <w:t xml:space="preserve">. </w:t>
            </w: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ความรู้</w:t>
            </w:r>
          </w:p>
        </w:tc>
        <w:tc>
          <w:tcPr>
            <w:tcW w:w="926" w:type="pct"/>
            <w:gridSpan w:val="5"/>
          </w:tcPr>
          <w:p w:rsidR="008536AC" w:rsidRPr="00CF5D22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Angsana New" w:hAnsi="Angsana New"/>
                <w:sz w:val="26"/>
                <w:szCs w:val="26"/>
              </w:rPr>
            </w:pP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</w:rPr>
              <w:t>3</w:t>
            </w: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  <w:lang w:bidi="th-TH"/>
              </w:rPr>
              <w:t xml:space="preserve">. </w:t>
            </w: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ทักษะทางปัญญา</w:t>
            </w:r>
          </w:p>
        </w:tc>
        <w:tc>
          <w:tcPr>
            <w:tcW w:w="756" w:type="pct"/>
            <w:gridSpan w:val="4"/>
          </w:tcPr>
          <w:p w:rsidR="008536AC" w:rsidRPr="00CF5D22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</w:rPr>
              <w:t>4</w:t>
            </w: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  <w:lang w:bidi="th-TH"/>
              </w:rPr>
              <w:t xml:space="preserve">. </w:t>
            </w: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756" w:type="pct"/>
            <w:gridSpan w:val="4"/>
          </w:tcPr>
          <w:p w:rsidR="008536AC" w:rsidRPr="00CF5D22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6"/>
                <w:szCs w:val="26"/>
              </w:rPr>
            </w:pP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</w:rPr>
              <w:t>5</w:t>
            </w: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  <w:lang w:bidi="th-TH"/>
              </w:rPr>
              <w:t xml:space="preserve">. </w:t>
            </w: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726" w:type="pct"/>
            <w:gridSpan w:val="4"/>
          </w:tcPr>
          <w:p w:rsidR="008536AC" w:rsidRPr="00CF5D22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6"/>
                <w:szCs w:val="26"/>
                <w:rtl/>
                <w:cs/>
              </w:rPr>
            </w:pP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</w:rPr>
              <w:t>6</w:t>
            </w: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rtl/>
                <w:cs/>
                <w:lang w:bidi="th-TH"/>
              </w:rPr>
              <w:t>.</w:t>
            </w:r>
            <w:r w:rsidRPr="00CF5D22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ทักษะการปฏิบัติทางวิชาชีพ</w:t>
            </w:r>
          </w:p>
        </w:tc>
      </w:tr>
      <w:tr w:rsidR="008536AC" w:rsidRPr="00DB720D" w:rsidTr="005921B2">
        <w:tc>
          <w:tcPr>
            <w:tcW w:w="169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217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69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69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201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201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69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201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69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69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169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69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201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217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69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Angsana New" w:hAnsi="Angsana New"/>
                <w:sz w:val="32"/>
                <w:szCs w:val="32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169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69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201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217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69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69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217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201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201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 w:hint="cs"/>
                <w:b/>
                <w:bCs/>
                <w:sz w:val="28"/>
                <w:rtl/>
                <w:cs/>
              </w:rPr>
              <w:t>1</w:t>
            </w:r>
          </w:p>
        </w:tc>
        <w:tc>
          <w:tcPr>
            <w:tcW w:w="162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 w:hint="cs"/>
                <w:b/>
                <w:bCs/>
                <w:sz w:val="28"/>
                <w:rtl/>
                <w:cs/>
              </w:rPr>
              <w:t>2</w:t>
            </w:r>
          </w:p>
        </w:tc>
        <w:tc>
          <w:tcPr>
            <w:tcW w:w="201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 w:hint="cs"/>
                <w:b/>
                <w:bCs/>
                <w:sz w:val="28"/>
                <w:rtl/>
                <w:cs/>
              </w:rPr>
              <w:t>3</w:t>
            </w:r>
          </w:p>
        </w:tc>
        <w:tc>
          <w:tcPr>
            <w:tcW w:w="162" w:type="pct"/>
          </w:tcPr>
          <w:p w:rsidR="008536AC" w:rsidRPr="00DB720D" w:rsidRDefault="008536AC" w:rsidP="0095356A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DB720D">
              <w:rPr>
                <w:rFonts w:ascii="Angsana New" w:hAnsi="Angsana New" w:hint="cs"/>
                <w:b/>
                <w:bCs/>
                <w:sz w:val="28"/>
                <w:rtl/>
                <w:cs/>
              </w:rPr>
              <w:t>4</w:t>
            </w:r>
          </w:p>
        </w:tc>
      </w:tr>
      <w:tr w:rsidR="005921B2" w:rsidRPr="00DB720D" w:rsidTr="005921B2">
        <w:tc>
          <w:tcPr>
            <w:tcW w:w="169" w:type="pct"/>
            <w:vAlign w:val="center"/>
          </w:tcPr>
          <w:p w:rsidR="005921B2" w:rsidRDefault="005921B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217" w:type="pct"/>
            <w:vAlign w:val="center"/>
          </w:tcPr>
          <w:p w:rsidR="005921B2" w:rsidRDefault="005921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eastAsia="Cordia New" w:hAnsi="Angsana New"/>
                <w:sz w:val="20"/>
                <w:szCs w:val="20"/>
              </w:rPr>
            </w:pPr>
          </w:p>
        </w:tc>
        <w:tc>
          <w:tcPr>
            <w:tcW w:w="169" w:type="pct"/>
            <w:vAlign w:val="center"/>
          </w:tcPr>
          <w:p w:rsidR="005921B2" w:rsidRDefault="005921B2">
            <w:pPr>
              <w:jc w:val="right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69" w:type="pct"/>
            <w:vAlign w:val="center"/>
          </w:tcPr>
          <w:p w:rsidR="005921B2" w:rsidRDefault="005921B2">
            <w:pPr>
              <w:jc w:val="right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5921B2" w:rsidRDefault="005921B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201" w:type="pct"/>
            <w:vAlign w:val="center"/>
          </w:tcPr>
          <w:p w:rsidR="005921B2" w:rsidRDefault="005921B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169" w:type="pct"/>
            <w:vAlign w:val="center"/>
          </w:tcPr>
          <w:p w:rsidR="005921B2" w:rsidRDefault="005921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ngsana New" w:eastAsia="Cordia New" w:hAnsi="Angsana New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5921B2" w:rsidRDefault="005921B2">
            <w:pPr>
              <w:jc w:val="right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b/>
                <w:bCs/>
                <w:sz w:val="20"/>
                <w:szCs w:val="20"/>
              </w:rPr>
              <w:sym w:font="Wingdings 2" w:char="F081"/>
            </w:r>
          </w:p>
        </w:tc>
        <w:tc>
          <w:tcPr>
            <w:tcW w:w="169" w:type="pct"/>
            <w:vAlign w:val="center"/>
          </w:tcPr>
          <w:p w:rsidR="005921B2" w:rsidRDefault="005921B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169" w:type="pct"/>
            <w:vAlign w:val="center"/>
          </w:tcPr>
          <w:p w:rsidR="005921B2" w:rsidRDefault="005921B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169" w:type="pct"/>
            <w:vAlign w:val="center"/>
          </w:tcPr>
          <w:p w:rsidR="005921B2" w:rsidRDefault="005921B2">
            <w:pPr>
              <w:jc w:val="right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b/>
                <w:bCs/>
                <w:sz w:val="20"/>
                <w:szCs w:val="20"/>
              </w:rPr>
              <w:sym w:font="Wingdings 2" w:char="F081"/>
            </w:r>
          </w:p>
        </w:tc>
        <w:tc>
          <w:tcPr>
            <w:tcW w:w="169" w:type="pct"/>
            <w:vAlign w:val="center"/>
          </w:tcPr>
          <w:p w:rsidR="005921B2" w:rsidRDefault="005921B2">
            <w:pPr>
              <w:jc w:val="right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5921B2" w:rsidRDefault="005921B2">
            <w:pPr>
              <w:jc w:val="right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5921B2" w:rsidRDefault="005921B2">
            <w:pPr>
              <w:jc w:val="right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 2" w:char="F098"/>
            </w:r>
          </w:p>
        </w:tc>
        <w:tc>
          <w:tcPr>
            <w:tcW w:w="169" w:type="pct"/>
            <w:vAlign w:val="center"/>
          </w:tcPr>
          <w:p w:rsidR="005921B2" w:rsidRDefault="005921B2">
            <w:pPr>
              <w:jc w:val="right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b/>
                <w:bCs/>
                <w:sz w:val="20"/>
                <w:szCs w:val="20"/>
              </w:rPr>
              <w:sym w:font="Wingdings 2" w:char="F081"/>
            </w:r>
          </w:p>
        </w:tc>
        <w:tc>
          <w:tcPr>
            <w:tcW w:w="169" w:type="pct"/>
            <w:vAlign w:val="center"/>
          </w:tcPr>
          <w:p w:rsidR="005921B2" w:rsidRDefault="005921B2">
            <w:pPr>
              <w:jc w:val="right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69" w:type="pct"/>
            <w:vAlign w:val="center"/>
          </w:tcPr>
          <w:p w:rsidR="005921B2" w:rsidRDefault="005921B2">
            <w:pPr>
              <w:jc w:val="right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5921B2" w:rsidRDefault="005921B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217" w:type="pct"/>
            <w:vAlign w:val="center"/>
          </w:tcPr>
          <w:p w:rsidR="005921B2" w:rsidRDefault="005921B2">
            <w:pPr>
              <w:jc w:val="right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69" w:type="pct"/>
            <w:vAlign w:val="center"/>
          </w:tcPr>
          <w:p w:rsidR="005921B2" w:rsidRDefault="005921B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169" w:type="pct"/>
            <w:vAlign w:val="center"/>
          </w:tcPr>
          <w:p w:rsidR="005921B2" w:rsidRDefault="005921B2">
            <w:pPr>
              <w:jc w:val="right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17" w:type="pct"/>
            <w:vAlign w:val="center"/>
          </w:tcPr>
          <w:p w:rsidR="005921B2" w:rsidRDefault="005921B2">
            <w:pPr>
              <w:jc w:val="right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5921B2" w:rsidRDefault="005921B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201" w:type="pct"/>
          </w:tcPr>
          <w:p w:rsidR="005921B2" w:rsidRDefault="005921B2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62" w:type="pct"/>
          </w:tcPr>
          <w:p w:rsidR="005921B2" w:rsidRDefault="005921B2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:rsidR="005921B2" w:rsidRDefault="005921B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162" w:type="pct"/>
          </w:tcPr>
          <w:p w:rsidR="005921B2" w:rsidRDefault="005921B2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Angsana New" w:hAnsi="Angsana New"/>
                <w:sz w:val="20"/>
                <w:szCs w:val="20"/>
              </w:rPr>
            </w:pPr>
          </w:p>
        </w:tc>
      </w:tr>
    </w:tbl>
    <w:p w:rsidR="00FE7332" w:rsidRPr="00D45A7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C41F22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จริยธรรม</w:t>
      </w:r>
      <w:r w:rsidR="00D45A72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303447">
        <w:rPr>
          <w:rFonts w:ascii="Angsana New" w:hAnsi="Angsana New"/>
          <w:bCs/>
          <w:color w:val="FF0000"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08"/>
        <w:gridCol w:w="3572"/>
        <w:gridCol w:w="2317"/>
      </w:tblGrid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B11146" w:rsidRDefault="00C41F22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6B898E" wp14:editId="5288F20A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12065" r="13335" b="8890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B72D8F" id="Oval 38" o:spid="_x0000_s1026" style="position:absolute;margin-left:7.35pt;margin-top:6.45pt;width:9.2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76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76E4B" w:rsidRPr="00D358E7" w:rsidTr="0095356A">
        <w:tc>
          <w:tcPr>
            <w:tcW w:w="675" w:type="dxa"/>
            <w:shd w:val="clear" w:color="auto" w:fill="auto"/>
          </w:tcPr>
          <w:p w:rsidR="00876E4B" w:rsidRPr="00DC2E0D" w:rsidRDefault="00876E4B" w:rsidP="0095356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C2E0D">
              <w:rPr>
                <w:rFonts w:ascii="AngsanaUPC" w:hAnsi="AngsanaUPC" w:cs="AngsanaUPC"/>
                <w:sz w:val="32"/>
                <w:szCs w:val="32"/>
                <w:rtl/>
              </w:rPr>
              <w:t>1</w:t>
            </w:r>
            <w:r w:rsidRPr="00DC2E0D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DC2E0D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</w:p>
          <w:p w:rsidR="00876E4B" w:rsidRPr="00DC2E0D" w:rsidRDefault="00876E4B" w:rsidP="0095356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:rsidR="00876E4B" w:rsidRPr="00DC2E0D" w:rsidRDefault="00876E4B" w:rsidP="0095356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:rsidR="00876E4B" w:rsidRPr="00DC2E0D" w:rsidRDefault="00876E4B" w:rsidP="0095356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:rsidR="00876E4B" w:rsidRPr="00DC2E0D" w:rsidRDefault="00876E4B" w:rsidP="0095356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576" w:type="dxa"/>
            <w:shd w:val="clear" w:color="auto" w:fill="auto"/>
          </w:tcPr>
          <w:p w:rsidR="00876E4B" w:rsidRPr="00DC2E0D" w:rsidRDefault="00876E4B" w:rsidP="0095356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C2E0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ตระหนักในคุณค่า  คุณธรรม  จริยธรรม เสียสละ และซื่อสัตย์สุจริต</w:t>
            </w:r>
          </w:p>
          <w:p w:rsidR="00876E4B" w:rsidRPr="00DC2E0D" w:rsidRDefault="00876E4B" w:rsidP="0095356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3674" w:type="dxa"/>
            <w:shd w:val="clear" w:color="auto" w:fill="auto"/>
          </w:tcPr>
          <w:p w:rsidR="00876E4B" w:rsidRPr="00D358E7" w:rsidRDefault="00876E4B" w:rsidP="0095356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สอดแทรกตัวอย่างบุคลากรวิชาชีพที่มีชื่อเสียงจากการเสียสละ ซื่อสัตย์สุจริต</w:t>
            </w:r>
          </w:p>
        </w:tc>
        <w:tc>
          <w:tcPr>
            <w:tcW w:w="2364" w:type="dxa"/>
            <w:shd w:val="clear" w:color="auto" w:fill="auto"/>
          </w:tcPr>
          <w:p w:rsidR="00876E4B" w:rsidRPr="00D358E7" w:rsidRDefault="00876E4B" w:rsidP="0095356A">
            <w:pPr>
              <w:ind w:left="365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876E4B" w:rsidRPr="00934148" w:rsidTr="0095356A">
        <w:tc>
          <w:tcPr>
            <w:tcW w:w="675" w:type="dxa"/>
            <w:shd w:val="clear" w:color="auto" w:fill="auto"/>
          </w:tcPr>
          <w:p w:rsidR="00876E4B" w:rsidRPr="00DC2E0D" w:rsidRDefault="00876E4B" w:rsidP="0095356A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5</w:t>
            </w:r>
          </w:p>
        </w:tc>
        <w:tc>
          <w:tcPr>
            <w:tcW w:w="2576" w:type="dxa"/>
            <w:shd w:val="clear" w:color="auto" w:fill="auto"/>
          </w:tcPr>
          <w:p w:rsidR="00876E4B" w:rsidRPr="00DC2E0D" w:rsidRDefault="00876E4B" w:rsidP="0095356A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358E7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เคารพและปฏิบัติตามจรรยาบรรณทางวิชาการและวิชาชีพ</w:t>
            </w:r>
          </w:p>
        </w:tc>
        <w:tc>
          <w:tcPr>
            <w:tcW w:w="3674" w:type="dxa"/>
            <w:shd w:val="clear" w:color="auto" w:fill="auto"/>
          </w:tcPr>
          <w:p w:rsidR="00876E4B" w:rsidRPr="00934148" w:rsidRDefault="00876E4B" w:rsidP="0095356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934148">
              <w:rPr>
                <w:rFonts w:ascii="AngsanaUPC" w:hAnsi="AngsanaUPC" w:cs="AngsanaUPC"/>
                <w:sz w:val="32"/>
                <w:szCs w:val="32"/>
                <w:cs/>
              </w:rPr>
              <w:t>บรรยายพร้อมยกตัวอย่างกรณีศึกษาเกี่ยวกับประเด็นทางจริยธรรมที่เกี่ยวข้องกับการผลิตยา เช่น การใช้ส่วนประกอบของตำรับยาเม็ดที่ไม่ได้คุณภาพโดยจงใจ เพื่อลดต้นทุน เอาแต่กำไรไม่คำนึงถึงคุณภาพของยาเม็ดที่ผลิต</w:t>
            </w:r>
          </w:p>
        </w:tc>
        <w:tc>
          <w:tcPr>
            <w:tcW w:w="2364" w:type="dxa"/>
            <w:shd w:val="clear" w:color="auto" w:fill="auto"/>
          </w:tcPr>
          <w:p w:rsidR="00876E4B" w:rsidRPr="00934148" w:rsidRDefault="00876E4B" w:rsidP="0095356A">
            <w:pPr>
              <w:numPr>
                <w:ilvl w:val="0"/>
                <w:numId w:val="14"/>
              </w:numPr>
              <w:ind w:left="365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93414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พฤติกรรมการเข้าเรียน และส่งงานที่ได้รับมอบหมายตามขอบเขตที่ให้และตรงเวลา</w:t>
            </w:r>
          </w:p>
        </w:tc>
      </w:tr>
    </w:tbl>
    <w:p w:rsidR="00721911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497"/>
        <w:gridCol w:w="3576"/>
        <w:gridCol w:w="2326"/>
      </w:tblGrid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B11146" w:rsidRDefault="00C41F22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CC8949" wp14:editId="6CBB835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6350" r="10160" b="508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2B61D2" id="Oval 39" o:spid="_x0000_s1026" style="position:absolute;margin-left:5.35pt;margin-top:6.1pt;width:9.2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57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80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76E4B" w:rsidRPr="00934148" w:rsidTr="0095356A">
        <w:tc>
          <w:tcPr>
            <w:tcW w:w="675" w:type="dxa"/>
            <w:shd w:val="clear" w:color="auto" w:fill="auto"/>
          </w:tcPr>
          <w:p w:rsidR="00876E4B" w:rsidRPr="00934148" w:rsidRDefault="00876E4B" w:rsidP="0095356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34148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  <w:r w:rsidRPr="00934148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934148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876E4B" w:rsidRPr="00934148" w:rsidRDefault="00876E4B" w:rsidP="0095356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3414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3677" w:type="dxa"/>
            <w:shd w:val="clear" w:color="auto" w:fill="auto"/>
          </w:tcPr>
          <w:p w:rsidR="00876E4B" w:rsidRPr="00934148" w:rsidRDefault="00876E4B" w:rsidP="00876E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934148">
              <w:rPr>
                <w:rFonts w:ascii="AngsanaUPC" w:hAnsi="AngsanaUPC" w:cs="AngsanaUPC" w:hint="cs"/>
                <w:sz w:val="32"/>
                <w:szCs w:val="32"/>
                <w:cs/>
              </w:rPr>
              <w:t>บรรยาย</w:t>
            </w:r>
            <w:r w:rsidRPr="00934148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หลักการ วิธีการในการผลิตยาเม็ดและยาแคปซูล</w:t>
            </w:r>
            <w:r w:rsidRPr="00934148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80" w:type="dxa"/>
            <w:shd w:val="clear" w:color="auto" w:fill="auto"/>
          </w:tcPr>
          <w:p w:rsidR="00876E4B" w:rsidRPr="00934148" w:rsidRDefault="00876E4B" w:rsidP="00876E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934148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ประเมินจากาการ</w:t>
            </w:r>
            <w:r w:rsidRPr="00934148">
              <w:rPr>
                <w:rFonts w:ascii="AngsanaUPC" w:hAnsi="AngsanaUPC" w:cs="AngsanaUPC"/>
                <w:sz w:val="32"/>
                <w:szCs w:val="32"/>
                <w:cs/>
              </w:rPr>
              <w:t>สอบกลางภาค สอบปลายภาค ด้วยข้อสอบ</w:t>
            </w:r>
          </w:p>
        </w:tc>
      </w:tr>
      <w:tr w:rsidR="00876E4B" w:rsidRPr="00651818" w:rsidTr="0095356A">
        <w:tc>
          <w:tcPr>
            <w:tcW w:w="675" w:type="dxa"/>
            <w:shd w:val="clear" w:color="auto" w:fill="auto"/>
          </w:tcPr>
          <w:p w:rsidR="00876E4B" w:rsidRPr="00651818" w:rsidRDefault="00876E4B" w:rsidP="0095356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651818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  <w:r w:rsidRPr="00651818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651818">
              <w:rPr>
                <w:rFonts w:ascii="AngsanaUPC" w:hAnsi="AngsanaUPC" w:cs="AngsanaUPC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2557" w:type="dxa"/>
            <w:shd w:val="clear" w:color="auto" w:fill="auto"/>
          </w:tcPr>
          <w:p w:rsidR="00876E4B" w:rsidRPr="00651818" w:rsidRDefault="00876E4B" w:rsidP="0095356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65181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</w:p>
        </w:tc>
        <w:tc>
          <w:tcPr>
            <w:tcW w:w="3677" w:type="dxa"/>
            <w:shd w:val="clear" w:color="auto" w:fill="auto"/>
          </w:tcPr>
          <w:p w:rsidR="00876E4B" w:rsidRPr="00651818" w:rsidRDefault="00876E4B" w:rsidP="00876E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651818">
              <w:rPr>
                <w:rFonts w:ascii="AngsanaUPC" w:hAnsi="AngsanaUPC" w:cs="AngsanaUPC"/>
                <w:sz w:val="32"/>
                <w:szCs w:val="32"/>
                <w:cs/>
              </w:rPr>
              <w:t>บรรยายโดยใช้ปัญหานำและตามด้วยการแก้ปัญหาของ</w:t>
            </w:r>
            <w:r w:rsidRPr="00651818">
              <w:rPr>
                <w:rFonts w:ascii="AngsanaUPC" w:hAnsi="AngsanaUPC" w:cs="AngsanaUPC" w:hint="cs"/>
                <w:sz w:val="32"/>
                <w:szCs w:val="32"/>
                <w:cs/>
              </w:rPr>
              <w:t>ตำรับยาเม็ดและแคปซูล</w:t>
            </w:r>
          </w:p>
        </w:tc>
        <w:tc>
          <w:tcPr>
            <w:tcW w:w="2380" w:type="dxa"/>
            <w:shd w:val="clear" w:color="auto" w:fill="auto"/>
          </w:tcPr>
          <w:p w:rsidR="00876E4B" w:rsidRPr="00651818" w:rsidRDefault="00876E4B" w:rsidP="0095356A">
            <w:pPr>
              <w:pStyle w:val="ListParagraph"/>
              <w:spacing w:after="0" w:line="240" w:lineRule="auto"/>
              <w:ind w:left="381"/>
              <w:rPr>
                <w:rFonts w:ascii="AngsanaUPC" w:hAnsi="AngsanaUPC" w:cs="AngsanaUPC"/>
                <w:sz w:val="32"/>
                <w:szCs w:val="32"/>
              </w:rPr>
            </w:pPr>
            <w:r w:rsidRPr="000815F2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</w:p>
        </w:tc>
      </w:tr>
      <w:tr w:rsidR="00876E4B" w:rsidRPr="00B11146" w:rsidTr="005F069F">
        <w:tc>
          <w:tcPr>
            <w:tcW w:w="675" w:type="dxa"/>
            <w:shd w:val="clear" w:color="auto" w:fill="auto"/>
          </w:tcPr>
          <w:p w:rsidR="00876E4B" w:rsidRPr="00DC2E0D" w:rsidRDefault="00876E4B" w:rsidP="0095356A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DC2E0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DC2E0D"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2557" w:type="dxa"/>
            <w:shd w:val="clear" w:color="auto" w:fill="auto"/>
          </w:tcPr>
          <w:p w:rsidR="00876E4B" w:rsidRPr="00DC2E0D" w:rsidRDefault="00876E4B" w:rsidP="0095356A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C2E0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สามารถติดตามความก้าวหน้าทางวิชาการในวิชาชีพอย่างต่อเนื่อง รวมทั้งการนำไปประยุกต์ใช้และพัฒนา</w:t>
            </w:r>
          </w:p>
        </w:tc>
        <w:tc>
          <w:tcPr>
            <w:tcW w:w="3677" w:type="dxa"/>
            <w:shd w:val="clear" w:color="auto" w:fill="auto"/>
          </w:tcPr>
          <w:p w:rsidR="00876E4B" w:rsidRPr="00651818" w:rsidRDefault="00876E4B" w:rsidP="0095356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651818">
              <w:rPr>
                <w:rFonts w:ascii="AngsanaUPC" w:hAnsi="AngsanaUPC" w:cs="AngsanaUPC" w:hint="cs"/>
                <w:sz w:val="32"/>
                <w:szCs w:val="32"/>
                <w:cs/>
              </w:rPr>
              <w:t>บรรยายถึงหลักการของการผลิตยาเม็ดและแคปซูลด้วยวิธีต่าง ๆ ระบุแหล่งข้อมูลที่สามารถเข้าถึง เพื่อติดตามความก้าวหน้าทางวิชาการ และการนำความรู้ไปประยุกต์ใช้แลพัฒนา</w:t>
            </w:r>
          </w:p>
        </w:tc>
        <w:tc>
          <w:tcPr>
            <w:tcW w:w="2380" w:type="dxa"/>
            <w:shd w:val="clear" w:color="auto" w:fill="auto"/>
          </w:tcPr>
          <w:p w:rsidR="00876E4B" w:rsidRPr="00651818" w:rsidRDefault="00876E4B" w:rsidP="00876E4B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876E4B" w:rsidRPr="00B11146" w:rsidTr="005F069F">
        <w:tc>
          <w:tcPr>
            <w:tcW w:w="675" w:type="dxa"/>
            <w:shd w:val="clear" w:color="auto" w:fill="auto"/>
          </w:tcPr>
          <w:p w:rsidR="00876E4B" w:rsidRPr="00DC2E0D" w:rsidRDefault="00876E4B" w:rsidP="0095356A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lastRenderedPageBreak/>
              <w:t>2</w:t>
            </w:r>
            <w:r w:rsidRPr="00DC2E0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DC2E0D">
              <w:rPr>
                <w:rFonts w:ascii="AngsanaUPC" w:hAnsi="AngsanaUPC" w:cs="AngsanaUPC"/>
                <w:sz w:val="32"/>
                <w:szCs w:val="32"/>
              </w:rPr>
              <w:t>5</w:t>
            </w:r>
          </w:p>
        </w:tc>
        <w:tc>
          <w:tcPr>
            <w:tcW w:w="2557" w:type="dxa"/>
            <w:shd w:val="clear" w:color="auto" w:fill="auto"/>
          </w:tcPr>
          <w:p w:rsidR="00876E4B" w:rsidRPr="00DC2E0D" w:rsidRDefault="00876E4B" w:rsidP="0095356A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C2E0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มีความรู้ความเข้าใจการเปลี่ยนแปลง  ผลกระทบของเทคโนโลยีใหม่ๆ  และสามารถประยุกต์ใช้อย่างเหมาะสม</w:t>
            </w:r>
          </w:p>
        </w:tc>
        <w:tc>
          <w:tcPr>
            <w:tcW w:w="3677" w:type="dxa"/>
            <w:shd w:val="clear" w:color="auto" w:fill="auto"/>
          </w:tcPr>
          <w:p w:rsidR="00876E4B" w:rsidRPr="00651818" w:rsidRDefault="00876E4B" w:rsidP="0095356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651818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ระบุแหล่งข้อมูลที่สามารถเข้าถึง เพื่อติดตามความเปลี่ยนแปลงและผลกระทบของเทคโนโลยีใหม่ ๆ 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แ</w:t>
            </w:r>
            <w:r w:rsidRPr="00651818">
              <w:rPr>
                <w:rFonts w:ascii="AngsanaUPC" w:hAnsi="AngsanaUPC" w:cs="AngsanaUPC" w:hint="cs"/>
                <w:sz w:val="32"/>
                <w:szCs w:val="32"/>
                <w:cs/>
              </w:rPr>
              <w:t>ละการนำความรู้ไปประยุกต์ใช้แล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ะ</w:t>
            </w:r>
            <w:r w:rsidRPr="00651818">
              <w:rPr>
                <w:rFonts w:ascii="AngsanaUPC" w:hAnsi="AngsanaUPC" w:cs="AngsanaUPC" w:hint="cs"/>
                <w:sz w:val="32"/>
                <w:szCs w:val="32"/>
                <w:cs/>
              </w:rPr>
              <w:t>พัฒนา</w:t>
            </w:r>
          </w:p>
        </w:tc>
        <w:tc>
          <w:tcPr>
            <w:tcW w:w="2380" w:type="dxa"/>
            <w:shd w:val="clear" w:color="auto" w:fill="auto"/>
          </w:tcPr>
          <w:p w:rsidR="00876E4B" w:rsidRPr="00651818" w:rsidRDefault="00876E4B" w:rsidP="0095356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651818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ประเมินจากการซักถามในชั้นเรียน</w:t>
            </w:r>
          </w:p>
        </w:tc>
      </w:tr>
    </w:tbl>
    <w:p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498"/>
        <w:gridCol w:w="3532"/>
        <w:gridCol w:w="2368"/>
      </w:tblGrid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B11146" w:rsidRDefault="00C41F22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EF1FF4" wp14:editId="0AA9C15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12065" r="10160" b="889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7FDB8F" id="Oval 40" o:spid="_x0000_s1026" style="position:absolute;margin-left:5.35pt;margin-top:5.55pt;width:9.2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67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76E4B" w:rsidRPr="00B11146" w:rsidTr="005F069F">
        <w:tc>
          <w:tcPr>
            <w:tcW w:w="675" w:type="dxa"/>
            <w:shd w:val="clear" w:color="auto" w:fill="auto"/>
          </w:tcPr>
          <w:p w:rsidR="00876E4B" w:rsidRPr="00A85C4D" w:rsidRDefault="00876E4B" w:rsidP="0095356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A85C4D">
              <w:rPr>
                <w:rFonts w:ascii="AngsanaUPC" w:hAnsi="AngsanaUPC" w:cs="AngsanaUPC"/>
                <w:sz w:val="32"/>
                <w:szCs w:val="32"/>
                <w:rtl/>
                <w:cs/>
              </w:rPr>
              <w:t>3</w:t>
            </w:r>
            <w:r w:rsidRPr="00A85C4D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A85C4D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567" w:type="dxa"/>
            <w:shd w:val="clear" w:color="auto" w:fill="auto"/>
          </w:tcPr>
          <w:p w:rsidR="00876E4B" w:rsidRPr="00A85C4D" w:rsidRDefault="00876E4B" w:rsidP="0095356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85C4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3636" w:type="dxa"/>
            <w:shd w:val="clear" w:color="auto" w:fill="auto"/>
          </w:tcPr>
          <w:p w:rsidR="00876E4B" w:rsidRPr="004A1B16" w:rsidRDefault="00876E4B" w:rsidP="0095356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58"/>
              <w:rPr>
                <w:rFonts w:ascii="AngsanaUPC" w:hAnsi="AngsanaUPC" w:cs="AngsanaUPC"/>
                <w:sz w:val="32"/>
                <w:szCs w:val="32"/>
              </w:rPr>
            </w:pPr>
            <w:r w:rsidRPr="004A1B16">
              <w:rPr>
                <w:rFonts w:ascii="AngsanaUPC" w:hAnsi="AngsanaUPC" w:cs="AngsanaUPC"/>
                <w:sz w:val="32"/>
                <w:szCs w:val="32"/>
                <w:cs/>
              </w:rPr>
              <w:t>วิเคราะห์กรณีศึกษา ในกระบวนการผลิตยาเม็ดและแคปซูลด้วยแนวคิดที่เป็นระบบ โดยมีพื้นฐานจากความรู้ที่สะสมเพิ่มขึ้นตามลำดับเมื่อการสอนดำเนินไป</w:t>
            </w:r>
          </w:p>
        </w:tc>
        <w:tc>
          <w:tcPr>
            <w:tcW w:w="2411" w:type="dxa"/>
            <w:shd w:val="clear" w:color="auto" w:fill="auto"/>
          </w:tcPr>
          <w:p w:rsidR="00876E4B" w:rsidRPr="004A1B16" w:rsidRDefault="00876E4B" w:rsidP="00876E4B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876E4B" w:rsidRPr="004A1B16" w:rsidTr="0095356A">
        <w:tc>
          <w:tcPr>
            <w:tcW w:w="675" w:type="dxa"/>
            <w:shd w:val="clear" w:color="auto" w:fill="auto"/>
          </w:tcPr>
          <w:p w:rsidR="00876E4B" w:rsidRPr="009A3D67" w:rsidRDefault="00876E4B" w:rsidP="0095356A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9A3D67">
              <w:rPr>
                <w:rFonts w:ascii="AngsanaUPC" w:hAnsi="AngsanaUPC" w:cs="AngsanaUPC"/>
                <w:sz w:val="32"/>
                <w:szCs w:val="32"/>
                <w:rtl/>
                <w:cs/>
              </w:rPr>
              <w:t>3</w:t>
            </w:r>
            <w:r w:rsidRPr="009A3D67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9A3D67">
              <w:rPr>
                <w:rFonts w:ascii="AngsanaUPC" w:hAnsi="AngsanaUPC" w:cs="AngsanaUPC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2567" w:type="dxa"/>
            <w:shd w:val="clear" w:color="auto" w:fill="auto"/>
          </w:tcPr>
          <w:p w:rsidR="00876E4B" w:rsidRPr="009A3D67" w:rsidRDefault="00876E4B" w:rsidP="0095356A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9A3D67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สามารถประยุกต์ความรู้ และทักษะกับการแก้ไขปัญหาในวิชาชีพได้อย่างเหมาะสม</w:t>
            </w:r>
          </w:p>
        </w:tc>
        <w:tc>
          <w:tcPr>
            <w:tcW w:w="3636" w:type="dxa"/>
            <w:shd w:val="clear" w:color="auto" w:fill="auto"/>
          </w:tcPr>
          <w:p w:rsidR="00876E4B" w:rsidRPr="004A1B16" w:rsidRDefault="00876E4B" w:rsidP="0095356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4A1B16">
              <w:rPr>
                <w:rFonts w:ascii="AngsanaUPC" w:hAnsi="AngsanaUPC" w:cs="AngsanaUPC" w:hint="cs"/>
                <w:sz w:val="32"/>
                <w:szCs w:val="32"/>
                <w:cs/>
              </w:rPr>
              <w:t>ยกตัวอย่างตำรับยาให้ศึกษา แก้ไขปัญหาในตำรับย</w:t>
            </w:r>
            <w:r w:rsidR="00152E5B">
              <w:rPr>
                <w:rFonts w:ascii="AngsanaUPC" w:hAnsi="AngsanaUPC" w:cs="AngsanaUPC" w:hint="cs"/>
                <w:sz w:val="32"/>
                <w:szCs w:val="32"/>
                <w:cs/>
              </w:rPr>
              <w:t>าด้วยการประยุกต์ใช้ความรู้ที่เรี</w:t>
            </w:r>
            <w:r w:rsidRPr="004A1B16">
              <w:rPr>
                <w:rFonts w:ascii="AngsanaUPC" w:hAnsi="AngsanaUPC" w:cs="AngsanaUPC" w:hint="cs"/>
                <w:sz w:val="32"/>
                <w:szCs w:val="32"/>
                <w:cs/>
              </w:rPr>
              <w:t>ยนมา</w:t>
            </w:r>
          </w:p>
        </w:tc>
        <w:tc>
          <w:tcPr>
            <w:tcW w:w="2411" w:type="dxa"/>
            <w:shd w:val="clear" w:color="auto" w:fill="auto"/>
          </w:tcPr>
          <w:p w:rsidR="00876E4B" w:rsidRPr="004A1B16" w:rsidRDefault="00876E4B" w:rsidP="007E01C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4A1B16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สอบกลางภาคและปลายภาค โดยเน้นข้อสอบที่มีการประยุกต์ใช้ความรู้ที่เรียนมา</w:t>
            </w:r>
            <w:r w:rsidRPr="004A1B16">
              <w:rPr>
                <w:rFonts w:ascii="AngsanaUPC" w:eastAsia="Times New Roman" w:hAnsi="AngsanaUPC" w:cs="AngsanaUPC" w:hint="cs"/>
                <w:sz w:val="32"/>
                <w:szCs w:val="32"/>
                <w:cs/>
              </w:rPr>
              <w:t>ในการแก้ไขปัญหาในการผลิตยาเม็ดและแคปซูล</w:t>
            </w:r>
          </w:p>
        </w:tc>
      </w:tr>
      <w:tr w:rsidR="00876E4B" w:rsidRPr="00876E4B" w:rsidTr="005F069F">
        <w:tc>
          <w:tcPr>
            <w:tcW w:w="675" w:type="dxa"/>
            <w:shd w:val="clear" w:color="auto" w:fill="auto"/>
          </w:tcPr>
          <w:p w:rsidR="005F069F" w:rsidRPr="00876E4B" w:rsidRDefault="00876E4B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876E4B">
              <w:rPr>
                <w:rFonts w:ascii="AngsanaUPC" w:hAnsi="AngsanaUPC" w:cs="AngsanaUPC"/>
                <w:sz w:val="32"/>
                <w:szCs w:val="32"/>
                <w:rtl/>
              </w:rPr>
              <w:t>3</w:t>
            </w:r>
            <w:r w:rsidRPr="00876E4B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876E4B">
              <w:rPr>
                <w:rFonts w:ascii="AngsanaUPC" w:hAnsi="AngsanaUPC" w:cs="AngsanaUPC"/>
                <w:sz w:val="32"/>
                <w:szCs w:val="32"/>
                <w:rtl/>
              </w:rPr>
              <w:t>5</w:t>
            </w:r>
          </w:p>
        </w:tc>
        <w:tc>
          <w:tcPr>
            <w:tcW w:w="2567" w:type="dxa"/>
            <w:shd w:val="clear" w:color="auto" w:fill="auto"/>
          </w:tcPr>
          <w:p w:rsidR="005F069F" w:rsidRPr="00876E4B" w:rsidRDefault="00876E4B" w:rsidP="004F0C45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876E4B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สามารถบูรณาการความรู้ในสาขาวิชาที่ศึกษากับความรู้ในศาสตร์อื่นๆ ที่เกี่ยวข้อง</w:t>
            </w:r>
          </w:p>
        </w:tc>
        <w:tc>
          <w:tcPr>
            <w:tcW w:w="3636" w:type="dxa"/>
            <w:shd w:val="clear" w:color="auto" w:fill="auto"/>
          </w:tcPr>
          <w:p w:rsidR="005F069F" w:rsidRPr="00876E4B" w:rsidRDefault="00876E4B" w:rsidP="00876E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876E4B">
              <w:rPr>
                <w:rFonts w:ascii="AngsanaUPC" w:hAnsi="AngsanaUPC" w:cs="AngsanaUPC"/>
                <w:sz w:val="32"/>
                <w:szCs w:val="32"/>
                <w:cs/>
              </w:rPr>
              <w:t>วิเคราะห์กรณีศึกษา ในกระบวนการผลิตยาเม็ดและแคปซูลด้วยแนวคิดที่เป็นระบบ โดย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นำ</w:t>
            </w:r>
            <w:r w:rsidRPr="00876E4B">
              <w:rPr>
                <w:rFonts w:ascii="AngsanaUPC" w:hAnsi="AngsanaUPC" w:cs="AngsanaUPC"/>
                <w:sz w:val="32"/>
                <w:szCs w:val="32"/>
                <w:cs/>
              </w:rPr>
              <w:t>พื้นฐานจากความรู้ที่สะสม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มาในศาสตร์อื่นที่เกี่ยวข้องมาบูรณาการประกอบ</w:t>
            </w:r>
          </w:p>
        </w:tc>
        <w:tc>
          <w:tcPr>
            <w:tcW w:w="2411" w:type="dxa"/>
            <w:shd w:val="clear" w:color="auto" w:fill="auto"/>
          </w:tcPr>
          <w:p w:rsidR="005F069F" w:rsidRPr="00876E4B" w:rsidRDefault="005F069F" w:rsidP="00876E4B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</w:tbl>
    <w:p w:rsidR="00721911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761C60" w:rsidRDefault="00761C60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761C60" w:rsidRDefault="00761C60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761C60" w:rsidRDefault="00761C60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761C60" w:rsidRDefault="00761C60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lastRenderedPageBreak/>
        <w:t>4</w:t>
      </w:r>
      <w:r w:rsidRPr="00FE7332"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44"/>
        <w:gridCol w:w="3519"/>
        <w:gridCol w:w="2334"/>
      </w:tblGrid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B11146" w:rsidRDefault="00C41F22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8346B2" wp14:editId="113BF7F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0795" r="5080" b="10160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CE1511" id="Oval 42" o:spid="_x0000_s1026" style="position:absolute;margin-left:5.75pt;margin-top:6.1pt;width:9.2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pJFAIAAC0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616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7E01C9" w:rsidRPr="000815F2" w:rsidTr="0095356A">
        <w:tc>
          <w:tcPr>
            <w:tcW w:w="675" w:type="dxa"/>
            <w:shd w:val="clear" w:color="auto" w:fill="auto"/>
          </w:tcPr>
          <w:p w:rsidR="007E01C9" w:rsidRPr="00721911" w:rsidRDefault="007E01C9" w:rsidP="0095356A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rtl/>
                <w:cs/>
              </w:rPr>
            </w:pPr>
            <w:r w:rsidRPr="009A3D67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9A3D67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9A3D67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2616" w:type="dxa"/>
            <w:shd w:val="clear" w:color="auto" w:fill="auto"/>
          </w:tcPr>
          <w:p w:rsidR="007E01C9" w:rsidRPr="009A3D67" w:rsidRDefault="007E01C9" w:rsidP="0095356A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9A3D67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สามารถใช้ความรู้ในศาสตร์มารับใช้สังคมในประเด็นและโอกาสที่เหมาะสม</w:t>
            </w:r>
          </w:p>
        </w:tc>
        <w:tc>
          <w:tcPr>
            <w:tcW w:w="3621" w:type="dxa"/>
            <w:shd w:val="clear" w:color="auto" w:fill="auto"/>
          </w:tcPr>
          <w:p w:rsidR="007E01C9" w:rsidRPr="000815F2" w:rsidRDefault="007E01C9" w:rsidP="0095356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0815F2">
              <w:rPr>
                <w:rFonts w:ascii="AngsanaUPC" w:hAnsi="AngsanaUPC" w:cs="AngsanaUPC" w:hint="cs"/>
                <w:sz w:val="32"/>
                <w:szCs w:val="32"/>
                <w:cs/>
              </w:rPr>
              <w:t>ระบุถึงปัญหาในการใช้ยาเม็ดและแคปซูลที่เกิดจากตำรับยาที่ไม่เหมาะสม เพื่อให้นำไปให้ความรู้แก่สังคมเมื่อถึงเวลาอันเหมาะสม</w:t>
            </w:r>
          </w:p>
        </w:tc>
        <w:tc>
          <w:tcPr>
            <w:tcW w:w="2377" w:type="dxa"/>
            <w:shd w:val="clear" w:color="auto" w:fill="auto"/>
          </w:tcPr>
          <w:p w:rsidR="007E01C9" w:rsidRPr="000815F2" w:rsidRDefault="007E01C9" w:rsidP="0095356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0815F2">
              <w:rPr>
                <w:rFonts w:ascii="AngsanaUPC" w:hAnsi="AngsanaUPC" w:cs="AngsanaUPC" w:hint="cs"/>
                <w:sz w:val="32"/>
                <w:szCs w:val="32"/>
                <w:cs/>
              </w:rPr>
              <w:t>สอบถามในห้องเรียนจากตัวอย่างที่ให้</w:t>
            </w:r>
          </w:p>
        </w:tc>
      </w:tr>
    </w:tbl>
    <w:p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39"/>
        <w:gridCol w:w="3536"/>
        <w:gridCol w:w="2323"/>
      </w:tblGrid>
      <w:tr w:rsidR="005F069F" w:rsidRPr="00B11146" w:rsidTr="005F069F">
        <w:tc>
          <w:tcPr>
            <w:tcW w:w="675" w:type="dxa"/>
            <w:shd w:val="clear" w:color="auto" w:fill="auto"/>
          </w:tcPr>
          <w:p w:rsidR="005F069F" w:rsidRPr="00B11146" w:rsidRDefault="00C41F22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6B6A15" wp14:editId="31D1600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10160" r="5080" b="10795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FFB4FF" id="Oval 41" o:spid="_x0000_s1026" style="position:absolute;margin-left:5.75pt;margin-top:6.5pt;width:9.2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KFA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OBW&#10;rIoUAgAALQ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01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  <w:shd w:val="clear" w:color="auto" w:fill="auto"/>
          </w:tcPr>
          <w:p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7E01C9" w:rsidRPr="00B11146" w:rsidTr="005F069F">
        <w:tc>
          <w:tcPr>
            <w:tcW w:w="675" w:type="dxa"/>
            <w:shd w:val="clear" w:color="auto" w:fill="auto"/>
          </w:tcPr>
          <w:p w:rsidR="007E01C9" w:rsidRPr="0002106F" w:rsidRDefault="007E01C9" w:rsidP="0095356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02106F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02106F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02106F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601" w:type="dxa"/>
            <w:shd w:val="clear" w:color="auto" w:fill="auto"/>
          </w:tcPr>
          <w:p w:rsidR="007E01C9" w:rsidRPr="0002106F" w:rsidRDefault="007E01C9" w:rsidP="0095356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02106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แนะนำประเด็นการแก้ไขปัญหาโดยใช้สารสนเทศทางคณิตศาสตร์หรือการแสดงสถิติประยุกต์ต่อปัญหาที่เกี่ยวข้องอย่างสร้างสรรค์</w:t>
            </w:r>
          </w:p>
        </w:tc>
        <w:tc>
          <w:tcPr>
            <w:tcW w:w="3647" w:type="dxa"/>
            <w:shd w:val="clear" w:color="auto" w:fill="auto"/>
          </w:tcPr>
          <w:p w:rsidR="007E01C9" w:rsidRPr="0002106F" w:rsidRDefault="007E01C9" w:rsidP="0095356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4" w:hanging="324"/>
              <w:rPr>
                <w:rFonts w:ascii="AngsanaUPC" w:hAnsi="AngsanaUPC" w:cs="AngsanaUPC"/>
                <w:sz w:val="32"/>
                <w:szCs w:val="32"/>
              </w:rPr>
            </w:pPr>
            <w:r w:rsidRPr="0002106F">
              <w:rPr>
                <w:rFonts w:ascii="AngsanaUPC" w:hAnsi="AngsanaUPC" w:cs="AngsanaUPC"/>
                <w:sz w:val="32"/>
                <w:szCs w:val="32"/>
                <w:cs/>
              </w:rPr>
              <w:t>โดยการซักถามให้ตอบปัญหาในชั้นเรียนให้ตรงประเด็น</w:t>
            </w:r>
            <w:r w:rsidRPr="0002106F">
              <w:rPr>
                <w:rFonts w:ascii="AngsanaUPC" w:hAnsi="AngsanaUPC" w:cs="AngsanaUPC" w:hint="cs"/>
                <w:sz w:val="32"/>
                <w:szCs w:val="32"/>
                <w:cs/>
              </w:rPr>
              <w:t>กับปัญหาที่เกี่ยวข้องกับประเด็นทางสถิติ</w:t>
            </w:r>
            <w:r w:rsidRPr="0002106F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02106F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66" w:type="dxa"/>
            <w:shd w:val="clear" w:color="auto" w:fill="auto"/>
          </w:tcPr>
          <w:p w:rsidR="007E01C9" w:rsidRPr="0002106F" w:rsidRDefault="007E01C9" w:rsidP="0095356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02106F">
              <w:rPr>
                <w:rFonts w:ascii="AngsanaUPC" w:hAnsi="AngsanaUPC" w:cs="AngsanaUPC" w:hint="cs"/>
                <w:sz w:val="32"/>
                <w:szCs w:val="32"/>
                <w:cs/>
              </w:rPr>
              <w:t>สังเกตพฤติกรรม</w:t>
            </w:r>
          </w:p>
        </w:tc>
      </w:tr>
      <w:tr w:rsidR="007E01C9" w:rsidRPr="00B11146" w:rsidTr="005F069F">
        <w:tc>
          <w:tcPr>
            <w:tcW w:w="675" w:type="dxa"/>
            <w:shd w:val="clear" w:color="auto" w:fill="auto"/>
          </w:tcPr>
          <w:p w:rsidR="007E01C9" w:rsidRPr="009A3D67" w:rsidRDefault="007E01C9" w:rsidP="0095356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A3D67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9A3D67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9A3D67">
              <w:rPr>
                <w:rFonts w:ascii="AngsanaUPC" w:hAnsi="AngsanaUPC" w:cs="AngsanaUPC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2601" w:type="dxa"/>
            <w:shd w:val="clear" w:color="auto" w:fill="auto"/>
          </w:tcPr>
          <w:p w:rsidR="007E01C9" w:rsidRPr="009A3D67" w:rsidRDefault="007E01C9" w:rsidP="0095356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A3D67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มีความสามารถใช้เทคโนโลยีสารสนเทศได้อย่างเหมาะสม</w:t>
            </w:r>
          </w:p>
        </w:tc>
        <w:tc>
          <w:tcPr>
            <w:tcW w:w="3647" w:type="dxa"/>
            <w:shd w:val="clear" w:color="auto" w:fill="auto"/>
          </w:tcPr>
          <w:p w:rsidR="007E01C9" w:rsidRPr="009A3D67" w:rsidRDefault="007E01C9" w:rsidP="0095356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9A3D67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</w:t>
            </w:r>
            <w:r w:rsidRPr="009A3D67">
              <w:rPr>
                <w:rFonts w:ascii="AngsanaUPC" w:hAnsi="AngsanaUPC" w:cs="AngsanaUPC"/>
                <w:sz w:val="32"/>
                <w:szCs w:val="32"/>
                <w:cs/>
              </w:rPr>
              <w:t xml:space="preserve">ให้ศึกษาค้นคว้าด้วยตนเอง จาก </w:t>
            </w:r>
            <w:r w:rsidRPr="009A3D67">
              <w:rPr>
                <w:rFonts w:ascii="AngsanaUPC" w:hAnsi="AngsanaUPC" w:cs="AngsanaUPC"/>
                <w:sz w:val="32"/>
                <w:szCs w:val="32"/>
              </w:rPr>
              <w:t xml:space="preserve">Website </w:t>
            </w:r>
            <w:r w:rsidRPr="009A3D67">
              <w:rPr>
                <w:rFonts w:ascii="AngsanaUPC" w:hAnsi="AngsanaUPC" w:cs="AngsanaUPC"/>
                <w:sz w:val="32"/>
                <w:szCs w:val="32"/>
                <w:cs/>
              </w:rPr>
              <w:t xml:space="preserve">สื่อการสอน </w:t>
            </w:r>
            <w:r w:rsidRPr="009A3D67">
              <w:rPr>
                <w:rFonts w:ascii="AngsanaUPC" w:hAnsi="AngsanaUPC" w:cs="AngsanaUPC"/>
                <w:sz w:val="32"/>
                <w:szCs w:val="32"/>
              </w:rPr>
              <w:t>e</w:t>
            </w:r>
            <w:r w:rsidRPr="009A3D67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9A3D67">
              <w:rPr>
                <w:rFonts w:ascii="AngsanaUPC" w:hAnsi="AngsanaUPC" w:cs="AngsanaUPC"/>
                <w:sz w:val="32"/>
                <w:szCs w:val="32"/>
              </w:rPr>
              <w:t xml:space="preserve">Learning </w:t>
            </w:r>
            <w:r w:rsidRPr="009A3D67">
              <w:rPr>
                <w:rFonts w:ascii="AngsanaUPC" w:hAnsi="AngsanaUPC" w:cs="AngsanaUPC"/>
                <w:sz w:val="32"/>
                <w:szCs w:val="32"/>
                <w:cs/>
              </w:rPr>
              <w:t>และทำรายงาน โดยเน้นการอ้างอิง จากแหล่งที่มาข้อมูลที่น่าเชื่อถือ</w:t>
            </w:r>
          </w:p>
        </w:tc>
        <w:tc>
          <w:tcPr>
            <w:tcW w:w="2366" w:type="dxa"/>
            <w:shd w:val="clear" w:color="auto" w:fill="auto"/>
          </w:tcPr>
          <w:p w:rsidR="007E01C9" w:rsidRPr="00A62A41" w:rsidRDefault="007E01C9" w:rsidP="0095356A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0815F2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</w:p>
        </w:tc>
      </w:tr>
    </w:tbl>
    <w:p w:rsidR="004702E3" w:rsidRDefault="004702E3" w:rsidP="00FE7332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:rsidR="007E01C9" w:rsidRPr="007E01C9" w:rsidRDefault="007E01C9" w:rsidP="007E01C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7E01C9"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Pr="007E01C9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7E01C9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7E01C9">
        <w:rPr>
          <w:rFonts w:ascii="Angsana New" w:hAnsi="Angsana New"/>
          <w:b/>
          <w:bCs/>
          <w:sz w:val="32"/>
          <w:szCs w:val="32"/>
          <w:cs/>
          <w:lang w:bidi="th-TH"/>
        </w:rPr>
        <w:t>ทักษะการปฏิบัติทางวิชาชีพ</w:t>
      </w:r>
      <w:r w:rsidRPr="007E01C9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54"/>
        <w:gridCol w:w="3525"/>
        <w:gridCol w:w="2319"/>
      </w:tblGrid>
      <w:tr w:rsidR="007E01C9" w:rsidRPr="007E01C9" w:rsidTr="0095356A">
        <w:tc>
          <w:tcPr>
            <w:tcW w:w="675" w:type="dxa"/>
            <w:shd w:val="clear" w:color="auto" w:fill="auto"/>
          </w:tcPr>
          <w:p w:rsidR="007E01C9" w:rsidRPr="007E01C9" w:rsidRDefault="007E01C9" w:rsidP="007E01C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E01C9">
              <w:rPr>
                <w:rFonts w:ascii="AngsanaUPC" w:hAnsi="AngsanaUPC" w:cs="AngsanaUPC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345708" wp14:editId="21FBDA66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0795" r="5080" b="10160"/>
                      <wp:wrapNone/>
                      <wp:docPr id="44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7E6D0E" id="Oval 42" o:spid="_x0000_s1026" style="position:absolute;margin-left:5.75pt;margin-top:6.1pt;width:9.2pt;height: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16" w:type="dxa"/>
            <w:shd w:val="clear" w:color="auto" w:fill="auto"/>
          </w:tcPr>
          <w:p w:rsidR="007E01C9" w:rsidRPr="007E01C9" w:rsidRDefault="007E01C9" w:rsidP="007E01C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E01C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:rsidR="007E01C9" w:rsidRPr="007E01C9" w:rsidRDefault="007E01C9" w:rsidP="007E01C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E01C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  <w:shd w:val="clear" w:color="auto" w:fill="auto"/>
          </w:tcPr>
          <w:p w:rsidR="007E01C9" w:rsidRPr="007E01C9" w:rsidRDefault="007E01C9" w:rsidP="007E01C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E01C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7E01C9" w:rsidRPr="007E01C9" w:rsidTr="0095356A">
        <w:tc>
          <w:tcPr>
            <w:tcW w:w="675" w:type="dxa"/>
            <w:shd w:val="clear" w:color="auto" w:fill="auto"/>
          </w:tcPr>
          <w:p w:rsidR="007E01C9" w:rsidRPr="007E01C9" w:rsidRDefault="007E01C9" w:rsidP="007E01C9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7E01C9">
              <w:rPr>
                <w:rFonts w:ascii="AngsanaUPC" w:hAnsi="AngsanaUPC" w:cs="AngsanaUPC"/>
                <w:sz w:val="32"/>
                <w:szCs w:val="32"/>
              </w:rPr>
              <w:t>6</w:t>
            </w:r>
            <w:r w:rsidRPr="007E01C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7E01C9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2616" w:type="dxa"/>
            <w:shd w:val="clear" w:color="auto" w:fill="auto"/>
          </w:tcPr>
          <w:p w:rsidR="007E01C9" w:rsidRPr="007E01C9" w:rsidRDefault="007E01C9" w:rsidP="007E01C9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7E01C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มีทักษะด้านการผลิตยาในรูปแบบต่างๆ เช่น ยาเม็ด แคปซูล ยาน้ำ เป็นต้น โดยเรียนรู้ถึงขั้นตอน กระบวนการ ตลอดจนเครื่องจักรที่ใช้ในการผลิตยาที่ใช้ในอุตสาหกรรมยา</w:t>
            </w:r>
          </w:p>
        </w:tc>
        <w:tc>
          <w:tcPr>
            <w:tcW w:w="3621" w:type="dxa"/>
            <w:shd w:val="clear" w:color="auto" w:fill="auto"/>
          </w:tcPr>
          <w:p w:rsidR="007E01C9" w:rsidRPr="007E01C9" w:rsidRDefault="007E01C9" w:rsidP="007E01C9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</w:pPr>
            <w:r w:rsidRPr="007E01C9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สอดแทรกปัญหาที่เกิดขึ้นจากการผลิตยาเม็ดและแคปซูลทั้งในแง่ของกระบวนการผลิตและสูตรตำรับ และการแก้ไข เพื่อเพิ่มทักษะด้านการผลิตยาแก่นักศึกษา</w:t>
            </w:r>
          </w:p>
        </w:tc>
        <w:tc>
          <w:tcPr>
            <w:tcW w:w="2377" w:type="dxa"/>
            <w:shd w:val="clear" w:color="auto" w:fill="auto"/>
          </w:tcPr>
          <w:p w:rsidR="007E01C9" w:rsidRPr="007E01C9" w:rsidRDefault="007E01C9" w:rsidP="007E01C9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</w:pPr>
            <w:r w:rsidRPr="007E01C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สอบกลางภาคและปลายภาค </w:t>
            </w:r>
            <w:r w:rsidRPr="007E01C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</w:tbl>
    <w:p w:rsidR="007E01C9" w:rsidRPr="007E01C9" w:rsidRDefault="007E01C9" w:rsidP="00FE7332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:rsidR="00AA468D" w:rsidRDefault="00AA468D" w:rsidP="006952A8">
      <w:pPr>
        <w:rPr>
          <w:rFonts w:ascii="Angsana New" w:hAnsi="Angsana New"/>
          <w:color w:val="FF0000"/>
          <w:sz w:val="32"/>
          <w:szCs w:val="32"/>
          <w:lang w:bidi="th-TH"/>
        </w:rPr>
      </w:pPr>
    </w:p>
    <w:p w:rsidR="007E01C9" w:rsidRDefault="007E01C9" w:rsidP="006952A8">
      <w:pPr>
        <w:rPr>
          <w:rFonts w:ascii="Angsana New" w:hAnsi="Angsana New"/>
          <w:color w:val="FF0000"/>
          <w:sz w:val="32"/>
          <w:szCs w:val="32"/>
          <w:lang w:bidi="th-TH"/>
        </w:rPr>
      </w:pPr>
    </w:p>
    <w:p w:rsidR="007E01C9" w:rsidRDefault="007E01C9" w:rsidP="006952A8">
      <w:pPr>
        <w:rPr>
          <w:rFonts w:ascii="Angsana New" w:hAnsi="Angsana New"/>
          <w:color w:val="FF0000"/>
          <w:sz w:val="32"/>
          <w:szCs w:val="32"/>
          <w:lang w:bidi="th-TH"/>
        </w:rPr>
      </w:pPr>
    </w:p>
    <w:p w:rsidR="007A71DE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:rsidR="00037E57" w:rsidRPr="00037E57" w:rsidRDefault="00037E57" w:rsidP="00037E57">
      <w:pPr>
        <w:rPr>
          <w:lang w:val="en-AU" w:bidi="th-TH"/>
        </w:rPr>
      </w:pPr>
    </w:p>
    <w:p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74"/>
        <w:gridCol w:w="2422"/>
        <w:gridCol w:w="989"/>
        <w:gridCol w:w="2463"/>
      </w:tblGrid>
      <w:tr w:rsidR="00721911" w:rsidRPr="004F0C45" w:rsidTr="007C7969">
        <w:trPr>
          <w:tblHeader/>
        </w:trPr>
        <w:tc>
          <w:tcPr>
            <w:tcW w:w="815" w:type="dxa"/>
            <w:shd w:val="clear" w:color="auto" w:fill="auto"/>
            <w:vAlign w:val="center"/>
          </w:tcPr>
          <w:p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A70AFA" w:rsidRPr="004F0C45" w:rsidTr="007C7969">
        <w:tc>
          <w:tcPr>
            <w:tcW w:w="815" w:type="dxa"/>
            <w:shd w:val="clear" w:color="auto" w:fill="auto"/>
          </w:tcPr>
          <w:p w:rsidR="00A70AFA" w:rsidRPr="004F0C45" w:rsidRDefault="00A70AFA" w:rsidP="00B2371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:rsidR="00A70AFA" w:rsidRPr="00A70AFA" w:rsidRDefault="00A70AFA" w:rsidP="00A70AF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70AFA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A70AFA">
              <w:rPr>
                <w:rFonts w:ascii="Angsana New" w:hAnsi="Angsana New"/>
                <w:sz w:val="28"/>
                <w:szCs w:val="28"/>
                <w:lang w:bidi="th-TH"/>
              </w:rPr>
              <w:t>Introduction to course</w:t>
            </w:r>
          </w:p>
          <w:p w:rsidR="00A70AFA" w:rsidRPr="00A70AFA" w:rsidRDefault="00A70AFA" w:rsidP="00A70AF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70AFA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A70AFA">
              <w:rPr>
                <w:rFonts w:ascii="Angsana New" w:hAnsi="Angsana New"/>
                <w:sz w:val="28"/>
                <w:szCs w:val="28"/>
                <w:lang w:bidi="th-TH"/>
              </w:rPr>
              <w:t>Introduction to advanced drug delivery and targeting</w:t>
            </w:r>
          </w:p>
          <w:p w:rsidR="00A70AFA" w:rsidRPr="004F0C45" w:rsidRDefault="00A70AFA" w:rsidP="00A70AF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70AFA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A70AFA">
              <w:rPr>
                <w:rFonts w:ascii="Angsana New" w:hAnsi="Angsana New"/>
                <w:sz w:val="28"/>
                <w:szCs w:val="28"/>
                <w:lang w:bidi="th-TH"/>
              </w:rPr>
              <w:t>Review of new drug development and approval process</w:t>
            </w:r>
          </w:p>
        </w:tc>
        <w:tc>
          <w:tcPr>
            <w:tcW w:w="2439" w:type="dxa"/>
            <w:shd w:val="clear" w:color="auto" w:fill="auto"/>
          </w:tcPr>
          <w:p w:rsidR="00037E57" w:rsidRPr="00037E57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:rsidR="00A70AFA" w:rsidRPr="004F0C45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ตัวอย่างการประยุกต์ใช้</w:t>
            </w:r>
          </w:p>
        </w:tc>
        <w:tc>
          <w:tcPr>
            <w:tcW w:w="992" w:type="dxa"/>
            <w:shd w:val="clear" w:color="auto" w:fill="auto"/>
          </w:tcPr>
          <w:p w:rsidR="00A70AFA" w:rsidRPr="004F0C45" w:rsidRDefault="00037E57" w:rsidP="00037E5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A70AFA" w:rsidRPr="00F918E5" w:rsidRDefault="00A70AFA" w:rsidP="0095356A">
            <w:pPr>
              <w:snapToGrid w:val="0"/>
              <w:spacing w:line="216" w:lineRule="auto"/>
              <w:jc w:val="center"/>
              <w:rPr>
                <w:rtl/>
                <w:cs/>
              </w:rPr>
            </w:pPr>
            <w:r w:rsidRPr="00F918E5">
              <w:rPr>
                <w:rFonts w:hint="cs"/>
                <w:cs/>
                <w:lang w:bidi="th-TH"/>
              </w:rPr>
              <w:t>อ</w:t>
            </w:r>
            <w:r w:rsidRPr="00F918E5">
              <w:rPr>
                <w:cs/>
                <w:lang w:bidi="th-TH"/>
              </w:rPr>
              <w:t>.ดร.ภญ.</w:t>
            </w:r>
            <w:r w:rsidRPr="00F918E5">
              <w:rPr>
                <w:rFonts w:hint="cs"/>
                <w:cs/>
                <w:lang w:bidi="th-TH"/>
              </w:rPr>
              <w:t>ศันสนีย พงษ์วัย</w:t>
            </w:r>
          </w:p>
        </w:tc>
      </w:tr>
      <w:tr w:rsidR="00037E57" w:rsidRPr="004F0C45" w:rsidTr="007C7969">
        <w:tc>
          <w:tcPr>
            <w:tcW w:w="815" w:type="dxa"/>
            <w:shd w:val="clear" w:color="auto" w:fill="auto"/>
          </w:tcPr>
          <w:p w:rsidR="00037E57" w:rsidRPr="00F935B6" w:rsidRDefault="00037E57" w:rsidP="00B2371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935B6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383" w:type="dxa"/>
            <w:shd w:val="clear" w:color="auto" w:fill="auto"/>
          </w:tcPr>
          <w:p w:rsidR="00037E57" w:rsidRPr="004F0C45" w:rsidRDefault="00037E57" w:rsidP="00A70AF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70AFA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="00514322" w:rsidRPr="00A70AFA">
              <w:rPr>
                <w:rFonts w:ascii="Angsana New" w:hAnsi="Angsana New"/>
                <w:sz w:val="28"/>
                <w:szCs w:val="28"/>
                <w:lang w:bidi="th-TH"/>
              </w:rPr>
              <w:t xml:space="preserve"> Dosage form design</w:t>
            </w:r>
            <w:r w:rsidR="00514322" w:rsidRPr="00A70AFA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: </w:t>
            </w:r>
            <w:r w:rsidR="00514322" w:rsidRPr="00A70AFA">
              <w:rPr>
                <w:rFonts w:ascii="Angsana New" w:hAnsi="Angsana New"/>
                <w:sz w:val="28"/>
                <w:szCs w:val="28"/>
                <w:lang w:bidi="th-TH"/>
              </w:rPr>
              <w:t>Biopharmaceutical considerations</w:t>
            </w:r>
            <w:r w:rsidR="00514322" w:rsidRPr="00A70AFA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="00514322" w:rsidRPr="00A70AFA">
              <w:rPr>
                <w:rFonts w:ascii="Angsana New" w:hAnsi="Angsana New"/>
                <w:sz w:val="28"/>
                <w:szCs w:val="28"/>
                <w:lang w:bidi="th-TH"/>
              </w:rPr>
              <w:t>Formulation of controlled release</w:t>
            </w:r>
          </w:p>
        </w:tc>
        <w:tc>
          <w:tcPr>
            <w:tcW w:w="2439" w:type="dxa"/>
            <w:shd w:val="clear" w:color="auto" w:fill="auto"/>
          </w:tcPr>
          <w:p w:rsidR="00037E57" w:rsidRPr="00037E57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:rsidR="00037E57" w:rsidRPr="004F0C45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ตัวอย่างการประยุกต์ใช้</w:t>
            </w:r>
          </w:p>
        </w:tc>
        <w:tc>
          <w:tcPr>
            <w:tcW w:w="992" w:type="dxa"/>
            <w:shd w:val="clear" w:color="auto" w:fill="auto"/>
          </w:tcPr>
          <w:p w:rsidR="00037E57" w:rsidRDefault="00037E57" w:rsidP="00037E57">
            <w:pPr>
              <w:jc w:val="center"/>
            </w:pPr>
            <w:r w:rsidRPr="006C578B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037E57" w:rsidRPr="00F918E5" w:rsidRDefault="00514322" w:rsidP="0095356A">
            <w:pPr>
              <w:snapToGrid w:val="0"/>
              <w:spacing w:line="216" w:lineRule="auto"/>
              <w:jc w:val="center"/>
            </w:pPr>
            <w:r w:rsidRPr="00F918E5">
              <w:rPr>
                <w:rFonts w:hint="cs"/>
                <w:cs/>
                <w:lang w:bidi="th-TH"/>
              </w:rPr>
              <w:t>อ</w:t>
            </w:r>
            <w:r w:rsidRPr="00F918E5">
              <w:rPr>
                <w:cs/>
                <w:lang w:bidi="th-TH"/>
              </w:rPr>
              <w:t>.ดร.ภญ.</w:t>
            </w:r>
            <w:r w:rsidRPr="00F918E5">
              <w:rPr>
                <w:rFonts w:hint="cs"/>
                <w:cs/>
                <w:lang w:bidi="th-TH"/>
              </w:rPr>
              <w:t>ศันสนีย พงษ์วัย</w:t>
            </w:r>
          </w:p>
        </w:tc>
      </w:tr>
      <w:tr w:rsidR="00037E57" w:rsidRPr="004F0C45" w:rsidTr="007C7969">
        <w:tc>
          <w:tcPr>
            <w:tcW w:w="815" w:type="dxa"/>
            <w:shd w:val="clear" w:color="auto" w:fill="auto"/>
          </w:tcPr>
          <w:p w:rsidR="00037E57" w:rsidRPr="00F935B6" w:rsidRDefault="00037E57" w:rsidP="00B2371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935B6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:rsidR="00037E57" w:rsidRPr="004F0C45" w:rsidRDefault="00514322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14322">
              <w:rPr>
                <w:rFonts w:ascii="Angsana New" w:hAnsi="Angsana New"/>
                <w:sz w:val="28"/>
                <w:szCs w:val="28"/>
                <w:lang w:bidi="th-TH"/>
              </w:rPr>
              <w:t>Oral controlled drug delivery system</w:t>
            </w:r>
          </w:p>
        </w:tc>
        <w:tc>
          <w:tcPr>
            <w:tcW w:w="2439" w:type="dxa"/>
            <w:shd w:val="clear" w:color="auto" w:fill="auto"/>
          </w:tcPr>
          <w:p w:rsidR="00037E57" w:rsidRPr="00037E57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:rsidR="00037E57" w:rsidRPr="004F0C45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ตัวอย่างการประยุกต์ใช้</w:t>
            </w:r>
          </w:p>
        </w:tc>
        <w:tc>
          <w:tcPr>
            <w:tcW w:w="992" w:type="dxa"/>
            <w:shd w:val="clear" w:color="auto" w:fill="auto"/>
          </w:tcPr>
          <w:p w:rsidR="00037E57" w:rsidRDefault="00037E57" w:rsidP="00037E57">
            <w:pPr>
              <w:jc w:val="center"/>
            </w:pPr>
            <w:r w:rsidRPr="006C578B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037E57" w:rsidRPr="00F918E5" w:rsidRDefault="00514322" w:rsidP="0095356A">
            <w:pPr>
              <w:snapToGrid w:val="0"/>
              <w:spacing w:line="216" w:lineRule="auto"/>
              <w:jc w:val="center"/>
              <w:rPr>
                <w:rtl/>
                <w:cs/>
              </w:rPr>
            </w:pPr>
            <w:r w:rsidRPr="00F918E5">
              <w:rPr>
                <w:cs/>
                <w:lang w:bidi="th-TH"/>
              </w:rPr>
              <w:t>อ.ดร.</w:t>
            </w:r>
            <w:r w:rsidRPr="00F918E5">
              <w:rPr>
                <w:rFonts w:hint="cs"/>
                <w:cs/>
                <w:lang w:bidi="th-TH"/>
              </w:rPr>
              <w:t>ภก</w:t>
            </w:r>
            <w:r w:rsidRPr="00F918E5">
              <w:rPr>
                <w:cs/>
                <w:lang w:bidi="th-TH"/>
              </w:rPr>
              <w:t>.</w:t>
            </w:r>
            <w:r w:rsidRPr="00F918E5">
              <w:rPr>
                <w:rFonts w:hint="cs"/>
                <w:cs/>
                <w:lang w:bidi="th-TH"/>
              </w:rPr>
              <w:t>นันทชัย หาญประมุขกุล</w:t>
            </w:r>
          </w:p>
        </w:tc>
      </w:tr>
      <w:tr w:rsidR="00037E57" w:rsidRPr="004F0C45" w:rsidTr="007C7969">
        <w:tc>
          <w:tcPr>
            <w:tcW w:w="815" w:type="dxa"/>
            <w:shd w:val="clear" w:color="auto" w:fill="auto"/>
          </w:tcPr>
          <w:p w:rsidR="00037E57" w:rsidRPr="00F935B6" w:rsidRDefault="00037E57" w:rsidP="00B2371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935B6"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383" w:type="dxa"/>
            <w:shd w:val="clear" w:color="auto" w:fill="auto"/>
          </w:tcPr>
          <w:p w:rsidR="00037E57" w:rsidRPr="004F0C45" w:rsidRDefault="00514322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14322">
              <w:rPr>
                <w:rFonts w:ascii="Angsana New" w:hAnsi="Angsana New"/>
                <w:sz w:val="28"/>
                <w:szCs w:val="28"/>
                <w:lang w:bidi="th-TH"/>
              </w:rPr>
              <w:t>Transdermal drug delivery system</w:t>
            </w:r>
          </w:p>
        </w:tc>
        <w:tc>
          <w:tcPr>
            <w:tcW w:w="2439" w:type="dxa"/>
            <w:shd w:val="clear" w:color="auto" w:fill="auto"/>
          </w:tcPr>
          <w:p w:rsidR="00037E57" w:rsidRPr="00037E57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:rsidR="00037E57" w:rsidRPr="004F0C45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ตัวอย่างการประยุกต์ใช้</w:t>
            </w:r>
          </w:p>
        </w:tc>
        <w:tc>
          <w:tcPr>
            <w:tcW w:w="992" w:type="dxa"/>
            <w:shd w:val="clear" w:color="auto" w:fill="auto"/>
          </w:tcPr>
          <w:p w:rsidR="00037E57" w:rsidRDefault="00037E57" w:rsidP="00037E57">
            <w:pPr>
              <w:jc w:val="center"/>
            </w:pPr>
            <w:r w:rsidRPr="006C578B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037E57" w:rsidRPr="00F918E5" w:rsidRDefault="00283118" w:rsidP="0095356A">
            <w:pPr>
              <w:snapToGrid w:val="0"/>
              <w:spacing w:line="216" w:lineRule="auto"/>
              <w:jc w:val="center"/>
              <w:rPr>
                <w:rtl/>
                <w:cs/>
              </w:rPr>
            </w:pPr>
            <w:r w:rsidRPr="00283118">
              <w:rPr>
                <w:cs/>
                <w:lang w:bidi="th-TH"/>
              </w:rPr>
              <w:t>รศ.ดร.ภก.กัมปนาท หวลบุตตา</w:t>
            </w:r>
          </w:p>
        </w:tc>
      </w:tr>
      <w:tr w:rsidR="00037E57" w:rsidRPr="004F0C45" w:rsidTr="007C7969">
        <w:tc>
          <w:tcPr>
            <w:tcW w:w="815" w:type="dxa"/>
            <w:shd w:val="clear" w:color="auto" w:fill="auto"/>
          </w:tcPr>
          <w:p w:rsidR="00037E57" w:rsidRPr="00F935B6" w:rsidRDefault="00037E57" w:rsidP="00B2371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935B6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83" w:type="dxa"/>
            <w:shd w:val="clear" w:color="auto" w:fill="auto"/>
          </w:tcPr>
          <w:p w:rsidR="00037E57" w:rsidRPr="004F0C45" w:rsidRDefault="00514322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14322">
              <w:rPr>
                <w:rFonts w:ascii="Angsana New" w:hAnsi="Angsana New"/>
                <w:sz w:val="28"/>
                <w:szCs w:val="28"/>
                <w:lang w:bidi="th-TH"/>
              </w:rPr>
              <w:t>Targeting drug delivery system</w:t>
            </w:r>
          </w:p>
        </w:tc>
        <w:tc>
          <w:tcPr>
            <w:tcW w:w="2439" w:type="dxa"/>
            <w:shd w:val="clear" w:color="auto" w:fill="auto"/>
          </w:tcPr>
          <w:p w:rsidR="00037E57" w:rsidRPr="00037E57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:rsidR="00037E57" w:rsidRPr="004F0C45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ตัวอย่างการประยุกต์ใช้</w:t>
            </w:r>
          </w:p>
        </w:tc>
        <w:tc>
          <w:tcPr>
            <w:tcW w:w="992" w:type="dxa"/>
            <w:shd w:val="clear" w:color="auto" w:fill="auto"/>
          </w:tcPr>
          <w:p w:rsidR="00037E57" w:rsidRDefault="00037E57" w:rsidP="00037E57">
            <w:pPr>
              <w:jc w:val="center"/>
            </w:pPr>
            <w:r w:rsidRPr="00BC3E80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037E57" w:rsidRPr="00F918E5" w:rsidRDefault="007C7969" w:rsidP="007C7969">
            <w:pPr>
              <w:snapToGrid w:val="0"/>
              <w:spacing w:line="216" w:lineRule="auto"/>
              <w:jc w:val="center"/>
              <w:rPr>
                <w:rtl/>
                <w:cs/>
              </w:rPr>
            </w:pPr>
            <w:r>
              <w:rPr>
                <w:rFonts w:hint="cs"/>
                <w:cs/>
                <w:lang w:bidi="th-TH"/>
              </w:rPr>
              <w:t>รศ</w:t>
            </w:r>
            <w:r w:rsidR="00514322" w:rsidRPr="00514322">
              <w:rPr>
                <w:cs/>
                <w:lang w:bidi="th-TH"/>
              </w:rPr>
              <w:t>.ดร.ภญ.</w:t>
            </w:r>
            <w:r>
              <w:rPr>
                <w:rFonts w:hint="cs"/>
                <w:cs/>
                <w:lang w:bidi="th-TH"/>
              </w:rPr>
              <w:t>วริษฎา ศิลาอ่อน</w:t>
            </w:r>
          </w:p>
        </w:tc>
      </w:tr>
      <w:tr w:rsidR="00037E57" w:rsidRPr="004F0C45" w:rsidTr="007C7969">
        <w:tc>
          <w:tcPr>
            <w:tcW w:w="815" w:type="dxa"/>
            <w:shd w:val="clear" w:color="auto" w:fill="auto"/>
          </w:tcPr>
          <w:p w:rsidR="00037E57" w:rsidRPr="00F935B6" w:rsidRDefault="00037E57" w:rsidP="00B2371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935B6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2383" w:type="dxa"/>
            <w:shd w:val="clear" w:color="auto" w:fill="auto"/>
          </w:tcPr>
          <w:p w:rsidR="00037E57" w:rsidRPr="004F0C45" w:rsidRDefault="00514322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14322">
              <w:rPr>
                <w:rFonts w:ascii="Angsana New" w:hAnsi="Angsana New"/>
                <w:sz w:val="28"/>
                <w:szCs w:val="28"/>
                <w:lang w:bidi="th-TH"/>
              </w:rPr>
              <w:t>Nasal drug delivery system</w:t>
            </w:r>
          </w:p>
        </w:tc>
        <w:tc>
          <w:tcPr>
            <w:tcW w:w="2439" w:type="dxa"/>
            <w:shd w:val="clear" w:color="auto" w:fill="auto"/>
          </w:tcPr>
          <w:p w:rsidR="00037E57" w:rsidRPr="00037E57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:rsidR="00037E57" w:rsidRPr="004F0C45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ตัวอย่างการประยุกต์ใช้</w:t>
            </w:r>
          </w:p>
        </w:tc>
        <w:tc>
          <w:tcPr>
            <w:tcW w:w="992" w:type="dxa"/>
            <w:shd w:val="clear" w:color="auto" w:fill="auto"/>
          </w:tcPr>
          <w:p w:rsidR="00037E57" w:rsidRDefault="00037E57" w:rsidP="00037E57">
            <w:pPr>
              <w:jc w:val="center"/>
            </w:pPr>
            <w:r w:rsidRPr="00BC3E80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037E57" w:rsidRPr="00F918E5" w:rsidRDefault="00514322" w:rsidP="00283118">
            <w:pPr>
              <w:snapToGrid w:val="0"/>
              <w:spacing w:line="216" w:lineRule="auto"/>
              <w:jc w:val="center"/>
              <w:rPr>
                <w:rtl/>
                <w:cs/>
              </w:rPr>
            </w:pPr>
            <w:r w:rsidRPr="00514322">
              <w:rPr>
                <w:cs/>
                <w:lang w:bidi="th-TH"/>
              </w:rPr>
              <w:t>อ.ดร.ภญ.ศราพร หริการภักดี</w:t>
            </w:r>
          </w:p>
        </w:tc>
      </w:tr>
      <w:tr w:rsidR="00037E57" w:rsidRPr="004F0C45" w:rsidTr="007C7969">
        <w:tc>
          <w:tcPr>
            <w:tcW w:w="815" w:type="dxa"/>
            <w:shd w:val="clear" w:color="auto" w:fill="auto"/>
          </w:tcPr>
          <w:p w:rsidR="00037E57" w:rsidRPr="00F935B6" w:rsidRDefault="00037E57" w:rsidP="00B2371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935B6"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</w:tc>
        <w:tc>
          <w:tcPr>
            <w:tcW w:w="2383" w:type="dxa"/>
            <w:shd w:val="clear" w:color="auto" w:fill="auto"/>
          </w:tcPr>
          <w:p w:rsidR="00037E57" w:rsidRPr="004F0C45" w:rsidRDefault="00514322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14322">
              <w:rPr>
                <w:rFonts w:ascii="Angsana New" w:hAnsi="Angsana New"/>
                <w:sz w:val="28"/>
                <w:szCs w:val="28"/>
                <w:lang w:bidi="th-TH"/>
              </w:rPr>
              <w:t>Parenteral  controlled drug delivery system</w:t>
            </w:r>
          </w:p>
        </w:tc>
        <w:tc>
          <w:tcPr>
            <w:tcW w:w="2439" w:type="dxa"/>
            <w:shd w:val="clear" w:color="auto" w:fill="auto"/>
          </w:tcPr>
          <w:p w:rsidR="00037E57" w:rsidRPr="00037E57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:rsidR="00037E57" w:rsidRPr="004F0C45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ตัวอย่างการประยุกต์ใช้</w:t>
            </w:r>
          </w:p>
        </w:tc>
        <w:tc>
          <w:tcPr>
            <w:tcW w:w="992" w:type="dxa"/>
            <w:shd w:val="clear" w:color="auto" w:fill="auto"/>
          </w:tcPr>
          <w:p w:rsidR="00037E57" w:rsidRDefault="00037E57" w:rsidP="00037E57">
            <w:pPr>
              <w:jc w:val="center"/>
            </w:pPr>
            <w:r w:rsidRPr="00BC3E80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037E57" w:rsidRPr="00F918E5" w:rsidRDefault="00514322" w:rsidP="0095356A">
            <w:pPr>
              <w:snapToGrid w:val="0"/>
              <w:spacing w:line="216" w:lineRule="auto"/>
              <w:jc w:val="center"/>
              <w:rPr>
                <w:rtl/>
                <w:cs/>
              </w:rPr>
            </w:pPr>
            <w:r w:rsidRPr="00514322">
              <w:rPr>
                <w:cs/>
                <w:lang w:bidi="th-TH"/>
              </w:rPr>
              <w:t>รศ.ดร.ภก.เพียรกิจ แดงประเสริฐ</w:t>
            </w:r>
          </w:p>
        </w:tc>
      </w:tr>
      <w:tr w:rsidR="00037E57" w:rsidRPr="004F0C45" w:rsidTr="007C7969">
        <w:tc>
          <w:tcPr>
            <w:tcW w:w="815" w:type="dxa"/>
            <w:shd w:val="clear" w:color="auto" w:fill="auto"/>
          </w:tcPr>
          <w:p w:rsidR="00037E57" w:rsidRPr="00F935B6" w:rsidRDefault="00037E57" w:rsidP="00B2371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935B6"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2383" w:type="dxa"/>
            <w:shd w:val="clear" w:color="auto" w:fill="auto"/>
          </w:tcPr>
          <w:p w:rsidR="00037E57" w:rsidRPr="004F0C45" w:rsidRDefault="00283118" w:rsidP="00514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83118">
              <w:rPr>
                <w:rFonts w:ascii="Angsana New" w:hAnsi="Angsana New"/>
                <w:sz w:val="28"/>
                <w:szCs w:val="28"/>
                <w:lang w:bidi="th-TH"/>
              </w:rPr>
              <w:t>Ocular drug delivery system</w:t>
            </w:r>
          </w:p>
        </w:tc>
        <w:tc>
          <w:tcPr>
            <w:tcW w:w="2439" w:type="dxa"/>
            <w:shd w:val="clear" w:color="auto" w:fill="auto"/>
          </w:tcPr>
          <w:p w:rsidR="00037E57" w:rsidRPr="00037E57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:rsidR="00037E57" w:rsidRPr="004F0C45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ตัวอย่างการประยุกต์ใช้</w:t>
            </w:r>
          </w:p>
        </w:tc>
        <w:tc>
          <w:tcPr>
            <w:tcW w:w="992" w:type="dxa"/>
            <w:shd w:val="clear" w:color="auto" w:fill="auto"/>
          </w:tcPr>
          <w:p w:rsidR="00037E57" w:rsidRDefault="00037E57" w:rsidP="00037E57">
            <w:pPr>
              <w:jc w:val="center"/>
            </w:pPr>
            <w:r w:rsidRPr="00BC3E80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037E57" w:rsidRPr="00F918E5" w:rsidRDefault="00283118" w:rsidP="0095356A">
            <w:pPr>
              <w:snapToGrid w:val="0"/>
              <w:spacing w:line="228" w:lineRule="auto"/>
              <w:jc w:val="center"/>
              <w:rPr>
                <w:rtl/>
                <w:cs/>
              </w:rPr>
            </w:pPr>
            <w:r w:rsidRPr="00283118">
              <w:rPr>
                <w:cs/>
                <w:lang w:bidi="th-TH"/>
              </w:rPr>
              <w:t>รศ.ดร.ภก.กัมปนาท หวลบุตตา</w:t>
            </w:r>
          </w:p>
        </w:tc>
      </w:tr>
      <w:tr w:rsidR="00037E57" w:rsidRPr="004F0C45" w:rsidTr="007C7969">
        <w:tc>
          <w:tcPr>
            <w:tcW w:w="815" w:type="dxa"/>
            <w:shd w:val="clear" w:color="auto" w:fill="auto"/>
          </w:tcPr>
          <w:p w:rsidR="00037E57" w:rsidRPr="00F935B6" w:rsidRDefault="00037E57" w:rsidP="00B2371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935B6"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2383" w:type="dxa"/>
            <w:shd w:val="clear" w:color="auto" w:fill="auto"/>
          </w:tcPr>
          <w:p w:rsidR="00037E57" w:rsidRPr="004F0C45" w:rsidRDefault="00283118" w:rsidP="00A70AF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proofErr w:type="spellStart"/>
            <w:r w:rsidRPr="00283118">
              <w:rPr>
                <w:rFonts w:ascii="Angsana New" w:hAnsi="Angsana New"/>
                <w:sz w:val="28"/>
                <w:szCs w:val="28"/>
                <w:lang w:bidi="th-TH"/>
              </w:rPr>
              <w:t>Microemulsion</w:t>
            </w:r>
            <w:proofErr w:type="spellEnd"/>
          </w:p>
        </w:tc>
        <w:tc>
          <w:tcPr>
            <w:tcW w:w="2439" w:type="dxa"/>
            <w:shd w:val="clear" w:color="auto" w:fill="auto"/>
          </w:tcPr>
          <w:p w:rsidR="00037E57" w:rsidRPr="00037E57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:rsidR="00037E57" w:rsidRPr="004F0C45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ตัวอย่างการประยุกต์ใช้</w:t>
            </w:r>
          </w:p>
        </w:tc>
        <w:tc>
          <w:tcPr>
            <w:tcW w:w="992" w:type="dxa"/>
            <w:shd w:val="clear" w:color="auto" w:fill="auto"/>
          </w:tcPr>
          <w:p w:rsidR="00037E57" w:rsidRDefault="00037E57" w:rsidP="00037E57">
            <w:pPr>
              <w:jc w:val="center"/>
            </w:pPr>
            <w:r w:rsidRPr="00BC3E80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037E57" w:rsidRPr="00F918E5" w:rsidRDefault="00FE736B" w:rsidP="0095356A">
            <w:pPr>
              <w:snapToGrid w:val="0"/>
              <w:spacing w:line="228" w:lineRule="auto"/>
              <w:jc w:val="center"/>
              <w:rPr>
                <w:rtl/>
                <w:cs/>
              </w:rPr>
            </w:pPr>
            <w:r>
              <w:rPr>
                <w:cs/>
                <w:lang w:bidi="th-TH"/>
              </w:rPr>
              <w:t>ผ</w:t>
            </w:r>
            <w:r>
              <w:rPr>
                <w:rFonts w:hint="cs"/>
                <w:cs/>
                <w:lang w:bidi="th-TH"/>
              </w:rPr>
              <w:t>ศ</w:t>
            </w:r>
            <w:r w:rsidR="00514322" w:rsidRPr="00514322">
              <w:rPr>
                <w:cs/>
                <w:lang w:bidi="th-TH"/>
              </w:rPr>
              <w:t>.ดร.ภญ.ศราพร หริการภักดี</w:t>
            </w:r>
          </w:p>
        </w:tc>
      </w:tr>
      <w:tr w:rsidR="00514322" w:rsidRPr="004F0C45" w:rsidTr="007C7969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514322" w:rsidRPr="00F935B6" w:rsidRDefault="00514322" w:rsidP="00B2371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935B6"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:rsidR="00514322" w:rsidRPr="004F0C45" w:rsidRDefault="00283118" w:rsidP="0095356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83118">
              <w:rPr>
                <w:rFonts w:ascii="Angsana New" w:hAnsi="Angsana New"/>
                <w:sz w:val="28"/>
                <w:szCs w:val="28"/>
                <w:lang w:bidi="th-TH"/>
              </w:rPr>
              <w:t xml:space="preserve">Vesicular drug delivery system </w:t>
            </w:r>
            <w:r w:rsidRPr="00283118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283118">
              <w:rPr>
                <w:rFonts w:ascii="Angsana New" w:hAnsi="Angsana New"/>
                <w:sz w:val="28"/>
                <w:szCs w:val="28"/>
                <w:lang w:bidi="th-TH"/>
              </w:rPr>
              <w:t xml:space="preserve">liposomes, </w:t>
            </w:r>
            <w:proofErr w:type="spellStart"/>
            <w:r w:rsidRPr="00283118">
              <w:rPr>
                <w:rFonts w:ascii="Angsana New" w:hAnsi="Angsana New"/>
                <w:sz w:val="28"/>
                <w:szCs w:val="28"/>
                <w:lang w:bidi="th-TH"/>
              </w:rPr>
              <w:t>niosomes</w:t>
            </w:r>
            <w:proofErr w:type="spellEnd"/>
            <w:r w:rsidRPr="00283118">
              <w:rPr>
                <w:rFonts w:ascii="Angsana New" w:hAnsi="Angsana New"/>
                <w:sz w:val="28"/>
                <w:szCs w:val="28"/>
                <w:lang w:bidi="th-TH"/>
              </w:rPr>
              <w:t xml:space="preserve">, </w:t>
            </w:r>
            <w:proofErr w:type="spellStart"/>
            <w:r w:rsidRPr="00283118">
              <w:rPr>
                <w:rFonts w:ascii="Angsana New" w:hAnsi="Angsana New"/>
                <w:sz w:val="28"/>
                <w:szCs w:val="28"/>
                <w:lang w:bidi="th-TH"/>
              </w:rPr>
              <w:t>transfersomes</w:t>
            </w:r>
            <w:proofErr w:type="spellEnd"/>
            <w:r w:rsidRPr="00283118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514322" w:rsidRPr="00037E57" w:rsidRDefault="00514322" w:rsidP="0095356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:rsidR="00514322" w:rsidRPr="004F0C45" w:rsidRDefault="00514322" w:rsidP="0095356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ตัวอย่างการประยุกต์ใช้</w:t>
            </w:r>
          </w:p>
        </w:tc>
        <w:tc>
          <w:tcPr>
            <w:tcW w:w="992" w:type="dxa"/>
            <w:shd w:val="clear" w:color="auto" w:fill="auto"/>
          </w:tcPr>
          <w:p w:rsidR="00514322" w:rsidRDefault="00514322" w:rsidP="0095356A">
            <w:pPr>
              <w:jc w:val="center"/>
            </w:pPr>
            <w:r w:rsidRPr="00014323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shd w:val="clear" w:color="auto" w:fill="auto"/>
          </w:tcPr>
          <w:p w:rsidR="00514322" w:rsidRPr="00F918E5" w:rsidRDefault="00283118" w:rsidP="0095356A">
            <w:pPr>
              <w:snapToGrid w:val="0"/>
              <w:spacing w:line="216" w:lineRule="auto"/>
              <w:jc w:val="center"/>
            </w:pPr>
            <w:r w:rsidRPr="00283118">
              <w:rPr>
                <w:cs/>
                <w:lang w:bidi="th-TH"/>
              </w:rPr>
              <w:t>ผศ.ดร.ภญ.ศราพร หริการภักดี</w:t>
            </w:r>
          </w:p>
        </w:tc>
      </w:tr>
      <w:tr w:rsidR="00037E57" w:rsidRPr="004F0C45" w:rsidTr="007C7969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037E57" w:rsidRPr="00F935B6" w:rsidRDefault="00037E57" w:rsidP="00B2371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935B6">
              <w:rPr>
                <w:rFonts w:ascii="Angsana New" w:hAnsi="Angsana New"/>
                <w:sz w:val="28"/>
                <w:szCs w:val="28"/>
                <w:lang w:bidi="th-TH"/>
              </w:rPr>
              <w:t>11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:rsidR="00037E57" w:rsidRPr="004F0C45" w:rsidRDefault="00283118" w:rsidP="00283118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83118">
              <w:rPr>
                <w:rFonts w:ascii="Angsana New" w:hAnsi="Angsana New"/>
                <w:sz w:val="28"/>
                <w:szCs w:val="28"/>
                <w:lang w:bidi="th-TH"/>
              </w:rPr>
              <w:t>Nanotechnology in drug delivery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037E57" w:rsidRPr="00037E57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:rsidR="00037E57" w:rsidRPr="004F0C45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ตัวอย่างการประยุกต์ใช้</w:t>
            </w:r>
          </w:p>
        </w:tc>
        <w:tc>
          <w:tcPr>
            <w:tcW w:w="992" w:type="dxa"/>
            <w:shd w:val="clear" w:color="auto" w:fill="auto"/>
          </w:tcPr>
          <w:p w:rsidR="00037E57" w:rsidRDefault="00037E57" w:rsidP="00037E57">
            <w:pPr>
              <w:jc w:val="center"/>
            </w:pPr>
            <w:r w:rsidRPr="00014323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shd w:val="clear" w:color="auto" w:fill="auto"/>
          </w:tcPr>
          <w:p w:rsidR="00037E57" w:rsidRPr="00F918E5" w:rsidRDefault="00283118" w:rsidP="0095356A">
            <w:pPr>
              <w:snapToGrid w:val="0"/>
              <w:spacing w:line="216" w:lineRule="auto"/>
              <w:jc w:val="center"/>
            </w:pPr>
            <w:r w:rsidRPr="00283118">
              <w:rPr>
                <w:cs/>
                <w:lang w:bidi="th-TH"/>
              </w:rPr>
              <w:t>ศ.ดร.ภก.ณรงค์ สาริสุต</w:t>
            </w:r>
          </w:p>
        </w:tc>
      </w:tr>
      <w:tr w:rsidR="00037E57" w:rsidRPr="004F0C45" w:rsidTr="007C7969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037E57" w:rsidRPr="00F935B6" w:rsidRDefault="00037E57" w:rsidP="00B2371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935B6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12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:rsidR="00037E57" w:rsidRPr="004F0C45" w:rsidRDefault="00283118" w:rsidP="0051432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83118">
              <w:rPr>
                <w:rFonts w:ascii="Angsana New" w:hAnsi="Angsana New"/>
                <w:sz w:val="28"/>
                <w:szCs w:val="28"/>
                <w:lang w:bidi="th-TH"/>
              </w:rPr>
              <w:t>Particulate drug delivery system</w:t>
            </w:r>
            <w:r w:rsidRPr="00283118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: </w:t>
            </w:r>
            <w:r w:rsidRPr="00283118">
              <w:rPr>
                <w:rFonts w:ascii="Angsana New" w:hAnsi="Angsana New"/>
                <w:sz w:val="28"/>
                <w:szCs w:val="28"/>
                <w:lang w:bidi="th-TH"/>
              </w:rPr>
              <w:t>MP, NP, SLN, NLC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037E57" w:rsidRPr="00037E57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:rsidR="00037E57" w:rsidRPr="004F0C45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ตัวอย่างการประยุกต์ใช้</w:t>
            </w:r>
          </w:p>
        </w:tc>
        <w:tc>
          <w:tcPr>
            <w:tcW w:w="992" w:type="dxa"/>
            <w:shd w:val="clear" w:color="auto" w:fill="auto"/>
          </w:tcPr>
          <w:p w:rsidR="00037E57" w:rsidRDefault="00037E57" w:rsidP="00037E57">
            <w:pPr>
              <w:jc w:val="center"/>
            </w:pPr>
            <w:r w:rsidRPr="00014323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shd w:val="clear" w:color="auto" w:fill="auto"/>
          </w:tcPr>
          <w:p w:rsidR="00037E57" w:rsidRPr="00F918E5" w:rsidRDefault="00283118" w:rsidP="0095356A">
            <w:pPr>
              <w:snapToGrid w:val="0"/>
              <w:spacing w:line="216" w:lineRule="auto"/>
              <w:jc w:val="center"/>
              <w:rPr>
                <w:rtl/>
                <w:cs/>
              </w:rPr>
            </w:pPr>
            <w:r w:rsidRPr="00283118">
              <w:rPr>
                <w:cs/>
                <w:lang w:bidi="th-TH"/>
              </w:rPr>
              <w:t>อ.ดร.ภญ.ศันสนีย พงษ์วัย</w:t>
            </w:r>
          </w:p>
        </w:tc>
      </w:tr>
      <w:tr w:rsidR="00037E57" w:rsidRPr="004F0C45" w:rsidTr="007C7969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037E57" w:rsidRPr="00F935B6" w:rsidRDefault="00037E57" w:rsidP="00B2371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935B6"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:rsidR="00037E57" w:rsidRPr="004F0C45" w:rsidRDefault="00283118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83118">
              <w:rPr>
                <w:rFonts w:ascii="Angsana New" w:hAnsi="Angsana New"/>
                <w:sz w:val="28"/>
                <w:szCs w:val="28"/>
                <w:lang w:bidi="th-TH"/>
              </w:rPr>
              <w:t xml:space="preserve">Nanocrystals, </w:t>
            </w:r>
            <w:proofErr w:type="spellStart"/>
            <w:r w:rsidRPr="00283118">
              <w:rPr>
                <w:rFonts w:ascii="Angsana New" w:hAnsi="Angsana New"/>
                <w:sz w:val="28"/>
                <w:szCs w:val="28"/>
                <w:lang w:bidi="th-TH"/>
              </w:rPr>
              <w:t>Nanoemulsion</w:t>
            </w:r>
            <w:proofErr w:type="spellEnd"/>
            <w:r w:rsidRPr="00283118">
              <w:rPr>
                <w:rFonts w:ascii="Angsana New" w:hAnsi="Angsana New"/>
                <w:sz w:val="28"/>
                <w:szCs w:val="28"/>
                <w:lang w:bidi="th-TH"/>
              </w:rPr>
              <w:t xml:space="preserve"> and SEDDS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037E57" w:rsidRPr="00037E57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:rsidR="00037E57" w:rsidRPr="004F0C45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ตัวอย่างการประยุกต์ใช้</w:t>
            </w:r>
          </w:p>
        </w:tc>
        <w:tc>
          <w:tcPr>
            <w:tcW w:w="992" w:type="dxa"/>
            <w:shd w:val="clear" w:color="auto" w:fill="auto"/>
          </w:tcPr>
          <w:p w:rsidR="00037E57" w:rsidRDefault="00037E57" w:rsidP="00037E57">
            <w:pPr>
              <w:jc w:val="center"/>
            </w:pPr>
            <w:r w:rsidRPr="00014323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shd w:val="clear" w:color="auto" w:fill="auto"/>
          </w:tcPr>
          <w:p w:rsidR="00037E57" w:rsidRPr="00F918E5" w:rsidRDefault="00283118" w:rsidP="0095356A">
            <w:pPr>
              <w:snapToGrid w:val="0"/>
              <w:spacing w:line="216" w:lineRule="auto"/>
              <w:jc w:val="center"/>
              <w:rPr>
                <w:rtl/>
                <w:cs/>
              </w:rPr>
            </w:pPr>
            <w:r w:rsidRPr="00283118">
              <w:rPr>
                <w:cs/>
                <w:lang w:bidi="th-TH"/>
              </w:rPr>
              <w:t>รศ.ดร.ภญ.วริษฎา ศิลาอ่อน</w:t>
            </w:r>
          </w:p>
        </w:tc>
      </w:tr>
      <w:tr w:rsidR="00037E57" w:rsidRPr="004F0C45" w:rsidTr="007C7969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037E57" w:rsidRPr="00F935B6" w:rsidRDefault="00037E57" w:rsidP="00B2371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F935B6">
              <w:rPr>
                <w:rFonts w:ascii="Angsana New" w:hAnsi="Angsana New"/>
                <w:sz w:val="28"/>
                <w:szCs w:val="28"/>
                <w:lang w:bidi="th-TH"/>
              </w:rPr>
              <w:t>14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:rsidR="00037E57" w:rsidRPr="004F0C45" w:rsidRDefault="00AC51A0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AC51A0">
              <w:rPr>
                <w:rFonts w:ascii="Angsana New" w:hAnsi="Angsana New"/>
                <w:sz w:val="28"/>
                <w:szCs w:val="28"/>
                <w:lang w:bidi="th-TH"/>
              </w:rPr>
              <w:t>Nanotechnology in cosmetics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037E57" w:rsidRPr="00037E57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บรรยาย </w:t>
            </w:r>
          </w:p>
          <w:p w:rsidR="00037E57" w:rsidRPr="004F0C45" w:rsidRDefault="00037E57" w:rsidP="00037E5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37E57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ตัวอย่างการประยุกต์ใช้</w:t>
            </w:r>
          </w:p>
        </w:tc>
        <w:tc>
          <w:tcPr>
            <w:tcW w:w="992" w:type="dxa"/>
            <w:shd w:val="clear" w:color="auto" w:fill="auto"/>
          </w:tcPr>
          <w:p w:rsidR="00037E57" w:rsidRDefault="00037E57" w:rsidP="00037E57">
            <w:pPr>
              <w:jc w:val="center"/>
            </w:pPr>
            <w:r w:rsidRPr="00014323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shd w:val="clear" w:color="auto" w:fill="auto"/>
          </w:tcPr>
          <w:p w:rsidR="00037E57" w:rsidRPr="00F918E5" w:rsidRDefault="00AC51A0" w:rsidP="0095356A">
            <w:pPr>
              <w:snapToGrid w:val="0"/>
              <w:spacing w:line="216" w:lineRule="auto"/>
              <w:jc w:val="center"/>
              <w:rPr>
                <w:rtl/>
                <w:cs/>
              </w:rPr>
            </w:pPr>
            <w:r w:rsidRPr="00AC51A0">
              <w:rPr>
                <w:cs/>
                <w:lang w:bidi="th-TH"/>
              </w:rPr>
              <w:t>ศ.ดร.</w:t>
            </w:r>
            <w:r w:rsidR="007C7969">
              <w:rPr>
                <w:rFonts w:hint="cs"/>
                <w:cs/>
                <w:lang w:bidi="th-TH"/>
              </w:rPr>
              <w:t>ภญ.</w:t>
            </w:r>
            <w:r w:rsidRPr="00AC51A0">
              <w:rPr>
                <w:cs/>
                <w:lang w:bidi="th-TH"/>
              </w:rPr>
              <w:t>วราภรณ์ จรรยาประเสริฐ</w:t>
            </w:r>
          </w:p>
        </w:tc>
      </w:tr>
      <w:tr w:rsidR="00721911" w:rsidRPr="004F0C45" w:rsidTr="007C7969"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1911" w:rsidRPr="00781017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781017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721911" w:rsidRPr="004F0C45" w:rsidRDefault="00AC51A0" w:rsidP="00AC51A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28</w:t>
            </w:r>
          </w:p>
        </w:tc>
        <w:tc>
          <w:tcPr>
            <w:tcW w:w="2479" w:type="dxa"/>
            <w:tcBorders>
              <w:bottom w:val="nil"/>
              <w:right w:val="nil"/>
            </w:tcBorders>
            <w:shd w:val="clear" w:color="auto" w:fill="auto"/>
          </w:tcPr>
          <w:p w:rsidR="00721911" w:rsidRPr="004F0C45" w:rsidRDefault="00721911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:rsidR="00462C88" w:rsidRPr="00037E57" w:rsidRDefault="00462C88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436FEA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9422E5" w:rsidRPr="00436FE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5" w:rsidRPr="00BD2086" w:rsidRDefault="009422E5" w:rsidP="009422E5">
            <w:pPr>
              <w:spacing w:line="216" w:lineRule="auto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D2086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Pr="00BD2086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BD2086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, 5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BD2086" w:rsidRDefault="009422E5" w:rsidP="0095356A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D2086">
              <w:rPr>
                <w:rFonts w:ascii="Angsana New" w:hAnsi="Angsana New"/>
                <w:sz w:val="28"/>
                <w:szCs w:val="28"/>
                <w:cs/>
                <w:lang w:bidi="th-TH"/>
              </w:rPr>
              <w:t>พฤติกรรมการเข้าเรียน และส่งงานที่ได้รับมอบหมายตามขอบเขตที่ให้และตรงเวลา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BD2086" w:rsidRDefault="009422E5" w:rsidP="0095356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D2086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D1362C" w:rsidRDefault="00D1362C" w:rsidP="0095356A">
            <w:pPr>
              <w:spacing w:line="216" w:lineRule="auto"/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9422E5" w:rsidRPr="00436FE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5" w:rsidRPr="00BD2086" w:rsidRDefault="009422E5" w:rsidP="0095356A">
            <w:pPr>
              <w:spacing w:line="216" w:lineRule="auto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1,</w:t>
            </w:r>
            <w:r w:rsidRPr="00BD2086">
              <w:rPr>
                <w:rFonts w:ascii="Angsana New" w:hAnsi="Angsana New"/>
                <w:sz w:val="28"/>
                <w:szCs w:val="28"/>
                <w:lang w:bidi="th-TH"/>
              </w:rPr>
              <w:t xml:space="preserve"> 3</w:t>
            </w:r>
            <w:r w:rsidRPr="00BD2086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BD2086"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, 6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BD2086" w:rsidRDefault="009422E5" w:rsidP="0095356A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D2086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สอบกลางภาค</w:t>
            </w:r>
          </w:p>
          <w:p w:rsidR="009422E5" w:rsidRPr="00BD2086" w:rsidRDefault="009422E5" w:rsidP="0095356A">
            <w:pPr>
              <w:spacing w:line="216" w:lineRule="auto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D2086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BD2086" w:rsidRDefault="009422E5" w:rsidP="0095356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D2086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Pr="00BD2086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BD2086"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  <w:p w:rsidR="009422E5" w:rsidRPr="00BD2086" w:rsidRDefault="009422E5" w:rsidP="0095356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D2086"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  <w:r w:rsidRPr="00BD2086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BD2086">
              <w:rPr>
                <w:rFonts w:ascii="Angsana New" w:hAnsi="Angsana New"/>
                <w:sz w:val="28"/>
                <w:szCs w:val="28"/>
                <w:lang w:bidi="th-TH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BD2086" w:rsidRDefault="00D1362C" w:rsidP="0095356A">
            <w:pPr>
              <w:spacing w:line="216" w:lineRule="auto"/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val="en-GB" w:bidi="th-TH"/>
              </w:rPr>
              <w:t>50</w:t>
            </w:r>
            <w:r w:rsidR="009422E5" w:rsidRPr="00BD2086">
              <w:rPr>
                <w:rFonts w:ascii="Angsana New" w:hAnsi="Angsana New"/>
                <w:sz w:val="28"/>
                <w:szCs w:val="28"/>
                <w:cs/>
                <w:lang w:bidi="th-TH"/>
              </w:rPr>
              <w:t>%</w:t>
            </w:r>
          </w:p>
          <w:p w:rsidR="009422E5" w:rsidRPr="00BD2086" w:rsidRDefault="009422E5" w:rsidP="0095356A">
            <w:pPr>
              <w:spacing w:line="216" w:lineRule="auto"/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D2086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  <w:r w:rsidR="00D1362C">
              <w:rPr>
                <w:rFonts w:ascii="Angsana New" w:hAnsi="Angsana New"/>
                <w:sz w:val="28"/>
                <w:szCs w:val="28"/>
                <w:lang w:bidi="th-TH"/>
              </w:rPr>
              <w:t>0</w:t>
            </w:r>
            <w:r w:rsidRPr="00BD2086">
              <w:rPr>
                <w:rFonts w:ascii="Angsana New" w:hAnsi="Angsana New"/>
                <w:sz w:val="28"/>
                <w:szCs w:val="28"/>
                <w:cs/>
                <w:lang w:bidi="th-TH"/>
              </w:rPr>
              <w:t>%</w:t>
            </w:r>
          </w:p>
        </w:tc>
      </w:tr>
      <w:tr w:rsidR="009422E5" w:rsidRPr="00436FE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E5" w:rsidRPr="00BD2086" w:rsidRDefault="009422E5" w:rsidP="009422E5">
            <w:pPr>
              <w:spacing w:line="216" w:lineRule="auto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5, 4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.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BD2086" w:rsidRDefault="009422E5" w:rsidP="0095356A">
            <w:pPr>
              <w:spacing w:line="216" w:lineRule="auto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D2086"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ประเมินจากการซักถามในชั้นเรียน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BD2086" w:rsidRDefault="009422E5" w:rsidP="0095356A">
            <w:pPr>
              <w:spacing w:line="216" w:lineRule="auto"/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D2086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E5" w:rsidRPr="00BD2086" w:rsidRDefault="00D1362C" w:rsidP="0095356A">
            <w:pPr>
              <w:spacing w:line="216" w:lineRule="auto"/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</w:p>
        </w:tc>
      </w:tr>
    </w:tbl>
    <w:p w:rsidR="00B42C03" w:rsidRDefault="00B42C03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:rsidR="00550E06" w:rsidRDefault="00550E06" w:rsidP="00550E06">
      <w:pPr>
        <w:rPr>
          <w:lang w:bidi="th-TH"/>
        </w:rPr>
      </w:pPr>
    </w:p>
    <w:p w:rsidR="00550E06" w:rsidRDefault="00550E06" w:rsidP="00550E06">
      <w:pPr>
        <w:rPr>
          <w:lang w:bidi="th-TH"/>
        </w:rPr>
      </w:pPr>
    </w:p>
    <w:p w:rsidR="00550E06" w:rsidRDefault="00550E06" w:rsidP="00550E06">
      <w:pPr>
        <w:rPr>
          <w:lang w:bidi="th-TH"/>
        </w:rPr>
      </w:pPr>
    </w:p>
    <w:p w:rsidR="00550E06" w:rsidRDefault="00550E06" w:rsidP="00550E06">
      <w:pPr>
        <w:rPr>
          <w:lang w:bidi="th-TH"/>
        </w:rPr>
      </w:pPr>
    </w:p>
    <w:p w:rsidR="00550E06" w:rsidRPr="00550E06" w:rsidRDefault="00550E06" w:rsidP="00550E06">
      <w:pPr>
        <w:rPr>
          <w:lang w:bidi="th-TH"/>
        </w:rPr>
      </w:pPr>
    </w:p>
    <w:p w:rsidR="002A62BE" w:rsidRDefault="002A62BE" w:rsidP="00AA468D">
      <w:pPr>
        <w:rPr>
          <w:lang w:bidi="th-TH"/>
        </w:rPr>
      </w:pPr>
    </w:p>
    <w:p w:rsidR="00082F37" w:rsidRPr="00AA468D" w:rsidRDefault="00082F37" w:rsidP="00AA468D">
      <w:pPr>
        <w:rPr>
          <w:lang w:bidi="th-TH"/>
        </w:rPr>
      </w:pPr>
    </w:p>
    <w:p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303447" w:rsidRPr="00303447" w:rsidRDefault="00303447" w:rsidP="00303447">
      <w:pPr>
        <w:pStyle w:val="ListParagraph"/>
        <w:numPr>
          <w:ilvl w:val="0"/>
          <w:numId w:val="20"/>
        </w:numPr>
        <w:suppressAutoHyphens/>
        <w:spacing w:line="228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Florence AT, </w:t>
      </w:r>
      <w:proofErr w:type="spellStart"/>
      <w:r w:rsidRPr="00303447">
        <w:rPr>
          <w:rFonts w:asciiTheme="majorBidi" w:hAnsiTheme="majorBidi" w:cstheme="majorBidi"/>
          <w:sz w:val="32"/>
          <w:szCs w:val="32"/>
        </w:rPr>
        <w:t>Siepmann</w:t>
      </w:r>
      <w:proofErr w:type="spellEnd"/>
      <w:r w:rsidRPr="00303447">
        <w:rPr>
          <w:rFonts w:asciiTheme="majorBidi" w:hAnsiTheme="majorBidi" w:cstheme="majorBidi"/>
          <w:sz w:val="32"/>
          <w:szCs w:val="32"/>
        </w:rPr>
        <w:t xml:space="preserve"> J</w:t>
      </w:r>
      <w:r w:rsidRPr="00303447">
        <w:rPr>
          <w:rFonts w:asciiTheme="majorBidi" w:hAnsiTheme="majorBidi" w:cs="Angsana New"/>
          <w:sz w:val="32"/>
          <w:szCs w:val="32"/>
          <w:cs/>
        </w:rPr>
        <w:t xml:space="preserve">.  </w:t>
      </w:r>
      <w:r w:rsidRPr="00303447">
        <w:rPr>
          <w:rFonts w:asciiTheme="majorBidi" w:hAnsiTheme="majorBidi" w:cstheme="majorBidi"/>
          <w:sz w:val="32"/>
          <w:szCs w:val="32"/>
        </w:rPr>
        <w:t>Modern pharmaceutics</w:t>
      </w:r>
      <w:r w:rsidRPr="00303447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303447">
        <w:rPr>
          <w:rFonts w:asciiTheme="majorBidi" w:hAnsiTheme="majorBidi" w:cstheme="majorBidi"/>
          <w:sz w:val="32"/>
          <w:szCs w:val="32"/>
        </w:rPr>
        <w:t>Volume 2</w:t>
      </w:r>
      <w:r w:rsidRPr="00303447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303447">
        <w:rPr>
          <w:rFonts w:asciiTheme="majorBidi" w:hAnsiTheme="majorBidi" w:cstheme="majorBidi"/>
          <w:sz w:val="32"/>
          <w:szCs w:val="32"/>
        </w:rPr>
        <w:t>Applications and Advances</w:t>
      </w:r>
      <w:r w:rsidRPr="00303447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303447">
        <w:rPr>
          <w:rFonts w:asciiTheme="majorBidi" w:hAnsiTheme="majorBidi" w:cstheme="majorBidi"/>
          <w:sz w:val="32"/>
          <w:szCs w:val="32"/>
        </w:rPr>
        <w:t xml:space="preserve">5th </w:t>
      </w:r>
      <w:proofErr w:type="spellStart"/>
      <w:r w:rsidRPr="00303447">
        <w:rPr>
          <w:rFonts w:asciiTheme="majorBidi" w:hAnsiTheme="majorBidi" w:cstheme="majorBidi"/>
          <w:sz w:val="32"/>
          <w:szCs w:val="32"/>
        </w:rPr>
        <w:t>ed</w:t>
      </w:r>
      <w:proofErr w:type="spellEnd"/>
      <w:r w:rsidRPr="00303447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303447">
        <w:rPr>
          <w:rFonts w:asciiTheme="majorBidi" w:hAnsiTheme="majorBidi" w:cstheme="majorBidi"/>
          <w:sz w:val="32"/>
          <w:szCs w:val="32"/>
        </w:rPr>
        <w:t>Revised and Expanded</w:t>
      </w:r>
      <w:r w:rsidRPr="00303447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303447">
        <w:rPr>
          <w:rFonts w:asciiTheme="majorBidi" w:hAnsiTheme="majorBidi" w:cstheme="majorBidi"/>
          <w:sz w:val="32"/>
          <w:szCs w:val="32"/>
        </w:rPr>
        <w:t>New York and Basel</w:t>
      </w:r>
      <w:r w:rsidRPr="00303447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303447">
        <w:rPr>
          <w:rFonts w:asciiTheme="majorBidi" w:hAnsiTheme="majorBidi" w:cstheme="majorBidi"/>
          <w:sz w:val="32"/>
          <w:szCs w:val="32"/>
        </w:rPr>
        <w:t>Marcel Dekker; 2009</w:t>
      </w:r>
      <w:r w:rsidRPr="00303447">
        <w:rPr>
          <w:rFonts w:asciiTheme="majorBidi" w:hAnsiTheme="majorBidi" w:cs="Angsana New"/>
          <w:sz w:val="32"/>
          <w:szCs w:val="32"/>
          <w:cs/>
        </w:rPr>
        <w:t>.</w:t>
      </w:r>
    </w:p>
    <w:p w:rsidR="00303447" w:rsidRPr="00303447" w:rsidRDefault="00303447" w:rsidP="00303447">
      <w:pPr>
        <w:pStyle w:val="ListParagraph"/>
        <w:numPr>
          <w:ilvl w:val="0"/>
          <w:numId w:val="20"/>
        </w:numPr>
        <w:suppressAutoHyphens/>
        <w:spacing w:line="228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303447">
        <w:rPr>
          <w:rFonts w:asciiTheme="majorBidi" w:hAnsiTheme="majorBidi" w:cstheme="majorBidi"/>
          <w:sz w:val="32"/>
          <w:szCs w:val="32"/>
        </w:rPr>
        <w:t xml:space="preserve">Rathbone MJ, </w:t>
      </w:r>
      <w:proofErr w:type="spellStart"/>
      <w:r w:rsidRPr="00303447">
        <w:rPr>
          <w:rFonts w:asciiTheme="majorBidi" w:hAnsiTheme="majorBidi" w:cstheme="majorBidi"/>
          <w:sz w:val="32"/>
          <w:szCs w:val="32"/>
        </w:rPr>
        <w:t>Hadgraft</w:t>
      </w:r>
      <w:proofErr w:type="spellEnd"/>
      <w:r w:rsidRPr="00303447">
        <w:rPr>
          <w:rFonts w:asciiTheme="majorBidi" w:hAnsiTheme="majorBidi" w:cstheme="majorBidi"/>
          <w:sz w:val="32"/>
          <w:szCs w:val="32"/>
        </w:rPr>
        <w:t xml:space="preserve"> J, Roberts MS</w:t>
      </w:r>
      <w:r w:rsidRPr="00303447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303447">
        <w:rPr>
          <w:rFonts w:asciiTheme="majorBidi" w:hAnsiTheme="majorBidi" w:cstheme="majorBidi"/>
          <w:sz w:val="32"/>
          <w:szCs w:val="32"/>
        </w:rPr>
        <w:t>Modified</w:t>
      </w:r>
      <w:r w:rsidRPr="00303447">
        <w:rPr>
          <w:rFonts w:asciiTheme="majorBidi" w:hAnsiTheme="majorBidi" w:cs="Angsana New"/>
          <w:sz w:val="32"/>
          <w:szCs w:val="32"/>
          <w:cs/>
        </w:rPr>
        <w:t>-</w:t>
      </w:r>
      <w:r w:rsidRPr="00303447">
        <w:rPr>
          <w:rFonts w:asciiTheme="majorBidi" w:hAnsiTheme="majorBidi" w:cstheme="majorBidi"/>
          <w:sz w:val="32"/>
          <w:szCs w:val="32"/>
        </w:rPr>
        <w:t>release drug delivery technology</w:t>
      </w:r>
      <w:r w:rsidRPr="00303447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303447">
        <w:rPr>
          <w:rFonts w:asciiTheme="majorBidi" w:hAnsiTheme="majorBidi" w:cstheme="majorBidi"/>
          <w:sz w:val="32"/>
          <w:szCs w:val="32"/>
        </w:rPr>
        <w:t>New York</w:t>
      </w:r>
      <w:r w:rsidRPr="00303447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303447">
        <w:rPr>
          <w:rFonts w:asciiTheme="majorBidi" w:hAnsiTheme="majorBidi" w:cstheme="majorBidi"/>
          <w:sz w:val="32"/>
          <w:szCs w:val="32"/>
        </w:rPr>
        <w:t>Marcel Dekker; 2003</w:t>
      </w:r>
      <w:r w:rsidRPr="00303447">
        <w:rPr>
          <w:rFonts w:asciiTheme="majorBidi" w:hAnsiTheme="majorBidi" w:cs="Angsana New"/>
          <w:sz w:val="32"/>
          <w:szCs w:val="32"/>
          <w:cs/>
        </w:rPr>
        <w:t>.</w:t>
      </w: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C20BB5" w:rsidRPr="00303447" w:rsidRDefault="00303447" w:rsidP="00303447">
      <w:pPr>
        <w:ind w:left="540"/>
        <w:jc w:val="thaiDistribute"/>
        <w:rPr>
          <w:rFonts w:asciiTheme="majorBidi" w:hAnsiTheme="majorBidi" w:cstheme="majorBidi"/>
          <w:color w:val="FF0000"/>
          <w:sz w:val="32"/>
          <w:szCs w:val="32"/>
        </w:rPr>
      </w:pPr>
      <w:r w:rsidRPr="00303447">
        <w:rPr>
          <w:rFonts w:asciiTheme="majorBidi" w:hAnsiTheme="majorBidi"/>
          <w:color w:val="FF0000"/>
          <w:sz w:val="32"/>
          <w:szCs w:val="32"/>
          <w:cs/>
          <w:lang w:bidi="th-TH"/>
        </w:rPr>
        <w:t>-</w:t>
      </w: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:rsidR="00C20BB5" w:rsidRPr="00303447" w:rsidRDefault="00303447" w:rsidP="00303447">
      <w:pPr>
        <w:ind w:left="540"/>
        <w:jc w:val="thaiDistribute"/>
        <w:rPr>
          <w:rFonts w:asciiTheme="majorBidi" w:hAnsiTheme="majorBidi" w:cstheme="majorBidi"/>
          <w:color w:val="FF0000"/>
          <w:sz w:val="32"/>
          <w:szCs w:val="32"/>
        </w:rPr>
      </w:pPr>
      <w:r w:rsidRPr="00303447">
        <w:rPr>
          <w:rFonts w:asciiTheme="majorBidi" w:hAnsiTheme="majorBidi"/>
          <w:color w:val="FF0000"/>
          <w:sz w:val="32"/>
          <w:szCs w:val="32"/>
          <w:cs/>
          <w:lang w:bidi="th-TH"/>
        </w:rPr>
        <w:lastRenderedPageBreak/>
        <w:t>-</w:t>
      </w:r>
    </w:p>
    <w:p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:rsidR="00303447" w:rsidRPr="00303447" w:rsidRDefault="00303447" w:rsidP="00303447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03447">
        <w:rPr>
          <w:rFonts w:asciiTheme="majorBidi" w:hAnsiTheme="majorBidi" w:cstheme="majorBidi"/>
          <w:sz w:val="32"/>
          <w:szCs w:val="32"/>
        </w:rPr>
        <w:tab/>
      </w:r>
      <w:r w:rsidRPr="00303447">
        <w:rPr>
          <w:rFonts w:asciiTheme="majorBidi" w:hAnsiTheme="majorBidi"/>
          <w:sz w:val="32"/>
          <w:szCs w:val="32"/>
          <w:cs/>
          <w:lang w:bidi="th-TH"/>
        </w:rPr>
        <w:t>-การประเมินประสิทธิผลในรายวิชานี้ที่จัดทำโดยนักศึกษา ได้จัดกิจกรรมในการนำแนวคิดแลความเห็น</w:t>
      </w:r>
      <w:r w:rsidRPr="00303447">
        <w:rPr>
          <w:rFonts w:asciiTheme="majorBidi" w:hAnsiTheme="majorBidi"/>
          <w:sz w:val="32"/>
          <w:szCs w:val="32"/>
          <w:cs/>
          <w:lang w:bidi="th-TH"/>
        </w:rPr>
        <w:tab/>
        <w:t xml:space="preserve"> จากนักศึกษาได้ดังนี้</w:t>
      </w:r>
    </w:p>
    <w:p w:rsidR="00303447" w:rsidRPr="00303447" w:rsidRDefault="00303447" w:rsidP="00303447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03447">
        <w:rPr>
          <w:rFonts w:asciiTheme="majorBidi" w:hAnsiTheme="majorBidi" w:cstheme="majorBidi"/>
          <w:sz w:val="32"/>
          <w:szCs w:val="32"/>
        </w:rPr>
        <w:tab/>
      </w:r>
      <w:r w:rsidRPr="00303447">
        <w:rPr>
          <w:rFonts w:asciiTheme="majorBidi" w:hAnsiTheme="majorBidi"/>
          <w:sz w:val="32"/>
          <w:szCs w:val="32"/>
          <w:cs/>
          <w:lang w:bidi="th-TH"/>
        </w:rPr>
        <w:t>- การสนทนากลุ่มระหว่างผู้สอนและผู้เรียน</w:t>
      </w:r>
    </w:p>
    <w:p w:rsidR="00303447" w:rsidRPr="00303447" w:rsidRDefault="00303447" w:rsidP="00303447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03447">
        <w:rPr>
          <w:rFonts w:asciiTheme="majorBidi" w:hAnsiTheme="majorBidi" w:cstheme="majorBidi"/>
          <w:sz w:val="32"/>
          <w:szCs w:val="32"/>
        </w:rPr>
        <w:tab/>
      </w:r>
      <w:r w:rsidRPr="00303447">
        <w:rPr>
          <w:rFonts w:asciiTheme="majorBidi" w:hAnsiTheme="majorBidi"/>
          <w:sz w:val="32"/>
          <w:szCs w:val="32"/>
          <w:cs/>
          <w:lang w:bidi="th-TH"/>
        </w:rPr>
        <w:t>- การสังเกตการณ์จากพฤติกรรมของผู้เรียน</w:t>
      </w:r>
    </w:p>
    <w:p w:rsidR="00303447" w:rsidRPr="00303447" w:rsidRDefault="00303447" w:rsidP="00303447">
      <w:pPr>
        <w:tabs>
          <w:tab w:val="left" w:pos="360"/>
        </w:tabs>
        <w:rPr>
          <w:rFonts w:asciiTheme="majorBidi" w:hAnsiTheme="majorBidi"/>
          <w:sz w:val="32"/>
          <w:szCs w:val="32"/>
          <w:lang w:bidi="th-TH"/>
        </w:rPr>
      </w:pPr>
      <w:r w:rsidRPr="00303447">
        <w:rPr>
          <w:rFonts w:asciiTheme="majorBidi" w:hAnsiTheme="majorBidi" w:cstheme="majorBidi"/>
          <w:sz w:val="32"/>
          <w:szCs w:val="32"/>
        </w:rPr>
        <w:tab/>
      </w:r>
      <w:r w:rsidRPr="00303447">
        <w:rPr>
          <w:rFonts w:asciiTheme="majorBidi" w:hAnsiTheme="majorBidi"/>
          <w:sz w:val="32"/>
          <w:szCs w:val="32"/>
          <w:cs/>
          <w:lang w:bidi="th-TH"/>
        </w:rPr>
        <w:t>- แบบประเมินผู้สอน</w:t>
      </w:r>
    </w:p>
    <w:p w:rsidR="008D6F49" w:rsidRPr="00436FEA" w:rsidRDefault="008D6F49" w:rsidP="0030344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:rsidR="00303447" w:rsidRPr="00303447" w:rsidRDefault="00303447" w:rsidP="00303447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303447">
        <w:rPr>
          <w:rFonts w:asciiTheme="majorBidi" w:hAnsiTheme="majorBidi"/>
          <w:sz w:val="32"/>
          <w:szCs w:val="32"/>
          <w:cs/>
          <w:lang w:bidi="th-TH"/>
        </w:rPr>
        <w:t>ในการเก็บข้อมูลเพื่อประเมินการสอน ได้มีกลยุทธ์ ดังนี้</w:t>
      </w:r>
    </w:p>
    <w:p w:rsidR="00303447" w:rsidRPr="00303447" w:rsidRDefault="00303447" w:rsidP="00303447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303447">
        <w:rPr>
          <w:rFonts w:asciiTheme="majorBidi" w:hAnsiTheme="majorBidi"/>
          <w:sz w:val="32"/>
          <w:szCs w:val="32"/>
          <w:cs/>
          <w:lang w:bidi="th-TH"/>
        </w:rPr>
        <w:t>- การสังเกตการณ์สอนของผู้ร่วมทีมการสอน</w:t>
      </w:r>
    </w:p>
    <w:p w:rsidR="00303447" w:rsidRPr="00303447" w:rsidRDefault="00303447" w:rsidP="00303447">
      <w:pPr>
        <w:tabs>
          <w:tab w:val="left" w:pos="360"/>
        </w:tabs>
        <w:ind w:left="360"/>
        <w:rPr>
          <w:rFonts w:asciiTheme="majorBidi" w:hAnsiTheme="majorBidi"/>
          <w:sz w:val="32"/>
          <w:szCs w:val="32"/>
          <w:lang w:bidi="th-TH"/>
        </w:rPr>
      </w:pPr>
      <w:r w:rsidRPr="00303447">
        <w:rPr>
          <w:rFonts w:asciiTheme="majorBidi" w:hAnsiTheme="majorBidi"/>
          <w:sz w:val="32"/>
          <w:szCs w:val="32"/>
          <w:cs/>
          <w:lang w:bidi="th-TH"/>
        </w:rPr>
        <w:t>- ผลการสอบ</w:t>
      </w:r>
    </w:p>
    <w:p w:rsidR="008D6F49" w:rsidRPr="00303447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303447">
        <w:rPr>
          <w:rFonts w:ascii="Angsana New" w:hAnsi="Angsana New"/>
          <w:b/>
          <w:bCs/>
          <w:sz w:val="32"/>
          <w:szCs w:val="32"/>
          <w:lang w:bidi="ar-EG"/>
        </w:rPr>
        <w:t>3</w:t>
      </w:r>
      <w:r w:rsidRPr="00303447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303447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303447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30344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:rsidR="00303447" w:rsidRPr="00303447" w:rsidRDefault="00303447" w:rsidP="008D6F49">
      <w:pPr>
        <w:tabs>
          <w:tab w:val="left" w:pos="360"/>
        </w:tabs>
        <w:ind w:left="360"/>
        <w:rPr>
          <w:rFonts w:asciiTheme="majorBidi" w:hAnsiTheme="majorBidi"/>
          <w:sz w:val="32"/>
          <w:szCs w:val="32"/>
          <w:lang w:bidi="th-TH"/>
        </w:rPr>
      </w:pPr>
      <w:r w:rsidRPr="00303447">
        <w:rPr>
          <w:rFonts w:asciiTheme="majorBidi" w:hAnsiTheme="majorBidi"/>
          <w:sz w:val="32"/>
          <w:szCs w:val="32"/>
          <w:cs/>
          <w:lang w:bidi="th-TH"/>
        </w:rPr>
        <w:t xml:space="preserve">หลังจากผลการประเมินการสอนในข้อ </w:t>
      </w:r>
      <w:r w:rsidRPr="00303447">
        <w:rPr>
          <w:rFonts w:asciiTheme="majorBidi" w:hAnsiTheme="majorBidi" w:cstheme="majorBidi"/>
          <w:sz w:val="32"/>
          <w:szCs w:val="32"/>
        </w:rPr>
        <w:t xml:space="preserve">2 </w:t>
      </w:r>
      <w:r w:rsidRPr="00303447">
        <w:rPr>
          <w:rFonts w:asciiTheme="majorBidi" w:hAnsiTheme="majorBidi"/>
          <w:sz w:val="32"/>
          <w:szCs w:val="32"/>
          <w:cs/>
          <w:lang w:bidi="th-TH"/>
        </w:rPr>
        <w:t>จึงมีการปรับปรุงการสอน โดยจัดให้มีประชุมการจัดการเรียนการสอนของกลุ่มวิชาเมื่อจบภาคการศึกษา</w:t>
      </w: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465B60" w:rsidRDefault="00C41F2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569CC" id="Rectangle 30" o:spid="_x0000_s1026" style="position:absolute;margin-left:43.9pt;margin-top:5.4pt;width:10.8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" filled="f" strokeweight="1pt"/>
            </w:pict>
          </mc:Fallback>
        </mc:AlternateContent>
      </w:r>
      <w:r w:rsidR="00465B60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:rsidR="00FF0A55" w:rsidRDefault="00C41F2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0795" r="14605" b="825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13B0B" id="Rectangle 31" o:spid="_x0000_s1026" style="position:absolute;margin-left:43.9pt;margin-top:5.65pt;width:10.8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>
        <w:rPr>
          <w:rFonts w:ascii="Angsana New" w:hAnsi="Angsana New"/>
          <w:sz w:val="32"/>
          <w:szCs w:val="32"/>
          <w:cs/>
          <w:lang w:bidi="th-TH"/>
        </w:rPr>
        <w:t>…………………………………….</w:t>
      </w:r>
    </w:p>
    <w:p w:rsidR="00303447" w:rsidRPr="00303447" w:rsidRDefault="00C41F22" w:rsidP="00303447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C85F55" wp14:editId="32FE1646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24CEB" id="Rectangle 32" o:spid="_x0000_s1026" style="position:absolute;margin-left:43.9pt;margin-top:6.05pt;width:10.8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" fillcolor="black [3213]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303447" w:rsidRPr="00303447">
        <w:rPr>
          <w:rFonts w:ascii="Angsana New" w:hAnsi="Angsana New" w:hint="cs"/>
          <w:sz w:val="32"/>
          <w:szCs w:val="32"/>
          <w:cs/>
          <w:lang w:bidi="th-TH"/>
        </w:rPr>
        <w:t>การตรวจสอบการให้คะแนนและประเมินผลการเรียนรู้ของนักศึกษาโดยคณะกรรมการวิชา</w:t>
      </w:r>
    </w:p>
    <w:p w:rsidR="00303447" w:rsidRPr="00303447" w:rsidRDefault="00303447" w:rsidP="00303447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303447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303447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303447">
        <w:rPr>
          <w:rFonts w:ascii="Angsana New" w:hAnsi="Angsana New" w:hint="cs"/>
          <w:sz w:val="32"/>
          <w:szCs w:val="32"/>
          <w:cs/>
          <w:lang w:bidi="th-TH"/>
        </w:rPr>
        <w:tab/>
        <w:t>การและคณะกรรมการกำกับมาตรฐานการศึกษาคณะเภสัชศาสตร์</w:t>
      </w:r>
    </w:p>
    <w:p w:rsidR="00FF0A55" w:rsidRDefault="00FF0A55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</w:p>
    <w:p w:rsidR="00FF0A55" w:rsidRDefault="00C41F2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6985" r="14605" b="1206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F155F" id="Rectangle 33" o:spid="_x0000_s1026" style="position:absolute;margin-left:43.9pt;margin-top:5.65pt;width:10.8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>
        <w:rPr>
          <w:rFonts w:ascii="Angsana New" w:hAnsi="Angsana New"/>
          <w:sz w:val="32"/>
          <w:szCs w:val="32"/>
          <w:cs/>
          <w:lang w:bidi="th-TH"/>
        </w:rPr>
        <w:t>..................</w:t>
      </w:r>
    </w:p>
    <w:p w:rsidR="00175452" w:rsidRDefault="00C41F2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4605" r="14605" b="139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DE560" id="Rectangle 34" o:spid="_x0000_s1026" style="position:absolute;margin-left:43.9pt;margin-top:5.6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:rsidR="002A62BE" w:rsidRDefault="00C41F2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6350" r="14605" b="1270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8FFDD" id="Rectangle 36" o:spid="_x0000_s1026" style="position:absolute;margin-left:43.9pt;margin-top:5.85pt;width:10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>
        <w:rPr>
          <w:rFonts w:ascii="Angsana New" w:hAnsi="Angsana New"/>
          <w:sz w:val="32"/>
          <w:szCs w:val="32"/>
          <w:cs/>
          <w:lang w:bidi="th-TH"/>
        </w:rPr>
        <w:t>/</w:t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:rsidR="002F48F9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C41F22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11430" r="14605" b="762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3CFEA" id="Rectangle 37" o:spid="_x0000_s1026" style="position:absolute;margin-left:43.9pt;margin-top:6.4pt;width:10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303447" w:rsidRPr="00303447" w:rsidRDefault="00303447" w:rsidP="00303447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303447">
        <w:rPr>
          <w:rFonts w:asciiTheme="majorBidi" w:hAnsiTheme="majorBidi"/>
          <w:sz w:val="32"/>
          <w:szCs w:val="32"/>
          <w:cs/>
          <w:lang w:bidi="th-TH"/>
        </w:rPr>
        <w:t>จากผลการประเมิน และทวนสอบผลสัมฤทธิ์ประสิทธิผลรายวิชา ได้มีการวางแผนการปรับปรุงการสอนและรายละเอียดวิชา เพื่อให้เกิดคุณภาพมากขึ้น ดังนี้</w:t>
      </w:r>
    </w:p>
    <w:p w:rsidR="00303447" w:rsidRPr="00303447" w:rsidRDefault="00303447" w:rsidP="00303447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303447">
        <w:rPr>
          <w:rFonts w:asciiTheme="majorBidi" w:hAnsiTheme="majorBidi"/>
          <w:sz w:val="32"/>
          <w:szCs w:val="32"/>
          <w:cs/>
          <w:lang w:bidi="th-TH"/>
        </w:rPr>
        <w:t xml:space="preserve">- ปรับปรุงรายวิชาทุก </w:t>
      </w:r>
      <w:r w:rsidRPr="00303447">
        <w:rPr>
          <w:rFonts w:asciiTheme="majorBidi" w:hAnsiTheme="majorBidi" w:cstheme="majorBidi"/>
          <w:sz w:val="32"/>
          <w:szCs w:val="32"/>
        </w:rPr>
        <w:t>3</w:t>
      </w:r>
      <w:r w:rsidRPr="00303447">
        <w:rPr>
          <w:rFonts w:asciiTheme="majorBidi" w:hAnsiTheme="majorBidi"/>
          <w:sz w:val="32"/>
          <w:szCs w:val="32"/>
          <w:cs/>
          <w:lang w:bidi="th-TH"/>
        </w:rPr>
        <w:t xml:space="preserve"> ปี หรือตามข้อเสนอแนะและผลการทวนสอบมาตรฐานผลสัมฤทธิ์ตามข้อ </w:t>
      </w:r>
      <w:r w:rsidRPr="00303447">
        <w:rPr>
          <w:rFonts w:asciiTheme="majorBidi" w:hAnsiTheme="majorBidi" w:cstheme="majorBidi"/>
          <w:sz w:val="32"/>
          <w:szCs w:val="32"/>
        </w:rPr>
        <w:t>4</w:t>
      </w:r>
    </w:p>
    <w:p w:rsidR="00303447" w:rsidRPr="00303447" w:rsidRDefault="00303447" w:rsidP="00303447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303447">
        <w:rPr>
          <w:rFonts w:asciiTheme="majorBidi" w:hAnsiTheme="majorBidi"/>
          <w:sz w:val="32"/>
          <w:szCs w:val="32"/>
          <w:cs/>
          <w:lang w:bidi="th-TH"/>
        </w:rPr>
        <w:t>- เปลี่ยนหรือสลับอาจารย์ผู้สอน เพื่อให้นักศึกษามีมุมมองในเรื่องการประยุกต์ความรู้นี้กับปัญหา</w:t>
      </w:r>
    </w:p>
    <w:p w:rsidR="00303447" w:rsidRPr="00303447" w:rsidRDefault="00303447" w:rsidP="00303447">
      <w:pPr>
        <w:tabs>
          <w:tab w:val="left" w:pos="360"/>
        </w:tabs>
        <w:ind w:left="360"/>
        <w:rPr>
          <w:rFonts w:asciiTheme="majorBidi" w:hAnsiTheme="majorBidi"/>
          <w:sz w:val="32"/>
          <w:szCs w:val="32"/>
          <w:lang w:bidi="th-TH"/>
        </w:rPr>
      </w:pPr>
      <w:r w:rsidRPr="00303447">
        <w:rPr>
          <w:rFonts w:asciiTheme="majorBidi" w:hAnsiTheme="majorBidi"/>
          <w:sz w:val="32"/>
          <w:szCs w:val="32"/>
          <w:cs/>
          <w:lang w:bidi="th-TH"/>
        </w:rPr>
        <w:t>ที่มาจากงานวิจัยของอาจารย์หรืออุตสาหกรรมต่าง ๆ</w:t>
      </w:r>
    </w:p>
    <w:sectPr w:rsidR="00303447" w:rsidRPr="00303447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42" w:rsidRDefault="00D67242">
      <w:r>
        <w:separator/>
      </w:r>
    </w:p>
  </w:endnote>
  <w:endnote w:type="continuationSeparator" w:id="0">
    <w:p w:rsidR="00D67242" w:rsidRDefault="00D6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6A" w:rsidRDefault="0095356A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356A" w:rsidRDefault="00953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42" w:rsidRDefault="00D67242">
      <w:r>
        <w:separator/>
      </w:r>
    </w:p>
  </w:footnote>
  <w:footnote w:type="continuationSeparator" w:id="0">
    <w:p w:rsidR="00D67242" w:rsidRDefault="00D6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6A" w:rsidRDefault="0095356A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356A" w:rsidRDefault="0095356A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6A" w:rsidRPr="002816E2" w:rsidRDefault="0095356A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E94C1A">
      <w:rPr>
        <w:rStyle w:val="PageNumber"/>
        <w:rFonts w:ascii="Angsana New" w:hAnsi="Angsana New"/>
        <w:noProof/>
        <w:sz w:val="32"/>
        <w:szCs w:val="32"/>
      </w:rPr>
      <w:t>8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95356A" w:rsidRPr="004C42BA" w:rsidRDefault="0095356A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6A" w:rsidRDefault="0095356A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14F"/>
    <w:multiLevelType w:val="hybridMultilevel"/>
    <w:tmpl w:val="328EC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98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121F6"/>
    <w:multiLevelType w:val="hybridMultilevel"/>
    <w:tmpl w:val="3F727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8"/>
  </w:num>
  <w:num w:numId="4">
    <w:abstractNumId w:val="11"/>
  </w:num>
  <w:num w:numId="5">
    <w:abstractNumId w:val="10"/>
  </w:num>
  <w:num w:numId="6">
    <w:abstractNumId w:val="16"/>
  </w:num>
  <w:num w:numId="7">
    <w:abstractNumId w:val="19"/>
  </w:num>
  <w:num w:numId="8">
    <w:abstractNumId w:val="4"/>
  </w:num>
  <w:num w:numId="9">
    <w:abstractNumId w:val="15"/>
  </w:num>
  <w:num w:numId="10">
    <w:abstractNumId w:val="22"/>
  </w:num>
  <w:num w:numId="11">
    <w:abstractNumId w:val="5"/>
  </w:num>
  <w:num w:numId="12">
    <w:abstractNumId w:val="6"/>
  </w:num>
  <w:num w:numId="13">
    <w:abstractNumId w:val="1"/>
  </w:num>
  <w:num w:numId="14">
    <w:abstractNumId w:val="20"/>
  </w:num>
  <w:num w:numId="15">
    <w:abstractNumId w:val="17"/>
  </w:num>
  <w:num w:numId="16">
    <w:abstractNumId w:val="0"/>
  </w:num>
  <w:num w:numId="17">
    <w:abstractNumId w:val="13"/>
  </w:num>
  <w:num w:numId="18">
    <w:abstractNumId w:val="23"/>
  </w:num>
  <w:num w:numId="19">
    <w:abstractNumId w:val="14"/>
  </w:num>
  <w:num w:numId="20">
    <w:abstractNumId w:val="2"/>
  </w:num>
  <w:num w:numId="21">
    <w:abstractNumId w:val="3"/>
  </w:num>
  <w:num w:numId="22">
    <w:abstractNumId w:val="12"/>
  </w:num>
  <w:num w:numId="23">
    <w:abstractNumId w:val="8"/>
  </w:num>
  <w:num w:numId="2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B2"/>
    <w:rsid w:val="000029E2"/>
    <w:rsid w:val="00003C61"/>
    <w:rsid w:val="00016D44"/>
    <w:rsid w:val="00021732"/>
    <w:rsid w:val="00022F3D"/>
    <w:rsid w:val="000262CE"/>
    <w:rsid w:val="00027082"/>
    <w:rsid w:val="00027558"/>
    <w:rsid w:val="000310D0"/>
    <w:rsid w:val="000333A7"/>
    <w:rsid w:val="0003547C"/>
    <w:rsid w:val="00037E57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2F37"/>
    <w:rsid w:val="00083537"/>
    <w:rsid w:val="00084B3D"/>
    <w:rsid w:val="00095A78"/>
    <w:rsid w:val="00097C76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2E5B"/>
    <w:rsid w:val="00155318"/>
    <w:rsid w:val="00155884"/>
    <w:rsid w:val="00156B20"/>
    <w:rsid w:val="00175452"/>
    <w:rsid w:val="001769CA"/>
    <w:rsid w:val="00176DFC"/>
    <w:rsid w:val="00177371"/>
    <w:rsid w:val="00182AF1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C745D"/>
    <w:rsid w:val="001D2ED1"/>
    <w:rsid w:val="001D5032"/>
    <w:rsid w:val="001D6F46"/>
    <w:rsid w:val="001D783C"/>
    <w:rsid w:val="001E4244"/>
    <w:rsid w:val="001E4A32"/>
    <w:rsid w:val="001E73F1"/>
    <w:rsid w:val="001F5060"/>
    <w:rsid w:val="00210BFA"/>
    <w:rsid w:val="00210F50"/>
    <w:rsid w:val="00214F37"/>
    <w:rsid w:val="00217907"/>
    <w:rsid w:val="00217F7E"/>
    <w:rsid w:val="002355BC"/>
    <w:rsid w:val="0023709B"/>
    <w:rsid w:val="002444E0"/>
    <w:rsid w:val="00246B23"/>
    <w:rsid w:val="002541B9"/>
    <w:rsid w:val="002636FF"/>
    <w:rsid w:val="0027335A"/>
    <w:rsid w:val="00273778"/>
    <w:rsid w:val="00273E08"/>
    <w:rsid w:val="00275E03"/>
    <w:rsid w:val="002816E2"/>
    <w:rsid w:val="00282D59"/>
    <w:rsid w:val="00283118"/>
    <w:rsid w:val="00285114"/>
    <w:rsid w:val="00297D1A"/>
    <w:rsid w:val="00297EAB"/>
    <w:rsid w:val="002A62BE"/>
    <w:rsid w:val="002A6D50"/>
    <w:rsid w:val="002A6DF6"/>
    <w:rsid w:val="002B102D"/>
    <w:rsid w:val="002B3DAB"/>
    <w:rsid w:val="002C24C7"/>
    <w:rsid w:val="002D106D"/>
    <w:rsid w:val="002D3DA5"/>
    <w:rsid w:val="002E3177"/>
    <w:rsid w:val="002E3D06"/>
    <w:rsid w:val="002E4D6C"/>
    <w:rsid w:val="002F1A0D"/>
    <w:rsid w:val="002F48F9"/>
    <w:rsid w:val="0030037D"/>
    <w:rsid w:val="00301FAB"/>
    <w:rsid w:val="00303447"/>
    <w:rsid w:val="00320298"/>
    <w:rsid w:val="00321C03"/>
    <w:rsid w:val="00333B0A"/>
    <w:rsid w:val="00337C51"/>
    <w:rsid w:val="00347AF4"/>
    <w:rsid w:val="003542ED"/>
    <w:rsid w:val="00367330"/>
    <w:rsid w:val="00374DF8"/>
    <w:rsid w:val="00375174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0BAC"/>
    <w:rsid w:val="003E4756"/>
    <w:rsid w:val="003F6DA2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4F87"/>
    <w:rsid w:val="00477546"/>
    <w:rsid w:val="00483EA0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4322"/>
    <w:rsid w:val="0051631E"/>
    <w:rsid w:val="00522D14"/>
    <w:rsid w:val="005242D1"/>
    <w:rsid w:val="00526367"/>
    <w:rsid w:val="00530389"/>
    <w:rsid w:val="00531CAC"/>
    <w:rsid w:val="00532187"/>
    <w:rsid w:val="00536B1E"/>
    <w:rsid w:val="00546F06"/>
    <w:rsid w:val="00550E06"/>
    <w:rsid w:val="00554CD4"/>
    <w:rsid w:val="005556EB"/>
    <w:rsid w:val="00562369"/>
    <w:rsid w:val="00572F82"/>
    <w:rsid w:val="005810EA"/>
    <w:rsid w:val="005864EF"/>
    <w:rsid w:val="005921B2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63EF1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0C57"/>
    <w:rsid w:val="006D156C"/>
    <w:rsid w:val="006D1909"/>
    <w:rsid w:val="006E046B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7E89"/>
    <w:rsid w:val="00751F68"/>
    <w:rsid w:val="00753AE9"/>
    <w:rsid w:val="00761C60"/>
    <w:rsid w:val="007625E5"/>
    <w:rsid w:val="00770063"/>
    <w:rsid w:val="00770E57"/>
    <w:rsid w:val="007711D7"/>
    <w:rsid w:val="007767DC"/>
    <w:rsid w:val="007776CB"/>
    <w:rsid w:val="00781017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969"/>
    <w:rsid w:val="007D3D8E"/>
    <w:rsid w:val="007D46AE"/>
    <w:rsid w:val="007D5F3F"/>
    <w:rsid w:val="007E01C9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6AC"/>
    <w:rsid w:val="00853B49"/>
    <w:rsid w:val="0086110D"/>
    <w:rsid w:val="00863080"/>
    <w:rsid w:val="00871782"/>
    <w:rsid w:val="008763BB"/>
    <w:rsid w:val="00876E4B"/>
    <w:rsid w:val="00877181"/>
    <w:rsid w:val="008803A5"/>
    <w:rsid w:val="0088067F"/>
    <w:rsid w:val="00882468"/>
    <w:rsid w:val="0088458E"/>
    <w:rsid w:val="008846A3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B71"/>
    <w:rsid w:val="008D6F49"/>
    <w:rsid w:val="008D6F5F"/>
    <w:rsid w:val="008D6FC5"/>
    <w:rsid w:val="008E2686"/>
    <w:rsid w:val="008E7809"/>
    <w:rsid w:val="008F24F4"/>
    <w:rsid w:val="00901554"/>
    <w:rsid w:val="00902388"/>
    <w:rsid w:val="00911DAC"/>
    <w:rsid w:val="0091463D"/>
    <w:rsid w:val="00916C81"/>
    <w:rsid w:val="00917F31"/>
    <w:rsid w:val="009234D3"/>
    <w:rsid w:val="00933131"/>
    <w:rsid w:val="0094219F"/>
    <w:rsid w:val="009422E5"/>
    <w:rsid w:val="00952574"/>
    <w:rsid w:val="0095356A"/>
    <w:rsid w:val="00964BD0"/>
    <w:rsid w:val="00965984"/>
    <w:rsid w:val="00982B10"/>
    <w:rsid w:val="00992895"/>
    <w:rsid w:val="009976E6"/>
    <w:rsid w:val="00997870"/>
    <w:rsid w:val="009A0B36"/>
    <w:rsid w:val="009A556F"/>
    <w:rsid w:val="009A584C"/>
    <w:rsid w:val="009B34F2"/>
    <w:rsid w:val="009B5433"/>
    <w:rsid w:val="009B544B"/>
    <w:rsid w:val="009C2D7B"/>
    <w:rsid w:val="009C3C0B"/>
    <w:rsid w:val="009D1825"/>
    <w:rsid w:val="009E213D"/>
    <w:rsid w:val="009E45B2"/>
    <w:rsid w:val="009E4AD2"/>
    <w:rsid w:val="009F0801"/>
    <w:rsid w:val="009F16C5"/>
    <w:rsid w:val="009F2319"/>
    <w:rsid w:val="00A05FEB"/>
    <w:rsid w:val="00A122FD"/>
    <w:rsid w:val="00A12885"/>
    <w:rsid w:val="00A16210"/>
    <w:rsid w:val="00A16D07"/>
    <w:rsid w:val="00A2108B"/>
    <w:rsid w:val="00A24334"/>
    <w:rsid w:val="00A26775"/>
    <w:rsid w:val="00A32309"/>
    <w:rsid w:val="00A330F0"/>
    <w:rsid w:val="00A4796D"/>
    <w:rsid w:val="00A53F78"/>
    <w:rsid w:val="00A54651"/>
    <w:rsid w:val="00A640FF"/>
    <w:rsid w:val="00A674B2"/>
    <w:rsid w:val="00A70AFA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51A0"/>
    <w:rsid w:val="00AC6CD3"/>
    <w:rsid w:val="00AC7F3F"/>
    <w:rsid w:val="00AD1A85"/>
    <w:rsid w:val="00AD4FB2"/>
    <w:rsid w:val="00AD5028"/>
    <w:rsid w:val="00AD5F67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2D1C"/>
    <w:rsid w:val="00B23713"/>
    <w:rsid w:val="00B26748"/>
    <w:rsid w:val="00B27021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45F3"/>
    <w:rsid w:val="00B96879"/>
    <w:rsid w:val="00B96B82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063CB"/>
    <w:rsid w:val="00C120A2"/>
    <w:rsid w:val="00C17170"/>
    <w:rsid w:val="00C20BB5"/>
    <w:rsid w:val="00C214B6"/>
    <w:rsid w:val="00C223E6"/>
    <w:rsid w:val="00C22EF0"/>
    <w:rsid w:val="00C3470B"/>
    <w:rsid w:val="00C406A5"/>
    <w:rsid w:val="00C41F22"/>
    <w:rsid w:val="00C50612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C6281"/>
    <w:rsid w:val="00CD155D"/>
    <w:rsid w:val="00CD19A2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362C"/>
    <w:rsid w:val="00D153FD"/>
    <w:rsid w:val="00D21D23"/>
    <w:rsid w:val="00D22A11"/>
    <w:rsid w:val="00D2465C"/>
    <w:rsid w:val="00D24824"/>
    <w:rsid w:val="00D267D8"/>
    <w:rsid w:val="00D27BE3"/>
    <w:rsid w:val="00D30539"/>
    <w:rsid w:val="00D332CD"/>
    <w:rsid w:val="00D36AFD"/>
    <w:rsid w:val="00D41A14"/>
    <w:rsid w:val="00D4222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67242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3BC9"/>
    <w:rsid w:val="00DB4832"/>
    <w:rsid w:val="00DD2911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55AD"/>
    <w:rsid w:val="00E6678E"/>
    <w:rsid w:val="00E677CD"/>
    <w:rsid w:val="00E71FB5"/>
    <w:rsid w:val="00E727FF"/>
    <w:rsid w:val="00E73B13"/>
    <w:rsid w:val="00E81DDC"/>
    <w:rsid w:val="00E83BFC"/>
    <w:rsid w:val="00E94C1A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0434"/>
    <w:rsid w:val="00EF1C1D"/>
    <w:rsid w:val="00EF2F08"/>
    <w:rsid w:val="00EF5B30"/>
    <w:rsid w:val="00EF6AFC"/>
    <w:rsid w:val="00F20EF8"/>
    <w:rsid w:val="00F21C4B"/>
    <w:rsid w:val="00F23959"/>
    <w:rsid w:val="00F2506B"/>
    <w:rsid w:val="00F316FB"/>
    <w:rsid w:val="00F31EBC"/>
    <w:rsid w:val="00F333E8"/>
    <w:rsid w:val="00F35D75"/>
    <w:rsid w:val="00F367F0"/>
    <w:rsid w:val="00F43924"/>
    <w:rsid w:val="00F44767"/>
    <w:rsid w:val="00F5236B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35B6"/>
    <w:rsid w:val="00F95016"/>
    <w:rsid w:val="00FA0BA1"/>
    <w:rsid w:val="00FA1B0C"/>
    <w:rsid w:val="00FA25F4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E736B"/>
    <w:rsid w:val="00FF0A55"/>
    <w:rsid w:val="00FF2FB8"/>
    <w:rsid w:val="00FF3A7C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5CB69E"/>
  <w15:docId w15:val="{E94413C2-39B5-4161-AF6D-A7D715F2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E57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ienkit\Work59\Term1\Tqf\tqf3-template-facul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F1423-A921-4CE0-9B39-6082243A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tqf3-template-faculty.dotx</Template>
  <TotalTime>0</TotalTime>
  <Pages>8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RSU</dc:creator>
  <cp:lastModifiedBy>PHP591</cp:lastModifiedBy>
  <cp:revision>2</cp:revision>
  <cp:lastPrinted>2009-03-20T08:25:00Z</cp:lastPrinted>
  <dcterms:created xsi:type="dcterms:W3CDTF">2025-08-04T05:01:00Z</dcterms:created>
  <dcterms:modified xsi:type="dcterms:W3CDTF">2025-08-04T05:01:00Z</dcterms:modified>
</cp:coreProperties>
</file>