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6041" w14:textId="77777777" w:rsidR="002355BC" w:rsidRDefault="00C41F22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4D168B02" wp14:editId="74DFA15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079B3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899AAF0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A3F63AD" w14:textId="77777777" w:rsidR="006952A8" w:rsidRPr="00A436BE" w:rsidRDefault="0066175A" w:rsidP="00084B3D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A436B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</w:t>
      </w:r>
      <w:r w:rsidR="007A71DE" w:rsidRPr="00A436B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</w:t>
      </w:r>
    </w:p>
    <w:p w14:paraId="3CDF96F3" w14:textId="77777777" w:rsidR="00084B3D" w:rsidRPr="00A436BE" w:rsidRDefault="00084B3D" w:rsidP="006952A8">
      <w:pPr>
        <w:rPr>
          <w:rFonts w:asciiTheme="majorBidi" w:hAnsiTheme="majorBidi" w:cstheme="majorBidi"/>
          <w:b/>
          <w:bCs/>
          <w:sz w:val="16"/>
          <w:szCs w:val="16"/>
          <w:lang w:bidi="th-TH"/>
        </w:rPr>
      </w:pPr>
    </w:p>
    <w:p w14:paraId="68AEBD78" w14:textId="77777777" w:rsidR="007A4BCF" w:rsidRPr="00A436BE" w:rsidRDefault="007A4BCF" w:rsidP="007A4BCF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A436B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วิทยาลัย/คณะ</w:t>
      </w:r>
      <w:r w:rsidRPr="00A436BE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="00A436BE" w:rsidRPr="00A436BE">
        <w:rPr>
          <w:rFonts w:asciiTheme="majorBidi" w:hAnsiTheme="majorBidi" w:cstheme="majorBidi"/>
          <w:sz w:val="32"/>
          <w:szCs w:val="32"/>
          <w:cs/>
          <w:lang w:bidi="th-TH"/>
        </w:rPr>
        <w:t>มหาวิทยาลัยรังสิต</w:t>
      </w:r>
      <w:r w:rsidR="00A436BE" w:rsidRPr="00A436BE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="00E44055">
        <w:rPr>
          <w:rFonts w:asciiTheme="majorBidi" w:hAnsiTheme="majorBidi" w:cstheme="majorBidi" w:hint="cs"/>
          <w:sz w:val="32"/>
          <w:szCs w:val="32"/>
          <w:cs/>
          <w:lang w:bidi="th-TH"/>
        </w:rPr>
        <w:t>วิทยาลัย</w:t>
      </w:r>
      <w:r w:rsidR="00A436BE" w:rsidRPr="00A436BE">
        <w:rPr>
          <w:rFonts w:asciiTheme="majorBidi" w:hAnsiTheme="majorBidi" w:cstheme="majorBidi"/>
          <w:sz w:val="32"/>
          <w:szCs w:val="32"/>
          <w:cs/>
          <w:lang w:bidi="th-TH"/>
        </w:rPr>
        <w:t xml:space="preserve">เภสัชศาสตร์  </w:t>
      </w:r>
      <w:r w:rsidRPr="00A436BE">
        <w:rPr>
          <w:rFonts w:asciiTheme="majorBidi" w:hAnsiTheme="majorBidi" w:cstheme="majorBidi"/>
          <w:sz w:val="32"/>
          <w:szCs w:val="32"/>
          <w:cs/>
          <w:lang w:bidi="th-TH"/>
        </w:rPr>
        <w:t xml:space="preserve">  </w:t>
      </w:r>
      <w:r w:rsidRPr="00A436BE">
        <w:rPr>
          <w:rFonts w:asciiTheme="majorBidi" w:hAnsiTheme="majorBidi" w:cstheme="majorBidi"/>
          <w:sz w:val="32"/>
          <w:szCs w:val="32"/>
          <w:lang w:bidi="th-TH"/>
        </w:rPr>
        <w:tab/>
      </w:r>
      <w:r w:rsidR="00A436BE" w:rsidRPr="0038404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หมวดวิชา</w:t>
      </w:r>
      <w:r w:rsidR="00A436BE" w:rsidRPr="00A436BE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เภสัชกรรมปฏิบัติทั่วไป</w:t>
      </w:r>
    </w:p>
    <w:p w14:paraId="12A79297" w14:textId="77777777" w:rsidR="007A4BCF" w:rsidRPr="00A436BE" w:rsidRDefault="007A4BCF" w:rsidP="007A4BCF">
      <w:pPr>
        <w:rPr>
          <w:rFonts w:asciiTheme="majorBidi" w:hAnsiTheme="majorBidi" w:cstheme="majorBidi"/>
          <w:sz w:val="32"/>
          <w:szCs w:val="32"/>
        </w:rPr>
      </w:pPr>
      <w:r w:rsidRPr="00A436B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หลักสูตร </w:t>
      </w:r>
      <w:r w:rsidRPr="00A436BE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A436BE">
        <w:rPr>
          <w:rFonts w:asciiTheme="majorBidi" w:hAnsiTheme="majorBidi" w:cstheme="majorBidi"/>
          <w:sz w:val="32"/>
          <w:szCs w:val="32"/>
          <w:cs/>
          <w:lang w:bidi="th-TH"/>
        </w:rPr>
        <w:t>เภสัช</w:t>
      </w:r>
      <w:proofErr w:type="spellStart"/>
      <w:r w:rsidRPr="00A436BE">
        <w:rPr>
          <w:rFonts w:asciiTheme="majorBidi" w:hAnsiTheme="majorBidi" w:cstheme="majorBidi"/>
          <w:sz w:val="32"/>
          <w:szCs w:val="32"/>
          <w:cs/>
          <w:lang w:bidi="th-TH"/>
        </w:rPr>
        <w:t>ศา</w:t>
      </w:r>
      <w:proofErr w:type="spellEnd"/>
      <w:r w:rsidRPr="00A436BE">
        <w:rPr>
          <w:rFonts w:asciiTheme="majorBidi" w:hAnsiTheme="majorBidi" w:cstheme="majorBidi"/>
          <w:sz w:val="32"/>
          <w:szCs w:val="32"/>
          <w:cs/>
          <w:lang w:bidi="th-TH"/>
        </w:rPr>
        <w:t>สตรบัณฑิต</w:t>
      </w:r>
      <w:r w:rsidRPr="00A436BE">
        <w:rPr>
          <w:rFonts w:asciiTheme="majorBidi" w:hAnsiTheme="majorBidi" w:cstheme="majorBidi"/>
          <w:sz w:val="32"/>
          <w:szCs w:val="32"/>
        </w:rPr>
        <w:t xml:space="preserve"> </w:t>
      </w:r>
    </w:p>
    <w:p w14:paraId="41AF7735" w14:textId="77777777" w:rsidR="007A4BCF" w:rsidRPr="00A436BE" w:rsidRDefault="007A4BCF" w:rsidP="007A4BCF">
      <w:pPr>
        <w:rPr>
          <w:rFonts w:asciiTheme="majorBidi" w:hAnsiTheme="majorBidi" w:cstheme="majorBidi"/>
          <w:b/>
          <w:bCs/>
          <w:sz w:val="12"/>
          <w:szCs w:val="12"/>
          <w:cs/>
          <w:lang w:bidi="th-TH"/>
        </w:rPr>
      </w:pPr>
    </w:p>
    <w:p w14:paraId="037D099E" w14:textId="77777777" w:rsidR="007A4BCF" w:rsidRPr="00A436BE" w:rsidRDefault="007A4BCF" w:rsidP="007A4BCF">
      <w:pPr>
        <w:jc w:val="center"/>
        <w:outlineLvl w:val="6"/>
        <w:rPr>
          <w:rFonts w:asciiTheme="majorBidi" w:hAnsiTheme="majorBidi" w:cstheme="majorBidi"/>
          <w:b/>
          <w:bCs/>
          <w:sz w:val="32"/>
          <w:szCs w:val="32"/>
          <w:lang w:val="en-AU" w:bidi="th-TH"/>
        </w:rPr>
      </w:pPr>
      <w:r w:rsidRPr="00A436BE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A436BE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1 </w:t>
      </w:r>
      <w:r w:rsidRPr="00A436BE"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  <w:t xml:space="preserve"> ข้อมูลทั่วไป</w:t>
      </w:r>
    </w:p>
    <w:p w14:paraId="6EE6B24F" w14:textId="77777777" w:rsidR="007A4BCF" w:rsidRPr="00A436BE" w:rsidRDefault="007A4BCF" w:rsidP="007A4BCF">
      <w:pPr>
        <w:rPr>
          <w:rFonts w:asciiTheme="majorBidi" w:hAnsiTheme="majorBidi" w:cstheme="majorBidi"/>
          <w:sz w:val="8"/>
          <w:szCs w:val="8"/>
          <w:lang w:val="en-AU" w:bidi="th-TH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3827"/>
        <w:gridCol w:w="425"/>
        <w:gridCol w:w="1134"/>
        <w:gridCol w:w="426"/>
        <w:gridCol w:w="425"/>
        <w:gridCol w:w="1417"/>
      </w:tblGrid>
      <w:tr w:rsidR="00A436BE" w:rsidRPr="00A436BE" w14:paraId="63F3D4C2" w14:textId="77777777" w:rsidTr="000F3FE3">
        <w:tc>
          <w:tcPr>
            <w:tcW w:w="1702" w:type="dxa"/>
            <w:shd w:val="clear" w:color="auto" w:fill="auto"/>
            <w:vAlign w:val="center"/>
          </w:tcPr>
          <w:p w14:paraId="23537E95" w14:textId="77777777" w:rsidR="007A4BCF" w:rsidRPr="00A436BE" w:rsidRDefault="00A436BE" w:rsidP="00A436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</w:rPr>
              <w:t>PHM 452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2BD399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D617AA3" w14:textId="77777777" w:rsidR="007A4BCF" w:rsidRPr="00A436BE" w:rsidRDefault="00A436BE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ปฏิบัติการเภสัชกรรมบำบัด </w:t>
            </w:r>
            <w:r w:rsidRPr="00A436BE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FAA81D3" w14:textId="77777777" w:rsidR="007A4BCF" w:rsidRPr="00A436BE" w:rsidRDefault="00A436BE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B4367D8" w14:textId="77777777" w:rsidR="007A4BCF" w:rsidRPr="00A436BE" w:rsidRDefault="00A436BE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(0-3-2</w:t>
            </w:r>
            <w:r w:rsidR="007A4BCF" w:rsidRPr="00A436B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)</w:t>
            </w:r>
          </w:p>
        </w:tc>
      </w:tr>
      <w:tr w:rsidR="00A436BE" w:rsidRPr="00A436BE" w14:paraId="493ED3CF" w14:textId="77777777" w:rsidTr="000F3FE3">
        <w:tc>
          <w:tcPr>
            <w:tcW w:w="1702" w:type="dxa"/>
            <w:shd w:val="clear" w:color="auto" w:fill="auto"/>
            <w:vAlign w:val="center"/>
          </w:tcPr>
          <w:p w14:paraId="1C360A18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2DF89C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5EA753DC" w14:textId="77777777" w:rsidR="007A4BCF" w:rsidRPr="00A436BE" w:rsidRDefault="00A436BE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</w:t>
            </w:r>
            <w:r w:rsidRPr="00A436B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Pharmacotherapy Laboratory I)</w:t>
            </w:r>
          </w:p>
        </w:tc>
        <w:tc>
          <w:tcPr>
            <w:tcW w:w="426" w:type="dxa"/>
            <w:shd w:val="clear" w:color="auto" w:fill="auto"/>
          </w:tcPr>
          <w:p w14:paraId="5448FAEF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ECF7EC4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A436BE" w:rsidRPr="00A436BE" w14:paraId="3C4B80FF" w14:textId="77777777" w:rsidTr="000F3FE3">
        <w:tc>
          <w:tcPr>
            <w:tcW w:w="1702" w:type="dxa"/>
            <w:shd w:val="clear" w:color="auto" w:fill="auto"/>
          </w:tcPr>
          <w:p w14:paraId="0A50854B" w14:textId="77777777" w:rsidR="007A4BCF" w:rsidRPr="00A436BE" w:rsidRDefault="007A4BCF" w:rsidP="00B638B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164099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6B909D2" w14:textId="77777777" w:rsidR="00A436BE" w:rsidRPr="00A436BE" w:rsidRDefault="00A436BE" w:rsidP="00A436BE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</w:rPr>
              <w:t>PHM 450</w:t>
            </w: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บทนำสู่เภสัชกรรมบำบัด</w:t>
            </w:r>
          </w:p>
          <w:p w14:paraId="43BA87C5" w14:textId="77777777" w:rsidR="00A436BE" w:rsidRPr="00A436BE" w:rsidRDefault="00A436BE" w:rsidP="00A436BE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</w:rPr>
              <w:t>PHM 451</w:t>
            </w: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เภสัชกรรมบำบัด </w:t>
            </w:r>
            <w:r w:rsidRPr="00A436BE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  <w:p w14:paraId="65F7592C" w14:textId="77777777" w:rsidR="007A4BCF" w:rsidRPr="00A436BE" w:rsidRDefault="00A436BE" w:rsidP="00A436BE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</w:rPr>
              <w:t>PHM 453</w:t>
            </w: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เภสัชวิทยาสำหรับเภสัชศาสตร์ </w:t>
            </w:r>
            <w:r w:rsidRPr="00A436BE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A436BE"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</w:tc>
        <w:tc>
          <w:tcPr>
            <w:tcW w:w="426" w:type="dxa"/>
            <w:shd w:val="clear" w:color="auto" w:fill="auto"/>
          </w:tcPr>
          <w:p w14:paraId="5D24C732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6FABDAD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A436BE" w:rsidRPr="00A436BE" w14:paraId="56BF8FF4" w14:textId="77777777" w:rsidTr="000F3FE3">
        <w:tc>
          <w:tcPr>
            <w:tcW w:w="1702" w:type="dxa"/>
            <w:shd w:val="clear" w:color="auto" w:fill="auto"/>
          </w:tcPr>
          <w:p w14:paraId="37A086BC" w14:textId="77777777" w:rsidR="007A4BCF" w:rsidRPr="00A436BE" w:rsidRDefault="007A4BCF" w:rsidP="00B638B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5DBACE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AD448E1" w14:textId="77777777" w:rsidR="00A436BE" w:rsidRPr="00A436BE" w:rsidRDefault="00A436BE" w:rsidP="00A436B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</w:rPr>
              <w:t>PHM 352</w:t>
            </w: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เภสัชวิทยาสำหรับเภสัชศาสตร์ </w:t>
            </w:r>
            <w:r w:rsidRPr="00A436BE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  <w:p w14:paraId="7CFCA39F" w14:textId="77777777" w:rsidR="007A4BCF" w:rsidRPr="00A436BE" w:rsidRDefault="00A436BE" w:rsidP="00A436BE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</w:rPr>
              <w:t xml:space="preserve">PHM 354 </w:t>
            </w: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ชีวเภสัชกรรม</w:t>
            </w:r>
          </w:p>
        </w:tc>
        <w:tc>
          <w:tcPr>
            <w:tcW w:w="426" w:type="dxa"/>
            <w:shd w:val="clear" w:color="auto" w:fill="auto"/>
          </w:tcPr>
          <w:p w14:paraId="031DFA56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0195430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A436BE" w:rsidRPr="00A436BE" w14:paraId="733493B7" w14:textId="77777777" w:rsidTr="000F3FE3">
        <w:tc>
          <w:tcPr>
            <w:tcW w:w="1702" w:type="dxa"/>
            <w:shd w:val="clear" w:color="auto" w:fill="auto"/>
            <w:vAlign w:val="center"/>
          </w:tcPr>
          <w:p w14:paraId="0E025E4F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E8A7F0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77F4E3E" w14:textId="2BF23601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</w:rPr>
              <w:t>1/25</w:t>
            </w:r>
            <w:r w:rsidR="003E5C48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="00081628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69E9993B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1A85E40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A436BE" w:rsidRPr="00A436BE" w14:paraId="5DA689E9" w14:textId="77777777" w:rsidTr="000F3FE3">
        <w:tc>
          <w:tcPr>
            <w:tcW w:w="1702" w:type="dxa"/>
            <w:shd w:val="clear" w:color="auto" w:fill="auto"/>
            <w:vAlign w:val="center"/>
          </w:tcPr>
          <w:p w14:paraId="4313C4D9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738BED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3CBEDCC" w14:textId="77777777" w:rsidR="007A4BCF" w:rsidRPr="00A436BE" w:rsidRDefault="00A436BE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14:paraId="316E77C3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5F546B5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A436BE" w:rsidRPr="00A436BE" w14:paraId="72BCC6BD" w14:textId="77777777" w:rsidTr="000F3FE3">
        <w:tc>
          <w:tcPr>
            <w:tcW w:w="1702" w:type="dxa"/>
            <w:shd w:val="clear" w:color="auto" w:fill="auto"/>
            <w:vAlign w:val="center"/>
          </w:tcPr>
          <w:p w14:paraId="590588BC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5B6D03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23E8497" wp14:editId="73716EF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76EA6" id="Rectangle 16" o:spid="_x0000_s1026" style="position:absolute;margin-left:1.05pt;margin-top:6.4pt;width:10pt;height:10.6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271E855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6" w:type="dxa"/>
            <w:shd w:val="clear" w:color="auto" w:fill="auto"/>
          </w:tcPr>
          <w:p w14:paraId="66EAA8FE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362073E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A436BE" w:rsidRPr="00A436BE" w14:paraId="74989741" w14:textId="77777777" w:rsidTr="000F3FE3">
        <w:tc>
          <w:tcPr>
            <w:tcW w:w="1702" w:type="dxa"/>
            <w:shd w:val="clear" w:color="auto" w:fill="auto"/>
            <w:vAlign w:val="center"/>
          </w:tcPr>
          <w:p w14:paraId="4F212C1B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A5F3EE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A436B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1BBF3D1" wp14:editId="0285885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23C64" id="Rectangle 44" o:spid="_x0000_s1026" style="position:absolute;margin-left:.55pt;margin-top:4.85pt;width:10pt;height:10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678BCF6B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6" w:type="dxa"/>
            <w:shd w:val="clear" w:color="auto" w:fill="auto"/>
          </w:tcPr>
          <w:p w14:paraId="79A13387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842C551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A436BE" w:rsidRPr="00A436BE" w14:paraId="5A9FEE28" w14:textId="77777777" w:rsidTr="000F3FE3">
        <w:tc>
          <w:tcPr>
            <w:tcW w:w="1702" w:type="dxa"/>
            <w:shd w:val="clear" w:color="auto" w:fill="auto"/>
            <w:vAlign w:val="center"/>
          </w:tcPr>
          <w:p w14:paraId="1CEF88DC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62174C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7CC75A1" wp14:editId="59C97D4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D85D6" id="Rectangle 12" o:spid="_x0000_s1026" style="position:absolute;margin-left:.55pt;margin-top:6.75pt;width:10pt;height:10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1EOart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4A247B00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6" w:type="dxa"/>
            <w:shd w:val="clear" w:color="auto" w:fill="auto"/>
          </w:tcPr>
          <w:p w14:paraId="748F9845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3D19723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A436BE" w:rsidRPr="00A436BE" w14:paraId="0E4525FF" w14:textId="77777777" w:rsidTr="000F3FE3">
        <w:tc>
          <w:tcPr>
            <w:tcW w:w="1702" w:type="dxa"/>
            <w:shd w:val="clear" w:color="auto" w:fill="auto"/>
            <w:vAlign w:val="center"/>
          </w:tcPr>
          <w:p w14:paraId="44806992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5ED53E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1D7EAD5" wp14:editId="73589F4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F1029" id="Rectangle 15" o:spid="_x0000_s1026" style="position:absolute;margin-left:.8pt;margin-top:6.2pt;width:10pt;height:10.6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0A275EC7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A436B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6" w:type="dxa"/>
            <w:shd w:val="clear" w:color="auto" w:fill="auto"/>
          </w:tcPr>
          <w:p w14:paraId="236BB510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60DE633" w14:textId="77777777" w:rsidR="007A4BCF" w:rsidRPr="00A436BE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4BCF" w:rsidRPr="007A4BCF" w14:paraId="3000AAA0" w14:textId="77777777" w:rsidTr="000F3FE3">
        <w:tc>
          <w:tcPr>
            <w:tcW w:w="2127" w:type="dxa"/>
            <w:gridSpan w:val="2"/>
            <w:shd w:val="clear" w:color="auto" w:fill="auto"/>
            <w:vAlign w:val="center"/>
          </w:tcPr>
          <w:p w14:paraId="0DCF57AB" w14:textId="77777777" w:rsidR="007A4BCF" w:rsidRPr="007A4BCF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662FF27" w14:textId="77777777" w:rsidR="007A4BCF" w:rsidRPr="00B638B1" w:rsidRDefault="00266EAE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val="en-AU" w:bidi="th-TH"/>
              </w:rPr>
              <w:t>ผศ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 xml:space="preserve">.ดร.ภญ.ดวงใจ </w:t>
            </w:r>
            <w:r w:rsidRPr="00B638B1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ดวงฤทธิ์</w:t>
            </w:r>
          </w:p>
        </w:tc>
        <w:tc>
          <w:tcPr>
            <w:tcW w:w="425" w:type="dxa"/>
            <w:shd w:val="clear" w:color="auto" w:fill="auto"/>
          </w:tcPr>
          <w:p w14:paraId="7EE378AB" w14:textId="77777777" w:rsidR="007A4BCF" w:rsidRPr="007A4BCF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79941D6" w14:textId="77777777" w:rsidR="007A4BCF" w:rsidRPr="007A4BCF" w:rsidRDefault="00266EAE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D7FA98D" w14:textId="77777777" w:rsidR="007A4BCF" w:rsidRPr="007A4BCF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9854F9" w14:textId="77777777" w:rsidR="007A4BCF" w:rsidRPr="007A4BCF" w:rsidRDefault="007A4BCF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66EAE" w:rsidRPr="007A4BCF" w14:paraId="7714249C" w14:textId="77777777" w:rsidTr="000F3FE3">
        <w:tc>
          <w:tcPr>
            <w:tcW w:w="2127" w:type="dxa"/>
            <w:gridSpan w:val="2"/>
            <w:shd w:val="clear" w:color="auto" w:fill="auto"/>
            <w:vAlign w:val="center"/>
          </w:tcPr>
          <w:p w14:paraId="249E919F" w14:textId="77777777" w:rsidR="00266EAE" w:rsidRPr="007A4BCF" w:rsidRDefault="00266EAE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2453DE7" w14:textId="77777777" w:rsidR="00266EAE" w:rsidRPr="00B638B1" w:rsidRDefault="008E0346" w:rsidP="000F3F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>ผศ</w:t>
            </w:r>
            <w:r w:rsidR="00266EAE" w:rsidRPr="007D40C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.ภญ.</w:t>
            </w:r>
            <w:proofErr w:type="spellStart"/>
            <w:r w:rsidR="00266EAE" w:rsidRPr="007D40C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ภัท</w:t>
            </w:r>
            <w:proofErr w:type="spellEnd"/>
            <w:r w:rsidR="00266EAE" w:rsidRPr="007D40C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ริน สุกาญจนาเศรษฐ์</w:t>
            </w:r>
          </w:p>
        </w:tc>
        <w:tc>
          <w:tcPr>
            <w:tcW w:w="425" w:type="dxa"/>
            <w:shd w:val="clear" w:color="auto" w:fill="auto"/>
          </w:tcPr>
          <w:p w14:paraId="6564A926" w14:textId="77777777" w:rsidR="00266EAE" w:rsidRPr="007A4BCF" w:rsidRDefault="00266EAE" w:rsidP="000F3F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1B9F5BD" w14:textId="77777777" w:rsidR="00266EAE" w:rsidRPr="007A4BCF" w:rsidRDefault="00266EAE" w:rsidP="000F3F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61532D2" w14:textId="77777777" w:rsidR="00266EAE" w:rsidRPr="007A4BCF" w:rsidRDefault="00266EAE" w:rsidP="000F3F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4B6FFD" w14:textId="77777777" w:rsidR="00266EAE" w:rsidRPr="007A4BCF" w:rsidRDefault="00266EAE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81628" w:rsidRPr="007A4BCF" w14:paraId="12362A88" w14:textId="77777777" w:rsidTr="000F3FE3">
        <w:tc>
          <w:tcPr>
            <w:tcW w:w="2127" w:type="dxa"/>
            <w:gridSpan w:val="2"/>
            <w:shd w:val="clear" w:color="auto" w:fill="auto"/>
            <w:vAlign w:val="center"/>
          </w:tcPr>
          <w:p w14:paraId="06A47A40" w14:textId="77777777" w:rsidR="00081628" w:rsidRPr="007A4BCF" w:rsidRDefault="00081628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EF2A471" w14:textId="4E95731C" w:rsidR="00081628" w:rsidRDefault="00081628" w:rsidP="000F3F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/>
                <w:sz w:val="32"/>
                <w:szCs w:val="32"/>
                <w:cs/>
                <w:lang w:bidi="th-TH"/>
              </w:rPr>
            </w:pPr>
            <w:r w:rsidRPr="0008162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อ.ภญ.</w:t>
            </w:r>
            <w:proofErr w:type="spellStart"/>
            <w:r w:rsidRPr="0008162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ฐา</w:t>
            </w:r>
            <w:proofErr w:type="spellEnd"/>
            <w:r w:rsidRPr="0008162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นิสร </w:t>
            </w:r>
            <w:proofErr w:type="spellStart"/>
            <w:r w:rsidRPr="0008162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ลิขิ</w:t>
            </w:r>
            <w:proofErr w:type="spellEnd"/>
            <w:r w:rsidRPr="0008162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ตา</w:t>
            </w:r>
            <w:proofErr w:type="spellStart"/>
            <w:r w:rsidRPr="0008162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ภิวัฒน์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D9B6FEB" w14:textId="77777777" w:rsidR="00081628" w:rsidRPr="007A4BCF" w:rsidRDefault="00081628" w:rsidP="000F3F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F2187B9" w14:textId="51332A02" w:rsidR="00081628" w:rsidRPr="007A4BCF" w:rsidRDefault="00081628" w:rsidP="000F3F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460C010" w14:textId="77777777" w:rsidR="00081628" w:rsidRPr="007A4BCF" w:rsidRDefault="00081628" w:rsidP="000F3F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B50964" w14:textId="77777777" w:rsidR="00081628" w:rsidRPr="007A4BCF" w:rsidRDefault="00081628" w:rsidP="007A4BC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721D5E" w:rsidRPr="007A4BCF" w14:paraId="669BEEBA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5ACD5D7F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88AF79" w14:textId="77777777" w:rsidR="00721D5E" w:rsidRPr="00E7083C" w:rsidRDefault="00721D5E" w:rsidP="00410BA9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ผศ</w:t>
            </w: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.ดร.ภญ.ดวงใจ ดวงฤทธิ์</w:t>
            </w:r>
          </w:p>
        </w:tc>
        <w:tc>
          <w:tcPr>
            <w:tcW w:w="425" w:type="dxa"/>
            <w:shd w:val="clear" w:color="auto" w:fill="auto"/>
          </w:tcPr>
          <w:p w14:paraId="7DC082BB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57792" behindDoc="0" locked="0" layoutInCell="1" allowOverlap="1" wp14:anchorId="29E365F3" wp14:editId="13CAD83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C06B4" id="Rectangle 17" o:spid="_x0000_s1026" style="position:absolute;margin-left:.3pt;margin-top:6.8pt;width:10pt;height:10.65pt;z-index:2522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D642E9A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75CAEB9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56768" behindDoc="0" locked="0" layoutInCell="1" allowOverlap="1" wp14:anchorId="67D4C37D" wp14:editId="685C7DA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BB8B0" id="Rectangle 18" o:spid="_x0000_s1026" style="position:absolute;margin-left:-.75pt;margin-top:6.8pt;width:10pt;height:10.65pt;z-index:252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A7D4CF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21D5E" w:rsidRPr="007A4BCF" w14:paraId="3C5D02F9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07223422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636B8AB" w14:textId="77777777" w:rsidR="00721D5E" w:rsidRPr="00E7083C" w:rsidRDefault="00721D5E" w:rsidP="00410BA9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A23EF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ผศ</w:t>
            </w:r>
            <w:r w:rsidRPr="00A23EF4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.ดร.ภญ.</w:t>
            </w:r>
            <w:proofErr w:type="spellStart"/>
            <w:r w:rsidRPr="00A23EF4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ธนิ</w:t>
            </w:r>
            <w:proofErr w:type="spellEnd"/>
            <w:r w:rsidRPr="00A23EF4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ยา ไพบูลย์วงษ์</w:t>
            </w:r>
          </w:p>
        </w:tc>
        <w:tc>
          <w:tcPr>
            <w:tcW w:w="425" w:type="dxa"/>
            <w:shd w:val="clear" w:color="auto" w:fill="auto"/>
          </w:tcPr>
          <w:p w14:paraId="3C575A6D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59840" behindDoc="0" locked="0" layoutInCell="1" allowOverlap="1" wp14:anchorId="3F4C86EB" wp14:editId="75E0C1C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1AB9C" id="Rectangle 41" o:spid="_x0000_s1026" style="position:absolute;margin-left:.3pt;margin-top:6.8pt;width:10pt;height:10.65pt;z-index:2522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E34ED6C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F8542AB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58816" behindDoc="0" locked="0" layoutInCell="1" allowOverlap="1" wp14:anchorId="4A7607E4" wp14:editId="2D199C8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AF4D8" id="Rectangle 18" o:spid="_x0000_s1026" style="position:absolute;margin-left:-.75pt;margin-top:6.8pt;width:10pt;height:10.65pt;z-index:252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5B6C78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D052ED" w14:paraId="4721DF53" w14:textId="77777777" w:rsidTr="00C95733">
        <w:tc>
          <w:tcPr>
            <w:tcW w:w="2127" w:type="dxa"/>
            <w:gridSpan w:val="2"/>
            <w:shd w:val="clear" w:color="auto" w:fill="auto"/>
            <w:vAlign w:val="center"/>
          </w:tcPr>
          <w:p w14:paraId="1B73D911" w14:textId="77777777" w:rsidR="00081628" w:rsidRPr="00D052ED" w:rsidRDefault="00081628" w:rsidP="00C95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65B335F" w14:textId="77777777" w:rsidR="00081628" w:rsidRPr="00E7083C" w:rsidRDefault="00081628" w:rsidP="00C9573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ผศ</w:t>
            </w: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.ดร.ภญ.วรุณรัตน์ สุกาญจนาเศรษฐ์</w:t>
            </w:r>
          </w:p>
        </w:tc>
        <w:tc>
          <w:tcPr>
            <w:tcW w:w="425" w:type="dxa"/>
            <w:shd w:val="clear" w:color="auto" w:fill="auto"/>
          </w:tcPr>
          <w:p w14:paraId="33CEA751" w14:textId="77777777" w:rsidR="00081628" w:rsidRPr="00D052ED" w:rsidRDefault="00081628" w:rsidP="00C95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052E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04896" behindDoc="0" locked="0" layoutInCell="1" allowOverlap="1" wp14:anchorId="79815BC0" wp14:editId="72A9C47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1CE5E" id="Rectangle 61" o:spid="_x0000_s1026" style="position:absolute;margin-left:.3pt;margin-top:6.8pt;width:10pt;height:10.65pt;z-index:252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9F5A62B" w14:textId="77777777" w:rsidR="00081628" w:rsidRPr="00D052ED" w:rsidRDefault="00081628" w:rsidP="00C95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052E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FF48DFE" w14:textId="77777777" w:rsidR="00081628" w:rsidRPr="00D052ED" w:rsidRDefault="00081628" w:rsidP="00C95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D052E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03872" behindDoc="0" locked="0" layoutInCell="1" allowOverlap="1" wp14:anchorId="75E302D6" wp14:editId="20F0C47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6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AE701" id="Rectangle 18" o:spid="_x0000_s1026" style="position:absolute;margin-left:-.75pt;margin-top:6.8pt;width:10pt;height:10.65pt;z-index:2523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F84953" w14:textId="77777777" w:rsidR="00081628" w:rsidRPr="00D052ED" w:rsidRDefault="00081628" w:rsidP="00C95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052E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7A4BCF" w14:paraId="76A1F6F4" w14:textId="77777777" w:rsidTr="00C95733">
        <w:tc>
          <w:tcPr>
            <w:tcW w:w="2127" w:type="dxa"/>
            <w:gridSpan w:val="2"/>
            <w:shd w:val="clear" w:color="auto" w:fill="auto"/>
            <w:vAlign w:val="center"/>
          </w:tcPr>
          <w:p w14:paraId="1ECD336E" w14:textId="77777777" w:rsidR="00081628" w:rsidRPr="007A4BCF" w:rsidRDefault="00081628" w:rsidP="00C95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13ACFEA" w14:textId="77777777" w:rsidR="00081628" w:rsidRPr="00E7083C" w:rsidRDefault="00081628" w:rsidP="00C9573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ผศ</w:t>
            </w: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.ดร.ภญ.สุคน</w:t>
            </w:r>
            <w:proofErr w:type="spellStart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ธา</w:t>
            </w:r>
            <w:proofErr w:type="spellEnd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 xml:space="preserve"> หาสาสน</w:t>
            </w: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์</w:t>
            </w: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ศรี</w:t>
            </w:r>
          </w:p>
        </w:tc>
        <w:tc>
          <w:tcPr>
            <w:tcW w:w="425" w:type="dxa"/>
            <w:shd w:val="clear" w:color="auto" w:fill="auto"/>
          </w:tcPr>
          <w:p w14:paraId="08470C64" w14:textId="77777777" w:rsidR="00081628" w:rsidRPr="007A4BCF" w:rsidRDefault="00081628" w:rsidP="00C95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07968" behindDoc="0" locked="0" layoutInCell="1" allowOverlap="1" wp14:anchorId="3E8BED92" wp14:editId="1925C87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7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3143A" id="Rectangle 77" o:spid="_x0000_s1026" style="position:absolute;margin-left:.3pt;margin-top:6.8pt;width:10pt;height:10.65pt;z-index:252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8B31DA3" w14:textId="77777777" w:rsidR="00081628" w:rsidRPr="007A4BCF" w:rsidRDefault="00081628" w:rsidP="00C95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A84D0BA" w14:textId="77777777" w:rsidR="00081628" w:rsidRPr="007A4BCF" w:rsidRDefault="00081628" w:rsidP="00C95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06944" behindDoc="0" locked="0" layoutInCell="1" allowOverlap="1" wp14:anchorId="59894411" wp14:editId="0205262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7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EBD44" id="Rectangle 18" o:spid="_x0000_s1026" style="position:absolute;margin-left:-.75pt;margin-top:6.8pt;width:10pt;height:10.65pt;z-index:2523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485998" w14:textId="77777777" w:rsidR="00081628" w:rsidRPr="007A4BCF" w:rsidRDefault="00081628" w:rsidP="00C95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21D5E" w:rsidRPr="007A4BCF" w14:paraId="70EECE8D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5747D9F4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A815B20" w14:textId="77777777" w:rsidR="00721D5E" w:rsidRPr="00E7083C" w:rsidRDefault="00721D5E" w:rsidP="00410BA9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ผศ</w:t>
            </w: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.ภญ.พัช</w:t>
            </w:r>
            <w:proofErr w:type="spellStart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ญา</w:t>
            </w:r>
            <w:proofErr w:type="spellEnd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 xml:space="preserve"> คชศิริพงศ์</w:t>
            </w:r>
          </w:p>
        </w:tc>
        <w:tc>
          <w:tcPr>
            <w:tcW w:w="425" w:type="dxa"/>
            <w:shd w:val="clear" w:color="auto" w:fill="auto"/>
          </w:tcPr>
          <w:p w14:paraId="4F91D3A2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61888" behindDoc="0" locked="0" layoutInCell="1" allowOverlap="1" wp14:anchorId="4A97CE8C" wp14:editId="3CDBBE5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8EDC1" id="Rectangle 19" o:spid="_x0000_s1026" style="position:absolute;margin-left:.3pt;margin-top:6.8pt;width:10pt;height:10.65pt;z-index:2522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870D52E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BAF0BB3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60864" behindDoc="0" locked="0" layoutInCell="1" allowOverlap="1" wp14:anchorId="552184D1" wp14:editId="01F119C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AE8F6" id="Rectangle 18" o:spid="_x0000_s1026" style="position:absolute;margin-left:-.75pt;margin-top:6.8pt;width:10pt;height:10.65pt;z-index:2522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60782A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21D5E" w:rsidRPr="007A4BCF" w14:paraId="710B0D72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1476FBA0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39FDB1A" w14:textId="32DF66B2" w:rsidR="00721D5E" w:rsidRPr="00E7083C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Pr="00E7083C">
              <w:rPr>
                <w:rFonts w:ascii="Angsana New" w:hAnsi="Angsana New"/>
                <w:sz w:val="32"/>
                <w:szCs w:val="32"/>
                <w:cs/>
                <w:lang w:bidi="th-TH"/>
              </w:rPr>
              <w:t>.ภก.อภิสิทธิ์</w:t>
            </w:r>
            <w:r w:rsidRPr="00E7083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E7083C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ประวัง</w:t>
            </w:r>
          </w:p>
        </w:tc>
        <w:tc>
          <w:tcPr>
            <w:tcW w:w="425" w:type="dxa"/>
            <w:shd w:val="clear" w:color="auto" w:fill="auto"/>
          </w:tcPr>
          <w:p w14:paraId="16A55435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90560" behindDoc="0" locked="0" layoutInCell="1" allowOverlap="1" wp14:anchorId="19767E39" wp14:editId="71D51A8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BA83D" id="Rectangle 25" o:spid="_x0000_s1026" style="position:absolute;margin-left:.3pt;margin-top:6.8pt;width:10pt;height:10.65pt;z-index:252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F9C2DF9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59C968E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89536" behindDoc="0" locked="0" layoutInCell="1" allowOverlap="1" wp14:anchorId="17670136" wp14:editId="65A6449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825AC" id="Rectangle 18" o:spid="_x0000_s1026" style="position:absolute;margin-left:-.75pt;margin-top:6.8pt;width:10pt;height:10.65pt;z-index:2522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488B0B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21D5E" w:rsidRPr="007A4BCF" w14:paraId="2AD219E0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500FB032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4E749A8" w14:textId="77777777" w:rsidR="00721D5E" w:rsidRPr="00E7083C" w:rsidRDefault="00721D5E" w:rsidP="00410BA9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A23EF4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ผศ</w:t>
            </w:r>
            <w:r w:rsidRPr="00A23EF4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.ภญ.</w:t>
            </w:r>
            <w:proofErr w:type="spellStart"/>
            <w:r w:rsidRPr="00A23EF4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ภัท</w:t>
            </w:r>
            <w:proofErr w:type="spellEnd"/>
            <w:r w:rsidRPr="00A23EF4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ริน สุกาญจนาเศรษฐ์</w:t>
            </w:r>
          </w:p>
        </w:tc>
        <w:tc>
          <w:tcPr>
            <w:tcW w:w="425" w:type="dxa"/>
            <w:shd w:val="clear" w:color="auto" w:fill="auto"/>
          </w:tcPr>
          <w:p w14:paraId="38015D31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63936" behindDoc="0" locked="0" layoutInCell="1" allowOverlap="1" wp14:anchorId="36A1413F" wp14:editId="6350EE2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49C7B" id="Rectangle 36" o:spid="_x0000_s1026" style="position:absolute;margin-left:.3pt;margin-top:6.8pt;width:10pt;height:10.65pt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760EC41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C545015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62912" behindDoc="0" locked="0" layoutInCell="1" allowOverlap="1" wp14:anchorId="32CDD11F" wp14:editId="1CDC628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8EB49" id="Rectangle 18" o:spid="_x0000_s1026" style="position:absolute;margin-left:-.75pt;margin-top:6.8pt;width:10pt;height:10.65pt;z-index:2522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100A2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21D5E" w:rsidRPr="007A4BCF" w14:paraId="383102EC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593763BD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CFA40CC" w14:textId="77777777" w:rsidR="00721D5E" w:rsidRPr="00E7083C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อ.ภญ.อังคณา พูลทอง</w:t>
            </w:r>
          </w:p>
        </w:tc>
        <w:tc>
          <w:tcPr>
            <w:tcW w:w="425" w:type="dxa"/>
            <w:shd w:val="clear" w:color="auto" w:fill="auto"/>
          </w:tcPr>
          <w:p w14:paraId="6794A49A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65984" behindDoc="0" locked="0" layoutInCell="1" allowOverlap="1" wp14:anchorId="4DBC03AC" wp14:editId="40E5AD4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A0447" id="Rectangle 38" o:spid="_x0000_s1026" style="position:absolute;margin-left:.3pt;margin-top:6.8pt;width:10pt;height:10.65pt;z-index:25226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C7BA79F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EDA6C62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46358E27" wp14:editId="0F9B56B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19F37" id="Rectangle 18" o:spid="_x0000_s1026" style="position:absolute;margin-left:-.75pt;margin-top:6.8pt;width:10pt;height:10.65pt;z-index:252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7CBB79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21D5E" w:rsidRPr="007A4BCF" w14:paraId="10B885CA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4B49FC23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05AB3D6" w14:textId="77777777" w:rsidR="00721D5E" w:rsidRPr="00E7083C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อ.ภก.ชัยวัฒน์ ลิ้มประเสริฐ</w:t>
            </w:r>
          </w:p>
        </w:tc>
        <w:tc>
          <w:tcPr>
            <w:tcW w:w="425" w:type="dxa"/>
            <w:shd w:val="clear" w:color="auto" w:fill="auto"/>
          </w:tcPr>
          <w:p w14:paraId="62B212E0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68032" behindDoc="0" locked="0" layoutInCell="1" allowOverlap="1" wp14:anchorId="5559AD0D" wp14:editId="6C50A3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A2ADE" id="Rectangle 42" o:spid="_x0000_s1026" style="position:absolute;margin-left:.3pt;margin-top:6.8pt;width:10pt;height:10.65pt;z-index:2522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48AF836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2610B7B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67008" behindDoc="0" locked="0" layoutInCell="1" allowOverlap="1" wp14:anchorId="6C8A9B61" wp14:editId="1C77CAA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870B4" id="Rectangle 18" o:spid="_x0000_s1026" style="position:absolute;margin-left:-.75pt;margin-top:6.8pt;width:10pt;height:10.65pt;z-index:2522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023BB0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21D5E" w:rsidRPr="007A4BCF" w14:paraId="0D5F4BD9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11F1485D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071D12D" w14:textId="77777777" w:rsidR="00721D5E" w:rsidRPr="00E7083C" w:rsidRDefault="00721D5E" w:rsidP="00410BA9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อ.ภญ.ธัชปภา</w:t>
            </w: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 </w:t>
            </w: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ตรีมิ่งมิตร</w:t>
            </w:r>
          </w:p>
        </w:tc>
        <w:tc>
          <w:tcPr>
            <w:tcW w:w="425" w:type="dxa"/>
            <w:shd w:val="clear" w:color="auto" w:fill="auto"/>
          </w:tcPr>
          <w:p w14:paraId="5972B0CB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70080" behindDoc="0" locked="0" layoutInCell="1" allowOverlap="1" wp14:anchorId="3AA65098" wp14:editId="196EAE9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741A7" id="Rectangle 55" o:spid="_x0000_s1026" style="position:absolute;margin-left:.3pt;margin-top:6.8pt;width:10pt;height:10.65pt;z-index:2522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FF548EB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FFB2BCD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69056" behindDoc="0" locked="0" layoutInCell="1" allowOverlap="1" wp14:anchorId="462C8264" wp14:editId="3492FE4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8677A" id="Rectangle 18" o:spid="_x0000_s1026" style="position:absolute;margin-left:-.75pt;margin-top:6.8pt;width:10pt;height:10.65pt;z-index:2522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C1571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21D5E" w:rsidRPr="007A4BCF" w14:paraId="0E64A185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1BED755D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FBC3DBC" w14:textId="77777777" w:rsidR="00721D5E" w:rsidRPr="00E7083C" w:rsidRDefault="00721D5E" w:rsidP="00410BA9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อ.ภญ.นิสิตตรา พลโคตร</w:t>
            </w:r>
          </w:p>
        </w:tc>
        <w:tc>
          <w:tcPr>
            <w:tcW w:w="425" w:type="dxa"/>
            <w:shd w:val="clear" w:color="auto" w:fill="auto"/>
          </w:tcPr>
          <w:p w14:paraId="7399440A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72128" behindDoc="0" locked="0" layoutInCell="1" allowOverlap="1" wp14:anchorId="06311235" wp14:editId="239421C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FC3C3" id="Rectangle 59" o:spid="_x0000_s1026" style="position:absolute;margin-left:.3pt;margin-top:6.8pt;width:10pt;height:10.65pt;z-index:2522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9D41F74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9C78DAB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71104" behindDoc="0" locked="0" layoutInCell="1" allowOverlap="1" wp14:anchorId="04E043FC" wp14:editId="2A9CBD9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6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279DF" id="Rectangle 18" o:spid="_x0000_s1026" style="position:absolute;margin-left:-.75pt;margin-top:6.8pt;width:10pt;height:10.65pt;z-index:25227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929B82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21D5E" w:rsidRPr="007A4BCF" w14:paraId="7B757EB0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4256C5FD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5F660D1" w14:textId="77777777" w:rsidR="00721D5E" w:rsidRPr="00E7083C" w:rsidRDefault="00721D5E" w:rsidP="00410BA9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อ.ภญ.กมลา สดับพจน์</w:t>
            </w:r>
          </w:p>
        </w:tc>
        <w:tc>
          <w:tcPr>
            <w:tcW w:w="425" w:type="dxa"/>
            <w:shd w:val="clear" w:color="auto" w:fill="auto"/>
          </w:tcPr>
          <w:p w14:paraId="27ECE69A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76224" behindDoc="0" locked="0" layoutInCell="1" allowOverlap="1" wp14:anchorId="166BDC0D" wp14:editId="42E5A5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48A8F" id="Rectangle 73" o:spid="_x0000_s1026" style="position:absolute;margin-left:.3pt;margin-top:6.8pt;width:10pt;height:10.65pt;z-index:25227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6577005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37153FF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75200" behindDoc="0" locked="0" layoutInCell="1" allowOverlap="1" wp14:anchorId="7EF7FFBC" wp14:editId="0B1AD07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7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8474A" id="Rectangle 18" o:spid="_x0000_s1026" style="position:absolute;margin-left:-.75pt;margin-top:6.8pt;width:10pt;height:10.65pt;z-index:25227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B031DB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21D5E" w:rsidRPr="007A4BCF" w14:paraId="2A7B3636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658A27DC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02821EE" w14:textId="77777777" w:rsidR="00721D5E" w:rsidRPr="00E7083C" w:rsidRDefault="00721D5E" w:rsidP="00410BA9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อ.ภญ.ธิดารัตน์ มานะพัฒนเสถียร</w:t>
            </w:r>
          </w:p>
        </w:tc>
        <w:tc>
          <w:tcPr>
            <w:tcW w:w="425" w:type="dxa"/>
            <w:shd w:val="clear" w:color="auto" w:fill="auto"/>
          </w:tcPr>
          <w:p w14:paraId="1EAA565E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78272" behindDoc="0" locked="0" layoutInCell="1" allowOverlap="1" wp14:anchorId="1EBC917E" wp14:editId="432658F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0557D" id="Rectangle 75" o:spid="_x0000_s1026" style="position:absolute;margin-left:.3pt;margin-top:6.8pt;width:10pt;height:10.65pt;z-index:2522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7C022C1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101F65D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277248" behindDoc="0" locked="0" layoutInCell="1" allowOverlap="1" wp14:anchorId="312F5BBD" wp14:editId="00DF26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7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D7B69" id="Rectangle 18" o:spid="_x0000_s1026" style="position:absolute;margin-left:-.75pt;margin-top:6.8pt;width:10pt;height:10.65pt;z-index:2522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554D16" w14:textId="77777777" w:rsidR="00721D5E" w:rsidRPr="007A4BCF" w:rsidRDefault="00721D5E" w:rsidP="00410B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7A4BCF" w14:paraId="316DC659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1509007C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5645783" w14:textId="279EFCAB" w:rsidR="00081628" w:rsidRPr="00E7083C" w:rsidRDefault="00A82936" w:rsidP="00081628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A82936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อ.ภญ.พรรณี ลีลาวัฒนชัย</w:t>
            </w:r>
          </w:p>
        </w:tc>
        <w:tc>
          <w:tcPr>
            <w:tcW w:w="425" w:type="dxa"/>
            <w:shd w:val="clear" w:color="auto" w:fill="auto"/>
          </w:tcPr>
          <w:p w14:paraId="457DF47D" w14:textId="00AFB5E3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42784" behindDoc="0" locked="0" layoutInCell="1" allowOverlap="1" wp14:anchorId="6FE16455" wp14:editId="34D30AC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98070698" name="Rectangle 998070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36945" id="Rectangle 998070698" o:spid="_x0000_s1026" style="position:absolute;margin-left:.3pt;margin-top:6.8pt;width:10pt;height:10.65pt;z-index:2523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C192639" w14:textId="1F51BAC8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BDBFEC5" w14:textId="1D774481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43808" behindDoc="0" locked="0" layoutInCell="1" allowOverlap="1" wp14:anchorId="038BC509" wp14:editId="2412984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4028344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AC64E" id="Rectangle 18" o:spid="_x0000_s1026" style="position:absolute;margin-left:-.75pt;margin-top:6.8pt;width:10pt;height:10.65pt;z-index:2523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9AFE6" w14:textId="7868A37F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7A4BCF" w14:paraId="1B4CAFED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06D19E3B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2AFF4CF" w14:textId="77777777" w:rsidR="00081628" w:rsidRPr="00E7083C" w:rsidRDefault="00081628" w:rsidP="00081628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อ.ภญ.</w:t>
            </w:r>
            <w:proofErr w:type="spellStart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ภัสส</w:t>
            </w:r>
            <w:proofErr w:type="spellEnd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รา ไตรชมพูชูชนะ</w:t>
            </w:r>
          </w:p>
        </w:tc>
        <w:tc>
          <w:tcPr>
            <w:tcW w:w="425" w:type="dxa"/>
            <w:shd w:val="clear" w:color="auto" w:fill="auto"/>
          </w:tcPr>
          <w:p w14:paraId="234F6598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21280" behindDoc="0" locked="0" layoutInCell="1" allowOverlap="1" wp14:anchorId="014B8694" wp14:editId="497682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20C5B" id="Rectangle 94" o:spid="_x0000_s1026" style="position:absolute;margin-left:.3pt;margin-top:6.8pt;width:10pt;height:10.65pt;z-index:2523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7F93B21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F5E42B1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20256" behindDoc="0" locked="0" layoutInCell="1" allowOverlap="1" wp14:anchorId="627F24EC" wp14:editId="42B8586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7BEA" id="Rectangle 18" o:spid="_x0000_s1026" style="position:absolute;margin-left:-.75pt;margin-top:6.8pt;width:10pt;height:10.65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17B1D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7A4BCF" w14:paraId="5C617908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6805C6E6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0AC6169" w14:textId="77777777" w:rsidR="00081628" w:rsidRPr="00E7083C" w:rsidRDefault="00081628" w:rsidP="00081628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อ.ภก.สุมิตร ลีวา</w:t>
            </w:r>
            <w:proofErr w:type="spellStart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นิช</w:t>
            </w:r>
            <w:proofErr w:type="spellEnd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กุล</w:t>
            </w:r>
          </w:p>
        </w:tc>
        <w:tc>
          <w:tcPr>
            <w:tcW w:w="425" w:type="dxa"/>
            <w:shd w:val="clear" w:color="auto" w:fill="auto"/>
          </w:tcPr>
          <w:p w14:paraId="3021DCA7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23328" behindDoc="0" locked="0" layoutInCell="1" allowOverlap="1" wp14:anchorId="3523A1F6" wp14:editId="3309259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0335B" id="Rectangle 96" o:spid="_x0000_s1026" style="position:absolute;margin-left:.3pt;margin-top:6.8pt;width:10pt;height:10.65pt;z-index:2523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E1AAE8A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00A69CA2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22304" behindDoc="0" locked="0" layoutInCell="1" allowOverlap="1" wp14:anchorId="00F42026" wp14:editId="308202C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94536" id="Rectangle 18" o:spid="_x0000_s1026" style="position:absolute;margin-left:-.75pt;margin-top:6.8pt;width:10pt;height:10.65pt;z-index:2523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D3A4AF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7A4BCF" w14:paraId="31D9D903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226D1ABC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EA772F7" w14:textId="77777777" w:rsidR="00081628" w:rsidRPr="00E7083C" w:rsidRDefault="00081628" w:rsidP="00081628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อ.ภก.พล</w:t>
            </w:r>
            <w:proofErr w:type="spellStart"/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ัฏฐ์</w:t>
            </w:r>
            <w:proofErr w:type="spellEnd"/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 การเมือง</w:t>
            </w:r>
          </w:p>
        </w:tc>
        <w:tc>
          <w:tcPr>
            <w:tcW w:w="425" w:type="dxa"/>
            <w:shd w:val="clear" w:color="auto" w:fill="auto"/>
          </w:tcPr>
          <w:p w14:paraId="08F25150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25376" behindDoc="0" locked="0" layoutInCell="1" allowOverlap="1" wp14:anchorId="06B2911A" wp14:editId="0B753F8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8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12017" id="Rectangle 98" o:spid="_x0000_s1026" style="position:absolute;margin-left:.3pt;margin-top:6.8pt;width:10pt;height:10.65pt;z-index:2523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3262CE6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A954E4A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24352" behindDoc="0" locked="0" layoutInCell="1" allowOverlap="1" wp14:anchorId="2C127B77" wp14:editId="5C1751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10310" id="Rectangle 18" o:spid="_x0000_s1026" style="position:absolute;margin-left:-.75pt;margin-top:6.8pt;width:10pt;height:10.65pt;z-index:2523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E96BD0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7A4BCF" w14:paraId="4F82C65C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0D6728C0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9930D5D" w14:textId="77777777" w:rsidR="00081628" w:rsidRPr="00E7083C" w:rsidRDefault="00081628" w:rsidP="00081628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อ.ภก.พงศ์ศิริ กุลชนะวิเชียร</w:t>
            </w:r>
          </w:p>
        </w:tc>
        <w:tc>
          <w:tcPr>
            <w:tcW w:w="425" w:type="dxa"/>
            <w:shd w:val="clear" w:color="auto" w:fill="auto"/>
          </w:tcPr>
          <w:p w14:paraId="29748ACB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27424" behindDoc="0" locked="0" layoutInCell="1" allowOverlap="1" wp14:anchorId="059F2FE0" wp14:editId="46FC6A5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0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106A8" id="Rectangle 100" o:spid="_x0000_s1026" style="position:absolute;margin-left:.3pt;margin-top:6.8pt;width:10pt;height:10.65pt;z-index:2523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FD57B3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01A5294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26400" behindDoc="0" locked="0" layoutInCell="1" allowOverlap="1" wp14:anchorId="5C8917EC" wp14:editId="1267A40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0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96836" id="Rectangle 18" o:spid="_x0000_s1026" style="position:absolute;margin-left:-.75pt;margin-top:6.8pt;width:10pt;height:10.65pt;z-index:2523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DEEEFA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7A4BCF" w14:paraId="7439EC93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67009395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C2AA501" w14:textId="77777777" w:rsidR="00081628" w:rsidRPr="00E7083C" w:rsidRDefault="00081628" w:rsidP="00081628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อ.ภก.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อิฏฐป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รัช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ญ์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 xml:space="preserve"> ยิ้มสุข</w:t>
            </w:r>
          </w:p>
        </w:tc>
        <w:tc>
          <w:tcPr>
            <w:tcW w:w="425" w:type="dxa"/>
            <w:shd w:val="clear" w:color="auto" w:fill="auto"/>
          </w:tcPr>
          <w:p w14:paraId="2B08E417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35616" behindDoc="0" locked="0" layoutInCell="1" allowOverlap="1" wp14:anchorId="2D0CA4F1" wp14:editId="592089D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1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F3B57" id="Rectangle 117" o:spid="_x0000_s1026" style="position:absolute;margin-left:.3pt;margin-top:6.8pt;width:10pt;height:10.65pt;z-index:2523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F232033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196EFD6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34592" behindDoc="0" locked="0" layoutInCell="1" allowOverlap="1" wp14:anchorId="5053EFB7" wp14:editId="3F2022B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4328B" id="Rectangle 18" o:spid="_x0000_s1026" style="position:absolute;margin-left:-.75pt;margin-top:6.8pt;width:10pt;height:10.65pt;z-index:2523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7BBE22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7A4BCF" w14:paraId="1454EF7E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6D35B584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0817B5E" w14:textId="77777777" w:rsidR="00081628" w:rsidRPr="00E7083C" w:rsidRDefault="00081628" w:rsidP="00081628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อ.ภก.</w:t>
            </w: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พรหมพิริยะ</w:t>
            </w:r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 xml:space="preserve"> </w:t>
            </w:r>
            <w:proofErr w:type="spellStart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ปิ</w:t>
            </w:r>
            <w:proofErr w:type="spellEnd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ติ</w:t>
            </w:r>
            <w:proofErr w:type="spellStart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รั</w:t>
            </w:r>
            <w:proofErr w:type="spellEnd"/>
            <w:r w:rsidRPr="00E7083C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ตนวรนา</w:t>
            </w: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ท</w:t>
            </w:r>
          </w:p>
        </w:tc>
        <w:tc>
          <w:tcPr>
            <w:tcW w:w="425" w:type="dxa"/>
            <w:shd w:val="clear" w:color="auto" w:fill="auto"/>
          </w:tcPr>
          <w:p w14:paraId="4266AD13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29472" behindDoc="0" locked="0" layoutInCell="1" allowOverlap="1" wp14:anchorId="4EDF804B" wp14:editId="6F49AC9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1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F5C44" id="Rectangle 119" o:spid="_x0000_s1026" style="position:absolute;margin-left:.3pt;margin-top:6.8pt;width:10pt;height:10.65pt;z-index:2523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80A8944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740EDF7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28448" behindDoc="0" locked="0" layoutInCell="1" allowOverlap="1" wp14:anchorId="786EF38B" wp14:editId="538221D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8E306" id="Rectangle 18" o:spid="_x0000_s1026" style="position:absolute;margin-left:-.75pt;margin-top:6.8pt;width:10pt;height:10.65pt;z-index:2523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F5E4BD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7A4BCF" w14:paraId="712A625C" w14:textId="77777777" w:rsidTr="00410BA9">
        <w:tc>
          <w:tcPr>
            <w:tcW w:w="2127" w:type="dxa"/>
            <w:gridSpan w:val="2"/>
            <w:shd w:val="clear" w:color="auto" w:fill="auto"/>
            <w:vAlign w:val="center"/>
          </w:tcPr>
          <w:p w14:paraId="19747D88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5008C32" w14:textId="77777777" w:rsidR="00081628" w:rsidRPr="00E7083C" w:rsidRDefault="00081628" w:rsidP="00081628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อ.ภญ.</w:t>
            </w:r>
            <w:proofErr w:type="spellStart"/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ชญา</w:t>
            </w:r>
            <w:proofErr w:type="spellEnd"/>
            <w:r w:rsidRPr="00E7083C"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นาถ พงศ์สถาบดี</w:t>
            </w:r>
          </w:p>
        </w:tc>
        <w:tc>
          <w:tcPr>
            <w:tcW w:w="425" w:type="dxa"/>
            <w:shd w:val="clear" w:color="auto" w:fill="auto"/>
          </w:tcPr>
          <w:p w14:paraId="210F2013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31520" behindDoc="0" locked="0" layoutInCell="1" allowOverlap="1" wp14:anchorId="4259292B" wp14:editId="718D3E5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D8FCF" id="Rectangle 121" o:spid="_x0000_s1026" style="position:absolute;margin-left:.3pt;margin-top:6.8pt;width:10pt;height:10.65pt;z-index:2523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C4E3E6F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0BE17BE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30496" behindDoc="0" locked="0" layoutInCell="1" allowOverlap="1" wp14:anchorId="529CB89D" wp14:editId="61633D5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2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D5CEE" id="Rectangle 18" o:spid="_x0000_s1026" style="position:absolute;margin-left:-.75pt;margin-top:6.8pt;width:10pt;height:10.65pt;z-index:2523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A1B1AF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81628" w:rsidRPr="007A4BCF" w14:paraId="77ABE76A" w14:textId="77777777" w:rsidTr="00077B90">
        <w:tc>
          <w:tcPr>
            <w:tcW w:w="2127" w:type="dxa"/>
            <w:gridSpan w:val="2"/>
            <w:shd w:val="clear" w:color="auto" w:fill="auto"/>
            <w:vAlign w:val="center"/>
          </w:tcPr>
          <w:p w14:paraId="107CDE28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1636918" w14:textId="4E1B7AC3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638B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ห้อง </w:t>
            </w:r>
            <w:r w:rsidRPr="00B638B1">
              <w:rPr>
                <w:rFonts w:ascii="Angsana New" w:hAnsi="Angsana New"/>
                <w:sz w:val="32"/>
                <w:szCs w:val="32"/>
              </w:rPr>
              <w:t>4/1-401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 4/1-403</w:t>
            </w:r>
          </w:p>
        </w:tc>
        <w:tc>
          <w:tcPr>
            <w:tcW w:w="425" w:type="dxa"/>
            <w:shd w:val="clear" w:color="auto" w:fill="auto"/>
          </w:tcPr>
          <w:p w14:paraId="7DC378E9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45856" behindDoc="0" locked="0" layoutInCell="1" allowOverlap="1" wp14:anchorId="6433CAC4" wp14:editId="31F69F6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1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A36D8" id="Rectangle 21" o:spid="_x0000_s1026" style="position:absolute;margin-left:.3pt;margin-top:5.35pt;width:10pt;height:10.65pt;z-index:252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1ayM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F026F84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2B7CF1F2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4BCF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2346880" behindDoc="0" locked="0" layoutInCell="1" allowOverlap="1" wp14:anchorId="5D4D7F2A" wp14:editId="0114652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1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03AB0" id="Rectangle 22" o:spid="_x0000_s1026" style="position:absolute;margin-left:-.75pt;margin-top:5.35pt;width:10pt;height:10.65pt;z-index:2523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5AA654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1628" w:rsidRPr="007A4BCF" w14:paraId="512D1716" w14:textId="77777777" w:rsidTr="000F3FE3">
        <w:tc>
          <w:tcPr>
            <w:tcW w:w="2127" w:type="dxa"/>
            <w:gridSpan w:val="2"/>
            <w:shd w:val="clear" w:color="auto" w:fill="auto"/>
            <w:vAlign w:val="center"/>
          </w:tcPr>
          <w:p w14:paraId="18D9B3F0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A4BC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D8BD59" w14:textId="74D5EA56" w:rsidR="00081628" w:rsidRPr="007A4BCF" w:rsidRDefault="00A874FB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29</w:t>
            </w:r>
            <w:r w:rsidR="00081628" w:rsidRPr="00B638B1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กรกฎาคม</w:t>
            </w:r>
            <w:r w:rsidR="00081628" w:rsidRPr="00B638B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81628" w:rsidRPr="00B638B1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081628">
              <w:rPr>
                <w:rFonts w:ascii="Angsana New" w:hAnsi="Angsana New"/>
                <w:sz w:val="32"/>
                <w:szCs w:val="32"/>
                <w:lang w:bidi="th-TH"/>
              </w:rPr>
              <w:t>68</w:t>
            </w:r>
          </w:p>
        </w:tc>
        <w:tc>
          <w:tcPr>
            <w:tcW w:w="425" w:type="dxa"/>
            <w:shd w:val="clear" w:color="auto" w:fill="auto"/>
          </w:tcPr>
          <w:p w14:paraId="7FE50440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FE11472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48DA235E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8BB1B3" w14:textId="77777777" w:rsidR="00081628" w:rsidRPr="007A4BCF" w:rsidRDefault="00081628" w:rsidP="000816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9DB98F5" w14:textId="77777777" w:rsidR="00B638B1" w:rsidRDefault="00B638B1" w:rsidP="007A4BCF">
      <w:pPr>
        <w:jc w:val="center"/>
        <w:outlineLvl w:val="6"/>
        <w:rPr>
          <w:rFonts w:ascii="Angsana New" w:hAnsi="Angsana New"/>
          <w:b/>
          <w:bCs/>
          <w:sz w:val="32"/>
          <w:szCs w:val="32"/>
          <w:lang w:val="en-AU" w:bidi="th-TH"/>
        </w:rPr>
      </w:pPr>
    </w:p>
    <w:p w14:paraId="0887D369" w14:textId="77777777" w:rsidR="007A4BCF" w:rsidRPr="007A4BCF" w:rsidRDefault="007A4BCF" w:rsidP="007A4BCF">
      <w:pPr>
        <w:jc w:val="center"/>
        <w:outlineLvl w:val="6"/>
        <w:rPr>
          <w:rFonts w:ascii="Angsana New" w:hAnsi="Angsana New"/>
          <w:b/>
          <w:bCs/>
          <w:sz w:val="32"/>
          <w:szCs w:val="32"/>
        </w:rPr>
      </w:pPr>
      <w:r w:rsidRPr="007A4BCF">
        <w:rPr>
          <w:rFonts w:ascii="Angsana New" w:hAnsi="Angsana New"/>
          <w:b/>
          <w:bCs/>
          <w:sz w:val="32"/>
          <w:szCs w:val="32"/>
          <w:cs/>
          <w:lang w:val="en-AU" w:bidi="th-TH"/>
        </w:rPr>
        <w:t xml:space="preserve">หมวดที่ </w:t>
      </w:r>
      <w:r w:rsidRPr="007A4BCF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7A4BCF">
        <w:rPr>
          <w:rFonts w:ascii="Angsana New" w:hAnsi="Angsana New"/>
          <w:b/>
          <w:bCs/>
          <w:sz w:val="32"/>
          <w:szCs w:val="32"/>
          <w:cs/>
          <w:lang w:val="en-AU" w:bidi="th-TH"/>
        </w:rPr>
        <w:t xml:space="preserve"> วัตถุประสงค์</w:t>
      </w:r>
      <w:r w:rsidRPr="007A4BCF">
        <w:rPr>
          <w:rFonts w:ascii="Angsana New" w:hAnsi="Angsana New" w:hint="cs"/>
          <w:b/>
          <w:bCs/>
          <w:sz w:val="32"/>
          <w:szCs w:val="32"/>
          <w:cs/>
          <w:lang w:val="en-AU" w:bidi="th-TH"/>
        </w:rPr>
        <w:t>ของรายวิชาและส่วนประกอบของรายวิชา</w:t>
      </w:r>
    </w:p>
    <w:p w14:paraId="5DC625E7" w14:textId="77777777" w:rsidR="007A4BCF" w:rsidRPr="00B638B1" w:rsidRDefault="007A4BCF" w:rsidP="007A4BCF">
      <w:pPr>
        <w:tabs>
          <w:tab w:val="left" w:pos="360"/>
        </w:tabs>
        <w:outlineLvl w:val="6"/>
        <w:rPr>
          <w:rFonts w:ascii="Angsana New" w:hAnsi="Angsana New"/>
          <w:b/>
          <w:bCs/>
          <w:sz w:val="32"/>
          <w:szCs w:val="32"/>
          <w:lang w:bidi="th-TH"/>
        </w:rPr>
      </w:pPr>
      <w:r w:rsidRPr="007A4BCF">
        <w:rPr>
          <w:rFonts w:ascii="Angsana New" w:hAnsi="Angsana New" w:hint="cs"/>
          <w:b/>
          <w:bCs/>
          <w:sz w:val="32"/>
          <w:szCs w:val="32"/>
          <w:cs/>
          <w:lang w:val="en-AU" w:bidi="th-TH"/>
        </w:rPr>
        <w:t>1.</w:t>
      </w:r>
      <w:r w:rsidRPr="007A4BCF">
        <w:rPr>
          <w:rFonts w:ascii="Angsana New" w:hAnsi="Angsana New" w:hint="cs"/>
          <w:b/>
          <w:bCs/>
          <w:sz w:val="32"/>
          <w:szCs w:val="32"/>
          <w:cs/>
          <w:lang w:val="en-AU" w:bidi="th-TH"/>
        </w:rPr>
        <w:tab/>
        <w:t>วัตถุประสงค์ของรายวิชา</w:t>
      </w:r>
    </w:p>
    <w:p w14:paraId="15A9090E" w14:textId="77777777" w:rsidR="007A4BCF" w:rsidRPr="003E5C48" w:rsidRDefault="007A4BCF" w:rsidP="007A4BCF">
      <w:pPr>
        <w:tabs>
          <w:tab w:val="left" w:pos="540"/>
          <w:tab w:val="left" w:pos="1080"/>
          <w:tab w:val="left" w:pos="1620"/>
          <w:tab w:val="left" w:pos="7200"/>
        </w:tabs>
        <w:suppressAutoHyphens/>
        <w:jc w:val="thaiDistribute"/>
        <w:rPr>
          <w:rFonts w:asciiTheme="majorBidi" w:eastAsia="Cordia New" w:hAnsiTheme="majorBidi" w:cstheme="majorBidi"/>
          <w:sz w:val="32"/>
          <w:szCs w:val="32"/>
          <w:rtl/>
          <w:cs/>
          <w:lang w:eastAsia="th-TH"/>
        </w:rPr>
      </w:pPr>
      <w:r w:rsidRPr="007A4BCF">
        <w:rPr>
          <w:rFonts w:ascii="Cordia New" w:eastAsia="Cordia New" w:hAnsi="Cordia New" w:cs="TH SarabunPSK"/>
          <w:sz w:val="28"/>
          <w:szCs w:val="28"/>
          <w:lang w:val="en-AU" w:eastAsia="th-TH" w:bidi="th-TH"/>
        </w:rPr>
        <w:tab/>
      </w:r>
      <w:r w:rsidR="003E5C48" w:rsidRPr="003E5C48">
        <w:rPr>
          <w:rFonts w:asciiTheme="majorBidi" w:hAnsiTheme="majorBidi" w:cstheme="majorBidi"/>
          <w:sz w:val="32"/>
          <w:szCs w:val="32"/>
          <w:cs/>
          <w:lang w:bidi="th-TH"/>
        </w:rPr>
        <w:t>เมื่อเรียนจบวิชานี้แล้ว นักศึกษาสามารถ</w:t>
      </w:r>
    </w:p>
    <w:p w14:paraId="10CD146A" w14:textId="77777777" w:rsidR="008E0346" w:rsidRDefault="008E0346" w:rsidP="008E034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70B3">
        <w:rPr>
          <w:rFonts w:asciiTheme="majorBidi" w:hAnsiTheme="majorBidi" w:cs="Angsana New"/>
          <w:sz w:val="32"/>
          <w:szCs w:val="32"/>
          <w:cs/>
        </w:rPr>
        <w:t xml:space="preserve">ประยุกต์ใช้ความรู้ทางเภสัชกรรมบำบัด เพื่อแก้ปัญหาทางคลินิกและให้บริบาลเภสัชกรรมผู้ป่วยเฉพาะรายโดยใช้ </w:t>
      </w:r>
      <w:r w:rsidRPr="004770B3">
        <w:rPr>
          <w:rFonts w:asciiTheme="majorBidi" w:hAnsiTheme="majorBidi" w:cstheme="majorBidi"/>
          <w:sz w:val="32"/>
          <w:szCs w:val="32"/>
        </w:rPr>
        <w:t>SOAP note</w:t>
      </w:r>
    </w:p>
    <w:p w14:paraId="2694CE12" w14:textId="77777777" w:rsidR="008E0346" w:rsidRPr="004770B3" w:rsidRDefault="008E0346" w:rsidP="008E034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70B3">
        <w:rPr>
          <w:rFonts w:asciiTheme="majorBidi" w:hAnsiTheme="majorBidi" w:cs="Angsana New"/>
          <w:sz w:val="32"/>
          <w:szCs w:val="32"/>
          <w:cs/>
        </w:rPr>
        <w:t>ซักประวัติในร้านยา ให้คำแนะนำด้านยา การปฏิบัติตัวที่เกี่ยวข้อง และการส่งต่อผู้ป่วย</w:t>
      </w:r>
      <w:r w:rsidRPr="004770B3">
        <w:rPr>
          <w:rFonts w:asciiTheme="majorBidi" w:hAnsiTheme="majorBidi" w:cs="Angsana New"/>
          <w:sz w:val="32"/>
          <w:szCs w:val="32"/>
          <w:cs/>
        </w:rPr>
        <w:tab/>
      </w:r>
    </w:p>
    <w:p w14:paraId="35B25EC8" w14:textId="77777777" w:rsidR="0047266B" w:rsidRPr="008E0346" w:rsidRDefault="008E0346" w:rsidP="008E034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70B3">
        <w:rPr>
          <w:rFonts w:asciiTheme="majorBidi" w:hAnsiTheme="majorBidi" w:cs="Angsana New"/>
          <w:sz w:val="32"/>
          <w:szCs w:val="32"/>
          <w:cs/>
        </w:rPr>
        <w:t>วิเคราะห์ใบสั่งยา ตรวจสอบใบสั่งยากับยาที่ผู้ป่วยได้รับ เขียนฉลากยาและส่งมอบยา</w:t>
      </w:r>
    </w:p>
    <w:p w14:paraId="16EAFB1F" w14:textId="77777777" w:rsidR="007A4BCF" w:rsidRPr="007A4BCF" w:rsidRDefault="007A4BCF" w:rsidP="007A4BCF">
      <w:pPr>
        <w:tabs>
          <w:tab w:val="left" w:pos="360"/>
        </w:tabs>
        <w:outlineLvl w:val="6"/>
        <w:rPr>
          <w:rFonts w:ascii="Angsana New" w:hAnsi="Angsana New"/>
          <w:bCs/>
          <w:sz w:val="32"/>
          <w:szCs w:val="32"/>
          <w:cs/>
          <w:lang w:val="en-AU" w:bidi="th-TH"/>
        </w:rPr>
      </w:pPr>
      <w:r w:rsidRPr="007A4BCF">
        <w:rPr>
          <w:rFonts w:ascii="Angsana New" w:hAnsi="Angsana New"/>
          <w:b/>
          <w:sz w:val="32"/>
          <w:szCs w:val="32"/>
          <w:lang w:val="en-AU" w:bidi="th-TH"/>
        </w:rPr>
        <w:t>2</w:t>
      </w:r>
      <w:r w:rsidRPr="007A4BCF">
        <w:rPr>
          <w:rFonts w:ascii="Angsana New" w:hAnsi="Angsana New" w:hint="cs"/>
          <w:b/>
          <w:sz w:val="32"/>
          <w:szCs w:val="32"/>
          <w:cs/>
          <w:lang w:val="en-AU" w:bidi="th-TH"/>
        </w:rPr>
        <w:t>.</w:t>
      </w:r>
      <w:r w:rsidRPr="007A4BCF">
        <w:rPr>
          <w:rFonts w:ascii="Angsana New" w:hAnsi="Angsana New" w:hint="cs"/>
          <w:bCs/>
          <w:sz w:val="32"/>
          <w:szCs w:val="32"/>
          <w:cs/>
          <w:lang w:val="en-AU" w:bidi="th-TH"/>
        </w:rPr>
        <w:tab/>
      </w:r>
      <w:r w:rsidRPr="007A4BCF">
        <w:rPr>
          <w:rFonts w:ascii="Angsana New" w:hAnsi="Angsana New"/>
          <w:bCs/>
          <w:sz w:val="32"/>
          <w:szCs w:val="32"/>
          <w:cs/>
          <w:lang w:val="en-AU" w:bidi="th-TH"/>
        </w:rPr>
        <w:t xml:space="preserve">คำอธิบายรายวิชา </w:t>
      </w:r>
    </w:p>
    <w:p w14:paraId="4FB08D48" w14:textId="77777777" w:rsidR="00077B90" w:rsidRPr="00077B90" w:rsidRDefault="00077B90" w:rsidP="00077B90">
      <w:pPr>
        <w:ind w:firstLine="720"/>
        <w:jc w:val="both"/>
        <w:rPr>
          <w:rFonts w:ascii="Angsana New" w:hAnsi="Angsana New"/>
          <w:sz w:val="32"/>
          <w:szCs w:val="32"/>
        </w:rPr>
      </w:pPr>
      <w:r w:rsidRPr="00077B90">
        <w:rPr>
          <w:rFonts w:ascii="Angsana New" w:hAnsi="Angsana New"/>
          <w:sz w:val="32"/>
          <w:szCs w:val="32"/>
          <w:cs/>
          <w:lang w:bidi="th-TH"/>
        </w:rPr>
        <w:t xml:space="preserve">ฝึกปฏิบัติโดยใช้กรณีศึกษาซึ่งเป็นสถานการณ์จำลองของกลุ่มโรคที่เรียนในรายวิชาเภสัชกรรมบำบัด 1 เพื่อพัฒนาทักษะการแก้ปัญหาทางคลินิก หลักการให้บริบาลทางเภสัชกรรมแก่ผู้ป่วย การสัมภาษณ์ประวัติผู้ป่วย การตรวจร่างกายพื้นฐาน การตรวจทางห้องปฏิบัติการ หลักการพื้นฐานทางพยาธิสรีรวิทยา อาการและอาการแสดงทางคลินิก หลักการวินิจฉัย การตรวจสอบใบสั่งยาและยาที่ผู้ป่วยได้รับ การจ่ายยา การตรวจติดตามประสิทธิผลและความปลอดภัยจากการใช้ยา หลักการให้คำแนะนำการใช้ยาและการปฏิบัติตนที่ถูกต้องแก่ผู้ป่วย </w:t>
      </w:r>
    </w:p>
    <w:p w14:paraId="4328E5C3" w14:textId="77777777" w:rsidR="00643FF1" w:rsidRDefault="00077B90" w:rsidP="00077B90">
      <w:pPr>
        <w:ind w:firstLine="720"/>
        <w:jc w:val="both"/>
        <w:rPr>
          <w:rFonts w:ascii="Angsana New" w:hAnsi="Angsana New"/>
          <w:sz w:val="32"/>
          <w:szCs w:val="32"/>
        </w:rPr>
      </w:pPr>
      <w:r w:rsidRPr="00077B90">
        <w:rPr>
          <w:rFonts w:ascii="Angsana New" w:hAnsi="Angsana New"/>
          <w:sz w:val="32"/>
          <w:szCs w:val="32"/>
        </w:rPr>
        <w:t xml:space="preserve">Laboratory practice involves case simulating for development of clinical problem solving skills;  principles of pharmaceutical care,  patient history interview, basic physical examination, laboratory </w:t>
      </w:r>
      <w:r w:rsidRPr="00077B90">
        <w:rPr>
          <w:rFonts w:ascii="Angsana New" w:hAnsi="Angsana New"/>
          <w:sz w:val="32"/>
          <w:szCs w:val="32"/>
        </w:rPr>
        <w:lastRenderedPageBreak/>
        <w:t>examination, basic pathophysiology, clinical signs and symptoms, diagnosis, drug checking, prescription, drug effectiveness and safety monitoring, principles of drug counseling, pharmaceutical care activity.</w:t>
      </w:r>
    </w:p>
    <w:p w14:paraId="1303452E" w14:textId="77777777" w:rsidR="007A4BCF" w:rsidRPr="007A4BCF" w:rsidRDefault="007A4BCF" w:rsidP="007A4BCF">
      <w:pPr>
        <w:tabs>
          <w:tab w:val="left" w:pos="360"/>
        </w:tabs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7A4BCF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7A4BCF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7A4BCF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7A4BCF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7F81B94B" w14:textId="77777777" w:rsidR="007A4BCF" w:rsidRPr="007A4BCF" w:rsidRDefault="007A4BCF" w:rsidP="007A4BC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4BCF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67A0694" wp14:editId="125B1B16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3335" r="8255" b="1524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5F8C5" id="Rectangle 26" o:spid="_x0000_s1026" style="position:absolute;margin-left:261.9pt;margin-top:4.8pt;width:10.8pt;height:1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Pr="007A4BCF">
        <w:rPr>
          <w:rFonts w:ascii="Angsana New" w:hAnsi="Angsana New" w:hint="cs"/>
          <w:sz w:val="32"/>
          <w:szCs w:val="32"/>
          <w:cs/>
          <w:lang w:bidi="th-TH"/>
        </w:rPr>
        <w:t>มี ......</w:t>
      </w:r>
      <w:r w:rsidRPr="000E6EAE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0E6EAE" w:rsidRPr="000E6EAE">
        <w:rPr>
          <w:rFonts w:ascii="Angsana New" w:hAnsi="Angsana New"/>
          <w:sz w:val="32"/>
          <w:szCs w:val="32"/>
          <w:lang w:bidi="th-TH"/>
        </w:rPr>
        <w:t>2</w:t>
      </w:r>
      <w:r w:rsidRPr="007A4BCF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Pr="007A4BCF">
        <w:rPr>
          <w:rFonts w:ascii="Angsana New" w:hAnsi="Angsana New"/>
          <w:sz w:val="32"/>
          <w:szCs w:val="32"/>
          <w:lang w:bidi="th-TH"/>
        </w:rPr>
        <w:t>/</w:t>
      </w:r>
      <w:r w:rsidRPr="007A4BCF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  <w:t>e-</w:t>
      </w:r>
      <w:r w:rsidRPr="000F3FE3">
        <w:rPr>
          <w:rFonts w:ascii="Angsana New" w:hAnsi="Angsana New"/>
          <w:sz w:val="32"/>
          <w:szCs w:val="32"/>
          <w:lang w:bidi="th-TH"/>
        </w:rPr>
        <w:t>mail :</w:t>
      </w:r>
      <w:r w:rsidR="005C367A" w:rsidRPr="000F3FE3">
        <w:rPr>
          <w:rFonts w:ascii="Angsana New" w:hAnsi="Angsana New"/>
          <w:sz w:val="32"/>
          <w:szCs w:val="32"/>
          <w:lang w:bidi="th-TH"/>
        </w:rPr>
        <w:t xml:space="preserve"> pattarin.s@rsu.ac.th</w:t>
      </w:r>
    </w:p>
    <w:p w14:paraId="2EAE6C4E" w14:textId="77777777" w:rsidR="007A4BCF" w:rsidRPr="007A4BCF" w:rsidRDefault="007A4BCF" w:rsidP="007A4BC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4BCF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C2AC642" wp14:editId="2004B37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01443" id="Rectangle 27" o:spid="_x0000_s1026" style="position:absolute;margin-left:261.9pt;margin-top:4.95pt;width:10.8pt;height:1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  <w:t>Facebook :……………………………</w:t>
      </w:r>
    </w:p>
    <w:p w14:paraId="747DC220" w14:textId="77777777" w:rsidR="007A4BCF" w:rsidRPr="007A4BCF" w:rsidRDefault="007A4BCF" w:rsidP="007A4BC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7A4BCF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F64BD74" wp14:editId="06C50F5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F5EC6" id="Rectangle 28" o:spid="_x0000_s1026" style="position:absolute;margin-left:261.9pt;margin-top:5.35pt;width:10.8pt;height:12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  <w:t>Line :…………………………………</w:t>
      </w:r>
    </w:p>
    <w:p w14:paraId="178D4502" w14:textId="77777777" w:rsidR="00DE35B4" w:rsidRPr="008032C2" w:rsidRDefault="007A4BCF" w:rsidP="007A4BCF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7A4BCF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0E959C9" wp14:editId="2326592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3335" r="8255" b="1524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3615" id="Rectangle 29" o:spid="_x0000_s1026" style="position:absolute;margin-left:261.9pt;margin-top:4.5pt;width:10.8pt;height:12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/>
          <w:sz w:val="32"/>
          <w:szCs w:val="32"/>
          <w:lang w:bidi="th-TH"/>
        </w:rPr>
        <w:tab/>
      </w:r>
      <w:r w:rsidRPr="007A4BCF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ระบุ..............................................</w:t>
      </w:r>
    </w:p>
    <w:p w14:paraId="219D091D" w14:textId="77777777" w:rsidR="00DE35B4" w:rsidRDefault="00DE35B4" w:rsidP="00DE35B4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0735788" w14:textId="77777777" w:rsidR="00D64577" w:rsidRPr="00D64577" w:rsidRDefault="00D64577" w:rsidP="00615CBA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Angsana New" w:hAnsi="Angsana New"/>
          <w:sz w:val="32"/>
          <w:szCs w:val="32"/>
          <w:lang w:bidi="th-TH"/>
        </w:rPr>
      </w:pPr>
      <w:r w:rsidRPr="00D64577">
        <w:rPr>
          <w:rFonts w:ascii="Angsana New" w:hAnsi="Angsana New" w:hint="cs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</w:p>
    <w:p w14:paraId="03F1C684" w14:textId="77777777" w:rsidR="00D64577" w:rsidRDefault="00D64577" w:rsidP="00615CBA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rPr>
          <w:rFonts w:ascii="Angsana New" w:hAnsi="Angsana New"/>
          <w:sz w:val="32"/>
          <w:szCs w:val="32"/>
          <w:lang w:bidi="th-TH"/>
        </w:rPr>
      </w:pPr>
      <w:r w:rsidRPr="00D64577">
        <w:rPr>
          <w:rFonts w:ascii="Angsana New" w:hAnsi="Angsana New" w:hint="cs"/>
          <w:sz w:val="32"/>
          <w:szCs w:val="32"/>
          <w:cs/>
          <w:lang w:bidi="th-TH"/>
        </w:rPr>
        <w:t>(</w:t>
      </w:r>
      <w:r w:rsidRPr="00D64577">
        <w:rPr>
          <w:rFonts w:ascii="Angsana New" w:hAnsi="Angsana New"/>
          <w:sz w:val="32"/>
          <w:szCs w:val="32"/>
          <w:lang w:bidi="th-TH"/>
        </w:rPr>
        <w:t>Curriculum Mapping</w:t>
      </w:r>
      <w:r w:rsidRPr="00D64577">
        <w:rPr>
          <w:rFonts w:ascii="Angsana New" w:hAnsi="Angsana New" w:hint="cs"/>
          <w:sz w:val="32"/>
          <w:szCs w:val="32"/>
          <w:cs/>
          <w:lang w:bidi="th-TH"/>
        </w:rPr>
        <w:t>)</w:t>
      </w: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35"/>
        <w:gridCol w:w="336"/>
        <w:gridCol w:w="359"/>
        <w:gridCol w:w="336"/>
        <w:gridCol w:w="336"/>
        <w:gridCol w:w="359"/>
        <w:gridCol w:w="336"/>
        <w:gridCol w:w="336"/>
        <w:gridCol w:w="359"/>
        <w:gridCol w:w="336"/>
        <w:gridCol w:w="336"/>
        <w:gridCol w:w="359"/>
        <w:gridCol w:w="336"/>
        <w:gridCol w:w="336"/>
        <w:gridCol w:w="336"/>
        <w:gridCol w:w="336"/>
        <w:gridCol w:w="359"/>
        <w:gridCol w:w="336"/>
        <w:gridCol w:w="359"/>
        <w:gridCol w:w="336"/>
        <w:gridCol w:w="336"/>
        <w:gridCol w:w="336"/>
        <w:gridCol w:w="336"/>
        <w:gridCol w:w="280"/>
        <w:gridCol w:w="280"/>
        <w:gridCol w:w="280"/>
      </w:tblGrid>
      <w:tr w:rsidR="00CC4EC5" w:rsidRPr="00CC4EC5" w14:paraId="78292F17" w14:textId="77777777" w:rsidTr="00BB677B">
        <w:tc>
          <w:tcPr>
            <w:tcW w:w="887" w:type="pct"/>
            <w:gridSpan w:val="5"/>
          </w:tcPr>
          <w:p w14:paraId="6D595BB7" w14:textId="77777777" w:rsidR="00CC4EC5" w:rsidRPr="00CC4EC5" w:rsidRDefault="00BB677B" w:rsidP="00BB677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right="-108"/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  <w:lang w:bidi="th-TH"/>
              </w:rPr>
              <w:t xml:space="preserve">1. </w:t>
            </w:r>
            <w:r w:rsidR="00CC4EC5" w:rsidRPr="00CC4EC5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คุณธรรม จริยธรรม</w:t>
            </w:r>
          </w:p>
        </w:tc>
        <w:tc>
          <w:tcPr>
            <w:tcW w:w="919" w:type="pct"/>
            <w:gridSpan w:val="5"/>
          </w:tcPr>
          <w:p w14:paraId="18206A4D" w14:textId="77777777" w:rsidR="00CC4EC5" w:rsidRPr="00CC4EC5" w:rsidRDefault="00BB677B" w:rsidP="00BB677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  <w:lang w:bidi="th-TH"/>
              </w:rPr>
              <w:t xml:space="preserve">2. </w:t>
            </w:r>
            <w:r w:rsidR="00CC4EC5" w:rsidRPr="00CC4EC5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935" w:type="pct"/>
            <w:gridSpan w:val="5"/>
          </w:tcPr>
          <w:p w14:paraId="2E9AD853" w14:textId="77777777" w:rsidR="00CC4EC5" w:rsidRPr="00CC4EC5" w:rsidRDefault="00BB677B" w:rsidP="00BB677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</w:rPr>
              <w:t xml:space="preserve">3. </w:t>
            </w:r>
            <w:r w:rsidR="00CC4EC5" w:rsidRPr="00CC4EC5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ทักษะทางปัญญา</w:t>
            </w:r>
          </w:p>
        </w:tc>
        <w:tc>
          <w:tcPr>
            <w:tcW w:w="763" w:type="pct"/>
            <w:gridSpan w:val="4"/>
          </w:tcPr>
          <w:p w14:paraId="0569C584" w14:textId="77777777" w:rsidR="00CC4EC5" w:rsidRPr="00CC4EC5" w:rsidRDefault="00BB677B" w:rsidP="00BB677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</w:rPr>
              <w:t xml:space="preserve">4. </w:t>
            </w:r>
            <w:r w:rsidR="00CC4EC5" w:rsidRPr="00CC4EC5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63" w:type="pct"/>
            <w:gridSpan w:val="4"/>
          </w:tcPr>
          <w:p w14:paraId="45CB18DE" w14:textId="77777777" w:rsidR="00CC4EC5" w:rsidRPr="00CC4EC5" w:rsidRDefault="00BB677B" w:rsidP="00BB677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right="-108"/>
              <w:jc w:val="center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  <w:lang w:bidi="th-TH"/>
              </w:rPr>
              <w:t xml:space="preserve">5. </w:t>
            </w:r>
            <w:r w:rsidR="00CC4EC5" w:rsidRPr="00CC4EC5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733" w:type="pct"/>
            <w:gridSpan w:val="4"/>
          </w:tcPr>
          <w:p w14:paraId="1B85D42B" w14:textId="77777777" w:rsidR="00CC4EC5" w:rsidRPr="00CC4EC5" w:rsidRDefault="00BB677B" w:rsidP="00BB677B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6"/>
                <w:szCs w:val="26"/>
              </w:rPr>
            </w:pPr>
            <w:r>
              <w:rPr>
                <w:rFonts w:ascii="Angsana New" w:hAnsi="Angsana New"/>
                <w:b/>
                <w:bCs/>
                <w:sz w:val="26"/>
                <w:szCs w:val="26"/>
              </w:rPr>
              <w:t xml:space="preserve">6. </w:t>
            </w:r>
            <w:r w:rsidR="00CC4EC5" w:rsidRPr="00CC4EC5">
              <w:rPr>
                <w:rFonts w:ascii="Angsana New" w:hAnsi="Angsana New" w:hint="cs"/>
                <w:b/>
                <w:bCs/>
                <w:sz w:val="26"/>
                <w:szCs w:val="26"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CC4EC5" w:rsidRPr="00CC4EC5" w14:paraId="72764F08" w14:textId="77777777" w:rsidTr="00BB677B">
        <w:tc>
          <w:tcPr>
            <w:tcW w:w="171" w:type="pct"/>
          </w:tcPr>
          <w:p w14:paraId="5F006B68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203" w:type="pct"/>
          </w:tcPr>
          <w:p w14:paraId="2E255DE8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1" w:type="pct"/>
          </w:tcPr>
          <w:p w14:paraId="6A90610C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71" w:type="pct"/>
          </w:tcPr>
          <w:p w14:paraId="3FE80C69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1" w:type="pct"/>
          </w:tcPr>
          <w:p w14:paraId="4430E612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203" w:type="pct"/>
          </w:tcPr>
          <w:p w14:paraId="22F716C9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71" w:type="pct"/>
          </w:tcPr>
          <w:p w14:paraId="7C31D31D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203" w:type="pct"/>
          </w:tcPr>
          <w:p w14:paraId="1E7D0549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71" w:type="pct"/>
          </w:tcPr>
          <w:p w14:paraId="3D407DD6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1" w:type="pct"/>
          </w:tcPr>
          <w:p w14:paraId="6E285D0C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71" w:type="pct"/>
          </w:tcPr>
          <w:p w14:paraId="1D867B30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71" w:type="pct"/>
          </w:tcPr>
          <w:p w14:paraId="4B30B495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203" w:type="pct"/>
          </w:tcPr>
          <w:p w14:paraId="268C914C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219" w:type="pct"/>
          </w:tcPr>
          <w:p w14:paraId="79AEC9ED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1" w:type="pct"/>
          </w:tcPr>
          <w:p w14:paraId="41858794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32"/>
                <w:szCs w:val="32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71" w:type="pct"/>
          </w:tcPr>
          <w:p w14:paraId="3AAF039F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71" w:type="pct"/>
          </w:tcPr>
          <w:p w14:paraId="672AAFD8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203" w:type="pct"/>
          </w:tcPr>
          <w:p w14:paraId="6BA8DD70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219" w:type="pct"/>
          </w:tcPr>
          <w:p w14:paraId="48440813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1" w:type="pct"/>
          </w:tcPr>
          <w:p w14:paraId="74F69A70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71" w:type="pct"/>
          </w:tcPr>
          <w:p w14:paraId="338FBD37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219" w:type="pct"/>
          </w:tcPr>
          <w:p w14:paraId="2C5AAAA4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203" w:type="pct"/>
          </w:tcPr>
          <w:p w14:paraId="2D51303E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203" w:type="pct"/>
          </w:tcPr>
          <w:p w14:paraId="1EB48C1F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1</w:t>
            </w:r>
          </w:p>
        </w:tc>
        <w:tc>
          <w:tcPr>
            <w:tcW w:w="164" w:type="pct"/>
          </w:tcPr>
          <w:p w14:paraId="0F7053B0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2</w:t>
            </w:r>
          </w:p>
        </w:tc>
        <w:tc>
          <w:tcPr>
            <w:tcW w:w="203" w:type="pct"/>
          </w:tcPr>
          <w:p w14:paraId="634732EB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3</w:t>
            </w:r>
          </w:p>
        </w:tc>
        <w:tc>
          <w:tcPr>
            <w:tcW w:w="164" w:type="pct"/>
          </w:tcPr>
          <w:p w14:paraId="3D79531D" w14:textId="77777777" w:rsidR="00CC4EC5" w:rsidRPr="00CC4EC5" w:rsidRDefault="00CC4EC5" w:rsidP="00CC4EC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CC4EC5">
              <w:rPr>
                <w:rFonts w:ascii="Angsana New" w:hAnsi="Angsana New" w:hint="cs"/>
                <w:b/>
                <w:bCs/>
                <w:sz w:val="28"/>
                <w:rtl/>
                <w:cs/>
              </w:rPr>
              <w:t>4</w:t>
            </w:r>
          </w:p>
        </w:tc>
      </w:tr>
      <w:tr w:rsidR="00BB677B" w:rsidRPr="00CC4EC5" w14:paraId="414DD193" w14:textId="77777777" w:rsidTr="00BB677B">
        <w:tc>
          <w:tcPr>
            <w:tcW w:w="171" w:type="pct"/>
            <w:vAlign w:val="center"/>
          </w:tcPr>
          <w:p w14:paraId="3FC2DB65" w14:textId="77777777" w:rsidR="00BB677B" w:rsidRPr="00DB720D" w:rsidRDefault="00BB677B" w:rsidP="000B6AEE">
            <w:pPr>
              <w:spacing w:before="120"/>
              <w:jc w:val="both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203" w:type="pct"/>
            <w:vAlign w:val="center"/>
          </w:tcPr>
          <w:p w14:paraId="31678457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71" w:type="pct"/>
            <w:vAlign w:val="center"/>
          </w:tcPr>
          <w:p w14:paraId="6B4CBE7E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71" w:type="pct"/>
            <w:vAlign w:val="center"/>
          </w:tcPr>
          <w:p w14:paraId="7A34CD26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171" w:type="pct"/>
            <w:vAlign w:val="center"/>
          </w:tcPr>
          <w:p w14:paraId="56AF21DD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203" w:type="pct"/>
            <w:vAlign w:val="center"/>
          </w:tcPr>
          <w:p w14:paraId="17B30D41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71" w:type="pct"/>
            <w:vAlign w:val="center"/>
          </w:tcPr>
          <w:p w14:paraId="4B1034A7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203" w:type="pct"/>
            <w:vAlign w:val="center"/>
          </w:tcPr>
          <w:p w14:paraId="47C0D3CB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71" w:type="pct"/>
            <w:vAlign w:val="center"/>
          </w:tcPr>
          <w:p w14:paraId="4B89E684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71" w:type="pct"/>
            <w:vAlign w:val="center"/>
          </w:tcPr>
          <w:p w14:paraId="045D32A5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171" w:type="pct"/>
            <w:vAlign w:val="center"/>
          </w:tcPr>
          <w:p w14:paraId="066C8B82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71" w:type="pct"/>
            <w:vAlign w:val="center"/>
          </w:tcPr>
          <w:p w14:paraId="0D30AA1C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203" w:type="pct"/>
            <w:vAlign w:val="center"/>
          </w:tcPr>
          <w:p w14:paraId="1EFAAA46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219" w:type="pct"/>
            <w:vAlign w:val="center"/>
          </w:tcPr>
          <w:p w14:paraId="1162F874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71" w:type="pct"/>
            <w:vAlign w:val="center"/>
          </w:tcPr>
          <w:p w14:paraId="1CE23663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71" w:type="pct"/>
            <w:vAlign w:val="center"/>
          </w:tcPr>
          <w:p w14:paraId="2D4D28F1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71" w:type="pct"/>
            <w:vAlign w:val="center"/>
          </w:tcPr>
          <w:p w14:paraId="04286924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203" w:type="pct"/>
            <w:vAlign w:val="center"/>
          </w:tcPr>
          <w:p w14:paraId="1D56376A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219" w:type="pct"/>
            <w:vAlign w:val="center"/>
          </w:tcPr>
          <w:p w14:paraId="0F988CDE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71" w:type="pct"/>
            <w:vAlign w:val="center"/>
          </w:tcPr>
          <w:p w14:paraId="6A60CC54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A1"/>
            </w:r>
          </w:p>
        </w:tc>
        <w:tc>
          <w:tcPr>
            <w:tcW w:w="171" w:type="pct"/>
            <w:vAlign w:val="center"/>
          </w:tcPr>
          <w:p w14:paraId="1E8BAEC0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219" w:type="pct"/>
            <w:vAlign w:val="center"/>
          </w:tcPr>
          <w:p w14:paraId="6FBBB55E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203" w:type="pct"/>
            <w:vAlign w:val="center"/>
          </w:tcPr>
          <w:p w14:paraId="0F29CB24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203" w:type="pct"/>
            <w:vAlign w:val="center"/>
          </w:tcPr>
          <w:p w14:paraId="5162DE72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DB720D">
              <w:rPr>
                <w:rFonts w:ascii="Angsana New" w:hAnsi="Angsana New"/>
                <w:sz w:val="20"/>
                <w:szCs w:val="20"/>
              </w:rPr>
              <w:sym w:font="Wingdings" w:char="F06C"/>
            </w:r>
          </w:p>
        </w:tc>
        <w:tc>
          <w:tcPr>
            <w:tcW w:w="164" w:type="pct"/>
          </w:tcPr>
          <w:p w14:paraId="58FCA85C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203" w:type="pct"/>
          </w:tcPr>
          <w:p w14:paraId="6FD3AF4E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64" w:type="pct"/>
          </w:tcPr>
          <w:p w14:paraId="26F93408" w14:textId="77777777" w:rsidR="00BB677B" w:rsidRPr="00DB720D" w:rsidRDefault="00BB677B" w:rsidP="000B6AEE">
            <w:pPr>
              <w:spacing w:before="120"/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</w:tr>
    </w:tbl>
    <w:p w14:paraId="616DD6DB" w14:textId="77777777" w:rsidR="00227FA2" w:rsidRPr="00227FA2" w:rsidRDefault="00D64577" w:rsidP="00615CBA">
      <w:pPr>
        <w:spacing w:before="120"/>
        <w:rPr>
          <w:rFonts w:ascii="Angsana New" w:hAnsi="Angsana New"/>
          <w:b/>
          <w:bCs/>
          <w:sz w:val="32"/>
          <w:szCs w:val="32"/>
          <w:lang w:bidi="th-TH"/>
        </w:rPr>
      </w:pPr>
      <w:r w:rsidRPr="00D64577">
        <w:rPr>
          <w:rFonts w:ascii="Angsana New" w:hAnsi="Angsana New"/>
          <w:b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  มีดังต่อไปนี้</w:t>
      </w:r>
    </w:p>
    <w:p w14:paraId="4DD88353" w14:textId="77777777" w:rsidR="00315509" w:rsidRPr="00315509" w:rsidRDefault="00914E23" w:rsidP="00315509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จริยธรรม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489"/>
        <w:gridCol w:w="3313"/>
        <w:gridCol w:w="2734"/>
      </w:tblGrid>
      <w:tr w:rsidR="00315509" w:rsidRPr="009B0424" w14:paraId="3FA6DE10" w14:textId="77777777" w:rsidTr="00E466CD">
        <w:trPr>
          <w:tblHeader/>
        </w:trPr>
        <w:tc>
          <w:tcPr>
            <w:tcW w:w="606" w:type="dxa"/>
            <w:shd w:val="clear" w:color="auto" w:fill="auto"/>
          </w:tcPr>
          <w:p w14:paraId="0632D2FC" w14:textId="77777777" w:rsidR="00315509" w:rsidRPr="009B0424" w:rsidRDefault="00315509" w:rsidP="00F556D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51" w:type="dxa"/>
            <w:shd w:val="clear" w:color="auto" w:fill="auto"/>
          </w:tcPr>
          <w:p w14:paraId="66D4BA21" w14:textId="77777777" w:rsidR="00315509" w:rsidRPr="009B0424" w:rsidRDefault="00315509" w:rsidP="00F556D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9B042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09F560C1" w14:textId="77777777" w:rsidR="00315509" w:rsidRPr="009B0424" w:rsidRDefault="00315509" w:rsidP="00F556D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9B042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02" w:type="dxa"/>
            <w:shd w:val="clear" w:color="auto" w:fill="auto"/>
          </w:tcPr>
          <w:p w14:paraId="258D7AA5" w14:textId="77777777" w:rsidR="00315509" w:rsidRPr="009B0424" w:rsidRDefault="00315509" w:rsidP="00F556D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9B042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444CA" w:rsidRPr="009B0424" w14:paraId="0CF5830C" w14:textId="77777777" w:rsidTr="00E466CD">
        <w:tc>
          <w:tcPr>
            <w:tcW w:w="606" w:type="dxa"/>
            <w:shd w:val="clear" w:color="auto" w:fill="auto"/>
          </w:tcPr>
          <w:p w14:paraId="7FA1E8A5" w14:textId="77777777" w:rsidR="00D444CA" w:rsidRPr="009B0424" w:rsidRDefault="00D444CA" w:rsidP="00315509">
            <w:pP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9B042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1137CF12" wp14:editId="250F901A">
                      <wp:simplePos x="0" y="0"/>
                      <wp:positionH relativeFrom="column">
                        <wp:posOffset>30953</wp:posOffset>
                      </wp:positionH>
                      <wp:positionV relativeFrom="paragraph">
                        <wp:posOffset>256540</wp:posOffset>
                      </wp:positionV>
                      <wp:extent cx="114300" cy="123825"/>
                      <wp:effectExtent l="0" t="0" r="19050" b="2857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2A9F8E" id="Oval 28" o:spid="_x0000_s1026" style="position:absolute;margin-left:2.45pt;margin-top:20.2pt;width:9pt;height:9.75pt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B042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w:t>1.1</w:t>
            </w:r>
          </w:p>
        </w:tc>
        <w:tc>
          <w:tcPr>
            <w:tcW w:w="2551" w:type="dxa"/>
            <w:shd w:val="clear" w:color="auto" w:fill="auto"/>
          </w:tcPr>
          <w:p w14:paraId="0167042C" w14:textId="77777777" w:rsidR="00D444CA" w:rsidRPr="009B0424" w:rsidRDefault="00D444CA" w:rsidP="00315509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9B042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ตระหนักในคุณค่า  คุณธรรม  จริยธรรม เสียสละ และซื่อสัตย์สุจริต</w:t>
            </w:r>
          </w:p>
        </w:tc>
        <w:tc>
          <w:tcPr>
            <w:tcW w:w="3402" w:type="dxa"/>
            <w:shd w:val="clear" w:color="auto" w:fill="auto"/>
          </w:tcPr>
          <w:p w14:paraId="6817B3C5" w14:textId="77777777" w:rsidR="00D444CA" w:rsidRPr="009B0424" w:rsidRDefault="00D444CA" w:rsidP="00F556D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93" w:hanging="28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สอนแทรกเรื่อง</w:t>
            </w:r>
            <w:r w:rsidRPr="009B0424"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  <w:t>คุณธรรม  จริยธรรม การเสียสละ และซื่อสัตย์สุจริต</w:t>
            </w:r>
            <w:r w:rsidR="00F556D5" w:rsidRPr="009B042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ต่อวิชาชีพและต่อตนเองในการสอบ </w:t>
            </w:r>
          </w:p>
        </w:tc>
        <w:tc>
          <w:tcPr>
            <w:tcW w:w="2802" w:type="dxa"/>
            <w:shd w:val="clear" w:color="auto" w:fill="auto"/>
          </w:tcPr>
          <w:p w14:paraId="705877B6" w14:textId="77777777" w:rsidR="00D444CA" w:rsidRPr="009B0424" w:rsidRDefault="00D444CA" w:rsidP="00D444CA">
            <w:pPr>
              <w:pStyle w:val="ListParagraph"/>
              <w:tabs>
                <w:tab w:val="left" w:pos="360"/>
              </w:tabs>
              <w:spacing w:after="0" w:line="240" w:lineRule="auto"/>
              <w:ind w:left="307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FF6E14" w:rsidRPr="009B0424" w14:paraId="2C8E20D3" w14:textId="77777777" w:rsidTr="00E466CD">
        <w:tc>
          <w:tcPr>
            <w:tcW w:w="606" w:type="dxa"/>
            <w:shd w:val="clear" w:color="auto" w:fill="auto"/>
          </w:tcPr>
          <w:p w14:paraId="41B115A3" w14:textId="77777777" w:rsidR="00FF6E14" w:rsidRPr="009B0424" w:rsidRDefault="00D444CA" w:rsidP="00315509">
            <w:pPr>
              <w:rPr>
                <w:rFonts w:asciiTheme="majorBidi" w:hAnsiTheme="majorBidi" w:cstheme="majorBidi"/>
                <w:bCs/>
                <w:sz w:val="32"/>
                <w:szCs w:val="32"/>
                <w:rtl/>
                <w:cs/>
              </w:rPr>
            </w:pPr>
            <w:r w:rsidRPr="009B042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117EF83" wp14:editId="6E4C6C0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240665</wp:posOffset>
                      </wp:positionV>
                      <wp:extent cx="116840" cy="121920"/>
                      <wp:effectExtent l="0" t="0" r="16510" b="11430"/>
                      <wp:wrapNone/>
                      <wp:docPr id="44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6B3B28" id="Oval 38" o:spid="_x0000_s1026" style="position:absolute;margin-left:2.1pt;margin-top:18.95pt;width:9.2pt;height:9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" fillcolor="black [3213]"/>
                  </w:pict>
                </mc:Fallback>
              </mc:AlternateContent>
            </w:r>
            <w:r w:rsidR="00FF6E14" w:rsidRPr="009B0424">
              <w:rPr>
                <w:rFonts w:asciiTheme="majorBidi" w:hAnsiTheme="majorBidi" w:cstheme="majorBidi"/>
                <w:bCs/>
                <w:sz w:val="32"/>
                <w:szCs w:val="32"/>
              </w:rPr>
              <w:t>1.2</w:t>
            </w:r>
          </w:p>
        </w:tc>
        <w:tc>
          <w:tcPr>
            <w:tcW w:w="2551" w:type="dxa"/>
            <w:shd w:val="clear" w:color="auto" w:fill="auto"/>
          </w:tcPr>
          <w:p w14:paraId="4197E37C" w14:textId="77777777" w:rsidR="00FF6E14" w:rsidRPr="009B0424" w:rsidRDefault="00FF6E14" w:rsidP="00184589">
            <w:pPr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</w:t>
            </w:r>
            <w:r w:rsidR="00184589">
              <w:rPr>
                <w:rFonts w:asciiTheme="majorBidi" w:hAnsiTheme="majorBidi" w:cstheme="majorBidi" w:hint="cs"/>
                <w:b/>
                <w:sz w:val="32"/>
                <w:szCs w:val="32"/>
                <w:cs/>
                <w:lang w:bidi="th-TH"/>
              </w:rPr>
              <w:t>ผิ</w:t>
            </w:r>
            <w:r w:rsidR="00184589" w:rsidRPr="009B042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ดชอบต่อตนเองและสังคม</w:t>
            </w:r>
            <w:r w:rsidR="00184589"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14:paraId="7AFEDAA5" w14:textId="77777777" w:rsidR="007F2592" w:rsidRPr="009B0424" w:rsidRDefault="007F2592" w:rsidP="007F259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93" w:hanging="283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9B042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อาจารย์สังเกต และแนะนำการแสดงออกซึ่งพฤติกรรมที่เหมาะสม เช่น ความตรงต่อเวลา การไม่พูดคุยในชั้นเรียน แต่งกายถูกระเบียบ </w:t>
            </w:r>
          </w:p>
          <w:p w14:paraId="1E16DA8A" w14:textId="77777777" w:rsidR="00FF6E14" w:rsidRPr="009B0424" w:rsidRDefault="00FF6E14" w:rsidP="00F556D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b/>
                <w:color w:val="FF0000"/>
                <w:sz w:val="32"/>
                <w:szCs w:val="32"/>
                <w:cs/>
              </w:rPr>
            </w:pP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สอนแทรกเรื่องความมีระเบียบวินัย ตรงต่อเวลา ใน</w:t>
            </w:r>
            <w:r w:rsidR="007F2592" w:rsidRPr="009B0424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 xml:space="preserve">การเข้าปฏิบัติการและการส่งงาน </w:t>
            </w: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โดยการพูดคุยกับนักศึกษา เน้นความ</w:t>
            </w: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lastRenderedPageBreak/>
              <w:t>รับผิดชอบต่องาน</w:t>
            </w:r>
            <w:r w:rsidR="007F2592" w:rsidRPr="009B0424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ของตนเอง และ</w:t>
            </w: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ต่อหน้าที่ในกลุ่ม</w:t>
            </w:r>
          </w:p>
        </w:tc>
        <w:tc>
          <w:tcPr>
            <w:tcW w:w="2802" w:type="dxa"/>
            <w:shd w:val="clear" w:color="auto" w:fill="auto"/>
          </w:tcPr>
          <w:p w14:paraId="6DCA9781" w14:textId="77777777" w:rsidR="007F2592" w:rsidRPr="009B0424" w:rsidRDefault="007F2592" w:rsidP="00211B12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ind w:left="307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9B042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ประเมินจากคะแนนการทดสอบและกิจกรรมในปฏิบ</w:t>
            </w:r>
            <w:r w:rsidR="005E34D5">
              <w:rPr>
                <w:rFonts w:asciiTheme="majorBidi" w:hAnsiTheme="majorBidi" w:cstheme="majorBidi"/>
                <w:sz w:val="32"/>
                <w:szCs w:val="32"/>
                <w:cs/>
              </w:rPr>
              <w:t>ัติการ ซึ่งส่วนหนึ่งจะพิจารณาจา</w:t>
            </w:r>
            <w:r w:rsidR="005E34D5">
              <w:rPr>
                <w:rFonts w:asciiTheme="majorBidi" w:hAnsiTheme="majorBidi" w:cstheme="majorBidi" w:hint="cs"/>
                <w:sz w:val="32"/>
                <w:szCs w:val="32"/>
                <w:cs/>
              </w:rPr>
              <w:t>ก</w:t>
            </w:r>
            <w:r w:rsidRPr="009B0424">
              <w:rPr>
                <w:rFonts w:asciiTheme="majorBidi" w:hAnsiTheme="majorBidi" w:cstheme="majorBidi"/>
                <w:sz w:val="32"/>
                <w:szCs w:val="32"/>
                <w:cs/>
              </w:rPr>
              <w:t>ความตรงต่อเวลา</w:t>
            </w:r>
            <w:r w:rsidR="00211B12" w:rsidRPr="009B0424">
              <w:rPr>
                <w:rFonts w:asciiTheme="majorBidi" w:hAnsiTheme="majorBidi" w:cstheme="majorBidi"/>
                <w:sz w:val="32"/>
                <w:szCs w:val="32"/>
                <w:cs/>
              </w:rPr>
              <w:t>ในการเข้าปฏิบัติการและการส่งงาน</w:t>
            </w:r>
            <w:r w:rsidRPr="009B042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และพฤติกรรมความร่วมมือในปฏิบัติการ</w:t>
            </w:r>
          </w:p>
          <w:p w14:paraId="1023129F" w14:textId="77777777" w:rsidR="00FF6E14" w:rsidRPr="009B0424" w:rsidRDefault="007F2592" w:rsidP="00211B12">
            <w:pPr>
              <w:pStyle w:val="ListParagraph"/>
              <w:numPr>
                <w:ilvl w:val="0"/>
                <w:numId w:val="32"/>
              </w:numPr>
              <w:tabs>
                <w:tab w:val="left" w:pos="360"/>
              </w:tabs>
              <w:spacing w:after="0" w:line="240" w:lineRule="auto"/>
              <w:ind w:left="307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9B042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พิจารณาเกรด </w:t>
            </w:r>
            <w:r w:rsidRPr="009B0424">
              <w:rPr>
                <w:rFonts w:asciiTheme="majorBidi" w:hAnsiTheme="majorBidi" w:cstheme="majorBidi"/>
                <w:sz w:val="32"/>
                <w:szCs w:val="32"/>
              </w:rPr>
              <w:t xml:space="preserve">F </w:t>
            </w:r>
            <w:r w:rsidRPr="009B0424">
              <w:rPr>
                <w:rFonts w:asciiTheme="majorBidi" w:hAnsiTheme="majorBidi" w:cstheme="majorBidi"/>
                <w:sz w:val="32"/>
                <w:szCs w:val="32"/>
                <w:cs/>
              </w:rPr>
              <w:t>หากพบว่านักศึกษามีพฤติกรรมทุจริตในการสอบ</w:t>
            </w:r>
          </w:p>
        </w:tc>
      </w:tr>
      <w:tr w:rsidR="00315509" w:rsidRPr="009B0424" w14:paraId="79171317" w14:textId="77777777" w:rsidTr="00E466CD">
        <w:tc>
          <w:tcPr>
            <w:tcW w:w="606" w:type="dxa"/>
            <w:shd w:val="clear" w:color="auto" w:fill="auto"/>
          </w:tcPr>
          <w:p w14:paraId="638E07EE" w14:textId="77777777" w:rsidR="00315509" w:rsidRPr="009B0424" w:rsidRDefault="00D444CA" w:rsidP="00315509">
            <w:pPr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9B042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04D9108E" wp14:editId="165CBA2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248285</wp:posOffset>
                      </wp:positionV>
                      <wp:extent cx="116840" cy="121920"/>
                      <wp:effectExtent l="0" t="0" r="16510" b="1143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08C46B" id="Oval 38" o:spid="_x0000_s1026" style="position:absolute;margin-left:2.1pt;margin-top:19.55pt;width:9.2pt;height:9.6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" fillcolor="black [3213]"/>
                  </w:pict>
                </mc:Fallback>
              </mc:AlternateContent>
            </w:r>
            <w:r w:rsidR="00315509" w:rsidRPr="009B0424">
              <w:rPr>
                <w:rFonts w:asciiTheme="majorBidi" w:hAnsiTheme="majorBidi" w:cstheme="majorBidi"/>
                <w:bCs/>
                <w:sz w:val="32"/>
                <w:szCs w:val="32"/>
              </w:rPr>
              <w:t>1.3</w:t>
            </w:r>
          </w:p>
        </w:tc>
        <w:tc>
          <w:tcPr>
            <w:tcW w:w="2551" w:type="dxa"/>
            <w:shd w:val="clear" w:color="auto" w:fill="auto"/>
          </w:tcPr>
          <w:p w14:paraId="5AD32806" w14:textId="77777777" w:rsidR="00315509" w:rsidRPr="009B0424" w:rsidRDefault="00C0374B" w:rsidP="00315509">
            <w:pPr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3402" w:type="dxa"/>
            <w:shd w:val="clear" w:color="auto" w:fill="auto"/>
          </w:tcPr>
          <w:p w14:paraId="71B363F7" w14:textId="77777777" w:rsidR="00315509" w:rsidRPr="009B0424" w:rsidRDefault="007F2592" w:rsidP="00211B12">
            <w:pPr>
              <w:numPr>
                <w:ilvl w:val="0"/>
                <w:numId w:val="13"/>
              </w:numPr>
              <w:ind w:left="295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สอดแทรกคุณธรรมในการทำงานเป็นกลุ่ม เน้นการรับฟังความคิดเห็นของผู้อื่น ความถ่อมตนและความมีน้ำใจต่อเพื่อนร่วมงาน</w:t>
            </w:r>
          </w:p>
        </w:tc>
        <w:tc>
          <w:tcPr>
            <w:tcW w:w="2802" w:type="dxa"/>
            <w:shd w:val="clear" w:color="auto" w:fill="auto"/>
          </w:tcPr>
          <w:p w14:paraId="0A0EE941" w14:textId="77777777" w:rsidR="00315509" w:rsidRPr="009B0424" w:rsidRDefault="00211B12" w:rsidP="00211B12">
            <w:pPr>
              <w:numPr>
                <w:ilvl w:val="0"/>
                <w:numId w:val="14"/>
              </w:numPr>
              <w:ind w:left="295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9B042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สังเกตพฤติกรรมความร่วมมือในปฏิบัติการ</w:t>
            </w: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 xml:space="preserve"> การมีส่วนร่วมในการอภิปรายกลุ่มระหว่างปฏิบัติการ</w:t>
            </w:r>
          </w:p>
        </w:tc>
      </w:tr>
      <w:tr w:rsidR="00D444CA" w:rsidRPr="009B0424" w14:paraId="7D347872" w14:textId="77777777" w:rsidTr="00E466CD">
        <w:tc>
          <w:tcPr>
            <w:tcW w:w="606" w:type="dxa"/>
            <w:shd w:val="clear" w:color="auto" w:fill="auto"/>
          </w:tcPr>
          <w:p w14:paraId="05444734" w14:textId="77777777" w:rsidR="00D444CA" w:rsidRPr="009B0424" w:rsidRDefault="00D444CA" w:rsidP="00315509">
            <w:pPr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9B042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7E5D53B5" wp14:editId="5D61512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247650</wp:posOffset>
                      </wp:positionV>
                      <wp:extent cx="114300" cy="123825"/>
                      <wp:effectExtent l="0" t="0" r="19050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4585F2" id="Oval 31" o:spid="_x0000_s1026" style="position:absolute;margin-left:2.85pt;margin-top:19.5pt;width:9pt;height:9.75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B0424">
              <w:rPr>
                <w:rFonts w:asciiTheme="majorBidi" w:hAnsiTheme="majorBidi" w:cstheme="majorBidi"/>
                <w:bCs/>
                <w:sz w:val="32"/>
                <w:szCs w:val="32"/>
              </w:rPr>
              <w:t>1.4</w:t>
            </w:r>
          </w:p>
        </w:tc>
        <w:tc>
          <w:tcPr>
            <w:tcW w:w="2551" w:type="dxa"/>
            <w:shd w:val="clear" w:color="auto" w:fill="auto"/>
          </w:tcPr>
          <w:p w14:paraId="276C5475" w14:textId="77777777" w:rsidR="00D444CA" w:rsidRPr="009B0424" w:rsidRDefault="00D444CA" w:rsidP="00D444CA">
            <w:pPr>
              <w:rPr>
                <w:rFonts w:asciiTheme="majorBidi" w:hAnsiTheme="majorBidi" w:cstheme="majorBidi"/>
                <w:b/>
                <w:sz w:val="32"/>
                <w:szCs w:val="32"/>
                <w:rtl/>
                <w:cs/>
              </w:rPr>
            </w:pPr>
            <w:r w:rsidRPr="009B042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เคารพและปฏิบัติตามกฎระเบียบและข้อบังคับต่าง ๆ ภายใต้หลักธรรมา</w:t>
            </w:r>
            <w:proofErr w:type="spellStart"/>
            <w:r w:rsidRPr="009B042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ภิ</w:t>
            </w:r>
            <w:proofErr w:type="spellEnd"/>
            <w:r w:rsidRPr="009B042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บาลขององค์การและสังคม</w:t>
            </w:r>
          </w:p>
        </w:tc>
        <w:tc>
          <w:tcPr>
            <w:tcW w:w="3402" w:type="dxa"/>
            <w:shd w:val="clear" w:color="auto" w:fill="auto"/>
          </w:tcPr>
          <w:p w14:paraId="01F0D9AF" w14:textId="77777777" w:rsidR="00D444CA" w:rsidRPr="009B0424" w:rsidRDefault="00F556D5" w:rsidP="00211B12">
            <w:pPr>
              <w:numPr>
                <w:ilvl w:val="0"/>
                <w:numId w:val="13"/>
              </w:numPr>
              <w:ind w:left="295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สอนแทรกเรื่องการ</w:t>
            </w:r>
            <w:r w:rsidRPr="009B042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เคารพและปฏิบัติตามกฎระเบียบและข้อบังคับต่าง ๆ</w:t>
            </w: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ในปฏิบัติการ</w:t>
            </w:r>
          </w:p>
        </w:tc>
        <w:tc>
          <w:tcPr>
            <w:tcW w:w="2802" w:type="dxa"/>
            <w:shd w:val="clear" w:color="auto" w:fill="auto"/>
          </w:tcPr>
          <w:p w14:paraId="0FDBC580" w14:textId="77777777" w:rsidR="00D444CA" w:rsidRPr="009B0424" w:rsidRDefault="00D444CA" w:rsidP="00F556D5">
            <w:pPr>
              <w:ind w:left="11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B1081F" w:rsidRPr="009B0424" w14:paraId="09EFB921" w14:textId="77777777" w:rsidTr="00E466CD">
        <w:tc>
          <w:tcPr>
            <w:tcW w:w="606" w:type="dxa"/>
            <w:shd w:val="clear" w:color="auto" w:fill="auto"/>
          </w:tcPr>
          <w:p w14:paraId="60FDA00D" w14:textId="77777777" w:rsidR="00B1081F" w:rsidRPr="009B0424" w:rsidRDefault="00D444CA" w:rsidP="007714C5">
            <w:pPr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9B0424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7972E529" wp14:editId="47CE453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239395</wp:posOffset>
                      </wp:positionV>
                      <wp:extent cx="116840" cy="121920"/>
                      <wp:effectExtent l="0" t="0" r="16510" b="11430"/>
                      <wp:wrapNone/>
                      <wp:docPr id="27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5BBF4" id="Oval 38" o:spid="_x0000_s1026" style="position:absolute;margin-left:1.7pt;margin-top:18.85pt;width:9.2pt;height:9.6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" fillcolor="black [3213]"/>
                  </w:pict>
                </mc:Fallback>
              </mc:AlternateContent>
            </w:r>
            <w:r w:rsidR="00B1081F" w:rsidRPr="009B0424">
              <w:rPr>
                <w:rFonts w:asciiTheme="majorBidi" w:hAnsiTheme="majorBidi" w:cstheme="majorBidi"/>
                <w:bCs/>
                <w:sz w:val="32"/>
                <w:szCs w:val="32"/>
              </w:rPr>
              <w:t>1.5</w:t>
            </w:r>
          </w:p>
        </w:tc>
        <w:tc>
          <w:tcPr>
            <w:tcW w:w="2551" w:type="dxa"/>
            <w:shd w:val="clear" w:color="auto" w:fill="auto"/>
          </w:tcPr>
          <w:p w14:paraId="7CF20FA0" w14:textId="77777777" w:rsidR="00B1081F" w:rsidRPr="009B0424" w:rsidRDefault="00C0374B" w:rsidP="007714C5">
            <w:pPr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3402" w:type="dxa"/>
            <w:shd w:val="clear" w:color="auto" w:fill="auto"/>
          </w:tcPr>
          <w:p w14:paraId="6D4E6575" w14:textId="77777777" w:rsidR="00B1081F" w:rsidRPr="009B0424" w:rsidRDefault="003570C3" w:rsidP="007714C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295" w:hanging="29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042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อดแทรกเหตุการณ์ที่เป็นปัญหาทางวิชาชีพที่เกี่ยวข้องกับจรรยาบรรณทางวิชาการและวิชาชีพในกรณีศึกษา </w:t>
            </w:r>
          </w:p>
        </w:tc>
        <w:tc>
          <w:tcPr>
            <w:tcW w:w="2802" w:type="dxa"/>
            <w:shd w:val="clear" w:color="auto" w:fill="auto"/>
          </w:tcPr>
          <w:p w14:paraId="73972EEA" w14:textId="77777777" w:rsidR="00B1081F" w:rsidRPr="009B0424" w:rsidRDefault="00B044B6" w:rsidP="00615CBA">
            <w:pPr>
              <w:numPr>
                <w:ilvl w:val="0"/>
                <w:numId w:val="14"/>
              </w:numPr>
              <w:ind w:left="295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9B042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ประเมินจากการงานที่ได้รับมอบหมาย นักศึกษาสามารถ</w:t>
            </w:r>
            <w:r w:rsidR="00615CBA" w:rsidRPr="009B042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วิเคราะห์ และหา</w:t>
            </w:r>
            <w:r w:rsidRPr="009B042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แนวทางแก้ไขที่เหมาะสม</w:t>
            </w:r>
          </w:p>
        </w:tc>
      </w:tr>
    </w:tbl>
    <w:p w14:paraId="4C9DCCAD" w14:textId="77777777" w:rsidR="00D97EB9" w:rsidRPr="00D97EB9" w:rsidRDefault="00D97EB9" w:rsidP="00D97EB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97EB9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D97EB9">
        <w:rPr>
          <w:rFonts w:ascii="Angsana New" w:hAnsi="Angsana New"/>
          <w:b/>
          <w:sz w:val="32"/>
          <w:szCs w:val="32"/>
          <w:lang w:bidi="th-TH"/>
        </w:rPr>
        <w:t>.</w:t>
      </w:r>
      <w:r w:rsidRPr="00D97EB9">
        <w:rPr>
          <w:rFonts w:ascii="Angsana New" w:hAnsi="Angsana New"/>
          <w:b/>
          <w:sz w:val="32"/>
          <w:szCs w:val="32"/>
          <w:lang w:bidi="th-TH"/>
        </w:rPr>
        <w:tab/>
      </w:r>
      <w:r w:rsidRPr="00D97EB9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495"/>
        <w:gridCol w:w="3446"/>
        <w:gridCol w:w="2734"/>
      </w:tblGrid>
      <w:tr w:rsidR="00395D5F" w:rsidRPr="00D97EB9" w14:paraId="62508276" w14:textId="77777777" w:rsidTr="009B0424">
        <w:trPr>
          <w:tblHeader/>
        </w:trPr>
        <w:tc>
          <w:tcPr>
            <w:tcW w:w="568" w:type="dxa"/>
            <w:shd w:val="clear" w:color="auto" w:fill="auto"/>
          </w:tcPr>
          <w:p w14:paraId="5CC1F0B2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173BD36E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44" w:type="dxa"/>
            <w:shd w:val="clear" w:color="auto" w:fill="auto"/>
          </w:tcPr>
          <w:p w14:paraId="6D2AD29D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02" w:type="dxa"/>
            <w:shd w:val="clear" w:color="auto" w:fill="auto"/>
          </w:tcPr>
          <w:p w14:paraId="1EDEBEF5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95D5F" w:rsidRPr="00D97EB9" w14:paraId="7863D055" w14:textId="77777777" w:rsidTr="009B0424">
        <w:tc>
          <w:tcPr>
            <w:tcW w:w="568" w:type="dxa"/>
            <w:shd w:val="clear" w:color="auto" w:fill="auto"/>
          </w:tcPr>
          <w:p w14:paraId="45A9D151" w14:textId="77777777" w:rsidR="00D97EB9" w:rsidRPr="00D97EB9" w:rsidRDefault="00F556D5" w:rsidP="000F5C7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97EB9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F430C00" wp14:editId="5A3049D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236220</wp:posOffset>
                      </wp:positionV>
                      <wp:extent cx="116840" cy="121920"/>
                      <wp:effectExtent l="0" t="0" r="16510" b="11430"/>
                      <wp:wrapNone/>
                      <wp:docPr id="49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6A719" id="Oval 39" o:spid="_x0000_s1026" style="position:absolute;margin-left:2.6pt;margin-top:18.6pt;width:9.2pt;height:9.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E32l+XbAAAABgEAAA8AAAAAAAAA&#10;AAAAAAAAWgQAAGRycy9kb3ducmV2LnhtbFBLBQYAAAAABAAEAPMAAABiBQAAAAA=&#10;" fillcolor="black"/>
                  </w:pict>
                </mc:Fallback>
              </mc:AlternateContent>
            </w:r>
            <w:r w:rsidR="00D97EB9" w:rsidRPr="00D97EB9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="00D97EB9" w:rsidRPr="00D97EB9">
              <w:rPr>
                <w:rFonts w:ascii="AngsanaUPC" w:hAnsi="AngsanaUPC" w:cs="AngsanaUPC"/>
                <w:sz w:val="32"/>
                <w:szCs w:val="32"/>
                <w:rtl/>
                <w:cs/>
              </w:rPr>
              <w:t>.</w:t>
            </w:r>
            <w:r w:rsidR="00D97EB9" w:rsidRPr="00D97EB9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ECFF236" w14:textId="77777777" w:rsidR="00D97EB9" w:rsidRPr="00D97EB9" w:rsidRDefault="00DF2506" w:rsidP="000F5C72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 หลักการ  วิธีการในสาขาวิชาชีพ</w:t>
            </w:r>
          </w:p>
        </w:tc>
        <w:tc>
          <w:tcPr>
            <w:tcW w:w="3544" w:type="dxa"/>
            <w:shd w:val="clear" w:color="auto" w:fill="auto"/>
          </w:tcPr>
          <w:p w14:paraId="2A8BB6AB" w14:textId="77777777" w:rsidR="00B044B6" w:rsidRPr="004826E4" w:rsidRDefault="003D5539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UPC" w:hAnsi="AngsanaUPC" w:cs="AngsanaUPC"/>
                <w:sz w:val="32"/>
                <w:szCs w:val="32"/>
              </w:rPr>
            </w:pPr>
            <w:r w:rsidRPr="004826E4">
              <w:rPr>
                <w:rFonts w:ascii="AngsanaUPC" w:hAnsi="AngsanaUPC" w:cs="AngsanaUPC" w:hint="cs"/>
                <w:sz w:val="32"/>
                <w:szCs w:val="32"/>
                <w:cs/>
              </w:rPr>
              <w:t>ฝึกให้นักศึกษานำความรู้จากการเรียนภาคบรรยายมา</w:t>
            </w:r>
            <w:r w:rsidR="00B044B6" w:rsidRPr="004826E4">
              <w:rPr>
                <w:rFonts w:ascii="AngsanaUPC" w:hAnsi="AngsanaUPC" w:cs="AngsanaUPC"/>
                <w:sz w:val="32"/>
                <w:szCs w:val="32"/>
                <w:cs/>
              </w:rPr>
              <w:t>ใช้</w:t>
            </w:r>
            <w:r w:rsidRPr="004826E4">
              <w:rPr>
                <w:rFonts w:ascii="AngsanaUPC" w:hAnsi="AngsanaUPC" w:cs="AngsanaUPC" w:hint="cs"/>
                <w:sz w:val="32"/>
                <w:szCs w:val="32"/>
                <w:cs/>
              </w:rPr>
              <w:t>ในการทำความเข้าใจและค้นหา</w:t>
            </w:r>
            <w:r w:rsidR="00B044B6" w:rsidRPr="004826E4">
              <w:rPr>
                <w:rFonts w:ascii="AngsanaUPC" w:hAnsi="AngsanaUPC" w:cs="AngsanaUPC"/>
                <w:sz w:val="32"/>
                <w:szCs w:val="32"/>
                <w:cs/>
              </w:rPr>
              <w:t>ปัญหา</w:t>
            </w:r>
            <w:r w:rsidRPr="004826E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ของผู้ป่วยจากกรณีศึกษาที่กำหนดให้ </w:t>
            </w:r>
            <w:r w:rsidR="00B044B6" w:rsidRPr="004826E4">
              <w:rPr>
                <w:rFonts w:ascii="AngsanaUPC" w:hAnsi="AngsanaUPC" w:cs="AngsanaUPC"/>
                <w:sz w:val="32"/>
                <w:szCs w:val="32"/>
                <w:cs/>
              </w:rPr>
              <w:t>ตามด้วยการ</w:t>
            </w:r>
            <w:r w:rsidRPr="004826E4">
              <w:rPr>
                <w:rFonts w:ascii="AngsanaUPC" w:hAnsi="AngsanaUPC" w:cs="AngsanaUPC" w:hint="cs"/>
                <w:sz w:val="32"/>
                <w:szCs w:val="32"/>
                <w:cs/>
              </w:rPr>
              <w:t>หาแนวทางการ</w:t>
            </w:r>
            <w:r w:rsidR="00B044B6" w:rsidRPr="004826E4">
              <w:rPr>
                <w:rFonts w:ascii="AngsanaUPC" w:hAnsi="AngsanaUPC" w:cs="AngsanaUPC"/>
                <w:sz w:val="32"/>
                <w:szCs w:val="32"/>
                <w:cs/>
              </w:rPr>
              <w:t>แก้ปัญหา</w:t>
            </w:r>
            <w:r w:rsidRPr="004826E4">
              <w:rPr>
                <w:rFonts w:ascii="AngsanaUPC" w:hAnsi="AngsanaUPC" w:cs="AngsanaUPC" w:hint="cs"/>
                <w:sz w:val="32"/>
                <w:szCs w:val="32"/>
                <w:cs/>
              </w:rPr>
              <w:t>ใน</w:t>
            </w:r>
            <w:r w:rsidR="00B044B6" w:rsidRPr="004826E4">
              <w:rPr>
                <w:rFonts w:ascii="AngsanaUPC" w:hAnsi="AngsanaUPC" w:cs="AngsanaUPC"/>
                <w:sz w:val="32"/>
                <w:szCs w:val="32"/>
                <w:cs/>
              </w:rPr>
              <w:t>ภาคปฏิบัติ</w:t>
            </w:r>
          </w:p>
          <w:p w14:paraId="4CEB88AD" w14:textId="77777777" w:rsidR="003D5539" w:rsidRPr="004826E4" w:rsidRDefault="00B044B6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UPC" w:hAnsi="AngsanaUPC" w:cs="AngsanaUPC"/>
                <w:sz w:val="32"/>
                <w:szCs w:val="32"/>
              </w:rPr>
            </w:pPr>
            <w:r w:rsidRPr="004826E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</w:tc>
        <w:tc>
          <w:tcPr>
            <w:tcW w:w="2802" w:type="dxa"/>
            <w:shd w:val="clear" w:color="auto" w:fill="auto"/>
          </w:tcPr>
          <w:p w14:paraId="02E7246D" w14:textId="77777777" w:rsidR="004826E4" w:rsidRPr="004826E4" w:rsidRDefault="004826E4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 New" w:hAnsi="Angsana New" w:cs="Angsana New"/>
                <w:sz w:val="32"/>
                <w:szCs w:val="32"/>
              </w:rPr>
            </w:pPr>
            <w:r w:rsidRPr="004826E4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786D1953" w14:textId="77777777" w:rsidR="004826E4" w:rsidRDefault="004826E4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 New" w:hAnsi="Angsana New" w:cs="Angsana New"/>
                <w:sz w:val="32"/>
                <w:szCs w:val="32"/>
              </w:rPr>
            </w:pPr>
            <w:r w:rsidRPr="004826E4">
              <w:rPr>
                <w:rFonts w:ascii="Angsana New" w:hAnsi="Angsana New" w:cs="Angsana New"/>
                <w:sz w:val="32"/>
                <w:szCs w:val="32"/>
                <w:cs/>
              </w:rPr>
              <w:t xml:space="preserve">ประเมินจากคะแนนการทดสอบและกิจกรรมในปฏิบัติการ </w:t>
            </w:r>
          </w:p>
          <w:p w14:paraId="0C717A0C" w14:textId="77777777" w:rsidR="004826E4" w:rsidRPr="004826E4" w:rsidRDefault="00077B90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ประเมินจากการสอบ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ปฏิบัติทักษะ</w:t>
            </w:r>
            <w:r w:rsidRPr="0092583D">
              <w:rPr>
                <w:rFonts w:ascii="Angsana New" w:hAnsi="Angsana New" w:cs="Angsana New"/>
                <w:sz w:val="32"/>
                <w:szCs w:val="32"/>
                <w:cs/>
              </w:rPr>
              <w:t>กลางภาค และปลายภาค</w:t>
            </w:r>
          </w:p>
        </w:tc>
      </w:tr>
      <w:tr w:rsidR="00F556D5" w:rsidRPr="00F556D5" w14:paraId="73EDC665" w14:textId="77777777" w:rsidTr="009B0424">
        <w:tc>
          <w:tcPr>
            <w:tcW w:w="568" w:type="dxa"/>
            <w:shd w:val="clear" w:color="auto" w:fill="auto"/>
          </w:tcPr>
          <w:p w14:paraId="283C5301" w14:textId="77777777" w:rsidR="00F556D5" w:rsidRPr="00F556D5" w:rsidRDefault="00F556D5" w:rsidP="000F5C72">
            <w:pPr>
              <w:jc w:val="center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F556D5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098DC840" wp14:editId="1F47FE7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241300</wp:posOffset>
                      </wp:positionV>
                      <wp:extent cx="114300" cy="12382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BE7464" id="Oval 34" o:spid="_x0000_s1026" style="position:absolute;margin-left:2.85pt;margin-top:19pt;width:9pt;height:9.75pt;z-index:25187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556D5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w:t>2.2</w:t>
            </w:r>
          </w:p>
        </w:tc>
        <w:tc>
          <w:tcPr>
            <w:tcW w:w="2551" w:type="dxa"/>
            <w:shd w:val="clear" w:color="auto" w:fill="auto"/>
          </w:tcPr>
          <w:p w14:paraId="2D49063C" w14:textId="77777777" w:rsidR="00F556D5" w:rsidRPr="00F556D5" w:rsidRDefault="00F556D5" w:rsidP="000F5C7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F556D5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มีความรู้และเข้าใจในกฎหมายและวัฒนธรรมที่เกี่ยวข้องกับสาขาวิชาชีพที่ศึกษา</w:t>
            </w:r>
          </w:p>
        </w:tc>
        <w:tc>
          <w:tcPr>
            <w:tcW w:w="3544" w:type="dxa"/>
            <w:shd w:val="clear" w:color="auto" w:fill="auto"/>
          </w:tcPr>
          <w:p w14:paraId="65810077" w14:textId="77777777" w:rsidR="00F556D5" w:rsidRPr="00F556D5" w:rsidRDefault="00F556D5" w:rsidP="00F556D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556D5">
              <w:rPr>
                <w:rFonts w:asciiTheme="majorBidi" w:hAnsiTheme="majorBidi" w:cstheme="majorBidi"/>
                <w:sz w:val="32"/>
                <w:szCs w:val="32"/>
                <w:cs/>
              </w:rPr>
              <w:t>สอดแทรก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ข้อมูล</w:t>
            </w:r>
            <w:r w:rsidRPr="00F556D5">
              <w:rPr>
                <w:rFonts w:asciiTheme="majorBidi" w:hAnsiTheme="majorBidi" w:cstheme="majorBidi"/>
                <w:sz w:val="32"/>
                <w:szCs w:val="32"/>
                <w:cs/>
              </w:rPr>
              <w:t>ที่ต้องอาศัยความรู้ทาง</w:t>
            </w:r>
            <w:r w:rsidRPr="00F556D5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กฎหมาย</w:t>
            </w:r>
            <w:r w:rsidRPr="00F556D5"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  <w:t>ที่เกี่ยวข้องกับสาขาวิชาชีพ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ลงใน</w:t>
            </w:r>
            <w:r w:rsidRPr="00F556D5">
              <w:rPr>
                <w:rFonts w:asciiTheme="majorBidi" w:hAnsiTheme="majorBidi" w:cstheme="majorBidi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2802" w:type="dxa"/>
            <w:shd w:val="clear" w:color="auto" w:fill="auto"/>
          </w:tcPr>
          <w:p w14:paraId="20FBB8D0" w14:textId="77777777" w:rsidR="00F556D5" w:rsidRPr="00F556D5" w:rsidRDefault="00F556D5" w:rsidP="00F556D5">
            <w:pPr>
              <w:ind w:left="11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D97EB9" w:rsidRPr="00D97EB9" w14:paraId="66443528" w14:textId="77777777" w:rsidTr="009B0424">
        <w:tc>
          <w:tcPr>
            <w:tcW w:w="568" w:type="dxa"/>
            <w:shd w:val="clear" w:color="auto" w:fill="auto"/>
          </w:tcPr>
          <w:p w14:paraId="03E111CC" w14:textId="77777777" w:rsidR="00D97EB9" w:rsidRDefault="00F556D5" w:rsidP="000F5C7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27FAE6F1" wp14:editId="5F7A63BF">
                      <wp:simplePos x="0" y="0"/>
                      <wp:positionH relativeFrom="column">
                        <wp:posOffset>46828</wp:posOffset>
                      </wp:positionH>
                      <wp:positionV relativeFrom="paragraph">
                        <wp:posOffset>252095</wp:posOffset>
                      </wp:positionV>
                      <wp:extent cx="116840" cy="121920"/>
                      <wp:effectExtent l="0" t="0" r="16510" b="11430"/>
                      <wp:wrapNone/>
                      <wp:docPr id="32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CBB12A" id="Oval 39" o:spid="_x0000_s1026" style="position:absolute;margin-left:3.7pt;margin-top:19.85pt;width:9.2pt;height:9.6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Ax6g5T3AAAAAYBAAAPAAAAAAAA&#10;AAAAAAAAAFoEAABkcnMvZG93bnJldi54bWxQSwUGAAAAAAQABADzAAAAYwUAAAAA&#10;" fillcolor="black"/>
                  </w:pict>
                </mc:Fallback>
              </mc:AlternateContent>
            </w:r>
            <w:r w:rsidR="00395D5F">
              <w:rPr>
                <w:rFonts w:ascii="AngsanaUPC" w:hAnsi="AngsanaUPC" w:cs="AngsanaUPC"/>
                <w:sz w:val="32"/>
                <w:szCs w:val="32"/>
              </w:rPr>
              <w:t>2.3</w:t>
            </w:r>
          </w:p>
        </w:tc>
        <w:tc>
          <w:tcPr>
            <w:tcW w:w="2551" w:type="dxa"/>
            <w:shd w:val="clear" w:color="auto" w:fill="auto"/>
          </w:tcPr>
          <w:p w14:paraId="6C747162" w14:textId="77777777" w:rsidR="00D97EB9" w:rsidRPr="00D97EB9" w:rsidRDefault="00DF2506" w:rsidP="00395D5F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544" w:type="dxa"/>
            <w:shd w:val="clear" w:color="auto" w:fill="auto"/>
          </w:tcPr>
          <w:p w14:paraId="4A2EB83C" w14:textId="77777777" w:rsidR="00D97EB9" w:rsidRPr="004826E4" w:rsidRDefault="004826E4" w:rsidP="00D97E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4826E4">
              <w:rPr>
                <w:rFonts w:ascii="Angsana New" w:hAnsi="Angsana New" w:cs="Angsana New"/>
                <w:sz w:val="32"/>
                <w:szCs w:val="32"/>
                <w:cs/>
              </w:rPr>
              <w:t>แบ่งกลุ่มนักศึกษาเพื่ออภิปรายปัญหาจากการใช้ยาในกรณีศึกษาของผู้ป่วยที่กำหนดให้  โดยอาจารย์ที่ปรึกษาประจำกลุ่มเป็นผู้ให้คำแนะนำ และแต่ละกลุ่มนำเสนอผลการอภิปรายตามวันและเวลาที่กำหนด</w:t>
            </w:r>
          </w:p>
          <w:p w14:paraId="7D5EA48B" w14:textId="77777777" w:rsidR="004826E4" w:rsidRPr="004826E4" w:rsidRDefault="004826E4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4826E4">
              <w:rPr>
                <w:rFonts w:ascii="Angsana New" w:hAnsi="Angsana New" w:cs="Angsana New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802" w:type="dxa"/>
            <w:shd w:val="clear" w:color="auto" w:fill="auto"/>
          </w:tcPr>
          <w:p w14:paraId="32DB6507" w14:textId="77777777" w:rsidR="004826E4" w:rsidRPr="004826E4" w:rsidRDefault="004826E4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 New" w:hAnsi="Angsana New" w:cs="Angsana New"/>
                <w:sz w:val="32"/>
                <w:szCs w:val="32"/>
              </w:rPr>
            </w:pPr>
            <w:r w:rsidRPr="004826E4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25BF9330" w14:textId="77777777" w:rsidR="004826E4" w:rsidRDefault="004826E4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UPC" w:hAnsi="AngsanaUPC" w:cs="AngsanaUPC"/>
                <w:sz w:val="32"/>
                <w:szCs w:val="32"/>
              </w:rPr>
            </w:pPr>
            <w:r w:rsidRPr="004826E4">
              <w:rPr>
                <w:rFonts w:ascii="Angsana New" w:hAnsi="Angsana New" w:cs="Angsana New"/>
                <w:sz w:val="32"/>
                <w:szCs w:val="32"/>
                <w:cs/>
              </w:rPr>
              <w:t xml:space="preserve">ประเมินจากคะแนนการทดสอบและกิจกรรมในปฏิบัติการ </w:t>
            </w:r>
          </w:p>
          <w:p w14:paraId="417E6384" w14:textId="77777777" w:rsidR="000B6AEE" w:rsidRPr="000B6AEE" w:rsidRDefault="000B6AEE" w:rsidP="000B6AE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sz w:val="32"/>
                <w:szCs w:val="32"/>
                <w:cs/>
              </w:rPr>
              <w:t>ประเมินจาก</w:t>
            </w:r>
            <w:r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การ</w:t>
            </w:r>
            <w:r w:rsidRPr="00722B3D">
              <w:rPr>
                <w:rFonts w:ascii="Angsana New" w:hAnsi="Angsana New" w:cs="Angsana New"/>
                <w:b/>
                <w:sz w:val="32"/>
                <w:szCs w:val="32"/>
                <w:cs/>
              </w:rPr>
              <w:t xml:space="preserve">สอบการเขียนแผนการรักษาผู้ป่วยเฉพาะราย </w:t>
            </w:r>
            <w:r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(</w:t>
            </w:r>
            <w:r w:rsidRPr="00722B3D">
              <w:rPr>
                <w:rFonts w:ascii="Angsana New" w:hAnsi="Angsana New" w:cs="Angsana New"/>
                <w:bCs/>
                <w:sz w:val="32"/>
                <w:szCs w:val="32"/>
              </w:rPr>
              <w:t>SOAP</w:t>
            </w:r>
            <w:r w:rsidRPr="00722B3D">
              <w:rPr>
                <w:rFonts w:ascii="Angsana New" w:hAnsi="Angsana New" w:cs="Angsana New"/>
                <w:bCs/>
                <w:sz w:val="32"/>
                <w:szCs w:val="32"/>
                <w:cs/>
              </w:rPr>
              <w:t xml:space="preserve"> </w:t>
            </w:r>
            <w:r w:rsidRPr="00722B3D">
              <w:rPr>
                <w:rFonts w:ascii="Angsana New" w:hAnsi="Angsana New" w:cs="Angsana New"/>
                <w:bCs/>
                <w:sz w:val="32"/>
                <w:szCs w:val="32"/>
              </w:rPr>
              <w:t>note</w:t>
            </w:r>
            <w:r>
              <w:rPr>
                <w:rFonts w:ascii="Angsana New" w:hAnsi="Angsana New" w:cs="Angsana New" w:hint="cs"/>
                <w:bCs/>
                <w:sz w:val="32"/>
                <w:szCs w:val="32"/>
                <w:cs/>
              </w:rPr>
              <w:t>)</w:t>
            </w:r>
          </w:p>
          <w:p w14:paraId="28BC98F2" w14:textId="77777777" w:rsidR="004826E4" w:rsidRPr="004826E4" w:rsidRDefault="00077B90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ประเมินจากการสอบ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ปฏิบัติทักษะ</w:t>
            </w:r>
            <w:r w:rsidRPr="0092583D">
              <w:rPr>
                <w:rFonts w:ascii="Angsana New" w:hAnsi="Angsana New" w:cs="Angsana New"/>
                <w:sz w:val="32"/>
                <w:szCs w:val="32"/>
                <w:cs/>
              </w:rPr>
              <w:t>กลางภาค และปลายภาค</w:t>
            </w:r>
          </w:p>
        </w:tc>
      </w:tr>
      <w:tr w:rsidR="00D97EB9" w:rsidRPr="00D97EB9" w14:paraId="152B3FF8" w14:textId="77777777" w:rsidTr="009B0424">
        <w:tc>
          <w:tcPr>
            <w:tcW w:w="568" w:type="dxa"/>
            <w:shd w:val="clear" w:color="auto" w:fill="auto"/>
          </w:tcPr>
          <w:p w14:paraId="61B8370A" w14:textId="77777777" w:rsidR="00D97EB9" w:rsidRDefault="00F556D5" w:rsidP="000F5C7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75517910" wp14:editId="519E637B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249555</wp:posOffset>
                      </wp:positionV>
                      <wp:extent cx="116840" cy="121920"/>
                      <wp:effectExtent l="0" t="0" r="16510" b="11430"/>
                      <wp:wrapNone/>
                      <wp:docPr id="3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8AB539" id="Oval 39" o:spid="_x0000_s1026" style="position:absolute;margin-left:3.65pt;margin-top:19.65pt;width:9.2pt;height:9.6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Fj/ACXbAAAABgEAAA8AAAAAAAAA&#10;AAAAAAAAWgQAAGRycy9kb3ducmV2LnhtbFBLBQYAAAAABAAEAPMAAABiBQAAAAA=&#10;" fillcolor="black"/>
                  </w:pict>
                </mc:Fallback>
              </mc:AlternateContent>
            </w:r>
            <w:r w:rsidR="00395D5F">
              <w:rPr>
                <w:rFonts w:ascii="AngsanaUPC" w:hAnsi="AngsanaUPC" w:cs="AngsanaUPC"/>
                <w:sz w:val="32"/>
                <w:szCs w:val="32"/>
              </w:rPr>
              <w:t>2.4</w:t>
            </w:r>
          </w:p>
        </w:tc>
        <w:tc>
          <w:tcPr>
            <w:tcW w:w="2551" w:type="dxa"/>
            <w:shd w:val="clear" w:color="auto" w:fill="auto"/>
          </w:tcPr>
          <w:p w14:paraId="73246FF8" w14:textId="77777777" w:rsidR="00D97EB9" w:rsidRPr="00D97EB9" w:rsidRDefault="00DF2506" w:rsidP="000F5C72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สามารถติดตามความก้าวหน้าทางวิชาการในวิชาชีพอย่างต่อเนื่อง รวมทั้งการนำไปประยุกต์ใช้และพัฒนา</w:t>
            </w:r>
          </w:p>
        </w:tc>
        <w:tc>
          <w:tcPr>
            <w:tcW w:w="3544" w:type="dxa"/>
            <w:shd w:val="clear" w:color="auto" w:fill="auto"/>
          </w:tcPr>
          <w:p w14:paraId="57E8682A" w14:textId="77777777" w:rsidR="004826E4" w:rsidRPr="004826E4" w:rsidRDefault="004826E4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4826E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09F102D4" w14:textId="77777777" w:rsidR="00D97EB9" w:rsidRPr="00D97EB9" w:rsidRDefault="004826E4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4826E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802" w:type="dxa"/>
            <w:shd w:val="clear" w:color="auto" w:fill="auto"/>
          </w:tcPr>
          <w:p w14:paraId="7E06443F" w14:textId="77777777" w:rsidR="004826E4" w:rsidRPr="004826E4" w:rsidRDefault="004826E4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 New" w:hAnsi="Angsana New" w:cs="Angsana New"/>
                <w:sz w:val="32"/>
                <w:szCs w:val="32"/>
              </w:rPr>
            </w:pPr>
            <w:r w:rsidRPr="004826E4">
              <w:rPr>
                <w:rFonts w:ascii="Angsana New" w:hAnsi="Angsana New" w:cs="Angsana New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51751ECB" w14:textId="77777777" w:rsidR="00D97EB9" w:rsidRPr="004826E4" w:rsidRDefault="00D97EB9" w:rsidP="004826E4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F556D5" w:rsidRPr="00F556D5" w14:paraId="4CF08D80" w14:textId="77777777" w:rsidTr="009B0424">
        <w:tc>
          <w:tcPr>
            <w:tcW w:w="568" w:type="dxa"/>
            <w:shd w:val="clear" w:color="auto" w:fill="auto"/>
          </w:tcPr>
          <w:p w14:paraId="3741C7FD" w14:textId="77777777" w:rsidR="00F556D5" w:rsidRPr="00F556D5" w:rsidRDefault="00F556D5" w:rsidP="000F5C72">
            <w:pPr>
              <w:jc w:val="center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445B4B83" wp14:editId="7D6CB4A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261620</wp:posOffset>
                      </wp:positionV>
                      <wp:extent cx="114300" cy="123825"/>
                      <wp:effectExtent l="0" t="0" r="19050" b="2857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67360E" id="Oval 45" o:spid="_x0000_s1026" style="position:absolute;margin-left:2.85pt;margin-top:20.6pt;width:9pt;height:9.75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556D5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w:t>2.5</w:t>
            </w:r>
          </w:p>
        </w:tc>
        <w:tc>
          <w:tcPr>
            <w:tcW w:w="2551" w:type="dxa"/>
            <w:shd w:val="clear" w:color="auto" w:fill="auto"/>
          </w:tcPr>
          <w:p w14:paraId="71A205E8" w14:textId="77777777" w:rsidR="00F556D5" w:rsidRPr="00F556D5" w:rsidRDefault="00F556D5" w:rsidP="000F5C7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F556D5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มีความรู้ความเข้าใจการเปลี่ยนแปลง  ผลกระทบของเทคโนโลยีใหม่ๆ  และสามารถประยุกต์ใช้อย่างเหมาะสม</w:t>
            </w:r>
          </w:p>
        </w:tc>
        <w:tc>
          <w:tcPr>
            <w:tcW w:w="3544" w:type="dxa"/>
            <w:shd w:val="clear" w:color="auto" w:fill="auto"/>
          </w:tcPr>
          <w:p w14:paraId="6FC97CAE" w14:textId="77777777" w:rsidR="00F556D5" w:rsidRPr="00F556D5" w:rsidRDefault="009B0424" w:rsidP="004826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ฝึกทักษะการประยุกต์ใช้</w:t>
            </w:r>
            <w:r w:rsidRPr="00F556D5"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  <w:t xml:space="preserve">เทคโนโลยีใหม่ๆ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val="en-AU"/>
              </w:rPr>
              <w:t>ในการสืบค้นแก้ไขปัญหาจากกรณีศึกษา</w:t>
            </w:r>
          </w:p>
        </w:tc>
        <w:tc>
          <w:tcPr>
            <w:tcW w:w="2802" w:type="dxa"/>
            <w:shd w:val="clear" w:color="auto" w:fill="auto"/>
          </w:tcPr>
          <w:p w14:paraId="1FC11287" w14:textId="77777777" w:rsidR="00F556D5" w:rsidRPr="00F556D5" w:rsidRDefault="00F556D5" w:rsidP="00F556D5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437133C7" w14:textId="77777777" w:rsidR="00D97EB9" w:rsidRPr="00D97EB9" w:rsidRDefault="00D97EB9" w:rsidP="00D97EB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97EB9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D97EB9">
        <w:rPr>
          <w:rFonts w:ascii="Angsana New" w:hAnsi="Angsana New"/>
          <w:b/>
          <w:sz w:val="32"/>
          <w:szCs w:val="32"/>
          <w:lang w:bidi="th-TH"/>
        </w:rPr>
        <w:t>.</w:t>
      </w:r>
      <w:r w:rsidRPr="00D97EB9">
        <w:rPr>
          <w:rFonts w:ascii="Angsana New" w:hAnsi="Angsana New"/>
          <w:b/>
          <w:sz w:val="32"/>
          <w:szCs w:val="32"/>
          <w:lang w:bidi="th-TH"/>
        </w:rPr>
        <w:tab/>
      </w:r>
      <w:r w:rsidRPr="00D97EB9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85"/>
        <w:gridCol w:w="3314"/>
        <w:gridCol w:w="2733"/>
      </w:tblGrid>
      <w:tr w:rsidR="00D97EB9" w:rsidRPr="00D97EB9" w14:paraId="4906087B" w14:textId="77777777" w:rsidTr="002C25D0">
        <w:trPr>
          <w:tblHeader/>
        </w:trPr>
        <w:tc>
          <w:tcPr>
            <w:tcW w:w="534" w:type="dxa"/>
            <w:shd w:val="clear" w:color="auto" w:fill="auto"/>
          </w:tcPr>
          <w:p w14:paraId="68DC2FAF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621E36F8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3C2FC599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02" w:type="dxa"/>
            <w:shd w:val="clear" w:color="auto" w:fill="auto"/>
          </w:tcPr>
          <w:p w14:paraId="0FBC61F1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97EB9" w:rsidRPr="00D97EB9" w14:paraId="02766B60" w14:textId="77777777" w:rsidTr="00336643">
        <w:tc>
          <w:tcPr>
            <w:tcW w:w="534" w:type="dxa"/>
            <w:shd w:val="clear" w:color="auto" w:fill="auto"/>
          </w:tcPr>
          <w:p w14:paraId="07803DCA" w14:textId="77777777" w:rsidR="00D97EB9" w:rsidRPr="00D97EB9" w:rsidRDefault="009B0424" w:rsidP="000F5C7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4E5B8997" wp14:editId="28BA49B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271145</wp:posOffset>
                      </wp:positionV>
                      <wp:extent cx="116840" cy="121920"/>
                      <wp:effectExtent l="0" t="0" r="16510" b="11430"/>
                      <wp:wrapNone/>
                      <wp:docPr id="46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FA409" id="Oval 39" o:spid="_x0000_s1026" style="position:absolute;margin-left:4.3pt;margin-top:21.35pt;width:9.2pt;height:9.6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EIv449oAAAAGAQAADwAAAAAAAAAA&#10;AAAAAABaBAAAZHJzL2Rvd25yZXYueG1sUEsFBgAAAAAEAAQA8wAAAGEFAAAAAA==&#10;" fillcolor="black"/>
                  </w:pict>
                </mc:Fallback>
              </mc:AlternateContent>
            </w:r>
            <w:r w:rsidR="00D97EB9" w:rsidRPr="00D97EB9">
              <w:rPr>
                <w:rFonts w:ascii="AngsanaUPC" w:hAnsi="AngsanaUPC" w:cs="AngsanaUPC"/>
                <w:sz w:val="32"/>
                <w:szCs w:val="32"/>
                <w:rtl/>
                <w:cs/>
              </w:rPr>
              <w:t>3.1</w:t>
            </w:r>
          </w:p>
        </w:tc>
        <w:tc>
          <w:tcPr>
            <w:tcW w:w="2551" w:type="dxa"/>
            <w:shd w:val="clear" w:color="auto" w:fill="auto"/>
          </w:tcPr>
          <w:p w14:paraId="5DCF1F76" w14:textId="77777777" w:rsidR="00D97EB9" w:rsidRPr="00D97EB9" w:rsidRDefault="00DF2506" w:rsidP="000F5C72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สามารถคิดอย่างมีวิจารณญาณ  และอย่างเป็นระบบ</w:t>
            </w:r>
          </w:p>
        </w:tc>
        <w:tc>
          <w:tcPr>
            <w:tcW w:w="3402" w:type="dxa"/>
            <w:shd w:val="clear" w:color="auto" w:fill="auto"/>
          </w:tcPr>
          <w:p w14:paraId="6DF6CABB" w14:textId="77777777" w:rsidR="00D97EB9" w:rsidRPr="00D97EB9" w:rsidRDefault="004A5BA2" w:rsidP="00E466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UPC" w:hAnsi="AngsanaUPC" w:cs="AngsanaUPC"/>
                <w:sz w:val="32"/>
                <w:szCs w:val="32"/>
              </w:rPr>
            </w:pPr>
            <w:r w:rsidRPr="004A5BA2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ฝึกให้นักศึกษารู้จักคิดวางแผนอย่างเป็นระบบในการดูแลผู้ป่วย </w:t>
            </w:r>
            <w:r w:rsidRPr="004A5BA2">
              <w:rPr>
                <w:rFonts w:ascii="AngsanaUPC" w:hAnsi="AngsanaUPC" w:cs="AngsanaUPC"/>
                <w:sz w:val="32"/>
                <w:szCs w:val="32"/>
                <w:cs/>
              </w:rPr>
              <w:t>ถามตอบ</w:t>
            </w:r>
            <w:r w:rsidRPr="004A5BA2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และ</w:t>
            </w:r>
            <w:r w:rsidRPr="004A5BA2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มอบหมายงานที่ส่งเสริมการคิดอย่างมีวิจารณญาณและเป็นระบบ</w:t>
            </w:r>
          </w:p>
        </w:tc>
        <w:tc>
          <w:tcPr>
            <w:tcW w:w="2802" w:type="dxa"/>
            <w:shd w:val="clear" w:color="auto" w:fill="auto"/>
          </w:tcPr>
          <w:p w14:paraId="2FCC521C" w14:textId="77777777" w:rsidR="004A5BA2" w:rsidRDefault="004A5BA2" w:rsidP="004A5B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4A5BA2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4C76BE7C" w14:textId="77777777" w:rsidR="00D97EB9" w:rsidRPr="004A5BA2" w:rsidRDefault="004A5BA2" w:rsidP="004A5BA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A5BA2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ประเมินจากการตอบคำถามของนักศึกษาระหว่างอภิปรายกลุ่ม</w:t>
            </w:r>
          </w:p>
        </w:tc>
      </w:tr>
      <w:tr w:rsidR="00D97EB9" w:rsidRPr="00D97EB9" w14:paraId="1E554E14" w14:textId="77777777" w:rsidTr="00336643">
        <w:tc>
          <w:tcPr>
            <w:tcW w:w="534" w:type="dxa"/>
            <w:shd w:val="clear" w:color="auto" w:fill="auto"/>
          </w:tcPr>
          <w:p w14:paraId="1401EA90" w14:textId="77777777" w:rsidR="00D97EB9" w:rsidRPr="00D97EB9" w:rsidRDefault="009B0424" w:rsidP="009B0424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97EB9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0DAB9002" wp14:editId="09C066F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240665</wp:posOffset>
                      </wp:positionV>
                      <wp:extent cx="116840" cy="121920"/>
                      <wp:effectExtent l="0" t="0" r="16510" b="11430"/>
                      <wp:wrapNone/>
                      <wp:docPr id="47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ECA3A" id="Oval 39" o:spid="_x0000_s1026" style="position:absolute;margin-left:3.5pt;margin-top:18.95pt;width:9.2pt;height:9.6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BTej/93AAAAAYBAAAPAAAAAAAA&#10;AAAAAAAAAFoEAABkcnMvZG93bnJldi54bWxQSwUGAAAAAAQABADzAAAAYwUAAAAA&#10;" fillcolor="black"/>
                  </w:pict>
                </mc:Fallback>
              </mc:AlternateConten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2551" w:type="dxa"/>
            <w:shd w:val="clear" w:color="auto" w:fill="auto"/>
          </w:tcPr>
          <w:p w14:paraId="289061FF" w14:textId="77777777" w:rsidR="00D97EB9" w:rsidRPr="00D97EB9" w:rsidRDefault="00DF2506" w:rsidP="000F5C72">
            <w:pPr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สามารถสืบค้น ตีความ และประเมินข้อมูลต่างๆ </w:t>
            </w: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เพื่อใช้ในการแก้ไขปัญหาอย่างสร้างสรรค์</w:t>
            </w:r>
          </w:p>
        </w:tc>
        <w:tc>
          <w:tcPr>
            <w:tcW w:w="3402" w:type="dxa"/>
            <w:shd w:val="clear" w:color="auto" w:fill="auto"/>
          </w:tcPr>
          <w:p w14:paraId="460C2949" w14:textId="77777777" w:rsidR="00D97EB9" w:rsidRPr="00D97EB9" w:rsidRDefault="004A5BA2" w:rsidP="00E466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95" w:hanging="284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ฝึกให้นักศึกษา</w:t>
            </w:r>
            <w:r w:rsidRPr="00DF2506">
              <w:rPr>
                <w:rFonts w:ascii="AngsanaUPC" w:hAnsi="AngsanaUPC" w:cs="AngsanaUPC"/>
                <w:sz w:val="32"/>
                <w:szCs w:val="32"/>
                <w:cs/>
              </w:rPr>
              <w:t>สืบค้น ตีความ และประเมินข้อมูลต่างๆ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จากกรณีศึกษาที่กำหนดให้</w:t>
            </w:r>
            <w:r w:rsidR="00722B3D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เพื่อ</w:t>
            </w:r>
            <w:r w:rsidR="00722B3D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ค้นหาและแก้ไขปัญหาการใช้ยาของผู้ป่วยตามแนวทางที่เหมาะสม</w:t>
            </w:r>
          </w:p>
        </w:tc>
        <w:tc>
          <w:tcPr>
            <w:tcW w:w="2802" w:type="dxa"/>
            <w:shd w:val="clear" w:color="auto" w:fill="auto"/>
          </w:tcPr>
          <w:p w14:paraId="5B98B175" w14:textId="77777777" w:rsidR="00722B3D" w:rsidRDefault="00722B3D" w:rsidP="00722B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4A5BA2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  <w:p w14:paraId="0BDCAA7A" w14:textId="77777777" w:rsidR="00722B3D" w:rsidRPr="00722B3D" w:rsidRDefault="00470D7A" w:rsidP="00722B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sz w:val="32"/>
                <w:szCs w:val="32"/>
                <w:cs/>
              </w:rPr>
              <w:lastRenderedPageBreak/>
              <w:t>ประเมินจาก</w:t>
            </w:r>
            <w:r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การ</w:t>
            </w:r>
            <w:r w:rsidR="00722B3D" w:rsidRPr="00722B3D">
              <w:rPr>
                <w:rFonts w:ascii="Angsana New" w:hAnsi="Angsana New" w:cs="Angsana New"/>
                <w:b/>
                <w:sz w:val="32"/>
                <w:szCs w:val="32"/>
                <w:cs/>
              </w:rPr>
              <w:t xml:space="preserve">สอบการเขียนแผนการรักษาผู้ป่วยเฉพาะราย </w:t>
            </w:r>
            <w:r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(</w:t>
            </w:r>
            <w:r w:rsidR="00722B3D" w:rsidRPr="00722B3D">
              <w:rPr>
                <w:rFonts w:ascii="Angsana New" w:hAnsi="Angsana New" w:cs="Angsana New"/>
                <w:bCs/>
                <w:sz w:val="32"/>
                <w:szCs w:val="32"/>
              </w:rPr>
              <w:t>SOAP</w:t>
            </w:r>
            <w:r w:rsidR="00722B3D" w:rsidRPr="00722B3D">
              <w:rPr>
                <w:rFonts w:ascii="Angsana New" w:hAnsi="Angsana New" w:cs="Angsana New"/>
                <w:bCs/>
                <w:sz w:val="32"/>
                <w:szCs w:val="32"/>
                <w:cs/>
              </w:rPr>
              <w:t xml:space="preserve"> </w:t>
            </w:r>
            <w:r w:rsidR="00722B3D" w:rsidRPr="00722B3D">
              <w:rPr>
                <w:rFonts w:ascii="Angsana New" w:hAnsi="Angsana New" w:cs="Angsana New"/>
                <w:bCs/>
                <w:sz w:val="32"/>
                <w:szCs w:val="32"/>
              </w:rPr>
              <w:t>note</w:t>
            </w:r>
            <w:r>
              <w:rPr>
                <w:rFonts w:ascii="Angsana New" w:hAnsi="Angsana New" w:cs="Angsana New" w:hint="cs"/>
                <w:bCs/>
                <w:sz w:val="32"/>
                <w:szCs w:val="32"/>
                <w:cs/>
              </w:rPr>
              <w:t>)</w:t>
            </w:r>
          </w:p>
          <w:p w14:paraId="2B84BD0C" w14:textId="77777777" w:rsidR="00722B3D" w:rsidRPr="00722B3D" w:rsidRDefault="00077B90" w:rsidP="00722B3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ประเมินจากการสอบ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ปฏิบัติทักษะ</w:t>
            </w:r>
            <w:r w:rsidRPr="0092583D">
              <w:rPr>
                <w:rFonts w:ascii="Angsana New" w:hAnsi="Angsana New" w:cs="Angsana New"/>
                <w:sz w:val="32"/>
                <w:szCs w:val="32"/>
                <w:cs/>
              </w:rPr>
              <w:t>กลางภาค และปลายภาค</w:t>
            </w:r>
          </w:p>
        </w:tc>
      </w:tr>
      <w:tr w:rsidR="009B0424" w:rsidRPr="009B0424" w14:paraId="222BCFA0" w14:textId="77777777" w:rsidTr="00336643">
        <w:tc>
          <w:tcPr>
            <w:tcW w:w="534" w:type="dxa"/>
            <w:shd w:val="clear" w:color="auto" w:fill="auto"/>
          </w:tcPr>
          <w:p w14:paraId="49A10B24" w14:textId="77777777" w:rsidR="009B0424" w:rsidRPr="009B0424" w:rsidRDefault="009B0424" w:rsidP="009B0424">
            <w:pPr>
              <w:jc w:val="center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353B8540" wp14:editId="4773A87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249555</wp:posOffset>
                      </wp:positionV>
                      <wp:extent cx="114300" cy="123825"/>
                      <wp:effectExtent l="0" t="0" r="19050" b="28575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3BD14F" id="Oval 65" o:spid="_x0000_s1026" style="position:absolute;margin-left:3.5pt;margin-top:19.65pt;width:9pt;height:9.75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9B0424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w:t>3.3</w:t>
            </w:r>
          </w:p>
        </w:tc>
        <w:tc>
          <w:tcPr>
            <w:tcW w:w="2551" w:type="dxa"/>
            <w:shd w:val="clear" w:color="auto" w:fill="auto"/>
          </w:tcPr>
          <w:p w14:paraId="42352E8F" w14:textId="77777777" w:rsidR="0047266B" w:rsidRPr="009B0424" w:rsidRDefault="009B0424" w:rsidP="000F5C72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9B042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สามารถรวบรวม ศึกษา วิเคราะห์  สังเคราะห์  และสรุปประเด็นปัญหาและความต้องการ</w:t>
            </w:r>
          </w:p>
        </w:tc>
        <w:tc>
          <w:tcPr>
            <w:tcW w:w="3402" w:type="dxa"/>
            <w:shd w:val="clear" w:color="auto" w:fill="auto"/>
          </w:tcPr>
          <w:p w14:paraId="0D47EC8F" w14:textId="77777777" w:rsidR="009B0424" w:rsidRPr="009B0424" w:rsidRDefault="009B0424" w:rsidP="00E466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ฝึกให้นักศึกษา</w:t>
            </w:r>
            <w:r w:rsidRPr="009B0424"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  <w:t>วิเคราะห์  สังเคราะห์  และสรุปประเด็นปัญหา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จากกรณีศึกษา</w:t>
            </w:r>
          </w:p>
        </w:tc>
        <w:tc>
          <w:tcPr>
            <w:tcW w:w="2802" w:type="dxa"/>
            <w:shd w:val="clear" w:color="auto" w:fill="auto"/>
          </w:tcPr>
          <w:p w14:paraId="1B4ADDCD" w14:textId="77777777" w:rsidR="009B0424" w:rsidRPr="003407AF" w:rsidRDefault="009B0424" w:rsidP="003407AF">
            <w:pPr>
              <w:ind w:left="11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95D5F" w:rsidRPr="00D97EB9" w14:paraId="6AA97B09" w14:textId="77777777" w:rsidTr="00336643">
        <w:tc>
          <w:tcPr>
            <w:tcW w:w="534" w:type="dxa"/>
            <w:shd w:val="clear" w:color="auto" w:fill="auto"/>
          </w:tcPr>
          <w:p w14:paraId="05C8F1EA" w14:textId="77777777" w:rsidR="00395D5F" w:rsidRPr="00D97EB9" w:rsidRDefault="009B0424" w:rsidP="000F5C72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D97EB9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3B12AA42" wp14:editId="561A755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216535</wp:posOffset>
                      </wp:positionV>
                      <wp:extent cx="116840" cy="121920"/>
                      <wp:effectExtent l="0" t="0" r="16510" b="11430"/>
                      <wp:wrapNone/>
                      <wp:docPr id="6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5057B5" id="Oval 39" o:spid="_x0000_s1026" style="position:absolute;margin-left:3.7pt;margin-top:17.05pt;width:9.2pt;height:9.6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GItPg3bAAAABgEAAA8AAAAAAAAA&#10;AAAAAAAAWgQAAGRycy9kb3ducmV2LnhtbFBLBQYAAAAABAAEAPMAAABiBQAAAAA=&#10;" fillcolor="black"/>
                  </w:pict>
                </mc:Fallback>
              </mc:AlternateContent>
            </w:r>
            <w:r w:rsidR="00395D5F">
              <w:rPr>
                <w:rFonts w:ascii="AngsanaUPC" w:hAnsi="AngsanaUPC" w:cs="AngsanaUPC"/>
                <w:sz w:val="32"/>
                <w:szCs w:val="32"/>
              </w:rPr>
              <w:t>3.4</w:t>
            </w:r>
          </w:p>
        </w:tc>
        <w:tc>
          <w:tcPr>
            <w:tcW w:w="2551" w:type="dxa"/>
            <w:shd w:val="clear" w:color="auto" w:fill="auto"/>
          </w:tcPr>
          <w:p w14:paraId="08F547BF" w14:textId="77777777" w:rsidR="00395D5F" w:rsidRPr="00D97EB9" w:rsidRDefault="00DF2506" w:rsidP="000F5C72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</w:tc>
        <w:tc>
          <w:tcPr>
            <w:tcW w:w="3402" w:type="dxa"/>
            <w:shd w:val="clear" w:color="auto" w:fill="auto"/>
          </w:tcPr>
          <w:p w14:paraId="44CE2488" w14:textId="77777777" w:rsidR="00395D5F" w:rsidRPr="00E466CD" w:rsidRDefault="004A5BA2" w:rsidP="00E466CD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  <w:tab w:val="left" w:pos="720"/>
              </w:tabs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466CD">
              <w:rPr>
                <w:rFonts w:asciiTheme="majorBidi" w:hAnsiTheme="majorBidi" w:cstheme="majorBidi"/>
                <w:sz w:val="32"/>
                <w:szCs w:val="32"/>
                <w:cs/>
              </w:rPr>
              <w:t>สอดแทรกปัญหาต่างๆ ที่พบตามประสบการณ์จริง ในการอภิปรายกรณีศึกษาเพื่อให้นักศึกษา</w:t>
            </w:r>
            <w:r w:rsidRPr="00E466CD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>วิเคราะห์ และสังเคราะห์แนวทางแก้ไข โดย</w:t>
            </w:r>
            <w:r w:rsidR="00E466CD" w:rsidRPr="00E466CD">
              <w:rPr>
                <w:rFonts w:asciiTheme="majorBidi" w:hAnsiTheme="majorBidi" w:cstheme="majorBidi"/>
                <w:sz w:val="32"/>
                <w:szCs w:val="32"/>
                <w:cs/>
              </w:rPr>
              <w:t>ประยุกต์ใช้ความรู้ และทักษะทางวิชาชีพ</w:t>
            </w:r>
          </w:p>
        </w:tc>
        <w:tc>
          <w:tcPr>
            <w:tcW w:w="2802" w:type="dxa"/>
            <w:shd w:val="clear" w:color="auto" w:fill="auto"/>
          </w:tcPr>
          <w:p w14:paraId="335C4D73" w14:textId="77777777" w:rsidR="00D16BBB" w:rsidRPr="00D16BBB" w:rsidRDefault="00D16BBB" w:rsidP="00D16BBB">
            <w:pPr>
              <w:pStyle w:val="ListParagraph"/>
              <w:numPr>
                <w:ilvl w:val="0"/>
                <w:numId w:val="33"/>
              </w:numPr>
              <w:ind w:left="353"/>
              <w:rPr>
                <w:rFonts w:ascii="Angsana New" w:hAnsi="Angsana New" w:cs="Angsana New"/>
                <w:b/>
                <w:sz w:val="32"/>
                <w:szCs w:val="32"/>
                <w:cs/>
              </w:rPr>
            </w:pPr>
            <w:r w:rsidRPr="00D16BBB">
              <w:rPr>
                <w:rFonts w:ascii="Angsana New" w:hAnsi="Angsana New" w:cs="Angsana New"/>
                <w:b/>
                <w:sz w:val="32"/>
                <w:szCs w:val="32"/>
                <w:cs/>
              </w:rPr>
              <w:t xml:space="preserve">ประเมินจากคะแนนการทดสอบและกิจกรรมในปฏิบัติการ </w:t>
            </w:r>
          </w:p>
          <w:p w14:paraId="7713F8A9" w14:textId="77777777" w:rsidR="002C25D0" w:rsidRPr="002C25D0" w:rsidRDefault="002C25D0" w:rsidP="002C25D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sz w:val="32"/>
                <w:szCs w:val="32"/>
                <w:cs/>
              </w:rPr>
              <w:t>ประเมินจาก</w:t>
            </w:r>
            <w:r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การ</w:t>
            </w:r>
            <w:r w:rsidRPr="00722B3D">
              <w:rPr>
                <w:rFonts w:ascii="Angsana New" w:hAnsi="Angsana New" w:cs="Angsana New"/>
                <w:b/>
                <w:sz w:val="32"/>
                <w:szCs w:val="32"/>
                <w:cs/>
              </w:rPr>
              <w:t xml:space="preserve">สอบการเขียนแผนการรักษาผู้ป่วยเฉพาะราย </w:t>
            </w:r>
            <w:r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(</w:t>
            </w:r>
            <w:r w:rsidRPr="00722B3D">
              <w:rPr>
                <w:rFonts w:ascii="Angsana New" w:hAnsi="Angsana New" w:cs="Angsana New"/>
                <w:bCs/>
                <w:sz w:val="32"/>
                <w:szCs w:val="32"/>
              </w:rPr>
              <w:t>SOAP</w:t>
            </w:r>
            <w:r w:rsidRPr="00722B3D">
              <w:rPr>
                <w:rFonts w:ascii="Angsana New" w:hAnsi="Angsana New" w:cs="Angsana New"/>
                <w:bCs/>
                <w:sz w:val="32"/>
                <w:szCs w:val="32"/>
                <w:cs/>
              </w:rPr>
              <w:t xml:space="preserve"> </w:t>
            </w:r>
            <w:r w:rsidRPr="00722B3D">
              <w:rPr>
                <w:rFonts w:ascii="Angsana New" w:hAnsi="Angsana New" w:cs="Angsana New"/>
                <w:bCs/>
                <w:sz w:val="32"/>
                <w:szCs w:val="32"/>
              </w:rPr>
              <w:t>note</w:t>
            </w:r>
            <w:r>
              <w:rPr>
                <w:rFonts w:ascii="Angsana New" w:hAnsi="Angsana New" w:cs="Angsana New" w:hint="cs"/>
                <w:bCs/>
                <w:sz w:val="32"/>
                <w:szCs w:val="32"/>
                <w:cs/>
              </w:rPr>
              <w:t>)</w:t>
            </w:r>
          </w:p>
          <w:p w14:paraId="54375AF6" w14:textId="77777777" w:rsidR="0047266B" w:rsidRPr="00947B84" w:rsidRDefault="00077B90" w:rsidP="00947B84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  <w:tab w:val="left" w:pos="720"/>
              </w:tabs>
              <w:spacing w:after="0" w:line="240" w:lineRule="auto"/>
              <w:ind w:left="295" w:hanging="284"/>
              <w:rPr>
                <w:rFonts w:ascii="Angsana New" w:hAnsi="Angsana New" w:cs="Angsana New"/>
                <w:b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ประเมินจากการสอบ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ปฏิบัติทักษะ</w:t>
            </w:r>
            <w:r w:rsidRPr="0092583D">
              <w:rPr>
                <w:rFonts w:ascii="Angsana New" w:hAnsi="Angsana New" w:cs="Angsana New"/>
                <w:sz w:val="32"/>
                <w:szCs w:val="32"/>
                <w:cs/>
              </w:rPr>
              <w:t>กลางภาค และปลายภาค</w:t>
            </w:r>
          </w:p>
        </w:tc>
      </w:tr>
      <w:tr w:rsidR="00395D5F" w:rsidRPr="00D97EB9" w14:paraId="4C1DFF9E" w14:textId="77777777" w:rsidTr="00336643">
        <w:tc>
          <w:tcPr>
            <w:tcW w:w="534" w:type="dxa"/>
            <w:shd w:val="clear" w:color="auto" w:fill="auto"/>
          </w:tcPr>
          <w:p w14:paraId="02E20926" w14:textId="77777777" w:rsidR="00395D5F" w:rsidRPr="00D97EB9" w:rsidRDefault="009B0424" w:rsidP="000F5C72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D97EB9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5013D8B4" wp14:editId="246D4C4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258283</wp:posOffset>
                      </wp:positionV>
                      <wp:extent cx="116840" cy="121920"/>
                      <wp:effectExtent l="0" t="0" r="16510" b="11430"/>
                      <wp:wrapNone/>
                      <wp:docPr id="64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2C5CC1" id="Oval 39" o:spid="_x0000_s1026" style="position:absolute;margin-left:3.45pt;margin-top:20.35pt;width:9.2pt;height:9.6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HWIlGnbAAAABgEAAA8AAAAAAAAA&#10;AAAAAAAAWgQAAGRycy9kb3ducmV2LnhtbFBLBQYAAAAABAAEAPMAAABiBQAAAAA=&#10;" fillcolor="black"/>
                  </w:pict>
                </mc:Fallback>
              </mc:AlternateContent>
            </w:r>
            <w:r w:rsidR="00395D5F">
              <w:rPr>
                <w:rFonts w:ascii="AngsanaUPC" w:hAnsi="AngsanaUPC" w:cs="AngsanaUPC"/>
                <w:sz w:val="32"/>
                <w:szCs w:val="32"/>
              </w:rPr>
              <w:t>3.5</w:t>
            </w:r>
          </w:p>
        </w:tc>
        <w:tc>
          <w:tcPr>
            <w:tcW w:w="2551" w:type="dxa"/>
            <w:shd w:val="clear" w:color="auto" w:fill="auto"/>
          </w:tcPr>
          <w:p w14:paraId="3485BA77" w14:textId="77777777" w:rsidR="00395D5F" w:rsidRPr="00D97EB9" w:rsidRDefault="00DF2506" w:rsidP="000F5C72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สามารถบูรณาการความรู้ในสาขาวิชาที่ศึกษากับความรู้ในศาสตร์อื่นๆ ที่เกี่ยวข้อง</w:t>
            </w:r>
          </w:p>
        </w:tc>
        <w:tc>
          <w:tcPr>
            <w:tcW w:w="3402" w:type="dxa"/>
            <w:shd w:val="clear" w:color="auto" w:fill="auto"/>
          </w:tcPr>
          <w:p w14:paraId="094F41E6" w14:textId="77777777" w:rsidR="00395D5F" w:rsidRPr="00D97EB9" w:rsidRDefault="00470D7A" w:rsidP="00470D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A5BA2">
              <w:rPr>
                <w:rFonts w:ascii="AngsanaUPC" w:hAnsi="AngsanaUPC" w:cs="AngsanaUPC" w:hint="cs"/>
                <w:sz w:val="32"/>
                <w:szCs w:val="32"/>
                <w:cs/>
              </w:rPr>
              <w:t>ฝึกให้นักศึกษา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อภิปรายและแก้ไขปัญหาจากกรณีศึกษาจำลองโดยอาศัยการ</w:t>
            </w:r>
            <w:r w:rsidRPr="00DF2506">
              <w:rPr>
                <w:rFonts w:ascii="AngsanaUPC" w:hAnsi="AngsanaUPC" w:cs="AngsanaUPC"/>
                <w:sz w:val="32"/>
                <w:szCs w:val="32"/>
                <w:cs/>
              </w:rPr>
              <w:t>บูรณาการความรู้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ทางคลินิก</w:t>
            </w:r>
            <w:r>
              <w:rPr>
                <w:rFonts w:ascii="AngsanaUPC" w:hAnsi="AngsanaUPC" w:cs="AngsanaUPC"/>
                <w:sz w:val="32"/>
                <w:szCs w:val="32"/>
                <w:cs/>
              </w:rPr>
              <w:t>กับ</w:t>
            </w:r>
            <w:r w:rsidRPr="00DF2506">
              <w:rPr>
                <w:rFonts w:ascii="AngsanaUPC" w:hAnsi="AngsanaUPC" w:cs="AngsanaUPC"/>
                <w:sz w:val="32"/>
                <w:szCs w:val="32"/>
                <w:cs/>
              </w:rPr>
              <w:t>ศาสตร์อื่นๆ ที่เกี่ยวข้อง</w:t>
            </w:r>
          </w:p>
        </w:tc>
        <w:tc>
          <w:tcPr>
            <w:tcW w:w="2802" w:type="dxa"/>
            <w:shd w:val="clear" w:color="auto" w:fill="auto"/>
          </w:tcPr>
          <w:p w14:paraId="409FD6CB" w14:textId="77777777" w:rsidR="00470D7A" w:rsidRDefault="00470D7A" w:rsidP="00470D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4A5BA2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4EFFF31A" w14:textId="77777777" w:rsidR="00395D5F" w:rsidRPr="00470D7A" w:rsidRDefault="00395D5F" w:rsidP="00470D7A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</w:p>
        </w:tc>
      </w:tr>
    </w:tbl>
    <w:p w14:paraId="35E41BB4" w14:textId="77777777" w:rsidR="00077B90" w:rsidRDefault="00077B90" w:rsidP="00D97EB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B0790ED" w14:textId="77777777" w:rsidR="00D97EB9" w:rsidRPr="00D97EB9" w:rsidRDefault="00D97EB9" w:rsidP="00D97EB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97EB9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D97EB9">
        <w:rPr>
          <w:rFonts w:ascii="Angsana New" w:hAnsi="Angsana New"/>
          <w:bCs/>
          <w:sz w:val="32"/>
          <w:szCs w:val="32"/>
          <w:lang w:bidi="th-TH"/>
        </w:rPr>
        <w:t>.</w:t>
      </w:r>
      <w:r w:rsidRPr="00D97EB9">
        <w:rPr>
          <w:rFonts w:ascii="Angsana New" w:hAnsi="Angsana New"/>
          <w:b/>
          <w:sz w:val="32"/>
          <w:szCs w:val="32"/>
          <w:lang w:bidi="th-TH"/>
        </w:rPr>
        <w:tab/>
      </w:r>
      <w:r w:rsidRPr="00D97EB9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90"/>
        <w:gridCol w:w="3306"/>
        <w:gridCol w:w="2736"/>
      </w:tblGrid>
      <w:tr w:rsidR="00D97EB9" w:rsidRPr="00D97EB9" w14:paraId="19641A3E" w14:textId="77777777" w:rsidTr="0047266B">
        <w:trPr>
          <w:tblHeader/>
        </w:trPr>
        <w:tc>
          <w:tcPr>
            <w:tcW w:w="534" w:type="dxa"/>
            <w:shd w:val="clear" w:color="auto" w:fill="auto"/>
          </w:tcPr>
          <w:p w14:paraId="3C4F80FB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5113EF74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04D61FEB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02" w:type="dxa"/>
            <w:shd w:val="clear" w:color="auto" w:fill="auto"/>
          </w:tcPr>
          <w:p w14:paraId="259327A1" w14:textId="77777777" w:rsidR="00D97EB9" w:rsidRPr="00D97EB9" w:rsidRDefault="00D97EB9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D97EB9" w:rsidRPr="00D97EB9" w14:paraId="3193D697" w14:textId="77777777" w:rsidTr="00EE6865">
        <w:tc>
          <w:tcPr>
            <w:tcW w:w="534" w:type="dxa"/>
            <w:shd w:val="clear" w:color="auto" w:fill="auto"/>
          </w:tcPr>
          <w:p w14:paraId="304F6C54" w14:textId="77777777" w:rsidR="00D97EB9" w:rsidRPr="00D97EB9" w:rsidRDefault="003407AF" w:rsidP="000F5C7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014264C" wp14:editId="700DF7AA">
                      <wp:simplePos x="0" y="0"/>
                      <wp:positionH relativeFrom="column">
                        <wp:posOffset>40802</wp:posOffset>
                      </wp:positionH>
                      <wp:positionV relativeFrom="paragraph">
                        <wp:posOffset>267970</wp:posOffset>
                      </wp:positionV>
                      <wp:extent cx="116840" cy="121920"/>
                      <wp:effectExtent l="0" t="0" r="16510" b="11430"/>
                      <wp:wrapNone/>
                      <wp:docPr id="51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0FCE3C" id="Oval 42" o:spid="_x0000_s1026" style="position:absolute;margin-left:3.2pt;margin-top:21.1pt;width:9.2pt;height:9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Azdsq9oAAAAGAQAADwAAAAAAAAAA&#10;AAAAAABaBAAAZHJzL2Rvd25yZXYueG1sUEsFBgAAAAAEAAQA8wAAAGEFAAAAAA==&#10;" fillcolor="black"/>
                  </w:pict>
                </mc:Fallback>
              </mc:AlternateContent>
            </w:r>
            <w:r w:rsidR="00D97EB9" w:rsidRPr="00D97EB9">
              <w:rPr>
                <w:rFonts w:ascii="AngsanaUPC" w:hAnsi="AngsanaUPC" w:cs="AngsanaUPC"/>
                <w:sz w:val="32"/>
                <w:szCs w:val="32"/>
                <w:rtl/>
                <w:cs/>
              </w:rPr>
              <w:t>4.1</w:t>
            </w:r>
          </w:p>
        </w:tc>
        <w:tc>
          <w:tcPr>
            <w:tcW w:w="2551" w:type="dxa"/>
            <w:shd w:val="clear" w:color="auto" w:fill="auto"/>
          </w:tcPr>
          <w:p w14:paraId="71FBA802" w14:textId="77777777" w:rsidR="00D97EB9" w:rsidRPr="00D97EB9" w:rsidRDefault="00DF2506" w:rsidP="00395D5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3402" w:type="dxa"/>
            <w:shd w:val="clear" w:color="auto" w:fill="auto"/>
          </w:tcPr>
          <w:p w14:paraId="5E69383B" w14:textId="77777777" w:rsidR="00D97EB9" w:rsidRPr="00EE6865" w:rsidRDefault="00EE6865" w:rsidP="00D97E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</w:rPr>
            </w:pPr>
            <w:r w:rsidRPr="00EE6865">
              <w:rPr>
                <w:rFonts w:asciiTheme="majorBidi" w:hAnsiTheme="majorBidi" w:cstheme="majorBidi"/>
                <w:sz w:val="32"/>
                <w:szCs w:val="32"/>
                <w:cs/>
              </w:rPr>
              <w:t>ฝึกให้นักศึกษาอภิปราย ถามตอบ และแสดงความคิดเห็น สนับสนุนให้มีการปฏิสัมพันธ์</w:t>
            </w:r>
            <w:r w:rsidRPr="00EE686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สื่อสารกัน โดยมีงานมอบหมายให้เป็นการรายงานหน้าชั้นเรียน</w:t>
            </w:r>
          </w:p>
        </w:tc>
        <w:tc>
          <w:tcPr>
            <w:tcW w:w="2802" w:type="dxa"/>
            <w:shd w:val="clear" w:color="auto" w:fill="auto"/>
          </w:tcPr>
          <w:p w14:paraId="059F11AB" w14:textId="77777777" w:rsidR="00EE6865" w:rsidRPr="00EE6865" w:rsidRDefault="00EE6865" w:rsidP="00EE686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E686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สังเกตพฤติกรรมความร่วมมือในปฏิบัติการ</w:t>
            </w:r>
            <w:r w:rsidRPr="00EE6865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 xml:space="preserve"> การมีส่วนร่วมในการอภิปรายกลุ่ม</w:t>
            </w:r>
          </w:p>
          <w:p w14:paraId="4275859E" w14:textId="77777777" w:rsidR="00D97EB9" w:rsidRPr="00EE6865" w:rsidRDefault="00EE6865" w:rsidP="00EE686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E6865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</w:tc>
      </w:tr>
      <w:tr w:rsidR="00395D5F" w:rsidRPr="00D97EB9" w14:paraId="018B8183" w14:textId="77777777" w:rsidTr="00EE6865">
        <w:tc>
          <w:tcPr>
            <w:tcW w:w="534" w:type="dxa"/>
            <w:shd w:val="clear" w:color="auto" w:fill="auto"/>
          </w:tcPr>
          <w:p w14:paraId="0F9C30AE" w14:textId="77777777" w:rsidR="00395D5F" w:rsidRPr="00D97EB9" w:rsidRDefault="003407AF" w:rsidP="000F5C72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D97EB9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62E32E97" wp14:editId="407F3E2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271780</wp:posOffset>
                      </wp:positionV>
                      <wp:extent cx="116840" cy="121920"/>
                      <wp:effectExtent l="0" t="0" r="16510" b="11430"/>
                      <wp:wrapNone/>
                      <wp:docPr id="66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CD9F05" id="Oval 42" o:spid="_x0000_s1026" style="position:absolute;margin-left:4.3pt;margin-top:21.4pt;width:9.2pt;height:9.6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uZceW9oAAAAGAQAADwAAAAAAAAAA&#10;AAAAAABaBAAAZHJzL2Rvd25yZXYueG1sUEsFBgAAAAAEAAQA8wAAAGEFAAAAAA==&#10;" fillcolor="black"/>
                  </w:pict>
                </mc:Fallback>
              </mc:AlternateContent>
            </w:r>
            <w:r w:rsidR="00395D5F">
              <w:rPr>
                <w:rFonts w:ascii="AngsanaUPC" w:hAnsi="AngsanaUPC" w:cs="AngsanaUPC"/>
                <w:sz w:val="32"/>
                <w:szCs w:val="32"/>
              </w:rPr>
              <w:t>4.2</w:t>
            </w:r>
          </w:p>
        </w:tc>
        <w:tc>
          <w:tcPr>
            <w:tcW w:w="2551" w:type="dxa"/>
            <w:shd w:val="clear" w:color="auto" w:fill="auto"/>
          </w:tcPr>
          <w:p w14:paraId="7604442C" w14:textId="77777777" w:rsidR="00395D5F" w:rsidRPr="00D97EB9" w:rsidRDefault="00DF2506" w:rsidP="00DF250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มีภาวะความเป็นผู้นำและผู้ตาม  สามารถทำงานเป็นทีม  ลำดับความสำคัญ และสามารถแก้ไขข้อขัดแย้งโดยใช้หลักธรรมา</w:t>
            </w:r>
            <w:proofErr w:type="spellStart"/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บาล</w:t>
            </w:r>
            <w:r w:rsidRPr="00DF2506">
              <w:rPr>
                <w:rFonts w:ascii="AngsanaUPC" w:hAnsi="AngsanaUPC" w:cs="AngsanaUPC"/>
                <w:sz w:val="32"/>
                <w:szCs w:val="32"/>
                <w:lang w:bidi="th-TH"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1CB83855" w14:textId="77777777" w:rsidR="00041433" w:rsidRPr="00041433" w:rsidRDefault="00041433" w:rsidP="000414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แบ่งนักศึกษาเป็นกลุ่มในการทำงานและอภิปรายกรณีศึกษา ฝึกให้</w:t>
            </w:r>
            <w:r w:rsidR="001B59E6"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รู้จัก</w:t>
            </w:r>
            <w:r>
              <w:rPr>
                <w:rFonts w:ascii="Angsana New" w:hAnsi="Angsana New" w:cs="Angsana New"/>
                <w:b/>
                <w:sz w:val="32"/>
                <w:szCs w:val="32"/>
                <w:cs/>
              </w:rPr>
              <w:t>ทำงานเป็น</w:t>
            </w:r>
            <w:r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ทีม</w:t>
            </w:r>
            <w:r>
              <w:rPr>
                <w:rFonts w:ascii="Angsana New" w:hAnsi="Angsana New" w:cs="Angsana New"/>
                <w:b/>
                <w:sz w:val="32"/>
                <w:szCs w:val="32"/>
                <w:cs/>
              </w:rPr>
              <w:t xml:space="preserve"> </w:t>
            </w:r>
            <w:r w:rsidRPr="00DF2506">
              <w:rPr>
                <w:rFonts w:ascii="AngsanaUPC" w:hAnsi="AngsanaUPC" w:cs="AngsanaUPC"/>
                <w:sz w:val="32"/>
                <w:szCs w:val="32"/>
                <w:cs/>
              </w:rPr>
              <w:t>เป็น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ทั้งผู้</w:t>
            </w:r>
            <w:r w:rsidRPr="00DF2506">
              <w:rPr>
                <w:rFonts w:ascii="AngsanaUPC" w:hAnsi="AngsanaUPC" w:cs="AngsanaUPC"/>
                <w:sz w:val="32"/>
                <w:szCs w:val="32"/>
                <w:cs/>
              </w:rPr>
              <w:t>นำและผู้ตาม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041433">
              <w:rPr>
                <w:rFonts w:ascii="Angsana New" w:hAnsi="Angsana New" w:cs="Angsana New"/>
                <w:b/>
                <w:sz w:val="32"/>
                <w:szCs w:val="32"/>
                <w:cs/>
              </w:rPr>
              <w:t>รับฟังความคิดเห็นของ</w:t>
            </w:r>
            <w:r w:rsidR="001B59E6">
              <w:rPr>
                <w:rFonts w:ascii="Angsana New" w:hAnsi="Angsana New" w:cs="Angsana New"/>
                <w:b/>
                <w:sz w:val="32"/>
                <w:szCs w:val="32"/>
                <w:cs/>
              </w:rPr>
              <w:t>ผู้อื่น</w:t>
            </w:r>
            <w:r w:rsidR="001B59E6"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 xml:space="preserve"> </w:t>
            </w:r>
            <w:r w:rsidR="001B59E6">
              <w:rPr>
                <w:rFonts w:ascii="Angsana New" w:hAnsi="Angsana New" w:cs="Angsana New"/>
                <w:b/>
                <w:sz w:val="32"/>
                <w:szCs w:val="32"/>
                <w:cs/>
              </w:rPr>
              <w:t>แล</w:t>
            </w:r>
            <w:r w:rsidR="001B59E6">
              <w:rPr>
                <w:rFonts w:ascii="Angsana New" w:hAnsi="Angsana New" w:cs="Angsana New" w:hint="cs"/>
                <w:b/>
                <w:sz w:val="32"/>
                <w:szCs w:val="32"/>
                <w:cs/>
              </w:rPr>
              <w:t>ะ</w:t>
            </w:r>
            <w:r w:rsidRPr="00041433">
              <w:rPr>
                <w:rFonts w:ascii="Angsana New" w:hAnsi="Angsana New" w:cs="Angsana New"/>
                <w:b/>
                <w:sz w:val="32"/>
                <w:szCs w:val="32"/>
                <w:cs/>
              </w:rPr>
              <w:t>มีน้ำใจต่อเพื่อนร่วมงาน</w:t>
            </w:r>
          </w:p>
          <w:p w14:paraId="6255E187" w14:textId="77777777" w:rsidR="00041433" w:rsidRPr="00041433" w:rsidRDefault="00041433" w:rsidP="000414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041433">
              <w:rPr>
                <w:rFonts w:ascii="Angsana New" w:hAnsi="Angsana New" w:cs="Angsana New"/>
                <w:b/>
                <w:sz w:val="32"/>
                <w:szCs w:val="32"/>
                <w:cs/>
                <w:lang w:eastAsia="zh-CN"/>
              </w:rPr>
              <w:t>เปิดโอกาสให้อภิปรายและซักถามในหัวข้อการเรียน</w:t>
            </w:r>
          </w:p>
        </w:tc>
        <w:tc>
          <w:tcPr>
            <w:tcW w:w="2802" w:type="dxa"/>
            <w:shd w:val="clear" w:color="auto" w:fill="auto"/>
          </w:tcPr>
          <w:p w14:paraId="13B9F148" w14:textId="77777777" w:rsidR="00041433" w:rsidRPr="00EE6865" w:rsidRDefault="00041433" w:rsidP="000414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E6865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สังเกตพฤติกรรมความร่วมมือในปฏิบัติการ</w:t>
            </w:r>
            <w:r w:rsidRPr="00EE6865">
              <w:rPr>
                <w:rFonts w:asciiTheme="majorBidi" w:hAnsiTheme="majorBidi" w:cstheme="majorBidi"/>
                <w:b/>
                <w:sz w:val="32"/>
                <w:szCs w:val="32"/>
                <w:cs/>
              </w:rPr>
              <w:t xml:space="preserve"> การมีส่วนร่วมในการอภิปรายกลุ่ม</w:t>
            </w:r>
          </w:p>
          <w:p w14:paraId="5F6A0696" w14:textId="77777777" w:rsidR="00395D5F" w:rsidRPr="00041433" w:rsidRDefault="00395D5F" w:rsidP="00041433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</w:p>
        </w:tc>
      </w:tr>
      <w:tr w:rsidR="003407AF" w:rsidRPr="003407AF" w14:paraId="35B072FF" w14:textId="77777777" w:rsidTr="00EE6865">
        <w:tc>
          <w:tcPr>
            <w:tcW w:w="534" w:type="dxa"/>
            <w:shd w:val="clear" w:color="auto" w:fill="auto"/>
          </w:tcPr>
          <w:p w14:paraId="5FF429F9" w14:textId="77777777" w:rsidR="003407AF" w:rsidRPr="003407AF" w:rsidRDefault="003407AF" w:rsidP="000F5C72">
            <w:pPr>
              <w:jc w:val="center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6C81570E" wp14:editId="38F5A6F4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238125</wp:posOffset>
                      </wp:positionV>
                      <wp:extent cx="114300" cy="123825"/>
                      <wp:effectExtent l="0" t="0" r="19050" b="28575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CD0D8A" id="Oval 68" o:spid="_x0000_s1026" style="position:absolute;margin-left:3.5pt;margin-top:18.75pt;width:9pt;height:9.75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3407AF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w:t>4.3</w:t>
            </w:r>
          </w:p>
        </w:tc>
        <w:tc>
          <w:tcPr>
            <w:tcW w:w="2551" w:type="dxa"/>
            <w:shd w:val="clear" w:color="auto" w:fill="auto"/>
          </w:tcPr>
          <w:p w14:paraId="34FB15D1" w14:textId="77777777" w:rsidR="003407AF" w:rsidRPr="003407AF" w:rsidRDefault="003407AF" w:rsidP="00DF2506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3407AF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สามารถใช้ความรู้ในศาสตร์มารับใช้สังคมในประเด็นและโอกาสที่เหมาะสม</w:t>
            </w:r>
          </w:p>
        </w:tc>
        <w:tc>
          <w:tcPr>
            <w:tcW w:w="3402" w:type="dxa"/>
            <w:shd w:val="clear" w:color="auto" w:fill="auto"/>
          </w:tcPr>
          <w:p w14:paraId="1F80C87F" w14:textId="77777777" w:rsidR="003407AF" w:rsidRPr="003407AF" w:rsidRDefault="003407AF" w:rsidP="003407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b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sz w:val="32"/>
                <w:szCs w:val="32"/>
                <w:cs/>
              </w:rPr>
              <w:t>สอดแทรกประเด็นการนำ</w:t>
            </w:r>
            <w:r w:rsidRPr="003407AF"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  <w:t>ความรู้ใน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val="en-AU"/>
              </w:rPr>
              <w:t>วิชาชีพ</w:t>
            </w:r>
            <w:r w:rsidRPr="003407AF"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  <w:t>มารับใช้สังคม</w:t>
            </w:r>
            <w:r>
              <w:rPr>
                <w:rFonts w:asciiTheme="majorBidi" w:hAnsiTheme="majorBidi" w:cstheme="majorBidi" w:hint="cs"/>
                <w:b/>
                <w:sz w:val="32"/>
                <w:szCs w:val="32"/>
                <w:cs/>
              </w:rPr>
              <w:t>ในกรณีศึกษา</w:t>
            </w:r>
          </w:p>
        </w:tc>
        <w:tc>
          <w:tcPr>
            <w:tcW w:w="2802" w:type="dxa"/>
            <w:shd w:val="clear" w:color="auto" w:fill="auto"/>
          </w:tcPr>
          <w:p w14:paraId="2A987440" w14:textId="77777777" w:rsidR="003407AF" w:rsidRPr="003407AF" w:rsidRDefault="003407AF" w:rsidP="003407A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DF2506" w:rsidRPr="00D97EB9" w14:paraId="3E33F4DE" w14:textId="77777777" w:rsidTr="00EE6865">
        <w:tc>
          <w:tcPr>
            <w:tcW w:w="534" w:type="dxa"/>
            <w:shd w:val="clear" w:color="auto" w:fill="auto"/>
          </w:tcPr>
          <w:p w14:paraId="4D387FDF" w14:textId="77777777" w:rsidR="00DF2506" w:rsidRDefault="003407AF" w:rsidP="0004143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B59E6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312A3A6" wp14:editId="3D1CFC4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239395</wp:posOffset>
                      </wp:positionV>
                      <wp:extent cx="116840" cy="121920"/>
                      <wp:effectExtent l="0" t="0" r="16510" b="11430"/>
                      <wp:wrapNone/>
                      <wp:docPr id="52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A69E1" id="Oval 41" o:spid="_x0000_s1026" style="position:absolute;margin-left:3.85pt;margin-top:18.85pt;width:9.2pt;height:9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GU2cpTbAAAABgEAAA8AAAAAAAAA&#10;AAAAAAAAWgQAAGRycy9kb3ducmV2LnhtbFBLBQYAAAAABAAEAPMAAABiBQAAAAA=&#10;" fillcolor="black"/>
                  </w:pict>
                </mc:Fallback>
              </mc:AlternateContent>
            </w:r>
            <w:r w:rsidR="007A4BCF">
              <w:rPr>
                <w:rFonts w:ascii="AngsanaUPC" w:hAnsi="AngsanaUPC" w:cs="AngsanaUPC"/>
                <w:sz w:val="32"/>
                <w:szCs w:val="32"/>
              </w:rPr>
              <w:t>4.4</w:t>
            </w:r>
          </w:p>
        </w:tc>
        <w:tc>
          <w:tcPr>
            <w:tcW w:w="2551" w:type="dxa"/>
            <w:shd w:val="clear" w:color="auto" w:fill="auto"/>
          </w:tcPr>
          <w:p w14:paraId="0B8E62AF" w14:textId="77777777" w:rsidR="00DF2506" w:rsidRPr="00D97EB9" w:rsidRDefault="00DF2506" w:rsidP="00041433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DF250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มีความรับผิดชอบต่อความคิด  คำพูด  และการกระทำของตนเองและของกลุ่ม</w:t>
            </w:r>
          </w:p>
        </w:tc>
        <w:tc>
          <w:tcPr>
            <w:tcW w:w="3402" w:type="dxa"/>
            <w:shd w:val="clear" w:color="auto" w:fill="auto"/>
          </w:tcPr>
          <w:p w14:paraId="706C90CA" w14:textId="77777777" w:rsidR="00DF2506" w:rsidRPr="00041433" w:rsidRDefault="00041433" w:rsidP="00041433">
            <w:pPr>
              <w:pStyle w:val="ListParagraph"/>
              <w:numPr>
                <w:ilvl w:val="0"/>
                <w:numId w:val="35"/>
              </w:numPr>
              <w:tabs>
                <w:tab w:val="left" w:pos="360"/>
                <w:tab w:val="left" w:pos="720"/>
              </w:tabs>
              <w:spacing w:after="0" w:line="240" w:lineRule="auto"/>
              <w:ind w:left="295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eastAsia="zh-CN"/>
              </w:rPr>
            </w:pPr>
            <w:r w:rsidRPr="00041433">
              <w:rPr>
                <w:rFonts w:asciiTheme="majorBidi" w:hAnsiTheme="majorBidi" w:cstheme="majorBidi"/>
                <w:b/>
                <w:sz w:val="32"/>
                <w:szCs w:val="32"/>
                <w:cs/>
                <w:lang w:eastAsia="zh-CN"/>
              </w:rPr>
              <w:t>มอบหมายกรณีศึกษาล่วงหน้า เพื่อให้นักศึกษาเตรียมความพร้อมในการตอบคำถาม และรวบรวมข้อมูลที่ใช้อภิปราย โดยค้นคว้าด้วยตนเองเป็นรายกลุ่ม</w:t>
            </w:r>
          </w:p>
        </w:tc>
        <w:tc>
          <w:tcPr>
            <w:tcW w:w="2802" w:type="dxa"/>
            <w:shd w:val="clear" w:color="auto" w:fill="auto"/>
          </w:tcPr>
          <w:p w14:paraId="0FFB7E96" w14:textId="77777777" w:rsidR="00DF2506" w:rsidRPr="00D97EB9" w:rsidRDefault="00041433" w:rsidP="000414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E6865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6A45C136" w14:textId="77777777" w:rsidR="00B07CDD" w:rsidRDefault="00B07CDD" w:rsidP="00D97EB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1122949" w14:textId="77777777" w:rsidR="00D97EB9" w:rsidRPr="00D97EB9" w:rsidRDefault="00D97EB9" w:rsidP="00D97EB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D97EB9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D97EB9">
        <w:rPr>
          <w:rFonts w:ascii="Angsana New" w:hAnsi="Angsana New"/>
          <w:b/>
          <w:sz w:val="32"/>
          <w:szCs w:val="32"/>
          <w:lang w:bidi="th-TH"/>
        </w:rPr>
        <w:t>.</w:t>
      </w:r>
      <w:r w:rsidRPr="00D97EB9">
        <w:rPr>
          <w:rFonts w:ascii="Angsana New" w:hAnsi="Angsana New"/>
          <w:b/>
          <w:sz w:val="32"/>
          <w:szCs w:val="32"/>
          <w:lang w:bidi="th-TH"/>
        </w:rPr>
        <w:tab/>
      </w:r>
      <w:r w:rsidRPr="00D97EB9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88"/>
        <w:gridCol w:w="3301"/>
        <w:gridCol w:w="2743"/>
      </w:tblGrid>
      <w:tr w:rsidR="00D97EB9" w:rsidRPr="001B59E6" w14:paraId="36F0A00A" w14:textId="77777777" w:rsidTr="001B59E6">
        <w:trPr>
          <w:tblHeader/>
        </w:trPr>
        <w:tc>
          <w:tcPr>
            <w:tcW w:w="534" w:type="dxa"/>
            <w:shd w:val="clear" w:color="auto" w:fill="auto"/>
          </w:tcPr>
          <w:p w14:paraId="00C681E2" w14:textId="77777777" w:rsidR="00D97EB9" w:rsidRPr="001B59E6" w:rsidRDefault="00D97EB9" w:rsidP="000F5C7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5A715C98" w14:textId="77777777" w:rsidR="00D97EB9" w:rsidRPr="001B59E6" w:rsidRDefault="00D97EB9" w:rsidP="000F5C7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59E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49FA147A" w14:textId="77777777" w:rsidR="00D97EB9" w:rsidRPr="001B59E6" w:rsidRDefault="00D97EB9" w:rsidP="000F5C7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59E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02" w:type="dxa"/>
            <w:shd w:val="clear" w:color="auto" w:fill="auto"/>
          </w:tcPr>
          <w:p w14:paraId="19F068C9" w14:textId="77777777" w:rsidR="00D97EB9" w:rsidRPr="001B59E6" w:rsidRDefault="00D97EB9" w:rsidP="000F5C7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B59E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407AF" w:rsidRPr="00355FAE" w14:paraId="12D3DA15" w14:textId="77777777" w:rsidTr="001B59E6">
        <w:tc>
          <w:tcPr>
            <w:tcW w:w="534" w:type="dxa"/>
            <w:shd w:val="clear" w:color="auto" w:fill="auto"/>
          </w:tcPr>
          <w:p w14:paraId="4838823D" w14:textId="77777777" w:rsidR="003407AF" w:rsidRPr="00355FAE" w:rsidRDefault="00355FAE" w:rsidP="000F5C72">
            <w:pPr>
              <w:jc w:val="center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355F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1C0836D9" wp14:editId="022CD5A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276225</wp:posOffset>
                      </wp:positionV>
                      <wp:extent cx="114300" cy="123825"/>
                      <wp:effectExtent l="0" t="0" r="19050" b="28575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4E600C" id="Oval 71" o:spid="_x0000_s1026" style="position:absolute;margin-left:3.75pt;margin-top:21.75pt;width:9pt;height:9.75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355FAE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w:t>5.1</w:t>
            </w:r>
          </w:p>
        </w:tc>
        <w:tc>
          <w:tcPr>
            <w:tcW w:w="2551" w:type="dxa"/>
            <w:shd w:val="clear" w:color="auto" w:fill="auto"/>
          </w:tcPr>
          <w:p w14:paraId="204FA716" w14:textId="4A5DC78E" w:rsidR="00B07CDD" w:rsidRPr="00081628" w:rsidRDefault="00355FAE" w:rsidP="000F5C72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  <w:lang w:val="en-AU" w:bidi="th-TH"/>
              </w:rPr>
            </w:pPr>
            <w:r w:rsidRPr="00355FAE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สามารถแนะนำประเด็นการแก้ไขปัญหาโดยใช้สารสนเทศทางคณิตศาสต</w:t>
            </w:r>
            <w:r w:rsidR="00507C0C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ร์หรือการแสดงสถิติประยุกต์ต่อป</w:t>
            </w:r>
            <w:r w:rsidR="00507C0C">
              <w:rPr>
                <w:rFonts w:asciiTheme="majorBidi" w:hAnsiTheme="majorBidi" w:cstheme="majorBidi" w:hint="cs"/>
                <w:sz w:val="32"/>
                <w:szCs w:val="32"/>
                <w:cs/>
                <w:lang w:val="en-AU" w:bidi="th-TH"/>
              </w:rPr>
              <w:t>ัญ</w:t>
            </w:r>
            <w:r w:rsidRPr="00355FAE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หาที่เกี่ยวข้องอย่างสร้างสรรค์</w:t>
            </w:r>
          </w:p>
        </w:tc>
        <w:tc>
          <w:tcPr>
            <w:tcW w:w="3402" w:type="dxa"/>
            <w:shd w:val="clear" w:color="auto" w:fill="auto"/>
          </w:tcPr>
          <w:p w14:paraId="2AC9CAB0" w14:textId="77777777" w:rsidR="003407AF" w:rsidRPr="00355FAE" w:rsidRDefault="00507C0C" w:rsidP="00507C0C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720"/>
              </w:tabs>
              <w:spacing w:after="0" w:line="240" w:lineRule="auto"/>
              <w:ind w:left="295" w:hanging="284"/>
              <w:rPr>
                <w:rFonts w:asciiTheme="majorBidi" w:hAnsiTheme="majorBidi" w:cstheme="majorBidi"/>
                <w:b/>
                <w:sz w:val="32"/>
                <w:szCs w:val="32"/>
                <w:cs/>
                <w:lang w:eastAsia="zh-CN"/>
              </w:rPr>
            </w:pPr>
            <w:r>
              <w:rPr>
                <w:rFonts w:asciiTheme="majorBidi" w:hAnsiTheme="majorBidi" w:cstheme="majorBidi" w:hint="cs"/>
                <w:b/>
                <w:sz w:val="32"/>
                <w:szCs w:val="32"/>
                <w:cs/>
                <w:lang w:eastAsia="zh-CN"/>
              </w:rPr>
              <w:t>ฝึกทักษะการนำ</w:t>
            </w:r>
            <w:r w:rsidRPr="00355FAE">
              <w:rPr>
                <w:rFonts w:asciiTheme="majorBidi" w:hAnsiTheme="majorBidi" w:cstheme="majorBidi"/>
                <w:sz w:val="32"/>
                <w:szCs w:val="32"/>
                <w:cs/>
                <w:lang w:val="en-AU"/>
              </w:rPr>
              <w:t>สารสนเทศทางคณิตศาสตร์หรือสถิติประยุกต์</w:t>
            </w:r>
            <w:r>
              <w:rPr>
                <w:rFonts w:asciiTheme="majorBidi" w:hAnsiTheme="majorBidi" w:cstheme="majorBidi" w:hint="cs"/>
                <w:b/>
                <w:sz w:val="32"/>
                <w:szCs w:val="32"/>
                <w:cs/>
                <w:lang w:eastAsia="zh-CN"/>
              </w:rPr>
              <w:t>มาแก้ไขปัญหาจากกรณีศึกษา</w:t>
            </w:r>
          </w:p>
        </w:tc>
        <w:tc>
          <w:tcPr>
            <w:tcW w:w="2802" w:type="dxa"/>
            <w:shd w:val="clear" w:color="auto" w:fill="auto"/>
          </w:tcPr>
          <w:p w14:paraId="1A7197A8" w14:textId="77777777" w:rsidR="003407AF" w:rsidRPr="00355FAE" w:rsidRDefault="003407AF" w:rsidP="00355FAE">
            <w:pPr>
              <w:ind w:left="11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395D5F" w:rsidRPr="001B59E6" w14:paraId="5F39F531" w14:textId="77777777" w:rsidTr="001B59E6">
        <w:tc>
          <w:tcPr>
            <w:tcW w:w="534" w:type="dxa"/>
            <w:shd w:val="clear" w:color="auto" w:fill="auto"/>
          </w:tcPr>
          <w:p w14:paraId="64620722" w14:textId="7B1910C4" w:rsidR="00D97EB9" w:rsidRPr="001B59E6" w:rsidRDefault="003407AF" w:rsidP="0008162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97EB9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0D0C878A" wp14:editId="34B86AE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243840</wp:posOffset>
                      </wp:positionV>
                      <wp:extent cx="116840" cy="121920"/>
                      <wp:effectExtent l="0" t="0" r="16510" b="11430"/>
                      <wp:wrapNone/>
                      <wp:docPr id="67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9628FC" id="Oval 42" o:spid="_x0000_s1026" style="position:absolute;margin-left:3.25pt;margin-top:19.2pt;width:9.2pt;height:9.6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JfOr3DbAAAABgEAAA8AAAAAAAAA&#10;AAAAAAAAWgQAAGRycy9kb3ducmV2LnhtbFBLBQYAAAAABAAEAPMAAABiBQAAAAA=&#10;" fillcolor="black"/>
                  </w:pict>
                </mc:Fallback>
              </mc:AlternateContent>
            </w:r>
            <w:r w:rsidR="00081628">
              <w:rPr>
                <w:rFonts w:asciiTheme="majorBidi" w:hAnsiTheme="majorBidi" w:cstheme="majorBidi"/>
                <w:sz w:val="32"/>
                <w:szCs w:val="32"/>
              </w:rPr>
              <w:t>5.2</w:t>
            </w:r>
          </w:p>
        </w:tc>
        <w:tc>
          <w:tcPr>
            <w:tcW w:w="2551" w:type="dxa"/>
            <w:shd w:val="clear" w:color="auto" w:fill="auto"/>
          </w:tcPr>
          <w:p w14:paraId="1FB88356" w14:textId="77777777" w:rsidR="00D97EB9" w:rsidRPr="001B59E6" w:rsidRDefault="00CC4EC5" w:rsidP="000F5C72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B59E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มีทักษะในการใช้เครื่องมือสื่อสารที่จำเป็นที่มีอยู่ในปัจจุบันในการทำงาน</w:t>
            </w:r>
          </w:p>
        </w:tc>
        <w:tc>
          <w:tcPr>
            <w:tcW w:w="3402" w:type="dxa"/>
            <w:shd w:val="clear" w:color="auto" w:fill="auto"/>
          </w:tcPr>
          <w:p w14:paraId="049347DF" w14:textId="77777777" w:rsidR="00041433" w:rsidRPr="001B59E6" w:rsidRDefault="00041433" w:rsidP="0004143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720"/>
              </w:tabs>
              <w:spacing w:after="0" w:line="240" w:lineRule="auto"/>
              <w:ind w:left="295" w:hanging="284"/>
              <w:rPr>
                <w:rFonts w:asciiTheme="majorBidi" w:hAnsiTheme="majorBidi" w:cstheme="majorBidi"/>
                <w:b/>
                <w:sz w:val="32"/>
                <w:szCs w:val="32"/>
                <w:lang w:eastAsia="zh-CN"/>
              </w:rPr>
            </w:pPr>
            <w:r w:rsidRPr="001B59E6">
              <w:rPr>
                <w:rFonts w:asciiTheme="majorBidi" w:hAnsiTheme="majorBidi" w:cstheme="majorBidi"/>
                <w:b/>
                <w:sz w:val="32"/>
                <w:szCs w:val="32"/>
                <w:cs/>
                <w:lang w:eastAsia="zh-CN"/>
              </w:rPr>
              <w:t xml:space="preserve">สอนวิธีการสืบค้นข้อมูล และวิธีการประเมินความน่าเชื่อถือของแหล่งข้อมูลต่างๆ </w:t>
            </w:r>
          </w:p>
          <w:p w14:paraId="2138F062" w14:textId="77777777" w:rsidR="00D97EB9" w:rsidRDefault="00041433" w:rsidP="0004143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720"/>
              </w:tabs>
              <w:spacing w:after="0" w:line="240" w:lineRule="auto"/>
              <w:ind w:left="295" w:hanging="284"/>
              <w:rPr>
                <w:rFonts w:asciiTheme="majorBidi" w:hAnsiTheme="majorBidi" w:cstheme="majorBidi"/>
                <w:b/>
                <w:sz w:val="32"/>
                <w:szCs w:val="32"/>
                <w:lang w:eastAsia="zh-CN"/>
              </w:rPr>
            </w:pPr>
            <w:r w:rsidRPr="001B59E6">
              <w:rPr>
                <w:rFonts w:asciiTheme="majorBidi" w:hAnsiTheme="majorBidi" w:cstheme="majorBidi"/>
                <w:b/>
                <w:sz w:val="32"/>
                <w:szCs w:val="32"/>
                <w:cs/>
                <w:lang w:eastAsia="zh-CN"/>
              </w:rPr>
              <w:lastRenderedPageBreak/>
              <w:t>มอบหมายงานให้ศึกษาค้นคว้า เพื่อฝึกฝนการสืบค้นข้อมูล</w:t>
            </w:r>
          </w:p>
          <w:p w14:paraId="206AA630" w14:textId="77777777" w:rsidR="00B07CDD" w:rsidRPr="00B07CDD" w:rsidRDefault="00B07CDD" w:rsidP="00B07CDD">
            <w:pPr>
              <w:tabs>
                <w:tab w:val="left" w:pos="360"/>
                <w:tab w:val="left" w:pos="720"/>
              </w:tabs>
              <w:ind w:left="11"/>
              <w:rPr>
                <w:rFonts w:asciiTheme="majorBidi" w:hAnsiTheme="majorBidi" w:cstheme="majorBidi"/>
                <w:b/>
                <w:sz w:val="32"/>
                <w:szCs w:val="32"/>
                <w:rtl/>
                <w:cs/>
                <w:lang w:eastAsia="zh-CN"/>
              </w:rPr>
            </w:pPr>
          </w:p>
        </w:tc>
        <w:tc>
          <w:tcPr>
            <w:tcW w:w="2802" w:type="dxa"/>
            <w:shd w:val="clear" w:color="auto" w:fill="auto"/>
          </w:tcPr>
          <w:p w14:paraId="367636F6" w14:textId="77777777" w:rsidR="001B59E6" w:rsidRPr="001B59E6" w:rsidRDefault="001B59E6" w:rsidP="001B59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1B59E6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ประเมินและให้คะแนนจากงานที่มอบหมาย</w:t>
            </w:r>
          </w:p>
          <w:p w14:paraId="702745B2" w14:textId="77777777" w:rsidR="001B59E6" w:rsidRDefault="001B59E6" w:rsidP="00D16B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1B59E6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 xml:space="preserve">ประเมินจากการสอบ </w:t>
            </w:r>
            <w:r w:rsidRPr="001B59E6">
              <w:rPr>
                <w:rFonts w:asciiTheme="majorBidi" w:hAnsiTheme="majorBidi" w:cstheme="majorBidi"/>
                <w:sz w:val="32"/>
                <w:szCs w:val="32"/>
              </w:rPr>
              <w:t>Drug information service</w:t>
            </w:r>
          </w:p>
          <w:p w14:paraId="2DA99EB3" w14:textId="77777777" w:rsidR="00D16BBB" w:rsidRPr="00B07CDD" w:rsidRDefault="00D16BBB" w:rsidP="00B07CDD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</w:tr>
      <w:tr w:rsidR="00395D5F" w:rsidRPr="001B59E6" w14:paraId="7912E2A1" w14:textId="77777777" w:rsidTr="001B59E6">
        <w:tc>
          <w:tcPr>
            <w:tcW w:w="534" w:type="dxa"/>
            <w:shd w:val="clear" w:color="auto" w:fill="auto"/>
          </w:tcPr>
          <w:p w14:paraId="4D805388" w14:textId="77777777" w:rsidR="00395D5F" w:rsidRPr="001B59E6" w:rsidRDefault="00355FAE" w:rsidP="000F5C7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D97EB9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21E96850" wp14:editId="1253983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248285</wp:posOffset>
                      </wp:positionV>
                      <wp:extent cx="116840" cy="121920"/>
                      <wp:effectExtent l="0" t="0" r="16510" b="11430"/>
                      <wp:wrapNone/>
                      <wp:docPr id="6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A9E5B1" id="Oval 42" o:spid="_x0000_s1026" style="position:absolute;margin-left:3.5pt;margin-top:19.55pt;width:9.2pt;height:9.6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BU6zGG3AAAAAYBAAAPAAAAAAAA&#10;AAAAAAAAAFoEAABkcnMvZG93bnJldi54bWxQSwUGAAAAAAQABADzAAAAYwUAAAAA&#10;" fillcolor="black"/>
                  </w:pict>
                </mc:Fallback>
              </mc:AlternateContent>
            </w:r>
            <w:r w:rsidR="00395D5F" w:rsidRPr="001B59E6">
              <w:rPr>
                <w:rFonts w:asciiTheme="majorBidi" w:hAnsiTheme="majorBidi" w:cstheme="majorBidi"/>
                <w:sz w:val="32"/>
                <w:szCs w:val="32"/>
              </w:rPr>
              <w:t>5.3</w:t>
            </w:r>
          </w:p>
        </w:tc>
        <w:tc>
          <w:tcPr>
            <w:tcW w:w="2551" w:type="dxa"/>
            <w:shd w:val="clear" w:color="auto" w:fill="auto"/>
          </w:tcPr>
          <w:p w14:paraId="4F11767A" w14:textId="77777777" w:rsidR="00395D5F" w:rsidRDefault="00CC4EC5" w:rsidP="000F5C72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B59E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มีทักษะในการนำเสนอ  โดยเลือกใช้รูปแบบและวิธีการที่เหมาะสม</w:t>
            </w:r>
          </w:p>
          <w:p w14:paraId="6BFAF9A3" w14:textId="77777777" w:rsidR="00B07CDD" w:rsidRPr="001B59E6" w:rsidRDefault="00B07CDD" w:rsidP="000F5C72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  <w:shd w:val="clear" w:color="auto" w:fill="auto"/>
          </w:tcPr>
          <w:p w14:paraId="1647E1D2" w14:textId="77777777" w:rsidR="00395D5F" w:rsidRPr="001B59E6" w:rsidRDefault="001B59E6" w:rsidP="00D97E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59E6">
              <w:rPr>
                <w:rFonts w:asciiTheme="majorBidi" w:hAnsiTheme="majorBidi" w:cstheme="majorBidi"/>
                <w:b/>
                <w:sz w:val="32"/>
                <w:szCs w:val="32"/>
                <w:cs/>
                <w:lang w:eastAsia="zh-CN"/>
              </w:rPr>
              <w:t>มอบหมายงานให้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มีการนำเสนอหน้าชั้นเรียน</w:t>
            </w:r>
          </w:p>
        </w:tc>
        <w:tc>
          <w:tcPr>
            <w:tcW w:w="2802" w:type="dxa"/>
            <w:shd w:val="clear" w:color="auto" w:fill="auto"/>
          </w:tcPr>
          <w:p w14:paraId="5EAEF5A7" w14:textId="77777777" w:rsidR="00395D5F" w:rsidRPr="001B59E6" w:rsidRDefault="001B59E6" w:rsidP="001B59E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B59E6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  <w:tr w:rsidR="00D97EB9" w:rsidRPr="001B59E6" w14:paraId="5B186E27" w14:textId="77777777" w:rsidTr="001B59E6">
        <w:tc>
          <w:tcPr>
            <w:tcW w:w="534" w:type="dxa"/>
            <w:shd w:val="clear" w:color="auto" w:fill="auto"/>
          </w:tcPr>
          <w:p w14:paraId="648D27F5" w14:textId="77777777" w:rsidR="00D97EB9" w:rsidRPr="001B59E6" w:rsidRDefault="00355FAE" w:rsidP="000F5C7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2C02912B" wp14:editId="7987D607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247650</wp:posOffset>
                      </wp:positionV>
                      <wp:extent cx="116840" cy="121920"/>
                      <wp:effectExtent l="0" t="0" r="16510" b="11430"/>
                      <wp:wrapNone/>
                      <wp:docPr id="70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D0877" id="Oval 42" o:spid="_x0000_s1026" style="position:absolute;margin-left:3.5pt;margin-top:19.5pt;width:9.2pt;height:9.6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DEfE2e3AAAAAYBAAAPAAAAAAAA&#10;AAAAAAAAAFoEAABkcnMvZG93bnJldi54bWxQSwUGAAAAAAQABADzAAAAYwUAAAAA&#10;" fillcolor="black"/>
                  </w:pict>
                </mc:Fallback>
              </mc:AlternateContent>
            </w:r>
            <w:r w:rsidR="00D97EB9" w:rsidRPr="001B59E6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5.4</w:t>
            </w:r>
          </w:p>
        </w:tc>
        <w:tc>
          <w:tcPr>
            <w:tcW w:w="2551" w:type="dxa"/>
            <w:shd w:val="clear" w:color="auto" w:fill="auto"/>
          </w:tcPr>
          <w:p w14:paraId="1642CA62" w14:textId="77777777" w:rsidR="00D97EB9" w:rsidRPr="001B59E6" w:rsidRDefault="00CC4EC5" w:rsidP="00395D5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1B59E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402" w:type="dxa"/>
            <w:shd w:val="clear" w:color="auto" w:fill="auto"/>
          </w:tcPr>
          <w:p w14:paraId="1B5AC60E" w14:textId="77777777" w:rsidR="00D97EB9" w:rsidRPr="001B59E6" w:rsidRDefault="001B59E6" w:rsidP="00405D7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</w:rPr>
            </w:pPr>
            <w:r w:rsidRPr="00405D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405D70">
              <w:rPr>
                <w:rFonts w:asciiTheme="majorBidi" w:hAnsiTheme="majorBidi" w:cstheme="majorBidi"/>
                <w:sz w:val="32"/>
                <w:szCs w:val="32"/>
              </w:rPr>
              <w:t xml:space="preserve">Website </w:t>
            </w:r>
            <w:r w:rsidRPr="00405D70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สื่อการสอน </w:t>
            </w:r>
            <w:r w:rsidRPr="00405D70">
              <w:rPr>
                <w:rFonts w:asciiTheme="majorBidi" w:hAnsiTheme="majorBidi" w:cstheme="majorBidi"/>
                <w:sz w:val="32"/>
                <w:szCs w:val="32"/>
              </w:rPr>
              <w:t xml:space="preserve">e-Learning </w:t>
            </w:r>
            <w:r w:rsidRPr="00405D70">
              <w:rPr>
                <w:rFonts w:asciiTheme="majorBidi" w:hAnsiTheme="majorBidi" w:cstheme="majorBidi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2802" w:type="dxa"/>
            <w:shd w:val="clear" w:color="auto" w:fill="auto"/>
          </w:tcPr>
          <w:p w14:paraId="046CC043" w14:textId="77777777" w:rsidR="001B59E6" w:rsidRPr="00405D70" w:rsidRDefault="001B59E6" w:rsidP="00405D7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5" w:hanging="28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05D70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ประเมินและให้คะแนนงาน</w:t>
            </w:r>
            <w:r w:rsidR="00405D70" w:rsidRPr="00405D70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ที่มอบหมาย โดยพิจารณาจาก</w:t>
            </w:r>
            <w:r w:rsidRPr="00405D70">
              <w:rPr>
                <w:rFonts w:asciiTheme="majorBidi" w:hAnsiTheme="majorBidi" w:cstheme="majorBidi"/>
                <w:sz w:val="32"/>
                <w:szCs w:val="32"/>
                <w:cs/>
              </w:rPr>
              <w:t>คุณภาพของเนื้อหาในรายงาน และเอกสารอ้างอิง</w:t>
            </w:r>
          </w:p>
        </w:tc>
      </w:tr>
    </w:tbl>
    <w:p w14:paraId="5346C7A0" w14:textId="77777777" w:rsidR="00C75707" w:rsidRDefault="00C75707" w:rsidP="00395D5F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D652FD2" w14:textId="77777777" w:rsidR="00395D5F" w:rsidRPr="00D97EB9" w:rsidRDefault="00395D5F" w:rsidP="00395D5F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6</w:t>
      </w:r>
      <w:r w:rsidRPr="00D97EB9">
        <w:rPr>
          <w:rFonts w:ascii="Angsana New" w:hAnsi="Angsana New"/>
          <w:b/>
          <w:sz w:val="32"/>
          <w:szCs w:val="32"/>
          <w:lang w:bidi="th-TH"/>
        </w:rPr>
        <w:t>.</w:t>
      </w:r>
      <w:r w:rsidRPr="00D97EB9">
        <w:rPr>
          <w:rFonts w:ascii="Angsana New" w:hAnsi="Angsana New"/>
          <w:b/>
          <w:sz w:val="32"/>
          <w:szCs w:val="32"/>
          <w:lang w:bidi="th-TH"/>
        </w:rPr>
        <w:tab/>
      </w:r>
      <w:r w:rsidRPr="00395D5F">
        <w:rPr>
          <w:rFonts w:ascii="Angsana New" w:hAnsi="Angsana New"/>
          <w:bCs/>
          <w:sz w:val="32"/>
          <w:szCs w:val="32"/>
          <w:cs/>
          <w:lang w:bidi="th-TH"/>
        </w:rPr>
        <w:t>ด้านทักษะการปฏิบัติทางวิชาชีพ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92"/>
        <w:gridCol w:w="3303"/>
        <w:gridCol w:w="2737"/>
      </w:tblGrid>
      <w:tr w:rsidR="00395D5F" w:rsidRPr="00D97EB9" w14:paraId="7B79D19E" w14:textId="77777777" w:rsidTr="005805B0">
        <w:tc>
          <w:tcPr>
            <w:tcW w:w="534" w:type="dxa"/>
            <w:shd w:val="clear" w:color="auto" w:fill="auto"/>
          </w:tcPr>
          <w:p w14:paraId="0DE87E4F" w14:textId="77777777" w:rsidR="00395D5F" w:rsidRPr="00D97EB9" w:rsidRDefault="00395D5F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14:paraId="2B424935" w14:textId="77777777" w:rsidR="00395D5F" w:rsidRPr="00D97EB9" w:rsidRDefault="00395D5F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28FF4C0C" w14:textId="77777777" w:rsidR="00395D5F" w:rsidRPr="00D97EB9" w:rsidRDefault="00395D5F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02" w:type="dxa"/>
            <w:shd w:val="clear" w:color="auto" w:fill="auto"/>
          </w:tcPr>
          <w:p w14:paraId="6515415F" w14:textId="77777777" w:rsidR="00395D5F" w:rsidRPr="00D97EB9" w:rsidRDefault="00395D5F" w:rsidP="000F5C7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395D5F" w:rsidRPr="00D97EB9" w14:paraId="6DF6A6A8" w14:textId="77777777" w:rsidTr="005805B0">
        <w:tc>
          <w:tcPr>
            <w:tcW w:w="534" w:type="dxa"/>
            <w:shd w:val="clear" w:color="auto" w:fill="auto"/>
          </w:tcPr>
          <w:p w14:paraId="0B6BA120" w14:textId="77777777" w:rsidR="00395D5F" w:rsidRPr="00D97EB9" w:rsidRDefault="00355FAE" w:rsidP="000F5C7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D97EB9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B2AC3F6" wp14:editId="62ACAEE0">
                      <wp:simplePos x="0" y="0"/>
                      <wp:positionH relativeFrom="column">
                        <wp:posOffset>39532</wp:posOffset>
                      </wp:positionH>
                      <wp:positionV relativeFrom="paragraph">
                        <wp:posOffset>241300</wp:posOffset>
                      </wp:positionV>
                      <wp:extent cx="116840" cy="121920"/>
                      <wp:effectExtent l="0" t="0" r="16510" b="11430"/>
                      <wp:wrapNone/>
                      <wp:docPr id="53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99296" id="Oval 41" o:spid="_x0000_s1026" style="position:absolute;margin-left:3.1pt;margin-top:19pt;width:9.2pt;height:9.6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HvGAA/bAAAABgEAAA8AAAAAAAAA&#10;AAAAAAAAWgQAAGRycy9kb3ducmV2LnhtbFBLBQYAAAAABAAEAPMAAABiBQAAAAA=&#10;" fillcolor="black"/>
                  </w:pict>
                </mc:Fallback>
              </mc:AlternateContent>
            </w:r>
            <w:r w:rsidR="00395D5F">
              <w:rPr>
                <w:rFonts w:ascii="AngsanaUPC" w:hAnsi="AngsanaUPC" w:cs="AngsanaUPC"/>
                <w:sz w:val="32"/>
                <w:szCs w:val="32"/>
                <w:rtl/>
              </w:rPr>
              <w:t>6</w:t>
            </w:r>
            <w:r w:rsidR="00395D5F" w:rsidRPr="00D97EB9">
              <w:rPr>
                <w:rFonts w:ascii="AngsanaUPC" w:hAnsi="AngsanaUPC" w:cs="AngsanaUPC"/>
                <w:sz w:val="32"/>
                <w:szCs w:val="32"/>
                <w:rtl/>
                <w:cs/>
              </w:rPr>
              <w:t>.1</w:t>
            </w:r>
          </w:p>
        </w:tc>
        <w:tc>
          <w:tcPr>
            <w:tcW w:w="2551" w:type="dxa"/>
            <w:shd w:val="clear" w:color="auto" w:fill="auto"/>
          </w:tcPr>
          <w:p w14:paraId="3B10EC84" w14:textId="77777777" w:rsidR="00395D5F" w:rsidRPr="00D97EB9" w:rsidRDefault="00CC4EC5" w:rsidP="00395D5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CC4EC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มีทักษะด้านเภสัชกรรมโรงพยาบาล ร้านยา ในด้านการติดต่อสื่อสารกับผู้อื่น การประเมินการเจ็บป่วยเบื้องต้น และการให้คำปรึกษาทางยา ทราบและเข้าใจถึงแง่มุมต่างๆ ในด้านกฎหมาย ด้านจริยธรรมและจิตวิทยาที่เกี่ยวเนื่องกับการปฏิบัติวิชาชีพเภสัชกรรม</w:t>
            </w:r>
          </w:p>
        </w:tc>
        <w:tc>
          <w:tcPr>
            <w:tcW w:w="3402" w:type="dxa"/>
            <w:shd w:val="clear" w:color="auto" w:fill="auto"/>
          </w:tcPr>
          <w:p w14:paraId="134E5E05" w14:textId="77777777" w:rsidR="00CC4EC5" w:rsidRPr="00B237F2" w:rsidRDefault="00B237F2" w:rsidP="00B237F2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95" w:hanging="284"/>
              <w:rPr>
                <w:rFonts w:ascii="Angsana New" w:hAnsi="Angsana New" w:cs="Angsana New"/>
                <w:sz w:val="32"/>
                <w:szCs w:val="32"/>
              </w:rPr>
            </w:pPr>
            <w:r w:rsidRPr="00B237F2">
              <w:rPr>
                <w:rFonts w:ascii="Angsana New" w:hAnsi="Angsana New" w:cs="Angsana New"/>
                <w:sz w:val="32"/>
                <w:szCs w:val="32"/>
                <w:cs/>
              </w:rPr>
              <w:t>ให้นักศึกษาฝึกทักษะการสื่อสารกับผู้ป่วย</w:t>
            </w:r>
            <w:r w:rsidR="0052785E">
              <w:rPr>
                <w:rFonts w:ascii="Angsana New" w:hAnsi="Angsana New" w:cs="Angsana New" w:hint="cs"/>
                <w:sz w:val="32"/>
                <w:szCs w:val="32"/>
                <w:cs/>
              </w:rPr>
              <w:t>จำลอง</w:t>
            </w:r>
            <w:r w:rsidRPr="00B237F2">
              <w:rPr>
                <w:rFonts w:ascii="Angsana New" w:hAnsi="Angsana New" w:cs="Angsana New"/>
                <w:sz w:val="32"/>
                <w:szCs w:val="32"/>
                <w:cs/>
              </w:rPr>
              <w:t xml:space="preserve"> การให้คำปรึกษาและคำแนะนำการใช้ยา ตามหลักกฎหมายและจริยธรรมในการปฏิบัติวิชาชีพเภสัชกรรม</w:t>
            </w:r>
            <w:r w:rsidR="00CC4EC5" w:rsidRPr="00B237F2">
              <w:rPr>
                <w:rFonts w:ascii="Angsana New" w:hAnsi="Angsana New" w:cs="Angsana New"/>
                <w:sz w:val="32"/>
                <w:szCs w:val="32"/>
              </w:rPr>
              <w:tab/>
            </w:r>
          </w:p>
          <w:p w14:paraId="4079A608" w14:textId="77777777" w:rsidR="00395D5F" w:rsidRPr="00D97EB9" w:rsidRDefault="00395D5F" w:rsidP="00CC4EC5">
            <w:pPr>
              <w:pStyle w:val="ListParagraph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802" w:type="dxa"/>
            <w:shd w:val="clear" w:color="auto" w:fill="auto"/>
          </w:tcPr>
          <w:p w14:paraId="15E34DEF" w14:textId="77777777" w:rsidR="00D16BBB" w:rsidRDefault="00D16BBB" w:rsidP="00D16BBB">
            <w:pPr>
              <w:pStyle w:val="ListParagraph"/>
              <w:numPr>
                <w:ilvl w:val="0"/>
                <w:numId w:val="15"/>
              </w:numPr>
              <w:ind w:left="353"/>
              <w:rPr>
                <w:rFonts w:ascii="Angsana New" w:hAnsi="Angsana New" w:cs="Angsana New"/>
                <w:b/>
                <w:sz w:val="32"/>
                <w:szCs w:val="32"/>
              </w:rPr>
            </w:pPr>
            <w:r w:rsidRPr="00D16BBB">
              <w:rPr>
                <w:rFonts w:ascii="Angsana New" w:hAnsi="Angsana New" w:cs="Angsana New"/>
                <w:b/>
                <w:sz w:val="32"/>
                <w:szCs w:val="32"/>
                <w:cs/>
              </w:rPr>
              <w:t xml:space="preserve">ประเมินจากคะแนนการทดสอบและกิจกรรมในปฏิบัติการ </w:t>
            </w:r>
          </w:p>
          <w:p w14:paraId="4C31992C" w14:textId="77777777" w:rsidR="00077B90" w:rsidRPr="00D16BBB" w:rsidRDefault="00077B90" w:rsidP="00D16BBB">
            <w:pPr>
              <w:pStyle w:val="ListParagraph"/>
              <w:numPr>
                <w:ilvl w:val="0"/>
                <w:numId w:val="15"/>
              </w:numPr>
              <w:ind w:left="353"/>
              <w:rPr>
                <w:rFonts w:ascii="Angsana New" w:hAnsi="Angsana New" w:cs="Angsana New"/>
                <w:b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ประเมินจากการสอบ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ปฏิบัติทักษะ</w:t>
            </w:r>
            <w:r w:rsidRPr="0092583D">
              <w:rPr>
                <w:rFonts w:ascii="Angsana New" w:hAnsi="Angsana New" w:cs="Angsana New"/>
                <w:sz w:val="32"/>
                <w:szCs w:val="32"/>
                <w:cs/>
              </w:rPr>
              <w:t>กลางภาค และปลายภาค</w:t>
            </w:r>
          </w:p>
          <w:p w14:paraId="25CE148A" w14:textId="77777777" w:rsidR="00395D5F" w:rsidRPr="00D16BBB" w:rsidRDefault="00395D5F" w:rsidP="00D16BBB">
            <w:pPr>
              <w:tabs>
                <w:tab w:val="left" w:pos="360"/>
                <w:tab w:val="left" w:pos="720"/>
              </w:tabs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</w:tr>
    </w:tbl>
    <w:p w14:paraId="2A646189" w14:textId="77777777" w:rsidR="008F4CBC" w:rsidRDefault="008F4CBC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5A37881F" w14:textId="77777777" w:rsidR="00F714AB" w:rsidRDefault="00F714AB" w:rsidP="00F714AB">
      <w:pPr>
        <w:rPr>
          <w:lang w:val="en-AU" w:bidi="th-TH"/>
        </w:rPr>
      </w:pPr>
    </w:p>
    <w:p w14:paraId="57335783" w14:textId="77777777" w:rsidR="00F714AB" w:rsidRDefault="00F714AB" w:rsidP="00F714AB">
      <w:pPr>
        <w:rPr>
          <w:lang w:val="en-AU" w:bidi="th-TH"/>
        </w:rPr>
      </w:pPr>
    </w:p>
    <w:p w14:paraId="10BEBFBD" w14:textId="77777777" w:rsidR="00F714AB" w:rsidRDefault="00F714AB" w:rsidP="00F714AB">
      <w:pPr>
        <w:rPr>
          <w:lang w:val="en-AU" w:bidi="th-TH"/>
        </w:rPr>
      </w:pPr>
    </w:p>
    <w:p w14:paraId="0A3F6E68" w14:textId="77777777" w:rsidR="00F714AB" w:rsidRDefault="00F714AB" w:rsidP="00F714AB">
      <w:pPr>
        <w:rPr>
          <w:lang w:val="en-AU" w:bidi="th-TH"/>
        </w:rPr>
      </w:pPr>
    </w:p>
    <w:p w14:paraId="1A4A97BD" w14:textId="77777777" w:rsidR="00F714AB" w:rsidRDefault="00F714AB" w:rsidP="00F714AB">
      <w:pPr>
        <w:rPr>
          <w:lang w:val="en-AU" w:bidi="th-TH"/>
        </w:rPr>
      </w:pPr>
    </w:p>
    <w:p w14:paraId="6F3C29A2" w14:textId="77777777" w:rsidR="00F714AB" w:rsidRPr="00F714AB" w:rsidRDefault="00F714AB" w:rsidP="00F714AB">
      <w:pPr>
        <w:rPr>
          <w:cs/>
          <w:lang w:val="en-AU" w:bidi="th-TH"/>
        </w:rPr>
      </w:pPr>
    </w:p>
    <w:p w14:paraId="67FE8AD3" w14:textId="77777777" w:rsidR="007A71DE" w:rsidRPr="00B237F2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2B20BA7D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2409"/>
        <w:gridCol w:w="851"/>
        <w:gridCol w:w="2693"/>
      </w:tblGrid>
      <w:tr w:rsidR="008E0346" w:rsidRPr="00E4204A" w14:paraId="16BB7A30" w14:textId="77777777" w:rsidTr="001C03F5">
        <w:trPr>
          <w:tblHeader/>
        </w:trPr>
        <w:tc>
          <w:tcPr>
            <w:tcW w:w="817" w:type="dxa"/>
            <w:vAlign w:val="center"/>
          </w:tcPr>
          <w:p w14:paraId="219F0E3A" w14:textId="77777777" w:rsidR="008E0346" w:rsidRPr="00E4204A" w:rsidRDefault="008E0346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E4204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552" w:type="dxa"/>
            <w:vAlign w:val="center"/>
          </w:tcPr>
          <w:p w14:paraId="6DF17F1D" w14:textId="77777777" w:rsidR="008E0346" w:rsidRPr="00E4204A" w:rsidRDefault="008E0346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E4204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09" w:type="dxa"/>
            <w:vAlign w:val="center"/>
          </w:tcPr>
          <w:p w14:paraId="64A676A4" w14:textId="77777777" w:rsidR="008E0346" w:rsidRPr="00E4204A" w:rsidRDefault="008E0346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</w:t>
            </w:r>
          </w:p>
          <w:p w14:paraId="61225C33" w14:textId="77777777" w:rsidR="008E0346" w:rsidRPr="00E4204A" w:rsidRDefault="008E0346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การสอนและสื่อที่ใช้</w:t>
            </w:r>
          </w:p>
        </w:tc>
        <w:tc>
          <w:tcPr>
            <w:tcW w:w="851" w:type="dxa"/>
            <w:vAlign w:val="center"/>
          </w:tcPr>
          <w:p w14:paraId="7E37FC92" w14:textId="77777777" w:rsidR="008E0346" w:rsidRPr="00E4204A" w:rsidRDefault="008E0346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693" w:type="dxa"/>
            <w:vAlign w:val="center"/>
          </w:tcPr>
          <w:p w14:paraId="44E16A65" w14:textId="77777777" w:rsidR="008E0346" w:rsidRPr="00E4204A" w:rsidRDefault="008E0346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E4204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C75707" w:rsidRPr="00E4204A" w14:paraId="74E55A91" w14:textId="77777777" w:rsidTr="00C75707">
        <w:tc>
          <w:tcPr>
            <w:tcW w:w="817" w:type="dxa"/>
          </w:tcPr>
          <w:p w14:paraId="314B4095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552" w:type="dxa"/>
          </w:tcPr>
          <w:p w14:paraId="2EF94FFF" w14:textId="77777777" w:rsidR="00C75707" w:rsidRPr="00E4204A" w:rsidRDefault="00C75707" w:rsidP="001C03F5">
            <w:pPr>
              <w:spacing w:line="225" w:lineRule="auto"/>
              <w:rPr>
                <w:rFonts w:ascii="Angsana New" w:hAnsi="Angsana New"/>
                <w:sz w:val="28"/>
                <w:szCs w:val="28"/>
              </w:rPr>
            </w:pPr>
            <w:r w:rsidRPr="00E4204A">
              <w:rPr>
                <w:rFonts w:ascii="Angsana New" w:hAnsi="Angsana New"/>
                <w:sz w:val="28"/>
                <w:szCs w:val="28"/>
              </w:rPr>
              <w:t>Drug information service I</w:t>
            </w:r>
          </w:p>
        </w:tc>
        <w:tc>
          <w:tcPr>
            <w:tcW w:w="2409" w:type="dxa"/>
          </w:tcPr>
          <w:p w14:paraId="2D7EC87F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สืบค้นข้อมูลจากฐานข้อมูลทางวิชาการ</w:t>
            </w:r>
          </w:p>
        </w:tc>
        <w:tc>
          <w:tcPr>
            <w:tcW w:w="851" w:type="dxa"/>
          </w:tcPr>
          <w:p w14:paraId="73DE8853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3B20D057" w14:textId="4D5FE913" w:rsidR="00C75707" w:rsidRPr="00D03DD8" w:rsidRDefault="004C4DFF" w:rsidP="00C75707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ผศ</w:t>
            </w:r>
            <w:r w:rsidR="00C75707" w:rsidRPr="00D03DD8">
              <w:rPr>
                <w:sz w:val="28"/>
                <w:szCs w:val="28"/>
                <w:cs/>
                <w:lang w:bidi="th-TH"/>
              </w:rPr>
              <w:t>.ดร.ภญ.สุคน</w:t>
            </w:r>
            <w:proofErr w:type="spellStart"/>
            <w:r w:rsidR="00C75707" w:rsidRPr="00D03DD8">
              <w:rPr>
                <w:sz w:val="28"/>
                <w:szCs w:val="28"/>
                <w:cs/>
                <w:lang w:bidi="th-TH"/>
              </w:rPr>
              <w:t>ธา</w:t>
            </w:r>
            <w:proofErr w:type="spellEnd"/>
            <w:r w:rsidR="00C75707" w:rsidRPr="00D03DD8">
              <w:rPr>
                <w:sz w:val="28"/>
                <w:szCs w:val="28"/>
                <w:cs/>
                <w:lang w:bidi="th-TH"/>
              </w:rPr>
              <w:t xml:space="preserve"> หาสาสน์ศรี และคณาจารย์</w:t>
            </w:r>
          </w:p>
        </w:tc>
      </w:tr>
      <w:tr w:rsidR="00C75707" w:rsidRPr="00E4204A" w14:paraId="449A69D6" w14:textId="77777777" w:rsidTr="00C75707">
        <w:tc>
          <w:tcPr>
            <w:tcW w:w="817" w:type="dxa"/>
          </w:tcPr>
          <w:p w14:paraId="1DD05906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552" w:type="dxa"/>
          </w:tcPr>
          <w:p w14:paraId="5CF407D4" w14:textId="77777777" w:rsidR="00C75707" w:rsidRPr="00E4204A" w:rsidRDefault="00C75707" w:rsidP="001C03F5">
            <w:pPr>
              <w:spacing w:line="225" w:lineRule="auto"/>
              <w:rPr>
                <w:rFonts w:ascii="Angsana New" w:hAnsi="Angsana New"/>
                <w:sz w:val="28"/>
                <w:szCs w:val="28"/>
              </w:rPr>
            </w:pPr>
            <w:r w:rsidRPr="00E4204A">
              <w:rPr>
                <w:rFonts w:ascii="Angsana New" w:hAnsi="Angsana New"/>
                <w:sz w:val="28"/>
                <w:szCs w:val="28"/>
              </w:rPr>
              <w:t>Drug information service II</w:t>
            </w:r>
          </w:p>
        </w:tc>
        <w:tc>
          <w:tcPr>
            <w:tcW w:w="2409" w:type="dxa"/>
          </w:tcPr>
          <w:p w14:paraId="18DD4941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ตอบคำถามจากแบบฝึกหัดโดยใช้เอกสารอ้างอิง</w:t>
            </w:r>
          </w:p>
        </w:tc>
        <w:tc>
          <w:tcPr>
            <w:tcW w:w="851" w:type="dxa"/>
          </w:tcPr>
          <w:p w14:paraId="7C4FF20A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22056903" w14:textId="1692C534" w:rsidR="00C75707" w:rsidRPr="004F719B" w:rsidRDefault="004C4DFF" w:rsidP="00C75707">
            <w:pPr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</w:t>
            </w:r>
            <w:r w:rsidR="00C75707"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.ดร.ภญ.สุคน</w:t>
            </w:r>
            <w:proofErr w:type="spellStart"/>
            <w:r w:rsidR="00C75707"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ธา</w:t>
            </w:r>
            <w:proofErr w:type="spellEnd"/>
            <w:r w:rsidR="00C75707"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หาสาสน์ศรี และคณาจารย์</w:t>
            </w:r>
          </w:p>
        </w:tc>
      </w:tr>
      <w:tr w:rsidR="00C75707" w:rsidRPr="00E4204A" w14:paraId="4AAAD39F" w14:textId="77777777" w:rsidTr="00C75707">
        <w:tc>
          <w:tcPr>
            <w:tcW w:w="817" w:type="dxa"/>
          </w:tcPr>
          <w:p w14:paraId="72DB1719" w14:textId="77777777" w:rsidR="00C75707" w:rsidRPr="009A6F34" w:rsidRDefault="00C75707" w:rsidP="001C03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552" w:type="dxa"/>
          </w:tcPr>
          <w:p w14:paraId="5A120A8C" w14:textId="77777777" w:rsidR="00C75707" w:rsidRPr="00E4204A" w:rsidRDefault="00C75707" w:rsidP="001C03F5">
            <w:pPr>
              <w:rPr>
                <w:rFonts w:ascii="Angsana New" w:hAnsi="Angsana New"/>
                <w:sz w:val="28"/>
                <w:szCs w:val="28"/>
              </w:rPr>
            </w:pPr>
            <w:r w:rsidRPr="00E4204A">
              <w:rPr>
                <w:rFonts w:ascii="Angsana New" w:hAnsi="Angsana New"/>
                <w:sz w:val="28"/>
                <w:szCs w:val="28"/>
              </w:rPr>
              <w:t>Reading data from the medical records</w:t>
            </w:r>
          </w:p>
        </w:tc>
        <w:tc>
          <w:tcPr>
            <w:tcW w:w="2409" w:type="dxa"/>
          </w:tcPr>
          <w:p w14:paraId="012B8F6E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อภิปราย ตอบคำถามจากกรณีศึกษา, นำเสนอรายกลุ่ม</w:t>
            </w:r>
          </w:p>
        </w:tc>
        <w:tc>
          <w:tcPr>
            <w:tcW w:w="851" w:type="dxa"/>
          </w:tcPr>
          <w:p w14:paraId="7F2A1805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0CE86657" w14:textId="77777777" w:rsidR="00C75707" w:rsidRPr="00D03DD8" w:rsidRDefault="00C75707" w:rsidP="00C75707">
            <w:pPr>
              <w:rPr>
                <w:sz w:val="28"/>
                <w:szCs w:val="28"/>
              </w:rPr>
            </w:pPr>
            <w:r w:rsidRPr="00126C4F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อ.ภญ.ธิดารัตน์ มานะพัฒนเสถียร</w:t>
            </w:r>
            <w:r w:rsidRPr="00D03DD8">
              <w:rPr>
                <w:sz w:val="28"/>
                <w:szCs w:val="28"/>
                <w:cs/>
                <w:lang w:bidi="th-TH"/>
              </w:rPr>
              <w:t>อ.ภก.ชัยวัฒน์ ลิ้มประเสริฐ และคณาจารย์</w:t>
            </w:r>
          </w:p>
        </w:tc>
      </w:tr>
      <w:tr w:rsidR="00C75707" w:rsidRPr="00E4204A" w14:paraId="0319525E" w14:textId="77777777" w:rsidTr="00C75707">
        <w:tc>
          <w:tcPr>
            <w:tcW w:w="817" w:type="dxa"/>
          </w:tcPr>
          <w:p w14:paraId="1685678F" w14:textId="77777777" w:rsidR="00C75707" w:rsidRPr="009A6F34" w:rsidRDefault="00C75707" w:rsidP="001C03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2552" w:type="dxa"/>
          </w:tcPr>
          <w:p w14:paraId="16E2A8E7" w14:textId="77777777" w:rsidR="00C75707" w:rsidRPr="009A6F34" w:rsidRDefault="00C75707" w:rsidP="001C03F5">
            <w:pPr>
              <w:spacing w:line="22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4204A">
              <w:rPr>
                <w:rFonts w:ascii="Angsana New" w:hAnsi="Angsana New"/>
                <w:sz w:val="28"/>
                <w:szCs w:val="28"/>
              </w:rPr>
              <w:t>Adverse drug reactions</w:t>
            </w:r>
          </w:p>
        </w:tc>
        <w:tc>
          <w:tcPr>
            <w:tcW w:w="2409" w:type="dxa"/>
          </w:tcPr>
          <w:p w14:paraId="10765221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อภิปราย ตอบคำถามจากกรณีศึกษา, นำเสนอรายกลุ่ม</w:t>
            </w:r>
          </w:p>
        </w:tc>
        <w:tc>
          <w:tcPr>
            <w:tcW w:w="851" w:type="dxa"/>
          </w:tcPr>
          <w:p w14:paraId="263975E9" w14:textId="77777777" w:rsidR="00C75707" w:rsidRPr="009A6F34" w:rsidRDefault="00C75707" w:rsidP="001C03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A6F34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056D2EC9" w14:textId="77777777" w:rsidR="00C75707" w:rsidRPr="00126C4F" w:rsidRDefault="00C75707" w:rsidP="00C75707">
            <w:pPr>
              <w:rPr>
                <w:sz w:val="28"/>
                <w:szCs w:val="28"/>
              </w:rPr>
            </w:pPr>
            <w:r w:rsidRPr="00126C4F">
              <w:rPr>
                <w:sz w:val="28"/>
                <w:szCs w:val="28"/>
                <w:cs/>
                <w:lang w:bidi="th-TH"/>
              </w:rPr>
              <w:t xml:space="preserve">อ.ภก.ชัยวัฒน์ ลิ้มประเสริฐ </w:t>
            </w:r>
          </w:p>
          <w:p w14:paraId="48A87EE7" w14:textId="77777777" w:rsidR="00C75707" w:rsidRPr="00D03DD8" w:rsidRDefault="00C75707" w:rsidP="00C75707">
            <w:pPr>
              <w:rPr>
                <w:sz w:val="28"/>
                <w:szCs w:val="28"/>
              </w:rPr>
            </w:pPr>
            <w:r w:rsidRPr="00126C4F">
              <w:rPr>
                <w:sz w:val="28"/>
                <w:szCs w:val="28"/>
                <w:cs/>
                <w:lang w:bidi="th-TH"/>
              </w:rPr>
              <w:t>อ.ภญ.</w:t>
            </w:r>
            <w:proofErr w:type="spellStart"/>
            <w:r w:rsidRPr="00126C4F">
              <w:rPr>
                <w:sz w:val="28"/>
                <w:szCs w:val="28"/>
                <w:cs/>
                <w:lang w:bidi="th-TH"/>
              </w:rPr>
              <w:t>ชญา</w:t>
            </w:r>
            <w:proofErr w:type="spellEnd"/>
            <w:r w:rsidRPr="00126C4F">
              <w:rPr>
                <w:sz w:val="28"/>
                <w:szCs w:val="28"/>
                <w:cs/>
                <w:lang w:bidi="th-TH"/>
              </w:rPr>
              <w:t>นาถ พงศ์สถาบดี และคณาจารย์</w:t>
            </w:r>
          </w:p>
        </w:tc>
      </w:tr>
      <w:tr w:rsidR="00C75707" w:rsidRPr="00E4204A" w14:paraId="585C991E" w14:textId="77777777" w:rsidTr="00C75707">
        <w:tc>
          <w:tcPr>
            <w:tcW w:w="817" w:type="dxa"/>
          </w:tcPr>
          <w:p w14:paraId="7D798995" w14:textId="77777777" w:rsidR="00C75707" w:rsidRPr="009A6F34" w:rsidRDefault="00C75707" w:rsidP="001C03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5</w:t>
            </w:r>
          </w:p>
        </w:tc>
        <w:tc>
          <w:tcPr>
            <w:tcW w:w="2552" w:type="dxa"/>
          </w:tcPr>
          <w:p w14:paraId="3AA00421" w14:textId="77777777" w:rsidR="00C75707" w:rsidRPr="009A6F34" w:rsidRDefault="00C75707" w:rsidP="001C03F5">
            <w:pPr>
              <w:spacing w:line="22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Allergic rhinitis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and </w:t>
            </w:r>
            <w:r w:rsidRPr="007D4D8C">
              <w:rPr>
                <w:rFonts w:ascii="Angsana New" w:hAnsi="Angsana New"/>
                <w:sz w:val="28"/>
                <w:szCs w:val="28"/>
              </w:rPr>
              <w:t>asthma</w:t>
            </w:r>
          </w:p>
        </w:tc>
        <w:tc>
          <w:tcPr>
            <w:tcW w:w="2409" w:type="dxa"/>
          </w:tcPr>
          <w:p w14:paraId="27CB3F3B" w14:textId="77777777" w:rsidR="00C75707" w:rsidRPr="00C75707" w:rsidRDefault="00C75707" w:rsidP="007338FF">
            <w:pPr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ฝึกการซักประวัติและส่งมอบยา, อภิปราย ตอบคำถามจากกรณีศึกษา, นำเสนอรายกลุ่ม</w:t>
            </w:r>
          </w:p>
        </w:tc>
        <w:tc>
          <w:tcPr>
            <w:tcW w:w="851" w:type="dxa"/>
          </w:tcPr>
          <w:p w14:paraId="3B457AB9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7381DF33" w14:textId="77777777" w:rsidR="00C75707" w:rsidRPr="004F719B" w:rsidRDefault="00C75707" w:rsidP="00C7570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อ.ภก.พงศ์ศิริ กุลชนะวิเชียร และคณาจารย์</w:t>
            </w:r>
          </w:p>
        </w:tc>
      </w:tr>
      <w:tr w:rsidR="00C75707" w:rsidRPr="00E4204A" w14:paraId="3EAA6F43" w14:textId="77777777" w:rsidTr="00C75707">
        <w:tc>
          <w:tcPr>
            <w:tcW w:w="817" w:type="dxa"/>
          </w:tcPr>
          <w:p w14:paraId="736AFBD2" w14:textId="77777777" w:rsidR="00C75707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552" w:type="dxa"/>
          </w:tcPr>
          <w:p w14:paraId="6A4BA504" w14:textId="77777777" w:rsidR="00C75707" w:rsidRPr="009A6F34" w:rsidRDefault="00C75707" w:rsidP="001C03F5">
            <w:pPr>
              <w:spacing w:line="22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C</w:t>
            </w:r>
            <w:r w:rsidRPr="007D4D8C">
              <w:rPr>
                <w:rFonts w:ascii="Angsana New" w:hAnsi="Angsana New"/>
                <w:sz w:val="28"/>
                <w:szCs w:val="28"/>
              </w:rPr>
              <w:t>hronic obstructive pulmonary disease</w:t>
            </w:r>
          </w:p>
        </w:tc>
        <w:tc>
          <w:tcPr>
            <w:tcW w:w="2409" w:type="dxa"/>
          </w:tcPr>
          <w:p w14:paraId="730682DC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อภิปราย ตอบคำถามจากกรณีศึกษา, ฝึกเขียน </w:t>
            </w:r>
            <w:r w:rsidRPr="00C75707">
              <w:rPr>
                <w:rFonts w:ascii="Angsana New" w:hAnsi="Angsana New"/>
                <w:sz w:val="28"/>
                <w:szCs w:val="28"/>
                <w:lang w:bidi="th-TH"/>
              </w:rPr>
              <w:t xml:space="preserve">SOAP note, </w:t>
            </w: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นำเสนอรายกลุ่ม</w:t>
            </w:r>
          </w:p>
        </w:tc>
        <w:tc>
          <w:tcPr>
            <w:tcW w:w="851" w:type="dxa"/>
          </w:tcPr>
          <w:p w14:paraId="5BD72E27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69126E4C" w14:textId="77777777" w:rsidR="00C75707" w:rsidRPr="00474D3D" w:rsidRDefault="00C75707" w:rsidP="00C75707">
            <w:pPr>
              <w:rPr>
                <w:rFonts w:ascii="Angsana New" w:hAnsi="Angsana New"/>
                <w:sz w:val="28"/>
                <w:szCs w:val="28"/>
              </w:rPr>
            </w:pPr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อ.ภก.พงศ์ศิริ กุลชนะวิเชียร</w:t>
            </w:r>
          </w:p>
          <w:p w14:paraId="031E5B8A" w14:textId="77777777" w:rsidR="00C75707" w:rsidRPr="004F719B" w:rsidRDefault="00C75707" w:rsidP="00C75707">
            <w:pPr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</w:pPr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อ.ภญ.อังคณา พูลทอง และคณาจารย์</w:t>
            </w:r>
          </w:p>
        </w:tc>
      </w:tr>
      <w:tr w:rsidR="00C75707" w:rsidRPr="009A6F34" w14:paraId="6C33A1DD" w14:textId="77777777" w:rsidTr="00C75707">
        <w:tc>
          <w:tcPr>
            <w:tcW w:w="817" w:type="dxa"/>
          </w:tcPr>
          <w:p w14:paraId="2B7B24AD" w14:textId="77777777" w:rsidR="00C75707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552" w:type="dxa"/>
          </w:tcPr>
          <w:p w14:paraId="2E3AC855" w14:textId="77777777" w:rsidR="00C75707" w:rsidRPr="00E4204A" w:rsidRDefault="00C75707" w:rsidP="001C03F5">
            <w:pPr>
              <w:spacing w:line="225" w:lineRule="auto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D</w:t>
            </w:r>
            <w:r w:rsidRPr="00E4204A">
              <w:rPr>
                <w:rFonts w:ascii="Angsana New" w:hAnsi="Angsana New"/>
                <w:sz w:val="28"/>
                <w:szCs w:val="28"/>
              </w:rPr>
              <w:t>rug interactions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2024234C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ตอบคำถามจากแบบฝึกหัด</w:t>
            </w:r>
            <w:r w:rsidRPr="00C75707">
              <w:rPr>
                <w:rFonts w:ascii="Angsana New" w:hAnsi="Angsana New"/>
                <w:sz w:val="28"/>
                <w:szCs w:val="28"/>
                <w:lang w:bidi="th-TH"/>
              </w:rPr>
              <w:t xml:space="preserve">, </w:t>
            </w: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อภิปรายกลุ่ม</w:t>
            </w:r>
          </w:p>
        </w:tc>
        <w:tc>
          <w:tcPr>
            <w:tcW w:w="851" w:type="dxa"/>
          </w:tcPr>
          <w:p w14:paraId="256AD9DA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0F343F5D" w14:textId="77777777" w:rsidR="00C75707" w:rsidRPr="00126C4F" w:rsidRDefault="00C75707" w:rsidP="00C75707">
            <w:pPr>
              <w:rPr>
                <w:sz w:val="28"/>
                <w:szCs w:val="28"/>
              </w:rPr>
            </w:pPr>
            <w:r w:rsidRPr="00126C4F">
              <w:rPr>
                <w:sz w:val="28"/>
                <w:szCs w:val="28"/>
                <w:cs/>
                <w:lang w:bidi="th-TH"/>
              </w:rPr>
              <w:t xml:space="preserve">อ.ภก.ชัยวัฒน์ ลิ้มประเสริฐ </w:t>
            </w:r>
          </w:p>
          <w:p w14:paraId="626F8AFB" w14:textId="77777777" w:rsidR="00C75707" w:rsidRPr="00D03DD8" w:rsidRDefault="00C75707" w:rsidP="00C75707">
            <w:pPr>
              <w:rPr>
                <w:sz w:val="28"/>
                <w:szCs w:val="28"/>
              </w:rPr>
            </w:pPr>
            <w:r w:rsidRPr="00126C4F">
              <w:rPr>
                <w:sz w:val="28"/>
                <w:szCs w:val="28"/>
                <w:cs/>
                <w:lang w:bidi="th-TH"/>
              </w:rPr>
              <w:t>อ.ภญ.</w:t>
            </w:r>
            <w:proofErr w:type="spellStart"/>
            <w:r w:rsidRPr="00126C4F">
              <w:rPr>
                <w:sz w:val="28"/>
                <w:szCs w:val="28"/>
                <w:cs/>
                <w:lang w:bidi="th-TH"/>
              </w:rPr>
              <w:t>ชญา</w:t>
            </w:r>
            <w:proofErr w:type="spellEnd"/>
            <w:r w:rsidRPr="00126C4F">
              <w:rPr>
                <w:sz w:val="28"/>
                <w:szCs w:val="28"/>
                <w:cs/>
                <w:lang w:bidi="th-TH"/>
              </w:rPr>
              <w:t>นาถ พงศ์สถาบดี และคณาจารย์</w:t>
            </w:r>
          </w:p>
        </w:tc>
      </w:tr>
      <w:tr w:rsidR="00C75707" w:rsidRPr="009A6F34" w14:paraId="6D6DB4D4" w14:textId="77777777" w:rsidTr="00C75707">
        <w:tc>
          <w:tcPr>
            <w:tcW w:w="817" w:type="dxa"/>
          </w:tcPr>
          <w:p w14:paraId="13D57D98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552" w:type="dxa"/>
          </w:tcPr>
          <w:p w14:paraId="003FEFB0" w14:textId="77777777" w:rsidR="00C75707" w:rsidRPr="009A6F34" w:rsidRDefault="00C75707" w:rsidP="001C03F5">
            <w:pPr>
              <w:spacing w:line="22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9A6F34">
              <w:rPr>
                <w:rFonts w:asciiTheme="majorBidi" w:hAnsiTheme="majorBidi" w:cstheme="majorBidi"/>
                <w:sz w:val="28"/>
                <w:szCs w:val="28"/>
              </w:rPr>
              <w:t>Smoking cessation and special devices in respiratory disorders</w:t>
            </w:r>
          </w:p>
        </w:tc>
        <w:tc>
          <w:tcPr>
            <w:tcW w:w="2409" w:type="dxa"/>
          </w:tcPr>
          <w:p w14:paraId="2FDAE0A5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ตอบคำถามจากแบบฝึกหัด</w:t>
            </w:r>
            <w:r w:rsidRPr="00C75707">
              <w:rPr>
                <w:rFonts w:ascii="Angsana New" w:hAnsi="Angsana New"/>
                <w:sz w:val="28"/>
                <w:szCs w:val="28"/>
                <w:lang w:bidi="th-TH"/>
              </w:rPr>
              <w:t xml:space="preserve">, </w:t>
            </w: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ฝึกทักษะการให้คำแนะนำการใช้ยาเทคนิคพิเศษ</w:t>
            </w:r>
          </w:p>
        </w:tc>
        <w:tc>
          <w:tcPr>
            <w:tcW w:w="851" w:type="dxa"/>
          </w:tcPr>
          <w:p w14:paraId="7AE8EC23" w14:textId="77777777" w:rsidR="00C75707" w:rsidRPr="009A6F34" w:rsidRDefault="00C75707" w:rsidP="001C03F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A6F34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54B7ECE8" w14:textId="77777777" w:rsidR="00C75707" w:rsidRPr="00474D3D" w:rsidRDefault="00C75707" w:rsidP="00C75707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</w:t>
            </w:r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.ภญ.พัช</w:t>
            </w:r>
            <w:proofErr w:type="spellStart"/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ญา</w:t>
            </w:r>
            <w:proofErr w:type="spellEnd"/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คชศิริพงศ์</w:t>
            </w:r>
          </w:p>
          <w:p w14:paraId="2F08533A" w14:textId="77777777" w:rsidR="00C75707" w:rsidRPr="004F719B" w:rsidRDefault="00C75707" w:rsidP="00C75707">
            <w:pPr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</w:pPr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อ.ภญ.กมลา สดับพจน์ และคณาจารย์</w:t>
            </w:r>
          </w:p>
        </w:tc>
      </w:tr>
      <w:tr w:rsidR="00C75707" w:rsidRPr="009A6F34" w14:paraId="2B20476E" w14:textId="77777777" w:rsidTr="00C75707">
        <w:tc>
          <w:tcPr>
            <w:tcW w:w="817" w:type="dxa"/>
          </w:tcPr>
          <w:p w14:paraId="24BF2446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552" w:type="dxa"/>
          </w:tcPr>
          <w:p w14:paraId="53DF63A0" w14:textId="77777777" w:rsidR="00C75707" w:rsidRPr="00E4204A" w:rsidRDefault="00C75707" w:rsidP="001C03F5">
            <w:pPr>
              <w:spacing w:line="226" w:lineRule="auto"/>
              <w:rPr>
                <w:rFonts w:ascii="Angsana New" w:hAnsi="Angsana New"/>
                <w:sz w:val="28"/>
                <w:szCs w:val="28"/>
              </w:rPr>
            </w:pPr>
            <w:r w:rsidRPr="009A6F34">
              <w:rPr>
                <w:rFonts w:asciiTheme="majorBidi" w:hAnsiTheme="majorBidi" w:cstheme="majorBidi"/>
                <w:sz w:val="28"/>
                <w:szCs w:val="28"/>
              </w:rPr>
              <w:t xml:space="preserve">Eye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and ear </w:t>
            </w:r>
            <w:r w:rsidRPr="009A6F34">
              <w:rPr>
                <w:rFonts w:asciiTheme="majorBidi" w:hAnsiTheme="majorBidi" w:cstheme="majorBidi"/>
                <w:sz w:val="28"/>
                <w:szCs w:val="28"/>
              </w:rPr>
              <w:t>disorders</w:t>
            </w:r>
            <w:r w:rsidRPr="00E4204A">
              <w:rPr>
                <w:rFonts w:ascii="Angsana New" w:hAnsi="Angsana New"/>
                <w:sz w:val="28"/>
                <w:szCs w:val="28"/>
              </w:rPr>
              <w:t xml:space="preserve"> </w:t>
            </w:r>
          </w:p>
          <w:p w14:paraId="3BFDD4EE" w14:textId="77777777" w:rsidR="00C75707" w:rsidRPr="00E4204A" w:rsidRDefault="00C75707" w:rsidP="001C03F5">
            <w:pPr>
              <w:spacing w:line="225" w:lineRule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3DE8634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ฝึกการซักประวัติและส่งมอบยา, อภิปราย ตอบคำถามจากกรณีศึกษา, นำเสนอรายกลุ่ม</w:t>
            </w:r>
          </w:p>
        </w:tc>
        <w:tc>
          <w:tcPr>
            <w:tcW w:w="851" w:type="dxa"/>
          </w:tcPr>
          <w:p w14:paraId="5ACF4744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5CEDD564" w14:textId="77777777" w:rsidR="00C75707" w:rsidRPr="00E4204A" w:rsidRDefault="00C75707" w:rsidP="00C75707">
            <w:pPr>
              <w:spacing w:line="226" w:lineRule="auto"/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711E22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ผศ.ดร.ภญ.ดวงใจ ดวงฤทธิ์ และคณาจารย์</w:t>
            </w:r>
          </w:p>
        </w:tc>
      </w:tr>
      <w:tr w:rsidR="00C75707" w:rsidRPr="00E4204A" w14:paraId="3EFFA6DA" w14:textId="77777777" w:rsidTr="00C75707">
        <w:tc>
          <w:tcPr>
            <w:tcW w:w="817" w:type="dxa"/>
          </w:tcPr>
          <w:p w14:paraId="1061023C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2552" w:type="dxa"/>
          </w:tcPr>
          <w:p w14:paraId="749F5EE8" w14:textId="77777777" w:rsidR="00C75707" w:rsidRPr="00E4204A" w:rsidRDefault="00C75707" w:rsidP="001F19D6">
            <w:pPr>
              <w:rPr>
                <w:rFonts w:ascii="Angsana New" w:hAnsi="Angsana New"/>
                <w:sz w:val="28"/>
                <w:szCs w:val="28"/>
              </w:rPr>
            </w:pPr>
            <w:r w:rsidRPr="00E4204A">
              <w:rPr>
                <w:rFonts w:ascii="Angsana New" w:hAnsi="Angsana New"/>
                <w:sz w:val="28"/>
                <w:szCs w:val="28"/>
              </w:rPr>
              <w:t xml:space="preserve">Gynecologic disorders </w:t>
            </w:r>
          </w:p>
        </w:tc>
        <w:tc>
          <w:tcPr>
            <w:tcW w:w="2409" w:type="dxa"/>
          </w:tcPr>
          <w:p w14:paraId="2108E371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ฝึกการซักประวัติและส่งมอบยา, อภิปราย ตอบคำถามจากกรณีศึกษา, นำเสนอรายกลุ่ม</w:t>
            </w:r>
          </w:p>
        </w:tc>
        <w:tc>
          <w:tcPr>
            <w:tcW w:w="851" w:type="dxa"/>
          </w:tcPr>
          <w:p w14:paraId="6D0A34F3" w14:textId="77777777" w:rsidR="00C75707" w:rsidRPr="00E4204A" w:rsidRDefault="00C75707" w:rsidP="001F19D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693" w:type="dxa"/>
          </w:tcPr>
          <w:p w14:paraId="3B9E3262" w14:textId="0970E44A" w:rsidR="00C75707" w:rsidRPr="004F719B" w:rsidRDefault="004C4DFF" w:rsidP="00C75707">
            <w:pPr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</w:t>
            </w:r>
            <w:r w:rsidR="00C75707"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.ดร.ภญ.สุคน</w:t>
            </w:r>
            <w:proofErr w:type="spellStart"/>
            <w:r w:rsidR="00C75707"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ธา</w:t>
            </w:r>
            <w:proofErr w:type="spellEnd"/>
            <w:r w:rsidR="00C75707"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หาสาสน์ศรี และคณาจารย์</w:t>
            </w:r>
          </w:p>
        </w:tc>
      </w:tr>
      <w:tr w:rsidR="00C75707" w:rsidRPr="00E4204A" w14:paraId="032120F8" w14:textId="77777777" w:rsidTr="00C75707">
        <w:tc>
          <w:tcPr>
            <w:tcW w:w="817" w:type="dxa"/>
          </w:tcPr>
          <w:p w14:paraId="70B0DD72" w14:textId="77777777" w:rsidR="00C75707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2552" w:type="dxa"/>
          </w:tcPr>
          <w:p w14:paraId="4C2C5FF7" w14:textId="77777777" w:rsidR="00C75707" w:rsidRPr="00E4204A" w:rsidRDefault="00C75707" w:rsidP="00D35C2A">
            <w:pPr>
              <w:rPr>
                <w:rFonts w:ascii="Angsana New" w:hAnsi="Angsana New"/>
                <w:sz w:val="28"/>
                <w:szCs w:val="28"/>
              </w:rPr>
            </w:pPr>
            <w:r w:rsidRPr="00E4204A">
              <w:rPr>
                <w:rFonts w:ascii="Angsana New" w:hAnsi="Angsana New"/>
                <w:sz w:val="28"/>
                <w:szCs w:val="28"/>
              </w:rPr>
              <w:t>Musculoskeletal disorders</w:t>
            </w:r>
          </w:p>
        </w:tc>
        <w:tc>
          <w:tcPr>
            <w:tcW w:w="2409" w:type="dxa"/>
          </w:tcPr>
          <w:p w14:paraId="5D6A62D1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ฝึกการซักประวัติและส่งมอบยา, อภิปราย ตอบคำถามจากกรณีศึกษา, นำเสนอรายกลุ่ม</w:t>
            </w:r>
          </w:p>
        </w:tc>
        <w:tc>
          <w:tcPr>
            <w:tcW w:w="851" w:type="dxa"/>
          </w:tcPr>
          <w:p w14:paraId="555DCED5" w14:textId="77777777" w:rsidR="00C75707" w:rsidRPr="00E4204A" w:rsidRDefault="00C75707" w:rsidP="00D35C2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17FA948A" w14:textId="621712FC" w:rsidR="00C75707" w:rsidRPr="00E4204A" w:rsidRDefault="00D73A8D" w:rsidP="00C75707">
            <w:pPr>
              <w:spacing w:line="226" w:lineRule="auto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126C4F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อ.ภญ.ธิดารัตน์ มานะพัฒนเสถียร</w:t>
            </w:r>
            <w:r w:rsidR="00C75707" w:rsidRPr="00711E22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C75707" w:rsidRPr="00E4204A" w14:paraId="68281927" w14:textId="77777777" w:rsidTr="00C75707">
        <w:tc>
          <w:tcPr>
            <w:tcW w:w="817" w:type="dxa"/>
          </w:tcPr>
          <w:p w14:paraId="28FA6B5D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2552" w:type="dxa"/>
          </w:tcPr>
          <w:p w14:paraId="29F59B24" w14:textId="77777777" w:rsidR="00C75707" w:rsidRPr="00E4204A" w:rsidRDefault="00C75707" w:rsidP="001C03F5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Urologic</w:t>
            </w:r>
            <w:r w:rsidRPr="00E4204A">
              <w:rPr>
                <w:rFonts w:ascii="Angsana New" w:hAnsi="Angsana New"/>
                <w:sz w:val="28"/>
                <w:szCs w:val="28"/>
              </w:rPr>
              <w:t xml:space="preserve"> disorders</w:t>
            </w:r>
          </w:p>
        </w:tc>
        <w:tc>
          <w:tcPr>
            <w:tcW w:w="2409" w:type="dxa"/>
          </w:tcPr>
          <w:p w14:paraId="4E4D8214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ฝึกการซักประวัติและส่งมอบยา, อภิปราย ตอบคำถามจาก</w:t>
            </w: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 xml:space="preserve">กรณีศึกษา, ฝึกเขียน </w:t>
            </w:r>
            <w:r w:rsidRPr="00C75707">
              <w:rPr>
                <w:rFonts w:ascii="Angsana New" w:hAnsi="Angsana New"/>
                <w:sz w:val="28"/>
                <w:szCs w:val="28"/>
                <w:lang w:bidi="th-TH"/>
              </w:rPr>
              <w:t>SOAP note,</w:t>
            </w: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นำเสนอรายกลุ่ม</w:t>
            </w:r>
          </w:p>
        </w:tc>
        <w:tc>
          <w:tcPr>
            <w:tcW w:w="851" w:type="dxa"/>
          </w:tcPr>
          <w:p w14:paraId="0E84167B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693" w:type="dxa"/>
          </w:tcPr>
          <w:p w14:paraId="7C5F1EA8" w14:textId="77777777" w:rsidR="00C75707" w:rsidRPr="004F719B" w:rsidRDefault="00C75707" w:rsidP="00C75707">
            <w:pPr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</w:pPr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อ.ภก.พงศ์ศิริ กุลชนะวิเชียร และคณาจารย์</w:t>
            </w:r>
          </w:p>
        </w:tc>
      </w:tr>
      <w:tr w:rsidR="00C75707" w:rsidRPr="00E4204A" w14:paraId="1D292E1A" w14:textId="77777777" w:rsidTr="00C75707">
        <w:tc>
          <w:tcPr>
            <w:tcW w:w="817" w:type="dxa"/>
          </w:tcPr>
          <w:p w14:paraId="6559CC66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552" w:type="dxa"/>
          </w:tcPr>
          <w:p w14:paraId="41036016" w14:textId="77777777" w:rsidR="00C75707" w:rsidRPr="00E4204A" w:rsidRDefault="00C75707" w:rsidP="001C03F5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</w:rPr>
              <w:t xml:space="preserve">Gastrointestinal disorders </w:t>
            </w:r>
          </w:p>
        </w:tc>
        <w:tc>
          <w:tcPr>
            <w:tcW w:w="2409" w:type="dxa"/>
          </w:tcPr>
          <w:p w14:paraId="398A0F93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ฝึกการซักประวัติและส่งมอบยา, อภิปราย ตอบคำถามจากกรณีศึกษา, นำเสนอรายกลุ่ม</w:t>
            </w:r>
          </w:p>
        </w:tc>
        <w:tc>
          <w:tcPr>
            <w:tcW w:w="851" w:type="dxa"/>
          </w:tcPr>
          <w:p w14:paraId="00843D3E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6C2E27E5" w14:textId="77777777" w:rsidR="00C75707" w:rsidRPr="00474D3D" w:rsidRDefault="00C75707" w:rsidP="00C75707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ผศ</w:t>
            </w:r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.ภญ.</w:t>
            </w:r>
            <w:proofErr w:type="spellStart"/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ภัท</w:t>
            </w:r>
            <w:proofErr w:type="spellEnd"/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ริน สุกาญจนาเศรษฐ์</w:t>
            </w:r>
          </w:p>
          <w:p w14:paraId="41BD7B1F" w14:textId="77777777" w:rsidR="00C75707" w:rsidRPr="004F719B" w:rsidRDefault="00C75707" w:rsidP="00C75707">
            <w:pPr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</w:pPr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และคณาจารย์</w:t>
            </w:r>
          </w:p>
        </w:tc>
      </w:tr>
      <w:tr w:rsidR="00C75707" w:rsidRPr="00E4204A" w14:paraId="25CFA8C9" w14:textId="77777777" w:rsidTr="00C75707">
        <w:tc>
          <w:tcPr>
            <w:tcW w:w="817" w:type="dxa"/>
          </w:tcPr>
          <w:p w14:paraId="4FDA6D1E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552" w:type="dxa"/>
          </w:tcPr>
          <w:p w14:paraId="0998F14B" w14:textId="77777777" w:rsidR="00C75707" w:rsidRPr="003A3DE0" w:rsidRDefault="00C75707" w:rsidP="001C03F5">
            <w:pPr>
              <w:spacing w:line="225" w:lineRule="auto"/>
              <w:rPr>
                <w:rFonts w:ascii="Angsana New" w:hAnsi="Angsana New"/>
                <w:sz w:val="28"/>
                <w:szCs w:val="28"/>
              </w:rPr>
            </w:pPr>
            <w:r w:rsidRPr="003A3DE0">
              <w:rPr>
                <w:rFonts w:ascii="Angsana New" w:hAnsi="Angsana New"/>
                <w:sz w:val="28"/>
                <w:szCs w:val="28"/>
              </w:rPr>
              <w:t xml:space="preserve">Prescriptions </w:t>
            </w:r>
          </w:p>
        </w:tc>
        <w:tc>
          <w:tcPr>
            <w:tcW w:w="2409" w:type="dxa"/>
          </w:tcPr>
          <w:p w14:paraId="4B6D721C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ฝึกวิเคราะห์ใบสั่งยา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ส่งมอบยา, อภิปราย ตอบคำถามจากกรณีศึกษา, นำเสนอรายกลุ่ม</w:t>
            </w:r>
          </w:p>
        </w:tc>
        <w:tc>
          <w:tcPr>
            <w:tcW w:w="851" w:type="dxa"/>
          </w:tcPr>
          <w:p w14:paraId="40BF67ED" w14:textId="77777777" w:rsidR="00C75707" w:rsidRPr="003A3DE0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A3DE0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0A02BB14" w14:textId="77777777" w:rsidR="00C75707" w:rsidRPr="004F719B" w:rsidRDefault="00C75707" w:rsidP="00C75707">
            <w:pPr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</w:pPr>
            <w:r w:rsidRPr="00126C4F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อ.ภญ.ธิดารัตน์ มานะพัฒนเสถียร</w:t>
            </w:r>
            <w:r w:rsidRPr="00474D3D">
              <w:rPr>
                <w:rFonts w:ascii="Angsana New" w:hAnsi="Angsana New"/>
                <w:sz w:val="28"/>
                <w:szCs w:val="28"/>
                <w:cs/>
                <w:lang w:bidi="th-TH"/>
              </w:rPr>
              <w:t>อ.ภก.พงศ์ศิริ กุลชนะวิเชียร และคณาจารย์</w:t>
            </w:r>
          </w:p>
        </w:tc>
      </w:tr>
      <w:tr w:rsidR="00C75707" w:rsidRPr="00E4204A" w14:paraId="31D8C252" w14:textId="77777777" w:rsidTr="00C75707">
        <w:tc>
          <w:tcPr>
            <w:tcW w:w="817" w:type="dxa"/>
          </w:tcPr>
          <w:p w14:paraId="2A8AFB8A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552" w:type="dxa"/>
          </w:tcPr>
          <w:p w14:paraId="30E0B2C7" w14:textId="77777777" w:rsidR="00C75707" w:rsidRPr="00E4204A" w:rsidRDefault="00C75707" w:rsidP="001C03F5">
            <w:pPr>
              <w:rPr>
                <w:rFonts w:ascii="Angsana New" w:hAnsi="Angsana New"/>
                <w:sz w:val="28"/>
                <w:szCs w:val="28"/>
              </w:rPr>
            </w:pPr>
            <w:r w:rsidRPr="00913FB1">
              <w:rPr>
                <w:rFonts w:ascii="Angsana New" w:hAnsi="Angsana New"/>
                <w:sz w:val="28"/>
                <w:szCs w:val="28"/>
              </w:rPr>
              <w:t>Integrated case studies</w:t>
            </w:r>
          </w:p>
        </w:tc>
        <w:tc>
          <w:tcPr>
            <w:tcW w:w="2409" w:type="dxa"/>
          </w:tcPr>
          <w:p w14:paraId="3737475F" w14:textId="77777777" w:rsidR="00C75707" w:rsidRPr="00C75707" w:rsidRDefault="00C75707" w:rsidP="00B227E3">
            <w:pPr>
              <w:rPr>
                <w:rFonts w:ascii="Angsana New" w:hAnsi="Angsana New"/>
                <w:sz w:val="28"/>
                <w:szCs w:val="28"/>
              </w:rPr>
            </w:pPr>
            <w:r w:rsidRPr="00C75707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อภิปราย ตอบคำถามจากกรณีศึกษา, นำเสนอรายกลุ่ม</w:t>
            </w:r>
          </w:p>
        </w:tc>
        <w:tc>
          <w:tcPr>
            <w:tcW w:w="851" w:type="dxa"/>
          </w:tcPr>
          <w:p w14:paraId="5EB9E180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693" w:type="dxa"/>
          </w:tcPr>
          <w:p w14:paraId="1C0CCB1C" w14:textId="77777777" w:rsidR="00C75707" w:rsidRPr="004F719B" w:rsidRDefault="00C75707" w:rsidP="00C75707">
            <w:pPr>
              <w:rPr>
                <w:rFonts w:ascii="Angsana New" w:hAnsi="Angsana New"/>
                <w:sz w:val="28"/>
                <w:szCs w:val="28"/>
                <w:rtl/>
                <w:cs/>
              </w:rPr>
            </w:pPr>
            <w:r w:rsidRPr="004F719B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C75707" w:rsidRPr="00E4204A" w14:paraId="26E83324" w14:textId="77777777" w:rsidTr="001C03F5">
        <w:trPr>
          <w:gridAfter w:val="1"/>
          <w:wAfter w:w="2693" w:type="dxa"/>
        </w:trPr>
        <w:tc>
          <w:tcPr>
            <w:tcW w:w="5778" w:type="dxa"/>
            <w:gridSpan w:val="3"/>
          </w:tcPr>
          <w:p w14:paraId="63A392C3" w14:textId="77777777" w:rsidR="00C75707" w:rsidRPr="00E4204A" w:rsidRDefault="00C75707" w:rsidP="001C03F5">
            <w:pPr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4204A">
              <w:rPr>
                <w:rFonts w:ascii="Angsana New" w:hAnsi="Angsana New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851" w:type="dxa"/>
          </w:tcPr>
          <w:p w14:paraId="15422DEA" w14:textId="77777777" w:rsidR="00C75707" w:rsidRPr="00E4204A" w:rsidRDefault="00C75707" w:rsidP="001C03F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45</w:t>
            </w:r>
          </w:p>
        </w:tc>
      </w:tr>
    </w:tbl>
    <w:p w14:paraId="34FEAA58" w14:textId="77777777" w:rsidR="007338FF" w:rsidRDefault="007338FF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8D9C9A3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4048"/>
        <w:gridCol w:w="1710"/>
        <w:gridCol w:w="1620"/>
      </w:tblGrid>
      <w:tr w:rsidR="00D332CD" w:rsidRPr="00436FEA" w14:paraId="02C6135C" w14:textId="77777777" w:rsidTr="008F124D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399F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6692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D8C4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95FF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E0346" w:rsidRPr="00702A6F" w14:paraId="2BB1F1F2" w14:textId="77777777" w:rsidTr="008F124D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AFC" w14:textId="77777777" w:rsidR="008E0346" w:rsidRPr="00702A6F" w:rsidRDefault="008E0346" w:rsidP="0040617C">
            <w:pPr>
              <w:spacing w:line="216" w:lineRule="auto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2A6F">
              <w:rPr>
                <w:rFonts w:ascii="Angsana New" w:hAnsi="Angsana New"/>
                <w:sz w:val="28"/>
                <w:szCs w:val="28"/>
                <w:lang w:bidi="th-TH"/>
              </w:rPr>
              <w:t>2.1, 2.</w:t>
            </w:r>
            <w:r w:rsidRPr="00702A6F"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  <w:r w:rsidRPr="00702A6F">
              <w:rPr>
                <w:rFonts w:ascii="Angsana New" w:hAnsi="Angsana New"/>
                <w:sz w:val="28"/>
                <w:szCs w:val="28"/>
                <w:lang w:bidi="th-TH"/>
              </w:rPr>
              <w:t>, 3.2, 3.4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, 6.1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F9E" w14:textId="77777777" w:rsidR="008E0346" w:rsidRPr="00702A6F" w:rsidRDefault="008E0346" w:rsidP="000148B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2A6F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</w:t>
            </w:r>
            <w:r w:rsidRPr="0057562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ปฏิบัติการทักษะทางเภสัชกรรม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(</w:t>
            </w:r>
            <w:r w:rsidRPr="00702A6F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กลางภาค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) </w:t>
            </w:r>
          </w:p>
          <w:p w14:paraId="0C6BA878" w14:textId="77777777" w:rsidR="008E0346" w:rsidRPr="00702A6F" w:rsidRDefault="008E0346" w:rsidP="000148B2">
            <w:pPr>
              <w:spacing w:line="216" w:lineRule="auto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2A6F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</w:t>
            </w:r>
            <w:r w:rsidRPr="00575621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ปฏิบัติการทักษะทางเภสัชกรรม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(ปลาย</w:t>
            </w:r>
            <w:r w:rsidRPr="00702A6F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ภาค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B353" w14:textId="77777777" w:rsidR="008E0346" w:rsidRPr="00EA1970" w:rsidRDefault="008E0346" w:rsidP="001C03F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1-8</w:t>
            </w:r>
          </w:p>
          <w:p w14:paraId="162E45AE" w14:textId="77777777" w:rsidR="008E0346" w:rsidRPr="00EA1970" w:rsidRDefault="008E0346" w:rsidP="001C03F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57A" w14:textId="77777777" w:rsidR="008E0346" w:rsidRPr="00EA1970" w:rsidRDefault="008E0346" w:rsidP="001C03F5">
            <w:pPr>
              <w:spacing w:line="216" w:lineRule="auto"/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34</w:t>
            </w:r>
            <w:r w:rsidRPr="00EA1970">
              <w:rPr>
                <w:rFonts w:ascii="Angsana New" w:hAnsi="Angsana New"/>
                <w:sz w:val="28"/>
                <w:szCs w:val="28"/>
                <w:lang w:bidi="th-TH"/>
              </w:rPr>
              <w:t>%</w:t>
            </w:r>
          </w:p>
          <w:p w14:paraId="49F734D0" w14:textId="77777777" w:rsidR="008E0346" w:rsidRPr="00EA1970" w:rsidRDefault="008E0346" w:rsidP="001C03F5">
            <w:pPr>
              <w:spacing w:line="216" w:lineRule="auto"/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26</w:t>
            </w:r>
            <w:r w:rsidRPr="00EA1970">
              <w:rPr>
                <w:rFonts w:ascii="Angsana New" w:hAnsi="Angsana New"/>
                <w:sz w:val="28"/>
                <w:szCs w:val="28"/>
                <w:lang w:bidi="th-TH"/>
              </w:rPr>
              <w:t>%</w:t>
            </w:r>
          </w:p>
        </w:tc>
      </w:tr>
      <w:tr w:rsidR="00702A6F" w:rsidRPr="00702A6F" w14:paraId="010478B3" w14:textId="77777777" w:rsidTr="008F124D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9758" w14:textId="77777777" w:rsidR="00702A6F" w:rsidRPr="00702A6F" w:rsidRDefault="00702A6F" w:rsidP="0040617C">
            <w:pPr>
              <w:spacing w:line="216" w:lineRule="auto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702A6F">
              <w:rPr>
                <w:rFonts w:ascii="Angsana New" w:hAnsi="Angsana New"/>
                <w:sz w:val="28"/>
                <w:szCs w:val="28"/>
                <w:lang w:bidi="th-TH"/>
              </w:rPr>
              <w:t>2.</w:t>
            </w:r>
            <w:r w:rsidRPr="00702A6F">
              <w:rPr>
                <w:rFonts w:ascii="Angsana New" w:hAnsi="Angsana New"/>
                <w:sz w:val="28"/>
                <w:szCs w:val="28"/>
                <w:cs/>
                <w:lang w:bidi="th-TH"/>
              </w:rPr>
              <w:t>3</w:t>
            </w:r>
            <w:r w:rsidRPr="00702A6F">
              <w:rPr>
                <w:rFonts w:ascii="Angsana New" w:hAnsi="Angsana New"/>
                <w:sz w:val="28"/>
                <w:szCs w:val="28"/>
                <w:lang w:bidi="th-TH"/>
              </w:rPr>
              <w:t>, 3.2, 3.4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148" w14:textId="77777777" w:rsidR="00702A6F" w:rsidRPr="00702A6F" w:rsidRDefault="00702A6F" w:rsidP="008763BB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702A6F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</w:t>
            </w:r>
            <w:r w:rsidRPr="00702A6F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</w:t>
            </w:r>
            <w:r w:rsidRPr="00702A6F">
              <w:rPr>
                <w:rFonts w:ascii="Angsana New" w:hAnsi="Angsana New"/>
                <w:bCs/>
                <w:sz w:val="28"/>
                <w:szCs w:val="28"/>
                <w:lang w:bidi="th-TH"/>
              </w:rPr>
              <w:t>SOAP note writing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9BA" w14:textId="77777777" w:rsidR="00702A6F" w:rsidRPr="00EA1970" w:rsidRDefault="00F16E2B" w:rsidP="008763BB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1-6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34DA" w14:textId="77777777" w:rsidR="00702A6F" w:rsidRPr="00EA1970" w:rsidRDefault="00702A6F" w:rsidP="008763BB">
            <w:pPr>
              <w:spacing w:line="216" w:lineRule="auto"/>
              <w:jc w:val="center"/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 w:rsidRPr="00EA1970">
              <w:rPr>
                <w:rFonts w:ascii="Angsana New" w:hAnsi="Angsana New"/>
                <w:sz w:val="28"/>
                <w:szCs w:val="28"/>
                <w:lang w:val="en-GB" w:bidi="th-TH"/>
              </w:rPr>
              <w:t>10%</w:t>
            </w:r>
          </w:p>
        </w:tc>
      </w:tr>
      <w:tr w:rsidR="00F16E2B" w:rsidRPr="00702A6F" w14:paraId="736B3BE1" w14:textId="77777777" w:rsidTr="008F124D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14EA" w14:textId="77777777" w:rsidR="00F16E2B" w:rsidRPr="00702A6F" w:rsidRDefault="008F057D" w:rsidP="0040617C">
            <w:pPr>
              <w:spacing w:line="216" w:lineRule="auto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2.1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D16" w14:textId="77777777" w:rsidR="00F16E2B" w:rsidRPr="00F16E2B" w:rsidRDefault="00F16E2B" w:rsidP="008763BB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F16E2B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สอบ </w:t>
            </w:r>
            <w:r w:rsidRPr="00F16E2B">
              <w:rPr>
                <w:rFonts w:ascii="Angsana New" w:hAnsi="Angsana New"/>
                <w:bCs/>
                <w:sz w:val="28"/>
                <w:szCs w:val="28"/>
                <w:lang w:bidi="th-TH"/>
              </w:rPr>
              <w:t>drug identification</w:t>
            </w:r>
            <w:r w:rsidRPr="00F16E2B">
              <w:rPr>
                <w:rFonts w:ascii="Angsana New" w:hAnsi="Angsana New"/>
                <w:b/>
                <w:sz w:val="28"/>
                <w:szCs w:val="28"/>
                <w:lang w:bidi="th-TH"/>
              </w:rPr>
              <w:t xml:space="preserve">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6A7" w14:textId="77777777" w:rsidR="00F16E2B" w:rsidRDefault="00F16E2B" w:rsidP="008763BB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E6E" w14:textId="77777777" w:rsidR="00F16E2B" w:rsidRPr="00EA1970" w:rsidRDefault="00F16E2B" w:rsidP="008763BB">
            <w:pPr>
              <w:spacing w:line="216" w:lineRule="auto"/>
              <w:jc w:val="center"/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5%</w:t>
            </w:r>
          </w:p>
        </w:tc>
      </w:tr>
      <w:tr w:rsidR="00D05BC8" w:rsidRPr="00436FEA" w14:paraId="15195576" w14:textId="77777777" w:rsidTr="008F124D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03C" w14:textId="77777777" w:rsidR="00D05BC8" w:rsidRPr="0040617C" w:rsidRDefault="00D05BC8" w:rsidP="00F31222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6C3CD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1.2</w:t>
            </w:r>
            <w:r w:rsidRPr="006C3CD1"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</w:t>
            </w:r>
            <w:r w:rsidRPr="006C3CD1">
              <w:rPr>
                <w:rFonts w:ascii="Angsana New" w:hAnsi="Angsana New"/>
                <w:bCs/>
                <w:sz w:val="28"/>
                <w:szCs w:val="28"/>
                <w:lang w:bidi="th-TH"/>
              </w:rPr>
              <w:t>1.5, 2.1, 2.3, 2.4, 3.1, 3.2, 3.5, 4.1, 4.4, 5.3, 5.4</w:t>
            </w:r>
            <w:r w:rsidR="008F124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6.1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C469" w14:textId="77777777" w:rsidR="00D05BC8" w:rsidRDefault="00D05BC8" w:rsidP="00F31222">
            <w:pPr>
              <w:spacing w:line="216" w:lineRule="auto"/>
              <w:rPr>
                <w:rFonts w:ascii="Angsana New" w:hAnsi="Angsana New"/>
                <w:b/>
                <w:color w:val="FF0000"/>
                <w:lang w:bidi="th-TH"/>
              </w:rPr>
            </w:pPr>
            <w:r w:rsidRPr="003B3D63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คะแนนการทดสอบและกิจกรรมในปฏิบัติการ</w:t>
            </w:r>
          </w:p>
          <w:p w14:paraId="3FF7B84D" w14:textId="77777777" w:rsidR="00D05BC8" w:rsidRPr="00D05BC8" w:rsidRDefault="00D05BC8" w:rsidP="00D05BC8">
            <w:pPr>
              <w:pStyle w:val="ListParagraph"/>
              <w:numPr>
                <w:ilvl w:val="0"/>
                <w:numId w:val="37"/>
              </w:numPr>
              <w:spacing w:line="216" w:lineRule="auto"/>
              <w:ind w:left="283" w:hanging="170"/>
              <w:rPr>
                <w:rFonts w:ascii="Angsana New" w:hAnsi="Angsana New" w:cs="Angsana New"/>
                <w:b/>
                <w:sz w:val="28"/>
              </w:rPr>
            </w:pPr>
            <w:r w:rsidRPr="00D05BC8">
              <w:rPr>
                <w:rFonts w:ascii="Angsana New" w:hAnsi="Angsana New" w:cs="Angsana New"/>
                <w:b/>
                <w:sz w:val="28"/>
                <w:cs/>
              </w:rPr>
              <w:t>การทดสอบย่อย</w:t>
            </w:r>
            <w:r>
              <w:rPr>
                <w:rFonts w:ascii="Angsana New" w:hAnsi="Angsana New" w:cs="Angsana New"/>
                <w:sz w:val="28"/>
                <w:cs/>
              </w:rPr>
              <w:t>ก่อนและหลังปฏิบัติกา</w:t>
            </w:r>
            <w:r>
              <w:rPr>
                <w:rFonts w:ascii="Angsana New" w:hAnsi="Angsana New" w:cs="Angsana New" w:hint="cs"/>
                <w:sz w:val="28"/>
                <w:cs/>
              </w:rPr>
              <w:t>ร</w:t>
            </w:r>
          </w:p>
          <w:p w14:paraId="1D6638BE" w14:textId="77777777" w:rsidR="00D05BC8" w:rsidRPr="00D05BC8" w:rsidRDefault="00D05BC8" w:rsidP="00D05BC8">
            <w:pPr>
              <w:pStyle w:val="ListParagraph"/>
              <w:numPr>
                <w:ilvl w:val="0"/>
                <w:numId w:val="37"/>
              </w:numPr>
              <w:spacing w:line="216" w:lineRule="auto"/>
              <w:ind w:left="283" w:hanging="170"/>
              <w:rPr>
                <w:rFonts w:ascii="Angsana New" w:hAnsi="Angsana New" w:cs="Angsana New"/>
                <w:b/>
                <w:sz w:val="28"/>
                <w:cs/>
              </w:rPr>
            </w:pPr>
            <w:r w:rsidRPr="00D05BC8">
              <w:rPr>
                <w:rFonts w:ascii="Angsana New" w:hAnsi="Angsana New" w:cs="Angsana New"/>
                <w:sz w:val="28"/>
                <w:cs/>
              </w:rPr>
              <w:t xml:space="preserve">รายงาน </w:t>
            </w:r>
            <w:r w:rsidRPr="00D05BC8">
              <w:rPr>
                <w:rFonts w:ascii="Angsana New" w:hAnsi="Angsana New" w:cs="Angsana New" w:hint="cs"/>
                <w:sz w:val="28"/>
                <w:cs/>
              </w:rPr>
              <w:t>แบบฝึกหัด</w:t>
            </w:r>
            <w:r w:rsidRPr="00D05BC8">
              <w:rPr>
                <w:rFonts w:ascii="Angsana New" w:hAnsi="Angsana New" w:cs="Angsana New"/>
                <w:sz w:val="28"/>
                <w:cs/>
              </w:rPr>
              <w:t>และการนำเสนอ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189" w14:textId="77777777" w:rsidR="00D05BC8" w:rsidRPr="0090249A" w:rsidRDefault="00D05BC8" w:rsidP="00F31222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90249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DAB" w14:textId="77777777" w:rsidR="00D05BC8" w:rsidRPr="0090249A" w:rsidRDefault="00D05BC8" w:rsidP="00F3122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90249A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90249A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4D1E0E59" w14:textId="77777777" w:rsidR="00D05BC8" w:rsidRPr="0090249A" w:rsidRDefault="00D05BC8" w:rsidP="00F31222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D05BC8" w:rsidRPr="00436FEA" w14:paraId="04AF8CA8" w14:textId="77777777" w:rsidTr="008F124D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D47" w14:textId="77777777" w:rsidR="00D05BC8" w:rsidRPr="003922E8" w:rsidRDefault="00D05BC8" w:rsidP="00F31222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 w:rsidRPr="003922E8">
              <w:rPr>
                <w:rFonts w:ascii="Angsana New" w:hAnsi="Angsana New"/>
                <w:bCs/>
                <w:sz w:val="28"/>
                <w:szCs w:val="28"/>
                <w:lang w:bidi="th-TH"/>
              </w:rPr>
              <w:t>1.2, 1.3, 4.1, 4.2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31E" w14:textId="77777777" w:rsidR="00D05BC8" w:rsidRPr="00365E10" w:rsidRDefault="005E34D5" w:rsidP="00F31222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ความตรงต่อเวลา</w:t>
            </w:r>
            <w:r w:rsidR="00D05BC8" w:rsidRPr="00365E10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และความร่วมมือใน</w:t>
            </w:r>
            <w:r w:rsidR="00D05BC8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ห้อง</w:t>
            </w:r>
            <w:r w:rsidR="00D05BC8" w:rsidRPr="00365E10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ปฏิบัติการ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3D4" w14:textId="77777777" w:rsidR="00D05BC8" w:rsidRPr="00365E10" w:rsidRDefault="00D05BC8" w:rsidP="00F3122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5E10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BE5" w14:textId="77777777" w:rsidR="00D05BC8" w:rsidRPr="00365E10" w:rsidRDefault="00D05BC8" w:rsidP="00F31222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365E10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5%</w:t>
            </w:r>
          </w:p>
        </w:tc>
      </w:tr>
    </w:tbl>
    <w:p w14:paraId="5DB3C20D" w14:textId="77777777" w:rsidR="00F70BDD" w:rsidRPr="00F70BDD" w:rsidRDefault="00F70BDD" w:rsidP="00F70BDD">
      <w:pPr>
        <w:rPr>
          <w:rFonts w:ascii="Angsana New" w:hAnsi="Angsana New"/>
          <w:sz w:val="32"/>
          <w:szCs w:val="32"/>
        </w:rPr>
      </w:pPr>
      <w:r w:rsidRPr="00F70BDD">
        <w:rPr>
          <w:rFonts w:ascii="Angsana New" w:hAnsi="Angsana New"/>
          <w:b/>
          <w:bCs/>
          <w:sz w:val="32"/>
          <w:szCs w:val="32"/>
          <w:lang w:bidi="th-TH"/>
        </w:rPr>
        <w:t xml:space="preserve">3. </w:t>
      </w:r>
      <w:r w:rsidRPr="00F70BDD">
        <w:rPr>
          <w:rFonts w:ascii="Angsana New" w:hAnsi="Angsana New"/>
          <w:b/>
          <w:bCs/>
          <w:sz w:val="32"/>
          <w:szCs w:val="32"/>
          <w:cs/>
          <w:lang w:bidi="th-TH"/>
        </w:rPr>
        <w:t>การสอบแก้ตัว</w:t>
      </w:r>
    </w:p>
    <w:p w14:paraId="54284F54" w14:textId="77777777" w:rsidR="00F70BDD" w:rsidRPr="00F70BDD" w:rsidRDefault="00F70BDD" w:rsidP="00F70BDD">
      <w:pPr>
        <w:ind w:firstLine="426"/>
        <w:rPr>
          <w:rFonts w:ascii="Angsana New" w:hAnsi="Angsana New"/>
          <w:sz w:val="32"/>
          <w:szCs w:val="32"/>
        </w:rPr>
      </w:pPr>
      <w:r w:rsidRPr="00F70BD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2300800" behindDoc="0" locked="0" layoutInCell="1" allowOverlap="1" wp14:anchorId="15BDA09E" wp14:editId="26C78DB0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373456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4D7D1" id="Rectangle 27" o:spid="_x0000_s1026" style="position:absolute;margin-left:2pt;margin-top:2pt;width:10.8pt;height:12pt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" filled="f" strokeweight="1pt"/>
            </w:pict>
          </mc:Fallback>
        </mc:AlternateContent>
      </w:r>
      <w:r w:rsidRPr="00F70BDD">
        <w:rPr>
          <w:rFonts w:ascii="Angsana New" w:hAnsi="Angsana New"/>
          <w:color w:val="FF0000"/>
          <w:sz w:val="32"/>
          <w:szCs w:val="32"/>
        </w:rPr>
        <w:t xml:space="preserve"> </w:t>
      </w:r>
      <w:r w:rsidRPr="00F70BDD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14:paraId="297824DB" w14:textId="77777777" w:rsidR="00F70BDD" w:rsidRPr="00F70BDD" w:rsidRDefault="00F70BDD" w:rsidP="00F70BDD">
      <w:pPr>
        <w:ind w:firstLine="426"/>
        <w:rPr>
          <w:rFonts w:ascii="Angsana New" w:hAnsi="Angsana New"/>
          <w:sz w:val="32"/>
          <w:szCs w:val="32"/>
          <w:lang w:bidi="th-TH"/>
        </w:rPr>
      </w:pPr>
      <w:r w:rsidRPr="00F70BD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2301824" behindDoc="0" locked="0" layoutInCell="1" allowOverlap="1" wp14:anchorId="50936CEE" wp14:editId="42C6D80D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25E1" id="Rectangle 27" o:spid="_x0000_s1026" style="position:absolute;margin-left:2pt;margin-top:2pt;width:10.8pt;height:12pt;z-index:2523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" fillcolor="black [3213]" strokeweight="1pt"/>
            </w:pict>
          </mc:Fallback>
        </mc:AlternateContent>
      </w:r>
      <w:r w:rsidRPr="00F70BDD">
        <w:rPr>
          <w:rFonts w:ascii="Angsana New" w:hAnsi="Angsana New"/>
          <w:sz w:val="32"/>
          <w:szCs w:val="32"/>
          <w:lang w:bidi="th-TH"/>
        </w:rPr>
        <w:t xml:space="preserve"> </w:t>
      </w:r>
      <w:r w:rsidRPr="00F70BDD">
        <w:rPr>
          <w:rFonts w:ascii="Angsana New" w:hAnsi="Angsana New"/>
          <w:sz w:val="32"/>
          <w:szCs w:val="32"/>
          <w:cs/>
          <w:lang w:bidi="th-TH"/>
        </w:rPr>
        <w:t>มี</w:t>
      </w:r>
    </w:p>
    <w:p w14:paraId="012AA926" w14:textId="725DC7BA" w:rsidR="00F70BDD" w:rsidRDefault="00FC0277" w:rsidP="00FC0277">
      <w:pPr>
        <w:ind w:firstLine="426"/>
        <w:rPr>
          <w:rFonts w:ascii="Angsana New" w:hAnsi="Angsana New"/>
          <w:sz w:val="32"/>
          <w:szCs w:val="32"/>
          <w:lang w:bidi="th-TH"/>
        </w:rPr>
      </w:pPr>
      <w:r w:rsidRPr="00FC0277">
        <w:rPr>
          <w:rFonts w:ascii="Angsana New" w:hAnsi="Angsana New"/>
          <w:sz w:val="32"/>
          <w:szCs w:val="32"/>
          <w:cs/>
          <w:lang w:bidi="th-TH"/>
        </w:rPr>
        <w:t xml:space="preserve">ในกรณีที่นักศึกษาสอบ </w:t>
      </w:r>
      <w:r w:rsidRPr="00FC0277">
        <w:rPr>
          <w:rFonts w:ascii="Angsana New" w:hAnsi="Angsana New"/>
          <w:sz w:val="32"/>
          <w:szCs w:val="32"/>
        </w:rPr>
        <w:t xml:space="preserve">SOAP note writing </w:t>
      </w:r>
      <w:r w:rsidRPr="00FC0277">
        <w:rPr>
          <w:rFonts w:ascii="Angsana New" w:hAnsi="Angsana New"/>
          <w:sz w:val="32"/>
          <w:szCs w:val="32"/>
          <w:cs/>
          <w:lang w:bidi="th-TH"/>
        </w:rPr>
        <w:t xml:space="preserve">ได้น้อยกว่า </w:t>
      </w:r>
      <w:r w:rsidR="00F714AB">
        <w:rPr>
          <w:rFonts w:ascii="Angsana New" w:hAnsi="Angsana New" w:hint="cs"/>
          <w:sz w:val="32"/>
          <w:szCs w:val="32"/>
          <w:cs/>
          <w:lang w:bidi="th-TH"/>
        </w:rPr>
        <w:t>5</w:t>
      </w:r>
      <w:r w:rsidRPr="00FC0277">
        <w:rPr>
          <w:rFonts w:ascii="Angsana New" w:hAnsi="Angsana New"/>
          <w:sz w:val="32"/>
          <w:szCs w:val="32"/>
          <w:cs/>
          <w:lang w:bidi="th-TH"/>
        </w:rPr>
        <w:t xml:space="preserve">% ถือว่าไม่ผ่านเกณฑ์ อาจารย์ผู้ประสานงานวิชาจะแจ้งประเด็นที่นักศึกษาต้องพัฒนาและให้สอบซ่อมได้ 1 ครั้งโดยใช้ข้อสอบคู่ขนาน และใช้คะแนนของการสอบซ่อม โดยคะแนนสูงสุดที่ได้คือ </w:t>
      </w:r>
      <w:r w:rsidR="00F714AB">
        <w:rPr>
          <w:rFonts w:ascii="Angsana New" w:hAnsi="Angsana New" w:hint="cs"/>
          <w:sz w:val="32"/>
          <w:szCs w:val="32"/>
          <w:cs/>
          <w:lang w:bidi="th-TH"/>
        </w:rPr>
        <w:t>5</w:t>
      </w:r>
      <w:r w:rsidRPr="00FC0277">
        <w:rPr>
          <w:rFonts w:ascii="Angsana New" w:hAnsi="Angsana New"/>
          <w:sz w:val="32"/>
          <w:szCs w:val="32"/>
          <w:cs/>
          <w:lang w:bidi="th-TH"/>
        </w:rPr>
        <w:t>%</w:t>
      </w:r>
    </w:p>
    <w:p w14:paraId="56EA0F50" w14:textId="77777777" w:rsidR="00F714AB" w:rsidRDefault="00F714AB" w:rsidP="00FC0277">
      <w:pPr>
        <w:ind w:firstLine="426"/>
        <w:rPr>
          <w:rFonts w:ascii="Angsana New" w:hAnsi="Angsana New"/>
          <w:sz w:val="32"/>
          <w:szCs w:val="32"/>
          <w:lang w:bidi="th-TH"/>
        </w:rPr>
      </w:pPr>
    </w:p>
    <w:p w14:paraId="5CA7C423" w14:textId="77777777" w:rsidR="00FC0277" w:rsidRPr="00F70BDD" w:rsidRDefault="00FC0277" w:rsidP="00FC0277">
      <w:pPr>
        <w:ind w:firstLine="426"/>
        <w:rPr>
          <w:lang w:bidi="th-TH"/>
        </w:rPr>
      </w:pPr>
    </w:p>
    <w:p w14:paraId="2B1C4870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FFF1218" w14:textId="77777777" w:rsidR="003D6CD6" w:rsidRPr="003D6CD6" w:rsidRDefault="003D6CD6" w:rsidP="003D6CD6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D6CD6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Pr="003D6CD6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3D6C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1765E2C9" w14:textId="77777777" w:rsidR="003D6CD6" w:rsidRPr="003D6CD6" w:rsidRDefault="003D6CD6" w:rsidP="003D6CD6">
      <w:pPr>
        <w:pStyle w:val="ListParagraph"/>
        <w:numPr>
          <w:ilvl w:val="1"/>
          <w:numId w:val="45"/>
        </w:num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3D6CD6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Haines ST, Nolin TD, </w:t>
      </w:r>
      <w:proofErr w:type="spellStart"/>
      <w:r w:rsidRPr="003D6CD6">
        <w:rPr>
          <w:rFonts w:asciiTheme="majorBidi" w:eastAsia="Times New Roman" w:hAnsiTheme="majorBidi" w:cstheme="majorBidi"/>
          <w:sz w:val="32"/>
          <w:szCs w:val="32"/>
          <w:lang w:bidi="ar-SA"/>
        </w:rPr>
        <w:t>Ellingrod</w:t>
      </w:r>
      <w:proofErr w:type="spellEnd"/>
      <w:r w:rsidRPr="003D6CD6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 VL, Posey LM, </w:t>
      </w:r>
      <w:proofErr w:type="spellStart"/>
      <w:r w:rsidRPr="003D6CD6">
        <w:rPr>
          <w:rFonts w:asciiTheme="majorBidi" w:eastAsia="Times New Roman" w:hAnsiTheme="majorBidi" w:cstheme="majorBidi"/>
          <w:sz w:val="32"/>
          <w:szCs w:val="32"/>
          <w:lang w:bidi="ar-SA"/>
        </w:rPr>
        <w:t>Cocohoba</w:t>
      </w:r>
      <w:proofErr w:type="spellEnd"/>
      <w:r w:rsidRPr="003D6CD6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 J, Holle L. </w:t>
      </w:r>
      <w:proofErr w:type="spellStart"/>
      <w:r w:rsidRPr="003D6CD6">
        <w:rPr>
          <w:rFonts w:asciiTheme="majorBidi" w:eastAsia="Times New Roman" w:hAnsiTheme="majorBidi" w:cstheme="majorBidi"/>
          <w:sz w:val="32"/>
          <w:szCs w:val="32"/>
          <w:lang w:bidi="ar-SA"/>
        </w:rPr>
        <w:t>DiPiro’s</w:t>
      </w:r>
      <w:proofErr w:type="spellEnd"/>
      <w:r w:rsidRPr="003D6CD6">
        <w:rPr>
          <w:rFonts w:asciiTheme="majorBidi" w:eastAsia="Times New Roman" w:hAnsiTheme="majorBidi" w:cstheme="majorBidi"/>
          <w:sz w:val="32"/>
          <w:szCs w:val="32"/>
          <w:lang w:bidi="ar-SA"/>
        </w:rPr>
        <w:t xml:space="preserve"> Pharmacotherapy: A Pathophysiologic Approach. 13th ed. New York: McGraw-Hill; 2025.</w:t>
      </w:r>
    </w:p>
    <w:p w14:paraId="3AB9F81C" w14:textId="77777777" w:rsidR="003D6CD6" w:rsidRPr="003D6CD6" w:rsidRDefault="003D6CD6" w:rsidP="003D6CD6">
      <w:pPr>
        <w:pStyle w:val="ListParagraph"/>
        <w:numPr>
          <w:ilvl w:val="1"/>
          <w:numId w:val="45"/>
        </w:num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proofErr w:type="spellStart"/>
      <w:r w:rsidRPr="003D6CD6">
        <w:rPr>
          <w:rFonts w:asciiTheme="majorBidi" w:hAnsiTheme="majorBidi" w:cstheme="majorBidi"/>
          <w:sz w:val="32"/>
          <w:szCs w:val="32"/>
        </w:rPr>
        <w:t>Zeind</w:t>
      </w:r>
      <w:proofErr w:type="spellEnd"/>
      <w:r w:rsidRPr="003D6CD6">
        <w:rPr>
          <w:rFonts w:asciiTheme="majorBidi" w:hAnsiTheme="majorBidi" w:cstheme="majorBidi"/>
          <w:sz w:val="32"/>
          <w:szCs w:val="32"/>
        </w:rPr>
        <w:t xml:space="preserve"> CS, Carvalho MG, Cheng JWM, </w:t>
      </w:r>
      <w:proofErr w:type="spellStart"/>
      <w:r w:rsidRPr="003D6CD6">
        <w:rPr>
          <w:rFonts w:asciiTheme="majorBidi" w:hAnsiTheme="majorBidi" w:cstheme="majorBidi"/>
          <w:sz w:val="32"/>
          <w:szCs w:val="32"/>
        </w:rPr>
        <w:t>Zaiken</w:t>
      </w:r>
      <w:proofErr w:type="spellEnd"/>
      <w:r w:rsidRPr="003D6CD6">
        <w:rPr>
          <w:rFonts w:asciiTheme="majorBidi" w:hAnsiTheme="majorBidi" w:cstheme="majorBidi"/>
          <w:sz w:val="32"/>
          <w:szCs w:val="32"/>
        </w:rPr>
        <w:t xml:space="preserve"> K, </w:t>
      </w:r>
      <w:proofErr w:type="spellStart"/>
      <w:r w:rsidRPr="003D6CD6">
        <w:rPr>
          <w:rFonts w:asciiTheme="majorBidi" w:hAnsiTheme="majorBidi" w:cstheme="majorBidi"/>
          <w:sz w:val="32"/>
          <w:szCs w:val="32"/>
        </w:rPr>
        <w:t>LaPoinTe</w:t>
      </w:r>
      <w:proofErr w:type="spellEnd"/>
      <w:r w:rsidRPr="003D6CD6">
        <w:rPr>
          <w:rFonts w:asciiTheme="majorBidi" w:hAnsiTheme="majorBidi" w:cstheme="majorBidi"/>
          <w:sz w:val="32"/>
          <w:szCs w:val="32"/>
        </w:rPr>
        <w:t xml:space="preserve"> T. Applied therapeutics: the clinical use of drugs. 12th ed. Philadelphia: Wolters Kluwer; 2023</w:t>
      </w:r>
    </w:p>
    <w:p w14:paraId="0B7021C4" w14:textId="77777777" w:rsidR="003D6CD6" w:rsidRPr="003D6CD6" w:rsidRDefault="003D6CD6" w:rsidP="003D6CD6">
      <w:pPr>
        <w:pStyle w:val="ListParagraph"/>
        <w:numPr>
          <w:ilvl w:val="1"/>
          <w:numId w:val="45"/>
        </w:num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3D6CD6">
        <w:rPr>
          <w:rFonts w:asciiTheme="majorBidi" w:hAnsiTheme="majorBidi" w:cstheme="majorBidi"/>
          <w:sz w:val="32"/>
          <w:szCs w:val="32"/>
        </w:rPr>
        <w:t>Longo D, Fauci A, Kasper D, Hauser S, Jameson JL, Loscalzo J, et al. Harrison's Principles of Internal Medicine. 22nd ed. New York: McGraw–Hill; 2025.</w:t>
      </w:r>
    </w:p>
    <w:p w14:paraId="67CC1CA4" w14:textId="77777777" w:rsidR="003D6CD6" w:rsidRPr="003D6CD6" w:rsidRDefault="003D6CD6" w:rsidP="003D6CD6">
      <w:pPr>
        <w:pStyle w:val="ListParagraph"/>
        <w:numPr>
          <w:ilvl w:val="1"/>
          <w:numId w:val="45"/>
        </w:num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3D6CD6">
        <w:rPr>
          <w:rFonts w:asciiTheme="majorBidi" w:hAnsiTheme="majorBidi" w:cstheme="majorBidi"/>
          <w:sz w:val="32"/>
          <w:szCs w:val="32"/>
        </w:rPr>
        <w:t xml:space="preserve">Lacy CF, Armstrong LL, Goldman MP, Lance LL. Adult drug information handbook. 29th ed. Hudson: Lexi-comp; 2020-2021. </w:t>
      </w:r>
    </w:p>
    <w:p w14:paraId="1C73A183" w14:textId="77777777" w:rsidR="003D6CD6" w:rsidRPr="003D6CD6" w:rsidRDefault="003D6CD6" w:rsidP="003D6CD6">
      <w:pPr>
        <w:pStyle w:val="ListParagraph"/>
        <w:numPr>
          <w:ilvl w:val="1"/>
          <w:numId w:val="45"/>
        </w:numPr>
        <w:rPr>
          <w:rFonts w:asciiTheme="majorBidi" w:eastAsia="Times New Roman" w:hAnsiTheme="majorBidi" w:cstheme="majorBidi"/>
          <w:sz w:val="32"/>
          <w:szCs w:val="32"/>
          <w:lang w:bidi="ar-SA"/>
        </w:rPr>
      </w:pPr>
      <w:r w:rsidRPr="003D6CD6">
        <w:rPr>
          <w:rFonts w:asciiTheme="majorBidi" w:hAnsiTheme="majorBidi" w:cstheme="majorBidi"/>
          <w:sz w:val="32"/>
          <w:szCs w:val="32"/>
        </w:rPr>
        <w:t xml:space="preserve">Kastrup EK. Drug fact and comparisons </w:t>
      </w:r>
      <w:r w:rsidRPr="003D6CD6">
        <w:rPr>
          <w:rFonts w:asciiTheme="majorBidi" w:hAnsiTheme="majorBidi" w:cstheme="majorBidi"/>
          <w:sz w:val="32"/>
          <w:szCs w:val="32"/>
          <w:cs/>
        </w:rPr>
        <w:t xml:space="preserve">2017. </w:t>
      </w:r>
      <w:r w:rsidRPr="003D6CD6">
        <w:rPr>
          <w:rFonts w:asciiTheme="majorBidi" w:hAnsiTheme="majorBidi" w:cstheme="majorBidi"/>
          <w:sz w:val="32"/>
          <w:szCs w:val="32"/>
        </w:rPr>
        <w:t xml:space="preserve">Missouri: A Wolters Kluwer Health Inc; </w:t>
      </w:r>
      <w:r w:rsidRPr="003D6CD6">
        <w:rPr>
          <w:rFonts w:asciiTheme="majorBidi" w:hAnsiTheme="majorBidi" w:cstheme="majorBidi"/>
          <w:sz w:val="32"/>
          <w:szCs w:val="32"/>
          <w:cs/>
        </w:rPr>
        <w:t>2017.</w:t>
      </w:r>
    </w:p>
    <w:p w14:paraId="1B07E194" w14:textId="77777777" w:rsidR="003D6CD6" w:rsidRPr="003D6CD6" w:rsidRDefault="003D6CD6" w:rsidP="003D6CD6">
      <w:pPr>
        <w:pStyle w:val="ListParagraph"/>
        <w:numPr>
          <w:ilvl w:val="1"/>
          <w:numId w:val="45"/>
        </w:numPr>
        <w:rPr>
          <w:rFonts w:asciiTheme="majorBidi" w:eastAsia="Times New Roman" w:hAnsiTheme="majorBidi" w:cstheme="majorBidi"/>
          <w:sz w:val="32"/>
          <w:szCs w:val="32"/>
          <w:lang w:bidi="ar-SA"/>
        </w:rPr>
      </w:pPr>
      <w:r w:rsidRPr="003D6CD6">
        <w:rPr>
          <w:rFonts w:asciiTheme="majorBidi" w:hAnsiTheme="majorBidi" w:cstheme="majorBidi"/>
          <w:sz w:val="32"/>
          <w:szCs w:val="32"/>
        </w:rPr>
        <w:t xml:space="preserve">Tatro Ds. Drug interaction fact </w:t>
      </w:r>
      <w:r w:rsidRPr="003D6CD6">
        <w:rPr>
          <w:rFonts w:asciiTheme="majorBidi" w:hAnsiTheme="majorBidi" w:cstheme="majorBidi"/>
          <w:sz w:val="32"/>
          <w:szCs w:val="32"/>
          <w:cs/>
        </w:rPr>
        <w:t xml:space="preserve">2015. </w:t>
      </w:r>
      <w:r w:rsidRPr="003D6CD6">
        <w:rPr>
          <w:rFonts w:asciiTheme="majorBidi" w:hAnsiTheme="majorBidi" w:cstheme="majorBidi"/>
          <w:sz w:val="32"/>
          <w:szCs w:val="32"/>
        </w:rPr>
        <w:t xml:space="preserve">Missouri: A Wolters Kluwer Health Inc; </w:t>
      </w:r>
      <w:r w:rsidRPr="003D6CD6">
        <w:rPr>
          <w:rFonts w:asciiTheme="majorBidi" w:hAnsiTheme="majorBidi" w:cstheme="majorBidi"/>
          <w:sz w:val="32"/>
          <w:szCs w:val="32"/>
          <w:cs/>
        </w:rPr>
        <w:t xml:space="preserve">2015. </w:t>
      </w:r>
    </w:p>
    <w:p w14:paraId="1865AD14" w14:textId="77777777" w:rsidR="003D6CD6" w:rsidRPr="003D6CD6" w:rsidRDefault="003D6CD6" w:rsidP="003D6CD6">
      <w:pPr>
        <w:pStyle w:val="ListParagraph"/>
        <w:numPr>
          <w:ilvl w:val="1"/>
          <w:numId w:val="45"/>
        </w:numPr>
        <w:rPr>
          <w:rFonts w:asciiTheme="majorBidi" w:eastAsia="Times New Roman" w:hAnsiTheme="majorBidi" w:cstheme="majorBidi"/>
          <w:sz w:val="32"/>
          <w:szCs w:val="32"/>
          <w:lang w:bidi="ar-SA"/>
        </w:rPr>
      </w:pPr>
      <w:r w:rsidRPr="003D6CD6">
        <w:rPr>
          <w:rFonts w:asciiTheme="majorBidi" w:hAnsiTheme="majorBidi" w:cstheme="majorBidi"/>
          <w:sz w:val="32"/>
          <w:szCs w:val="32"/>
        </w:rPr>
        <w:t xml:space="preserve">Brunton LL, </w:t>
      </w:r>
      <w:proofErr w:type="spellStart"/>
      <w:r w:rsidRPr="003D6CD6">
        <w:rPr>
          <w:rFonts w:asciiTheme="majorBidi" w:hAnsiTheme="majorBidi" w:cstheme="majorBidi"/>
          <w:sz w:val="32"/>
          <w:szCs w:val="32"/>
        </w:rPr>
        <w:t>Knollmann</w:t>
      </w:r>
      <w:proofErr w:type="spellEnd"/>
      <w:r w:rsidRPr="003D6CD6">
        <w:rPr>
          <w:rFonts w:asciiTheme="majorBidi" w:hAnsiTheme="majorBidi" w:cstheme="majorBidi"/>
          <w:sz w:val="32"/>
          <w:szCs w:val="32"/>
        </w:rPr>
        <w:t xml:space="preserve"> BC. Goodman and Gilman's: The pharmacological basis of therapeutics. </w:t>
      </w:r>
      <w:r w:rsidRPr="003D6CD6">
        <w:rPr>
          <w:rFonts w:asciiTheme="majorBidi" w:hAnsiTheme="majorBidi" w:cstheme="majorBidi"/>
          <w:sz w:val="32"/>
          <w:szCs w:val="32"/>
          <w:cs/>
        </w:rPr>
        <w:t>14</w:t>
      </w:r>
      <w:proofErr w:type="spellStart"/>
      <w:r w:rsidRPr="003D6CD6">
        <w:rPr>
          <w:rFonts w:asciiTheme="majorBidi" w:hAnsiTheme="majorBidi" w:cstheme="majorBidi"/>
          <w:sz w:val="32"/>
          <w:szCs w:val="32"/>
        </w:rPr>
        <w:t>th</w:t>
      </w:r>
      <w:proofErr w:type="spellEnd"/>
      <w:r w:rsidRPr="003D6CD6">
        <w:rPr>
          <w:rFonts w:asciiTheme="majorBidi" w:hAnsiTheme="majorBidi" w:cstheme="majorBidi"/>
          <w:sz w:val="32"/>
          <w:szCs w:val="32"/>
        </w:rPr>
        <w:t xml:space="preserve"> ed. New York: McGraw–Hill; </w:t>
      </w:r>
      <w:r w:rsidRPr="003D6CD6">
        <w:rPr>
          <w:rFonts w:asciiTheme="majorBidi" w:hAnsiTheme="majorBidi" w:cstheme="majorBidi"/>
          <w:sz w:val="32"/>
          <w:szCs w:val="32"/>
          <w:cs/>
        </w:rPr>
        <w:t>2023.</w:t>
      </w:r>
    </w:p>
    <w:p w14:paraId="451C0460" w14:textId="77777777" w:rsidR="003D6CD6" w:rsidRPr="003D6CD6" w:rsidRDefault="003D6CD6" w:rsidP="003D6CD6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3D6CD6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3D6CD6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3D6C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EE0BBE0" w14:textId="77777777" w:rsidR="003D6CD6" w:rsidRPr="003D6CD6" w:rsidRDefault="003D6CD6" w:rsidP="003D6CD6">
      <w:pPr>
        <w:pStyle w:val="ListParagraph"/>
        <w:numPr>
          <w:ilvl w:val="2"/>
          <w:numId w:val="46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D6CD6">
        <w:rPr>
          <w:rFonts w:asciiTheme="majorBidi" w:hAnsiTheme="majorBidi" w:cstheme="majorBidi"/>
          <w:sz w:val="32"/>
          <w:szCs w:val="32"/>
        </w:rPr>
        <w:t xml:space="preserve">Lexicomp® online clinical drug information. Wolters Kluwer [internet]. 2025.  Available from: </w:t>
      </w:r>
      <w:r w:rsidRPr="003D6CD6">
        <w:rPr>
          <w:rFonts w:asciiTheme="majorBidi" w:hAnsiTheme="majorBidi" w:cstheme="majorBidi"/>
          <w:sz w:val="32"/>
          <w:szCs w:val="32"/>
          <w:shd w:val="clear" w:color="auto" w:fill="FFFFFF"/>
        </w:rPr>
        <w:t>https://online.lexi.com</w:t>
      </w:r>
    </w:p>
    <w:p w14:paraId="6E947AE1" w14:textId="77777777" w:rsidR="003D6CD6" w:rsidRPr="003D6CD6" w:rsidRDefault="003D6CD6" w:rsidP="003D6CD6">
      <w:pPr>
        <w:pStyle w:val="ListParagraph"/>
        <w:numPr>
          <w:ilvl w:val="2"/>
          <w:numId w:val="46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3D6CD6">
        <w:rPr>
          <w:rFonts w:asciiTheme="majorBidi" w:hAnsiTheme="majorBidi" w:cstheme="majorBidi"/>
          <w:sz w:val="32"/>
          <w:szCs w:val="32"/>
        </w:rPr>
        <w:t>Access Pharmacy. McGraw-Hill Medical [internet]. 2025. Available from: http://accesspharmacy.mhmedical.com</w:t>
      </w:r>
    </w:p>
    <w:p w14:paraId="513B0944" w14:textId="77777777" w:rsidR="003D6CD6" w:rsidRPr="003D6CD6" w:rsidRDefault="003D6CD6" w:rsidP="003D6CD6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3D6C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3</w:t>
      </w:r>
      <w:r w:rsidRPr="003D6CD6">
        <w:rPr>
          <w:rFonts w:asciiTheme="majorBidi" w:hAnsiTheme="majorBidi" w:cstheme="majorBidi"/>
          <w:b/>
          <w:bCs/>
          <w:sz w:val="32"/>
          <w:szCs w:val="32"/>
          <w:lang w:bidi="th-TH"/>
        </w:rPr>
        <w:t>.</w:t>
      </w:r>
      <w:r w:rsidRPr="003D6CD6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3D6C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60DF5589" w14:textId="77777777" w:rsidR="003D6CD6" w:rsidRPr="003D6CD6" w:rsidRDefault="003D6CD6" w:rsidP="003D6CD6">
      <w:pPr>
        <w:numPr>
          <w:ilvl w:val="1"/>
          <w:numId w:val="43"/>
        </w:numPr>
        <w:tabs>
          <w:tab w:val="left" w:pos="360"/>
        </w:tabs>
        <w:ind w:left="714" w:hanging="357"/>
        <w:jc w:val="thaiDistribute"/>
        <w:rPr>
          <w:rFonts w:asciiTheme="majorBidi" w:hAnsiTheme="majorBidi" w:cstheme="majorBidi"/>
          <w:sz w:val="32"/>
          <w:szCs w:val="32"/>
        </w:rPr>
      </w:pPr>
      <w:r w:rsidRPr="003D6CD6">
        <w:rPr>
          <w:rFonts w:asciiTheme="majorBidi" w:hAnsiTheme="majorBidi" w:cstheme="majorBidi"/>
          <w:sz w:val="32"/>
          <w:szCs w:val="32"/>
        </w:rPr>
        <w:t>Taketomo CK, Hodding JH, Kraus DM. Pediatric &amp; neonatal dosage handbook. 23rd ed. Hudson: Lexi–Comp; 2016-2017.</w:t>
      </w:r>
    </w:p>
    <w:p w14:paraId="72E14ED2" w14:textId="77777777" w:rsidR="003D6CD6" w:rsidRPr="003D6CD6" w:rsidRDefault="003D6CD6" w:rsidP="003D6CD6">
      <w:pPr>
        <w:numPr>
          <w:ilvl w:val="1"/>
          <w:numId w:val="43"/>
        </w:numPr>
        <w:tabs>
          <w:tab w:val="left" w:pos="360"/>
        </w:tabs>
        <w:ind w:left="714" w:hanging="357"/>
        <w:jc w:val="thaiDistribute"/>
        <w:rPr>
          <w:rFonts w:asciiTheme="majorBidi" w:hAnsiTheme="majorBidi" w:cstheme="majorBidi"/>
          <w:sz w:val="32"/>
          <w:szCs w:val="32"/>
        </w:rPr>
      </w:pPr>
      <w:r w:rsidRPr="003D6CD6">
        <w:rPr>
          <w:rFonts w:asciiTheme="majorBidi" w:hAnsiTheme="majorBidi" w:cstheme="majorBidi"/>
          <w:sz w:val="32"/>
          <w:szCs w:val="32"/>
        </w:rPr>
        <w:t xml:space="preserve">Katzung BG, </w:t>
      </w:r>
      <w:proofErr w:type="spellStart"/>
      <w:r w:rsidRPr="003D6CD6">
        <w:rPr>
          <w:rFonts w:asciiTheme="majorBidi" w:hAnsiTheme="majorBidi" w:cstheme="majorBidi"/>
          <w:sz w:val="32"/>
          <w:szCs w:val="32"/>
        </w:rPr>
        <w:t>Vanderah</w:t>
      </w:r>
      <w:proofErr w:type="spellEnd"/>
      <w:r w:rsidRPr="003D6CD6">
        <w:rPr>
          <w:rFonts w:asciiTheme="majorBidi" w:hAnsiTheme="majorBidi" w:cstheme="majorBidi"/>
          <w:sz w:val="32"/>
          <w:szCs w:val="32"/>
        </w:rPr>
        <w:t xml:space="preserve"> TW. Basic and clinical pharmacology. 15th ed. New York: McGraw–Hill; 2021.</w:t>
      </w:r>
    </w:p>
    <w:p w14:paraId="4899B743" w14:textId="77777777" w:rsidR="003D6CD6" w:rsidRPr="003D6CD6" w:rsidRDefault="003D6CD6" w:rsidP="003D6CD6">
      <w:pPr>
        <w:numPr>
          <w:ilvl w:val="1"/>
          <w:numId w:val="43"/>
        </w:numPr>
        <w:tabs>
          <w:tab w:val="left" w:pos="360"/>
        </w:tabs>
        <w:ind w:left="714" w:hanging="357"/>
        <w:jc w:val="thaiDistribute"/>
        <w:rPr>
          <w:rFonts w:asciiTheme="majorBidi" w:hAnsiTheme="majorBidi" w:cstheme="majorBidi"/>
          <w:sz w:val="32"/>
          <w:szCs w:val="32"/>
        </w:rPr>
      </w:pPr>
      <w:r w:rsidRPr="003D6CD6">
        <w:rPr>
          <w:rFonts w:asciiTheme="majorBidi" w:hAnsiTheme="majorBidi" w:cstheme="majorBidi"/>
          <w:sz w:val="32"/>
          <w:szCs w:val="32"/>
        </w:rPr>
        <w:t>Schwinghammer TL, Koehler JM, Borchert JS, Slain D, Park SK. Schwinghammer’s pharmacotherapy casebook: a patient-focused approach. 12th ed. New York: McGraw-Hill; 2023.</w:t>
      </w:r>
    </w:p>
    <w:p w14:paraId="4C18719C" w14:textId="77777777" w:rsidR="003D6CD6" w:rsidRPr="003D6CD6" w:rsidRDefault="003D6CD6" w:rsidP="003D6CD6">
      <w:pPr>
        <w:numPr>
          <w:ilvl w:val="1"/>
          <w:numId w:val="43"/>
        </w:numPr>
        <w:tabs>
          <w:tab w:val="left" w:pos="360"/>
        </w:tabs>
        <w:ind w:left="714" w:hanging="357"/>
        <w:jc w:val="thaiDistribute"/>
        <w:rPr>
          <w:rFonts w:asciiTheme="majorBidi" w:hAnsiTheme="majorBidi" w:cstheme="majorBidi"/>
          <w:sz w:val="32"/>
          <w:szCs w:val="32"/>
        </w:rPr>
      </w:pPr>
      <w:r w:rsidRPr="003D6CD6">
        <w:rPr>
          <w:rFonts w:asciiTheme="majorBidi" w:hAnsiTheme="majorBidi" w:cstheme="majorBidi"/>
          <w:sz w:val="32"/>
          <w:szCs w:val="32"/>
        </w:rPr>
        <w:t xml:space="preserve">Dela Pena LA, Reyes SET, Romano MB, </w:t>
      </w:r>
      <w:proofErr w:type="spellStart"/>
      <w:r w:rsidRPr="003D6CD6">
        <w:rPr>
          <w:rFonts w:asciiTheme="majorBidi" w:hAnsiTheme="majorBidi" w:cstheme="majorBidi"/>
          <w:sz w:val="32"/>
          <w:szCs w:val="32"/>
        </w:rPr>
        <w:t>Agngarayngay</w:t>
      </w:r>
      <w:proofErr w:type="spellEnd"/>
      <w:r w:rsidRPr="003D6CD6">
        <w:rPr>
          <w:rFonts w:asciiTheme="majorBidi" w:hAnsiTheme="majorBidi" w:cstheme="majorBidi"/>
          <w:sz w:val="32"/>
          <w:szCs w:val="32"/>
        </w:rPr>
        <w:t xml:space="preserve"> RSA, Pico-Camposano GMS, </w:t>
      </w:r>
      <w:proofErr w:type="spellStart"/>
      <w:r w:rsidRPr="003D6CD6">
        <w:rPr>
          <w:rFonts w:asciiTheme="majorBidi" w:hAnsiTheme="majorBidi" w:cstheme="majorBidi"/>
          <w:sz w:val="32"/>
          <w:szCs w:val="32"/>
        </w:rPr>
        <w:t>Consignado</w:t>
      </w:r>
      <w:proofErr w:type="spellEnd"/>
      <w:r w:rsidRPr="003D6CD6">
        <w:rPr>
          <w:rFonts w:asciiTheme="majorBidi" w:hAnsiTheme="majorBidi" w:cstheme="majorBidi"/>
          <w:sz w:val="32"/>
          <w:szCs w:val="32"/>
        </w:rPr>
        <w:t xml:space="preserve"> RS, et al. MIMS Thailand. 174th ed. Bangkok: TIMS (Thailand); 2024.</w:t>
      </w:r>
    </w:p>
    <w:p w14:paraId="60CB5991" w14:textId="77777777" w:rsidR="003D6CD6" w:rsidRPr="0024212A" w:rsidRDefault="003D6CD6" w:rsidP="003D6CD6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38F554CC" w14:textId="77777777" w:rsidR="008E0346" w:rsidRDefault="008E0346" w:rsidP="008E0346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36C2EBC1" w14:textId="77777777" w:rsidR="005D0FA7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EDB1630" w14:textId="77777777" w:rsidR="008D6F49" w:rsidRPr="00ED04BA" w:rsidRDefault="008D6F49" w:rsidP="008D6F4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ED04BA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Pr="00ED04BA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ED04BA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65EF2FCA" w14:textId="77777777" w:rsidR="00ED04BA" w:rsidRPr="00ED04BA" w:rsidRDefault="00ED04BA" w:rsidP="00ED04B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ED04BA">
        <w:rPr>
          <w:rFonts w:asciiTheme="majorBidi" w:hAnsiTheme="majorBidi" w:cstheme="majorBidi"/>
          <w:sz w:val="32"/>
          <w:szCs w:val="32"/>
          <w:cs/>
          <w:lang w:bidi="th-TH"/>
        </w:rPr>
        <w:t>แบบประเมินผู้สอน  และแบบประเมินรายวิชา</w:t>
      </w:r>
    </w:p>
    <w:p w14:paraId="24093811" w14:textId="77777777" w:rsidR="008D6F49" w:rsidRPr="00ED04BA" w:rsidRDefault="008D6F49" w:rsidP="008D6F49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ED04BA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ED04BA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ED04BA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10B8BC4B" w14:textId="77777777" w:rsidR="00ED04BA" w:rsidRPr="00ED04BA" w:rsidRDefault="00ED04BA" w:rsidP="00ED04B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ED04BA">
        <w:rPr>
          <w:rFonts w:asciiTheme="majorBidi" w:hAnsiTheme="majorBidi" w:cstheme="majorBidi"/>
          <w:sz w:val="32"/>
          <w:szCs w:val="32"/>
          <w:lang w:bidi="th-TH"/>
        </w:rPr>
        <w:t xml:space="preserve">2.1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ED04BA">
        <w:rPr>
          <w:rFonts w:asciiTheme="majorBidi" w:hAnsiTheme="majorBidi" w:cstheme="majorBidi"/>
          <w:sz w:val="32"/>
          <w:szCs w:val="32"/>
          <w:cs/>
          <w:lang w:bidi="th-TH"/>
        </w:rPr>
        <w:t>ผลการสอบ/ผลการเรียนรู้ของนักศึกษา</w:t>
      </w:r>
    </w:p>
    <w:p w14:paraId="1A1C541A" w14:textId="77777777" w:rsidR="00ED04BA" w:rsidRPr="00ED04BA" w:rsidRDefault="00ED04BA" w:rsidP="00ED04B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ED04BA">
        <w:rPr>
          <w:rFonts w:asciiTheme="majorBidi" w:hAnsiTheme="majorBidi" w:cstheme="majorBidi"/>
          <w:sz w:val="32"/>
          <w:szCs w:val="32"/>
          <w:lang w:bidi="th-TH"/>
        </w:rPr>
        <w:t>2.2</w:t>
      </w:r>
      <w:r w:rsidRPr="00ED04BA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="00C24747">
        <w:rPr>
          <w:rFonts w:asciiTheme="majorBidi" w:hAnsiTheme="majorBidi" w:cstheme="majorBidi" w:hint="cs"/>
          <w:sz w:val="32"/>
          <w:szCs w:val="32"/>
          <w:cs/>
          <w:lang w:bidi="th-TH"/>
        </w:rPr>
        <w:t>ทีมผู้สอน</w:t>
      </w:r>
      <w:r w:rsidRPr="00ED04BA">
        <w:rPr>
          <w:rFonts w:asciiTheme="majorBidi" w:hAnsiTheme="majorBidi" w:cstheme="majorBidi"/>
          <w:sz w:val="32"/>
          <w:szCs w:val="32"/>
          <w:cs/>
          <w:lang w:bidi="th-TH"/>
        </w:rPr>
        <w:t>ทวนสอบผลการประเมินการเรียนรู้</w:t>
      </w:r>
    </w:p>
    <w:p w14:paraId="4BD32E87" w14:textId="77777777" w:rsidR="008D6F49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7FACDD03" w14:textId="77777777" w:rsidR="00C24747" w:rsidRPr="00C24747" w:rsidRDefault="00C24747" w:rsidP="00C24747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i/>
          <w:iCs/>
          <w:sz w:val="32"/>
          <w:szCs w:val="32"/>
          <w:lang w:bidi="th-TH"/>
        </w:rPr>
      </w:pPr>
      <w:r w:rsidRPr="00C24747">
        <w:rPr>
          <w:rFonts w:asciiTheme="majorBidi" w:hAnsiTheme="majorBidi" w:cstheme="majorBidi"/>
          <w:sz w:val="32"/>
          <w:szCs w:val="32"/>
          <w:cs/>
          <w:lang w:bidi="th-TH"/>
        </w:rPr>
        <w:t>ประชุมเพื่อร่วมกันหาแนวทางหรือวางแผนการพัฒนาการเรียนการสอนและปรับปรุงรายวิชา</w:t>
      </w:r>
    </w:p>
    <w:p w14:paraId="25A7B27A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2D76CBDC" w14:textId="77777777" w:rsidR="00465B60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5B52A6" wp14:editId="077E81AD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82621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" filled="f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41779315" w14:textId="77777777" w:rsidR="00FF0A55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17562" wp14:editId="3940F88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4C924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23527681" w14:textId="77777777" w:rsidR="00FF0A55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8B61A3" wp14:editId="5A2D50BA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48AFD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" fillcolor="black [3213]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</w:t>
      </w:r>
      <w:r w:rsidR="00206CC5">
        <w:rPr>
          <w:rFonts w:ascii="Angsana New" w:hAnsi="Angsana New" w:hint="cs"/>
          <w:sz w:val="32"/>
          <w:szCs w:val="32"/>
          <w:cs/>
          <w:lang w:bidi="th-TH"/>
        </w:rPr>
        <w:t>ะประเมินผลการเรียนรู้ของนักศึกษาผ่านคณะกรรมการวิชาการประจำคณะ และ</w:t>
      </w:r>
      <w:r w:rsidR="00206CC5" w:rsidRPr="00206CC5">
        <w:rPr>
          <w:rFonts w:ascii="Angsana New" w:hAnsi="Angsana New"/>
          <w:sz w:val="32"/>
          <w:szCs w:val="32"/>
          <w:cs/>
          <w:lang w:bidi="th-TH"/>
        </w:rPr>
        <w:t>กรรมการกำกับมาตรฐานหลักสูตรเภสัชศาสตร์บัณฑิต</w:t>
      </w:r>
    </w:p>
    <w:p w14:paraId="2D98FF97" w14:textId="77777777" w:rsidR="00FF0A55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7ED759" wp14:editId="78183AC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C921C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61921DB1" w14:textId="77777777" w:rsidR="00175452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9324FA" wp14:editId="2BFE7871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4D1BF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3D8A0756" w14:textId="77777777" w:rsidR="002A62BE" w:rsidRDefault="00C41F2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5F56EC" wp14:editId="50968DB3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5DAD1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734847A1" w14:textId="77777777" w:rsidR="002F48F9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C41F22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C6F06F" wp14:editId="7D029515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1430" r="14605" b="762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FDB92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sYm84+EA&#10;AAAIAQAADwAAAAAAAAAAAAAAAABiBAAAZHJzL2Rvd25yZXYueG1sUEsFBgAAAAAEAAQA8wAAAHAF&#10;AAAAAA==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36F0E014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51D12B04" w14:textId="77777777" w:rsidR="00C24747" w:rsidRPr="00C24747" w:rsidRDefault="00C24747" w:rsidP="00C24747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</w:pPr>
      <w:r w:rsidRPr="00C24747">
        <w:rPr>
          <w:rFonts w:ascii="Angsana New" w:hAnsi="Angsana New"/>
          <w:sz w:val="32"/>
          <w:szCs w:val="32"/>
          <w:cs/>
          <w:lang w:bidi="th-TH"/>
        </w:rPr>
        <w:t>ประชุมเพื่อนำข้อมูลจากการประเ</w:t>
      </w:r>
      <w:r w:rsidR="00C00B4F">
        <w:rPr>
          <w:rFonts w:ascii="Angsana New" w:hAnsi="Angsana New"/>
          <w:sz w:val="32"/>
          <w:szCs w:val="32"/>
          <w:cs/>
          <w:lang w:bidi="th-TH"/>
        </w:rPr>
        <w:t>มินการสอนและรายวิชามาวางแผน</w:t>
      </w:r>
      <w:r w:rsidRPr="00C24747">
        <w:rPr>
          <w:rFonts w:ascii="Angsana New" w:hAnsi="Angsana New"/>
          <w:sz w:val="32"/>
          <w:szCs w:val="32"/>
          <w:cs/>
          <w:lang w:bidi="th-TH"/>
        </w:rPr>
        <w:t>ปรับปรุงประมวลรายวิชาทุกปี</w:t>
      </w:r>
    </w:p>
    <w:p w14:paraId="606C2ACB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0B28EA1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318A" w14:textId="77777777" w:rsidR="00CC4D0C" w:rsidRDefault="00CC4D0C">
      <w:r>
        <w:separator/>
      </w:r>
    </w:p>
  </w:endnote>
  <w:endnote w:type="continuationSeparator" w:id="0">
    <w:p w14:paraId="2D0D1618" w14:textId="77777777" w:rsidR="00CC4D0C" w:rsidRDefault="00CC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0A34" w14:textId="77777777" w:rsidR="00077B90" w:rsidRDefault="00077B90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3521F" w14:textId="77777777" w:rsidR="00077B90" w:rsidRDefault="00077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70FF" w14:textId="77777777" w:rsidR="00CC4D0C" w:rsidRDefault="00CC4D0C">
      <w:r>
        <w:separator/>
      </w:r>
    </w:p>
  </w:footnote>
  <w:footnote w:type="continuationSeparator" w:id="0">
    <w:p w14:paraId="64C82ABF" w14:textId="77777777" w:rsidR="00CC4D0C" w:rsidRDefault="00CC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2F6B" w14:textId="77777777" w:rsidR="00077B90" w:rsidRDefault="00077B90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1A00F4" w14:textId="77777777" w:rsidR="00077B90" w:rsidRDefault="00077B90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E25E" w14:textId="77777777" w:rsidR="00077B90" w:rsidRPr="002816E2" w:rsidRDefault="00077B90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FC0277">
      <w:rPr>
        <w:rStyle w:val="PageNumber"/>
        <w:rFonts w:ascii="Angsana New" w:hAnsi="Angsana New"/>
        <w:noProof/>
        <w:sz w:val="32"/>
        <w:szCs w:val="32"/>
      </w:rPr>
      <w:t>12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65E3692" w14:textId="77777777" w:rsidR="00077B90" w:rsidRPr="004C42BA" w:rsidRDefault="00077B90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0415" w14:textId="77777777" w:rsidR="00077B90" w:rsidRDefault="00077B90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EFE"/>
    <w:multiLevelType w:val="multilevel"/>
    <w:tmpl w:val="6EE0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ngsana New" w:hAnsi="Angsana New" w:cs="Angsana New" w:hint="default"/>
        <w:b w:val="0"/>
        <w:i w:val="0"/>
        <w:sz w:val="32"/>
        <w:szCs w:val="32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854C4"/>
    <w:multiLevelType w:val="hybridMultilevel"/>
    <w:tmpl w:val="0824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581"/>
    <w:multiLevelType w:val="hybridMultilevel"/>
    <w:tmpl w:val="CFE8A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82318"/>
    <w:multiLevelType w:val="hybridMultilevel"/>
    <w:tmpl w:val="D562AB3E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3ED2C12"/>
    <w:multiLevelType w:val="hybridMultilevel"/>
    <w:tmpl w:val="73725582"/>
    <w:lvl w:ilvl="0" w:tplc="F432B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E04030"/>
    <w:multiLevelType w:val="hybridMultilevel"/>
    <w:tmpl w:val="5DE825F0"/>
    <w:lvl w:ilvl="0" w:tplc="F432B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34AB"/>
    <w:multiLevelType w:val="hybridMultilevel"/>
    <w:tmpl w:val="6BA64AFE"/>
    <w:lvl w:ilvl="0" w:tplc="2B7C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01B90"/>
    <w:multiLevelType w:val="hybridMultilevel"/>
    <w:tmpl w:val="364EDF22"/>
    <w:lvl w:ilvl="0" w:tplc="F432B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745E9"/>
    <w:multiLevelType w:val="hybridMultilevel"/>
    <w:tmpl w:val="5FFE053E"/>
    <w:lvl w:ilvl="0" w:tplc="84D4171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12601B6"/>
    <w:multiLevelType w:val="hybridMultilevel"/>
    <w:tmpl w:val="937CA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45012D"/>
    <w:multiLevelType w:val="multilevel"/>
    <w:tmpl w:val="94E22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37DF"/>
    <w:multiLevelType w:val="hybridMultilevel"/>
    <w:tmpl w:val="0FFC79A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924BAC0">
      <w:start w:val="1"/>
      <w:numFmt w:val="decimal"/>
      <w:lvlText w:val="%2."/>
      <w:lvlJc w:val="left"/>
      <w:pPr>
        <w:ind w:left="1440" w:hanging="36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764CE6"/>
    <w:multiLevelType w:val="multilevel"/>
    <w:tmpl w:val="2C2E6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120DD"/>
    <w:multiLevelType w:val="hybridMultilevel"/>
    <w:tmpl w:val="CD38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619EA"/>
    <w:multiLevelType w:val="hybridMultilevel"/>
    <w:tmpl w:val="BFEA0F4C"/>
    <w:lvl w:ilvl="0" w:tplc="F432B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B227E"/>
    <w:multiLevelType w:val="multilevel"/>
    <w:tmpl w:val="7BAE6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724D7"/>
    <w:multiLevelType w:val="hybridMultilevel"/>
    <w:tmpl w:val="18BA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57F77"/>
    <w:multiLevelType w:val="multilevel"/>
    <w:tmpl w:val="2D522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593899"/>
    <w:multiLevelType w:val="hybridMultilevel"/>
    <w:tmpl w:val="7A4E7CF8"/>
    <w:lvl w:ilvl="0" w:tplc="20B08346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320F1"/>
    <w:multiLevelType w:val="hybridMultilevel"/>
    <w:tmpl w:val="4726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541E4"/>
    <w:multiLevelType w:val="hybridMultilevel"/>
    <w:tmpl w:val="7F4CFA94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F6E67DA">
      <w:start w:val="1"/>
      <w:numFmt w:val="decimal"/>
      <w:lvlText w:val="%2."/>
      <w:lvlJc w:val="left"/>
      <w:pPr>
        <w:ind w:left="1440" w:hanging="36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1882E69"/>
    <w:multiLevelType w:val="hybridMultilevel"/>
    <w:tmpl w:val="A52C2B36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A3569E4E">
      <w:start w:val="1"/>
      <w:numFmt w:val="decimal"/>
      <w:lvlText w:val="%2."/>
      <w:lvlJc w:val="left"/>
      <w:pPr>
        <w:ind w:left="1440" w:hanging="36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35187"/>
    <w:multiLevelType w:val="hybridMultilevel"/>
    <w:tmpl w:val="C8B8DF28"/>
    <w:lvl w:ilvl="0" w:tplc="F432B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82D47"/>
    <w:multiLevelType w:val="multilevel"/>
    <w:tmpl w:val="F9B67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9A65DD"/>
    <w:multiLevelType w:val="hybridMultilevel"/>
    <w:tmpl w:val="22E4E07A"/>
    <w:lvl w:ilvl="0" w:tplc="D2361962">
      <w:start w:val="4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121F6"/>
    <w:multiLevelType w:val="hybridMultilevel"/>
    <w:tmpl w:val="E484323C"/>
    <w:lvl w:ilvl="0" w:tplc="BB787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76167">
    <w:abstractNumId w:val="17"/>
  </w:num>
  <w:num w:numId="2" w16cid:durableId="136145461">
    <w:abstractNumId w:val="39"/>
  </w:num>
  <w:num w:numId="3" w16cid:durableId="2070181141">
    <w:abstractNumId w:val="34"/>
  </w:num>
  <w:num w:numId="4" w16cid:durableId="389962155">
    <w:abstractNumId w:val="20"/>
  </w:num>
  <w:num w:numId="5" w16cid:durableId="841942107">
    <w:abstractNumId w:val="18"/>
  </w:num>
  <w:num w:numId="6" w16cid:durableId="566962972">
    <w:abstractNumId w:val="31"/>
  </w:num>
  <w:num w:numId="7" w16cid:durableId="1596203379">
    <w:abstractNumId w:val="35"/>
  </w:num>
  <w:num w:numId="8" w16cid:durableId="237794071">
    <w:abstractNumId w:val="9"/>
  </w:num>
  <w:num w:numId="9" w16cid:durableId="1422681769">
    <w:abstractNumId w:val="28"/>
  </w:num>
  <w:num w:numId="10" w16cid:durableId="1311135564">
    <w:abstractNumId w:val="44"/>
  </w:num>
  <w:num w:numId="11" w16cid:durableId="129177691">
    <w:abstractNumId w:val="10"/>
  </w:num>
  <w:num w:numId="12" w16cid:durableId="686176209">
    <w:abstractNumId w:val="11"/>
  </w:num>
  <w:num w:numId="13" w16cid:durableId="651375000">
    <w:abstractNumId w:val="2"/>
  </w:num>
  <w:num w:numId="14" w16cid:durableId="394473185">
    <w:abstractNumId w:val="37"/>
  </w:num>
  <w:num w:numId="15" w16cid:durableId="2015452366">
    <w:abstractNumId w:val="32"/>
  </w:num>
  <w:num w:numId="16" w16cid:durableId="320547316">
    <w:abstractNumId w:val="1"/>
  </w:num>
  <w:num w:numId="17" w16cid:durableId="138033808">
    <w:abstractNumId w:val="24"/>
  </w:num>
  <w:num w:numId="18" w16cid:durableId="1943682162">
    <w:abstractNumId w:val="45"/>
  </w:num>
  <w:num w:numId="19" w16cid:durableId="2119638734">
    <w:abstractNumId w:val="25"/>
  </w:num>
  <w:num w:numId="20" w16cid:durableId="495997643">
    <w:abstractNumId w:val="4"/>
  </w:num>
  <w:num w:numId="21" w16cid:durableId="419329031">
    <w:abstractNumId w:val="7"/>
  </w:num>
  <w:num w:numId="22" w16cid:durableId="361906474">
    <w:abstractNumId w:val="22"/>
  </w:num>
  <w:num w:numId="23" w16cid:durableId="1863322964">
    <w:abstractNumId w:val="15"/>
  </w:num>
  <w:num w:numId="24" w16cid:durableId="290208233">
    <w:abstractNumId w:val="14"/>
  </w:num>
  <w:num w:numId="25" w16cid:durableId="877005948">
    <w:abstractNumId w:val="5"/>
  </w:num>
  <w:num w:numId="26" w16cid:durableId="395325629">
    <w:abstractNumId w:val="3"/>
  </w:num>
  <w:num w:numId="27" w16cid:durableId="1485656283">
    <w:abstractNumId w:val="16"/>
  </w:num>
  <w:num w:numId="28" w16cid:durableId="46146191">
    <w:abstractNumId w:val="19"/>
  </w:num>
  <w:num w:numId="29" w16cid:durableId="1100565193">
    <w:abstractNumId w:val="33"/>
  </w:num>
  <w:num w:numId="30" w16cid:durableId="1142504873">
    <w:abstractNumId w:val="12"/>
  </w:num>
  <w:num w:numId="31" w16cid:durableId="721950794">
    <w:abstractNumId w:val="13"/>
  </w:num>
  <w:num w:numId="32" w16cid:durableId="2061322180">
    <w:abstractNumId w:val="8"/>
  </w:num>
  <w:num w:numId="33" w16cid:durableId="1972860861">
    <w:abstractNumId w:val="6"/>
  </w:num>
  <w:num w:numId="34" w16cid:durableId="600454949">
    <w:abstractNumId w:val="41"/>
  </w:num>
  <w:num w:numId="35" w16cid:durableId="60100229">
    <w:abstractNumId w:val="29"/>
  </w:num>
  <w:num w:numId="36" w16cid:durableId="244002836">
    <w:abstractNumId w:val="27"/>
  </w:num>
  <w:num w:numId="37" w16cid:durableId="1972664991">
    <w:abstractNumId w:val="43"/>
  </w:num>
  <w:num w:numId="38" w16cid:durableId="35548443">
    <w:abstractNumId w:val="36"/>
  </w:num>
  <w:num w:numId="39" w16cid:durableId="318004585">
    <w:abstractNumId w:val="42"/>
  </w:num>
  <w:num w:numId="40" w16cid:durableId="534274255">
    <w:abstractNumId w:val="38"/>
  </w:num>
  <w:num w:numId="41" w16cid:durableId="171260095">
    <w:abstractNumId w:val="23"/>
  </w:num>
  <w:num w:numId="42" w16cid:durableId="661129080">
    <w:abstractNumId w:val="0"/>
  </w:num>
  <w:num w:numId="43" w16cid:durableId="1615481349">
    <w:abstractNumId w:val="21"/>
  </w:num>
  <w:num w:numId="44" w16cid:durableId="36324334">
    <w:abstractNumId w:val="40"/>
  </w:num>
  <w:num w:numId="45" w16cid:durableId="1439981057">
    <w:abstractNumId w:val="26"/>
  </w:num>
  <w:num w:numId="46" w16cid:durableId="1978097201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D7"/>
    <w:rsid w:val="000029E2"/>
    <w:rsid w:val="00003C61"/>
    <w:rsid w:val="00021732"/>
    <w:rsid w:val="00022F3D"/>
    <w:rsid w:val="000262CE"/>
    <w:rsid w:val="00027082"/>
    <w:rsid w:val="00027558"/>
    <w:rsid w:val="000310D0"/>
    <w:rsid w:val="000333A7"/>
    <w:rsid w:val="0003547C"/>
    <w:rsid w:val="00035A47"/>
    <w:rsid w:val="00041433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77B90"/>
    <w:rsid w:val="00081628"/>
    <w:rsid w:val="00083537"/>
    <w:rsid w:val="00084B3D"/>
    <w:rsid w:val="00095A78"/>
    <w:rsid w:val="00097C76"/>
    <w:rsid w:val="000A11BA"/>
    <w:rsid w:val="000A729C"/>
    <w:rsid w:val="000A72C4"/>
    <w:rsid w:val="000A7C4F"/>
    <w:rsid w:val="000B54BA"/>
    <w:rsid w:val="000B6834"/>
    <w:rsid w:val="000B6AEE"/>
    <w:rsid w:val="000C28FB"/>
    <w:rsid w:val="000D303E"/>
    <w:rsid w:val="000D4C10"/>
    <w:rsid w:val="000D700C"/>
    <w:rsid w:val="000E6EAE"/>
    <w:rsid w:val="000E71C6"/>
    <w:rsid w:val="000E74B7"/>
    <w:rsid w:val="000F15A0"/>
    <w:rsid w:val="000F3FE3"/>
    <w:rsid w:val="000F57C0"/>
    <w:rsid w:val="000F5C72"/>
    <w:rsid w:val="000F639D"/>
    <w:rsid w:val="00100DE0"/>
    <w:rsid w:val="0010352C"/>
    <w:rsid w:val="00107A7C"/>
    <w:rsid w:val="00112C97"/>
    <w:rsid w:val="0011394C"/>
    <w:rsid w:val="00114225"/>
    <w:rsid w:val="0011453F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AB5"/>
    <w:rsid w:val="00176DFC"/>
    <w:rsid w:val="00177371"/>
    <w:rsid w:val="001836FA"/>
    <w:rsid w:val="00184589"/>
    <w:rsid w:val="00184A32"/>
    <w:rsid w:val="00185CB3"/>
    <w:rsid w:val="00190881"/>
    <w:rsid w:val="00191579"/>
    <w:rsid w:val="001934F9"/>
    <w:rsid w:val="001936EB"/>
    <w:rsid w:val="00197570"/>
    <w:rsid w:val="001A0348"/>
    <w:rsid w:val="001A1A88"/>
    <w:rsid w:val="001A6513"/>
    <w:rsid w:val="001B4EAB"/>
    <w:rsid w:val="001B59E6"/>
    <w:rsid w:val="001C3B84"/>
    <w:rsid w:val="001C58C9"/>
    <w:rsid w:val="001C745D"/>
    <w:rsid w:val="001D2ED1"/>
    <w:rsid w:val="001D5032"/>
    <w:rsid w:val="001D6F46"/>
    <w:rsid w:val="001D783C"/>
    <w:rsid w:val="001E4A32"/>
    <w:rsid w:val="001E5E40"/>
    <w:rsid w:val="001E73F1"/>
    <w:rsid w:val="001F5060"/>
    <w:rsid w:val="00206CC5"/>
    <w:rsid w:val="00210BFA"/>
    <w:rsid w:val="00210F50"/>
    <w:rsid w:val="00211B12"/>
    <w:rsid w:val="00214F37"/>
    <w:rsid w:val="00217907"/>
    <w:rsid w:val="00217F7E"/>
    <w:rsid w:val="00227FA2"/>
    <w:rsid w:val="002355BC"/>
    <w:rsid w:val="0023709B"/>
    <w:rsid w:val="002444E0"/>
    <w:rsid w:val="002447E3"/>
    <w:rsid w:val="00246B23"/>
    <w:rsid w:val="002473DE"/>
    <w:rsid w:val="002541B9"/>
    <w:rsid w:val="002636FF"/>
    <w:rsid w:val="002653B9"/>
    <w:rsid w:val="00266EAE"/>
    <w:rsid w:val="0027335A"/>
    <w:rsid w:val="00273778"/>
    <w:rsid w:val="00273E08"/>
    <w:rsid w:val="00275E03"/>
    <w:rsid w:val="002816E2"/>
    <w:rsid w:val="00282D59"/>
    <w:rsid w:val="00285114"/>
    <w:rsid w:val="00296FBB"/>
    <w:rsid w:val="00297D1A"/>
    <w:rsid w:val="00297EAB"/>
    <w:rsid w:val="002A62BE"/>
    <w:rsid w:val="002A6D50"/>
    <w:rsid w:val="002A6DF6"/>
    <w:rsid w:val="002B102D"/>
    <w:rsid w:val="002C24C7"/>
    <w:rsid w:val="002C25D0"/>
    <w:rsid w:val="002D106D"/>
    <w:rsid w:val="002D3DA5"/>
    <w:rsid w:val="002D784C"/>
    <w:rsid w:val="002D7CCE"/>
    <w:rsid w:val="002E3177"/>
    <w:rsid w:val="002E3D06"/>
    <w:rsid w:val="002E4D6C"/>
    <w:rsid w:val="002F1A0D"/>
    <w:rsid w:val="002F48F9"/>
    <w:rsid w:val="0030037D"/>
    <w:rsid w:val="00300450"/>
    <w:rsid w:val="00301FAB"/>
    <w:rsid w:val="00303929"/>
    <w:rsid w:val="00310BA8"/>
    <w:rsid w:val="00315509"/>
    <w:rsid w:val="00320298"/>
    <w:rsid w:val="00321C03"/>
    <w:rsid w:val="00333B0A"/>
    <w:rsid w:val="00336643"/>
    <w:rsid w:val="00337C51"/>
    <w:rsid w:val="003407AF"/>
    <w:rsid w:val="003425FF"/>
    <w:rsid w:val="00347196"/>
    <w:rsid w:val="00347AF4"/>
    <w:rsid w:val="003542ED"/>
    <w:rsid w:val="00355FAE"/>
    <w:rsid w:val="003570C3"/>
    <w:rsid w:val="00367330"/>
    <w:rsid w:val="00374DF8"/>
    <w:rsid w:val="00375174"/>
    <w:rsid w:val="00384043"/>
    <w:rsid w:val="00395D5F"/>
    <w:rsid w:val="003A3DE0"/>
    <w:rsid w:val="003A6888"/>
    <w:rsid w:val="003B0D0D"/>
    <w:rsid w:val="003B1E64"/>
    <w:rsid w:val="003B3362"/>
    <w:rsid w:val="003B3A37"/>
    <w:rsid w:val="003B3D63"/>
    <w:rsid w:val="003B3E44"/>
    <w:rsid w:val="003B6C5B"/>
    <w:rsid w:val="003C1EA7"/>
    <w:rsid w:val="003D03BF"/>
    <w:rsid w:val="003D04D9"/>
    <w:rsid w:val="003D22A4"/>
    <w:rsid w:val="003D5539"/>
    <w:rsid w:val="003D6CD6"/>
    <w:rsid w:val="003E08B5"/>
    <w:rsid w:val="003E4756"/>
    <w:rsid w:val="003E5C48"/>
    <w:rsid w:val="003F6DA2"/>
    <w:rsid w:val="00403295"/>
    <w:rsid w:val="004054D8"/>
    <w:rsid w:val="00405D70"/>
    <w:rsid w:val="0040617C"/>
    <w:rsid w:val="00414813"/>
    <w:rsid w:val="0041563D"/>
    <w:rsid w:val="0041740F"/>
    <w:rsid w:val="004227A2"/>
    <w:rsid w:val="00426643"/>
    <w:rsid w:val="004267BD"/>
    <w:rsid w:val="004303AF"/>
    <w:rsid w:val="00436FEA"/>
    <w:rsid w:val="004420DF"/>
    <w:rsid w:val="00444893"/>
    <w:rsid w:val="0045031A"/>
    <w:rsid w:val="00451C03"/>
    <w:rsid w:val="00451FF6"/>
    <w:rsid w:val="004614D9"/>
    <w:rsid w:val="00462C88"/>
    <w:rsid w:val="00463011"/>
    <w:rsid w:val="00465B60"/>
    <w:rsid w:val="004669F1"/>
    <w:rsid w:val="00466F17"/>
    <w:rsid w:val="004702E3"/>
    <w:rsid w:val="00470D7A"/>
    <w:rsid w:val="0047179C"/>
    <w:rsid w:val="0047266B"/>
    <w:rsid w:val="00474F87"/>
    <w:rsid w:val="00477546"/>
    <w:rsid w:val="004826E4"/>
    <w:rsid w:val="00483EA0"/>
    <w:rsid w:val="0049011D"/>
    <w:rsid w:val="00490135"/>
    <w:rsid w:val="004A022E"/>
    <w:rsid w:val="004A14EA"/>
    <w:rsid w:val="004A2BDA"/>
    <w:rsid w:val="004A5BA2"/>
    <w:rsid w:val="004B17DF"/>
    <w:rsid w:val="004B38F6"/>
    <w:rsid w:val="004B5207"/>
    <w:rsid w:val="004B601F"/>
    <w:rsid w:val="004C1849"/>
    <w:rsid w:val="004C2FB9"/>
    <w:rsid w:val="004C42BA"/>
    <w:rsid w:val="004C4A0C"/>
    <w:rsid w:val="004C4DFF"/>
    <w:rsid w:val="004C64AD"/>
    <w:rsid w:val="004D7238"/>
    <w:rsid w:val="004E1F1E"/>
    <w:rsid w:val="004E5C97"/>
    <w:rsid w:val="004F063A"/>
    <w:rsid w:val="004F0902"/>
    <w:rsid w:val="004F0C45"/>
    <w:rsid w:val="004F6FFD"/>
    <w:rsid w:val="004F719B"/>
    <w:rsid w:val="004F733B"/>
    <w:rsid w:val="00500DC0"/>
    <w:rsid w:val="005036D9"/>
    <w:rsid w:val="00507C0C"/>
    <w:rsid w:val="005100BF"/>
    <w:rsid w:val="00513B5A"/>
    <w:rsid w:val="0051631E"/>
    <w:rsid w:val="00522D14"/>
    <w:rsid w:val="005242D1"/>
    <w:rsid w:val="00525F87"/>
    <w:rsid w:val="00526367"/>
    <w:rsid w:val="0052785E"/>
    <w:rsid w:val="00530389"/>
    <w:rsid w:val="00531CAC"/>
    <w:rsid w:val="00532187"/>
    <w:rsid w:val="00536B1E"/>
    <w:rsid w:val="00546EBD"/>
    <w:rsid w:val="00546F06"/>
    <w:rsid w:val="00554CD4"/>
    <w:rsid w:val="005556EB"/>
    <w:rsid w:val="005560A8"/>
    <w:rsid w:val="00562369"/>
    <w:rsid w:val="00572F82"/>
    <w:rsid w:val="005805B0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367A"/>
    <w:rsid w:val="005C5572"/>
    <w:rsid w:val="005D0FA7"/>
    <w:rsid w:val="005D445A"/>
    <w:rsid w:val="005D5C1C"/>
    <w:rsid w:val="005E0027"/>
    <w:rsid w:val="005E34D5"/>
    <w:rsid w:val="005E474B"/>
    <w:rsid w:val="005E7B3B"/>
    <w:rsid w:val="005F069F"/>
    <w:rsid w:val="005F189F"/>
    <w:rsid w:val="006001D2"/>
    <w:rsid w:val="00600271"/>
    <w:rsid w:val="006032AB"/>
    <w:rsid w:val="00605451"/>
    <w:rsid w:val="00606C4B"/>
    <w:rsid w:val="00607AB2"/>
    <w:rsid w:val="00612867"/>
    <w:rsid w:val="00612C72"/>
    <w:rsid w:val="00612DD3"/>
    <w:rsid w:val="00612F7A"/>
    <w:rsid w:val="00615CBA"/>
    <w:rsid w:val="00623974"/>
    <w:rsid w:val="0062403B"/>
    <w:rsid w:val="006240A6"/>
    <w:rsid w:val="00625EB8"/>
    <w:rsid w:val="00626F98"/>
    <w:rsid w:val="00634486"/>
    <w:rsid w:val="00634A0A"/>
    <w:rsid w:val="00636A7C"/>
    <w:rsid w:val="00643FF1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3EF1"/>
    <w:rsid w:val="00674D64"/>
    <w:rsid w:val="00675245"/>
    <w:rsid w:val="00675E54"/>
    <w:rsid w:val="00685F8F"/>
    <w:rsid w:val="006952A8"/>
    <w:rsid w:val="006A2526"/>
    <w:rsid w:val="006A256E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3CD1"/>
    <w:rsid w:val="006D156C"/>
    <w:rsid w:val="006D1909"/>
    <w:rsid w:val="006E046B"/>
    <w:rsid w:val="006F61EE"/>
    <w:rsid w:val="00702A6F"/>
    <w:rsid w:val="00704826"/>
    <w:rsid w:val="007100D2"/>
    <w:rsid w:val="00711E22"/>
    <w:rsid w:val="00716ADA"/>
    <w:rsid w:val="00717223"/>
    <w:rsid w:val="00721911"/>
    <w:rsid w:val="00721D5E"/>
    <w:rsid w:val="00722B3D"/>
    <w:rsid w:val="007234BC"/>
    <w:rsid w:val="00725849"/>
    <w:rsid w:val="0072796C"/>
    <w:rsid w:val="007318BA"/>
    <w:rsid w:val="007338F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14C5"/>
    <w:rsid w:val="007767DC"/>
    <w:rsid w:val="007776CB"/>
    <w:rsid w:val="00780D8A"/>
    <w:rsid w:val="00781017"/>
    <w:rsid w:val="00781A31"/>
    <w:rsid w:val="007849E9"/>
    <w:rsid w:val="007861B5"/>
    <w:rsid w:val="00787632"/>
    <w:rsid w:val="0079321E"/>
    <w:rsid w:val="007958C8"/>
    <w:rsid w:val="007A45FB"/>
    <w:rsid w:val="007A4BCF"/>
    <w:rsid w:val="007A5A51"/>
    <w:rsid w:val="007A62B5"/>
    <w:rsid w:val="007A65E2"/>
    <w:rsid w:val="007A71DE"/>
    <w:rsid w:val="007B0875"/>
    <w:rsid w:val="007B1F92"/>
    <w:rsid w:val="007B3B94"/>
    <w:rsid w:val="007C35B9"/>
    <w:rsid w:val="007C64C3"/>
    <w:rsid w:val="007D3D8E"/>
    <w:rsid w:val="007D40CE"/>
    <w:rsid w:val="007D46AE"/>
    <w:rsid w:val="007D4D8C"/>
    <w:rsid w:val="007D5F3F"/>
    <w:rsid w:val="007E1129"/>
    <w:rsid w:val="007E35F7"/>
    <w:rsid w:val="007E54C7"/>
    <w:rsid w:val="007F04F4"/>
    <w:rsid w:val="007F2592"/>
    <w:rsid w:val="007F6314"/>
    <w:rsid w:val="008032C2"/>
    <w:rsid w:val="00804220"/>
    <w:rsid w:val="008053A7"/>
    <w:rsid w:val="00806B51"/>
    <w:rsid w:val="00807C19"/>
    <w:rsid w:val="00807D27"/>
    <w:rsid w:val="00810A40"/>
    <w:rsid w:val="0082036C"/>
    <w:rsid w:val="00831B65"/>
    <w:rsid w:val="00832CD5"/>
    <w:rsid w:val="00835351"/>
    <w:rsid w:val="00835C08"/>
    <w:rsid w:val="00845BC2"/>
    <w:rsid w:val="00850EAE"/>
    <w:rsid w:val="00852610"/>
    <w:rsid w:val="008536AC"/>
    <w:rsid w:val="00853B49"/>
    <w:rsid w:val="0086110D"/>
    <w:rsid w:val="00863080"/>
    <w:rsid w:val="00871782"/>
    <w:rsid w:val="008763BB"/>
    <w:rsid w:val="00877181"/>
    <w:rsid w:val="00877A2D"/>
    <w:rsid w:val="008803A5"/>
    <w:rsid w:val="0088067F"/>
    <w:rsid w:val="00882468"/>
    <w:rsid w:val="0088458E"/>
    <w:rsid w:val="00887A7B"/>
    <w:rsid w:val="00887E95"/>
    <w:rsid w:val="00887EB9"/>
    <w:rsid w:val="00892A24"/>
    <w:rsid w:val="00893B55"/>
    <w:rsid w:val="00895FE1"/>
    <w:rsid w:val="0089677B"/>
    <w:rsid w:val="008A1BFB"/>
    <w:rsid w:val="008A3357"/>
    <w:rsid w:val="008A4EF3"/>
    <w:rsid w:val="008A78E3"/>
    <w:rsid w:val="008B37E4"/>
    <w:rsid w:val="008B5FBE"/>
    <w:rsid w:val="008B685A"/>
    <w:rsid w:val="008C024A"/>
    <w:rsid w:val="008C1C50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0346"/>
    <w:rsid w:val="008E2686"/>
    <w:rsid w:val="008E38D5"/>
    <w:rsid w:val="008E7809"/>
    <w:rsid w:val="008F057D"/>
    <w:rsid w:val="008F124D"/>
    <w:rsid w:val="008F24F4"/>
    <w:rsid w:val="008F4CBC"/>
    <w:rsid w:val="00901554"/>
    <w:rsid w:val="00902388"/>
    <w:rsid w:val="0090249A"/>
    <w:rsid w:val="00911DAC"/>
    <w:rsid w:val="00913FB1"/>
    <w:rsid w:val="0091463D"/>
    <w:rsid w:val="00914E23"/>
    <w:rsid w:val="00916C81"/>
    <w:rsid w:val="00917F31"/>
    <w:rsid w:val="009234D3"/>
    <w:rsid w:val="00933131"/>
    <w:rsid w:val="0094219F"/>
    <w:rsid w:val="00947B84"/>
    <w:rsid w:val="00952574"/>
    <w:rsid w:val="00964BD0"/>
    <w:rsid w:val="00965984"/>
    <w:rsid w:val="00982B10"/>
    <w:rsid w:val="00992895"/>
    <w:rsid w:val="009976E6"/>
    <w:rsid w:val="00997870"/>
    <w:rsid w:val="009A0B36"/>
    <w:rsid w:val="009A556F"/>
    <w:rsid w:val="009A584C"/>
    <w:rsid w:val="009A6F34"/>
    <w:rsid w:val="009B0424"/>
    <w:rsid w:val="009B34F2"/>
    <w:rsid w:val="009B4A2E"/>
    <w:rsid w:val="009B544B"/>
    <w:rsid w:val="009C2D7B"/>
    <w:rsid w:val="009C3C0B"/>
    <w:rsid w:val="009C51EC"/>
    <w:rsid w:val="009D1825"/>
    <w:rsid w:val="009D5516"/>
    <w:rsid w:val="009E213D"/>
    <w:rsid w:val="009E354E"/>
    <w:rsid w:val="009E45B2"/>
    <w:rsid w:val="009E4AD2"/>
    <w:rsid w:val="009F0801"/>
    <w:rsid w:val="009F16C5"/>
    <w:rsid w:val="009F2319"/>
    <w:rsid w:val="00A05FEB"/>
    <w:rsid w:val="00A122FD"/>
    <w:rsid w:val="00A12885"/>
    <w:rsid w:val="00A15673"/>
    <w:rsid w:val="00A16210"/>
    <w:rsid w:val="00A16D07"/>
    <w:rsid w:val="00A2108B"/>
    <w:rsid w:val="00A24334"/>
    <w:rsid w:val="00A26775"/>
    <w:rsid w:val="00A32309"/>
    <w:rsid w:val="00A330F0"/>
    <w:rsid w:val="00A427C2"/>
    <w:rsid w:val="00A436BE"/>
    <w:rsid w:val="00A439F9"/>
    <w:rsid w:val="00A468AD"/>
    <w:rsid w:val="00A4796D"/>
    <w:rsid w:val="00A53F78"/>
    <w:rsid w:val="00A54651"/>
    <w:rsid w:val="00A640FF"/>
    <w:rsid w:val="00A674B2"/>
    <w:rsid w:val="00A7249D"/>
    <w:rsid w:val="00A803F4"/>
    <w:rsid w:val="00A81C47"/>
    <w:rsid w:val="00A82936"/>
    <w:rsid w:val="00A874FB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5F67"/>
    <w:rsid w:val="00AE1575"/>
    <w:rsid w:val="00AE3DDF"/>
    <w:rsid w:val="00AE6127"/>
    <w:rsid w:val="00AF1098"/>
    <w:rsid w:val="00AF3597"/>
    <w:rsid w:val="00AF3E86"/>
    <w:rsid w:val="00AF3FEA"/>
    <w:rsid w:val="00AF7EFE"/>
    <w:rsid w:val="00B0175B"/>
    <w:rsid w:val="00B03B3D"/>
    <w:rsid w:val="00B03F9C"/>
    <w:rsid w:val="00B044B6"/>
    <w:rsid w:val="00B07CDD"/>
    <w:rsid w:val="00B1081F"/>
    <w:rsid w:val="00B12229"/>
    <w:rsid w:val="00B151CF"/>
    <w:rsid w:val="00B22D1C"/>
    <w:rsid w:val="00B23713"/>
    <w:rsid w:val="00B237F2"/>
    <w:rsid w:val="00B26748"/>
    <w:rsid w:val="00B308FA"/>
    <w:rsid w:val="00B30923"/>
    <w:rsid w:val="00B329A2"/>
    <w:rsid w:val="00B3606C"/>
    <w:rsid w:val="00B42837"/>
    <w:rsid w:val="00B42C03"/>
    <w:rsid w:val="00B43EB4"/>
    <w:rsid w:val="00B47A8F"/>
    <w:rsid w:val="00B53731"/>
    <w:rsid w:val="00B54333"/>
    <w:rsid w:val="00B5525B"/>
    <w:rsid w:val="00B55456"/>
    <w:rsid w:val="00B557FB"/>
    <w:rsid w:val="00B567DB"/>
    <w:rsid w:val="00B57045"/>
    <w:rsid w:val="00B60150"/>
    <w:rsid w:val="00B638B1"/>
    <w:rsid w:val="00B63977"/>
    <w:rsid w:val="00B64E12"/>
    <w:rsid w:val="00B668AC"/>
    <w:rsid w:val="00B704DE"/>
    <w:rsid w:val="00B704E6"/>
    <w:rsid w:val="00B71232"/>
    <w:rsid w:val="00B721E8"/>
    <w:rsid w:val="00B76CA1"/>
    <w:rsid w:val="00B8106C"/>
    <w:rsid w:val="00B82DAA"/>
    <w:rsid w:val="00B84E04"/>
    <w:rsid w:val="00B864FD"/>
    <w:rsid w:val="00B87982"/>
    <w:rsid w:val="00B945F3"/>
    <w:rsid w:val="00B962F5"/>
    <w:rsid w:val="00B96879"/>
    <w:rsid w:val="00BA4014"/>
    <w:rsid w:val="00BB471D"/>
    <w:rsid w:val="00BB5C13"/>
    <w:rsid w:val="00BB6626"/>
    <w:rsid w:val="00BB677B"/>
    <w:rsid w:val="00BC7C43"/>
    <w:rsid w:val="00BE0CD9"/>
    <w:rsid w:val="00BE4BC6"/>
    <w:rsid w:val="00BE7983"/>
    <w:rsid w:val="00BF4E34"/>
    <w:rsid w:val="00BF617E"/>
    <w:rsid w:val="00BF65D2"/>
    <w:rsid w:val="00C00B4F"/>
    <w:rsid w:val="00C014C8"/>
    <w:rsid w:val="00C0170A"/>
    <w:rsid w:val="00C0374B"/>
    <w:rsid w:val="00C17170"/>
    <w:rsid w:val="00C20BB5"/>
    <w:rsid w:val="00C214B6"/>
    <w:rsid w:val="00C223E6"/>
    <w:rsid w:val="00C22EF0"/>
    <w:rsid w:val="00C242D9"/>
    <w:rsid w:val="00C24747"/>
    <w:rsid w:val="00C305C7"/>
    <w:rsid w:val="00C3470B"/>
    <w:rsid w:val="00C406A5"/>
    <w:rsid w:val="00C40B93"/>
    <w:rsid w:val="00C41F22"/>
    <w:rsid w:val="00C50612"/>
    <w:rsid w:val="00C62137"/>
    <w:rsid w:val="00C64E1E"/>
    <w:rsid w:val="00C6689B"/>
    <w:rsid w:val="00C66F57"/>
    <w:rsid w:val="00C70070"/>
    <w:rsid w:val="00C746EA"/>
    <w:rsid w:val="00C75707"/>
    <w:rsid w:val="00C7636E"/>
    <w:rsid w:val="00C77296"/>
    <w:rsid w:val="00C81F21"/>
    <w:rsid w:val="00C83527"/>
    <w:rsid w:val="00C871A8"/>
    <w:rsid w:val="00CA5ACA"/>
    <w:rsid w:val="00CB71C2"/>
    <w:rsid w:val="00CC4D0C"/>
    <w:rsid w:val="00CC4EC5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F037C"/>
    <w:rsid w:val="00D03DD8"/>
    <w:rsid w:val="00D052ED"/>
    <w:rsid w:val="00D05BC8"/>
    <w:rsid w:val="00D06E03"/>
    <w:rsid w:val="00D07077"/>
    <w:rsid w:val="00D07C8C"/>
    <w:rsid w:val="00D11125"/>
    <w:rsid w:val="00D153FD"/>
    <w:rsid w:val="00D16BBB"/>
    <w:rsid w:val="00D22A11"/>
    <w:rsid w:val="00D2465C"/>
    <w:rsid w:val="00D24824"/>
    <w:rsid w:val="00D267D8"/>
    <w:rsid w:val="00D268D7"/>
    <w:rsid w:val="00D27BE3"/>
    <w:rsid w:val="00D332CD"/>
    <w:rsid w:val="00D36AFD"/>
    <w:rsid w:val="00D41A14"/>
    <w:rsid w:val="00D42224"/>
    <w:rsid w:val="00D42650"/>
    <w:rsid w:val="00D42FC6"/>
    <w:rsid w:val="00D444CA"/>
    <w:rsid w:val="00D45A72"/>
    <w:rsid w:val="00D460F4"/>
    <w:rsid w:val="00D51435"/>
    <w:rsid w:val="00D5166D"/>
    <w:rsid w:val="00D53B86"/>
    <w:rsid w:val="00D549CC"/>
    <w:rsid w:val="00D61359"/>
    <w:rsid w:val="00D622F1"/>
    <w:rsid w:val="00D64577"/>
    <w:rsid w:val="00D73A8D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7EB9"/>
    <w:rsid w:val="00DA0617"/>
    <w:rsid w:val="00DA09EC"/>
    <w:rsid w:val="00DA3EFB"/>
    <w:rsid w:val="00DB0209"/>
    <w:rsid w:val="00DB3BC9"/>
    <w:rsid w:val="00DB4832"/>
    <w:rsid w:val="00DD2911"/>
    <w:rsid w:val="00DD4479"/>
    <w:rsid w:val="00DD4952"/>
    <w:rsid w:val="00DE16C3"/>
    <w:rsid w:val="00DE35B4"/>
    <w:rsid w:val="00DE44B2"/>
    <w:rsid w:val="00DE57A9"/>
    <w:rsid w:val="00DF2506"/>
    <w:rsid w:val="00DF5CEB"/>
    <w:rsid w:val="00DF7356"/>
    <w:rsid w:val="00E02696"/>
    <w:rsid w:val="00E048C9"/>
    <w:rsid w:val="00E10700"/>
    <w:rsid w:val="00E154C5"/>
    <w:rsid w:val="00E158C3"/>
    <w:rsid w:val="00E15EFB"/>
    <w:rsid w:val="00E17F83"/>
    <w:rsid w:val="00E23804"/>
    <w:rsid w:val="00E23FED"/>
    <w:rsid w:val="00E35D3D"/>
    <w:rsid w:val="00E37FF5"/>
    <w:rsid w:val="00E40E78"/>
    <w:rsid w:val="00E4204A"/>
    <w:rsid w:val="00E44055"/>
    <w:rsid w:val="00E466CD"/>
    <w:rsid w:val="00E56705"/>
    <w:rsid w:val="00E6557D"/>
    <w:rsid w:val="00E655AD"/>
    <w:rsid w:val="00E6678E"/>
    <w:rsid w:val="00E677CD"/>
    <w:rsid w:val="00E71FB5"/>
    <w:rsid w:val="00E727FF"/>
    <w:rsid w:val="00E73B13"/>
    <w:rsid w:val="00E81DDC"/>
    <w:rsid w:val="00E83BFC"/>
    <w:rsid w:val="00E8733B"/>
    <w:rsid w:val="00EA06C3"/>
    <w:rsid w:val="00EA1970"/>
    <w:rsid w:val="00EA30F2"/>
    <w:rsid w:val="00EA4009"/>
    <w:rsid w:val="00EB20AF"/>
    <w:rsid w:val="00EB5FD7"/>
    <w:rsid w:val="00EC213F"/>
    <w:rsid w:val="00EC4B82"/>
    <w:rsid w:val="00EC6429"/>
    <w:rsid w:val="00ED043F"/>
    <w:rsid w:val="00ED04BA"/>
    <w:rsid w:val="00ED0B3A"/>
    <w:rsid w:val="00ED12C8"/>
    <w:rsid w:val="00ED41CE"/>
    <w:rsid w:val="00ED67E0"/>
    <w:rsid w:val="00EE0DA0"/>
    <w:rsid w:val="00EE4130"/>
    <w:rsid w:val="00EE6865"/>
    <w:rsid w:val="00EE7DF1"/>
    <w:rsid w:val="00EF1C1D"/>
    <w:rsid w:val="00EF2F08"/>
    <w:rsid w:val="00EF5B30"/>
    <w:rsid w:val="00EF6AFC"/>
    <w:rsid w:val="00F16E2B"/>
    <w:rsid w:val="00F20EF8"/>
    <w:rsid w:val="00F21C4B"/>
    <w:rsid w:val="00F23959"/>
    <w:rsid w:val="00F2506B"/>
    <w:rsid w:val="00F31222"/>
    <w:rsid w:val="00F316FB"/>
    <w:rsid w:val="00F31EBC"/>
    <w:rsid w:val="00F333E8"/>
    <w:rsid w:val="00F35D75"/>
    <w:rsid w:val="00F43924"/>
    <w:rsid w:val="00F44767"/>
    <w:rsid w:val="00F5236B"/>
    <w:rsid w:val="00F53AB6"/>
    <w:rsid w:val="00F53EF5"/>
    <w:rsid w:val="00F556D5"/>
    <w:rsid w:val="00F564C4"/>
    <w:rsid w:val="00F60114"/>
    <w:rsid w:val="00F62214"/>
    <w:rsid w:val="00F62B75"/>
    <w:rsid w:val="00F635F3"/>
    <w:rsid w:val="00F63ED4"/>
    <w:rsid w:val="00F70BDD"/>
    <w:rsid w:val="00F714AB"/>
    <w:rsid w:val="00F72FAD"/>
    <w:rsid w:val="00F80682"/>
    <w:rsid w:val="00F85711"/>
    <w:rsid w:val="00F91FEA"/>
    <w:rsid w:val="00F929D6"/>
    <w:rsid w:val="00F935B6"/>
    <w:rsid w:val="00F95016"/>
    <w:rsid w:val="00FA1B0C"/>
    <w:rsid w:val="00FA25F4"/>
    <w:rsid w:val="00FA6ECB"/>
    <w:rsid w:val="00FB156D"/>
    <w:rsid w:val="00FC0277"/>
    <w:rsid w:val="00FC08EB"/>
    <w:rsid w:val="00FC0FB9"/>
    <w:rsid w:val="00FC291D"/>
    <w:rsid w:val="00FC69A6"/>
    <w:rsid w:val="00FD171D"/>
    <w:rsid w:val="00FD35CB"/>
    <w:rsid w:val="00FE424B"/>
    <w:rsid w:val="00FE6F86"/>
    <w:rsid w:val="00FE7332"/>
    <w:rsid w:val="00FF0A55"/>
    <w:rsid w:val="00FF2FB8"/>
    <w:rsid w:val="00FF6036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8D7EE"/>
  <w15:docId w15:val="{12DA1471-62C0-4DC6-B9B4-EA95BD1B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D5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_&#3586;&#3657;&#3629;&#3617;&#3641;&#3621;&#3585;&#3634;&#3619;&#3592;&#3633;&#3604;&#3607;&#3635;&#3627;&#3621;&#3633;&#3585;&#3626;&#3626;&#3641;&#3605;&#3619;&#3648;&#3616;&#3626;&#3633;&#3594;\&#3591;&#3634;&#3609;%20030859\tqf3_&#3627;&#3621;&#3633;&#3585;&#3626;&#3641;&#3605;&#3619;%20255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1BE6-151F-4067-8E1C-7F20031F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tqf3_หลักสูตร 2556</Template>
  <TotalTime>13</TotalTime>
  <Pages>12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RSU8</dc:creator>
  <cp:lastModifiedBy>Pattarin Sukarnjanaset</cp:lastModifiedBy>
  <cp:revision>9</cp:revision>
  <cp:lastPrinted>2009-03-20T08:25:00Z</cp:lastPrinted>
  <dcterms:created xsi:type="dcterms:W3CDTF">2025-06-24T04:30:00Z</dcterms:created>
  <dcterms:modified xsi:type="dcterms:W3CDTF">2025-07-31T08:30:00Z</dcterms:modified>
</cp:coreProperties>
</file>