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8CA7" w14:textId="77777777" w:rsidR="002355BC" w:rsidRPr="00F15059" w:rsidRDefault="00C41F22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w:drawing>
          <wp:anchor distT="0" distB="0" distL="114300" distR="114300" simplePos="0" relativeHeight="251661824" behindDoc="0" locked="0" layoutInCell="1" allowOverlap="1" wp14:anchorId="59E9B61E" wp14:editId="75FC87B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EB7DC" w14:textId="77777777" w:rsidR="00084B3D" w:rsidRPr="00F15059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0C060EA" w14:textId="77777777" w:rsidR="00084B3D" w:rsidRPr="00F15059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52E3B8" w14:textId="77777777" w:rsidR="0024382B" w:rsidRPr="00F15059" w:rsidRDefault="0024382B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29F70D92" w14:textId="77777777" w:rsidR="006952A8" w:rsidRPr="00F15059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</w:t>
      </w:r>
    </w:p>
    <w:p w14:paraId="05D05A1B" w14:textId="77777777" w:rsidR="00084B3D" w:rsidRPr="00F15059" w:rsidRDefault="00084B3D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51D7CE6" w14:textId="6AA0B73B" w:rsidR="006952A8" w:rsidRPr="00F15059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วิทยาลัย</w:t>
      </w:r>
      <w:r w:rsidR="00474F87" w:rsidRPr="00F15059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2B2495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เภสัชศาสตร์</w:t>
      </w:r>
      <w:r w:rsidR="00787632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474F87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B55C0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903D4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หมวดวิชา</w:t>
      </w:r>
      <w:r w:rsidR="002B2495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เภสัชเคมีวิเคราะห์</w:t>
      </w:r>
    </w:p>
    <w:p w14:paraId="774D5B25" w14:textId="77777777" w:rsidR="006952A8" w:rsidRPr="00F15059" w:rsidRDefault="008C73E0" w:rsidP="002D3DA5">
      <w:pPr>
        <w:rPr>
          <w:rFonts w:ascii="TH SarabunPSK" w:hAnsi="TH SarabunPSK" w:cs="TH SarabunPSK"/>
          <w:sz w:val="32"/>
          <w:szCs w:val="32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2D3DA5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เภสัชศาสตรบัณฑิต</w:t>
      </w:r>
      <w:r w:rsidR="002D3DA5" w:rsidRPr="00F15059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DAE813E" w14:textId="77777777" w:rsidR="00AF1098" w:rsidRPr="00F15059" w:rsidRDefault="00AF1098" w:rsidP="006952A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AA10974" w14:textId="77777777" w:rsidR="007A71DE" w:rsidRPr="00F15059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F1505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EF49090" w14:textId="77777777" w:rsidR="006952A8" w:rsidRPr="00F15059" w:rsidRDefault="006952A8" w:rsidP="006952A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343985" w:rsidRPr="00F15059" w14:paraId="3F045F9F" w14:textId="77777777" w:rsidTr="004F0C45">
        <w:tc>
          <w:tcPr>
            <w:tcW w:w="1668" w:type="dxa"/>
            <w:shd w:val="clear" w:color="auto" w:fill="auto"/>
            <w:vAlign w:val="center"/>
          </w:tcPr>
          <w:p w14:paraId="375AD3F5" w14:textId="42C0CC4D" w:rsidR="000A7C4F" w:rsidRPr="00F15059" w:rsidRDefault="000C679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>PHA</w:t>
            </w:r>
            <w:r w:rsidR="00AC43F3"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>532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822A5B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69FC26B" w14:textId="49558371" w:rsidR="000A7C4F" w:rsidRPr="00F15059" w:rsidRDefault="00AC43F3" w:rsidP="00E752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ปฏิบัติการเภสัชวิเคราะห์ 3</w:t>
            </w:r>
          </w:p>
        </w:tc>
        <w:tc>
          <w:tcPr>
            <w:tcW w:w="425" w:type="dxa"/>
            <w:shd w:val="clear" w:color="auto" w:fill="auto"/>
          </w:tcPr>
          <w:p w14:paraId="79F26925" w14:textId="4A9D7E8D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B8AE52" w14:textId="298FC398" w:rsidR="000A7C4F" w:rsidRPr="00F15059" w:rsidRDefault="005903D4" w:rsidP="005903D4">
            <w:pPr>
              <w:tabs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331F23"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="00230766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230766"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-3</w:t>
            </w:r>
            <w:r w:rsidR="00CE166D"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230766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="00CE166D"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</w:tr>
      <w:tr w:rsidR="00343985" w:rsidRPr="00F15059" w14:paraId="30F13148" w14:textId="77777777" w:rsidTr="004F0C45">
        <w:tc>
          <w:tcPr>
            <w:tcW w:w="1668" w:type="dxa"/>
            <w:shd w:val="clear" w:color="auto" w:fill="auto"/>
            <w:vAlign w:val="center"/>
          </w:tcPr>
          <w:p w14:paraId="25D53CD1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8AE08B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AD4D3F7" w14:textId="057341ED" w:rsidR="000A7C4F" w:rsidRPr="00F15059" w:rsidRDefault="00AC43F3" w:rsidP="00E752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(Pharmaceutical Analysis Laboratory 3)</w:t>
            </w:r>
          </w:p>
        </w:tc>
        <w:tc>
          <w:tcPr>
            <w:tcW w:w="425" w:type="dxa"/>
            <w:shd w:val="clear" w:color="auto" w:fill="auto"/>
          </w:tcPr>
          <w:p w14:paraId="01D48FAA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981F2F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079695FB" w14:textId="77777777" w:rsidTr="00CE0AC9">
        <w:tc>
          <w:tcPr>
            <w:tcW w:w="1668" w:type="dxa"/>
            <w:shd w:val="clear" w:color="auto" w:fill="auto"/>
          </w:tcPr>
          <w:p w14:paraId="2FFC7485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0ED23C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AA3F8F3" w14:textId="448D82D7" w:rsidR="00CE0AC9" w:rsidRPr="00F15059" w:rsidRDefault="00AC43F3" w:rsidP="00E752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PHA 531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เภสัชวิเคราะห์ 3</w:t>
            </w:r>
          </w:p>
        </w:tc>
        <w:tc>
          <w:tcPr>
            <w:tcW w:w="425" w:type="dxa"/>
            <w:shd w:val="clear" w:color="auto" w:fill="auto"/>
          </w:tcPr>
          <w:p w14:paraId="2F92621D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CAC93B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7528994A" w14:textId="77777777" w:rsidTr="00CE0AC9">
        <w:tc>
          <w:tcPr>
            <w:tcW w:w="1668" w:type="dxa"/>
            <w:shd w:val="clear" w:color="auto" w:fill="auto"/>
          </w:tcPr>
          <w:p w14:paraId="370484D8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6910F6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012F800" w14:textId="2B7094B8" w:rsidR="00AC43F3" w:rsidRPr="00F15059" w:rsidRDefault="00AC43F3" w:rsidP="00AC43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>PHA 334</w:t>
            </w:r>
            <w:r w:rsidR="005903D4" w:rsidRPr="00F15059">
              <w:rPr>
                <w:rFonts w:ascii="TH SarabunPSK" w:hAnsi="TH SarabunPSK" w:cs="TH SarabunPSK" w:hint="cs"/>
                <w:b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เภสัชวิเคราะห์ 2</w:t>
            </w:r>
          </w:p>
          <w:p w14:paraId="48AAAFCF" w14:textId="40576A5A" w:rsidR="00AC43F3" w:rsidRPr="00F15059" w:rsidRDefault="00AC43F3" w:rsidP="00E80B1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>PHA 335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ปฏิบัติการเภสัชวิเคราะห์ 2</w:t>
            </w:r>
          </w:p>
        </w:tc>
        <w:tc>
          <w:tcPr>
            <w:tcW w:w="425" w:type="dxa"/>
            <w:shd w:val="clear" w:color="auto" w:fill="auto"/>
          </w:tcPr>
          <w:p w14:paraId="57277722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123283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5A38F6F7" w14:textId="77777777" w:rsidTr="004F0C45">
        <w:tc>
          <w:tcPr>
            <w:tcW w:w="1668" w:type="dxa"/>
            <w:shd w:val="clear" w:color="auto" w:fill="auto"/>
            <w:vAlign w:val="center"/>
          </w:tcPr>
          <w:p w14:paraId="318D9396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63A3F5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C95A5E6" w14:textId="7BA75425" w:rsidR="000A7C4F" w:rsidRPr="00F15059" w:rsidRDefault="00EB1D6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AC43F3" w:rsidRPr="00F15059">
              <w:rPr>
                <w:rFonts w:ascii="TH SarabunPSK" w:hAnsi="TH SarabunPSK" w:cs="TH SarabunPSK" w:hint="cs"/>
                <w:sz w:val="32"/>
                <w:szCs w:val="32"/>
              </w:rPr>
              <w:t>/256</w:t>
            </w:r>
            <w:r w:rsidR="006A55C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240A55BA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878CFF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1E40642A" w14:textId="77777777" w:rsidTr="004F0C45">
        <w:tc>
          <w:tcPr>
            <w:tcW w:w="1668" w:type="dxa"/>
            <w:shd w:val="clear" w:color="auto" w:fill="auto"/>
            <w:vAlign w:val="center"/>
          </w:tcPr>
          <w:p w14:paraId="566743E3" w14:textId="77777777" w:rsidR="00084B3D" w:rsidRPr="00F1505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A4335B" w14:textId="77777777" w:rsidR="00084B3D" w:rsidRPr="00F1505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0530660" w14:textId="0AD651DD" w:rsidR="00084B3D" w:rsidRPr="00F15059" w:rsidRDefault="002307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CE0AC9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EB1D6E"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, 12</w:t>
            </w:r>
          </w:p>
        </w:tc>
        <w:tc>
          <w:tcPr>
            <w:tcW w:w="425" w:type="dxa"/>
            <w:shd w:val="clear" w:color="auto" w:fill="auto"/>
          </w:tcPr>
          <w:p w14:paraId="0C283BF6" w14:textId="77777777" w:rsidR="00084B3D" w:rsidRPr="00F1505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9110DA" w14:textId="77777777" w:rsidR="00084B3D" w:rsidRPr="00F15059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5B1C971F" w14:textId="77777777" w:rsidTr="004F0C45">
        <w:tc>
          <w:tcPr>
            <w:tcW w:w="1668" w:type="dxa"/>
            <w:shd w:val="clear" w:color="auto" w:fill="auto"/>
            <w:vAlign w:val="center"/>
          </w:tcPr>
          <w:p w14:paraId="274F55E2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9E828A" w14:textId="77777777" w:rsidR="000A7C4F" w:rsidRPr="00F15059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3F084F9" wp14:editId="6D2A358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3CC4A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LCvIVHdAAAACwEAAA8AAAAA&#10;AAAAAAAAAAAAWwQAAGRycy9kb3ducmV2LnhtbFBLBQYAAAAABAAEAPMAAABl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102ADE4" w14:textId="77777777" w:rsidR="000A7C4F" w:rsidRPr="00F15059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1ED5E1CA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43D3AF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4D947441" w14:textId="77777777" w:rsidTr="004F0C45">
        <w:tc>
          <w:tcPr>
            <w:tcW w:w="1668" w:type="dxa"/>
            <w:shd w:val="clear" w:color="auto" w:fill="auto"/>
            <w:vAlign w:val="center"/>
          </w:tcPr>
          <w:p w14:paraId="72DE6317" w14:textId="77777777" w:rsidR="00DD2911" w:rsidRPr="00F1505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8C5999" w14:textId="77777777" w:rsidR="00DD2911" w:rsidRPr="00F15059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7543345" wp14:editId="443F8C9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463C1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B562052" w14:textId="77777777" w:rsidR="00DD2911" w:rsidRPr="00F1505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5222A62E" w14:textId="77777777" w:rsidR="00DD2911" w:rsidRPr="00F1505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E1BFD" w14:textId="77777777" w:rsidR="00DD2911" w:rsidRPr="00F15059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0653DE36" w14:textId="77777777" w:rsidTr="004F0C45">
        <w:tc>
          <w:tcPr>
            <w:tcW w:w="1668" w:type="dxa"/>
            <w:shd w:val="clear" w:color="auto" w:fill="auto"/>
            <w:vAlign w:val="center"/>
          </w:tcPr>
          <w:p w14:paraId="533CB60E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212C1F" w14:textId="77777777" w:rsidR="000A7C4F" w:rsidRPr="00F15059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5019BB4" wp14:editId="39BF253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12E91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IcHRGd4AAAAL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2A696D4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6BF4F644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9871D6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28E0286E" w14:textId="77777777" w:rsidTr="00B945F3">
        <w:tc>
          <w:tcPr>
            <w:tcW w:w="1668" w:type="dxa"/>
            <w:shd w:val="clear" w:color="auto" w:fill="auto"/>
            <w:vAlign w:val="center"/>
          </w:tcPr>
          <w:p w14:paraId="5A806B52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A2215A" w14:textId="77777777" w:rsidR="000A7C4F" w:rsidRPr="00F15059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503FDEE" wp14:editId="353187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D1DCB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DA/H8/dAAAACwEAAA8AAAAA&#10;AAAAAAAAAAAAWwQAAGRycy9kb3ducmV2LnhtbFBLBQYAAAAABAAEAPMAAABl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5E63722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4BDE1175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5083E2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48B9D3B3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3A7BC7B2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A8D94C" w14:textId="66E66C76" w:rsidR="000A7C4F" w:rsidRPr="00F15059" w:rsidRDefault="00222372" w:rsidP="00CE0AC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ผศ.ดร.ภก.ปฐม โสมวงศ์</w:t>
            </w:r>
          </w:p>
        </w:tc>
        <w:tc>
          <w:tcPr>
            <w:tcW w:w="425" w:type="dxa"/>
            <w:shd w:val="clear" w:color="auto" w:fill="auto"/>
          </w:tcPr>
          <w:p w14:paraId="1DA50616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E74CC9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A79B035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69BE63" w14:textId="77777777" w:rsidR="000A7C4F" w:rsidRPr="00F15059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343985" w:rsidRPr="00F15059" w14:paraId="5F44E14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1BFB5DE9" w14:textId="77777777" w:rsidR="00F5236B" w:rsidRPr="00F15059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4E6BFE" w14:textId="40BA4197" w:rsidR="00F5236B" w:rsidRPr="00F15059" w:rsidRDefault="0008297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="00222372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ศ.ดร.</w:t>
            </w:r>
            <w:r w:rsidR="00222372"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ภัททวัฒน์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7C91B986" w14:textId="77777777" w:rsidR="00F5236B" w:rsidRPr="00F15059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874A1A" w14:textId="77777777" w:rsidR="00F5236B" w:rsidRPr="00F15059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A32D489" w14:textId="77777777" w:rsidR="00F5236B" w:rsidRPr="00F15059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1066CF" w14:textId="77777777" w:rsidR="00F5236B" w:rsidRPr="00F15059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C73EE" w:rsidRPr="00F15059" w14:paraId="096CF895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70831E9B" w14:textId="77777777" w:rsidR="000C73EE" w:rsidRPr="00F15059" w:rsidRDefault="000C7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3A1AE3" w14:textId="76273706" w:rsidR="000C73EE" w:rsidRPr="00F15059" w:rsidRDefault="000C7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ดร.ภญ.เพ็ญศรี ทองนพเนื้อ</w:t>
            </w:r>
          </w:p>
        </w:tc>
        <w:tc>
          <w:tcPr>
            <w:tcW w:w="425" w:type="dxa"/>
            <w:shd w:val="clear" w:color="auto" w:fill="auto"/>
          </w:tcPr>
          <w:p w14:paraId="5D267CF6" w14:textId="410D3A36" w:rsidR="000C73EE" w:rsidRPr="00F15059" w:rsidRDefault="000C7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37EF931" wp14:editId="292AA2E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57D34" id="Rectangle 5" o:spid="_x0000_s1026" style="position:absolute;margin-left:.3pt;margin-top:6.8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94C502" w14:textId="23F3C91C" w:rsidR="000C73EE" w:rsidRPr="00F15059" w:rsidRDefault="000C7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E5696D2" w14:textId="20484624" w:rsidR="000C73EE" w:rsidRPr="00F15059" w:rsidRDefault="000C7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0FB79984" wp14:editId="1189068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5567D" id="Rectangle 18" o:spid="_x0000_s1026" style="position:absolute;margin-left:-.75pt;margin-top:6.8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4DFDE" w14:textId="57570FAC" w:rsidR="000C73EE" w:rsidRPr="00F15059" w:rsidRDefault="000C73E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43BC45C4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561276E3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D67B710" w14:textId="3EBDC79C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รศ.ดร.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จิระพรชัย สุขเสรี</w:t>
            </w:r>
          </w:p>
        </w:tc>
        <w:tc>
          <w:tcPr>
            <w:tcW w:w="425" w:type="dxa"/>
            <w:shd w:val="clear" w:color="auto" w:fill="auto"/>
          </w:tcPr>
          <w:p w14:paraId="2EE69710" w14:textId="699D154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A462D05" wp14:editId="0139E5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2654B" id="Rectangle 9" o:spid="_x0000_s1026" style="position:absolute;margin-left:.3pt;margin-top:6.8pt;width:10pt;height:10.6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3E07C5" w14:textId="252D9F14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9BCEAED" w14:textId="623C8BB2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7C8114E" wp14:editId="614CB33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46811" id="Rectangle 18" o:spid="_x0000_s1026" style="position:absolute;margin-left:-.75pt;margin-top:6.8pt;width:10pt;height:10.6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D888D" w14:textId="5683B1DF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794AAFA4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348910B2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5248B8" w14:textId="420122FC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  <w:shd w:val="clear" w:color="auto" w:fill="auto"/>
          </w:tcPr>
          <w:p w14:paraId="34BC7C55" w14:textId="055A7332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A01EE99" wp14:editId="372B4E9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B5E74" id="Rectangle 42" o:spid="_x0000_s1026" style="position:absolute;margin-left:.3pt;margin-top:6.8pt;width:10pt;height:10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FA9947" w14:textId="27B13BA2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1D70ECF" w14:textId="01B88F60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060FB91" wp14:editId="439FAB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82B05" id="Rectangle 18" o:spid="_x0000_s1026" style="position:absolute;margin-left:-.75pt;margin-top:6.8pt;width:10pt;height:10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0091F" w14:textId="59278D58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418B8E54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41412E6C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C9ECB35" w14:textId="5D6657B6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  <w:shd w:val="clear" w:color="auto" w:fill="auto"/>
          </w:tcPr>
          <w:p w14:paraId="72E6B89F" w14:textId="3CA03BE6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6A26AA36" wp14:editId="685CDAA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4FAFA" id="Rectangle 44" o:spid="_x0000_s1026" style="position:absolute;margin-left:.3pt;margin-top:6.8pt;width:10pt;height:10.6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459C15" w14:textId="2E40298E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1818FE5" w14:textId="4BEEE234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668B48B" wp14:editId="19E2EF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611E8" id="Rectangle 18" o:spid="_x0000_s1026" style="position:absolute;margin-left:-.75pt;margin-top:6.8pt;width:10pt;height:10.6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7A1BDC" w14:textId="22D171AE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4C705F51" w14:textId="77777777" w:rsidTr="000C73EE">
        <w:tc>
          <w:tcPr>
            <w:tcW w:w="2093" w:type="dxa"/>
            <w:gridSpan w:val="2"/>
            <w:shd w:val="clear" w:color="auto" w:fill="auto"/>
            <w:vAlign w:val="center"/>
          </w:tcPr>
          <w:p w14:paraId="21E00A54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F8FBE1" w14:textId="68ACF0CF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ผศ.ดร.ภก.ปฐม โสมวงศ์</w:t>
            </w:r>
          </w:p>
        </w:tc>
        <w:tc>
          <w:tcPr>
            <w:tcW w:w="425" w:type="dxa"/>
            <w:shd w:val="clear" w:color="auto" w:fill="auto"/>
          </w:tcPr>
          <w:p w14:paraId="2CE3A588" w14:textId="3F268380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38FAA35" wp14:editId="798179E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8A21" id="Rectangle 46" o:spid="_x0000_s1026" style="position:absolute;margin-left:.3pt;margin-top:6.8pt;width:10pt;height:10.6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520E20" w14:textId="583528DB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AF4B28C" w14:textId="1D957C7C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AD55679" wp14:editId="356326F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6E1AE" id="Rectangle 18" o:spid="_x0000_s1026" style="position:absolute;margin-left:-.75pt;margin-top:6.8pt;width:10pt;height:10.6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72854B" w14:textId="7E92B77C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6EAA4D23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0E0594CC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2A1EF2" w14:textId="0B3EDD6C" w:rsidR="00A534BD" w:rsidRPr="00F15059" w:rsidRDefault="00082974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="00A534BD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ศ.ดร.</w:t>
            </w:r>
            <w:r w:rsidR="00A534BD"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ภัททวัฒน์ มณีวัฒนภิญโญ</w:t>
            </w:r>
          </w:p>
        </w:tc>
        <w:tc>
          <w:tcPr>
            <w:tcW w:w="425" w:type="dxa"/>
            <w:shd w:val="clear" w:color="auto" w:fill="auto"/>
          </w:tcPr>
          <w:p w14:paraId="75F1CC4E" w14:textId="41118D38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963704A" wp14:editId="56D7A3A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CA4AB" id="Rectangle 49" o:spid="_x0000_s1026" style="position:absolute;margin-left:.3pt;margin-top:6.8pt;width:10pt;height:10.6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37B47C" w14:textId="0A8B74DE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C13E577" w14:textId="1629C420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B55CDA0" wp14:editId="05BE505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E2235" id="Rectangle 18" o:spid="_x0000_s1026" style="position:absolute;margin-left:-.75pt;margin-top:6.8pt;width:10pt;height:10.6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570010" w14:textId="78BAF2E2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61DE0B26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165E2410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49A4677" w14:textId="3F68A44F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อ.ดร.ภญ.ฐิตารีย์ ธีรชยานันท์</w:t>
            </w:r>
          </w:p>
        </w:tc>
        <w:tc>
          <w:tcPr>
            <w:tcW w:w="425" w:type="dxa"/>
            <w:shd w:val="clear" w:color="auto" w:fill="auto"/>
          </w:tcPr>
          <w:p w14:paraId="1D8E161B" w14:textId="0C7A101E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41C90D9D" wp14:editId="591C1B2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6F366" id="Rectangle 55" o:spid="_x0000_s1026" style="position:absolute;margin-left:.3pt;margin-top:6.8pt;width:10pt;height:10.6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F2B93C" w14:textId="0CCC45E5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0B9322C" w14:textId="4B5CDBD8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46ADACA" wp14:editId="525851B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FB5CF" id="Rectangle 18" o:spid="_x0000_s1026" style="position:absolute;margin-left:-.75pt;margin-top:6.8pt;width:10pt;height:10.6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C6BA19" w14:textId="6B974CDC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60721F5E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1E5EA83E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0691A88" w14:textId="1F021544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ดร.ภญ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เกศริน บุษรานนท์</w:t>
            </w:r>
          </w:p>
        </w:tc>
        <w:tc>
          <w:tcPr>
            <w:tcW w:w="425" w:type="dxa"/>
            <w:shd w:val="clear" w:color="auto" w:fill="auto"/>
          </w:tcPr>
          <w:p w14:paraId="4B2B9C3C" w14:textId="1D51B6FE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62E5F1C8" wp14:editId="2A7978B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9D563" id="Rectangle 57" o:spid="_x0000_s1026" style="position:absolute;margin-left:.3pt;margin-top:6.8pt;width:10pt;height:10.6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1598EA" w14:textId="3013AFBE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E983128" w14:textId="73F2E1BB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7CAB50D" wp14:editId="46907FC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02D14" id="Rectangle 18" o:spid="_x0000_s1026" style="position:absolute;margin-left:-.75pt;margin-top:6.8pt;width:10pt;height:10.6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2B7CE" w14:textId="21AAE70E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1728BF97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152A4892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22EC057" w14:textId="1D8CB7C1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.ภก.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วงศ์วริศ พาณิชธนานนท์</w:t>
            </w:r>
          </w:p>
        </w:tc>
        <w:tc>
          <w:tcPr>
            <w:tcW w:w="425" w:type="dxa"/>
            <w:shd w:val="clear" w:color="auto" w:fill="auto"/>
          </w:tcPr>
          <w:p w14:paraId="26957F08" w14:textId="1784AC89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57DBBEE3" wp14:editId="2436F05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10116" id="Rectangle 59" o:spid="_x0000_s1026" style="position:absolute;margin-left:.3pt;margin-top:6.8pt;width:10pt;height:10.6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9cnjAd4AAAAK&#10;AQAADwAAAAAAAAAAAAAAAABiBAAAZHJzL2Rvd25yZXYueG1sUEsFBgAAAAAEAAQA8wAAAG0FAAAA&#10;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371CF0" w14:textId="01F5FC84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D5E0484" w14:textId="72E786C9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72AC428" wp14:editId="7EB4052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6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83D30" id="Rectangle 18" o:spid="_x0000_s1026" style="position:absolute;margin-left:-.75pt;margin-top:6.8pt;width:10pt;height:10.6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E03A48" w14:textId="79CDB11B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534BD" w:rsidRPr="00F15059" w14:paraId="2EC7427B" w14:textId="77777777" w:rsidTr="00B945F3">
        <w:tc>
          <w:tcPr>
            <w:tcW w:w="2093" w:type="dxa"/>
            <w:gridSpan w:val="2"/>
            <w:shd w:val="clear" w:color="auto" w:fill="auto"/>
            <w:vAlign w:val="center"/>
          </w:tcPr>
          <w:p w14:paraId="114AB8C2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9EA717" w14:textId="18219813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337D1B89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626296F7" wp14:editId="7B46800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804AC" id="Rectangle 21" o:spid="_x0000_s1026" style="position:absolute;margin-left:.3pt;margin-top:5.35pt;width:10pt;height:10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62C1C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59272A1A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AABA2BA" wp14:editId="058EAD5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743ED" id="Rectangle 22" o:spid="_x0000_s1026" style="position:absolute;margin-left:-.75pt;margin-top:5.35pt;width:10pt;height:10.6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8711EB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534BD" w:rsidRPr="00F15059" w14:paraId="23F87274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D4E47EB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29D70B" w14:textId="7DCC802B" w:rsidR="00A534BD" w:rsidRPr="00F15059" w:rsidRDefault="00EC36D3" w:rsidP="005903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="005903D4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 กรกฎาคม 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="00A534BD" w:rsidRPr="00F15059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32B7E36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95C6D1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1AF91AAB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80C452" w14:textId="77777777" w:rsidR="00A534BD" w:rsidRPr="00F15059" w:rsidRDefault="00A534BD" w:rsidP="00A534B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291A4C25" w14:textId="77777777" w:rsidR="007A71DE" w:rsidRPr="00F15059" w:rsidRDefault="00787632" w:rsidP="000C679F">
      <w:pPr>
        <w:pStyle w:val="Heading7"/>
        <w:spacing w:before="0" w:after="0"/>
        <w:ind w:left="720"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2</w:t>
      </w:r>
      <w:r w:rsidR="00FD35CB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</w:t>
      </w:r>
      <w:r w:rsidR="007A71DE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ระสงค์</w:t>
      </w:r>
      <w:r w:rsidR="007318BA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ายวิชา</w:t>
      </w:r>
    </w:p>
    <w:p w14:paraId="70E7E255" w14:textId="77777777" w:rsidR="00436FEA" w:rsidRPr="00F15059" w:rsidRDefault="00436FEA" w:rsidP="00436FE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AE2CE3E" w14:textId="77777777" w:rsidR="00C41F22" w:rsidRPr="00F15059" w:rsidRDefault="00436FEA" w:rsidP="000C679F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A94408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4E06AAA4" w14:textId="4C673785" w:rsidR="008E6FDF" w:rsidRPr="00F15059" w:rsidRDefault="008E6FDF" w:rsidP="005903D4">
      <w:pPr>
        <w:pStyle w:val="ListParagraph"/>
        <w:numPr>
          <w:ilvl w:val="0"/>
          <w:numId w:val="18"/>
        </w:numPr>
        <w:ind w:right="-283"/>
        <w:rPr>
          <w:rFonts w:ascii="TH SarabunPSK" w:hAnsi="TH SarabunPSK" w:cs="TH SarabunPSK"/>
          <w:sz w:val="32"/>
          <w:szCs w:val="32"/>
        </w:rPr>
      </w:pPr>
      <w:r w:rsidRPr="00F15059">
        <w:rPr>
          <w:rFonts w:ascii="TH SarabunPSK" w:hAnsi="TH SarabunPSK" w:cs="TH SarabunPSK" w:hint="cs"/>
          <w:sz w:val="32"/>
          <w:szCs w:val="32"/>
          <w:cs/>
        </w:rPr>
        <w:t>อธิบายระบบการบริหารคุณภาพทางเภสัชกรรมได้</w:t>
      </w:r>
    </w:p>
    <w:p w14:paraId="704BC669" w14:textId="77777777" w:rsidR="008E6FDF" w:rsidRPr="00F15059" w:rsidRDefault="008E6FDF" w:rsidP="008E6FDF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color w:val="272727"/>
          <w:sz w:val="32"/>
          <w:szCs w:val="32"/>
        </w:rPr>
      </w:pPr>
      <w:r w:rsidRPr="00F15059">
        <w:rPr>
          <w:rFonts w:ascii="TH SarabunPSK" w:hAnsi="TH SarabunPSK" w:cs="TH SarabunPSK" w:hint="cs"/>
          <w:color w:val="272727"/>
          <w:sz w:val="32"/>
          <w:szCs w:val="32"/>
          <w:cs/>
        </w:rPr>
        <w:t>จัดเตรียมเอกสารวิธีการตรวจรับรอง วิธีการตรวจสอบความถูกต้อง และวิธีการสอบเทียบ</w:t>
      </w:r>
    </w:p>
    <w:p w14:paraId="60B47181" w14:textId="77777777" w:rsidR="008E6FDF" w:rsidRPr="00F15059" w:rsidRDefault="008E6FDF" w:rsidP="008E6FDF">
      <w:pPr>
        <w:pStyle w:val="ListParagraph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color w:val="272727"/>
          <w:sz w:val="32"/>
          <w:szCs w:val="32"/>
        </w:rPr>
      </w:pPr>
      <w:r w:rsidRPr="00F15059">
        <w:rPr>
          <w:rFonts w:ascii="TH SarabunPSK" w:hAnsi="TH SarabunPSK" w:cs="TH SarabunPSK" w:hint="cs"/>
          <w:color w:val="272727"/>
          <w:sz w:val="32"/>
          <w:szCs w:val="32"/>
          <w:cs/>
        </w:rPr>
        <w:t>สามารถกำหนดและดำเนินการจัดการเอกสารด้านคุณภาพเบื้องต้นได้</w:t>
      </w:r>
    </w:p>
    <w:p w14:paraId="22586481" w14:textId="77777777" w:rsidR="00006597" w:rsidRPr="00F15059" w:rsidRDefault="00C50612" w:rsidP="00006597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>2</w:t>
      </w:r>
      <w:r w:rsidR="00500DC0" w:rsidRPr="00F15059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.</w:t>
      </w:r>
      <w:r w:rsidR="00500DC0"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  <w:r w:rsidR="00E7524A"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</w:p>
    <w:tbl>
      <w:tblPr>
        <w:tblStyle w:val="TableGrid"/>
        <w:tblW w:w="1900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0"/>
      </w:tblGrid>
      <w:tr w:rsidR="002C1A37" w:rsidRPr="00F15059" w14:paraId="117F89B9" w14:textId="77777777" w:rsidTr="00006597">
        <w:trPr>
          <w:trHeight w:val="60"/>
        </w:trPr>
        <w:tc>
          <w:tcPr>
            <w:tcW w:w="19000" w:type="dxa"/>
          </w:tcPr>
          <w:p w14:paraId="34148002" w14:textId="752D7C88" w:rsidR="002C1A37" w:rsidRPr="00F15059" w:rsidRDefault="002C1A37" w:rsidP="005903D4">
            <w:pPr>
              <w:tabs>
                <w:tab w:val="left" w:pos="600"/>
                <w:tab w:val="left" w:pos="8538"/>
                <w:tab w:val="left" w:pos="10207"/>
              </w:tabs>
              <w:ind w:right="10246" w:firstLine="525"/>
              <w:jc w:val="both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การฝึกปฏิบัติการการควบคุมคุณภาพตั้งแต่วัตถุดิบจนถึงผลิตภัณฑ์ รวมถึงวิธีการสอบเทียบ วิธีการตรวจรับรอง เครื่องมือและอุปกรณ์ การตรวจสอบความถูกต้องของวิธีวิเคราะห์ รวมถึงการ จัดเตรียมและควบคุมเอกสาร</w:t>
            </w:r>
          </w:p>
        </w:tc>
      </w:tr>
      <w:tr w:rsidR="002C1A37" w:rsidRPr="00F15059" w14:paraId="145121D2" w14:textId="77777777" w:rsidTr="00006597">
        <w:trPr>
          <w:trHeight w:val="60"/>
        </w:trPr>
        <w:tc>
          <w:tcPr>
            <w:tcW w:w="19000" w:type="dxa"/>
          </w:tcPr>
          <w:p w14:paraId="64D32C23" w14:textId="0C2BF24E" w:rsidR="002C1A37" w:rsidRPr="00F15059" w:rsidRDefault="002C1A37" w:rsidP="005903D4">
            <w:pPr>
              <w:ind w:right="10246" w:firstLine="52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Laboratory quality control from starting material to finished product including calibration and qualification method for instrument and equipment; analytical method validation including document preparation and control.</w:t>
            </w:r>
          </w:p>
        </w:tc>
      </w:tr>
    </w:tbl>
    <w:p w14:paraId="078B265F" w14:textId="77777777" w:rsidR="00663D50" w:rsidRPr="00F15059" w:rsidRDefault="00C5061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3</w:t>
      </w:r>
      <w:r w:rsidR="00663D50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663D50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004BBD05" w14:textId="1897F6B6" w:rsidR="0051631E" w:rsidRPr="00F15059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9C8812" wp14:editId="091CED7D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3335" r="825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10DB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" fillcolor="black" strokeweight="1pt"/>
            </w:pict>
          </mc:Fallback>
        </mc:AlternateContent>
      </w:r>
      <w:r w:rsidR="0051631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มี </w:t>
      </w:r>
      <w:r w:rsidR="00D30522" w:rsidRPr="00F1505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</w:t>
      </w:r>
      <w:r w:rsidR="00D30522" w:rsidRPr="00F15059">
        <w:rPr>
          <w:rFonts w:ascii="TH SarabunPSK" w:hAnsi="TH SarabunPSK" w:cs="TH SarabunPSK" w:hint="cs"/>
          <w:sz w:val="32"/>
          <w:szCs w:val="32"/>
          <w:u w:val="dotted"/>
          <w:lang w:bidi="th-TH"/>
        </w:rPr>
        <w:t>3</w:t>
      </w:r>
      <w:r w:rsidR="00D30522" w:rsidRPr="00F15059"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       </w:t>
      </w:r>
      <w:r w:rsidR="0051631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ชั่วโมง</w:t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51631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สัปดาห์</w:t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E34183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E34183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>e-mail</w:t>
      </w:r>
      <w:r w:rsidR="008032C2" w:rsidRPr="00F15059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F15059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D30522" w:rsidRPr="00F15059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2C1A37" w:rsidRPr="00F15059">
        <w:rPr>
          <w:rFonts w:ascii="TH SarabunPSK" w:hAnsi="TH SarabunPSK" w:cs="TH SarabunPSK" w:hint="cs"/>
          <w:sz w:val="32"/>
          <w:szCs w:val="32"/>
          <w:lang w:bidi="th-TH"/>
        </w:rPr>
        <w:t>pattwat.m@rsu.ac.th</w:t>
      </w:r>
    </w:p>
    <w:p w14:paraId="749F0643" w14:textId="77777777" w:rsidR="0051631E" w:rsidRPr="00F15059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F8ACF" wp14:editId="760CFC17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77DEA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" strokeweight="1pt"/>
            </w:pict>
          </mc:Fallback>
        </mc:AlternateContent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  <w:t>Facebook</w:t>
      </w:r>
      <w:proofErr w:type="gramStart"/>
      <w:r w:rsidR="008032C2" w:rsidRPr="00F15059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F15059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8032C2" w:rsidRPr="00F15059">
        <w:rPr>
          <w:rFonts w:ascii="TH SarabunPSK" w:hAnsi="TH SarabunPSK" w:cs="TH SarabunPSK" w:hint="cs"/>
          <w:sz w:val="32"/>
          <w:szCs w:val="32"/>
          <w:lang w:bidi="th-TH"/>
        </w:rPr>
        <w:t>…</w:t>
      </w:r>
      <w:proofErr w:type="gramEnd"/>
      <w:r w:rsidR="008032C2" w:rsidRPr="00F15059">
        <w:rPr>
          <w:rFonts w:ascii="TH SarabunPSK" w:hAnsi="TH SarabunPSK" w:cs="TH SarabunPSK" w:hint="cs"/>
          <w:sz w:val="32"/>
          <w:szCs w:val="32"/>
          <w:lang w:bidi="th-TH"/>
        </w:rPr>
        <w:t>…………………………</w:t>
      </w:r>
    </w:p>
    <w:p w14:paraId="13C020F2" w14:textId="77777777" w:rsidR="0051631E" w:rsidRPr="00F15059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2FF6D6" wp14:editId="2A1D72F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E2A83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" strokeweight="1pt"/>
            </w:pict>
          </mc:Fallback>
        </mc:AlternateContent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  <w:t>Line</w:t>
      </w:r>
      <w:proofErr w:type="gramStart"/>
      <w:r w:rsidR="008032C2" w:rsidRPr="00F15059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F15059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8032C2" w:rsidRPr="00F15059">
        <w:rPr>
          <w:rFonts w:ascii="TH SarabunPSK" w:hAnsi="TH SarabunPSK" w:cs="TH SarabunPSK" w:hint="cs"/>
          <w:sz w:val="32"/>
          <w:szCs w:val="32"/>
          <w:lang w:bidi="th-TH"/>
        </w:rPr>
        <w:t>…</w:t>
      </w:r>
      <w:proofErr w:type="gramEnd"/>
      <w:r w:rsidR="008032C2" w:rsidRPr="00F15059">
        <w:rPr>
          <w:rFonts w:ascii="TH SarabunPSK" w:hAnsi="TH SarabunPSK" w:cs="TH SarabunPSK" w:hint="cs"/>
          <w:sz w:val="32"/>
          <w:szCs w:val="32"/>
          <w:lang w:bidi="th-TH"/>
        </w:rPr>
        <w:t>………………………………</w:t>
      </w:r>
    </w:p>
    <w:p w14:paraId="4CBC954B" w14:textId="77777777" w:rsidR="00EA2DAB" w:rsidRPr="00F15059" w:rsidRDefault="007516B3" w:rsidP="000E79E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6CF637D" wp14:editId="1D288762">
                <wp:simplePos x="0" y="0"/>
                <wp:positionH relativeFrom="column">
                  <wp:posOffset>3341370</wp:posOffset>
                </wp:positionH>
                <wp:positionV relativeFrom="paragraph">
                  <wp:posOffset>28575</wp:posOffset>
                </wp:positionV>
                <wp:extent cx="137160" cy="152400"/>
                <wp:effectExtent l="0" t="0" r="15240" b="19050"/>
                <wp:wrapNone/>
                <wp:docPr id="3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FA908" id="Rectangle 26" o:spid="_x0000_s1026" style="position:absolute;margin-left:263.1pt;margin-top:2.25pt;width:10.8pt;height:1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" fillcolor="black" strokeweight="1pt"/>
            </w:pict>
          </mc:Fallback>
        </mc:AlternateContent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อื่น</w:t>
      </w:r>
      <w:r w:rsidR="00E436B5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="00E436B5" w:rsidRPr="00F15059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51631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436B5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นัดเวลาในการปรึกษา</w:t>
      </w:r>
      <w:r w:rsidR="00EA2DAB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กับอาจารย์</w:t>
      </w:r>
    </w:p>
    <w:p w14:paraId="79B82C9E" w14:textId="36909DE7" w:rsidR="000E79E2" w:rsidRPr="00F15059" w:rsidRDefault="00EA2DAB" w:rsidP="000E79E2">
      <w:pPr>
        <w:tabs>
          <w:tab w:val="left" w:pos="360"/>
        </w:tabs>
        <w:ind w:left="36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ผู้สอนโดยตรง</w:t>
      </w:r>
      <w:r w:rsidR="002C1A37" w:rsidRPr="00F15059">
        <w:rPr>
          <w:rFonts w:ascii="TH SarabunPSK" w:hAnsi="TH SarabunPSK" w:cs="TH SarabunPSK" w:hint="cs"/>
          <w:sz w:val="32"/>
          <w:szCs w:val="32"/>
          <w:lang w:bidi="th-TH"/>
        </w:rPr>
        <w:t>/ RSU Cyber</w:t>
      </w:r>
      <w:r w:rsidR="002C1A37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C1A37" w:rsidRPr="00F15059">
        <w:rPr>
          <w:rFonts w:ascii="TH SarabunPSK" w:hAnsi="TH SarabunPSK" w:cs="TH SarabunPSK" w:hint="cs"/>
          <w:sz w:val="32"/>
          <w:szCs w:val="32"/>
          <w:lang w:bidi="th-TH"/>
        </w:rPr>
        <w:t>PHA 532</w:t>
      </w:r>
      <w:r w:rsidR="000E79E2" w:rsidRPr="00F15059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</w:t>
      </w:r>
    </w:p>
    <w:p w14:paraId="45558750" w14:textId="77777777" w:rsidR="00082974" w:rsidRPr="00F15059" w:rsidRDefault="00082974" w:rsidP="005B165C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46948A0" w14:textId="77777777" w:rsidR="00082974" w:rsidRPr="00F15059" w:rsidRDefault="00082974" w:rsidP="00082974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7035DB1" w14:textId="77777777" w:rsidR="00082974" w:rsidRPr="00F15059" w:rsidRDefault="00082974" w:rsidP="0008297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4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ผลลัพธ์การเรียนรู้ของรายวิชา (</w:t>
      </w:r>
      <w:r w:rsidRPr="00F15059">
        <w:rPr>
          <w:rFonts w:ascii="TH SarabunPSK" w:hAnsi="TH SarabunPSK" w:cs="TH SarabunPSK" w:hint="cs"/>
          <w:b/>
          <w:bCs/>
          <w:sz w:val="32"/>
          <w:szCs w:val="32"/>
        </w:rPr>
        <w:t>Course Learning Outcomes: CLOs):</w:t>
      </w:r>
    </w:p>
    <w:p w14:paraId="172E22B3" w14:textId="77777777" w:rsidR="00082974" w:rsidRPr="00F15059" w:rsidRDefault="00082974" w:rsidP="00082974">
      <w:pPr>
        <w:ind w:left="28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sz w:val="32"/>
          <w:szCs w:val="32"/>
          <w:lang w:val="en-AU"/>
        </w:rPr>
        <w:tab/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662"/>
        <w:gridCol w:w="1276"/>
      </w:tblGrid>
      <w:tr w:rsidR="00082974" w:rsidRPr="00F15059" w14:paraId="0171C120" w14:textId="77777777" w:rsidTr="005903D4">
        <w:tc>
          <w:tcPr>
            <w:tcW w:w="1843" w:type="dxa"/>
          </w:tcPr>
          <w:p w14:paraId="5FF5E6DF" w14:textId="77777777" w:rsidR="00082974" w:rsidRPr="00F15059" w:rsidRDefault="00082974" w:rsidP="005903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662" w:type="dxa"/>
          </w:tcPr>
          <w:p w14:paraId="77A6DB8A" w14:textId="77777777" w:rsidR="00082974" w:rsidRPr="00F15059" w:rsidRDefault="00082974" w:rsidP="005903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CLOs)</w:t>
            </w:r>
          </w:p>
        </w:tc>
        <w:tc>
          <w:tcPr>
            <w:tcW w:w="1276" w:type="dxa"/>
          </w:tcPr>
          <w:p w14:paraId="574137DD" w14:textId="77777777" w:rsidR="00082974" w:rsidRPr="00F15059" w:rsidRDefault="00082974" w:rsidP="005903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G/K/S/A</w:t>
            </w:r>
          </w:p>
          <w:p w14:paraId="7C090780" w14:textId="77777777" w:rsidR="00082974" w:rsidRPr="00F15059" w:rsidRDefault="00082974" w:rsidP="005903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Level</w:t>
            </w:r>
          </w:p>
        </w:tc>
      </w:tr>
      <w:tr w:rsidR="00082974" w:rsidRPr="00F15059" w14:paraId="18E94EBB" w14:textId="77777777" w:rsidTr="005903D4">
        <w:tc>
          <w:tcPr>
            <w:tcW w:w="1843" w:type="dxa"/>
          </w:tcPr>
          <w:p w14:paraId="040A936A" w14:textId="588EBF0E" w:rsidR="00082974" w:rsidRPr="00F15059" w:rsidRDefault="00082974" w:rsidP="005903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PHA532-CLO1</w:t>
            </w:r>
          </w:p>
        </w:tc>
        <w:tc>
          <w:tcPr>
            <w:tcW w:w="6662" w:type="dxa"/>
          </w:tcPr>
          <w:p w14:paraId="24C5F21F" w14:textId="7F83C889" w:rsidR="00082974" w:rsidRPr="00F15059" w:rsidRDefault="00082974" w:rsidP="005903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color w:val="272727"/>
                <w:sz w:val="32"/>
                <w:szCs w:val="32"/>
                <w:cs/>
                <w:lang w:bidi="th-TH"/>
              </w:rPr>
              <w:t>อธิบายระบบการบริหารคุณภาพทางเภสัชกรรมได้</w:t>
            </w:r>
          </w:p>
        </w:tc>
        <w:tc>
          <w:tcPr>
            <w:tcW w:w="1276" w:type="dxa"/>
          </w:tcPr>
          <w:p w14:paraId="58E65F77" w14:textId="5461153C" w:rsidR="00082974" w:rsidRPr="00F15059" w:rsidRDefault="00082974" w:rsidP="005903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K level 2</w:t>
            </w:r>
          </w:p>
        </w:tc>
      </w:tr>
      <w:tr w:rsidR="00082974" w:rsidRPr="00F15059" w14:paraId="6AC70FEE" w14:textId="77777777" w:rsidTr="005903D4">
        <w:tc>
          <w:tcPr>
            <w:tcW w:w="1843" w:type="dxa"/>
          </w:tcPr>
          <w:p w14:paraId="497E2CB5" w14:textId="384E7557" w:rsidR="00082974" w:rsidRPr="00F15059" w:rsidRDefault="00082974" w:rsidP="005903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PHA532-CLO2</w:t>
            </w:r>
          </w:p>
        </w:tc>
        <w:tc>
          <w:tcPr>
            <w:tcW w:w="6662" w:type="dxa"/>
          </w:tcPr>
          <w:p w14:paraId="0885EE41" w14:textId="2FDE9AF5" w:rsidR="00082974" w:rsidRPr="00F15059" w:rsidRDefault="00082974" w:rsidP="00082974">
            <w:pPr>
              <w:rPr>
                <w:rFonts w:ascii="TH SarabunPSK" w:hAnsi="TH SarabunPSK" w:cs="TH SarabunPSK"/>
                <w:color w:val="272727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272727"/>
                <w:sz w:val="32"/>
                <w:szCs w:val="32"/>
                <w:cs/>
                <w:lang w:bidi="th-TH"/>
              </w:rPr>
              <w:t>จัดเตรียมเอกสารวิธีการตรวจรับรอง วิธีการตรวจสอบความถูกต้อง และวิธีการสอบเทียบ</w:t>
            </w:r>
          </w:p>
        </w:tc>
        <w:tc>
          <w:tcPr>
            <w:tcW w:w="1276" w:type="dxa"/>
          </w:tcPr>
          <w:p w14:paraId="43B15B43" w14:textId="48FDA846" w:rsidR="00082974" w:rsidRPr="00F15059" w:rsidRDefault="00082974" w:rsidP="0008297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K level 2</w:t>
            </w:r>
          </w:p>
          <w:p w14:paraId="1511E691" w14:textId="4D43F8EC" w:rsidR="00082974" w:rsidRPr="00F15059" w:rsidRDefault="00082974" w:rsidP="0008297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S level 2</w:t>
            </w:r>
          </w:p>
        </w:tc>
      </w:tr>
      <w:tr w:rsidR="00082974" w:rsidRPr="00F15059" w14:paraId="4F09A89B" w14:textId="77777777" w:rsidTr="005903D4">
        <w:tc>
          <w:tcPr>
            <w:tcW w:w="1843" w:type="dxa"/>
          </w:tcPr>
          <w:p w14:paraId="71BB13B2" w14:textId="724836C0" w:rsidR="00082974" w:rsidRPr="00F15059" w:rsidRDefault="00082974" w:rsidP="005903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PHA532-CLO3</w:t>
            </w:r>
          </w:p>
        </w:tc>
        <w:tc>
          <w:tcPr>
            <w:tcW w:w="6662" w:type="dxa"/>
          </w:tcPr>
          <w:p w14:paraId="30EF85C8" w14:textId="53F2E7C1" w:rsidR="00082974" w:rsidRPr="00F15059" w:rsidRDefault="00082974" w:rsidP="005903D4">
            <w:pPr>
              <w:rPr>
                <w:rFonts w:ascii="TH SarabunPSK" w:hAnsi="TH SarabunPSK" w:cs="TH SarabunPSK"/>
                <w:color w:val="272727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272727"/>
                <w:sz w:val="32"/>
                <w:szCs w:val="32"/>
                <w:cs/>
                <w:lang w:bidi="th-TH"/>
              </w:rPr>
              <w:t>สามารถกำหนดและดำเนินการจัดการเอกสารด้านคุณภาพเบื้องต้นได้</w:t>
            </w:r>
          </w:p>
        </w:tc>
        <w:tc>
          <w:tcPr>
            <w:tcW w:w="1276" w:type="dxa"/>
          </w:tcPr>
          <w:p w14:paraId="594A59D5" w14:textId="77777777" w:rsidR="00082974" w:rsidRPr="00F15059" w:rsidRDefault="00082974" w:rsidP="0008297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K level 2</w:t>
            </w:r>
          </w:p>
          <w:p w14:paraId="6FEC15B5" w14:textId="146519C5" w:rsidR="00082974" w:rsidRPr="00F15059" w:rsidRDefault="00082974" w:rsidP="0008297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S level 2</w:t>
            </w:r>
          </w:p>
        </w:tc>
      </w:tr>
    </w:tbl>
    <w:p w14:paraId="4C1E071A" w14:textId="57695604" w:rsidR="00082974" w:rsidRPr="00F15059" w:rsidRDefault="000E79E2" w:rsidP="00082974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br w:type="page"/>
      </w:r>
    </w:p>
    <w:p w14:paraId="2994A974" w14:textId="56B07FA7" w:rsidR="00AB4359" w:rsidRPr="00F15059" w:rsidRDefault="00FD35CB" w:rsidP="005B165C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lastRenderedPageBreak/>
        <w:t>หมวดที่</w:t>
      </w:r>
      <w:r w:rsidRPr="00F15059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721911"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>3</w:t>
      </w: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D07077"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1836FA"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การพัฒนา</w:t>
      </w:r>
      <w:r w:rsidR="00D07077"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ผล</w:t>
      </w:r>
      <w:r w:rsidR="00AB4359"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778C349F" w14:textId="77777777" w:rsidR="0013758A" w:rsidRPr="00F15059" w:rsidRDefault="0013758A" w:rsidP="005903D4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แผนที่แสดงการกระจายความรับผิดชอบมาตรฐานผลการเรียนรู้จากหลักสูตรสู่รายวิชา  </w:t>
      </w:r>
    </w:p>
    <w:p w14:paraId="58CBA289" w14:textId="77777777" w:rsidR="0013758A" w:rsidRPr="00F15059" w:rsidRDefault="0013758A" w:rsidP="0013758A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Pr="00F15059">
        <w:rPr>
          <w:rFonts w:ascii="TH SarabunPSK" w:hAnsi="TH SarabunPSK" w:cs="TH SarabunPSK" w:hint="cs"/>
          <w:sz w:val="32"/>
          <w:szCs w:val="32"/>
          <w:lang w:bidi="th-TH"/>
        </w:rPr>
        <w:t>Curriculum Mapping</w:t>
      </w:r>
      <w:r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344"/>
        <w:gridCol w:w="359"/>
        <w:gridCol w:w="337"/>
        <w:gridCol w:w="455"/>
        <w:gridCol w:w="344"/>
        <w:gridCol w:w="359"/>
        <w:gridCol w:w="359"/>
        <w:gridCol w:w="344"/>
        <w:gridCol w:w="360"/>
        <w:gridCol w:w="359"/>
        <w:gridCol w:w="359"/>
        <w:gridCol w:w="455"/>
        <w:gridCol w:w="352"/>
        <w:gridCol w:w="363"/>
        <w:gridCol w:w="351"/>
        <w:gridCol w:w="337"/>
        <w:gridCol w:w="349"/>
        <w:gridCol w:w="360"/>
        <w:gridCol w:w="455"/>
        <w:gridCol w:w="455"/>
        <w:gridCol w:w="455"/>
        <w:gridCol w:w="360"/>
        <w:gridCol w:w="337"/>
      </w:tblGrid>
      <w:tr w:rsidR="00E436B5" w:rsidRPr="00F15059" w14:paraId="412416F9" w14:textId="77777777" w:rsidTr="00E436B5">
        <w:tc>
          <w:tcPr>
            <w:tcW w:w="638" w:type="pct"/>
            <w:gridSpan w:val="3"/>
          </w:tcPr>
          <w:p w14:paraId="6C2074E0" w14:textId="65E5F787" w:rsidR="00E436B5" w:rsidRPr="00F15059" w:rsidRDefault="00E34183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="00E436B5"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="00E436B5"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1041" w:type="pct"/>
            <w:gridSpan w:val="5"/>
          </w:tcPr>
          <w:p w14:paraId="3430A518" w14:textId="49BEE554" w:rsidR="00E436B5" w:rsidRPr="00F15059" w:rsidRDefault="00E34183" w:rsidP="00E3418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="00E436B5"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074" w:type="pct"/>
            <w:gridSpan w:val="5"/>
          </w:tcPr>
          <w:p w14:paraId="493A5CF7" w14:textId="057789F8" w:rsidR="00E436B5" w:rsidRPr="00F15059" w:rsidRDefault="00E34183" w:rsidP="00E3418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3. </w:t>
            </w:r>
            <w:r w:rsidR="00E436B5"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823" w:type="pct"/>
            <w:gridSpan w:val="4"/>
          </w:tcPr>
          <w:p w14:paraId="5F0D4200" w14:textId="4B578A80" w:rsidR="00E436B5" w:rsidRPr="00F15059" w:rsidRDefault="00E34183" w:rsidP="002B2495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4. </w:t>
            </w:r>
            <w:r w:rsidR="00E436B5"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805" w:type="pct"/>
            <w:gridSpan w:val="4"/>
          </w:tcPr>
          <w:p w14:paraId="1AA9E4C7" w14:textId="3843AC8C" w:rsidR="00E436B5" w:rsidRPr="00F15059" w:rsidRDefault="00E436B5" w:rsidP="00E3418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rtl/>
                <w:cs/>
              </w:rPr>
              <w:t xml:space="preserve">5 </w:t>
            </w:r>
            <w:r w:rsidR="00E34183"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. </w:t>
            </w: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619" w:type="pct"/>
            <w:gridSpan w:val="3"/>
          </w:tcPr>
          <w:p w14:paraId="02BA538E" w14:textId="4A96C671" w:rsidR="00E436B5" w:rsidRPr="00F15059" w:rsidRDefault="00E34183" w:rsidP="00E3418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6. </w:t>
            </w:r>
            <w:r w:rsidR="00E436B5"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E436B5" w:rsidRPr="00F15059" w14:paraId="4EA76574" w14:textId="77777777" w:rsidTr="00E436B5">
        <w:tc>
          <w:tcPr>
            <w:tcW w:w="214" w:type="pct"/>
          </w:tcPr>
          <w:p w14:paraId="209224A1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8" w:type="pct"/>
          </w:tcPr>
          <w:p w14:paraId="2193FAA0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6" w:type="pct"/>
          </w:tcPr>
          <w:p w14:paraId="45028033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6" w:type="pct"/>
          </w:tcPr>
          <w:p w14:paraId="0BFD0796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5" w:type="pct"/>
          </w:tcPr>
          <w:p w14:paraId="0518BDEB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8" w:type="pct"/>
          </w:tcPr>
          <w:p w14:paraId="213A8B3B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6" w:type="pct"/>
          </w:tcPr>
          <w:p w14:paraId="5DFC2C60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6" w:type="pct"/>
          </w:tcPr>
          <w:p w14:paraId="2E3F45D4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8" w:type="pct"/>
          </w:tcPr>
          <w:p w14:paraId="4C669F85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7" w:type="pct"/>
          </w:tcPr>
          <w:p w14:paraId="1802926D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6" w:type="pct"/>
          </w:tcPr>
          <w:p w14:paraId="35B822A9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6" w:type="pct"/>
          </w:tcPr>
          <w:p w14:paraId="741676AC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7" w:type="pct"/>
          </w:tcPr>
          <w:p w14:paraId="1CD3970D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0" w:type="pct"/>
          </w:tcPr>
          <w:p w14:paraId="7C569D38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7" w:type="pct"/>
          </w:tcPr>
          <w:p w14:paraId="21DA62D5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0" w:type="pct"/>
          </w:tcPr>
          <w:p w14:paraId="520E5806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6" w:type="pct"/>
          </w:tcPr>
          <w:p w14:paraId="0B53C56F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6" w:type="pct"/>
          </w:tcPr>
          <w:p w14:paraId="27C9F257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7" w:type="pct"/>
          </w:tcPr>
          <w:p w14:paraId="0962C43B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6" w:type="pct"/>
          </w:tcPr>
          <w:p w14:paraId="2D0ECFFF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6" w:type="pct"/>
          </w:tcPr>
          <w:p w14:paraId="2C4E24D5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6" w:type="pct"/>
          </w:tcPr>
          <w:p w14:paraId="4CE7C5E3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7" w:type="pct"/>
          </w:tcPr>
          <w:p w14:paraId="729F6C61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6" w:type="pct"/>
          </w:tcPr>
          <w:p w14:paraId="690DBA0D" w14:textId="77777777" w:rsidR="00E436B5" w:rsidRPr="00F15059" w:rsidRDefault="00E436B5" w:rsidP="00727CC3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</w:tr>
      <w:tr w:rsidR="00E436B5" w:rsidRPr="00F15059" w14:paraId="7CEE15BA" w14:textId="77777777" w:rsidTr="00E436B5">
        <w:tc>
          <w:tcPr>
            <w:tcW w:w="214" w:type="pct"/>
            <w:vAlign w:val="center"/>
          </w:tcPr>
          <w:p w14:paraId="06EC0017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08" w:type="pct"/>
            <w:vAlign w:val="center"/>
          </w:tcPr>
          <w:p w14:paraId="26CC29E1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vAlign w:val="center"/>
          </w:tcPr>
          <w:p w14:paraId="016F6712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14:paraId="29D1D836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5" w:type="pct"/>
            <w:vAlign w:val="center"/>
          </w:tcPr>
          <w:p w14:paraId="72604BB5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08" w:type="pct"/>
            <w:vAlign w:val="center"/>
          </w:tcPr>
          <w:p w14:paraId="73455E04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vAlign w:val="center"/>
          </w:tcPr>
          <w:p w14:paraId="4734C068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vAlign w:val="center"/>
          </w:tcPr>
          <w:p w14:paraId="4DC6207C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  <w:vAlign w:val="center"/>
          </w:tcPr>
          <w:p w14:paraId="44D9128F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  <w:vAlign w:val="center"/>
          </w:tcPr>
          <w:p w14:paraId="56A9C5CC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vAlign w:val="center"/>
          </w:tcPr>
          <w:p w14:paraId="4A1618BF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vAlign w:val="center"/>
          </w:tcPr>
          <w:p w14:paraId="4CC037F8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  <w:vAlign w:val="center"/>
          </w:tcPr>
          <w:p w14:paraId="0530041B" w14:textId="77777777" w:rsidR="00E436B5" w:rsidRPr="00F15059" w:rsidRDefault="00B00962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10" w:type="pct"/>
            <w:vAlign w:val="center"/>
          </w:tcPr>
          <w:p w14:paraId="1E1A3F93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  <w:vAlign w:val="center"/>
          </w:tcPr>
          <w:p w14:paraId="7005B3FB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0" w:type="pct"/>
            <w:vAlign w:val="center"/>
          </w:tcPr>
          <w:p w14:paraId="25D68C43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14:paraId="32CFA55B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" w:type="pct"/>
            <w:vAlign w:val="center"/>
          </w:tcPr>
          <w:p w14:paraId="630764AE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  <w:vAlign w:val="center"/>
          </w:tcPr>
          <w:p w14:paraId="2DAE5223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14:paraId="1391C3E9" w14:textId="77777777" w:rsidR="00E436B5" w:rsidRPr="00F15059" w:rsidRDefault="007A3341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186" w:type="pct"/>
            <w:vAlign w:val="center"/>
          </w:tcPr>
          <w:p w14:paraId="5A158827" w14:textId="6F447635" w:rsidR="00E436B5" w:rsidRPr="00F15059" w:rsidRDefault="008E4C08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16" w:type="pct"/>
            <w:vAlign w:val="center"/>
          </w:tcPr>
          <w:p w14:paraId="07151717" w14:textId="77777777" w:rsidR="00E436B5" w:rsidRPr="00F15059" w:rsidRDefault="007A3341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17" w:type="pct"/>
            <w:vAlign w:val="center"/>
          </w:tcPr>
          <w:p w14:paraId="4F237571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" w:type="pct"/>
            <w:vAlign w:val="center"/>
          </w:tcPr>
          <w:p w14:paraId="1E5D50B6" w14:textId="77777777" w:rsidR="00E436B5" w:rsidRPr="00F15059" w:rsidRDefault="00E436B5" w:rsidP="000E79E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C64F82" w14:textId="77777777" w:rsidR="00901554" w:rsidRPr="00F15059" w:rsidRDefault="00901554" w:rsidP="008536AC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0B0AFC6" w14:textId="518ED542" w:rsidR="008E2963" w:rsidRPr="00F15059" w:rsidRDefault="008E2963" w:rsidP="008536AC">
      <w:pPr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5CE4EC6A" w14:textId="77777777" w:rsidR="00FE7332" w:rsidRPr="00F15059" w:rsidRDefault="00FE7332" w:rsidP="007A3341">
      <w:pPr>
        <w:tabs>
          <w:tab w:val="left" w:pos="360"/>
        </w:tabs>
        <w:ind w:right="-1417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>1.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="00C41F22"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คุณธรรม จริยธรรม</w:t>
      </w:r>
      <w:r w:rsidR="00D45A72" w:rsidRPr="00F15059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692"/>
        <w:gridCol w:w="3118"/>
        <w:gridCol w:w="2977"/>
      </w:tblGrid>
      <w:tr w:rsidR="007A3341" w:rsidRPr="00F15059" w14:paraId="00787845" w14:textId="77777777" w:rsidTr="00E34183">
        <w:tc>
          <w:tcPr>
            <w:tcW w:w="535" w:type="dxa"/>
            <w:shd w:val="clear" w:color="auto" w:fill="auto"/>
          </w:tcPr>
          <w:p w14:paraId="554E9591" w14:textId="77777777" w:rsidR="005F069F" w:rsidRPr="00F15059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DE6D54" wp14:editId="0E1508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62230</wp:posOffset>
                      </wp:positionV>
                      <wp:extent cx="116840" cy="121920"/>
                      <wp:effectExtent l="0" t="0" r="35560" b="3048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67167" id="Oval 38" o:spid="_x0000_s1026" style="position:absolute;margin-left:0;margin-top:4.9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" fillcolor="black"/>
                  </w:pict>
                </mc:Fallback>
              </mc:AlternateContent>
            </w:r>
          </w:p>
        </w:tc>
        <w:tc>
          <w:tcPr>
            <w:tcW w:w="2692" w:type="dxa"/>
            <w:shd w:val="clear" w:color="auto" w:fill="auto"/>
          </w:tcPr>
          <w:p w14:paraId="42CCCD91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45F7111C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</w:tcPr>
          <w:p w14:paraId="32584C6B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240A09" w:rsidRPr="00F15059" w14:paraId="1473A024" w14:textId="77777777" w:rsidTr="00E34183">
        <w:tc>
          <w:tcPr>
            <w:tcW w:w="535" w:type="dxa"/>
            <w:shd w:val="clear" w:color="auto" w:fill="auto"/>
          </w:tcPr>
          <w:p w14:paraId="28AAA8EA" w14:textId="60C27E98" w:rsidR="00240A09" w:rsidRPr="00F15059" w:rsidRDefault="00AC43F3" w:rsidP="00AC43F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1.1</w:t>
            </w:r>
          </w:p>
        </w:tc>
        <w:tc>
          <w:tcPr>
            <w:tcW w:w="2692" w:type="dxa"/>
            <w:shd w:val="clear" w:color="auto" w:fill="auto"/>
          </w:tcPr>
          <w:p w14:paraId="361ED52D" w14:textId="5462052B" w:rsidR="00240A09" w:rsidRPr="00F15059" w:rsidRDefault="00240A09" w:rsidP="004F0C4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ตระหนักในคุณค่า คุณธรรม จริยธรรม จรรยาบรรณ 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118" w:type="dxa"/>
            <w:shd w:val="clear" w:color="auto" w:fill="auto"/>
          </w:tcPr>
          <w:p w14:paraId="2A3CB1C5" w14:textId="05366EFD" w:rsidR="00240A09" w:rsidRPr="00F15059" w:rsidRDefault="00240A09" w:rsidP="00240A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สอดแทรกเนื้อหาด้านความ มีวินัย ตรงต่อเวลา รับผิดชอบต่อตนเองและ สังคมในระหว่างปฏิบัติการ</w:t>
            </w:r>
          </w:p>
          <w:p w14:paraId="757CA2E3" w14:textId="7890B3ED" w:rsidR="00240A09" w:rsidRPr="00F15059" w:rsidRDefault="00240A09" w:rsidP="00240A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เช็คชื่อก่อนเข้า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ปฏิบัติการ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ทุกครั้ง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71FDDAA" w14:textId="5A71E227" w:rsidR="00240A09" w:rsidRPr="00F15059" w:rsidRDefault="00240A09" w:rsidP="007A33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การส่ง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ราย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งานในเวลาที่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กำหนด</w:t>
            </w:r>
          </w:p>
        </w:tc>
        <w:tc>
          <w:tcPr>
            <w:tcW w:w="2977" w:type="dxa"/>
            <w:shd w:val="clear" w:color="auto" w:fill="auto"/>
          </w:tcPr>
          <w:p w14:paraId="14AA2A7E" w14:textId="515E2E22" w:rsidR="00240A09" w:rsidRPr="00F15059" w:rsidRDefault="00240A09" w:rsidP="00240A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จำนวนนักศึกษาที่เข้า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ปฏิบัติการ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ตรงเวลา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มีไม่น้อยกว่า 80%</w:t>
            </w:r>
          </w:p>
          <w:p w14:paraId="5F2CEFC0" w14:textId="51713923" w:rsidR="00240A09" w:rsidRPr="00F15059" w:rsidRDefault="00240A09" w:rsidP="00240A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จำนวนนักศึกษาที่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งานที่มอบหมาย และ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ราย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งาน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ปฏิบัติการ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ตรงเวลามีไม่น้อยกว่า 80%</w:t>
            </w:r>
          </w:p>
          <w:p w14:paraId="59F679A2" w14:textId="77777777" w:rsidR="00240A09" w:rsidRPr="00F15059" w:rsidRDefault="00240A09" w:rsidP="00240A09">
            <w:pPr>
              <w:ind w:left="3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53F9CEB" w14:textId="77777777" w:rsidR="00240A09" w:rsidRPr="00F15059" w:rsidRDefault="00240A09" w:rsidP="007A3341">
            <w:pPr>
              <w:ind w:left="33" w:right="-10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2D34478" w14:textId="77777777" w:rsidR="00721911" w:rsidRPr="00F15059" w:rsidRDefault="00721911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DF67CB1" w14:textId="77777777" w:rsidR="00FE7332" w:rsidRPr="00F15059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2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77"/>
      </w:tblGrid>
      <w:tr w:rsidR="00343985" w:rsidRPr="00F15059" w14:paraId="3C1046AC" w14:textId="77777777" w:rsidTr="009C18D4">
        <w:tc>
          <w:tcPr>
            <w:tcW w:w="534" w:type="dxa"/>
            <w:shd w:val="clear" w:color="auto" w:fill="auto"/>
          </w:tcPr>
          <w:p w14:paraId="241A8EFC" w14:textId="77777777" w:rsidR="005F069F" w:rsidRPr="00F15059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7E99BAB" wp14:editId="3805DFF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6350" r="10160" b="508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4E195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14:paraId="29EC169D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612C604C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shd w:val="clear" w:color="auto" w:fill="auto"/>
          </w:tcPr>
          <w:p w14:paraId="7E772696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C18D4" w:rsidRPr="00F15059" w14:paraId="33B46FD4" w14:textId="77777777" w:rsidTr="009C18D4">
        <w:tc>
          <w:tcPr>
            <w:tcW w:w="534" w:type="dxa"/>
            <w:shd w:val="clear" w:color="auto" w:fill="auto"/>
          </w:tcPr>
          <w:p w14:paraId="577409D4" w14:textId="3E474718" w:rsidR="009C18D4" w:rsidRPr="00F15059" w:rsidRDefault="00AC43F3" w:rsidP="00AC43F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</w:rPr>
              <w:t>2.2</w:t>
            </w:r>
          </w:p>
        </w:tc>
        <w:tc>
          <w:tcPr>
            <w:tcW w:w="2693" w:type="dxa"/>
            <w:shd w:val="clear" w:color="auto" w:fill="auto"/>
          </w:tcPr>
          <w:p w14:paraId="125B35AB" w14:textId="77777777" w:rsidR="009C18D4" w:rsidRPr="00F15059" w:rsidRDefault="009C18D4" w:rsidP="009C18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มีความรู้ด้านเภสัชกรรม อุตสาหการ (วิทยาศาสตรเภสัชกรรม) </w:t>
            </w:r>
          </w:p>
          <w:p w14:paraId="19A9DF96" w14:textId="5026AEE5" w:rsidR="009C18D4" w:rsidRPr="00F15059" w:rsidRDefault="009C18D4" w:rsidP="007A334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เกี่ยวกับเคมีทางยา การผลิต การควบคุม และประกันคุณภาพ การวิจัยและพัฒนา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ยา ชีววัตถุ สมุนไพร และผลิตภัณฑ์สุขภาพอื่นๆ โดยสาขาวิชาเภสัชกรรม อุตสาหการจะต้องนําความรู้ ไปประยุกต์ใช้ในสถานการณ์จริงได้อย่างชํานาญ</w:t>
            </w:r>
          </w:p>
        </w:tc>
        <w:tc>
          <w:tcPr>
            <w:tcW w:w="3118" w:type="dxa"/>
            <w:shd w:val="clear" w:color="auto" w:fill="auto"/>
          </w:tcPr>
          <w:p w14:paraId="4D865DA0" w14:textId="33CC4280" w:rsidR="009C18D4" w:rsidRPr="00F15059" w:rsidRDefault="009C18D4" w:rsidP="009C18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ฝึก</w:t>
            </w:r>
            <w:r w:rsidR="00A83269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หาความรู้ก่อน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</w:t>
            </w:r>
            <w:r w:rsidR="00A83269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ทางด้าน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การควบคุม และประกันคุณภาพ การวิจัย และพัฒนายา ชีววัตถุ สมุนไพร และผลิตภัณฑ์ สุขภาพอื่นๆ </w:t>
            </w:r>
          </w:p>
          <w:p w14:paraId="6604EB51" w14:textId="2CF44F51" w:rsidR="009C18D4" w:rsidRPr="00F15059" w:rsidRDefault="009C18D4" w:rsidP="007A33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มอบหมายให้ฝึกแก้ปัญหา ในระหว่างปฏิบัติการ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ทุกครั้ง เพื่อ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ให้นําความรู้ ไปประยุกต์ใช้ในสถานการณ์จริงได้อย่างชํานาญ</w:t>
            </w:r>
          </w:p>
        </w:tc>
        <w:tc>
          <w:tcPr>
            <w:tcW w:w="2977" w:type="dxa"/>
            <w:shd w:val="clear" w:color="auto" w:fill="auto"/>
          </w:tcPr>
          <w:p w14:paraId="3F0EFED1" w14:textId="77777777" w:rsidR="009C18D4" w:rsidRPr="00F15059" w:rsidRDefault="009C18D4" w:rsidP="007A33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ประเมินและให้คะแนน จากงานในแต่ละปฏิบัติการที่มอบหมาย</w:t>
            </w:r>
          </w:p>
          <w:p w14:paraId="3E0DD516" w14:textId="432F7343" w:rsidR="009C18D4" w:rsidRPr="00F15059" w:rsidRDefault="00E34183" w:rsidP="00E3418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ประเมินจาก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การสอบ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ย่อยภายในชั่วโมงเรียน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การนำเสนอผลงาน และ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สอบ</w:t>
            </w:r>
            <w:r w:rsidR="009C18D4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ปลายภาค </w:t>
            </w:r>
            <w:r w:rsidR="009C18D4"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ด้วยการสอบแบบข้อเขียน</w:t>
            </w:r>
          </w:p>
        </w:tc>
      </w:tr>
    </w:tbl>
    <w:p w14:paraId="0B151784" w14:textId="77777777" w:rsidR="003432A9" w:rsidRPr="00F15059" w:rsidRDefault="003432A9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333CF50" w14:textId="77777777" w:rsidR="00FE7332" w:rsidRPr="00F15059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3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402"/>
        <w:gridCol w:w="2944"/>
      </w:tblGrid>
      <w:tr w:rsidR="007A3341" w:rsidRPr="00F15059" w14:paraId="74A36CBA" w14:textId="77777777" w:rsidTr="00A83269">
        <w:tc>
          <w:tcPr>
            <w:tcW w:w="534" w:type="dxa"/>
            <w:shd w:val="clear" w:color="auto" w:fill="auto"/>
          </w:tcPr>
          <w:p w14:paraId="35A4F7EB" w14:textId="77777777" w:rsidR="005F069F" w:rsidRPr="00F15059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46DCF56" wp14:editId="13B7F07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065" r="10160" b="889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D934C1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" fillcolor="black"/>
                  </w:pict>
                </mc:Fallback>
              </mc:AlternateContent>
            </w:r>
          </w:p>
        </w:tc>
        <w:tc>
          <w:tcPr>
            <w:tcW w:w="2409" w:type="dxa"/>
            <w:shd w:val="clear" w:color="auto" w:fill="auto"/>
          </w:tcPr>
          <w:p w14:paraId="14C7D3A2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510E987C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14:paraId="37FCB473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C18D4" w:rsidRPr="00F15059" w14:paraId="4EE27EE6" w14:textId="77777777" w:rsidTr="00A83269">
        <w:tc>
          <w:tcPr>
            <w:tcW w:w="534" w:type="dxa"/>
            <w:shd w:val="clear" w:color="auto" w:fill="auto"/>
          </w:tcPr>
          <w:p w14:paraId="3C8F0A51" w14:textId="45E14499" w:rsidR="009C18D4" w:rsidRPr="00F15059" w:rsidRDefault="00AC43F3" w:rsidP="00AC43F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</w:rPr>
              <w:t>3.5</w:t>
            </w:r>
          </w:p>
        </w:tc>
        <w:tc>
          <w:tcPr>
            <w:tcW w:w="2409" w:type="dxa"/>
            <w:shd w:val="clear" w:color="auto" w:fill="auto"/>
          </w:tcPr>
          <w:p w14:paraId="568B8AE2" w14:textId="6B1B0B64" w:rsidR="009C18D4" w:rsidRPr="00F15059" w:rsidRDefault="009C18D4" w:rsidP="007A334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มีทักษะในการรู้</w:t>
            </w:r>
            <w:r w:rsidR="00A83269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สารสนเทศ</w:t>
            </w:r>
          </w:p>
        </w:tc>
        <w:tc>
          <w:tcPr>
            <w:tcW w:w="3402" w:type="dxa"/>
            <w:shd w:val="clear" w:color="auto" w:fill="auto"/>
          </w:tcPr>
          <w:p w14:paraId="3078A458" w14:textId="77777777" w:rsidR="009C18D4" w:rsidRPr="00F15059" w:rsidRDefault="009C18D4" w:rsidP="009C18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ให้นักศึกษา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มีความรู้ความเข้า ใจในข้อมูลจากสื่อสารสนเทศ ใน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หัวข้อที่เกี่ยวข้องกับ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การเรียนการสอน</w:t>
            </w:r>
          </w:p>
          <w:p w14:paraId="0F4B40C7" w14:textId="1F459D96" w:rsidR="009C18D4" w:rsidRPr="00F15059" w:rsidRDefault="009C18D4" w:rsidP="007A33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พร้อมทั้งสามารถแยกแยะ และเลือกข้อมูลที่สืบค้นได้ จากงานที่ได้รับมอบหมาย</w:t>
            </w:r>
          </w:p>
        </w:tc>
        <w:tc>
          <w:tcPr>
            <w:tcW w:w="2944" w:type="dxa"/>
            <w:shd w:val="clear" w:color="auto" w:fill="auto"/>
          </w:tcPr>
          <w:p w14:paraId="469D09BB" w14:textId="77777777" w:rsidR="009C18D4" w:rsidRPr="00F15059" w:rsidRDefault="009C18D4" w:rsidP="009C18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สอบถามนักศึกษา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ใน ชั้นเรียน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จากที่ได้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ค้นคว้าเพิ่มเติม เพื่อเป็นการทบทวน</w:t>
            </w:r>
          </w:p>
          <w:p w14:paraId="3924ABE0" w14:textId="1E87F42E" w:rsidR="009C18D4" w:rsidRPr="00F15059" w:rsidRDefault="009C18D4" w:rsidP="007A33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ประเมินและให้คะแนน จากงานในแต่ละปฏิบัติการที่มอบหมาย</w:t>
            </w:r>
          </w:p>
        </w:tc>
      </w:tr>
    </w:tbl>
    <w:p w14:paraId="6C3BD9E4" w14:textId="77777777" w:rsidR="005F069F" w:rsidRPr="00F15059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F22ED99" w14:textId="77777777" w:rsidR="00FE7332" w:rsidRPr="00F15059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5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338"/>
        <w:gridCol w:w="3402"/>
        <w:gridCol w:w="2944"/>
      </w:tblGrid>
      <w:tr w:rsidR="00343985" w:rsidRPr="00F15059" w14:paraId="569568CB" w14:textId="77777777" w:rsidTr="00A83269">
        <w:tc>
          <w:tcPr>
            <w:tcW w:w="605" w:type="dxa"/>
            <w:shd w:val="clear" w:color="auto" w:fill="auto"/>
          </w:tcPr>
          <w:p w14:paraId="0A01E479" w14:textId="77777777" w:rsidR="005F069F" w:rsidRPr="00F15059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A21E506" wp14:editId="615BF7B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16564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" fillcolor="black"/>
                  </w:pict>
                </mc:Fallback>
              </mc:AlternateContent>
            </w:r>
          </w:p>
        </w:tc>
        <w:tc>
          <w:tcPr>
            <w:tcW w:w="2338" w:type="dxa"/>
            <w:shd w:val="clear" w:color="auto" w:fill="auto"/>
          </w:tcPr>
          <w:p w14:paraId="05A699ED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636BD3C4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14:paraId="3AA7E8A9" w14:textId="77777777" w:rsidR="005F069F" w:rsidRPr="00F15059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C18D4" w:rsidRPr="00F15059" w14:paraId="404A2B15" w14:textId="77777777" w:rsidTr="00A83269">
        <w:tc>
          <w:tcPr>
            <w:tcW w:w="605" w:type="dxa"/>
            <w:shd w:val="clear" w:color="auto" w:fill="auto"/>
          </w:tcPr>
          <w:p w14:paraId="3CE225F0" w14:textId="77777777" w:rsidR="009C18D4" w:rsidRPr="00F15059" w:rsidRDefault="009C18D4" w:rsidP="003028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5.3</w:t>
            </w:r>
          </w:p>
        </w:tc>
        <w:tc>
          <w:tcPr>
            <w:tcW w:w="2338" w:type="dxa"/>
            <w:shd w:val="clear" w:color="auto" w:fill="auto"/>
          </w:tcPr>
          <w:p w14:paraId="4AD63B22" w14:textId="57BF810D" w:rsidR="009C18D4" w:rsidRPr="00F15059" w:rsidRDefault="009C18D4" w:rsidP="003028C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 w:bidi="th-TH"/>
              </w:rPr>
              <w:t>ทักษะการ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ใช้ เทคโนโลยีสารสนเทศ </w:t>
            </w:r>
          </w:p>
        </w:tc>
        <w:tc>
          <w:tcPr>
            <w:tcW w:w="3402" w:type="dxa"/>
            <w:shd w:val="clear" w:color="auto" w:fill="auto"/>
          </w:tcPr>
          <w:p w14:paraId="17A7641E" w14:textId="39C9CA2B" w:rsidR="009C18D4" w:rsidRPr="00F15059" w:rsidRDefault="009C18D4" w:rsidP="003028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 หาข้อมูลที่ใช้ในการปฏิบัติการ ด้วยตนเอง จาก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website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สื่อการสอน  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e-learning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และทำรายงานโดยเน้นการอ้างอิง จากแหล่งที่มาข้อมูลที่น่าเชื่อถือ</w:t>
            </w:r>
          </w:p>
        </w:tc>
        <w:tc>
          <w:tcPr>
            <w:tcW w:w="2944" w:type="dxa"/>
            <w:shd w:val="clear" w:color="auto" w:fill="auto"/>
          </w:tcPr>
          <w:p w14:paraId="0BB8816F" w14:textId="0D5DAF69" w:rsidR="009C18D4" w:rsidRPr="00F15059" w:rsidRDefault="009C18D4" w:rsidP="003028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ประเมินและให้คะแนน จากงานในแต่ละปฏิบัติการที่มอบหมาย</w:t>
            </w:r>
          </w:p>
        </w:tc>
      </w:tr>
      <w:tr w:rsidR="00350B61" w:rsidRPr="00F15059" w14:paraId="2BA9E5CD" w14:textId="77777777" w:rsidTr="00A83269">
        <w:tc>
          <w:tcPr>
            <w:tcW w:w="605" w:type="dxa"/>
            <w:shd w:val="clear" w:color="auto" w:fill="auto"/>
          </w:tcPr>
          <w:p w14:paraId="4F2E1C9A" w14:textId="6BAF2887" w:rsidR="00350B61" w:rsidRPr="00F15059" w:rsidRDefault="00350B61" w:rsidP="003028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5.4</w:t>
            </w:r>
          </w:p>
        </w:tc>
        <w:tc>
          <w:tcPr>
            <w:tcW w:w="2338" w:type="dxa"/>
            <w:shd w:val="clear" w:color="auto" w:fill="auto"/>
          </w:tcPr>
          <w:p w14:paraId="1A40F654" w14:textId="77777777" w:rsidR="00350B61" w:rsidRPr="00F15059" w:rsidRDefault="00350B61" w:rsidP="00B55C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มีทัก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ษ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ะในการสื่อสารทั้ง    ภาษาไทย  </w:t>
            </w:r>
          </w:p>
          <w:p w14:paraId="4936B39B" w14:textId="77777777" w:rsidR="00350B61" w:rsidRPr="00F15059" w:rsidRDefault="00350B61" w:rsidP="00B55C0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และภาษาอังกฤษ  </w:t>
            </w:r>
          </w:p>
          <w:p w14:paraId="370C2BFE" w14:textId="529518E6" w:rsidR="00350B61" w:rsidRPr="00F15059" w:rsidRDefault="00350B61" w:rsidP="003028C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และถ่ายทอดความรู้  อย่างมีประสิทธิภาพ</w:t>
            </w:r>
          </w:p>
        </w:tc>
        <w:tc>
          <w:tcPr>
            <w:tcW w:w="3402" w:type="dxa"/>
            <w:shd w:val="clear" w:color="auto" w:fill="auto"/>
          </w:tcPr>
          <w:p w14:paraId="3CE9165B" w14:textId="7E070B33" w:rsidR="00350B61" w:rsidRPr="00F15059" w:rsidRDefault="00350B61" w:rsidP="00B55C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มอบหมายงานให้ค้นคว้า</w:t>
            </w:r>
            <w:r w:rsidR="00F22C83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หาข้อมูลที่ใช้ในการปฏิบัติการ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และ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นำเสนองานหน้าชั้นเรียน</w:t>
            </w:r>
          </w:p>
          <w:p w14:paraId="69008643" w14:textId="77777777" w:rsidR="00350B61" w:rsidRPr="00F15059" w:rsidRDefault="00350B61" w:rsidP="00350B61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944" w:type="dxa"/>
            <w:shd w:val="clear" w:color="auto" w:fill="auto"/>
          </w:tcPr>
          <w:p w14:paraId="550B82FD" w14:textId="77777777" w:rsidR="00350B61" w:rsidRPr="00F15059" w:rsidRDefault="00350B61" w:rsidP="00B55C0E">
            <w:pPr>
              <w:pStyle w:val="ListParagraph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318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ให้คะแนนการ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นำเสนองานหน้าชั้นเรียน</w:t>
            </w:r>
          </w:p>
          <w:p w14:paraId="542BB41F" w14:textId="62D0850C" w:rsidR="00350B61" w:rsidRPr="00F15059" w:rsidRDefault="00F22C83" w:rsidP="003028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ประเมินและให้คะแนน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ป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ฏิบัติการ </w:t>
            </w:r>
            <w:r w:rsidR="00350B61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ที่ได้รับมอบหมาย</w:t>
            </w:r>
          </w:p>
        </w:tc>
      </w:tr>
    </w:tbl>
    <w:p w14:paraId="7863A176" w14:textId="77777777" w:rsidR="00AA468D" w:rsidRPr="00F15059" w:rsidRDefault="00AA468D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1362E18" w14:textId="77777777" w:rsidR="00674553" w:rsidRPr="00F15059" w:rsidRDefault="00674553" w:rsidP="00674553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6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F15059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ทักษะการปฏิบัติทางวิชาชีพ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944"/>
      </w:tblGrid>
      <w:tr w:rsidR="003028C9" w:rsidRPr="00F15059" w14:paraId="1B26B6E2" w14:textId="77777777" w:rsidTr="00A83269">
        <w:tc>
          <w:tcPr>
            <w:tcW w:w="534" w:type="dxa"/>
            <w:shd w:val="clear" w:color="auto" w:fill="auto"/>
          </w:tcPr>
          <w:p w14:paraId="36931CDF" w14:textId="77777777" w:rsidR="00674553" w:rsidRPr="00F15059" w:rsidRDefault="00674553" w:rsidP="00727C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039F2FB" wp14:editId="6A2B4B1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4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FD481" id="Oval 41" o:spid="_x0000_s1026" style="position:absolute;margin-left:5.75pt;margin-top:6.5pt;width:9.2pt;height:9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14:paraId="44C75BCC" w14:textId="77777777" w:rsidR="00674553" w:rsidRPr="00F15059" w:rsidRDefault="00674553" w:rsidP="00727C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</w:tcPr>
          <w:p w14:paraId="2F197136" w14:textId="77777777" w:rsidR="00674553" w:rsidRPr="00F15059" w:rsidRDefault="00674553" w:rsidP="00727C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44" w:type="dxa"/>
            <w:shd w:val="clear" w:color="auto" w:fill="auto"/>
          </w:tcPr>
          <w:p w14:paraId="7E18DEC2" w14:textId="77777777" w:rsidR="00674553" w:rsidRPr="00F15059" w:rsidRDefault="00674553" w:rsidP="00727C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83269" w:rsidRPr="00F15059" w14:paraId="2DB79E11" w14:textId="77777777" w:rsidTr="00A83269">
        <w:tc>
          <w:tcPr>
            <w:tcW w:w="534" w:type="dxa"/>
            <w:shd w:val="clear" w:color="auto" w:fill="auto"/>
          </w:tcPr>
          <w:p w14:paraId="3742C010" w14:textId="77777777" w:rsidR="00A83269" w:rsidRPr="00F15059" w:rsidRDefault="00A83269" w:rsidP="003028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lastRenderedPageBreak/>
              <w:t>6.1</w:t>
            </w:r>
          </w:p>
        </w:tc>
        <w:tc>
          <w:tcPr>
            <w:tcW w:w="2693" w:type="dxa"/>
            <w:shd w:val="clear" w:color="auto" w:fill="auto"/>
          </w:tcPr>
          <w:p w14:paraId="368CCE84" w14:textId="0E691A68" w:rsidR="00A83269" w:rsidRPr="00F15059" w:rsidRDefault="00A83269" w:rsidP="00B55C0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สามารถปฏิบัติงาน เกี่ยวกับการผลิต การควบคุม และประกันคุณภาพ</w:t>
            </w:r>
          </w:p>
          <w:p w14:paraId="16CEF5FD" w14:textId="3ADC07E5" w:rsidR="00A83269" w:rsidRPr="00F15059" w:rsidRDefault="00A83269" w:rsidP="003028C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การวิจัย และพัฒนายา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 w:bidi="th-TH"/>
              </w:rPr>
              <w:t xml:space="preserve">ชีววัตถุ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สมุนไพร และผลิตภัณฑ์สุขภาพ อื่นๆโดยสาขาวิชา เภสัชกรรมอุตสาหการ จะต้องมีทักษะในการแก้ไข ปัญหาในสถาณการณ์จริง</w:t>
            </w:r>
          </w:p>
        </w:tc>
        <w:tc>
          <w:tcPr>
            <w:tcW w:w="3118" w:type="dxa"/>
            <w:shd w:val="clear" w:color="auto" w:fill="auto"/>
          </w:tcPr>
          <w:p w14:paraId="2619D1FC" w14:textId="39175FE1" w:rsidR="00A83269" w:rsidRPr="00F15059" w:rsidRDefault="00A83269" w:rsidP="00A832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ฝึกปฏิบัติการทางด้าน การควบคุม</w:t>
            </w:r>
            <w:r w:rsidR="00F22C83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และประกันคุณภาพ </w:t>
            </w:r>
            <w:r w:rsidR="00F22C83"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การวิจัย และพัฒนายา ชีววัตถุ สมุนไพร และผลิตภัณฑ์ สุขภาพอื่นๆ </w:t>
            </w:r>
          </w:p>
          <w:p w14:paraId="1CBFAC06" w14:textId="47997D93" w:rsidR="00A83269" w:rsidRPr="00F15059" w:rsidRDefault="00A83269" w:rsidP="00A8326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มอบหมายให้ฝึกแก้ปัญหา ในระหว่างปฏิบัติการ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ทุกครั้ง เพื่อ</w:t>
            </w: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ให้นําความรู้ ไปประยุกต์ใช้ในสถานการณ์จริงได้อย่างชํานาญ</w:t>
            </w:r>
          </w:p>
        </w:tc>
        <w:tc>
          <w:tcPr>
            <w:tcW w:w="2944" w:type="dxa"/>
            <w:shd w:val="clear" w:color="auto" w:fill="auto"/>
          </w:tcPr>
          <w:p w14:paraId="6F2EF067" w14:textId="5C5CACC6" w:rsidR="00A83269" w:rsidRPr="00F15059" w:rsidRDefault="00A83269" w:rsidP="00B55C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ประเมินและให้คะแนน จากปฏิบัติการที่มอบหมาย และการแสดงความคิดเห็นในการอภิปราย</w:t>
            </w:r>
          </w:p>
          <w:p w14:paraId="76C99008" w14:textId="3CE87583" w:rsidR="00A83269" w:rsidRPr="00F15059" w:rsidRDefault="00A83269" w:rsidP="00B55C0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ประเมินผลจากการสอบ ปลายภาค ด้วยการสอบแบบข้อเขียน</w:t>
            </w:r>
          </w:p>
          <w:p w14:paraId="2182B071" w14:textId="77777777" w:rsidR="00A83269" w:rsidRPr="00F15059" w:rsidRDefault="00A83269" w:rsidP="003028C9">
            <w:pPr>
              <w:ind w:left="6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792646E" w14:textId="77777777" w:rsidR="00A83269" w:rsidRPr="00F15059" w:rsidRDefault="00A83269" w:rsidP="00A83269">
      <w:pPr>
        <w:rPr>
          <w:rFonts w:ascii="TH SarabunPSK" w:hAnsi="TH SarabunPSK" w:cs="TH SarabunPSK"/>
          <w:sz w:val="32"/>
          <w:szCs w:val="32"/>
        </w:rPr>
      </w:pPr>
    </w:p>
    <w:p w14:paraId="3A69CF8A" w14:textId="77777777" w:rsidR="005876FF" w:rsidRPr="00F15059" w:rsidRDefault="005876FF" w:rsidP="005876FF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084BAE9D" w14:textId="77777777" w:rsidR="007A71DE" w:rsidRPr="00F15059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4</w:t>
      </w:r>
      <w:r w:rsidR="007A71DE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</w:t>
      </w:r>
    </w:p>
    <w:p w14:paraId="5A766977" w14:textId="2C2890CC" w:rsidR="00462C88" w:rsidRPr="00F15059" w:rsidRDefault="00462C88" w:rsidP="008A092B">
      <w:pPr>
        <w:pStyle w:val="ListParagraph"/>
        <w:numPr>
          <w:ilvl w:val="0"/>
          <w:numId w:val="41"/>
        </w:numPr>
        <w:tabs>
          <w:tab w:val="left" w:pos="360"/>
        </w:tabs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แผนการสอน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961"/>
        <w:gridCol w:w="730"/>
        <w:gridCol w:w="1768"/>
        <w:gridCol w:w="847"/>
        <w:gridCol w:w="2004"/>
        <w:gridCol w:w="1885"/>
      </w:tblGrid>
      <w:tr w:rsidR="008A092B" w:rsidRPr="00F15059" w14:paraId="0B3457F5" w14:textId="77777777" w:rsidTr="00250915">
        <w:trPr>
          <w:tblHeader/>
        </w:trPr>
        <w:tc>
          <w:tcPr>
            <w:tcW w:w="386" w:type="pct"/>
            <w:shd w:val="clear" w:color="auto" w:fill="auto"/>
            <w:vAlign w:val="center"/>
          </w:tcPr>
          <w:p w14:paraId="613848FD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สัปดาห์</w:t>
            </w:r>
          </w:p>
          <w:p w14:paraId="47550D9E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24F83BF8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330" w:type="pct"/>
            <w:vAlign w:val="center"/>
          </w:tcPr>
          <w:p w14:paraId="62215D34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CLOs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35017200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14:paraId="137F493D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การเรียนการสอน</w:t>
            </w:r>
          </w:p>
          <w:p w14:paraId="15295778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E0D53CF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  <w:p w14:paraId="10551567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908" w:type="pct"/>
            <w:shd w:val="clear" w:color="auto" w:fill="auto"/>
            <w:vAlign w:val="center"/>
          </w:tcPr>
          <w:p w14:paraId="2B22C4CB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ชั่วโมงสอนนี้</w:t>
            </w:r>
          </w:p>
          <w:p w14:paraId="6FE4784F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เป็นการสอนแบบเชิงรุก</w:t>
            </w:r>
          </w:p>
          <w:p w14:paraId="2AE8635D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(active learning)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038B995" w14:textId="77777777" w:rsidR="008A092B" w:rsidRPr="00F15059" w:rsidRDefault="008A092B" w:rsidP="005903D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C53CE" w:rsidRPr="00F15059" w14:paraId="6B136510" w14:textId="77777777" w:rsidTr="00250915">
        <w:tc>
          <w:tcPr>
            <w:tcW w:w="386" w:type="pct"/>
            <w:shd w:val="clear" w:color="auto" w:fill="auto"/>
          </w:tcPr>
          <w:p w14:paraId="7CC53A83" w14:textId="6218F825" w:rsidR="002C53CE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340" w:type="pct"/>
            <w:shd w:val="clear" w:color="auto" w:fill="auto"/>
          </w:tcPr>
          <w:p w14:paraId="35629BBE" w14:textId="386A1FCA" w:rsidR="002C53CE" w:rsidRPr="00F15059" w:rsidRDefault="002C53CE" w:rsidP="002C5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Introduction</w:t>
            </w:r>
          </w:p>
        </w:tc>
        <w:tc>
          <w:tcPr>
            <w:tcW w:w="330" w:type="pct"/>
            <w:shd w:val="clear" w:color="auto" w:fill="auto"/>
          </w:tcPr>
          <w:p w14:paraId="22FD8E15" w14:textId="5A52649E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800" w:type="pct"/>
            <w:shd w:val="clear" w:color="auto" w:fill="auto"/>
          </w:tcPr>
          <w:p w14:paraId="3F91F872" w14:textId="77777777" w:rsidR="002C53CE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บรรยายและถามตอบในห้องปฏิบัติการ</w:t>
            </w:r>
          </w:p>
          <w:p w14:paraId="3AD232FB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 และ</w:t>
            </w:r>
          </w:p>
          <w:p w14:paraId="74408F19" w14:textId="5B398723" w:rsidR="002C53CE" w:rsidRPr="002C53CE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ทำรายงานจากกรณีศึกษาที่ได้รับมอบหมาย</w:t>
            </w:r>
          </w:p>
        </w:tc>
        <w:tc>
          <w:tcPr>
            <w:tcW w:w="383" w:type="pct"/>
          </w:tcPr>
          <w:p w14:paraId="6BBE9942" w14:textId="25EAF23E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0A0A5777" w14:textId="505D1650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49CA25A7" w14:textId="7C26AD62" w:rsidR="002C53CE" w:rsidRPr="00F15059" w:rsidRDefault="002C53CE" w:rsidP="002C53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2C53CE" w:rsidRPr="00F15059" w14:paraId="677106E0" w14:textId="77777777" w:rsidTr="00250915">
        <w:tc>
          <w:tcPr>
            <w:tcW w:w="386" w:type="pct"/>
            <w:shd w:val="clear" w:color="auto" w:fill="auto"/>
          </w:tcPr>
          <w:p w14:paraId="27E3F5C9" w14:textId="283207EF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340" w:type="pct"/>
            <w:shd w:val="clear" w:color="auto" w:fill="auto"/>
          </w:tcPr>
          <w:p w14:paraId="7A354C89" w14:textId="1E9E7DF9" w:rsidR="002C53CE" w:rsidRPr="00F15059" w:rsidRDefault="002C53CE" w:rsidP="002C5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Specification and COA practice</w:t>
            </w:r>
          </w:p>
          <w:p w14:paraId="6F58DA03" w14:textId="0C036B3A" w:rsidR="002C53CE" w:rsidRPr="00F15059" w:rsidRDefault="002C53CE" w:rsidP="002C53CE">
            <w:pPr>
              <w:ind w:left="62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0" w:type="pct"/>
            <w:shd w:val="clear" w:color="auto" w:fill="auto"/>
          </w:tcPr>
          <w:p w14:paraId="3EB0958F" w14:textId="2AF94E78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</w:p>
        </w:tc>
        <w:tc>
          <w:tcPr>
            <w:tcW w:w="800" w:type="pct"/>
            <w:shd w:val="clear" w:color="auto" w:fill="auto"/>
          </w:tcPr>
          <w:p w14:paraId="4C661317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บรรยายและถามตอบในห้องปฏิบัติการ</w:t>
            </w:r>
          </w:p>
          <w:p w14:paraId="02F72ABB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4BF46831" w14:textId="5F2F0573" w:rsidR="002C53CE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การบรรยาย</w:t>
            </w:r>
          </w:p>
          <w:p w14:paraId="17665B27" w14:textId="4733E946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4CC3B697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0B40AD61" w14:textId="769066D2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  <w:p w14:paraId="4B4812A4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27000475" w14:textId="77777777" w:rsidR="002C53CE" w:rsidRPr="00F15059" w:rsidRDefault="002C53CE" w:rsidP="002C53CE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383" w:type="pct"/>
          </w:tcPr>
          <w:p w14:paraId="46B7BF0A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3</w:t>
            </w:r>
          </w:p>
        </w:tc>
        <w:tc>
          <w:tcPr>
            <w:tcW w:w="908" w:type="pct"/>
            <w:shd w:val="clear" w:color="auto" w:fill="auto"/>
          </w:tcPr>
          <w:p w14:paraId="1228C7DD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4C22B922" w14:textId="77777777" w:rsidR="002C53CE" w:rsidRDefault="002C53CE" w:rsidP="002C53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ดร.ภญ.เพ็ญศรี ทองนพเนื้อ</w:t>
            </w:r>
          </w:p>
          <w:p w14:paraId="6A8ABC91" w14:textId="3C76438E" w:rsidR="002C53CE" w:rsidRPr="00F15059" w:rsidRDefault="002C53CE" w:rsidP="002C53C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2C53CE" w:rsidRPr="00F15059" w14:paraId="42153F8D" w14:textId="77777777" w:rsidTr="00250915">
        <w:tc>
          <w:tcPr>
            <w:tcW w:w="386" w:type="pct"/>
            <w:shd w:val="clear" w:color="auto" w:fill="auto"/>
          </w:tcPr>
          <w:p w14:paraId="7621B768" w14:textId="6A0A28E1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340" w:type="pct"/>
            <w:shd w:val="clear" w:color="auto" w:fill="auto"/>
          </w:tcPr>
          <w:p w14:paraId="0686108A" w14:textId="6EFA94D3" w:rsidR="002C53CE" w:rsidRPr="00F15059" w:rsidRDefault="002C53CE" w:rsidP="002C53CE">
            <w:pPr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Standard operating procedure 1</w:t>
            </w:r>
          </w:p>
        </w:tc>
        <w:tc>
          <w:tcPr>
            <w:tcW w:w="330" w:type="pct"/>
            <w:shd w:val="clear" w:color="auto" w:fill="auto"/>
          </w:tcPr>
          <w:p w14:paraId="60352611" w14:textId="7D1EEF7E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</w:p>
        </w:tc>
        <w:tc>
          <w:tcPr>
            <w:tcW w:w="800" w:type="pct"/>
            <w:shd w:val="clear" w:color="auto" w:fill="auto"/>
          </w:tcPr>
          <w:p w14:paraId="72025342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5E40F932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7DA4D47E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</w:p>
          <w:p w14:paraId="3778E41A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0A980E86" w14:textId="77777777" w:rsidR="002C53CE" w:rsidRDefault="002C53CE" w:rsidP="002C53CE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33D39CE0" w14:textId="50C14530" w:rsidR="002C53CE" w:rsidRPr="002C53CE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583618A3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2E5C0832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5E74CE25" w14:textId="67DC71D1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ดร.ภญ.เพ็ญศรี ทองนพเนื้อ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2C53CE" w:rsidRPr="00F15059" w14:paraId="4575EE5B" w14:textId="77777777" w:rsidTr="00250915">
        <w:tc>
          <w:tcPr>
            <w:tcW w:w="386" w:type="pct"/>
            <w:shd w:val="clear" w:color="auto" w:fill="auto"/>
          </w:tcPr>
          <w:p w14:paraId="4433E375" w14:textId="01A72B51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340" w:type="pct"/>
            <w:shd w:val="clear" w:color="auto" w:fill="auto"/>
          </w:tcPr>
          <w:p w14:paraId="15A9D42D" w14:textId="236F9035" w:rsidR="002C53CE" w:rsidRPr="00F15059" w:rsidRDefault="002C53CE" w:rsidP="002C53CE">
            <w:pPr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Standard operating procedure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</w:t>
            </w:r>
          </w:p>
        </w:tc>
        <w:tc>
          <w:tcPr>
            <w:tcW w:w="330" w:type="pct"/>
            <w:shd w:val="clear" w:color="auto" w:fill="auto"/>
          </w:tcPr>
          <w:p w14:paraId="2F3D7F91" w14:textId="1DD7F9F9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</w:p>
        </w:tc>
        <w:tc>
          <w:tcPr>
            <w:tcW w:w="800" w:type="pct"/>
            <w:shd w:val="clear" w:color="auto" w:fill="auto"/>
          </w:tcPr>
          <w:p w14:paraId="6553A083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54419C54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74171B14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</w:p>
          <w:p w14:paraId="3576C2EE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0018C5CB" w14:textId="77777777" w:rsidR="002C53CE" w:rsidRDefault="002C53CE" w:rsidP="002C53CE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การปฏิบัติงาน</w:t>
            </w:r>
          </w:p>
          <w:p w14:paraId="2820F742" w14:textId="0B3F123C" w:rsidR="002C53CE" w:rsidRPr="002C53CE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13BA6DCE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lastRenderedPageBreak/>
              <w:t>3</w:t>
            </w:r>
          </w:p>
        </w:tc>
        <w:tc>
          <w:tcPr>
            <w:tcW w:w="908" w:type="pct"/>
            <w:shd w:val="clear" w:color="auto" w:fill="auto"/>
          </w:tcPr>
          <w:p w14:paraId="72132E9B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1EEE0555" w14:textId="250232E4" w:rsidR="002C53CE" w:rsidRPr="00F15059" w:rsidRDefault="002C53CE" w:rsidP="002C53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ดร.ภญ.เพ็ญศรี ทองนพเนื้อ 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br/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.ภก.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วงศ์ว</w:t>
            </w:r>
            <w:proofErr w:type="spellStart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ริศ</w:t>
            </w:r>
            <w:proofErr w:type="spellEnd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พาณิชธนานนท์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  <w:p w14:paraId="0A99B308" w14:textId="39CD9586" w:rsidR="002C53CE" w:rsidRPr="00F15059" w:rsidRDefault="002C53CE" w:rsidP="002C53CE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</w:p>
        </w:tc>
      </w:tr>
      <w:tr w:rsidR="002C53CE" w:rsidRPr="00F15059" w14:paraId="54931EE0" w14:textId="77777777" w:rsidTr="00250915">
        <w:tc>
          <w:tcPr>
            <w:tcW w:w="386" w:type="pct"/>
            <w:shd w:val="clear" w:color="auto" w:fill="auto"/>
          </w:tcPr>
          <w:p w14:paraId="5845F897" w14:textId="6DFBFBF8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340" w:type="pct"/>
            <w:shd w:val="clear" w:color="auto" w:fill="auto"/>
          </w:tcPr>
          <w:p w14:paraId="0F5EA967" w14:textId="252CF5F9" w:rsidR="002C53CE" w:rsidRPr="00F15059" w:rsidRDefault="002C53CE" w:rsidP="002C53CE">
            <w:pPr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การนำเสนอผลงานของนักศึกษาในรูปแบบรายงานเอกสารและ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หรือการนำเสนอหน้าชั้นเรียน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ครั้งที่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1)  </w:t>
            </w:r>
          </w:p>
        </w:tc>
        <w:tc>
          <w:tcPr>
            <w:tcW w:w="330" w:type="pct"/>
            <w:shd w:val="clear" w:color="auto" w:fill="auto"/>
          </w:tcPr>
          <w:p w14:paraId="3D958127" w14:textId="43F0E291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</w:p>
        </w:tc>
        <w:tc>
          <w:tcPr>
            <w:tcW w:w="800" w:type="pct"/>
            <w:shd w:val="clear" w:color="auto" w:fill="auto"/>
          </w:tcPr>
          <w:p w14:paraId="2B887981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 อภิปราย</w:t>
            </w:r>
          </w:p>
          <w:p w14:paraId="2DAA1684" w14:textId="77777777" w:rsidR="002C53CE" w:rsidRPr="00F15059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ในงานที่ได้รับมอบหมาย</w:t>
            </w:r>
          </w:p>
          <w:p w14:paraId="65D3CDEA" w14:textId="77777777" w:rsidR="002C53CE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>Slide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บรรยาย</w:t>
            </w:r>
          </w:p>
          <w:p w14:paraId="712E98D2" w14:textId="7687FBE8" w:rsidR="002C53CE" w:rsidRPr="002C53CE" w:rsidRDefault="002C53CE" w:rsidP="002C53CE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23A9AC73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3F496A81" w14:textId="77777777" w:rsidR="002C53CE" w:rsidRPr="00F15059" w:rsidRDefault="002C53CE" w:rsidP="002C5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3A652041" w14:textId="32CDB42A" w:rsidR="002C53CE" w:rsidRPr="00F15059" w:rsidRDefault="002C53CE" w:rsidP="002C53C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5CBE0004" w14:textId="77777777" w:rsidTr="00250915">
        <w:tc>
          <w:tcPr>
            <w:tcW w:w="386" w:type="pct"/>
            <w:shd w:val="clear" w:color="auto" w:fill="auto"/>
          </w:tcPr>
          <w:p w14:paraId="503E47F9" w14:textId="22C5296E" w:rsidR="00EB0D1C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1340" w:type="pct"/>
            <w:shd w:val="clear" w:color="auto" w:fill="auto"/>
          </w:tcPr>
          <w:p w14:paraId="005C0316" w14:textId="5800F74E" w:rsidR="00EB0D1C" w:rsidRPr="00F15059" w:rsidRDefault="00EB0D1C" w:rsidP="00EB0D1C">
            <w:pPr>
              <w:ind w:left="6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การตรวจสอบคุณภาพน้ำ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Microbial limit test</w:t>
            </w:r>
          </w:p>
        </w:tc>
        <w:tc>
          <w:tcPr>
            <w:tcW w:w="330" w:type="pct"/>
            <w:shd w:val="clear" w:color="auto" w:fill="auto"/>
          </w:tcPr>
          <w:p w14:paraId="64EF1E7C" w14:textId="381C54E9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14:paraId="31F245DD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366EF33F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5976880F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</w:p>
          <w:p w14:paraId="334E8EED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67CDEE04" w14:textId="77777777" w:rsidR="00EB0D1C" w:rsidRDefault="00EB0D1C" w:rsidP="00EB0D1C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44715D6E" w14:textId="6230FA13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  <w:lang w:val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4C1A19C8" w14:textId="0BF696F4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205BD8D0" w14:textId="0E09BF46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26FB8F7D" w14:textId="77777777" w:rsidR="00EB0D1C" w:rsidRPr="00F15059" w:rsidRDefault="00EB0D1C" w:rsidP="00EB0D1C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อ.ดร.ภญ.</w:t>
            </w:r>
            <w:proofErr w:type="spellStart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ฐิ</w:t>
            </w:r>
            <w:proofErr w:type="spellEnd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ตารี</w:t>
            </w:r>
            <w:proofErr w:type="spellStart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ย์</w:t>
            </w:r>
            <w:proofErr w:type="spellEnd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>ธีรชยานันท์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</w:p>
          <w:p w14:paraId="1BBC6496" w14:textId="77777777" w:rsidR="00EB0D1C" w:rsidRPr="00F15059" w:rsidRDefault="00EB0D1C" w:rsidP="00EB0D1C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ผศ.ดร.ภญ.สุชาดา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>จงรุ่งเรืองโชค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</w:p>
          <w:p w14:paraId="256B8E7C" w14:textId="77777777" w:rsidR="00EB0D1C" w:rsidRDefault="00EB0D1C" w:rsidP="00EB0D1C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7E995E27" w14:textId="2A45E32B" w:rsidR="00EB0D1C" w:rsidRPr="00F15059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1F089D72" w14:textId="77777777" w:rsidTr="00250915">
        <w:tc>
          <w:tcPr>
            <w:tcW w:w="386" w:type="pct"/>
            <w:shd w:val="clear" w:color="auto" w:fill="auto"/>
          </w:tcPr>
          <w:p w14:paraId="4B3F611E" w14:textId="4041D624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1340" w:type="pct"/>
            <w:shd w:val="clear" w:color="auto" w:fill="auto"/>
          </w:tcPr>
          <w:p w14:paraId="597D9895" w14:textId="653D3204" w:rsidR="00EB0D1C" w:rsidRPr="00F15059" w:rsidRDefault="00EB0D1C" w:rsidP="00EB0D1C">
            <w:pPr>
              <w:ind w:left="6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Identification of raw material</w:t>
            </w:r>
          </w:p>
        </w:tc>
        <w:tc>
          <w:tcPr>
            <w:tcW w:w="330" w:type="pct"/>
            <w:shd w:val="clear" w:color="auto" w:fill="auto"/>
          </w:tcPr>
          <w:p w14:paraId="4253806B" w14:textId="77B4A42F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14:paraId="680B8C05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1E0779B4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1FD4B8B9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ความคิดเห็น ในการทำปฏิบัติกา</w:t>
            </w:r>
          </w:p>
          <w:p w14:paraId="3EBF4BE0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0A9BA5AE" w14:textId="77777777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lang w:val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18725F1E" w14:textId="0C55DFE6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76B7B7FE" w14:textId="53AF62C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lastRenderedPageBreak/>
              <w:t>3</w:t>
            </w:r>
          </w:p>
        </w:tc>
        <w:tc>
          <w:tcPr>
            <w:tcW w:w="908" w:type="pct"/>
            <w:shd w:val="clear" w:color="auto" w:fill="auto"/>
          </w:tcPr>
          <w:p w14:paraId="011A9106" w14:textId="0A6D5E7D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20CE8DFF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ผศ.ดร.ภก.ปฐม </w:t>
            </w:r>
          </w:p>
          <w:p w14:paraId="6FE3B9E5" w14:textId="77777777" w:rsidR="00EB0D1C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โสมวงศ์</w:t>
            </w:r>
          </w:p>
          <w:p w14:paraId="733A4F7F" w14:textId="0E5F8772" w:rsidR="00EB0D1C" w:rsidRPr="00F15059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6B158911" w14:textId="77777777" w:rsidTr="00250915">
        <w:tc>
          <w:tcPr>
            <w:tcW w:w="386" w:type="pct"/>
            <w:shd w:val="clear" w:color="auto" w:fill="auto"/>
          </w:tcPr>
          <w:p w14:paraId="2B14593C" w14:textId="6357490A" w:rsidR="00EB0D1C" w:rsidRPr="00F15059" w:rsidRDefault="00DB4DCA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1340" w:type="pct"/>
            <w:shd w:val="clear" w:color="auto" w:fill="auto"/>
          </w:tcPr>
          <w:p w14:paraId="46B00ED0" w14:textId="192B4643" w:rsidR="00EB0D1C" w:rsidRPr="00F15059" w:rsidRDefault="00EB0D1C" w:rsidP="00EB0D1C">
            <w:pPr>
              <w:ind w:left="62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การสอบเทียบเครื่องวัดค่า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pH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 การสอบเทียบเครื่องชั่งแบบละเอียด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และ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micropipette</w:t>
            </w:r>
          </w:p>
        </w:tc>
        <w:tc>
          <w:tcPr>
            <w:tcW w:w="330" w:type="pct"/>
            <w:shd w:val="clear" w:color="auto" w:fill="auto"/>
          </w:tcPr>
          <w:p w14:paraId="6B352E5B" w14:textId="36FE9B6C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00" w:type="pct"/>
            <w:shd w:val="clear" w:color="auto" w:fill="auto"/>
          </w:tcPr>
          <w:p w14:paraId="72404F5E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2831C229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17F25FDC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</w:p>
          <w:p w14:paraId="485440E8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4103C739" w14:textId="77777777" w:rsidR="00EB0D1C" w:rsidRDefault="00EB0D1C" w:rsidP="00EB0D1C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634AD0C8" w14:textId="2B47892D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483873F4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38C535AD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6B454D83" w14:textId="77777777" w:rsidR="00EB0D1C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รศ.ดร.</w:t>
            </w:r>
            <w:proofErr w:type="spellStart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ภั</w:t>
            </w:r>
            <w:proofErr w:type="spellEnd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ททวัฒน์ มณีวัฒนภิญโญ</w:t>
            </w:r>
          </w:p>
          <w:p w14:paraId="70F466B8" w14:textId="5CBB904E" w:rsidR="00EB0D1C" w:rsidRPr="00F15059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37F58A0D" w14:textId="77777777" w:rsidTr="00250915">
        <w:tc>
          <w:tcPr>
            <w:tcW w:w="386" w:type="pct"/>
            <w:shd w:val="clear" w:color="auto" w:fill="auto"/>
          </w:tcPr>
          <w:p w14:paraId="3034F985" w14:textId="4B7D8575" w:rsidR="00EB0D1C" w:rsidRPr="00F15059" w:rsidRDefault="00DB4DCA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</w:p>
        </w:tc>
        <w:tc>
          <w:tcPr>
            <w:tcW w:w="1340" w:type="pct"/>
            <w:shd w:val="clear" w:color="auto" w:fill="auto"/>
          </w:tcPr>
          <w:p w14:paraId="7B55398E" w14:textId="1D992A34" w:rsidR="00EB0D1C" w:rsidRPr="00F15059" w:rsidRDefault="00EB0D1C" w:rsidP="00EB0D1C">
            <w:pPr>
              <w:tabs>
                <w:tab w:val="left" w:pos="1540"/>
              </w:tabs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การนำเสนอผลงานของนักศึกษาในรูปแบบรายงานเอกสารและ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หรือการนำเสนอหน้าชั้นเรียน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ครั้งที่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2)</w:t>
            </w:r>
          </w:p>
        </w:tc>
        <w:tc>
          <w:tcPr>
            <w:tcW w:w="330" w:type="pct"/>
            <w:shd w:val="clear" w:color="auto" w:fill="auto"/>
          </w:tcPr>
          <w:p w14:paraId="0F8DFF6A" w14:textId="7D3E7303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2, 3</w:t>
            </w:r>
          </w:p>
        </w:tc>
        <w:tc>
          <w:tcPr>
            <w:tcW w:w="800" w:type="pct"/>
            <w:shd w:val="clear" w:color="auto" w:fill="auto"/>
          </w:tcPr>
          <w:p w14:paraId="558C3EAD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 อภิปราย</w:t>
            </w:r>
          </w:p>
          <w:p w14:paraId="004D6365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ในงานที่ได้รับมอบหมาย</w:t>
            </w:r>
          </w:p>
          <w:p w14:paraId="492FA4BE" w14:textId="77777777" w:rsidR="00EB0D1C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>Slide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บรรยาย</w:t>
            </w:r>
          </w:p>
          <w:p w14:paraId="33EAC66D" w14:textId="195B4ACF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50CB07EF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17FC36DD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shd w:val="clear" w:color="auto" w:fill="auto"/>
          </w:tcPr>
          <w:p w14:paraId="14DB310D" w14:textId="49B2A54C" w:rsidR="00EB0D1C" w:rsidRPr="00F15059" w:rsidRDefault="00EB0D1C" w:rsidP="00EB0D1C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52E98138" w14:textId="77777777" w:rsidTr="00250915"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14:paraId="61BDF5C1" w14:textId="2414C124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lastRenderedPageBreak/>
              <w:t>1</w:t>
            </w:r>
            <w:r w:rsidR="00DB4DCA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340" w:type="pct"/>
            <w:shd w:val="clear" w:color="auto" w:fill="auto"/>
          </w:tcPr>
          <w:p w14:paraId="4F89CF92" w14:textId="23F1E2E8" w:rsidR="00EB0D1C" w:rsidRPr="00F15059" w:rsidRDefault="00EB0D1C" w:rsidP="00EB0D1C">
            <w:pPr>
              <w:tabs>
                <w:tab w:val="left" w:pos="1540"/>
              </w:tabs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การศึกษาสภาวะการแยกสารตามตำรายาที่กฎหมายกำหนดโดยวิธี </w:t>
            </w: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High performance liquid chromatography</w:t>
            </w:r>
          </w:p>
        </w:tc>
        <w:tc>
          <w:tcPr>
            <w:tcW w:w="330" w:type="pct"/>
            <w:shd w:val="clear" w:color="auto" w:fill="auto"/>
          </w:tcPr>
          <w:p w14:paraId="74ECE170" w14:textId="54389EB0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14:paraId="3E9177E1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6DB0C5AE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319CA756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</w:p>
          <w:p w14:paraId="61CC6349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46502D3D" w14:textId="77777777" w:rsidR="00EB0D1C" w:rsidRDefault="00EB0D1C" w:rsidP="00EB0D1C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7909C793" w14:textId="54414B30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073A4D5D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62B69F1B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</w:tcPr>
          <w:p w14:paraId="74E42607" w14:textId="77777777" w:rsidR="00EB0D1C" w:rsidRDefault="00EB0D1C" w:rsidP="00C02B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ผศ.ดร.ภญ.เสาวภาคย์ </w:t>
            </w:r>
            <w:proofErr w:type="spellStart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วชิ</w:t>
            </w:r>
            <w:proofErr w:type="spellEnd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รวง</w:t>
            </w:r>
            <w:proofErr w:type="spellStart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ศ์</w:t>
            </w:r>
            <w:proofErr w:type="spellEnd"/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กวิน</w:t>
            </w:r>
          </w:p>
          <w:p w14:paraId="1E08CE92" w14:textId="6F93C5FD" w:rsidR="00EB0D1C" w:rsidRPr="00F15059" w:rsidRDefault="00EB0D1C" w:rsidP="00C02B4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7FAF292B" w14:textId="77777777" w:rsidTr="00250915"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14:paraId="630F1470" w14:textId="5581CE2A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12</w:t>
            </w:r>
          </w:p>
        </w:tc>
        <w:tc>
          <w:tcPr>
            <w:tcW w:w="1340" w:type="pct"/>
            <w:shd w:val="clear" w:color="auto" w:fill="auto"/>
          </w:tcPr>
          <w:p w14:paraId="548FF762" w14:textId="770C5523" w:rsidR="00EB0D1C" w:rsidRPr="00F15059" w:rsidRDefault="00EB0D1C" w:rsidP="00EB0D1C">
            <w:pPr>
              <w:tabs>
                <w:tab w:val="left" w:pos="1540"/>
              </w:tabs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การศึกษาการตรวจสอบความถูกต้องของวิธีวิเคราะห์</w:t>
            </w:r>
          </w:p>
        </w:tc>
        <w:tc>
          <w:tcPr>
            <w:tcW w:w="330" w:type="pct"/>
            <w:shd w:val="clear" w:color="auto" w:fill="auto"/>
          </w:tcPr>
          <w:p w14:paraId="32125D9E" w14:textId="1117AA3A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14:paraId="059E4946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246DB1DC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1F4D1DF0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</w:p>
          <w:p w14:paraId="6C8251EF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3A00EEB9" w14:textId="77777777" w:rsidR="00EB0D1C" w:rsidRDefault="00EB0D1C" w:rsidP="00EB0D1C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5E8E1E2E" w14:textId="73943168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0D28BB55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6EA75F94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</w:tcPr>
          <w:p w14:paraId="36C07BF1" w14:textId="77777777" w:rsidR="00EB0D1C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อ.ดร.ภญ.เกศริน บุษรานนท์</w:t>
            </w:r>
          </w:p>
          <w:p w14:paraId="715FB4FC" w14:textId="115FA4D2" w:rsidR="00EB0D1C" w:rsidRPr="00F15059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5904E7F1" w14:textId="77777777" w:rsidTr="00250915"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14:paraId="7DCB601C" w14:textId="734A2DD5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13</w:t>
            </w:r>
          </w:p>
        </w:tc>
        <w:tc>
          <w:tcPr>
            <w:tcW w:w="1340" w:type="pct"/>
            <w:shd w:val="clear" w:color="auto" w:fill="auto"/>
          </w:tcPr>
          <w:p w14:paraId="7E331E5C" w14:textId="2549028D" w:rsidR="00EB0D1C" w:rsidRPr="00F15059" w:rsidRDefault="00EB0D1C" w:rsidP="00EB0D1C">
            <w:pPr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การเตรียมตัวอย่างและการวิเคราะห์เชิงคุณภาพ</w:t>
            </w: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และปริมาณโดยใช้สภาวะการแยกที่เหมาะสม</w:t>
            </w:r>
          </w:p>
        </w:tc>
        <w:tc>
          <w:tcPr>
            <w:tcW w:w="330" w:type="pct"/>
            <w:shd w:val="clear" w:color="auto" w:fill="auto"/>
          </w:tcPr>
          <w:p w14:paraId="0A20A9EF" w14:textId="784C95B5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14:paraId="2223E8B4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ฝึกปฏิบัติ </w:t>
            </w:r>
          </w:p>
          <w:p w14:paraId="56A301AE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อภิปราย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และนำ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</w:t>
            </w:r>
          </w:p>
          <w:p w14:paraId="46844435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ในการทำปฏิบัติกา</w:t>
            </w:r>
          </w:p>
          <w:p w14:paraId="5B39707B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Slide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66EA09EF" w14:textId="77777777" w:rsidR="00EB0D1C" w:rsidRDefault="00EB0D1C" w:rsidP="00EB0D1C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การปฏิบัติงาน</w:t>
            </w:r>
          </w:p>
          <w:p w14:paraId="459D069C" w14:textId="27E92B70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3413660A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lastRenderedPageBreak/>
              <w:t>3</w:t>
            </w:r>
          </w:p>
        </w:tc>
        <w:tc>
          <w:tcPr>
            <w:tcW w:w="908" w:type="pct"/>
            <w:shd w:val="clear" w:color="auto" w:fill="auto"/>
          </w:tcPr>
          <w:p w14:paraId="673E5F87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</w:tcPr>
          <w:p w14:paraId="249B55B0" w14:textId="77777777" w:rsidR="00EB0D1C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รศ.ดร.จิระพรชัย สุขเสรี</w:t>
            </w:r>
          </w:p>
          <w:p w14:paraId="4AEF4A5E" w14:textId="7633074B" w:rsidR="00EB0D1C" w:rsidRPr="00F15059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0E606D53" w14:textId="77777777" w:rsidTr="00250915"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14:paraId="2C42E2B1" w14:textId="7D070553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14</w:t>
            </w:r>
          </w:p>
        </w:tc>
        <w:tc>
          <w:tcPr>
            <w:tcW w:w="1340" w:type="pct"/>
            <w:tcBorders>
              <w:bottom w:val="single" w:sz="4" w:space="0" w:color="auto"/>
            </w:tcBorders>
            <w:shd w:val="clear" w:color="auto" w:fill="auto"/>
          </w:tcPr>
          <w:p w14:paraId="1CFF677C" w14:textId="27FB0C16" w:rsidR="00EB0D1C" w:rsidRPr="00F15059" w:rsidRDefault="00EB0D1C" w:rsidP="00EB0D1C">
            <w:pPr>
              <w:ind w:left="62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การนำเสนอผลงานของนักศึกษาในรูปแบบรายงานเอกสารและ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หรือการนำเสนอหน้าชั้นเรียน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 (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ครั้งที่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3)  </w:t>
            </w:r>
          </w:p>
        </w:tc>
        <w:tc>
          <w:tcPr>
            <w:tcW w:w="330" w:type="pct"/>
            <w:shd w:val="clear" w:color="auto" w:fill="auto"/>
          </w:tcPr>
          <w:p w14:paraId="0D31C8F5" w14:textId="11AA3E39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800" w:type="pct"/>
            <w:shd w:val="clear" w:color="auto" w:fill="auto"/>
          </w:tcPr>
          <w:p w14:paraId="49F7085D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/>
              </w:rPr>
              <w:t>นำ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เสนอ อภิปราย</w:t>
            </w:r>
          </w:p>
          <w:p w14:paraId="2508BBD1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ความคิดเห็น ในงานที่ได้รับมอบหมาย</w:t>
            </w:r>
          </w:p>
          <w:p w14:paraId="67855F06" w14:textId="77777777" w:rsidR="00EB0D1C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</w:rPr>
              <w:t>Slide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</w:rPr>
              <w:t xml:space="preserve"> 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บรรยาย</w:t>
            </w:r>
          </w:p>
          <w:p w14:paraId="5B1A0735" w14:textId="6398520D" w:rsidR="00EB0D1C" w:rsidRPr="002C53CE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ถามตอบในห้องปฏิบัติการ</w:t>
            </w:r>
          </w:p>
        </w:tc>
        <w:tc>
          <w:tcPr>
            <w:tcW w:w="383" w:type="pct"/>
          </w:tcPr>
          <w:p w14:paraId="109364A2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01884F4E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</w:tcPr>
          <w:p w14:paraId="4FE48F75" w14:textId="5B4E23AF" w:rsidR="00EB0D1C" w:rsidRPr="00F15059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0749005A" w14:textId="77777777" w:rsidTr="00250915"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</w:tcPr>
          <w:p w14:paraId="244EB942" w14:textId="4FB3003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15</w:t>
            </w:r>
          </w:p>
        </w:tc>
        <w:tc>
          <w:tcPr>
            <w:tcW w:w="1340" w:type="pct"/>
            <w:tcBorders>
              <w:bottom w:val="single" w:sz="4" w:space="0" w:color="auto"/>
            </w:tcBorders>
            <w:shd w:val="clear" w:color="auto" w:fill="auto"/>
          </w:tcPr>
          <w:p w14:paraId="7B25E3FA" w14:textId="04A623E2" w:rsidR="00EB0D1C" w:rsidRPr="00F15059" w:rsidRDefault="00EB0D1C" w:rsidP="00EB0D1C">
            <w:pPr>
              <w:ind w:left="62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14:paraId="77A7E733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</w:p>
        </w:tc>
        <w:tc>
          <w:tcPr>
            <w:tcW w:w="800" w:type="pct"/>
            <w:shd w:val="clear" w:color="auto" w:fill="auto"/>
          </w:tcPr>
          <w:p w14:paraId="7F5D999E" w14:textId="77777777" w:rsidR="00EB0D1C" w:rsidRPr="00F15059" w:rsidRDefault="00EB0D1C" w:rsidP="00EB0D1C">
            <w:pPr>
              <w:pStyle w:val="ListParagraph"/>
              <w:numPr>
                <w:ilvl w:val="0"/>
                <w:numId w:val="42"/>
              </w:numPr>
              <w:tabs>
                <w:tab w:val="left" w:pos="334"/>
              </w:tabs>
              <w:spacing w:line="240" w:lineRule="auto"/>
              <w:ind w:left="334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 และ</w:t>
            </w:r>
          </w:p>
          <w:p w14:paraId="44DB399C" w14:textId="77777777" w:rsidR="00EB0D1C" w:rsidRPr="00F15059" w:rsidRDefault="00EB0D1C" w:rsidP="00EB0D1C">
            <w:pPr>
              <w:pStyle w:val="ListParagraph"/>
              <w:tabs>
                <w:tab w:val="left" w:pos="334"/>
              </w:tabs>
              <w:spacing w:line="240" w:lineRule="auto"/>
              <w:ind w:left="3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ทำรายงานจากกรณีศึกษาที่ได้รับมอบหมาย</w:t>
            </w:r>
          </w:p>
        </w:tc>
        <w:tc>
          <w:tcPr>
            <w:tcW w:w="383" w:type="pct"/>
          </w:tcPr>
          <w:p w14:paraId="293DEF37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480EC6C7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ไม่ใช่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</w:tcPr>
          <w:p w14:paraId="79ECAA2A" w14:textId="424596B2" w:rsidR="00EB0D1C" w:rsidRPr="00F15059" w:rsidRDefault="00EB0D1C" w:rsidP="00EB0D1C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คณาจารย์</w:t>
            </w:r>
          </w:p>
        </w:tc>
      </w:tr>
      <w:tr w:rsidR="00EB0D1C" w:rsidRPr="00F15059" w14:paraId="362F0BE4" w14:textId="77777777" w:rsidTr="00250915"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</w:tcPr>
          <w:p w14:paraId="1FBFB38B" w14:textId="13ED052E" w:rsidR="00EB0D1C" w:rsidRPr="00F15059" w:rsidRDefault="00EB0D1C" w:rsidP="00EB0D1C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46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8446E2" w14:textId="023326D3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vAlign w:val="center"/>
          </w:tcPr>
          <w:p w14:paraId="65A035AC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80510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85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272122" w14:textId="77777777" w:rsidR="00EB0D1C" w:rsidRPr="00F15059" w:rsidRDefault="00EB0D1C" w:rsidP="00EB0D1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C0B4FC0" w14:textId="5827DFE5" w:rsidR="00462C88" w:rsidRDefault="00462C88" w:rsidP="00462C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CFF1909" w14:textId="77777777" w:rsidR="00175D6C" w:rsidRPr="00F15059" w:rsidRDefault="00175D6C" w:rsidP="00462C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8FF3BD0" w14:textId="77777777" w:rsidR="00462C88" w:rsidRPr="00F15059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661"/>
        <w:gridCol w:w="2097"/>
        <w:gridCol w:w="1620"/>
      </w:tblGrid>
      <w:tr w:rsidR="00343985" w:rsidRPr="00F15059" w14:paraId="0294DB3E" w14:textId="77777777" w:rsidTr="00E9256E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63D8" w14:textId="77777777" w:rsidR="00D332CD" w:rsidRPr="00F15059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21AC" w14:textId="77777777" w:rsidR="00D332CD" w:rsidRPr="00F15059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2EA" w14:textId="77777777" w:rsidR="00D332CD" w:rsidRPr="00F15059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CCD" w14:textId="77777777" w:rsidR="00D332CD" w:rsidRPr="00F15059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343985" w:rsidRPr="00F15059" w14:paraId="0ECF834E" w14:textId="77777777" w:rsidTr="001B224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A0A" w14:textId="51274944" w:rsidR="0040617C" w:rsidRPr="00F15059" w:rsidRDefault="00FB392C" w:rsidP="001B2246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2.2, 3.5</w:t>
            </w:r>
            <w:r w:rsidR="00A76F21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,</w:t>
            </w:r>
            <w:r w:rsidR="008E4C08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 xml:space="preserve"> </w:t>
            </w:r>
            <w:r w:rsidR="00A76F21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6.1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619" w14:textId="39041011" w:rsidR="0040617C" w:rsidRPr="00F15059" w:rsidRDefault="00E55676" w:rsidP="008763BB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สอบ</w:t>
            </w:r>
            <w:r w:rsidR="0039179E"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 w:bidi="th-TH"/>
              </w:rPr>
              <w:t>ข้อเขียน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ปลายภาค</w:t>
            </w:r>
          </w:p>
          <w:p w14:paraId="33A1A8E1" w14:textId="77777777" w:rsidR="001B2246" w:rsidRPr="00F15059" w:rsidRDefault="0039179E" w:rsidP="0039179E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การจัดทำเอกสารควบคุมคุณภาพ</w:t>
            </w:r>
          </w:p>
          <w:p w14:paraId="257B51DB" w14:textId="6B298A0B" w:rsidR="0039179E" w:rsidRPr="00F15059" w:rsidRDefault="001B2246" w:rsidP="0039179E">
            <w:pPr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 xml:space="preserve">การสอบปฏิบัติ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(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การนำเสนอผลงาน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1BB" w14:textId="763F8641" w:rsidR="001B2246" w:rsidRPr="00F15059" w:rsidRDefault="00AB2EA0" w:rsidP="008E2C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lastRenderedPageBreak/>
              <w:t xml:space="preserve">2 </w:t>
            </w:r>
            <w:r w:rsidR="001B2246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– 15</w:t>
            </w:r>
          </w:p>
          <w:p w14:paraId="24E0CA57" w14:textId="2054D005" w:rsidR="0039179E" w:rsidRPr="00F15059" w:rsidRDefault="001B2246" w:rsidP="008E2C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th-TH"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lastRenderedPageBreak/>
              <w:t xml:space="preserve">5, </w:t>
            </w:r>
            <w:r w:rsidR="00F768DF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10</w:t>
            </w: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, 1</w:t>
            </w:r>
            <w:r w:rsidR="00F768DF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5F9" w14:textId="6D23251D" w:rsidR="00757D40" w:rsidRPr="00F15059" w:rsidRDefault="00A22FAF" w:rsidP="001B2246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lastRenderedPageBreak/>
              <w:t>3</w:t>
            </w:r>
            <w:r w:rsidR="00AB2EA0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5</w:t>
            </w:r>
            <w:r w:rsidR="00757D40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%</w:t>
            </w:r>
          </w:p>
          <w:p w14:paraId="168BD281" w14:textId="5CD1314F" w:rsidR="00757D40" w:rsidRPr="00F15059" w:rsidRDefault="00A22FAF" w:rsidP="001B2246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3</w:t>
            </w:r>
            <w:r w:rsidR="001B2246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5</w:t>
            </w:r>
            <w:r w:rsidR="00757D40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%</w:t>
            </w:r>
          </w:p>
          <w:p w14:paraId="6620AE67" w14:textId="3F3224EA" w:rsidR="0039179E" w:rsidRPr="00F15059" w:rsidRDefault="0039179E" w:rsidP="001B2246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39179E" w:rsidRPr="00F15059" w14:paraId="6B3322A7" w14:textId="77777777" w:rsidTr="001B224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6E" w14:textId="2623AB86" w:rsidR="0039179E" w:rsidRPr="00F15059" w:rsidRDefault="00A83269" w:rsidP="001B2246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lastRenderedPageBreak/>
              <w:t xml:space="preserve">1.1, </w:t>
            </w:r>
            <w:r w:rsidR="0039179E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3.5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0D2" w14:textId="7378704E" w:rsidR="0039179E" w:rsidRPr="00F15059" w:rsidRDefault="0039179E" w:rsidP="008763B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 w:bidi="th-TH"/>
              </w:rPr>
              <w:t>การจัดทำรายงานปฏิบัติการ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A69" w14:textId="6E79518D" w:rsidR="0039179E" w:rsidRPr="00F15059" w:rsidRDefault="0039179E" w:rsidP="008763B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AC3" w14:textId="3F3A79BF" w:rsidR="0039179E" w:rsidRPr="00F15059" w:rsidRDefault="0039179E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10%</w:t>
            </w:r>
          </w:p>
        </w:tc>
      </w:tr>
      <w:tr w:rsidR="0039179E" w:rsidRPr="00F15059" w14:paraId="218975BF" w14:textId="77777777" w:rsidTr="001B224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7CB" w14:textId="6A9EBE12" w:rsidR="0039179E" w:rsidRPr="00F15059" w:rsidRDefault="0039179E" w:rsidP="001B2246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5.3, 5.4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2D6" w14:textId="1442578C" w:rsidR="0039179E" w:rsidRPr="00F15059" w:rsidRDefault="0039179E" w:rsidP="00A22FAF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</w:t>
            </w:r>
            <w:r w:rsidR="00A22FAF"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th-TH" w:bidi="th-TH"/>
              </w:rPr>
              <w:t>วัดทักษะในการสื่อสาร การ</w:t>
            </w: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อภิปราย </w:t>
            </w:r>
            <w:r w:rsidR="00A22FAF"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เสนอความคิดเห็น</w:t>
            </w:r>
            <w:r w:rsidR="001B2246" w:rsidRPr="00F1505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ระหว่างปฏิบัติการ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F81" w14:textId="77777777" w:rsidR="0039179E" w:rsidRPr="00F15059" w:rsidRDefault="0039179E" w:rsidP="00C20BB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A0D" w14:textId="035A04A3" w:rsidR="0039179E" w:rsidRPr="00F15059" w:rsidRDefault="00A22FAF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10</w:t>
            </w:r>
            <w:r w:rsidR="0039179E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%</w:t>
            </w:r>
          </w:p>
          <w:p w14:paraId="61269E08" w14:textId="77777777" w:rsidR="0039179E" w:rsidRPr="00F15059" w:rsidRDefault="0039179E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39179E" w:rsidRPr="00F15059" w14:paraId="19860DA0" w14:textId="77777777" w:rsidTr="001B2246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6DD3" w14:textId="716AAC2E" w:rsidR="0039179E" w:rsidRPr="00F15059" w:rsidRDefault="0039179E" w:rsidP="001B2246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1.1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1B50" w14:textId="5880B56A" w:rsidR="0039179E" w:rsidRPr="00F15059" w:rsidRDefault="00F22C83" w:rsidP="00E55676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การเข้าปฏิบัติการตรงเวลา</w:t>
            </w:r>
            <w:r w:rsidR="0039179E"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ความตั้งใจ และการทดสอบย่อย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F82" w14:textId="04AE9D66" w:rsidR="0039179E" w:rsidRPr="00F15059" w:rsidRDefault="0039179E" w:rsidP="00C20BB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F1505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7E7B" w14:textId="177D5EF6" w:rsidR="0039179E" w:rsidRPr="00F15059" w:rsidRDefault="001B2246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10</w:t>
            </w:r>
            <w:r w:rsidR="0039179E" w:rsidRPr="00F15059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%</w:t>
            </w:r>
          </w:p>
        </w:tc>
      </w:tr>
    </w:tbl>
    <w:p w14:paraId="27F4A89A" w14:textId="4F200E52" w:rsidR="00D76A58" w:rsidRDefault="00D76A58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AEEE1D5" w14:textId="77777777" w:rsidR="00230F3D" w:rsidRPr="0034607B" w:rsidRDefault="00230F3D" w:rsidP="00230F3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3.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195A8B96" w14:textId="48E42CFB" w:rsidR="00230F3D" w:rsidRPr="0034607B" w:rsidRDefault="0071392E" w:rsidP="00230F3D">
      <w:pPr>
        <w:ind w:firstLine="426"/>
        <w:rPr>
          <w:rFonts w:ascii="TH Sarabun New" w:hAnsi="TH Sarabun New" w:cs="TH Sarabun New"/>
          <w:sz w:val="32"/>
          <w:szCs w:val="32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B8CB7C9" wp14:editId="40743106">
                <wp:simplePos x="0" y="0"/>
                <wp:positionH relativeFrom="column">
                  <wp:posOffset>28262</wp:posOffset>
                </wp:positionH>
                <wp:positionV relativeFrom="paragraph">
                  <wp:posOffset>26670</wp:posOffset>
                </wp:positionV>
                <wp:extent cx="137160" cy="152400"/>
                <wp:effectExtent l="0" t="0" r="15240" b="12700"/>
                <wp:wrapNone/>
                <wp:docPr id="98383755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10E23" id="Rectangle 37" o:spid="_x0000_s1026" style="position:absolute;margin-left:2.25pt;margin-top:2.1pt;width:10.8pt;height:1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CK/K/z3AAA&#10;AAoBAAAPAAAAAAAAAAAAAAAAAGYEAABkcnMvZG93bnJldi54bWxQSwUGAAAAAAQABADzAAAAbwUA&#10;AAAA&#10;" fillcolor="black [3213]" strokeweight="1pt"/>
            </w:pict>
          </mc:Fallback>
        </mc:AlternateContent>
      </w:r>
      <w:r w:rsidR="00230F3D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230F3D" w:rsidRPr="0034607B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41A9BFDA" w14:textId="77777777" w:rsidR="00230F3D" w:rsidRDefault="00230F3D" w:rsidP="00230F3D">
      <w:pPr>
        <w:ind w:firstLine="426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1C64E27" wp14:editId="0FB11306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3DED" id="Rectangle 27" o:spid="_x0000_s1026" style="position:absolute;margin-left:2pt;margin-top:2pt;width:10.8pt;height:1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qH7FfuEA&#10;AAAKAQAADwAAAAAAAAAAAAAAAABiBAAAZHJzL2Rvd25yZXYueG1sUEsFBgAAAAAEAAQA8wAAAHAF&#10;AAAAAA==&#10;" strokeweight="1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มี</w:t>
      </w:r>
    </w:p>
    <w:p w14:paraId="2831D72D" w14:textId="104AA3B1" w:rsidR="00230F3D" w:rsidRPr="0034607B" w:rsidRDefault="00230F3D" w:rsidP="00230F3D">
      <w:pPr>
        <w:ind w:firstLine="426"/>
        <w:rPr>
          <w:rFonts w:ascii="TH Sarabun New" w:hAnsi="TH Sarabun New" w:cs="TH Sarabun New"/>
          <w:sz w:val="32"/>
          <w:szCs w:val="32"/>
        </w:rPr>
      </w:pP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โดยเป็นการสอบ ในกรณีที่นักศึกษาสอบไม่ผ่าน อาจารย์ผู้ประสานงานวิชาแจ้งประเด็นที่นักศึกษาต้องพัฒนาการเรียนรู้หรือสอนเสริมและสอบซ่อมได้ 1 ครั้ง โดยใช้ข้อสอบคู่ขนาน ให้คะแนนที่ดีที่สุดโดยไม่เกินเกณฑ์ที่ผ่าน กรณีที่ที่นักศึกษามีสมรรถนะใดที่ไม่ผ่านเกณฑ์ มีการให้ข้อมูลป้อนกลับเพื่อให้โอกาสในการพัฒนาให้คะแนนที่ดีที่สุดโดยไม่เกินเกณฑ์ที่ผ่าน</w:t>
      </w:r>
    </w:p>
    <w:p w14:paraId="48CC2687" w14:textId="77777777" w:rsidR="00230F3D" w:rsidRPr="00F15059" w:rsidRDefault="00230F3D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2440E90" w14:textId="77777777" w:rsidR="00D76A58" w:rsidRPr="00F15059" w:rsidRDefault="00D76A58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7377C63" w14:textId="77777777" w:rsidR="007A71DE" w:rsidRPr="00F15059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F15059">
        <w:rPr>
          <w:rFonts w:ascii="TH SarabunPSK" w:hAnsi="TH SarabunPSK" w:cs="TH SarabunPSK" w:hint="cs"/>
          <w:i w:val="0"/>
          <w:iCs w:val="0"/>
          <w:sz w:val="32"/>
          <w:szCs w:val="32"/>
          <w:lang w:bidi="th-TH"/>
        </w:rPr>
        <w:t>5</w:t>
      </w:r>
      <w:r w:rsidR="00FD35CB" w:rsidRPr="00F15059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F15059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F15059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95F695E" w14:textId="77777777" w:rsidR="00A83269" w:rsidRPr="00F15059" w:rsidRDefault="00A83269" w:rsidP="00A8326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tbl>
      <w:tblPr>
        <w:tblStyle w:val="TableGrid"/>
        <w:tblW w:w="1900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0"/>
      </w:tblGrid>
      <w:tr w:rsidR="00843FA1" w:rsidRPr="00F15059" w14:paraId="693424F0" w14:textId="77777777" w:rsidTr="00843FA1">
        <w:trPr>
          <w:trHeight w:val="60"/>
        </w:trPr>
        <w:tc>
          <w:tcPr>
            <w:tcW w:w="19000" w:type="dxa"/>
          </w:tcPr>
          <w:p w14:paraId="64B5F449" w14:textId="77777777" w:rsidR="00843FA1" w:rsidRPr="00F15059" w:rsidRDefault="00843FA1" w:rsidP="00880891">
            <w:pPr>
              <w:pStyle w:val="PlainText"/>
              <w:numPr>
                <w:ilvl w:val="0"/>
                <w:numId w:val="39"/>
              </w:numPr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hAnsi="TH SarabunPSK" w:hint="cs"/>
                <w:sz w:val="32"/>
                <w:szCs w:val="32"/>
              </w:rPr>
              <w:t xml:space="preserve">United States Pharmacopoeia and National Formulary. USP. (2017). USP40-NF35. Rockville, MD: </w:t>
            </w:r>
          </w:p>
          <w:p w14:paraId="70C64ED5" w14:textId="1458B13C" w:rsidR="00843FA1" w:rsidRPr="00F15059" w:rsidRDefault="0016126D" w:rsidP="00880891">
            <w:pPr>
              <w:pStyle w:val="PlainText"/>
              <w:tabs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hAnsi="TH SarabunPSK" w:hint="cs"/>
                <w:sz w:val="32"/>
                <w:szCs w:val="32"/>
              </w:rPr>
              <w:t xml:space="preserve">        </w:t>
            </w:r>
            <w:r w:rsidR="00843FA1" w:rsidRPr="00F15059">
              <w:rPr>
                <w:rFonts w:ascii="TH SarabunPSK" w:hAnsi="TH SarabunPSK" w:hint="cs"/>
                <w:sz w:val="32"/>
                <w:szCs w:val="32"/>
              </w:rPr>
              <w:t xml:space="preserve">The United States </w:t>
            </w:r>
            <w:proofErr w:type="spellStart"/>
            <w:r w:rsidR="00843FA1" w:rsidRPr="00F15059">
              <w:rPr>
                <w:rFonts w:ascii="TH SarabunPSK" w:hAnsi="TH SarabunPSK" w:hint="cs"/>
                <w:sz w:val="32"/>
                <w:szCs w:val="32"/>
              </w:rPr>
              <w:t>Pharmacopoeial</w:t>
            </w:r>
            <w:proofErr w:type="spellEnd"/>
            <w:r w:rsidR="00843FA1" w:rsidRPr="00F15059">
              <w:rPr>
                <w:rFonts w:ascii="TH SarabunPSK" w:hAnsi="TH SarabunPSK" w:hint="cs"/>
                <w:sz w:val="32"/>
                <w:szCs w:val="32"/>
              </w:rPr>
              <w:t xml:space="preserve"> Convention.</w:t>
            </w:r>
          </w:p>
          <w:p w14:paraId="712E34E6" w14:textId="77777777" w:rsidR="00843FA1" w:rsidRPr="00F15059" w:rsidRDefault="00843FA1" w:rsidP="00880891">
            <w:pPr>
              <w:pStyle w:val="PlainText"/>
              <w:numPr>
                <w:ilvl w:val="0"/>
                <w:numId w:val="39"/>
              </w:numPr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 xml:space="preserve"> ICH Q2A guideline. (October 1994) “Validation of Analytical Methods: Definitions and</w:t>
            </w:r>
          </w:p>
          <w:p w14:paraId="02CB2C28" w14:textId="652C213C" w:rsidR="00843FA1" w:rsidRPr="00F15059" w:rsidRDefault="0016126D" w:rsidP="00880891">
            <w:pPr>
              <w:pStyle w:val="PlainText"/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 xml:space="preserve">         </w:t>
            </w:r>
            <w:r w:rsidR="00843FA1"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>Terminology”.</w:t>
            </w:r>
          </w:p>
          <w:p w14:paraId="4769A7DD" w14:textId="77777777" w:rsidR="00843FA1" w:rsidRPr="00F15059" w:rsidRDefault="00843FA1" w:rsidP="00880891">
            <w:pPr>
              <w:pStyle w:val="PlainText"/>
              <w:numPr>
                <w:ilvl w:val="0"/>
                <w:numId w:val="39"/>
              </w:numPr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 xml:space="preserve"> ICH Q2B guideline. (November 1996) “Validation of Analytical Procedure: Methodology”.</w:t>
            </w:r>
          </w:p>
          <w:p w14:paraId="4348B21E" w14:textId="77777777" w:rsidR="00843FA1" w:rsidRPr="00F15059" w:rsidRDefault="00843FA1" w:rsidP="00880891">
            <w:pPr>
              <w:pStyle w:val="PlainText"/>
              <w:numPr>
                <w:ilvl w:val="0"/>
                <w:numId w:val="39"/>
              </w:numPr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hAnsi="TH SarabunPSK" w:hint="cs"/>
                <w:sz w:val="32"/>
                <w:szCs w:val="32"/>
              </w:rPr>
              <w:t xml:space="preserve"> </w:t>
            </w: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>ASEAN Harmonization on Pharmaceutical Registration. “</w:t>
            </w:r>
            <w:r w:rsidRPr="00F15059">
              <w:rPr>
                <w:rFonts w:ascii="TH SarabunPSK" w:eastAsia="+mn-ea" w:hAnsi="TH SarabunPSK" w:hint="cs"/>
                <w:i/>
                <w:iCs/>
                <w:color w:val="000000"/>
                <w:kern w:val="24"/>
                <w:sz w:val="32"/>
                <w:szCs w:val="32"/>
              </w:rPr>
              <w:t>ASEAN Analytical Validation</w:t>
            </w:r>
          </w:p>
          <w:p w14:paraId="538D811A" w14:textId="61B2AFC1" w:rsidR="00843FA1" w:rsidRPr="00F15059" w:rsidRDefault="00843FA1" w:rsidP="00880891">
            <w:pPr>
              <w:pStyle w:val="PlainText"/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eastAsia="+mn-ea" w:hAnsi="TH SarabunPSK"/>
                <w:color w:val="000000"/>
                <w:kern w:val="24"/>
                <w:sz w:val="32"/>
                <w:szCs w:val="32"/>
              </w:rPr>
            </w:pPr>
            <w:r w:rsidRPr="00F15059">
              <w:rPr>
                <w:rFonts w:ascii="TH SarabunPSK" w:eastAsia="+mn-ea" w:hAnsi="TH SarabunPSK" w:hint="cs"/>
                <w:i/>
                <w:iCs/>
                <w:color w:val="000000"/>
                <w:kern w:val="24"/>
                <w:sz w:val="32"/>
                <w:szCs w:val="32"/>
              </w:rPr>
              <w:t xml:space="preserve"> </w:t>
            </w:r>
            <w:r w:rsidR="0016126D" w:rsidRPr="00F15059">
              <w:rPr>
                <w:rFonts w:ascii="TH SarabunPSK" w:eastAsia="+mn-ea" w:hAnsi="TH SarabunPSK" w:hint="cs"/>
                <w:i/>
                <w:iCs/>
                <w:color w:val="000000"/>
                <w:kern w:val="24"/>
                <w:sz w:val="32"/>
                <w:szCs w:val="32"/>
              </w:rPr>
              <w:t xml:space="preserve">        </w:t>
            </w:r>
            <w:r w:rsidRPr="00F15059">
              <w:rPr>
                <w:rFonts w:ascii="TH SarabunPSK" w:eastAsia="+mn-ea" w:hAnsi="TH SarabunPSK" w:hint="cs"/>
                <w:i/>
                <w:iCs/>
                <w:color w:val="000000"/>
                <w:kern w:val="24"/>
                <w:sz w:val="32"/>
                <w:szCs w:val="32"/>
              </w:rPr>
              <w:t>Guideline</w:t>
            </w: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>”</w:t>
            </w: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  <w:cs/>
              </w:rPr>
              <w:t xml:space="preserve"> (กันยายน ๒๕๔๙)</w:t>
            </w: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 xml:space="preserve"> </w:t>
            </w: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  <w:cs/>
              </w:rPr>
              <w:t>จัดทำโดย กลุ่มต่างประเทศและกำกับดูแลยาที่ใช้วิจัยทางคลินิก กองควบคุมยา</w:t>
            </w:r>
          </w:p>
          <w:p w14:paraId="3B599F02" w14:textId="00143884" w:rsidR="00843FA1" w:rsidRPr="00F15059" w:rsidRDefault="00843FA1" w:rsidP="00880891">
            <w:pPr>
              <w:pStyle w:val="PlainText"/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  <w:cs/>
              </w:rPr>
              <w:t xml:space="preserve"> </w:t>
            </w:r>
            <w:r w:rsidR="0016126D"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 xml:space="preserve">        </w:t>
            </w: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  <w:cs/>
              </w:rPr>
              <w:t>สำนักงานคณะกรรมการอาหารและยา.</w:t>
            </w:r>
          </w:p>
          <w:p w14:paraId="7835D269" w14:textId="77777777" w:rsidR="00843FA1" w:rsidRPr="00F15059" w:rsidRDefault="00843FA1" w:rsidP="00880891">
            <w:pPr>
              <w:pStyle w:val="PlainText"/>
              <w:numPr>
                <w:ilvl w:val="0"/>
                <w:numId w:val="39"/>
              </w:numPr>
              <w:tabs>
                <w:tab w:val="left" w:pos="560"/>
                <w:tab w:val="left" w:pos="840"/>
              </w:tabs>
              <w:suppressAutoHyphens w:val="0"/>
              <w:ind w:left="750" w:hanging="425"/>
              <w:rPr>
                <w:rFonts w:ascii="TH SarabunPSK" w:hAnsi="TH SarabunPSK"/>
                <w:sz w:val="32"/>
                <w:szCs w:val="32"/>
              </w:rPr>
            </w:pPr>
            <w:r w:rsidRPr="00F15059">
              <w:rPr>
                <w:rFonts w:ascii="TH SarabunPSK" w:eastAsia="+mn-ea" w:hAnsi="TH SarabunPSK" w:hint="cs"/>
                <w:color w:val="000000"/>
                <w:kern w:val="24"/>
                <w:sz w:val="32"/>
                <w:szCs w:val="32"/>
              </w:rPr>
              <w:t>WHO Expert Committee on Specifications for Pharmaceutical Preparations.</w:t>
            </w:r>
          </w:p>
          <w:p w14:paraId="3C5A246C" w14:textId="2AF10593" w:rsidR="00843FA1" w:rsidRPr="00F15059" w:rsidRDefault="00843FA1" w:rsidP="00880891">
            <w:pPr>
              <w:tabs>
                <w:tab w:val="left" w:pos="840"/>
                <w:tab w:val="left" w:pos="10100"/>
              </w:tabs>
              <w:ind w:left="750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</w:tbl>
    <w:p w14:paraId="4FD044C5" w14:textId="77777777" w:rsidR="00A83269" w:rsidRPr="00F15059" w:rsidRDefault="00A83269" w:rsidP="00A8326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tbl>
      <w:tblPr>
        <w:tblW w:w="90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83269" w:rsidRPr="00F15059" w14:paraId="770E5624" w14:textId="77777777" w:rsidTr="00B55C0E">
        <w:trPr>
          <w:trHeight w:val="60"/>
        </w:trPr>
        <w:tc>
          <w:tcPr>
            <w:tcW w:w="9039" w:type="dxa"/>
            <w:shd w:val="clear" w:color="auto" w:fill="auto"/>
          </w:tcPr>
          <w:p w14:paraId="104DA528" w14:textId="77777777" w:rsidR="00B55C0E" w:rsidRPr="00F15059" w:rsidRDefault="00B55C0E" w:rsidP="00B55C0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135" w:right="-108" w:hanging="42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ข้อมูลอิเล็กทรอนิกส์และเว็บไซด์ ได้แก่ 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WHO, USFDA and EMEA Guidelines</w:t>
            </w:r>
          </w:p>
          <w:p w14:paraId="6E1D59E3" w14:textId="77777777" w:rsidR="00A83269" w:rsidRPr="00F15059" w:rsidRDefault="00A83269" w:rsidP="00B55C0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135" w:right="-108" w:hanging="42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The United States Pharmacopoeia the National Formulary 37. United States: Pharmacopeial Convention Inc., Rockville, MD.; 2014.</w:t>
            </w:r>
          </w:p>
        </w:tc>
      </w:tr>
      <w:tr w:rsidR="00A83269" w:rsidRPr="00F15059" w14:paraId="62C10FB8" w14:textId="77777777" w:rsidTr="00B55C0E">
        <w:trPr>
          <w:trHeight w:val="60"/>
        </w:trPr>
        <w:tc>
          <w:tcPr>
            <w:tcW w:w="9039" w:type="dxa"/>
            <w:shd w:val="clear" w:color="auto" w:fill="auto"/>
          </w:tcPr>
          <w:p w14:paraId="5A0C46D5" w14:textId="77777777" w:rsidR="00B55C0E" w:rsidRPr="00F15059" w:rsidRDefault="00A83269" w:rsidP="00B55C0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135" w:right="-108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The British Pharmacopoeia. The stationery Office; 2014.</w:t>
            </w:r>
          </w:p>
          <w:p w14:paraId="3073BA5B" w14:textId="240639F7" w:rsidR="00A83269" w:rsidRPr="00F15059" w:rsidRDefault="00B55C0E" w:rsidP="00B55C0E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135" w:right="-108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>European Pharmacopoeia. 8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  <w:vertAlign w:val="superscript"/>
              </w:rPr>
              <w:t>th</w:t>
            </w:r>
            <w:r w:rsidRPr="00F15059">
              <w:rPr>
                <w:rFonts w:ascii="TH SarabunPSK" w:hAnsi="TH SarabunPSK" w:cs="TH SarabunPSK" w:hint="cs"/>
                <w:sz w:val="32"/>
                <w:szCs w:val="32"/>
              </w:rPr>
              <w:t xml:space="preserve"> ed. (2013). France: Council of Europe.  </w:t>
            </w:r>
          </w:p>
        </w:tc>
      </w:tr>
    </w:tbl>
    <w:p w14:paraId="2384FDCE" w14:textId="77777777" w:rsidR="00A83269" w:rsidRPr="00F15059" w:rsidRDefault="00A83269" w:rsidP="00A8326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F01F621" w14:textId="51704243" w:rsidR="00A83269" w:rsidRPr="00175D6C" w:rsidRDefault="00A83269" w:rsidP="00175D6C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sz w:val="32"/>
          <w:szCs w:val="32"/>
          <w:lang w:bidi="th-TH"/>
        </w:rPr>
        <w:tab/>
        <w:t>-</w:t>
      </w:r>
    </w:p>
    <w:p w14:paraId="720FAF4A" w14:textId="2FA6CCD6" w:rsidR="007A71DE" w:rsidRPr="00F15059" w:rsidRDefault="00465B60" w:rsidP="0088089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6</w:t>
      </w:r>
      <w:r w:rsidR="00FD35CB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9CEF8FF" w14:textId="77777777" w:rsidR="00B55C0E" w:rsidRPr="00F15059" w:rsidRDefault="00B55C0E" w:rsidP="00B55C0E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  <w:t>1.</w:t>
      </w: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743340E6" w14:textId="7FB10E35" w:rsidR="00B55C0E" w:rsidRPr="00F15059" w:rsidRDefault="00B55C0E" w:rsidP="00B55C0E">
      <w:pPr>
        <w:tabs>
          <w:tab w:val="left" w:pos="360"/>
        </w:tabs>
        <w:ind w:left="567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- การสะท้อนความคิดเห็นของผู้เรียนต่อหัวข้อที่สอน และการจัดการเรียนการสอนในรายวิชา ผ่านแบบประเมินรายวิชา </w:t>
      </w:r>
    </w:p>
    <w:p w14:paraId="6D4DB7D4" w14:textId="77777777" w:rsidR="00B55C0E" w:rsidRPr="00F15059" w:rsidRDefault="00B55C0E" w:rsidP="00B55C0E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>- การประเมินผู้สอน และการประเมินรายวิชาโดยนักศึกษา</w:t>
      </w:r>
    </w:p>
    <w:p w14:paraId="59923F05" w14:textId="77777777" w:rsidR="00B55C0E" w:rsidRPr="00F15059" w:rsidRDefault="00B55C0E" w:rsidP="00B55C0E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  <w:t>2.</w:t>
      </w: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  <w:tab/>
      </w: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กลยุทธ์การประเมินการสอน</w:t>
      </w:r>
    </w:p>
    <w:p w14:paraId="5A887829" w14:textId="77777777" w:rsidR="00B55C0E" w:rsidRPr="00F15059" w:rsidRDefault="00B55C0E" w:rsidP="00B55C0E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-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ผู้สอนประเมินตนเองว่าทำการสอนครบตามหัวข้อ และเป็นไปตามเวลาที่กำหนดไว้ </w:t>
      </w:r>
    </w:p>
    <w:p w14:paraId="40769277" w14:textId="77777777" w:rsidR="00B55C0E" w:rsidRPr="00F15059" w:rsidRDefault="00B55C0E" w:rsidP="00B55C0E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- การประเมินโดยการสังเกตการณ์การสอนของผู้ร่วมทีมสอน และกรรมการคณะ </w:t>
      </w:r>
    </w:p>
    <w:p w14:paraId="1FDDA358" w14:textId="77777777" w:rsidR="00B55C0E" w:rsidRPr="00F15059" w:rsidRDefault="00B55C0E" w:rsidP="00B55C0E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>- การประเมินประสิทธิภาพของการสอนจากผลการสอบ/การเรียนรู้ของนักศึกษา</w:t>
      </w:r>
    </w:p>
    <w:p w14:paraId="14D01EB8" w14:textId="77777777" w:rsidR="00B55C0E" w:rsidRPr="00F15059" w:rsidRDefault="00B55C0E" w:rsidP="00B55C0E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ar-EG"/>
        </w:rPr>
        <w:t>3.</w:t>
      </w: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ar-EG"/>
        </w:rPr>
        <w:tab/>
      </w: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การปรับปรุงการสอน </w:t>
      </w:r>
    </w:p>
    <w:p w14:paraId="07928057" w14:textId="72E3E5CE" w:rsidR="00B55C0E" w:rsidRPr="00F15059" w:rsidRDefault="00B55C0E" w:rsidP="00B55C0E">
      <w:pPr>
        <w:tabs>
          <w:tab w:val="left" w:pos="360"/>
        </w:tabs>
        <w:ind w:left="567" w:hanging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-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นำผลจากข้อ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1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และข้อ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2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มาวิเคราะห์เพื่อปรับปรุงแก้ไขการดำเนินการของรายวิชาในคราวถัดไป ผ่านการสัมมนาการจัดการเรียนการสอนของ</w:t>
      </w:r>
      <w:r w:rsidR="00880891"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หมวด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วิชา</w:t>
      </w:r>
    </w:p>
    <w:p w14:paraId="05305D78" w14:textId="1A52495F" w:rsidR="008D6F49" w:rsidRPr="00F15059" w:rsidRDefault="008D6F49" w:rsidP="00B55C0E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4.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2B7E687C" w14:textId="77777777" w:rsidR="00465B60" w:rsidRPr="00F15059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EBBABF" wp14:editId="0367F6A0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ACF2D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" filled="f" strokeweight="1pt"/>
            </w:pict>
          </mc:Fallback>
        </mc:AlternateContent>
      </w:r>
      <w:r w:rsidR="00465B60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สัมภาษณ์</w:t>
      </w:r>
      <w:r w:rsidR="008E2686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</w:t>
      </w:r>
      <w:r w:rsidR="007A5A51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="00333B0A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2B7B371D" w14:textId="77777777" w:rsidR="00FF0A55" w:rsidRPr="00F15059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6D054F" wp14:editId="5F716F7B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30B46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" strokeweight="1pt"/>
            </w:pict>
          </mc:Fallback>
        </mc:AlternateContent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F15059">
        <w:rPr>
          <w:rFonts w:ascii="TH SarabunPSK" w:hAnsi="TH SarabunPSK" w:cs="TH SarabunPSK" w:hint="cs"/>
          <w:sz w:val="32"/>
          <w:szCs w:val="32"/>
          <w:lang w:bidi="th-TH"/>
        </w:rPr>
        <w:t>…………………………………….</w:t>
      </w:r>
    </w:p>
    <w:p w14:paraId="30FE13C0" w14:textId="4B6454AE" w:rsidR="00FF0A55" w:rsidRPr="00F15059" w:rsidRDefault="005876FF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DCE9BF9" wp14:editId="3E774EBF">
                <wp:simplePos x="0" y="0"/>
                <wp:positionH relativeFrom="column">
                  <wp:posOffset>553720</wp:posOffset>
                </wp:positionH>
                <wp:positionV relativeFrom="paragraph">
                  <wp:posOffset>64770</wp:posOffset>
                </wp:positionV>
                <wp:extent cx="137160" cy="152400"/>
                <wp:effectExtent l="0" t="0" r="15240" b="19050"/>
                <wp:wrapNone/>
                <wp:docPr id="1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A9834" id="Rectangle 37" o:spid="_x0000_s1026" style="position:absolute;margin-left:43.6pt;margin-top:5.1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" fillcolor="black [3213]" strokeweight="1pt"/>
            </w:pict>
          </mc:Fallback>
        </mc:AlternateContent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80891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การตรวจสอบการให้คะแนนและประเมินผลการเรียนรู้ของนักศึกษา พิจารณาผลการเรียนผ่านที่ประชุมหมวดวิชา ที่ประชุมคณะกรรมการวิชาการประจำวิทยาลัย และกรรมการกำกับมาตรฐานหลักสูตรเภสัชศาสตร์บัณฑิต </w:t>
      </w:r>
    </w:p>
    <w:p w14:paraId="1E4879C7" w14:textId="77777777" w:rsidR="00FF0A55" w:rsidRPr="00F15059" w:rsidRDefault="005876FF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7F126F" wp14:editId="5FF2D66F">
                <wp:simplePos x="0" y="0"/>
                <wp:positionH relativeFrom="column">
                  <wp:posOffset>557530</wp:posOffset>
                </wp:positionH>
                <wp:positionV relativeFrom="paragraph">
                  <wp:posOffset>47625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54E6" id="Rectangle 37" o:spid="_x0000_s1026" style="position:absolute;margin-left:43.9pt;margin-top:3.75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" strokeweight="1pt"/>
            </w:pict>
          </mc:Fallback>
        </mc:AlternateContent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การประเมิน</w:t>
      </w:r>
      <w:r w:rsidR="007A5A51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ความรู้รวบยอด</w:t>
      </w:r>
      <w:r w:rsidR="00ED41CE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โดยการทดสอบ</w:t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7A5A51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</w:t>
      </w:r>
      <w:r w:rsidR="005100BF" w:rsidRPr="00F15059">
        <w:rPr>
          <w:rFonts w:ascii="TH SarabunPSK" w:hAnsi="TH SarabunPSK" w:cs="TH SarabunPSK" w:hint="cs"/>
          <w:sz w:val="32"/>
          <w:szCs w:val="32"/>
          <w:lang w:bidi="th-TH"/>
        </w:rPr>
        <w:t>..................</w:t>
      </w:r>
    </w:p>
    <w:p w14:paraId="5D7496A4" w14:textId="77777777" w:rsidR="00175452" w:rsidRPr="00F15059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193D51" wp14:editId="1D52008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7849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" strokeweight="1pt"/>
            </w:pict>
          </mc:Fallback>
        </mc:AlternateContent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175452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</w:p>
    <w:p w14:paraId="5CC3F921" w14:textId="77777777" w:rsidR="002A62BE" w:rsidRPr="00F15059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EA118E" wp14:editId="47B06A60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EA248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" strokeweight="1pt"/>
            </w:pict>
          </mc:Fallback>
        </mc:AlternateContent>
      </w:r>
      <w:r w:rsidR="008053A7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053A7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053A7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F48F9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แบบสำรวจ</w:t>
      </w:r>
      <w:r w:rsidR="002F48F9" w:rsidRPr="00F15059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2F48F9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653941E0" w14:textId="77777777" w:rsidR="00292D94" w:rsidRPr="00F15059" w:rsidRDefault="005876FF" w:rsidP="00292D94">
      <w:pPr>
        <w:tabs>
          <w:tab w:val="left" w:pos="36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EDAD08" wp14:editId="5823FBE6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E1F46" id="Rectangle 33" o:spid="_x0000_s1026" style="position:absolute;margin-left:43.9pt;margin-top:6.0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" fillcolor="white [3212]" strokeweight="1pt"/>
            </w:pict>
          </mc:Fallback>
        </mc:AlternateContent>
      </w:r>
      <w:r w:rsidR="00B42837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B42837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B42837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292D94" w:rsidRPr="00F15059">
        <w:rPr>
          <w:rFonts w:ascii="TH SarabunPSK" w:hAnsi="TH SarabunPSK" w:cs="TH SarabunPSK" w:hint="cs"/>
          <w:sz w:val="32"/>
          <w:szCs w:val="32"/>
          <w:cs/>
          <w:lang w:bidi="th-TH"/>
        </w:rPr>
        <w:t>อื่นๆ ระบุ</w:t>
      </w:r>
      <w:r w:rsidR="00292D94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292D94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292D94" w:rsidRPr="00F15059">
        <w:rPr>
          <w:rFonts w:ascii="TH SarabunPSK" w:hAnsi="TH SarabunPSK" w:cs="TH SarabunPSK" w:hint="cs"/>
          <w:sz w:val="32"/>
          <w:szCs w:val="32"/>
          <w:lang w:bidi="th-TH"/>
        </w:rPr>
        <w:tab/>
      </w:r>
    </w:p>
    <w:p w14:paraId="64366AD1" w14:textId="77777777" w:rsidR="00880891" w:rsidRPr="00F15059" w:rsidRDefault="00880891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14:paraId="0E734EF2" w14:textId="76B6F734" w:rsidR="008D6F49" w:rsidRPr="00F15059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F15059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5.</w:t>
      </w:r>
      <w:r w:rsidRPr="00F15059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F150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8A851F5" w14:textId="77777777" w:rsidR="00292D94" w:rsidRPr="00F15059" w:rsidRDefault="00292D94" w:rsidP="00292D94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-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ปรับปรุงประสิทธิผลของรายวิชาโดยพิจารณาจากการประเมินของนักศึกษา</w:t>
      </w:r>
    </w:p>
    <w:p w14:paraId="6C5D1F1C" w14:textId="77777777" w:rsidR="00292D94" w:rsidRPr="00F15059" w:rsidRDefault="00292D94" w:rsidP="00292D94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- 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ปรับปรุงประสิทธิผลของรายวิชาโดยพิจารณาจากการประเมินของ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th-TH" w:bidi="th-TH"/>
        </w:rPr>
        <w:t>หมวดวิชา</w:t>
      </w:r>
    </w:p>
    <w:p w14:paraId="19FB549C" w14:textId="5AAAF5EE" w:rsidR="001D5032" w:rsidRPr="00F15059" w:rsidRDefault="00292D94" w:rsidP="00175D6C">
      <w:pPr>
        <w:tabs>
          <w:tab w:val="left" w:pos="360"/>
        </w:tabs>
        <w:ind w:left="426"/>
        <w:rPr>
          <w:rFonts w:ascii="TH SarabunPSK" w:hAnsi="TH SarabunPSK" w:cs="TH SarabunPSK"/>
          <w:sz w:val="32"/>
          <w:szCs w:val="32"/>
          <w:rtl/>
          <w:cs/>
        </w:rPr>
      </w:pP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>-</w:t>
      </w:r>
      <w:r w:rsidRPr="00F15059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ปรับปรุงประมวลรายวิชาทุกปีตามผลการสัมมนาการจัดการเรียนการสอน</w:t>
      </w:r>
    </w:p>
    <w:sectPr w:rsidR="001D5032" w:rsidRPr="00F15059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12AD" w14:textId="77777777" w:rsidR="007C7A31" w:rsidRDefault="007C7A31">
      <w:r>
        <w:separator/>
      </w:r>
    </w:p>
  </w:endnote>
  <w:endnote w:type="continuationSeparator" w:id="0">
    <w:p w14:paraId="60FDFF2B" w14:textId="77777777" w:rsidR="007C7A31" w:rsidRDefault="007C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9A49" w14:textId="77777777" w:rsidR="005903D4" w:rsidRDefault="005903D4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09FF6" w14:textId="77777777" w:rsidR="005903D4" w:rsidRDefault="00590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36E4" w14:textId="77777777" w:rsidR="007C7A31" w:rsidRDefault="007C7A31">
      <w:r>
        <w:separator/>
      </w:r>
    </w:p>
  </w:footnote>
  <w:footnote w:type="continuationSeparator" w:id="0">
    <w:p w14:paraId="19EEBDB7" w14:textId="77777777" w:rsidR="007C7A31" w:rsidRDefault="007C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6E59" w14:textId="77777777" w:rsidR="005903D4" w:rsidRDefault="005903D4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45215" w14:textId="77777777" w:rsidR="005903D4" w:rsidRDefault="005903D4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4538" w14:textId="61A37BD3" w:rsidR="005903D4" w:rsidRPr="002816E2" w:rsidRDefault="005903D4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95266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DEE5B2D" w14:textId="77777777" w:rsidR="005903D4" w:rsidRPr="004C42BA" w:rsidRDefault="005903D4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988C" w14:textId="3618C6EE" w:rsidR="005903D4" w:rsidRPr="005903D4" w:rsidRDefault="005903D4" w:rsidP="00051206">
    <w:pPr>
      <w:pStyle w:val="Header"/>
      <w:jc w:val="right"/>
      <w:rPr>
        <w:rFonts w:ascii="TH Sarabun New" w:hAnsi="TH Sarabun New" w:cs="TH Sarabun New"/>
        <w:sz w:val="32"/>
        <w:szCs w:val="32"/>
        <w:cs/>
        <w:lang w:bidi="th-TH"/>
      </w:rPr>
    </w:pPr>
    <w:r w:rsidRPr="005903D4">
      <w:rPr>
        <w:rFonts w:ascii="TH Sarabun New" w:hAnsi="TH Sarabun New" w:cs="TH Sarabun New" w:hint="cs"/>
        <w:sz w:val="32"/>
        <w:szCs w:val="32"/>
        <w:lang w:bidi="th-TH"/>
      </w:rPr>
      <w:t>RQF 3 (PHA)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7D7"/>
    <w:multiLevelType w:val="hybridMultilevel"/>
    <w:tmpl w:val="1FB837F8"/>
    <w:lvl w:ilvl="0" w:tplc="9090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E053A"/>
    <w:multiLevelType w:val="hybridMultilevel"/>
    <w:tmpl w:val="A83C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3099A"/>
    <w:multiLevelType w:val="hybridMultilevel"/>
    <w:tmpl w:val="6A48A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76EE0"/>
    <w:multiLevelType w:val="hybridMultilevel"/>
    <w:tmpl w:val="FADC956A"/>
    <w:lvl w:ilvl="0" w:tplc="B290E9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854C4"/>
    <w:multiLevelType w:val="hybridMultilevel"/>
    <w:tmpl w:val="1BEC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8CE62">
      <w:numFmt w:val="bullet"/>
      <w:lvlText w:val="-"/>
      <w:lvlJc w:val="left"/>
      <w:pPr>
        <w:ind w:left="1440" w:hanging="360"/>
      </w:pPr>
      <w:rPr>
        <w:rFonts w:ascii="AngsanaUPC" w:eastAsia="Times New Roman" w:hAnsi="AngsanaUPC" w:cs="AngsanaUPC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B39FF"/>
    <w:multiLevelType w:val="hybridMultilevel"/>
    <w:tmpl w:val="682E4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450F42"/>
    <w:multiLevelType w:val="hybridMultilevel"/>
    <w:tmpl w:val="66EE277A"/>
    <w:lvl w:ilvl="0" w:tplc="C5B415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3BF0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B4ECC"/>
    <w:multiLevelType w:val="hybridMultilevel"/>
    <w:tmpl w:val="0D64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2CCC"/>
    <w:multiLevelType w:val="hybridMultilevel"/>
    <w:tmpl w:val="DD7ED81E"/>
    <w:lvl w:ilvl="0" w:tplc="E38C04F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A2726C9"/>
    <w:multiLevelType w:val="hybridMultilevel"/>
    <w:tmpl w:val="B00C3D24"/>
    <w:lvl w:ilvl="0" w:tplc="B958ED36">
      <w:start w:val="2"/>
      <w:numFmt w:val="bullet"/>
      <w:lvlText w:val="-"/>
      <w:lvlJc w:val="left"/>
      <w:pPr>
        <w:ind w:left="232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0" w15:restartNumberingAfterBreak="0">
    <w:nsid w:val="3DFC1FE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061D0"/>
    <w:multiLevelType w:val="hybridMultilevel"/>
    <w:tmpl w:val="99C8F7C8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125292"/>
    <w:multiLevelType w:val="multilevel"/>
    <w:tmpl w:val="CED0911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7F79F2"/>
    <w:multiLevelType w:val="hybridMultilevel"/>
    <w:tmpl w:val="BC64E6F6"/>
    <w:lvl w:ilvl="0" w:tplc="441405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6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10C1033"/>
    <w:multiLevelType w:val="hybridMultilevel"/>
    <w:tmpl w:val="497A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4D7"/>
    <w:multiLevelType w:val="hybridMultilevel"/>
    <w:tmpl w:val="E1D2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82C78"/>
    <w:multiLevelType w:val="hybridMultilevel"/>
    <w:tmpl w:val="03A6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868CA"/>
    <w:multiLevelType w:val="hybridMultilevel"/>
    <w:tmpl w:val="3F727C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600291D"/>
    <w:multiLevelType w:val="hybridMultilevel"/>
    <w:tmpl w:val="94305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121F6"/>
    <w:multiLevelType w:val="hybridMultilevel"/>
    <w:tmpl w:val="5D921A3E"/>
    <w:lvl w:ilvl="0" w:tplc="2EFCC4F6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62142">
    <w:abstractNumId w:val="18"/>
  </w:num>
  <w:num w:numId="2" w16cid:durableId="1401639004">
    <w:abstractNumId w:val="38"/>
  </w:num>
  <w:num w:numId="3" w16cid:durableId="1612280766">
    <w:abstractNumId w:val="33"/>
  </w:num>
  <w:num w:numId="4" w16cid:durableId="2046564859">
    <w:abstractNumId w:val="24"/>
  </w:num>
  <w:num w:numId="5" w16cid:durableId="183520704">
    <w:abstractNumId w:val="22"/>
  </w:num>
  <w:num w:numId="6" w16cid:durableId="1481389418">
    <w:abstractNumId w:val="31"/>
  </w:num>
  <w:num w:numId="7" w16cid:durableId="1462193128">
    <w:abstractNumId w:val="34"/>
  </w:num>
  <w:num w:numId="8" w16cid:durableId="729764241">
    <w:abstractNumId w:val="10"/>
  </w:num>
  <w:num w:numId="9" w16cid:durableId="1361324516">
    <w:abstractNumId w:val="30"/>
  </w:num>
  <w:num w:numId="10" w16cid:durableId="230504474">
    <w:abstractNumId w:val="40"/>
  </w:num>
  <w:num w:numId="11" w16cid:durableId="1826434274">
    <w:abstractNumId w:val="11"/>
  </w:num>
  <w:num w:numId="12" w16cid:durableId="326253025">
    <w:abstractNumId w:val="13"/>
  </w:num>
  <w:num w:numId="13" w16cid:durableId="722556098">
    <w:abstractNumId w:val="5"/>
  </w:num>
  <w:num w:numId="14" w16cid:durableId="394666948">
    <w:abstractNumId w:val="37"/>
  </w:num>
  <w:num w:numId="15" w16cid:durableId="1139228834">
    <w:abstractNumId w:val="32"/>
  </w:num>
  <w:num w:numId="16" w16cid:durableId="614335138">
    <w:abstractNumId w:val="2"/>
  </w:num>
  <w:num w:numId="17" w16cid:durableId="329064588">
    <w:abstractNumId w:val="27"/>
  </w:num>
  <w:num w:numId="18" w16cid:durableId="85927550">
    <w:abstractNumId w:val="41"/>
  </w:num>
  <w:num w:numId="19" w16cid:durableId="1584028526">
    <w:abstractNumId w:val="29"/>
  </w:num>
  <w:num w:numId="20" w16cid:durableId="318773639">
    <w:abstractNumId w:val="6"/>
  </w:num>
  <w:num w:numId="21" w16cid:durableId="1211697341">
    <w:abstractNumId w:val="8"/>
  </w:num>
  <w:num w:numId="22" w16cid:durableId="745104697">
    <w:abstractNumId w:val="26"/>
  </w:num>
  <w:num w:numId="23" w16cid:durableId="12650946">
    <w:abstractNumId w:val="17"/>
  </w:num>
  <w:num w:numId="24" w16cid:durableId="942028451">
    <w:abstractNumId w:val="16"/>
  </w:num>
  <w:num w:numId="25" w16cid:durableId="1958293952">
    <w:abstractNumId w:val="23"/>
  </w:num>
  <w:num w:numId="26" w16cid:durableId="2086413181">
    <w:abstractNumId w:val="28"/>
  </w:num>
  <w:num w:numId="27" w16cid:durableId="1843200835">
    <w:abstractNumId w:val="7"/>
  </w:num>
  <w:num w:numId="28" w16cid:durableId="1413309676">
    <w:abstractNumId w:val="9"/>
  </w:num>
  <w:num w:numId="29" w16cid:durableId="730539559">
    <w:abstractNumId w:val="25"/>
  </w:num>
  <w:num w:numId="30" w16cid:durableId="953636737">
    <w:abstractNumId w:val="4"/>
  </w:num>
  <w:num w:numId="31" w16cid:durableId="730805851">
    <w:abstractNumId w:val="19"/>
  </w:num>
  <w:num w:numId="32" w16cid:durableId="599605464">
    <w:abstractNumId w:val="12"/>
  </w:num>
  <w:num w:numId="33" w16cid:durableId="1410543181">
    <w:abstractNumId w:val="20"/>
  </w:num>
  <w:num w:numId="34" w16cid:durableId="1176648914">
    <w:abstractNumId w:val="15"/>
  </w:num>
  <w:num w:numId="35" w16cid:durableId="281301479">
    <w:abstractNumId w:val="0"/>
  </w:num>
  <w:num w:numId="36" w16cid:durableId="1920870047">
    <w:abstractNumId w:val="1"/>
  </w:num>
  <w:num w:numId="37" w16cid:durableId="1041133156">
    <w:abstractNumId w:val="39"/>
  </w:num>
  <w:num w:numId="38" w16cid:durableId="679502900">
    <w:abstractNumId w:val="3"/>
  </w:num>
  <w:num w:numId="39" w16cid:durableId="669480921">
    <w:abstractNumId w:val="35"/>
  </w:num>
  <w:num w:numId="40" w16cid:durableId="839976027">
    <w:abstractNumId w:val="36"/>
  </w:num>
  <w:num w:numId="41" w16cid:durableId="458494062">
    <w:abstractNumId w:val="14"/>
  </w:num>
  <w:num w:numId="42" w16cid:durableId="156487471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UwNDA0NzAyNzUwN7FU0lEKTi0uzszPAykwrAUApGYwYiwAAAA="/>
  </w:docVars>
  <w:rsids>
    <w:rsidRoot w:val="002B2495"/>
    <w:rsid w:val="000007FA"/>
    <w:rsid w:val="000029E2"/>
    <w:rsid w:val="00003C61"/>
    <w:rsid w:val="00006597"/>
    <w:rsid w:val="00021732"/>
    <w:rsid w:val="00022F3D"/>
    <w:rsid w:val="000262CE"/>
    <w:rsid w:val="00027082"/>
    <w:rsid w:val="00027558"/>
    <w:rsid w:val="0002797D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76BC0"/>
    <w:rsid w:val="00082974"/>
    <w:rsid w:val="00083537"/>
    <w:rsid w:val="00084B3D"/>
    <w:rsid w:val="00095A78"/>
    <w:rsid w:val="00097C76"/>
    <w:rsid w:val="000A11BA"/>
    <w:rsid w:val="000A729C"/>
    <w:rsid w:val="000A72C4"/>
    <w:rsid w:val="000A7C4F"/>
    <w:rsid w:val="000B54BA"/>
    <w:rsid w:val="000B6834"/>
    <w:rsid w:val="000C28FB"/>
    <w:rsid w:val="000C4A36"/>
    <w:rsid w:val="000C679F"/>
    <w:rsid w:val="000C73EE"/>
    <w:rsid w:val="000D303E"/>
    <w:rsid w:val="000D4C10"/>
    <w:rsid w:val="000D700C"/>
    <w:rsid w:val="000E71C6"/>
    <w:rsid w:val="000E74B7"/>
    <w:rsid w:val="000E79E2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6645"/>
    <w:rsid w:val="0012721E"/>
    <w:rsid w:val="0013758A"/>
    <w:rsid w:val="00141895"/>
    <w:rsid w:val="00141B4F"/>
    <w:rsid w:val="00142D27"/>
    <w:rsid w:val="00155318"/>
    <w:rsid w:val="00155884"/>
    <w:rsid w:val="00156B20"/>
    <w:rsid w:val="0016126D"/>
    <w:rsid w:val="00162A47"/>
    <w:rsid w:val="00175452"/>
    <w:rsid w:val="00175D6C"/>
    <w:rsid w:val="001769CA"/>
    <w:rsid w:val="00176DFC"/>
    <w:rsid w:val="00177371"/>
    <w:rsid w:val="001836FA"/>
    <w:rsid w:val="00184A32"/>
    <w:rsid w:val="00185CB3"/>
    <w:rsid w:val="00190388"/>
    <w:rsid w:val="00190881"/>
    <w:rsid w:val="00191579"/>
    <w:rsid w:val="001934F9"/>
    <w:rsid w:val="00197570"/>
    <w:rsid w:val="001A0348"/>
    <w:rsid w:val="001A1A88"/>
    <w:rsid w:val="001A6513"/>
    <w:rsid w:val="001B0C7E"/>
    <w:rsid w:val="001B2246"/>
    <w:rsid w:val="001B36B0"/>
    <w:rsid w:val="001C745D"/>
    <w:rsid w:val="001D2ED1"/>
    <w:rsid w:val="001D5032"/>
    <w:rsid w:val="001D55BA"/>
    <w:rsid w:val="001D6F46"/>
    <w:rsid w:val="001D783C"/>
    <w:rsid w:val="001E4A32"/>
    <w:rsid w:val="001E73F1"/>
    <w:rsid w:val="001F15B9"/>
    <w:rsid w:val="001F5060"/>
    <w:rsid w:val="001F63AA"/>
    <w:rsid w:val="00210BFA"/>
    <w:rsid w:val="00210F50"/>
    <w:rsid w:val="00214F37"/>
    <w:rsid w:val="00217907"/>
    <w:rsid w:val="00217F7E"/>
    <w:rsid w:val="00222372"/>
    <w:rsid w:val="00230766"/>
    <w:rsid w:val="00230F3D"/>
    <w:rsid w:val="002355BC"/>
    <w:rsid w:val="0023709B"/>
    <w:rsid w:val="00240A09"/>
    <w:rsid w:val="0024382B"/>
    <w:rsid w:val="002444E0"/>
    <w:rsid w:val="00246B23"/>
    <w:rsid w:val="00250915"/>
    <w:rsid w:val="002541B9"/>
    <w:rsid w:val="002636FF"/>
    <w:rsid w:val="0027335A"/>
    <w:rsid w:val="00273778"/>
    <w:rsid w:val="00273E08"/>
    <w:rsid w:val="00275E03"/>
    <w:rsid w:val="002816E2"/>
    <w:rsid w:val="00282D59"/>
    <w:rsid w:val="002843A3"/>
    <w:rsid w:val="00285114"/>
    <w:rsid w:val="00285AF1"/>
    <w:rsid w:val="00292D94"/>
    <w:rsid w:val="00297D1A"/>
    <w:rsid w:val="00297EAB"/>
    <w:rsid w:val="002A62BE"/>
    <w:rsid w:val="002A6D50"/>
    <w:rsid w:val="002A6DF6"/>
    <w:rsid w:val="002B102D"/>
    <w:rsid w:val="002B2495"/>
    <w:rsid w:val="002C1A37"/>
    <w:rsid w:val="002C24C7"/>
    <w:rsid w:val="002C53CE"/>
    <w:rsid w:val="002D106D"/>
    <w:rsid w:val="002D110D"/>
    <w:rsid w:val="002D3DA5"/>
    <w:rsid w:val="002D5C43"/>
    <w:rsid w:val="002E3177"/>
    <w:rsid w:val="002E3D06"/>
    <w:rsid w:val="002E4D6C"/>
    <w:rsid w:val="002E7F80"/>
    <w:rsid w:val="002F1A0D"/>
    <w:rsid w:val="002F48F9"/>
    <w:rsid w:val="0030037D"/>
    <w:rsid w:val="00301FAB"/>
    <w:rsid w:val="003028C9"/>
    <w:rsid w:val="00320298"/>
    <w:rsid w:val="00321C03"/>
    <w:rsid w:val="00331F23"/>
    <w:rsid w:val="00333B0A"/>
    <w:rsid w:val="00337C51"/>
    <w:rsid w:val="003432A9"/>
    <w:rsid w:val="00343985"/>
    <w:rsid w:val="00347AF4"/>
    <w:rsid w:val="00350B61"/>
    <w:rsid w:val="003542ED"/>
    <w:rsid w:val="0035618E"/>
    <w:rsid w:val="00360EA0"/>
    <w:rsid w:val="00367330"/>
    <w:rsid w:val="00374DF8"/>
    <w:rsid w:val="00375174"/>
    <w:rsid w:val="0038355C"/>
    <w:rsid w:val="003907EE"/>
    <w:rsid w:val="0039179E"/>
    <w:rsid w:val="003A5669"/>
    <w:rsid w:val="003B0D0D"/>
    <w:rsid w:val="003B3362"/>
    <w:rsid w:val="003B3A37"/>
    <w:rsid w:val="003B3E44"/>
    <w:rsid w:val="003B6C5B"/>
    <w:rsid w:val="003B75DD"/>
    <w:rsid w:val="003C1EA7"/>
    <w:rsid w:val="003D03BF"/>
    <w:rsid w:val="003D04D9"/>
    <w:rsid w:val="003D22A4"/>
    <w:rsid w:val="003E4756"/>
    <w:rsid w:val="003F6DA2"/>
    <w:rsid w:val="00403295"/>
    <w:rsid w:val="0040617C"/>
    <w:rsid w:val="004144CA"/>
    <w:rsid w:val="00414813"/>
    <w:rsid w:val="0041563D"/>
    <w:rsid w:val="0041740F"/>
    <w:rsid w:val="004227A2"/>
    <w:rsid w:val="004267BD"/>
    <w:rsid w:val="004303AF"/>
    <w:rsid w:val="00436FEA"/>
    <w:rsid w:val="00440325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4F87"/>
    <w:rsid w:val="00477546"/>
    <w:rsid w:val="00483EA0"/>
    <w:rsid w:val="0049011D"/>
    <w:rsid w:val="00490135"/>
    <w:rsid w:val="0049543D"/>
    <w:rsid w:val="004A022E"/>
    <w:rsid w:val="004A14EA"/>
    <w:rsid w:val="004A2BDA"/>
    <w:rsid w:val="004B17DF"/>
    <w:rsid w:val="004B38F6"/>
    <w:rsid w:val="004B5125"/>
    <w:rsid w:val="004B5207"/>
    <w:rsid w:val="004B601F"/>
    <w:rsid w:val="004C1849"/>
    <w:rsid w:val="004C2FB9"/>
    <w:rsid w:val="004C42BA"/>
    <w:rsid w:val="004C4A0C"/>
    <w:rsid w:val="004C64AD"/>
    <w:rsid w:val="004C6708"/>
    <w:rsid w:val="004C7C0A"/>
    <w:rsid w:val="004D7238"/>
    <w:rsid w:val="004E1F1E"/>
    <w:rsid w:val="004E5C97"/>
    <w:rsid w:val="004F063A"/>
    <w:rsid w:val="004F0902"/>
    <w:rsid w:val="004F0C45"/>
    <w:rsid w:val="004F44DF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26367"/>
    <w:rsid w:val="005279F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3564"/>
    <w:rsid w:val="005864EF"/>
    <w:rsid w:val="005876FF"/>
    <w:rsid w:val="005903D4"/>
    <w:rsid w:val="00593213"/>
    <w:rsid w:val="00594AD2"/>
    <w:rsid w:val="005967D3"/>
    <w:rsid w:val="005A69A7"/>
    <w:rsid w:val="005B165C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0106"/>
    <w:rsid w:val="00623974"/>
    <w:rsid w:val="0062403B"/>
    <w:rsid w:val="006240A6"/>
    <w:rsid w:val="00625EB8"/>
    <w:rsid w:val="00626F98"/>
    <w:rsid w:val="00634486"/>
    <w:rsid w:val="00634A0A"/>
    <w:rsid w:val="00636A7C"/>
    <w:rsid w:val="00640B6C"/>
    <w:rsid w:val="0064417A"/>
    <w:rsid w:val="00646824"/>
    <w:rsid w:val="00646E06"/>
    <w:rsid w:val="0065082C"/>
    <w:rsid w:val="006523CF"/>
    <w:rsid w:val="00657488"/>
    <w:rsid w:val="00657765"/>
    <w:rsid w:val="006606BA"/>
    <w:rsid w:val="00661400"/>
    <w:rsid w:val="0066175A"/>
    <w:rsid w:val="006633B8"/>
    <w:rsid w:val="00663D50"/>
    <w:rsid w:val="00663EF1"/>
    <w:rsid w:val="00674553"/>
    <w:rsid w:val="00674D64"/>
    <w:rsid w:val="00675E54"/>
    <w:rsid w:val="006952A8"/>
    <w:rsid w:val="006962E6"/>
    <w:rsid w:val="006A05F1"/>
    <w:rsid w:val="006A2526"/>
    <w:rsid w:val="006A3C37"/>
    <w:rsid w:val="006A55CD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3AA8"/>
    <w:rsid w:val="006E046B"/>
    <w:rsid w:val="006F61EE"/>
    <w:rsid w:val="007100D2"/>
    <w:rsid w:val="0071392E"/>
    <w:rsid w:val="00716ADA"/>
    <w:rsid w:val="00717223"/>
    <w:rsid w:val="00721911"/>
    <w:rsid w:val="007234BC"/>
    <w:rsid w:val="00725849"/>
    <w:rsid w:val="0072796C"/>
    <w:rsid w:val="00727CC3"/>
    <w:rsid w:val="007318BA"/>
    <w:rsid w:val="007379A1"/>
    <w:rsid w:val="007427AF"/>
    <w:rsid w:val="00747E89"/>
    <w:rsid w:val="007506FC"/>
    <w:rsid w:val="00751636"/>
    <w:rsid w:val="007516B3"/>
    <w:rsid w:val="00751F68"/>
    <w:rsid w:val="00753AE9"/>
    <w:rsid w:val="00755051"/>
    <w:rsid w:val="00757D40"/>
    <w:rsid w:val="007625E5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3341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A31"/>
    <w:rsid w:val="007D2412"/>
    <w:rsid w:val="007D3D8E"/>
    <w:rsid w:val="007D46AE"/>
    <w:rsid w:val="007D5F3F"/>
    <w:rsid w:val="007E0CEE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12D49"/>
    <w:rsid w:val="00826E6F"/>
    <w:rsid w:val="00831B65"/>
    <w:rsid w:val="00832CD5"/>
    <w:rsid w:val="00835351"/>
    <w:rsid w:val="00835C08"/>
    <w:rsid w:val="00843FA1"/>
    <w:rsid w:val="00850EAE"/>
    <w:rsid w:val="00852610"/>
    <w:rsid w:val="008536AC"/>
    <w:rsid w:val="00853B49"/>
    <w:rsid w:val="0086110D"/>
    <w:rsid w:val="00863080"/>
    <w:rsid w:val="00871782"/>
    <w:rsid w:val="008763BB"/>
    <w:rsid w:val="00877181"/>
    <w:rsid w:val="008803A5"/>
    <w:rsid w:val="0088067F"/>
    <w:rsid w:val="00880891"/>
    <w:rsid w:val="00882468"/>
    <w:rsid w:val="0088458E"/>
    <w:rsid w:val="00887A7B"/>
    <w:rsid w:val="00887E95"/>
    <w:rsid w:val="00893B55"/>
    <w:rsid w:val="00895FE1"/>
    <w:rsid w:val="0089677B"/>
    <w:rsid w:val="008A092B"/>
    <w:rsid w:val="008A0C9F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2963"/>
    <w:rsid w:val="008E2C9F"/>
    <w:rsid w:val="008E4C08"/>
    <w:rsid w:val="008E6FDF"/>
    <w:rsid w:val="008E7809"/>
    <w:rsid w:val="008F24F4"/>
    <w:rsid w:val="00901554"/>
    <w:rsid w:val="00902388"/>
    <w:rsid w:val="00911DAC"/>
    <w:rsid w:val="0091463D"/>
    <w:rsid w:val="00916C81"/>
    <w:rsid w:val="00917F31"/>
    <w:rsid w:val="009234D3"/>
    <w:rsid w:val="00933131"/>
    <w:rsid w:val="0094219F"/>
    <w:rsid w:val="00952574"/>
    <w:rsid w:val="00964BD0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18D4"/>
    <w:rsid w:val="009C2D7B"/>
    <w:rsid w:val="009C345C"/>
    <w:rsid w:val="009C3C0B"/>
    <w:rsid w:val="009D1825"/>
    <w:rsid w:val="009D440C"/>
    <w:rsid w:val="009E213D"/>
    <w:rsid w:val="009E45B2"/>
    <w:rsid w:val="009E4AD2"/>
    <w:rsid w:val="009F0801"/>
    <w:rsid w:val="009F16C5"/>
    <w:rsid w:val="009F2319"/>
    <w:rsid w:val="00A05FEB"/>
    <w:rsid w:val="00A122FD"/>
    <w:rsid w:val="00A12885"/>
    <w:rsid w:val="00A16210"/>
    <w:rsid w:val="00A16D07"/>
    <w:rsid w:val="00A2108B"/>
    <w:rsid w:val="00A2218D"/>
    <w:rsid w:val="00A22FAF"/>
    <w:rsid w:val="00A24334"/>
    <w:rsid w:val="00A26775"/>
    <w:rsid w:val="00A32309"/>
    <w:rsid w:val="00A330F0"/>
    <w:rsid w:val="00A44859"/>
    <w:rsid w:val="00A4796D"/>
    <w:rsid w:val="00A534BD"/>
    <w:rsid w:val="00A53F78"/>
    <w:rsid w:val="00A54651"/>
    <w:rsid w:val="00A640FF"/>
    <w:rsid w:val="00A674B2"/>
    <w:rsid w:val="00A7249D"/>
    <w:rsid w:val="00A76F21"/>
    <w:rsid w:val="00A803F4"/>
    <w:rsid w:val="00A81C47"/>
    <w:rsid w:val="00A83269"/>
    <w:rsid w:val="00A93B4B"/>
    <w:rsid w:val="00A94408"/>
    <w:rsid w:val="00A94893"/>
    <w:rsid w:val="00A960DA"/>
    <w:rsid w:val="00AA1770"/>
    <w:rsid w:val="00AA257D"/>
    <w:rsid w:val="00AA468D"/>
    <w:rsid w:val="00AB14F4"/>
    <w:rsid w:val="00AB1723"/>
    <w:rsid w:val="00AB2EA0"/>
    <w:rsid w:val="00AB357A"/>
    <w:rsid w:val="00AB4359"/>
    <w:rsid w:val="00AC1F2E"/>
    <w:rsid w:val="00AC2696"/>
    <w:rsid w:val="00AC43F3"/>
    <w:rsid w:val="00AC6CD3"/>
    <w:rsid w:val="00AC7F3F"/>
    <w:rsid w:val="00AD0814"/>
    <w:rsid w:val="00AD1A85"/>
    <w:rsid w:val="00AD4FB2"/>
    <w:rsid w:val="00AD5028"/>
    <w:rsid w:val="00AD5F67"/>
    <w:rsid w:val="00AE1575"/>
    <w:rsid w:val="00AE3DDF"/>
    <w:rsid w:val="00AF1098"/>
    <w:rsid w:val="00AF3597"/>
    <w:rsid w:val="00AF3E86"/>
    <w:rsid w:val="00AF3FEA"/>
    <w:rsid w:val="00AF6E05"/>
    <w:rsid w:val="00AF7EFE"/>
    <w:rsid w:val="00B00962"/>
    <w:rsid w:val="00B0175B"/>
    <w:rsid w:val="00B03B3D"/>
    <w:rsid w:val="00B03F9C"/>
    <w:rsid w:val="00B04EE3"/>
    <w:rsid w:val="00B12229"/>
    <w:rsid w:val="00B151CF"/>
    <w:rsid w:val="00B22D1C"/>
    <w:rsid w:val="00B23713"/>
    <w:rsid w:val="00B26748"/>
    <w:rsid w:val="00B27DCB"/>
    <w:rsid w:val="00B308FA"/>
    <w:rsid w:val="00B329A2"/>
    <w:rsid w:val="00B3606C"/>
    <w:rsid w:val="00B42837"/>
    <w:rsid w:val="00B42C03"/>
    <w:rsid w:val="00B43EB4"/>
    <w:rsid w:val="00B47A8F"/>
    <w:rsid w:val="00B50982"/>
    <w:rsid w:val="00B53731"/>
    <w:rsid w:val="00B5525B"/>
    <w:rsid w:val="00B55456"/>
    <w:rsid w:val="00B557FB"/>
    <w:rsid w:val="00B55C0E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5F3"/>
    <w:rsid w:val="00B96879"/>
    <w:rsid w:val="00BA4014"/>
    <w:rsid w:val="00BB4076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2B47"/>
    <w:rsid w:val="00C17170"/>
    <w:rsid w:val="00C20BB5"/>
    <w:rsid w:val="00C214B6"/>
    <w:rsid w:val="00C223E6"/>
    <w:rsid w:val="00C22EF0"/>
    <w:rsid w:val="00C23BD6"/>
    <w:rsid w:val="00C319A5"/>
    <w:rsid w:val="00C3470B"/>
    <w:rsid w:val="00C406A5"/>
    <w:rsid w:val="00C41F22"/>
    <w:rsid w:val="00C50612"/>
    <w:rsid w:val="00C53E62"/>
    <w:rsid w:val="00C62137"/>
    <w:rsid w:val="00C66F57"/>
    <w:rsid w:val="00C70070"/>
    <w:rsid w:val="00C746EA"/>
    <w:rsid w:val="00C7636E"/>
    <w:rsid w:val="00C81F21"/>
    <w:rsid w:val="00C83527"/>
    <w:rsid w:val="00C871A8"/>
    <w:rsid w:val="00C96217"/>
    <w:rsid w:val="00CA451C"/>
    <w:rsid w:val="00CA5ACA"/>
    <w:rsid w:val="00CA7BA5"/>
    <w:rsid w:val="00CB71C2"/>
    <w:rsid w:val="00CD155D"/>
    <w:rsid w:val="00CD19A2"/>
    <w:rsid w:val="00CD279A"/>
    <w:rsid w:val="00CD342D"/>
    <w:rsid w:val="00CD4ABF"/>
    <w:rsid w:val="00CD5B1C"/>
    <w:rsid w:val="00CD6A5E"/>
    <w:rsid w:val="00CE0AC9"/>
    <w:rsid w:val="00CE166D"/>
    <w:rsid w:val="00CE4195"/>
    <w:rsid w:val="00CE619C"/>
    <w:rsid w:val="00CE67B8"/>
    <w:rsid w:val="00CF037C"/>
    <w:rsid w:val="00D06368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0522"/>
    <w:rsid w:val="00D332CD"/>
    <w:rsid w:val="00D36AFD"/>
    <w:rsid w:val="00D37357"/>
    <w:rsid w:val="00D41A14"/>
    <w:rsid w:val="00D42224"/>
    <w:rsid w:val="00D42650"/>
    <w:rsid w:val="00D42FC6"/>
    <w:rsid w:val="00D45A72"/>
    <w:rsid w:val="00D460F4"/>
    <w:rsid w:val="00D51435"/>
    <w:rsid w:val="00D5166D"/>
    <w:rsid w:val="00D52D0A"/>
    <w:rsid w:val="00D53B86"/>
    <w:rsid w:val="00D549CC"/>
    <w:rsid w:val="00D61359"/>
    <w:rsid w:val="00D76A58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2E04"/>
    <w:rsid w:val="00DA3EFB"/>
    <w:rsid w:val="00DA741A"/>
    <w:rsid w:val="00DB0209"/>
    <w:rsid w:val="00DB3BC9"/>
    <w:rsid w:val="00DB4832"/>
    <w:rsid w:val="00DB4DCA"/>
    <w:rsid w:val="00DD2911"/>
    <w:rsid w:val="00DD4479"/>
    <w:rsid w:val="00DD4952"/>
    <w:rsid w:val="00DE16C3"/>
    <w:rsid w:val="00DE44B2"/>
    <w:rsid w:val="00DE526B"/>
    <w:rsid w:val="00DE57A9"/>
    <w:rsid w:val="00E048C9"/>
    <w:rsid w:val="00E07956"/>
    <w:rsid w:val="00E154C5"/>
    <w:rsid w:val="00E158C3"/>
    <w:rsid w:val="00E15EFB"/>
    <w:rsid w:val="00E23FED"/>
    <w:rsid w:val="00E33E33"/>
    <w:rsid w:val="00E34183"/>
    <w:rsid w:val="00E35D3D"/>
    <w:rsid w:val="00E37FF5"/>
    <w:rsid w:val="00E40E78"/>
    <w:rsid w:val="00E436B5"/>
    <w:rsid w:val="00E52DA5"/>
    <w:rsid w:val="00E55676"/>
    <w:rsid w:val="00E55F39"/>
    <w:rsid w:val="00E56705"/>
    <w:rsid w:val="00E6557D"/>
    <w:rsid w:val="00E655AD"/>
    <w:rsid w:val="00E6678E"/>
    <w:rsid w:val="00E677CD"/>
    <w:rsid w:val="00E71FB5"/>
    <w:rsid w:val="00E727FF"/>
    <w:rsid w:val="00E73B13"/>
    <w:rsid w:val="00E7524A"/>
    <w:rsid w:val="00E80B17"/>
    <w:rsid w:val="00E81DDC"/>
    <w:rsid w:val="00E83BFC"/>
    <w:rsid w:val="00E9256E"/>
    <w:rsid w:val="00E94E65"/>
    <w:rsid w:val="00E95266"/>
    <w:rsid w:val="00EA06C3"/>
    <w:rsid w:val="00EA136A"/>
    <w:rsid w:val="00EA239A"/>
    <w:rsid w:val="00EA2DAB"/>
    <w:rsid w:val="00EA30F2"/>
    <w:rsid w:val="00EA4009"/>
    <w:rsid w:val="00EB0D1C"/>
    <w:rsid w:val="00EB1D6E"/>
    <w:rsid w:val="00EC213F"/>
    <w:rsid w:val="00EC36D3"/>
    <w:rsid w:val="00EC4949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F08"/>
    <w:rsid w:val="00EF5B30"/>
    <w:rsid w:val="00EF6AFC"/>
    <w:rsid w:val="00EF7E9C"/>
    <w:rsid w:val="00F15059"/>
    <w:rsid w:val="00F20EF8"/>
    <w:rsid w:val="00F21C4B"/>
    <w:rsid w:val="00F22C83"/>
    <w:rsid w:val="00F23959"/>
    <w:rsid w:val="00F2506B"/>
    <w:rsid w:val="00F316FB"/>
    <w:rsid w:val="00F31EBC"/>
    <w:rsid w:val="00F333E8"/>
    <w:rsid w:val="00F35D75"/>
    <w:rsid w:val="00F43924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768DF"/>
    <w:rsid w:val="00F80682"/>
    <w:rsid w:val="00F85711"/>
    <w:rsid w:val="00F91FEA"/>
    <w:rsid w:val="00F929D6"/>
    <w:rsid w:val="00F935B6"/>
    <w:rsid w:val="00F95016"/>
    <w:rsid w:val="00FA1B0C"/>
    <w:rsid w:val="00FA25F4"/>
    <w:rsid w:val="00FA4DC0"/>
    <w:rsid w:val="00FA6ECB"/>
    <w:rsid w:val="00FB156D"/>
    <w:rsid w:val="00FB392C"/>
    <w:rsid w:val="00FC08EB"/>
    <w:rsid w:val="00FC0FB9"/>
    <w:rsid w:val="00FC291D"/>
    <w:rsid w:val="00FC69A6"/>
    <w:rsid w:val="00FD35CB"/>
    <w:rsid w:val="00FE2008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C5319"/>
  <w15:docId w15:val="{F4B26898-B8E9-6941-BD08-401529D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character" w:customStyle="1" w:styleId="Heading1Char">
    <w:name w:val="Heading 1 Char"/>
    <w:link w:val="Heading1"/>
    <w:rsid w:val="00076BC0"/>
    <w:rPr>
      <w:rFonts w:ascii="Arial" w:hAnsi="Arial" w:cs="Arial"/>
      <w:b/>
      <w:bCs/>
      <w:kern w:val="32"/>
      <w:sz w:val="32"/>
      <w:szCs w:val="32"/>
      <w:lang w:bidi="ar-SA"/>
    </w:rPr>
  </w:style>
  <w:style w:type="character" w:customStyle="1" w:styleId="Heading7Char">
    <w:name w:val="Heading 7 Char"/>
    <w:basedOn w:val="DefaultParagraphFont"/>
    <w:link w:val="Heading7"/>
    <w:rsid w:val="00082974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%20at%20RSU\Lecture\2559\PHM331\tqf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E3EF-DDFE-4619-A9E0-9BD65350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</Template>
  <TotalTime>25</TotalTime>
  <Pages>12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TJay Suksaeree</dc:creator>
  <cp:lastModifiedBy>Admin</cp:lastModifiedBy>
  <cp:revision>11</cp:revision>
  <cp:lastPrinted>2009-03-20T08:25:00Z</cp:lastPrinted>
  <dcterms:created xsi:type="dcterms:W3CDTF">2025-07-15T08:20:00Z</dcterms:created>
  <dcterms:modified xsi:type="dcterms:W3CDTF">2025-07-15T09:01:00Z</dcterms:modified>
</cp:coreProperties>
</file>