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C" w:rsidRPr="00E138E2" w:rsidRDefault="00C41F22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1824" behindDoc="0" locked="0" layoutInCell="1" allowOverlap="1" wp14:anchorId="5A19120D" wp14:editId="0ED6610E">
            <wp:simplePos x="0" y="0"/>
            <wp:positionH relativeFrom="column">
              <wp:posOffset>2338705</wp:posOffset>
            </wp:positionH>
            <wp:positionV relativeFrom="paragraph">
              <wp:posOffset>-335280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Pr="00E138E2" w:rsidRDefault="00084B3D" w:rsidP="006952A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084B3D" w:rsidRPr="00E138E2" w:rsidRDefault="00084B3D" w:rsidP="006952A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952A8" w:rsidRPr="00E138E2" w:rsidRDefault="0066175A" w:rsidP="00084B3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รายละเอียด</w:t>
      </w:r>
      <w:r w:rsidR="007A71DE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ของรายวิชา</w:t>
      </w:r>
    </w:p>
    <w:p w:rsidR="00084B3D" w:rsidRPr="00E138E2" w:rsidRDefault="00084B3D" w:rsidP="006952A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734AC" w:rsidRPr="00E138E2" w:rsidRDefault="006952A8" w:rsidP="00E53563">
      <w:pPr>
        <w:tabs>
          <w:tab w:val="left" w:pos="1440"/>
          <w:tab w:val="left" w:pos="5040"/>
          <w:tab w:val="left" w:pos="594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วิทยาลัย</w:t>
      </w:r>
      <w:r w:rsidR="00474F87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522EE3" w:rsidRPr="00E138E2">
        <w:rPr>
          <w:rFonts w:ascii="TH SarabunPSK" w:hAnsi="TH SarabunPSK" w:cs="TH SarabunPSK"/>
          <w:sz w:val="32"/>
          <w:szCs w:val="32"/>
          <w:cs/>
          <w:lang w:bidi="th-TH"/>
        </w:rPr>
        <w:t>เภสัชศาสตร์</w:t>
      </w:r>
      <w:r w:rsidR="00787632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474F87" w:rsidRPr="00E138E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1734AC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หมวด</w:t>
      </w:r>
      <w:r w:rsidR="00787632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วิชา</w:t>
      </w:r>
      <w:r w:rsidR="00474F87" w:rsidRPr="00E138E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7F6BE2" w:rsidRPr="00E138E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53563" w:rsidRPr="00E138E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เภสัชอุตสาหกรรม</w:t>
      </w:r>
    </w:p>
    <w:p w:rsidR="006952A8" w:rsidRPr="00E138E2" w:rsidRDefault="008C73E0" w:rsidP="001734AC">
      <w:pPr>
        <w:tabs>
          <w:tab w:val="left" w:pos="1440"/>
          <w:tab w:val="left" w:pos="5040"/>
          <w:tab w:val="left" w:pos="5940"/>
        </w:tabs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หลักสูตร </w:t>
      </w:r>
      <w:r w:rsidR="00474F87"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2D3DA5" w:rsidRPr="00E138E2">
        <w:rPr>
          <w:rFonts w:ascii="TH SarabunPSK" w:hAnsi="TH SarabunPSK" w:cs="TH SarabunPSK"/>
          <w:sz w:val="32"/>
          <w:szCs w:val="32"/>
          <w:cs/>
          <w:lang w:bidi="th-TH"/>
        </w:rPr>
        <w:t>เภสัชศาสตรบัณฑิต</w:t>
      </w:r>
      <w:r w:rsidR="002D3DA5" w:rsidRPr="00E138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F1098" w:rsidRPr="00E138E2" w:rsidRDefault="00AF1098" w:rsidP="006952A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</w:p>
    <w:p w:rsidR="007A71DE" w:rsidRPr="00E138E2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หมวดที่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>1</w:t>
      </w:r>
      <w:r w:rsidR="007A71DE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="00606C4B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ข้อมูลทั่วไป</w:t>
      </w:r>
    </w:p>
    <w:p w:rsidR="001E348B" w:rsidRPr="00E138E2" w:rsidRDefault="001E348B" w:rsidP="001E348B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668"/>
        <w:gridCol w:w="312"/>
        <w:gridCol w:w="113"/>
        <w:gridCol w:w="3260"/>
        <w:gridCol w:w="171"/>
        <w:gridCol w:w="254"/>
        <w:gridCol w:w="171"/>
        <w:gridCol w:w="1389"/>
        <w:gridCol w:w="170"/>
        <w:gridCol w:w="255"/>
        <w:gridCol w:w="170"/>
        <w:gridCol w:w="1247"/>
        <w:gridCol w:w="171"/>
      </w:tblGrid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C465DA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1E348B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E614B0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เภสัชอุตสาหกรรม 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E614B0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B63D5F" w:rsidP="00E614B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614B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0-3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E614B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E53563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33CC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Manufacturing pharmacy</w:t>
            </w:r>
            <w:r w:rsidR="00E614B0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614B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laboratory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C465DA" w:rsidP="0062655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42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614B0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ภสัชอุตสาหกรรม 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C465DA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421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เภสัชอุตสาหกรรม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626550" w:rsidRPr="00E138E2" w:rsidTr="00E138E2">
        <w:tc>
          <w:tcPr>
            <w:tcW w:w="1668" w:type="dxa"/>
            <w:shd w:val="clear" w:color="auto" w:fill="auto"/>
            <w:vAlign w:val="center"/>
          </w:tcPr>
          <w:p w:rsidR="00626550" w:rsidRPr="00E138E2" w:rsidRDefault="00626550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6550" w:rsidRPr="00E138E2" w:rsidRDefault="00626550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626550" w:rsidRPr="00E138E2" w:rsidRDefault="00C465DA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422 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ปฏิบัติการเภสัชอุตสาหกรรม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626550" w:rsidRPr="00E138E2" w:rsidRDefault="00626550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6550" w:rsidRPr="00E138E2" w:rsidRDefault="00626550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E138E2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CC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26550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5E1FF7">
              <w:rPr>
                <w:rFonts w:ascii="TH SarabunPSK" w:hAnsi="TH SarabunPSK" w:cs="TH SarabunPSK"/>
                <w:sz w:val="32"/>
                <w:szCs w:val="32"/>
                <w:lang w:bidi="th-TH"/>
              </w:rPr>
              <w:t>/2567</w:t>
            </w:r>
            <w:bookmarkStart w:id="0" w:name="_GoBack"/>
            <w:bookmarkEnd w:id="0"/>
            <w:r w:rsidR="00E53563" w:rsidRPr="00E138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813AB9" w:rsidP="00813A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  <w:r w:rsidR="00EF588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E5356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6294BB" wp14:editId="03F0D29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E0BF" id="Rectangle 16" o:spid="_x0000_s1026" style="position:absolute;margin-left:1.05pt;margin-top:6.4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8CC43C6" wp14:editId="5F50D6F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2B70" id="Rectangle 44" o:spid="_x0000_s1026" style="position:absolute;margin-left:.55pt;margin-top:4.85pt;width:10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B54ED32" wp14:editId="441C7AF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B5563" id="Rectangle 12" o:spid="_x0000_s1026" style="position:absolute;margin-left:.55pt;margin-top:6.7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" fillcolor="windowText" strokeweight="1pt"/>
                  </w:pict>
                </mc:Fallback>
              </mc:AlternateConten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668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3A653D6" wp14:editId="6EEB071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1B755" id="Rectangle 15" o:spid="_x0000_s1026" style="position:absolute;margin-left:.8pt;margin-top:6.2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E348B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E535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รศ.ดร.ภก.เพียรกิจ แดงประเสริฐ</w:t>
            </w:r>
          </w:p>
          <w:p w:rsidR="001E348B" w:rsidRPr="00E138E2" w:rsidRDefault="00E53563" w:rsidP="00E535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</w:t>
            </w:r>
            <w:r w:rsidR="00813AB9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ศ.</w:t>
            </w:r>
            <w:r w:rsidR="00C465DA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ดร.ภญ.วริษฎา ศิลาอ่อน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348B" w:rsidRPr="00E138E2" w:rsidRDefault="001E348B" w:rsidP="002E6F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รศ.ดร.ภก.พจน์ กุลวานิช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4F15149" wp14:editId="68C8448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85ED6" id="Rectangle 52" o:spid="_x0000_s1026" style="position:absolute;margin-left:.3pt;margin-top:6.8pt;width:10pt;height:10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LW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Uuuy1i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5FA7F68" wp14:editId="55F69CB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91570" id="Rectangle 18" o:spid="_x0000_s1026" style="position:absolute;margin-left:-.75pt;margin-top:6.8pt;width:10pt;height:10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O3GQ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tbtjtx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รศ.ดร.ภก.เพียรกิจ แดงประเสริฐ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A2D7611" wp14:editId="1D17512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C75" id="Rectangle 54" o:spid="_x0000_s1026" style="position:absolute;margin-left:.3pt;margin-top:6.8pt;width:10pt;height:10.6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290287F" wp14:editId="0F6E4AE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E35AA" id="Rectangle 18" o:spid="_x0000_s1026" style="position:absolute;margin-left:-.75pt;margin-top:6.8pt;width:10pt;height:10.6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ดร.ภญ.ศันสนีย</w:t>
            </w:r>
            <w:r w:rsidRPr="00E138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พงษ์วัย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949B1D4" wp14:editId="6B37D4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44442" id="Rectangle 25" o:spid="_x0000_s1026" style="position:absolute;margin-left:.3pt;margin-top:6.8pt;width:10pt;height:10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7E20A73" wp14:editId="15B7C6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572E5" id="Rectangle 18" o:spid="_x0000_s1026" style="position:absolute;margin-left:-.75pt;margin-top:6.8pt;width:10pt;height:10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dS6GXx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อ.ดร.ภญ.วาสนี</w:t>
            </w:r>
            <w:r w:rsidRPr="00E138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ลิ่มวงศ์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129CBAE" wp14:editId="7B77BBE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54FD" id="Rectangle 27" o:spid="_x0000_s1026" style="position:absolute;margin-left:.3pt;margin-top:6.8pt;width:10pt;height:10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dU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0iiHVC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B71A4FA" wp14:editId="11D2ED0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EBBA8" id="Rectangle 18" o:spid="_x0000_s1026" style="position:absolute;margin-left:-.75pt;margin-top:6.8pt;width:10pt;height:10.6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SRGAIAABU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Cu1KSRGAIAABU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รศ.ดร.ภญ.วริษฎา ศิลาอ่อน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2128BDA9" wp14:editId="3300B41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7B4B0" id="Rectangle 33" o:spid="_x0000_s1026" style="position:absolute;margin-left:.3pt;margin-top:6.8pt;width:10pt;height:10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D08C871" wp14:editId="14FE6FD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8CABB" id="Rectangle 18" o:spid="_x0000_s1026" style="position:absolute;margin-left:-.75pt;margin-top:6.8pt;width:10pt;height:10.6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FzGQ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rTpxcx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ศราพร หริการภักดี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4B0B5C17" wp14:editId="0DD8AF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A7D8F" id="Rectangle 36" o:spid="_x0000_s1026" style="position:absolute;margin-left:.3pt;margin-top:6.8pt;width:10pt;height:10.6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TxLnIy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CDD3652" wp14:editId="5D79C26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EF365" id="Rectangle 18" o:spid="_x0000_s1026" style="position:absolute;margin-left:-.75pt;margin-top:6.8pt;width:10pt;height:10.6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XDqPLB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ภก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 ตันติพิมล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FCA7FD9" wp14:editId="36975C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1CC6" id="Rectangle 38" o:spid="_x0000_s1026" style="position:absolute;margin-left:.3pt;margin-top:6.8pt;width:10pt;height:10.6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MTLacS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7D034C8" wp14:editId="3985D6B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0CBCF" id="Rectangle 18" o:spid="_x0000_s1026" style="position:absolute;margin-left:-.75pt;margin-top:6.8pt;width:10pt;height:10.6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h8Ct4h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ผศ.ดร.กนกพร บูรพาพัธ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00DCBC3" wp14:editId="2C4EAF5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59690</wp:posOffset>
                      </wp:positionV>
                      <wp:extent cx="127000" cy="135255"/>
                      <wp:effectExtent l="0" t="0" r="25400" b="1714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18659" id="Rectangle 10" o:spid="_x0000_s1026" style="position:absolute;margin-left:.3pt;margin-top:4.7pt;width:10pt;height:10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61AA4D1D" wp14:editId="5D5D403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9A00" id="Rectangle 18" o:spid="_x0000_s1026" style="position:absolute;margin-left:-.75pt;margin-top:6.8pt;width:10pt;height:10.6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SbGA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Btr5SbGAIAABU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465DA" w:rsidRPr="00E138E2" w:rsidTr="00E138E2">
        <w:tc>
          <w:tcPr>
            <w:tcW w:w="1980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ภก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เอกพล ลิ้มพงษา</w:t>
            </w:r>
          </w:p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รศ.ดร.ภก.กัมปนาถ หวลบุตตา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6D0066D" wp14:editId="059362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325755</wp:posOffset>
                      </wp:positionV>
                      <wp:extent cx="127000" cy="135255"/>
                      <wp:effectExtent l="0" t="0" r="25400" b="1714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EB2E" id="Rectangle 40" o:spid="_x0000_s1026" style="position:absolute;margin-left:.3pt;margin-top:25.65pt;width:10pt;height:10.6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" fillcolor="black [3213]" strokeweight="1pt"/>
                  </w:pict>
                </mc:Fallback>
              </mc:AlternateContent>
            </w: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2321AD4" wp14:editId="573BE6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1E3AE" id="Rectangle 29" o:spid="_x0000_s1026" style="position:absolute;margin-left:.3pt;margin-top:6.8pt;width:10pt;height:10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rAi6Bi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00A3C2D" wp14:editId="13B3447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1CD86" id="Rectangle 18" o:spid="_x0000_s1026" style="position:absolute;margin-left:-.75pt;margin-top:6.8pt;width:10pt;height:10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ofFw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" filled="f" strokeweight="1pt"/>
                  </w:pict>
                </mc:Fallback>
              </mc:AlternateContent>
            </w:r>
          </w:p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F576DD0" wp14:editId="381CAE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D19F4" id="Rectangle 18" o:spid="_x0000_s1026" style="position:absolute;margin-left:-.75pt;margin-top:6.8pt;width:10pt;height:10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amGA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ARxCamGAIAABU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C465DA" w:rsidRPr="00E138E2" w:rsidRDefault="00C465DA" w:rsidP="00C46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E138E2" w:rsidRPr="00E138E2" w:rsidTr="00E138E2">
        <w:trPr>
          <w:gridAfter w:val="1"/>
          <w:wAfter w:w="171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ห้องปฏิบัติการเภสัชอุตสาหกรรม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05634C0" wp14:editId="563265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4FF1A" id="Rectangle 21" o:spid="_x0000_s1026" style="position:absolute;margin-left:.3pt;margin-top:5.35pt;width:10pt;height:10.6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666B7D84" wp14:editId="44BB116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5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A16AB" id="Rectangle 22" o:spid="_x0000_s1026" style="position:absolute;margin-left:-.75pt;margin-top:5.35pt;width:10pt;height:10.6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7r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D4sI7r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E138E2" w:rsidRPr="00E138E2" w:rsidTr="00E138E2">
        <w:trPr>
          <w:gridAfter w:val="1"/>
          <w:wAfter w:w="171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มกราคม 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38E2" w:rsidRPr="00E138E2" w:rsidRDefault="00E138E2" w:rsidP="008E7A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5A6518" w:rsidRPr="00E138E2" w:rsidRDefault="005A6518" w:rsidP="00B27C4D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A71DE" w:rsidRPr="00E138E2" w:rsidRDefault="00787632" w:rsidP="00B27C4D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E138E2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:rsidR="00436FEA" w:rsidRPr="00E138E2" w:rsidRDefault="00436FEA" w:rsidP="00436FEA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C41F22" w:rsidRPr="00E138E2" w:rsidRDefault="00436FEA" w:rsidP="002227A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94408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E53563" w:rsidRPr="00E138E2" w:rsidRDefault="00771A2F" w:rsidP="00E53563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sz w:val="32"/>
          <w:szCs w:val="32"/>
        </w:rPr>
      </w:pPr>
      <w:r w:rsidRPr="00E138E2">
        <w:rPr>
          <w:rFonts w:ascii="TH SarabunPSK" w:hAnsi="TH SarabunPSK"/>
          <w:sz w:val="32"/>
          <w:szCs w:val="32"/>
          <w:cs/>
        </w:rPr>
        <w:tab/>
      </w:r>
      <w:r w:rsidR="00E53563" w:rsidRPr="00E138E2">
        <w:rPr>
          <w:rFonts w:ascii="TH SarabunPSK" w:hAnsi="TH SarabunPSK"/>
          <w:sz w:val="32"/>
          <w:szCs w:val="32"/>
          <w:cs/>
        </w:rPr>
        <w:t>หลังจากศึกษาแล้วนักศึกษาสามารถ</w:t>
      </w:r>
    </w:p>
    <w:p w:rsidR="00E53563" w:rsidRPr="00E138E2" w:rsidRDefault="00626550" w:rsidP="005A6518">
      <w:pPr>
        <w:pStyle w:val="PlainText"/>
        <w:numPr>
          <w:ilvl w:val="0"/>
          <w:numId w:val="34"/>
        </w:numPr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sz w:val="32"/>
          <w:szCs w:val="32"/>
        </w:rPr>
      </w:pPr>
      <w:r w:rsidRPr="00E138E2">
        <w:rPr>
          <w:rFonts w:ascii="TH SarabunPSK" w:hAnsi="TH SarabunPSK"/>
          <w:sz w:val="32"/>
          <w:szCs w:val="32"/>
          <w:cs/>
        </w:rPr>
        <w:t>เตรียมยาฉีด</w:t>
      </w:r>
      <w:r w:rsidR="005A6518" w:rsidRPr="00E138E2">
        <w:rPr>
          <w:rFonts w:ascii="TH SarabunPSK" w:hAnsi="TH SarabunPSK"/>
          <w:sz w:val="32"/>
          <w:szCs w:val="32"/>
          <w:cs/>
        </w:rPr>
        <w:t>และ</w:t>
      </w:r>
      <w:r w:rsidRPr="00E138E2">
        <w:rPr>
          <w:rFonts w:ascii="TH SarabunPSK" w:hAnsi="TH SarabunPSK"/>
          <w:sz w:val="32"/>
          <w:szCs w:val="32"/>
          <w:cs/>
        </w:rPr>
        <w:t>ยาเม็ดเคลือบฟิล์ม</w:t>
      </w:r>
      <w:r w:rsidR="005A6518" w:rsidRPr="00E138E2">
        <w:rPr>
          <w:rFonts w:ascii="TH SarabunPSK" w:hAnsi="TH SarabunPSK"/>
          <w:sz w:val="32"/>
          <w:szCs w:val="32"/>
          <w:cs/>
        </w:rPr>
        <w:t>ที่มีคุณภาพสูงโดยใช้กระบวนการผลิตขั้นอุตสาหกรรมที่เหมาะสม และสามารถแก้ไขปัญหาต่างๆที่เกิดขึ้นระหว่างกระบวนการผลิต</w:t>
      </w:r>
    </w:p>
    <w:p w:rsidR="00E53563" w:rsidRPr="00E138E2" w:rsidRDefault="005A6518" w:rsidP="005A6518">
      <w:pPr>
        <w:pStyle w:val="PlainText"/>
        <w:numPr>
          <w:ilvl w:val="0"/>
          <w:numId w:val="34"/>
        </w:numPr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sz w:val="32"/>
          <w:szCs w:val="32"/>
        </w:rPr>
      </w:pPr>
      <w:r w:rsidRPr="00E138E2">
        <w:rPr>
          <w:rFonts w:ascii="TH SarabunPSK" w:hAnsi="TH SarabunPSK"/>
          <w:sz w:val="32"/>
          <w:szCs w:val="32"/>
          <w:cs/>
        </w:rPr>
        <w:t>ควบคุมคุณภาพของเภสัชภัณฑ์ที่ผลิตขึ้น</w:t>
      </w:r>
    </w:p>
    <w:p w:rsidR="00E53563" w:rsidRPr="00E138E2" w:rsidRDefault="00E53563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sz w:val="32"/>
          <w:szCs w:val="32"/>
          <w:lang w:bidi="th-TH"/>
        </w:rPr>
      </w:pPr>
    </w:p>
    <w:p w:rsidR="00500DC0" w:rsidRPr="00E138E2" w:rsidRDefault="00C50612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sz w:val="32"/>
          <w:szCs w:val="32"/>
          <w:lang w:bidi="th-TH"/>
        </w:rPr>
        <w:t>2</w:t>
      </w:r>
      <w:r w:rsidR="00500DC0" w:rsidRPr="00E138E2">
        <w:rPr>
          <w:rFonts w:ascii="TH SarabunPSK" w:hAnsi="TH SarabunPSK" w:cs="TH SarabunPSK"/>
          <w:b/>
          <w:sz w:val="32"/>
          <w:szCs w:val="32"/>
          <w:cs/>
          <w:lang w:bidi="th-TH"/>
        </w:rPr>
        <w:t>.</w:t>
      </w:r>
      <w:r w:rsidR="00500DC0" w:rsidRPr="00E138E2">
        <w:rPr>
          <w:rFonts w:ascii="TH SarabunPSK" w:hAnsi="TH SarabunPSK" w:cs="TH SarabunPSK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4B51AE" w:rsidRPr="00E138E2" w:rsidRDefault="005C40D0" w:rsidP="007C0F5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ab/>
      </w:r>
      <w:r w:rsidR="00C52E88" w:rsidRPr="00E138E2">
        <w:rPr>
          <w:rFonts w:ascii="TH SarabunPSK" w:hAnsi="TH SarabunPSK" w:cs="TH SarabunPSK"/>
          <w:sz w:val="32"/>
          <w:szCs w:val="32"/>
          <w:cs/>
        </w:rPr>
        <w:t>คำอธิบายรายวิชาภาษาไทย</w:t>
      </w:r>
    </w:p>
    <w:p w:rsidR="00746E47" w:rsidRPr="00E138E2" w:rsidRDefault="00746E47" w:rsidP="007C0F5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ab/>
      </w:r>
      <w:r w:rsidR="006B4B23" w:rsidRPr="00E138E2">
        <w:rPr>
          <w:rFonts w:ascii="TH SarabunPSK" w:hAnsi="TH SarabunPSK" w:cs="TH SarabunPSK"/>
          <w:sz w:val="32"/>
          <w:szCs w:val="32"/>
          <w:cs/>
        </w:rPr>
        <w:t>ปฏิบัติการใช้เครื่องมือและเครื่องจักรในระดับอุตสาหกรรม ที่ใช้ในการผลิตยาเม็ดเคลือบฟิล์ม และยาปราศจากเชื้อ ได้แก่ ยาฉีดปริมาตรน้อย และยาฉีดปริมาตรมาก กรรมวิธีต่าง ๆ ที่ใช้ในการควบคุมคุณภาพของยาเตรียมรูปแบบต่าง ๆ ที่ผลิตขึ้น</w:t>
      </w:r>
    </w:p>
    <w:p w:rsidR="00C52E88" w:rsidRPr="00E138E2" w:rsidRDefault="00C52E88" w:rsidP="004B51A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  <w:t>คำอธิบายรายวิชาภาษาอังกฤษ</w:t>
      </w:r>
    </w:p>
    <w:p w:rsidR="00746E47" w:rsidRPr="00E138E2" w:rsidRDefault="00746E47" w:rsidP="00746E47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</w:rPr>
        <w:tab/>
      </w:r>
      <w:r w:rsidR="006B4B23" w:rsidRPr="00E138E2">
        <w:rPr>
          <w:rFonts w:ascii="TH SarabunPSK" w:hAnsi="TH SarabunPSK" w:cs="TH SarabunPSK"/>
          <w:sz w:val="32"/>
          <w:szCs w:val="32"/>
        </w:rPr>
        <w:t>Laboratory practice on manufacturing of film-coated tablets and sterile dosage forms including small and large volume parenteral products by machinery, equipment utilized in industrial scale; the quality control processes of these dosage forms</w:t>
      </w:r>
      <w:r w:rsidR="00E53563" w:rsidRPr="00E138E2">
        <w:rPr>
          <w:rFonts w:ascii="TH SarabunPSK" w:hAnsi="TH SarabunPSK" w:cs="TH SarabunPSK"/>
          <w:sz w:val="32"/>
          <w:szCs w:val="32"/>
        </w:rPr>
        <w:t>.</w:t>
      </w:r>
    </w:p>
    <w:p w:rsidR="00663D50" w:rsidRPr="00E138E2" w:rsidRDefault="00C50612" w:rsidP="004B51A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63D50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63D50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5C40D0" w:rsidRPr="00E138E2" w:rsidRDefault="00C41F22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C7E094" wp14:editId="4DFF58C5">
                <wp:simplePos x="0" y="0"/>
                <wp:positionH relativeFrom="column">
                  <wp:posOffset>2045074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A6372" id="Rectangle 26" o:spid="_x0000_s1026" style="position:absolute;margin-left:161.05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" fillcolor="black" strokeweight="1pt"/>
            </w:pict>
          </mc:Fallback>
        </mc:AlternateContent>
      </w:r>
      <w:r w:rsidR="0051631E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 </w:t>
      </w:r>
      <w:r w:rsidR="0051631E" w:rsidRPr="00E138E2">
        <w:rPr>
          <w:rFonts w:ascii="TH SarabunPSK" w:hAnsi="TH SarabunPSK" w:cs="TH SarabunPSK"/>
          <w:color w:val="0033CC"/>
          <w:sz w:val="32"/>
          <w:szCs w:val="32"/>
          <w:cs/>
          <w:lang w:bidi="th-TH"/>
        </w:rPr>
        <w:t>......</w:t>
      </w:r>
      <w:r w:rsidR="005A6518" w:rsidRPr="00E138E2">
        <w:rPr>
          <w:rFonts w:ascii="TH SarabunPSK" w:hAnsi="TH SarabunPSK" w:cs="TH SarabunPSK"/>
          <w:sz w:val="32"/>
          <w:szCs w:val="32"/>
          <w:lang w:bidi="th-TH"/>
        </w:rPr>
        <w:t>2</w:t>
      </w:r>
      <w:r w:rsidR="0051631E" w:rsidRPr="00E138E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51631E" w:rsidRPr="00E138E2">
        <w:rPr>
          <w:rFonts w:ascii="TH SarabunPSK" w:hAnsi="TH SarabunPSK" w:cs="TH SarabunPSK"/>
          <w:color w:val="0033CC"/>
          <w:sz w:val="32"/>
          <w:szCs w:val="32"/>
          <w:cs/>
          <w:lang w:bidi="th-TH"/>
        </w:rPr>
        <w:t>......</w:t>
      </w:r>
      <w:r w:rsidR="0051631E" w:rsidRPr="00E138E2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  <w:r w:rsidR="0051631E" w:rsidRPr="00E138E2">
        <w:rPr>
          <w:rFonts w:ascii="TH SarabunPSK" w:hAnsi="TH SarabunPSK" w:cs="TH SarabunPSK"/>
          <w:sz w:val="32"/>
          <w:szCs w:val="32"/>
          <w:lang w:bidi="th-TH"/>
        </w:rPr>
        <w:t>/</w:t>
      </w:r>
      <w:r w:rsidR="0051631E" w:rsidRPr="00E138E2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="0051631E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E138E2">
        <w:rPr>
          <w:rFonts w:ascii="TH SarabunPSK" w:hAnsi="TH SarabunPSK" w:cs="TH SarabunPSK"/>
          <w:sz w:val="32"/>
          <w:szCs w:val="32"/>
          <w:lang w:bidi="th-TH"/>
        </w:rPr>
        <w:tab/>
        <w:t>e-mail</w:t>
      </w:r>
      <w:r w:rsidR="008032C2" w:rsidRPr="00E138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E138E2">
        <w:rPr>
          <w:rFonts w:ascii="TH SarabunPSK" w:hAnsi="TH SarabunPSK" w:cs="TH SarabunPSK"/>
          <w:sz w:val="32"/>
          <w:szCs w:val="32"/>
          <w:lang w:bidi="th-TH"/>
        </w:rPr>
        <w:t>:</w:t>
      </w:r>
      <w:r w:rsidR="005C40D0" w:rsidRPr="00E138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hyperlink r:id="rId9" w:history="1">
        <w:r w:rsidR="00E138E2" w:rsidRPr="00841DAE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pienkit@rsu.ac.th</w:t>
        </w:r>
      </w:hyperlink>
      <w:r w:rsidR="00E53563" w:rsidRPr="00E138E2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5A6518" w:rsidRPr="00E138E2">
        <w:rPr>
          <w:rFonts w:ascii="TH SarabunPSK" w:hAnsi="TH SarabunPSK" w:cs="TH SarabunPSK"/>
          <w:sz w:val="32"/>
          <w:szCs w:val="32"/>
          <w:lang w:bidi="th-TH"/>
        </w:rPr>
        <w:t>warisada.s</w:t>
      </w:r>
      <w:r w:rsidR="00E53563" w:rsidRPr="00E138E2">
        <w:rPr>
          <w:rFonts w:ascii="TH SarabunPSK" w:hAnsi="TH SarabunPSK" w:cs="TH SarabunPSK"/>
          <w:sz w:val="32"/>
          <w:szCs w:val="32"/>
          <w:lang w:bidi="th-TH"/>
        </w:rPr>
        <w:t>@rsu.ac.th</w:t>
      </w:r>
    </w:p>
    <w:p w:rsidR="0051631E" w:rsidRPr="00E138E2" w:rsidRDefault="00C41F22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FD5096" wp14:editId="2C096E39">
                <wp:simplePos x="0" y="0"/>
                <wp:positionH relativeFrom="column">
                  <wp:posOffset>2045074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2EB9" id="Rectangle 27" o:spid="_x0000_s1026" style="position:absolute;margin-left:161.05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" strokeweight="1pt"/>
            </w:pict>
          </mc:Fallback>
        </mc:AlternateContent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E138E2">
        <w:rPr>
          <w:rFonts w:ascii="TH SarabunPSK" w:hAnsi="TH SarabunPSK" w:cs="TH SarabunPSK"/>
          <w:sz w:val="32"/>
          <w:szCs w:val="32"/>
          <w:lang w:bidi="th-TH"/>
        </w:rPr>
        <w:t>Facebook</w:t>
      </w:r>
      <w:proofErr w:type="gramStart"/>
      <w:r w:rsidR="008032C2" w:rsidRPr="00E138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E138E2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E138E2">
        <w:rPr>
          <w:rFonts w:ascii="TH SarabunPSK" w:hAnsi="TH SarabunPSK" w:cs="TH SarabunPSK"/>
          <w:sz w:val="32"/>
          <w:szCs w:val="32"/>
          <w:lang w:bidi="th-TH"/>
        </w:rPr>
        <w:t>…</w:t>
      </w:r>
      <w:proofErr w:type="gramEnd"/>
      <w:r w:rsidR="008032C2" w:rsidRPr="00E138E2">
        <w:rPr>
          <w:rFonts w:ascii="TH SarabunPSK" w:hAnsi="TH SarabunPSK" w:cs="TH SarabunPSK"/>
          <w:sz w:val="32"/>
          <w:szCs w:val="32"/>
          <w:lang w:bidi="th-TH"/>
        </w:rPr>
        <w:t>…………………………</w:t>
      </w:r>
    </w:p>
    <w:p w:rsidR="0051631E" w:rsidRPr="00E138E2" w:rsidRDefault="00C41F22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D6517C" wp14:editId="3900AE2E">
                <wp:simplePos x="0" y="0"/>
                <wp:positionH relativeFrom="column">
                  <wp:posOffset>2045074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93F68" id="Rectangle 28" o:spid="_x0000_s1026" style="position:absolute;margin-left:161.05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" strokeweight="1pt"/>
            </w:pict>
          </mc:Fallback>
        </mc:AlternateContent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E138E2">
        <w:rPr>
          <w:rFonts w:ascii="TH SarabunPSK" w:hAnsi="TH SarabunPSK" w:cs="TH SarabunPSK"/>
          <w:sz w:val="32"/>
          <w:szCs w:val="32"/>
          <w:lang w:bidi="th-TH"/>
        </w:rPr>
        <w:t>Line</w:t>
      </w:r>
      <w:proofErr w:type="gramStart"/>
      <w:r w:rsidR="008032C2" w:rsidRPr="00E138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E138E2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E138E2">
        <w:rPr>
          <w:rFonts w:ascii="TH SarabunPSK" w:hAnsi="TH SarabunPSK" w:cs="TH SarabunPSK"/>
          <w:sz w:val="32"/>
          <w:szCs w:val="32"/>
          <w:lang w:bidi="th-TH"/>
        </w:rPr>
        <w:t>…</w:t>
      </w:r>
      <w:proofErr w:type="gramEnd"/>
      <w:r w:rsidR="008032C2" w:rsidRPr="00E138E2">
        <w:rPr>
          <w:rFonts w:ascii="TH SarabunPSK" w:hAnsi="TH SarabunPSK" w:cs="TH SarabunPSK"/>
          <w:sz w:val="32"/>
          <w:szCs w:val="32"/>
          <w:lang w:bidi="th-TH"/>
        </w:rPr>
        <w:t>………………………………</w:t>
      </w:r>
    </w:p>
    <w:p w:rsidR="006152DE" w:rsidRPr="00E138E2" w:rsidRDefault="00E53563" w:rsidP="002B103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4F48F90" wp14:editId="55344248">
                <wp:simplePos x="0" y="0"/>
                <wp:positionH relativeFrom="column">
                  <wp:posOffset>2058035</wp:posOffset>
                </wp:positionH>
                <wp:positionV relativeFrom="paragraph">
                  <wp:posOffset>52070</wp:posOffset>
                </wp:positionV>
                <wp:extent cx="137160" cy="152400"/>
                <wp:effectExtent l="0" t="0" r="15240" b="1905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2A29" id="Rectangle 26" o:spid="_x0000_s1026" style="position:absolute;margin-left:162.05pt;margin-top:4.1pt;width:10.8pt;height:1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" fillcolor="black" strokeweight="1pt"/>
            </w:pict>
          </mc:Fallback>
        </mc:AlternateContent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715A2" w:rsidRPr="00E138E2"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="0050777D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ๆ</w:t>
      </w:r>
      <w:r w:rsidR="002715A2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ระบุ…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>มาปรึกษาที่ห้องพักอาจารย์</w:t>
      </w:r>
      <w:r w:rsidR="00F729BA" w:rsidRPr="00E138E2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</w:p>
    <w:p w:rsidR="00F729BA" w:rsidRPr="00E138E2" w:rsidRDefault="00663D50" w:rsidP="00B27C4D">
      <w:pPr>
        <w:tabs>
          <w:tab w:val="left" w:pos="360"/>
        </w:tabs>
        <w:ind w:left="360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F729BA" w:rsidRPr="00E138E2" w:rsidRDefault="00F729BA" w:rsidP="002B1031">
      <w:pPr>
        <w:tabs>
          <w:tab w:val="left" w:pos="360"/>
        </w:tabs>
        <w:ind w:left="360"/>
        <w:rPr>
          <w:rFonts w:ascii="TH SarabunPSK" w:hAnsi="TH SarabunPSK" w:cs="TH SarabunPSK"/>
          <w:bCs/>
          <w:color w:val="00B050"/>
          <w:sz w:val="32"/>
          <w:szCs w:val="32"/>
          <w:lang w:bidi="th-TH"/>
        </w:rPr>
      </w:pPr>
    </w:p>
    <w:p w:rsidR="0083683B" w:rsidRPr="00E138E2" w:rsidRDefault="0083683B">
      <w:pPr>
        <w:rPr>
          <w:rFonts w:ascii="TH SarabunPSK" w:hAnsi="TH SarabunPSK" w:cs="TH SarabunPSK"/>
          <w:bCs/>
          <w:color w:val="00B050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Cs/>
          <w:color w:val="00B050"/>
          <w:sz w:val="32"/>
          <w:szCs w:val="32"/>
          <w:lang w:bidi="th-TH"/>
        </w:rPr>
        <w:br w:type="page"/>
      </w:r>
    </w:p>
    <w:p w:rsidR="00194524" w:rsidRPr="00E138E2" w:rsidRDefault="00FD35CB" w:rsidP="0083683B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หมวดที่</w:t>
      </w:r>
      <w:r w:rsidRPr="00E138E2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E138E2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E138E2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E138E2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E138E2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E138E2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E138E2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975E81" w:rsidRPr="00E138E2" w:rsidRDefault="00975E81" w:rsidP="0083683B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:rsidR="00771A2F" w:rsidRPr="00E138E2" w:rsidRDefault="00771A2F" w:rsidP="00E228DE">
      <w:pPr>
        <w:ind w:left="-993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ผลการเรียนรู้ในมาตรฐานผลการเรียนรู้แต่ละด้านที่มุ่งหวัง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มีดังต่อไปนี้</w:t>
      </w:r>
    </w:p>
    <w:tbl>
      <w:tblPr>
        <w:tblW w:w="6082" w:type="pct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81"/>
        <w:gridCol w:w="279"/>
        <w:gridCol w:w="301"/>
        <w:gridCol w:w="286"/>
        <w:gridCol w:w="287"/>
        <w:gridCol w:w="287"/>
        <w:gridCol w:w="287"/>
        <w:gridCol w:w="289"/>
        <w:gridCol w:w="289"/>
        <w:gridCol w:w="293"/>
        <w:gridCol w:w="289"/>
        <w:gridCol w:w="289"/>
        <w:gridCol w:w="289"/>
        <w:gridCol w:w="289"/>
        <w:gridCol w:w="289"/>
        <w:gridCol w:w="289"/>
        <w:gridCol w:w="289"/>
        <w:gridCol w:w="289"/>
        <w:gridCol w:w="287"/>
        <w:gridCol w:w="304"/>
        <w:gridCol w:w="289"/>
        <w:gridCol w:w="287"/>
        <w:gridCol w:w="287"/>
        <w:gridCol w:w="293"/>
        <w:gridCol w:w="287"/>
        <w:gridCol w:w="287"/>
        <w:gridCol w:w="287"/>
        <w:gridCol w:w="291"/>
        <w:gridCol w:w="276"/>
        <w:gridCol w:w="287"/>
        <w:gridCol w:w="287"/>
        <w:gridCol w:w="342"/>
        <w:gridCol w:w="421"/>
        <w:gridCol w:w="496"/>
      </w:tblGrid>
      <w:tr w:rsidR="007616A3" w:rsidRPr="00E138E2" w:rsidTr="00F729BA">
        <w:tc>
          <w:tcPr>
            <w:tcW w:w="767" w:type="pct"/>
            <w:gridSpan w:val="6"/>
          </w:tcPr>
          <w:p w:rsidR="00194524" w:rsidRPr="00E138E2" w:rsidRDefault="00194524" w:rsidP="002E6F6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 xml:space="preserve">PLO1 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  <w:t>ให้การบริบาลทางเภสัชกรรมในสถานบริการสุขภาพระดับปฐมภูมิ เน้นร้านยาและผู้ป่วยนอกตามมาตรฐานวิชาชีพเภสัชกรรม</w:t>
            </w:r>
          </w:p>
        </w:tc>
        <w:tc>
          <w:tcPr>
            <w:tcW w:w="915" w:type="pct"/>
            <w:gridSpan w:val="7"/>
          </w:tcPr>
          <w:p w:rsidR="00194524" w:rsidRPr="00E138E2" w:rsidRDefault="00194524" w:rsidP="002E6F6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 xml:space="preserve">PLO2 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  <w:t>ให้การบริบาลทางเภสัชกรรมในสถานบริการสุขภาพระดับปฐมภูมิเน้นผู้ป่วยใน ระดับทุติยภูมิ และระดับตติยภูมิตามมาตรฐานวิชาชีพเภสัชกรรม</w:t>
            </w:r>
          </w:p>
        </w:tc>
        <w:tc>
          <w:tcPr>
            <w:tcW w:w="1316" w:type="pct"/>
            <w:gridSpan w:val="10"/>
          </w:tcPr>
          <w:p w:rsidR="00194524" w:rsidRPr="00E138E2" w:rsidRDefault="00194524" w:rsidP="002E6F6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 xml:space="preserve">PLO3 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  <w:t>พัฒนายาและผลิตยาที่มีคุณภาพ ปลอดภัย มีประสิทธิภาพ และแก้ปัญหางานด้านเภสัชกรรมอุตสาหการในสถานการณ์จริง</w:t>
            </w:r>
          </w:p>
        </w:tc>
        <w:tc>
          <w:tcPr>
            <w:tcW w:w="524" w:type="pct"/>
            <w:gridSpan w:val="4"/>
          </w:tcPr>
          <w:p w:rsidR="00194524" w:rsidRPr="00E138E2" w:rsidRDefault="00194524" w:rsidP="002E6F6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 xml:space="preserve">PLO4 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  <w:t>ปฏิบัติงานเกี่ยวกับระบบการสาธารณสุข ระบบสุขภาพ และระบบคุ้มครองผู้บริโภคด้านยาและสุขภาพ</w:t>
            </w:r>
          </w:p>
        </w:tc>
        <w:tc>
          <w:tcPr>
            <w:tcW w:w="522" w:type="pct"/>
            <w:gridSpan w:val="4"/>
          </w:tcPr>
          <w:p w:rsidR="00194524" w:rsidRPr="00E138E2" w:rsidRDefault="00194524" w:rsidP="002E6F6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 xml:space="preserve">PLO5 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  <w:t>ปฏิบัติงานอย่างมีคุณธรรม จริยธรรมและจรรยาบรรณแห่งวิชาชีพ</w:t>
            </w:r>
          </w:p>
        </w:tc>
        <w:tc>
          <w:tcPr>
            <w:tcW w:w="540" w:type="pct"/>
            <w:gridSpan w:val="4"/>
          </w:tcPr>
          <w:p w:rsidR="00194524" w:rsidRPr="00E138E2" w:rsidRDefault="00194524" w:rsidP="002E6F6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 xml:space="preserve">PLO6 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  <w:t>บริหารจัดการข้อมูลทางยาและสุขภาพอย่างเป็นระบบ</w:t>
            </w:r>
          </w:p>
        </w:tc>
        <w:tc>
          <w:tcPr>
            <w:tcW w:w="417" w:type="pct"/>
            <w:gridSpan w:val="2"/>
          </w:tcPr>
          <w:p w:rsidR="00194524" w:rsidRPr="00E138E2" w:rsidRDefault="00194524" w:rsidP="002E6F6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rtl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PLO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bidi="th-TH"/>
              </w:rPr>
              <w:t>7 เข้าใจบทบาทการทำงานของวิชาชีพเภสัชกรรมและมีสมรรถนะการเป็นผู้การประกอบการ</w:t>
            </w:r>
          </w:p>
        </w:tc>
      </w:tr>
      <w:tr w:rsidR="007616A3" w:rsidRPr="00F50BDD" w:rsidTr="00F729BA">
        <w:tc>
          <w:tcPr>
            <w:tcW w:w="125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</w:t>
            </w:r>
          </w:p>
        </w:tc>
        <w:tc>
          <w:tcPr>
            <w:tcW w:w="125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2</w:t>
            </w:r>
          </w:p>
        </w:tc>
        <w:tc>
          <w:tcPr>
            <w:tcW w:w="125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3</w:t>
            </w:r>
          </w:p>
        </w:tc>
        <w:tc>
          <w:tcPr>
            <w:tcW w:w="128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4</w:t>
            </w:r>
          </w:p>
        </w:tc>
        <w:tc>
          <w:tcPr>
            <w:tcW w:w="127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5</w:t>
            </w:r>
          </w:p>
        </w:tc>
        <w:tc>
          <w:tcPr>
            <w:tcW w:w="137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6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2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3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4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5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6</w:t>
            </w:r>
          </w:p>
        </w:tc>
        <w:tc>
          <w:tcPr>
            <w:tcW w:w="133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7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2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3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4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5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6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7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8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9</w:t>
            </w:r>
          </w:p>
        </w:tc>
        <w:tc>
          <w:tcPr>
            <w:tcW w:w="137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10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2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3</w:t>
            </w:r>
          </w:p>
        </w:tc>
        <w:tc>
          <w:tcPr>
            <w:tcW w:w="133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4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2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3</w:t>
            </w:r>
          </w:p>
        </w:tc>
        <w:tc>
          <w:tcPr>
            <w:tcW w:w="13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4</w:t>
            </w:r>
          </w:p>
        </w:tc>
        <w:tc>
          <w:tcPr>
            <w:tcW w:w="125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2</w:t>
            </w:r>
          </w:p>
        </w:tc>
        <w:tc>
          <w:tcPr>
            <w:tcW w:w="130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3</w:t>
            </w:r>
          </w:p>
        </w:tc>
        <w:tc>
          <w:tcPr>
            <w:tcW w:w="154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4</w:t>
            </w:r>
          </w:p>
        </w:tc>
        <w:tc>
          <w:tcPr>
            <w:tcW w:w="191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1</w:t>
            </w:r>
          </w:p>
        </w:tc>
        <w:tc>
          <w:tcPr>
            <w:tcW w:w="226" w:type="pct"/>
          </w:tcPr>
          <w:p w:rsidR="00194524" w:rsidRPr="00F50BDD" w:rsidRDefault="00194524" w:rsidP="0019452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  <w:t>2</w:t>
            </w:r>
          </w:p>
        </w:tc>
      </w:tr>
      <w:tr w:rsidR="007616A3" w:rsidRPr="00F50BDD" w:rsidTr="00F81728">
        <w:tc>
          <w:tcPr>
            <w:tcW w:w="125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25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25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28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27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7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3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  <w:vAlign w:val="center"/>
          </w:tcPr>
          <w:p w:rsidR="00F729BA" w:rsidRPr="00F50BDD" w:rsidRDefault="00E53563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color w:val="000000" w:themeColor="text1"/>
                <w:lang w:bidi="th-TH"/>
              </w:rPr>
              <w:sym w:font="Wingdings" w:char="F06C"/>
            </w:r>
          </w:p>
        </w:tc>
        <w:tc>
          <w:tcPr>
            <w:tcW w:w="131" w:type="pct"/>
            <w:vAlign w:val="center"/>
          </w:tcPr>
          <w:p w:rsidR="00F729BA" w:rsidRPr="00F50BDD" w:rsidRDefault="00E53563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color w:val="000000" w:themeColor="text1"/>
                <w:lang w:bidi="th-TH"/>
              </w:rPr>
              <w:sym w:font="Wingdings" w:char="F06C"/>
            </w:r>
          </w:p>
        </w:tc>
        <w:tc>
          <w:tcPr>
            <w:tcW w:w="131" w:type="pct"/>
            <w:vAlign w:val="center"/>
          </w:tcPr>
          <w:p w:rsidR="00F729BA" w:rsidRPr="00F50BDD" w:rsidRDefault="00E53563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color w:val="000000" w:themeColor="text1"/>
                <w:lang w:bidi="th-TH"/>
              </w:rPr>
              <w:sym w:font="Wingdings" w:char="F06C"/>
            </w:r>
          </w:p>
        </w:tc>
        <w:tc>
          <w:tcPr>
            <w:tcW w:w="131" w:type="pct"/>
            <w:vAlign w:val="center"/>
          </w:tcPr>
          <w:p w:rsidR="00F729BA" w:rsidRPr="00F50BDD" w:rsidRDefault="00F81728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color w:val="000000" w:themeColor="text1"/>
                <w:lang w:bidi="th-TH"/>
              </w:rPr>
              <w:sym w:font="Wingdings" w:char="F06C"/>
            </w:r>
          </w:p>
        </w:tc>
        <w:tc>
          <w:tcPr>
            <w:tcW w:w="131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7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3" w:type="pct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F729BA" w:rsidRPr="00F50BDD" w:rsidRDefault="00F81728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  <w:r w:rsidRPr="00F50BDD">
              <w:rPr>
                <w:rFonts w:ascii="TH SarabunPSK" w:hAnsi="TH SarabunPSK" w:cs="TH SarabunPSK"/>
                <w:color w:val="000000" w:themeColor="text1"/>
                <w:lang w:bidi="th-TH"/>
              </w:rPr>
              <w:sym w:font="Wingdings" w:char="F06C"/>
            </w:r>
          </w:p>
        </w:tc>
        <w:tc>
          <w:tcPr>
            <w:tcW w:w="130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1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25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54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191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  <w:tc>
          <w:tcPr>
            <w:tcW w:w="226" w:type="pct"/>
            <w:vAlign w:val="center"/>
          </w:tcPr>
          <w:p w:rsidR="00F729BA" w:rsidRPr="00F50BDD" w:rsidRDefault="00F729BA" w:rsidP="00F729BA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bidi="th-TH"/>
              </w:rPr>
            </w:pPr>
          </w:p>
        </w:tc>
      </w:tr>
    </w:tbl>
    <w:p w:rsidR="002104DE" w:rsidRPr="00E138E2" w:rsidRDefault="002104DE" w:rsidP="00543980">
      <w:pPr>
        <w:ind w:hanging="993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43980" w:rsidRPr="00E138E2" w:rsidRDefault="00543980" w:rsidP="00543980">
      <w:pPr>
        <w:ind w:hanging="993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สมรรถนะการเรียนรู้ของรายวิชา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261"/>
        <w:gridCol w:w="1985"/>
        <w:gridCol w:w="1843"/>
        <w:gridCol w:w="1984"/>
        <w:gridCol w:w="1985"/>
      </w:tblGrid>
      <w:tr w:rsidR="007616A3" w:rsidRPr="00E138E2" w:rsidTr="00543980">
        <w:tc>
          <w:tcPr>
            <w:tcW w:w="3261" w:type="dxa"/>
          </w:tcPr>
          <w:p w:rsidR="00543980" w:rsidRPr="00E138E2" w:rsidRDefault="00543980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1985" w:type="dxa"/>
          </w:tcPr>
          <w:p w:rsidR="00A129F1" w:rsidRPr="00E138E2" w:rsidRDefault="00A129F1" w:rsidP="00A129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Generic skill (G)</w:t>
            </w:r>
          </w:p>
        </w:tc>
        <w:tc>
          <w:tcPr>
            <w:tcW w:w="1843" w:type="dxa"/>
          </w:tcPr>
          <w:p w:rsidR="00543980" w:rsidRPr="00E138E2" w:rsidRDefault="00A129F1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Knowledge (K) (Cognitive)</w:t>
            </w:r>
          </w:p>
        </w:tc>
        <w:tc>
          <w:tcPr>
            <w:tcW w:w="1984" w:type="dxa"/>
          </w:tcPr>
          <w:p w:rsidR="00A129F1" w:rsidRPr="00E138E2" w:rsidRDefault="00A129F1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Skill (S)</w:t>
            </w:r>
          </w:p>
          <w:p w:rsidR="00543980" w:rsidRPr="00E138E2" w:rsidRDefault="00A129F1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(Psychomotor)</w:t>
            </w:r>
          </w:p>
        </w:tc>
        <w:tc>
          <w:tcPr>
            <w:tcW w:w="1985" w:type="dxa"/>
          </w:tcPr>
          <w:p w:rsidR="00A129F1" w:rsidRPr="00E138E2" w:rsidRDefault="00A129F1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Attitude (A)</w:t>
            </w:r>
          </w:p>
          <w:p w:rsidR="00543980" w:rsidRPr="00E138E2" w:rsidRDefault="00A129F1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(Affective)</w:t>
            </w:r>
          </w:p>
        </w:tc>
      </w:tr>
      <w:tr w:rsidR="003454D8" w:rsidRPr="00E138E2" w:rsidTr="00543980">
        <w:tc>
          <w:tcPr>
            <w:tcW w:w="3261" w:type="dxa"/>
          </w:tcPr>
          <w:p w:rsidR="003454D8" w:rsidRPr="00E138E2" w:rsidRDefault="00E138E2" w:rsidP="003454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6B4B2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424</w:t>
            </w:r>
            <w:r w:rsidR="003454D8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454D8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ปฏิบัติการเภสัชอุตสาหกรรม </w:t>
            </w:r>
            <w:r w:rsidR="006B4B2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985" w:type="dxa"/>
          </w:tcPr>
          <w:p w:rsidR="003454D8" w:rsidRPr="00E138E2" w:rsidRDefault="003454D8" w:rsidP="003454D8">
            <w:pPr>
              <w:jc w:val="center"/>
              <w:rPr>
                <w:rFonts w:ascii="TH SarabunPSK" w:hAnsi="TH SarabunPSK" w:cs="TH SarabunPSK"/>
                <w:color w:val="2535BC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3454D8" w:rsidRPr="000D6198" w:rsidRDefault="00724B2B" w:rsidP="003454D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6198">
              <w:rPr>
                <w:rFonts w:ascii="TH SarabunPSK" w:hAnsi="TH SarabunPSK" w:cs="TH SarabunPSK"/>
                <w:sz w:val="32"/>
                <w:szCs w:val="32"/>
                <w:lang w:bidi="th-TH"/>
              </w:rPr>
              <w:t>K3.2-4, K3.3-2</w:t>
            </w:r>
          </w:p>
          <w:p w:rsidR="00724B2B" w:rsidRPr="00E138E2" w:rsidRDefault="00724B2B" w:rsidP="003454D8">
            <w:pPr>
              <w:jc w:val="center"/>
              <w:rPr>
                <w:rFonts w:ascii="TH SarabunPSK" w:hAnsi="TH SarabunPSK" w:cs="TH SarabunPSK"/>
                <w:color w:val="2535BC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3454D8" w:rsidRPr="00E138E2" w:rsidRDefault="003454D8" w:rsidP="003454D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S3.1-4, S3.1-7, S3.2-1, S3.4-1</w:t>
            </w:r>
          </w:p>
        </w:tc>
        <w:tc>
          <w:tcPr>
            <w:tcW w:w="1985" w:type="dxa"/>
          </w:tcPr>
          <w:p w:rsidR="003454D8" w:rsidRPr="00E138E2" w:rsidRDefault="00724B2B" w:rsidP="003454D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A3.3-1</w:t>
            </w:r>
          </w:p>
        </w:tc>
      </w:tr>
    </w:tbl>
    <w:p w:rsidR="00543980" w:rsidRPr="00E138E2" w:rsidRDefault="00543980" w:rsidP="0054398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FF684B" w:rsidRPr="00E138E2" w:rsidRDefault="001E348B" w:rsidP="00FF68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1.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ผลลัพธ์การเรียนรู้ระดับรายวิชา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(Course learning outcome</w:t>
      </w:r>
      <w:r w:rsidR="006F0C9F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s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: CLOs)</w:t>
      </w:r>
    </w:p>
    <w:p w:rsidR="001E348B" w:rsidRPr="00E138E2" w:rsidRDefault="001E348B" w:rsidP="00FF684B">
      <w:pPr>
        <w:ind w:left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เมื่อสิ้นสุดการเรียนการสอนแล้ว นักศึกษาที่</w:t>
      </w:r>
      <w:r w:rsidR="00DC57CD" w:rsidRPr="00E138E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สำเร็จการศึกษาในรายวิชาแล้วสามารถ</w:t>
      </w:r>
    </w:p>
    <w:p w:rsidR="002104DE" w:rsidRPr="00E138E2" w:rsidRDefault="002104DE" w:rsidP="00275B86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>CLO1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454D8" w:rsidRPr="00E138E2">
        <w:rPr>
          <w:rFonts w:ascii="TH SarabunPSK" w:hAnsi="TH SarabunPSK" w:cs="TH SarabunPSK"/>
          <w:sz w:val="32"/>
          <w:szCs w:val="32"/>
          <w:cs/>
          <w:lang w:bidi="th-TH"/>
        </w:rPr>
        <w:t>สามารถเตรียมยาฉีดปริมาตรน้อย และยาฉีดปริมาตรมากที่มีคุณภาพสูงโดยใช้กระบวนการผลิตขั้นอุตสาหกรรมที่เหมาะสม และสามารถแก้ไขปัญหาต่างๆที่เกิดขึ้นระหว่างกระบวนการผลิตได้</w:t>
      </w:r>
    </w:p>
    <w:p w:rsidR="002104DE" w:rsidRPr="00E138E2" w:rsidRDefault="002104DE" w:rsidP="002104DE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CLO2 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สามารถควบคุมคุณภาพของเภสัชภัณฑ์ที่ผลิตขึ้นได้อย่างถูกต้องเหมาะสม</w:t>
      </w:r>
    </w:p>
    <w:p w:rsidR="002104DE" w:rsidRPr="00E138E2" w:rsidRDefault="002104DE" w:rsidP="002104DE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CLO3 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สามารถตั้งตำรับยา</w:t>
      </w:r>
      <w:r w:rsidR="003454D8" w:rsidRPr="00E138E2">
        <w:rPr>
          <w:rFonts w:ascii="TH SarabunPSK" w:hAnsi="TH SarabunPSK" w:cs="TH SarabunPSK"/>
          <w:sz w:val="32"/>
          <w:szCs w:val="32"/>
          <w:cs/>
          <w:lang w:bidi="th-TH"/>
        </w:rPr>
        <w:t>ฉีด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อย่างง่ายได้</w:t>
      </w:r>
    </w:p>
    <w:p w:rsidR="002104DE" w:rsidRPr="00E138E2" w:rsidRDefault="002104DE" w:rsidP="002104DE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CLO4 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สามารถคำนวณเพื่อเตรียมตำรับยา</w:t>
      </w:r>
      <w:r w:rsidR="003454D8" w:rsidRPr="00E138E2">
        <w:rPr>
          <w:rFonts w:ascii="TH SarabunPSK" w:hAnsi="TH SarabunPSK" w:cs="TH SarabunPSK"/>
          <w:sz w:val="32"/>
          <w:szCs w:val="32"/>
          <w:cs/>
          <w:lang w:bidi="th-TH"/>
        </w:rPr>
        <w:t>ฉีด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</w:p>
    <w:p w:rsidR="002104DE" w:rsidRPr="00E138E2" w:rsidRDefault="002104DE" w:rsidP="002104DE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CLO5 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สามารถสืบค้นข้อมูลที่เกี่ยวข้องจากเภสัชตำรับได้</w:t>
      </w:r>
    </w:p>
    <w:p w:rsidR="002104DE" w:rsidRPr="00E138E2" w:rsidRDefault="002104DE" w:rsidP="002104DE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CLO6 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ตรงต่อเวลาและมีวินัยต่อการปฏิบัติตนตามกฎห้องปฏิบัติการ</w:t>
      </w:r>
    </w:p>
    <w:p w:rsidR="002104DE" w:rsidRPr="00E138E2" w:rsidRDefault="002104DE" w:rsidP="002104DE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CLO7 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มีความตระหนักถึงความถูกต้อง ความปลอดภัยในการปฏิบัติการในห้องปฏิบัติการ</w:t>
      </w:r>
    </w:p>
    <w:p w:rsidR="006B1265" w:rsidRPr="00E138E2" w:rsidRDefault="002104DE" w:rsidP="002104DE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CLO8 </w:t>
      </w:r>
      <w:r w:rsidR="00275B86" w:rsidRPr="00E138E2">
        <w:rPr>
          <w:rFonts w:ascii="TH SarabunPSK" w:hAnsi="TH SarabunPSK" w:cs="TH SarabunPSK"/>
          <w:sz w:val="32"/>
          <w:szCs w:val="32"/>
          <w:cs/>
          <w:lang w:bidi="th-TH"/>
        </w:rPr>
        <w:t>สามารถทำงานเป็นกลุ่มโดยแสดงออกถึงความมีน้ำใจ ไม่เพิกเฉยต่อการช่วยเหลือผู้อื่นได้</w:t>
      </w:r>
    </w:p>
    <w:p w:rsidR="002104DE" w:rsidRDefault="002104DE" w:rsidP="002104DE">
      <w:pPr>
        <w:ind w:left="284"/>
        <w:rPr>
          <w:rFonts w:ascii="TH SarabunPSK" w:hAnsi="TH SarabunPSK" w:cs="TH SarabunPSK"/>
          <w:color w:val="2535BC"/>
          <w:sz w:val="32"/>
          <w:szCs w:val="32"/>
          <w:lang w:bidi="th-TH"/>
        </w:rPr>
      </w:pPr>
    </w:p>
    <w:p w:rsidR="00724B2B" w:rsidRDefault="00724B2B" w:rsidP="002104DE">
      <w:pPr>
        <w:ind w:left="284"/>
        <w:rPr>
          <w:rFonts w:ascii="TH SarabunPSK" w:hAnsi="TH SarabunPSK" w:cs="TH SarabunPSK"/>
          <w:color w:val="2535BC"/>
          <w:sz w:val="32"/>
          <w:szCs w:val="32"/>
          <w:lang w:bidi="th-TH"/>
        </w:rPr>
      </w:pPr>
    </w:p>
    <w:p w:rsidR="00724B2B" w:rsidRDefault="00724B2B" w:rsidP="002104DE">
      <w:pPr>
        <w:ind w:left="284"/>
        <w:rPr>
          <w:rFonts w:ascii="TH SarabunPSK" w:hAnsi="TH SarabunPSK" w:cs="TH SarabunPSK"/>
          <w:color w:val="2535BC"/>
          <w:sz w:val="32"/>
          <w:szCs w:val="32"/>
          <w:lang w:bidi="th-TH"/>
        </w:rPr>
      </w:pPr>
    </w:p>
    <w:p w:rsidR="00724B2B" w:rsidRDefault="00724B2B" w:rsidP="002104DE">
      <w:pPr>
        <w:ind w:left="284"/>
        <w:rPr>
          <w:rFonts w:ascii="TH SarabunPSK" w:hAnsi="TH SarabunPSK" w:cs="TH SarabunPSK"/>
          <w:color w:val="2535BC"/>
          <w:sz w:val="32"/>
          <w:szCs w:val="32"/>
          <w:lang w:bidi="th-TH"/>
        </w:rPr>
      </w:pPr>
    </w:p>
    <w:p w:rsidR="00724B2B" w:rsidRPr="00E138E2" w:rsidRDefault="00724B2B" w:rsidP="002104DE">
      <w:pPr>
        <w:ind w:left="284"/>
        <w:rPr>
          <w:rFonts w:ascii="TH SarabunPSK" w:hAnsi="TH SarabunPSK" w:cs="TH SarabunPSK"/>
          <w:color w:val="2535BC"/>
          <w:sz w:val="32"/>
          <w:szCs w:val="32"/>
          <w:lang w:bidi="th-TH"/>
        </w:rPr>
      </w:pPr>
    </w:p>
    <w:p w:rsidR="00771A2F" w:rsidRPr="00E138E2" w:rsidRDefault="00771A2F" w:rsidP="00771A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 xml:space="preserve">2.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วิธีการสอน เพื่อพัฒนาความรู้หรือทักษะในข้อ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1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และการประเมินผลลัพธ์การเรียนรู้ของรายวิชา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1417"/>
        <w:gridCol w:w="3331"/>
        <w:gridCol w:w="3331"/>
      </w:tblGrid>
      <w:tr w:rsidR="007616A3" w:rsidRPr="00E138E2" w:rsidTr="006F0C9F">
        <w:trPr>
          <w:tblHeader/>
        </w:trPr>
        <w:tc>
          <w:tcPr>
            <w:tcW w:w="1986" w:type="dxa"/>
          </w:tcPr>
          <w:p w:rsidR="006B2C9E" w:rsidRPr="00E138E2" w:rsidRDefault="006B2C9E" w:rsidP="009F38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ผลลัพธ์การเรียนรู้ระดับรายวิชา(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CLOs)</w:t>
            </w:r>
          </w:p>
        </w:tc>
        <w:tc>
          <w:tcPr>
            <w:tcW w:w="1417" w:type="dxa"/>
          </w:tcPr>
          <w:p w:rsidR="006B2C9E" w:rsidRPr="00E138E2" w:rsidRDefault="00F01A68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G /</w:t>
            </w:r>
            <w:r w:rsidR="006B2C9E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K / S / A</w:t>
            </w:r>
          </w:p>
          <w:p w:rsidR="006B2C9E" w:rsidRPr="00E138E2" w:rsidRDefault="006B2C9E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Level</w:t>
            </w:r>
          </w:p>
        </w:tc>
        <w:tc>
          <w:tcPr>
            <w:tcW w:w="3331" w:type="dxa"/>
          </w:tcPr>
          <w:p w:rsidR="006B2C9E" w:rsidRPr="00E138E2" w:rsidRDefault="006B2C9E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กลยุทธ์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/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31" w:type="dxa"/>
          </w:tcPr>
          <w:p w:rsidR="009F38FF" w:rsidRPr="00E138E2" w:rsidRDefault="006B2C9E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กลยุทธ์/วิธีการวัดแล</w:t>
            </w:r>
            <w:r w:rsidR="009F38FF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ะ</w:t>
            </w:r>
          </w:p>
          <w:p w:rsidR="006B2C9E" w:rsidRPr="00E138E2" w:rsidRDefault="006B2C9E" w:rsidP="002E6F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การประเมินผล</w:t>
            </w:r>
          </w:p>
        </w:tc>
      </w:tr>
      <w:tr w:rsidR="002104DE" w:rsidRPr="00E138E2" w:rsidTr="006F0C9F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417" w:type="dxa"/>
          </w:tcPr>
          <w:p w:rsidR="00724B2B" w:rsidRDefault="00724B2B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K level 1, 2</w:t>
            </w:r>
          </w:p>
          <w:p w:rsidR="002104DE" w:rsidRPr="00E138E2" w:rsidRDefault="00B97B63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S</w:t>
            </w:r>
            <w:r w:rsidR="002104DE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level 2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, 3</w:t>
            </w:r>
          </w:p>
        </w:tc>
        <w:tc>
          <w:tcPr>
            <w:tcW w:w="3331" w:type="dxa"/>
          </w:tcPr>
          <w:p w:rsidR="002104DE" w:rsidRPr="00E138E2" w:rsidRDefault="002E2011" w:rsidP="00DC36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อธิบายวิธีการในการผลิตยา</w:t>
            </w:r>
            <w:r w:rsidR="00DC3662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ฉีด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ให้ลงมือปฏิบัติ</w:t>
            </w:r>
            <w:r w:rsidR="00025FE2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และแก้ไขเมื่อพบปัญหาระหว่างการผลิต</w:t>
            </w:r>
          </w:p>
        </w:tc>
        <w:tc>
          <w:tcPr>
            <w:tcW w:w="3331" w:type="dxa"/>
          </w:tcPr>
          <w:p w:rsidR="002104DE" w:rsidRPr="00E138E2" w:rsidRDefault="009F62A6" w:rsidP="002E6F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</w:t>
            </w:r>
            <w:r w:rsidR="00126F3F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และนำเสนอการอภิปรายการทดลอง</w:t>
            </w:r>
          </w:p>
        </w:tc>
      </w:tr>
      <w:tr w:rsidR="002104DE" w:rsidRPr="00E138E2" w:rsidTr="006F0C9F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CLO2</w:t>
            </w:r>
          </w:p>
        </w:tc>
        <w:tc>
          <w:tcPr>
            <w:tcW w:w="1417" w:type="dxa"/>
          </w:tcPr>
          <w:p w:rsidR="00724B2B" w:rsidRDefault="00724B2B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K level 1, 2</w:t>
            </w:r>
          </w:p>
          <w:p w:rsidR="002104DE" w:rsidRPr="00E138E2" w:rsidRDefault="00B97B63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S level 2, 3</w:t>
            </w:r>
          </w:p>
        </w:tc>
        <w:tc>
          <w:tcPr>
            <w:tcW w:w="3331" w:type="dxa"/>
          </w:tcPr>
          <w:p w:rsidR="002104DE" w:rsidRPr="00E138E2" w:rsidRDefault="00422EA3" w:rsidP="00DC36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อธิบายวิธีการควบคุมคุณภาพยา</w:t>
            </w:r>
            <w:r w:rsidR="00DC3662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ฉีด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และให้ลงมือปฏิบัติ</w:t>
            </w:r>
          </w:p>
        </w:tc>
        <w:tc>
          <w:tcPr>
            <w:tcW w:w="3331" w:type="dxa"/>
          </w:tcPr>
          <w:p w:rsidR="002104DE" w:rsidRPr="00E138E2" w:rsidRDefault="00126F3F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</w:tr>
      <w:tr w:rsidR="002104DE" w:rsidRPr="00E138E2" w:rsidTr="006F0C9F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CLO3</w:t>
            </w:r>
          </w:p>
        </w:tc>
        <w:tc>
          <w:tcPr>
            <w:tcW w:w="1417" w:type="dxa"/>
          </w:tcPr>
          <w:p w:rsidR="00724B2B" w:rsidRDefault="00724B2B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K level 2</w:t>
            </w:r>
          </w:p>
          <w:p w:rsidR="002104DE" w:rsidRPr="00E138E2" w:rsidRDefault="00B97B63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S</w:t>
            </w:r>
            <w:r w:rsidR="00724B2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level 2, 3</w:t>
            </w:r>
          </w:p>
        </w:tc>
        <w:tc>
          <w:tcPr>
            <w:tcW w:w="3331" w:type="dxa"/>
          </w:tcPr>
          <w:p w:rsidR="002104DE" w:rsidRPr="00E138E2" w:rsidRDefault="00422EA3" w:rsidP="00DC36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ให้นักศึกษาตั้งสูตรตำรับยา</w:t>
            </w:r>
            <w:r w:rsidR="00DC3662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ฉีด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จากความรู้ในวิชาบรรยาย อภิปรายตำรับและลงมือเตรียมตำรับจริง</w:t>
            </w:r>
          </w:p>
        </w:tc>
        <w:tc>
          <w:tcPr>
            <w:tcW w:w="3331" w:type="dxa"/>
          </w:tcPr>
          <w:p w:rsidR="002104DE" w:rsidRPr="00E138E2" w:rsidRDefault="00126F3F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</w:tr>
      <w:tr w:rsidR="002104DE" w:rsidRPr="00E138E2" w:rsidTr="006F0C9F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CLO4</w:t>
            </w:r>
          </w:p>
        </w:tc>
        <w:tc>
          <w:tcPr>
            <w:tcW w:w="1417" w:type="dxa"/>
          </w:tcPr>
          <w:p w:rsidR="002104DE" w:rsidRPr="00E138E2" w:rsidRDefault="00724B2B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 level 2</w:t>
            </w:r>
          </w:p>
        </w:tc>
        <w:tc>
          <w:tcPr>
            <w:tcW w:w="3331" w:type="dxa"/>
          </w:tcPr>
          <w:p w:rsidR="002104DE" w:rsidRPr="00E138E2" w:rsidRDefault="00422EA3" w:rsidP="00DC36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อธิบายวิธีการคำนวณเพื่อเตรียมตำรับยา</w:t>
            </w:r>
            <w:r w:rsidR="00DC3662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ฉีด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และให้ลงมือปฏิบัติ</w:t>
            </w:r>
          </w:p>
        </w:tc>
        <w:tc>
          <w:tcPr>
            <w:tcW w:w="3331" w:type="dxa"/>
          </w:tcPr>
          <w:p w:rsidR="002104DE" w:rsidRPr="00E138E2" w:rsidRDefault="00126F3F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</w:tr>
      <w:tr w:rsidR="002104DE" w:rsidRPr="00E138E2" w:rsidTr="00991252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CLO5</w:t>
            </w:r>
          </w:p>
        </w:tc>
        <w:tc>
          <w:tcPr>
            <w:tcW w:w="1417" w:type="dxa"/>
          </w:tcPr>
          <w:p w:rsidR="002104DE" w:rsidRPr="00E138E2" w:rsidRDefault="00724B2B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 level 2</w:t>
            </w:r>
          </w:p>
        </w:tc>
        <w:tc>
          <w:tcPr>
            <w:tcW w:w="3331" w:type="dxa"/>
          </w:tcPr>
          <w:p w:rsidR="002104DE" w:rsidRPr="00E138E2" w:rsidRDefault="00C769D1" w:rsidP="00C769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อธิบายวิธีการสืบค้นข้อมูลจากเภสัชตำรับ และให้ลงมือปฏิบัติ</w:t>
            </w:r>
          </w:p>
        </w:tc>
        <w:tc>
          <w:tcPr>
            <w:tcW w:w="3331" w:type="dxa"/>
          </w:tcPr>
          <w:p w:rsidR="002104DE" w:rsidRPr="00E138E2" w:rsidRDefault="00126F3F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</w:tr>
      <w:tr w:rsidR="002104DE" w:rsidRPr="00E138E2" w:rsidTr="00991252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CLO6</w:t>
            </w:r>
          </w:p>
        </w:tc>
        <w:tc>
          <w:tcPr>
            <w:tcW w:w="1417" w:type="dxa"/>
          </w:tcPr>
          <w:p w:rsidR="002104DE" w:rsidRPr="00E138E2" w:rsidRDefault="00B97B63" w:rsidP="00B97B6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A level </w:t>
            </w:r>
            <w:r w:rsidR="002104DE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331" w:type="dxa"/>
          </w:tcPr>
          <w:p w:rsidR="002104DE" w:rsidRPr="00E138E2" w:rsidRDefault="00451274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แจ้งให้นักศึกษาทราบและให้ลงชื่อเข้าเรียนภายในเวลาที่กำหนด</w:t>
            </w:r>
          </w:p>
        </w:tc>
        <w:tc>
          <w:tcPr>
            <w:tcW w:w="3331" w:type="dxa"/>
          </w:tcPr>
          <w:p w:rsidR="002104DE" w:rsidRPr="00E138E2" w:rsidRDefault="009F62A6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ตรวจสอบการลงชื่อเข้าเรียนของนักศึกษา</w:t>
            </w:r>
          </w:p>
        </w:tc>
      </w:tr>
      <w:tr w:rsidR="002104DE" w:rsidRPr="00E138E2" w:rsidTr="00991252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CLO7</w:t>
            </w:r>
          </w:p>
        </w:tc>
        <w:tc>
          <w:tcPr>
            <w:tcW w:w="1417" w:type="dxa"/>
          </w:tcPr>
          <w:p w:rsidR="002104DE" w:rsidRPr="00E138E2" w:rsidRDefault="00B97B63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A level 1</w:t>
            </w:r>
          </w:p>
        </w:tc>
        <w:tc>
          <w:tcPr>
            <w:tcW w:w="3331" w:type="dxa"/>
          </w:tcPr>
          <w:p w:rsidR="002104DE" w:rsidRPr="00E138E2" w:rsidRDefault="00451274" w:rsidP="003303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แจ้งให้นักศึกษาทราบ</w:t>
            </w:r>
            <w:r w:rsidR="0033031B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สังเกตพฤติกรรม</w:t>
            </w:r>
            <w:r w:rsidR="0033031B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และตักเตือนเมื่อปฏิบัติตนไม่เหมาะสม</w:t>
            </w:r>
          </w:p>
        </w:tc>
        <w:tc>
          <w:tcPr>
            <w:tcW w:w="3331" w:type="dxa"/>
          </w:tcPr>
          <w:p w:rsidR="002104DE" w:rsidRPr="00E138E2" w:rsidRDefault="00B83F2C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สังเกตพฤติกรรม</w:t>
            </w:r>
            <w:r w:rsidR="0028343C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การทำงาน การนำเสนอ และการส่งรายงาน</w:t>
            </w:r>
          </w:p>
        </w:tc>
      </w:tr>
      <w:tr w:rsidR="002104DE" w:rsidRPr="00E138E2" w:rsidTr="00991252">
        <w:tc>
          <w:tcPr>
            <w:tcW w:w="1986" w:type="dxa"/>
          </w:tcPr>
          <w:p w:rsidR="002104DE" w:rsidRPr="00E138E2" w:rsidRDefault="002104DE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CLO8</w:t>
            </w:r>
          </w:p>
        </w:tc>
        <w:tc>
          <w:tcPr>
            <w:tcW w:w="1417" w:type="dxa"/>
          </w:tcPr>
          <w:p w:rsidR="002104DE" w:rsidRPr="00E138E2" w:rsidRDefault="00B97B63" w:rsidP="002104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A level 2</w:t>
            </w:r>
          </w:p>
        </w:tc>
        <w:tc>
          <w:tcPr>
            <w:tcW w:w="3331" w:type="dxa"/>
          </w:tcPr>
          <w:p w:rsidR="002104DE" w:rsidRPr="00E138E2" w:rsidRDefault="00451274" w:rsidP="003303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แจ้งให้นักศึกษาทราบ</w:t>
            </w:r>
            <w:r w:rsidR="0033031B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สังเกตพฤติกรรม</w:t>
            </w:r>
            <w:r w:rsidR="0033031B"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และตักเตือนเมื่อปฏิบัติตนไม่เหมาะสม</w:t>
            </w:r>
          </w:p>
        </w:tc>
        <w:tc>
          <w:tcPr>
            <w:tcW w:w="3331" w:type="dxa"/>
          </w:tcPr>
          <w:p w:rsidR="002104DE" w:rsidRPr="00E138E2" w:rsidRDefault="0028343C" w:rsidP="0021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สังเกตพฤติกรรม การทำงาน การนำเสนอ และการส่งรายงาน</w:t>
            </w:r>
          </w:p>
        </w:tc>
      </w:tr>
    </w:tbl>
    <w:p w:rsidR="00991252" w:rsidRPr="00E138E2" w:rsidRDefault="00991252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B04A3A" w:rsidRPr="00E138E2" w:rsidRDefault="00B04A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AU"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 w:type="page"/>
      </w:r>
    </w:p>
    <w:p w:rsidR="007A71DE" w:rsidRPr="00E138E2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หมวดที่ 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>4</w:t>
      </w:r>
      <w:r w:rsidR="007A71DE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462C88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A960DA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แผนการสอนและการประเมิน</w:t>
      </w:r>
      <w:r w:rsidR="00ED67E0"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ผล</w:t>
      </w:r>
    </w:p>
    <w:p w:rsidR="00462C88" w:rsidRPr="00E138E2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1.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240"/>
        <w:gridCol w:w="730"/>
        <w:gridCol w:w="1588"/>
        <w:gridCol w:w="847"/>
        <w:gridCol w:w="1177"/>
        <w:gridCol w:w="1617"/>
      </w:tblGrid>
      <w:tr w:rsidR="00CD0C47" w:rsidRPr="00E138E2" w:rsidTr="002E6F65">
        <w:trPr>
          <w:tblHeader/>
        </w:trPr>
        <w:tc>
          <w:tcPr>
            <w:tcW w:w="431" w:type="pct"/>
            <w:shd w:val="clear" w:color="auto" w:fill="auto"/>
            <w:vAlign w:val="center"/>
          </w:tcPr>
          <w:p w:rsidR="00CD0C47" w:rsidRPr="00E138E2" w:rsidRDefault="00CD0C47" w:rsidP="003A04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D0C47" w:rsidRPr="00E138E2" w:rsidRDefault="00CD0C47" w:rsidP="003A04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397" w:type="pct"/>
            <w:vAlign w:val="center"/>
          </w:tcPr>
          <w:p w:rsidR="00CD0C47" w:rsidRPr="00E138E2" w:rsidRDefault="00E979B4" w:rsidP="00CD0C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CD0C47" w:rsidRPr="00E138E2" w:rsidRDefault="00CD0C47" w:rsidP="003A04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D0C47" w:rsidRPr="00E138E2" w:rsidRDefault="00CD0C47" w:rsidP="003A04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D0C47" w:rsidRPr="00E138E2" w:rsidRDefault="00CD0C47" w:rsidP="003A04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ชั่วโมงสอนนี้เป็นการสอนแบบเชิงรุก </w:t>
            </w: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(active learning)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CD0C47" w:rsidRPr="00E138E2" w:rsidRDefault="00CD0C47" w:rsidP="003A04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แนะนำเครื่องมือและ </w:t>
            </w:r>
            <w:r w:rsidRPr="00E138E2">
              <w:rPr>
                <w:rFonts w:ascii="TH SarabunPSK" w:hAnsi="TH SarabunPSK" w:cs="TH SarabunPSK"/>
                <w:sz w:val="32"/>
                <w:szCs w:val="32"/>
              </w:rPr>
              <w:t>aseptic techniques</w:t>
            </w:r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2535BC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การทดสอบความสะอาดของสถานที่ที่ใช้ในการเตรียมยาปราศจากเชื้อด้วยวิธีวาง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plate</w:t>
            </w:r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2, 6, 7, 8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2535BC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A6382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รศ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ภญ.</w:t>
            </w:r>
          </w:p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วริษฎา ศิลาอ่อน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การเตรียมยาฉีด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SVP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บรรจุใน </w:t>
            </w:r>
            <w:proofErr w:type="spellStart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ampul</w:t>
            </w:r>
            <w:proofErr w:type="spellEnd"/>
          </w:p>
          <w:p w:rsidR="00226A30" w:rsidRPr="00E138E2" w:rsidRDefault="00226A30" w:rsidP="00226A30">
            <w:pPr>
              <w:tabs>
                <w:tab w:val="left" w:pos="36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เตรียม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Sterile Water </w:t>
            </w:r>
            <w:proofErr w:type="gramStart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For</w:t>
            </w:r>
            <w:proofErr w:type="gramEnd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Injection</w:t>
            </w:r>
          </w:p>
          <w:p w:rsidR="00226A30" w:rsidRPr="00E138E2" w:rsidRDefault="00226A30" w:rsidP="00226A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ทำการปิดผนึก </w:t>
            </w:r>
            <w:proofErr w:type="spellStart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ampuls</w:t>
            </w:r>
            <w:proofErr w:type="spellEnd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แบบ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pull seal</w:t>
            </w:r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1, 2, 5, 6, 7, 8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ผศ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กนกพร บูรพาพัธ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4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การเตรียมยาฉีด </w:t>
            </w:r>
            <w:r w:rsidRPr="00E138E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SVP </w:t>
            </w:r>
            <w:r w:rsidRPr="00E138E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บรรจุใน </w:t>
            </w:r>
            <w:r w:rsidRPr="00E138E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vial</w:t>
            </w:r>
          </w:p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เตรียม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Thiamine Hydrochloride Injection</w:t>
            </w:r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1, 2, 5, 6, 7, 8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วาสินี ลิ่มวงศ์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การเตรียมยาฉีด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LVP</w:t>
            </w:r>
          </w:p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เตรียม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Sodium Chloride Injection</w:t>
            </w:r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1, 2, 4, 5, 6, 7, 8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ภก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วิทยา ตันติพิมล</w:t>
            </w:r>
          </w:p>
        </w:tc>
      </w:tr>
      <w:tr w:rsidR="008B6E39" w:rsidRPr="00E138E2" w:rsidTr="002E6F65">
        <w:tc>
          <w:tcPr>
            <w:tcW w:w="431" w:type="pct"/>
            <w:shd w:val="clear" w:color="auto" w:fill="auto"/>
          </w:tcPr>
          <w:p w:rsidR="008B6E39" w:rsidRPr="00E138E2" w:rsidRDefault="008B6E39" w:rsidP="008B6E3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6</w:t>
            </w:r>
          </w:p>
        </w:tc>
        <w:tc>
          <w:tcPr>
            <w:tcW w:w="1254" w:type="pct"/>
            <w:shd w:val="clear" w:color="auto" w:fill="auto"/>
          </w:tcPr>
          <w:p w:rsidR="008B6E39" w:rsidRPr="00E138E2" w:rsidRDefault="008B6E39" w:rsidP="008B6E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นักศึกษานำเสนอและอภิปรายผลการทดลอง</w:t>
            </w:r>
          </w:p>
        </w:tc>
        <w:tc>
          <w:tcPr>
            <w:tcW w:w="397" w:type="pct"/>
          </w:tcPr>
          <w:p w:rsidR="008B6E39" w:rsidRPr="00E138E2" w:rsidRDefault="006B4B23" w:rsidP="008B6E3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5, 6, 8</w:t>
            </w:r>
          </w:p>
        </w:tc>
        <w:tc>
          <w:tcPr>
            <w:tcW w:w="894" w:type="pct"/>
            <w:shd w:val="clear" w:color="auto" w:fill="auto"/>
          </w:tcPr>
          <w:p w:rsidR="008B6E39" w:rsidRPr="00E138E2" w:rsidRDefault="00C3551C" w:rsidP="008B6E3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นักศึกษาอภิปรายผลปฏิบัติการ</w:t>
            </w:r>
          </w:p>
        </w:tc>
        <w:tc>
          <w:tcPr>
            <w:tcW w:w="447" w:type="pct"/>
          </w:tcPr>
          <w:p w:rsidR="008B6E39" w:rsidRPr="00E138E2" w:rsidRDefault="008B6E39" w:rsidP="008B6E3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8B6E39" w:rsidRPr="00E138E2" w:rsidRDefault="008B6E39" w:rsidP="008B6E3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8B6E39" w:rsidRPr="00E138E2" w:rsidRDefault="008B6E39" w:rsidP="008B6E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lastRenderedPageBreak/>
              <w:t>7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การเตรียม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Powder for Injection</w:t>
            </w:r>
          </w:p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เตรียมยาฉีดประเภท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reconstituted powder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โดยใช้วิธี </w:t>
            </w:r>
            <w:proofErr w:type="spellStart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lyophilization</w:t>
            </w:r>
            <w:proofErr w:type="spellEnd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1, 2, 5, 6, 7, 8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ผศ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ศราพร หริการภักดี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8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การทำ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Sterility Test</w:t>
            </w:r>
          </w:p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ทดสอบความปราศจากเชื้อของ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Sterile Water for Injection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ด้วยวิธี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membrane filtration</w:t>
            </w:r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2, 5, 6, 7, 8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ศันสนีย พงษ์วัย</w:t>
            </w:r>
          </w:p>
        </w:tc>
      </w:tr>
      <w:tr w:rsidR="00226A30" w:rsidRPr="00E138E2" w:rsidTr="002E6F65">
        <w:tc>
          <w:tcPr>
            <w:tcW w:w="431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9</w:t>
            </w:r>
          </w:p>
        </w:tc>
        <w:tc>
          <w:tcPr>
            <w:tcW w:w="125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การทำ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Sterility Test</w:t>
            </w:r>
          </w:p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ทดสอบความปราศจากเชื้อของ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Sodium Chloride Injection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 xml:space="preserve">ด้วยวิธี 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direct </w:t>
            </w:r>
            <w:proofErr w:type="spellStart"/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innoculation</w:t>
            </w:r>
            <w:proofErr w:type="spellEnd"/>
          </w:p>
        </w:tc>
        <w:tc>
          <w:tcPr>
            <w:tcW w:w="397" w:type="pct"/>
          </w:tcPr>
          <w:p w:rsidR="00226A30" w:rsidRPr="00E138E2" w:rsidRDefault="006B4B23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2, 5, 6, 7, 8</w:t>
            </w:r>
          </w:p>
        </w:tc>
        <w:tc>
          <w:tcPr>
            <w:tcW w:w="894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นักศึกษาตั้งตำรับ อภิปราย แล้วลงมือปฏิบัติจริง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ศันสนีย พงษ์วัย</w:t>
            </w:r>
          </w:p>
        </w:tc>
      </w:tr>
      <w:tr w:rsidR="00226A30" w:rsidRPr="00E138E2" w:rsidTr="002E6F65"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10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Film Coating 1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226A30" w:rsidRPr="00E138E2" w:rsidRDefault="0073444B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1, 2, 5, 6, 7, 8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ศันสนีย พงษ์วัย</w:t>
            </w:r>
          </w:p>
        </w:tc>
      </w:tr>
      <w:tr w:rsidR="00226A30" w:rsidRPr="00E138E2" w:rsidTr="002E6F65"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11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Film Coating 2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226A30" w:rsidRPr="00E138E2" w:rsidRDefault="0073444B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1, 2, 5, 6, 7, 8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ดร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ภญ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ศันสนีย พงษ์วัย</w:t>
            </w:r>
          </w:p>
        </w:tc>
      </w:tr>
      <w:tr w:rsidR="00226A30" w:rsidRPr="00E138E2" w:rsidTr="002E6F65"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12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A63822">
            <w:pPr>
              <w:rPr>
                <w:rFonts w:ascii="TH SarabunPSK" w:eastAsia="Sarabun" w:hAnsi="TH SarabunPSK" w:cs="TH SarabunPSK"/>
                <w:sz w:val="32"/>
                <w:szCs w:val="32"/>
                <w:rtl/>
                <w:cs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นักศึกษา</w:t>
            </w:r>
            <w:r w:rsidR="00A63822"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พัฒนาตำรับยาฉีดตามที่ได้รับมอบหมาย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226A30" w:rsidRPr="00E138E2" w:rsidRDefault="0073444B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3, 4, 5, 6, 8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226A30" w:rsidRPr="00E138E2" w:rsidTr="002E6F65"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lastRenderedPageBreak/>
              <w:t>13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นักศึกษานำเสนอ</w:t>
            </w:r>
            <w:r w:rsidR="00A63822"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การพัฒนา</w:t>
            </w: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ตำรับยาฉีด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226A30" w:rsidRPr="00E138E2" w:rsidRDefault="0073444B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3, 4, 5, 6, 8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สรุปปฏิบัติการและให้นักศึกษาลงมือปฏิบัติ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226A30" w:rsidRPr="00E138E2" w:rsidTr="002E6F65"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14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A63822" w:rsidP="00A6382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6382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นักศึกษานำเสนอและอภิปรายผลการทดลอง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226A30" w:rsidRPr="00E138E2" w:rsidRDefault="0073444B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5, 6, 8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นักศึกษาอภิปรายผลปฏิบัติการ</w:t>
            </w:r>
          </w:p>
        </w:tc>
        <w:tc>
          <w:tcPr>
            <w:tcW w:w="447" w:type="pct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226A30" w:rsidRPr="00E138E2" w:rsidTr="008545D2"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15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A63822" w:rsidP="00A6382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6382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นักศึกษานำเสนอและอภิปรายผลการทดลอง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226A30" w:rsidRPr="00E138E2" w:rsidRDefault="0073444B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5, 6, 8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นักศึกษาอภิปรายผลปฏิบัติการ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226A30" w:rsidRPr="00E138E2" w:rsidRDefault="00226A30" w:rsidP="00226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38E2"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2E6F65" w:rsidRPr="00E138E2" w:rsidTr="002E6F65">
        <w:tc>
          <w:tcPr>
            <w:tcW w:w="2976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F65" w:rsidRPr="00E138E2" w:rsidRDefault="002E6F65" w:rsidP="002E6F6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2E6F65" w:rsidRPr="00E138E2" w:rsidRDefault="002E6F65" w:rsidP="002E6F6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F65" w:rsidRPr="00E138E2" w:rsidRDefault="002E6F65" w:rsidP="002E6F6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6F65" w:rsidRPr="00E138E2" w:rsidRDefault="002E6F65" w:rsidP="002E6F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462C88" w:rsidRPr="00E138E2" w:rsidRDefault="00462C88" w:rsidP="00462C88">
      <w:pPr>
        <w:tabs>
          <w:tab w:val="left" w:pos="360"/>
        </w:tabs>
        <w:rPr>
          <w:rFonts w:ascii="TH SarabunPSK" w:hAnsi="TH SarabunPSK" w:cs="TH SarabunPSK"/>
          <w:color w:val="2535BC"/>
          <w:sz w:val="32"/>
          <w:szCs w:val="32"/>
          <w:lang w:bidi="th-TH"/>
        </w:rPr>
      </w:pPr>
    </w:p>
    <w:p w:rsidR="00037182" w:rsidRPr="00E138E2" w:rsidRDefault="00037182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แผนการประเมินผลการเรียนรู้ที่คาดหวังระดับรายวิชา</w:t>
      </w:r>
    </w:p>
    <w:p w:rsidR="00037182" w:rsidRPr="00E138E2" w:rsidRDefault="00B40800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 xml:space="preserve">2.1 </w:t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การประเมินผลสัมฤทธิ์ในการเรียนรู้</w:t>
      </w:r>
    </w:p>
    <w:p w:rsidR="00B40800" w:rsidRPr="00E138E2" w:rsidRDefault="00B40800" w:rsidP="00037182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การประเมินเพื่อพัฒนาผู้เรียน </w:t>
      </w:r>
      <w:r w:rsidRPr="00E138E2">
        <w:rPr>
          <w:rFonts w:ascii="TH SarabunPSK" w:hAnsi="TH SarabunPSK" w:cs="TH SarabunPSK"/>
          <w:sz w:val="32"/>
          <w:szCs w:val="32"/>
          <w:lang w:bidi="th-TH"/>
        </w:rPr>
        <w:t>(</w:t>
      </w:r>
      <w:r w:rsidR="007706A9" w:rsidRPr="00E138E2">
        <w:rPr>
          <w:rFonts w:ascii="TH SarabunPSK" w:hAnsi="TH SarabunPSK" w:cs="TH SarabunPSK"/>
          <w:sz w:val="32"/>
          <w:szCs w:val="32"/>
          <w:lang w:bidi="th-TH"/>
        </w:rPr>
        <w:t>f</w:t>
      </w: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ormative </w:t>
      </w:r>
      <w:r w:rsidR="007706A9" w:rsidRPr="00E138E2">
        <w:rPr>
          <w:rFonts w:ascii="TH SarabunPSK" w:hAnsi="TH SarabunPSK" w:cs="TH SarabunPSK"/>
          <w:sz w:val="32"/>
          <w:szCs w:val="32"/>
          <w:lang w:bidi="th-TH"/>
        </w:rPr>
        <w:t>a</w:t>
      </w:r>
      <w:r w:rsidR="00B7506A" w:rsidRPr="00E138E2">
        <w:rPr>
          <w:rFonts w:ascii="TH SarabunPSK" w:hAnsi="TH SarabunPSK" w:cs="TH SarabunPSK"/>
          <w:sz w:val="32"/>
          <w:szCs w:val="32"/>
          <w:lang w:bidi="th-TH"/>
        </w:rPr>
        <w:t>ssessment</w:t>
      </w: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>โดยมีกระบวนการดังต่อไปนี้</w:t>
      </w:r>
    </w:p>
    <w:p w:rsidR="001C644B" w:rsidRPr="00E138E2" w:rsidRDefault="001C644B" w:rsidP="001C644B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  <w:cs/>
        </w:rPr>
        <w:t>ให้ผู้เรียนตอบคำถามร่วมอภิปรายประเด็นปัญหา</w:t>
      </w:r>
      <w:r w:rsidRPr="00E138E2">
        <w:rPr>
          <w:rFonts w:ascii="TH SarabunPSK" w:hAnsi="TH SarabunPSK" w:cs="TH SarabunPSK"/>
          <w:sz w:val="32"/>
          <w:szCs w:val="32"/>
        </w:rPr>
        <w:t>/</w:t>
      </w:r>
      <w:r w:rsidRPr="00E138E2">
        <w:rPr>
          <w:rFonts w:ascii="TH SarabunPSK" w:hAnsi="TH SarabunPSK" w:cs="TH SarabunPSK"/>
          <w:sz w:val="32"/>
          <w:szCs w:val="32"/>
          <w:cs/>
        </w:rPr>
        <w:t>กรณีศึกษาที่เกี่ยวข้องกับเนื้อหา</w:t>
      </w:r>
    </w:p>
    <w:p w:rsidR="001C644B" w:rsidRPr="00E138E2" w:rsidRDefault="001C644B" w:rsidP="001C644B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  <w:cs/>
        </w:rPr>
        <w:t>ให้ผู้เรียนทำแบบทดสอบก่อนและหลังเรียน</w:t>
      </w:r>
    </w:p>
    <w:p w:rsidR="00E04D89" w:rsidRPr="00E138E2" w:rsidRDefault="00771A2F" w:rsidP="00E04D89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E04D89"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40800" w:rsidRPr="00E138E2">
        <w:rPr>
          <w:rFonts w:ascii="TH SarabunPSK" w:hAnsi="TH SarabunPSK" w:cs="TH SarabunPSK"/>
          <w:sz w:val="32"/>
          <w:szCs w:val="32"/>
          <w:cs/>
          <w:lang w:bidi="th-TH"/>
        </w:rPr>
        <w:t>ข</w:t>
      </w:r>
      <w:r w:rsidR="00B40800" w:rsidRPr="00E138E2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B40800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การประเมินเพื่อตัดสินผลการเรียนรู้ </w:t>
      </w:r>
      <w:r w:rsidR="00B40800" w:rsidRPr="00E138E2">
        <w:rPr>
          <w:rFonts w:ascii="TH SarabunPSK" w:hAnsi="TH SarabunPSK" w:cs="TH SarabunPSK"/>
          <w:sz w:val="32"/>
          <w:szCs w:val="32"/>
          <w:lang w:bidi="th-TH"/>
        </w:rPr>
        <w:t>(</w:t>
      </w:r>
      <w:r w:rsidR="007706A9" w:rsidRPr="00E138E2">
        <w:rPr>
          <w:rFonts w:ascii="TH SarabunPSK" w:hAnsi="TH SarabunPSK" w:cs="TH SarabunPSK"/>
          <w:sz w:val="32"/>
          <w:szCs w:val="32"/>
          <w:lang w:bidi="th-TH"/>
        </w:rPr>
        <w:t>s</w:t>
      </w:r>
      <w:r w:rsidR="00B40800" w:rsidRPr="00E138E2">
        <w:rPr>
          <w:rFonts w:ascii="TH SarabunPSK" w:hAnsi="TH SarabunPSK" w:cs="TH SarabunPSK"/>
          <w:sz w:val="32"/>
          <w:szCs w:val="32"/>
          <w:lang w:bidi="th-TH"/>
        </w:rPr>
        <w:t xml:space="preserve">ummative </w:t>
      </w:r>
      <w:r w:rsidR="007706A9" w:rsidRPr="00E138E2">
        <w:rPr>
          <w:rFonts w:ascii="TH SarabunPSK" w:hAnsi="TH SarabunPSK" w:cs="TH SarabunPSK"/>
          <w:sz w:val="32"/>
          <w:szCs w:val="32"/>
          <w:lang w:bidi="th-TH"/>
        </w:rPr>
        <w:t>a</w:t>
      </w:r>
      <w:r w:rsidR="00B40800" w:rsidRPr="00E138E2">
        <w:rPr>
          <w:rFonts w:ascii="TH SarabunPSK" w:hAnsi="TH SarabunPSK" w:cs="TH SarabunPSK"/>
          <w:sz w:val="32"/>
          <w:szCs w:val="32"/>
          <w:lang w:bidi="th-TH"/>
        </w:rPr>
        <w:t>ssessment)</w:t>
      </w:r>
      <w:r w:rsidR="00E04D89" w:rsidRPr="00E138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04D89" w:rsidRPr="00E138E2">
        <w:rPr>
          <w:rFonts w:ascii="TH SarabunPSK" w:hAnsi="TH SarabunPSK" w:cs="TH SarabunPSK"/>
          <w:sz w:val="32"/>
          <w:szCs w:val="32"/>
          <w:cs/>
          <w:lang w:bidi="th-TH"/>
        </w:rPr>
        <w:t>โดยมีกระบวนการดังต่อไปนี้</w:t>
      </w:r>
    </w:p>
    <w:p w:rsidR="00391D7B" w:rsidRPr="00E138E2" w:rsidRDefault="00080CDC" w:rsidP="001C644B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  <w:cs/>
        </w:rPr>
        <w:t>สอบข้อเขียน ในการสอบกลางภาคและปลายภาค</w:t>
      </w:r>
    </w:p>
    <w:p w:rsidR="00854436" w:rsidRPr="00E138E2" w:rsidRDefault="00854436" w:rsidP="001C644B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  <w:cs/>
        </w:rPr>
        <w:t xml:space="preserve">นำเสนอผลปฏิบัติการ ในปฏิบัติการครั้งที่ </w:t>
      </w:r>
      <w:r w:rsidRPr="00E138E2">
        <w:rPr>
          <w:rFonts w:ascii="TH SarabunPSK" w:hAnsi="TH SarabunPSK" w:cs="TH SarabunPSK"/>
          <w:sz w:val="32"/>
          <w:szCs w:val="32"/>
        </w:rPr>
        <w:t xml:space="preserve">6, 14 </w:t>
      </w:r>
      <w:r w:rsidRPr="00E138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138E2">
        <w:rPr>
          <w:rFonts w:ascii="TH SarabunPSK" w:hAnsi="TH SarabunPSK" w:cs="TH SarabunPSK"/>
          <w:sz w:val="32"/>
          <w:szCs w:val="32"/>
        </w:rPr>
        <w:t>15</w:t>
      </w:r>
    </w:p>
    <w:p w:rsidR="00DD35EC" w:rsidRPr="00E138E2" w:rsidRDefault="00A63822" w:rsidP="00DD35EC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นำเสนอการพั</w:t>
      </w:r>
      <w:r>
        <w:rPr>
          <w:rFonts w:ascii="TH SarabunPSK" w:hAnsi="TH SarabunPSK" w:cs="TH SarabunPSK" w:hint="cs"/>
          <w:sz w:val="32"/>
          <w:szCs w:val="32"/>
          <w:cs/>
        </w:rPr>
        <w:t>ฒนา</w:t>
      </w:r>
      <w:r w:rsidR="00DD35EC" w:rsidRPr="00E138E2">
        <w:rPr>
          <w:rFonts w:ascii="TH SarabunPSK" w:hAnsi="TH SarabunPSK" w:cs="TH SarabunPSK"/>
          <w:sz w:val="32"/>
          <w:szCs w:val="32"/>
          <w:cs/>
        </w:rPr>
        <w:t>สูตรตำรับ</w:t>
      </w:r>
      <w:r>
        <w:rPr>
          <w:rFonts w:ascii="TH SarabunPSK" w:hAnsi="TH SarabunPSK" w:cs="TH SarabunPSK" w:hint="cs"/>
          <w:sz w:val="32"/>
          <w:szCs w:val="32"/>
          <w:cs/>
        </w:rPr>
        <w:t>ยาเตรียมปราศจากเชื้อ</w:t>
      </w:r>
      <w:r w:rsidR="00DD35EC" w:rsidRPr="00E138E2">
        <w:rPr>
          <w:rFonts w:ascii="TH SarabunPSK" w:hAnsi="TH SarabunPSK" w:cs="TH SarabunPSK"/>
          <w:sz w:val="32"/>
          <w:szCs w:val="32"/>
          <w:cs/>
        </w:rPr>
        <w:t xml:space="preserve"> ในปฏิบัติการครั้งที่ </w:t>
      </w:r>
      <w:r w:rsidR="00DD35EC" w:rsidRPr="00E138E2">
        <w:rPr>
          <w:rFonts w:ascii="TH SarabunPSK" w:hAnsi="TH SarabunPSK" w:cs="TH SarabunPSK"/>
          <w:sz w:val="32"/>
          <w:szCs w:val="32"/>
        </w:rPr>
        <w:t>12, 13</w:t>
      </w:r>
    </w:p>
    <w:p w:rsidR="0028343C" w:rsidRPr="00E138E2" w:rsidRDefault="0028343C" w:rsidP="001C644B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  <w:cs/>
        </w:rPr>
        <w:t>การทดสอบย่อย ในปฏิบัติการทุกครั้ง</w:t>
      </w:r>
    </w:p>
    <w:p w:rsidR="0028343C" w:rsidRPr="00E138E2" w:rsidRDefault="00084CCB" w:rsidP="001C644B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  <w:cs/>
        </w:rPr>
        <w:t>การส่ง</w:t>
      </w:r>
      <w:r w:rsidR="0028343C" w:rsidRPr="00E138E2">
        <w:rPr>
          <w:rFonts w:ascii="TH SarabunPSK" w:hAnsi="TH SarabunPSK" w:cs="TH SarabunPSK"/>
          <w:sz w:val="32"/>
          <w:szCs w:val="32"/>
          <w:cs/>
        </w:rPr>
        <w:t>รายงาน ในปฏิบัติการทุกครั้ง</w:t>
      </w:r>
    </w:p>
    <w:p w:rsidR="00084CCB" w:rsidRPr="00E138E2" w:rsidRDefault="00084CCB" w:rsidP="001C644B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  <w:cs/>
        </w:rPr>
        <w:t>การเข</w:t>
      </w:r>
      <w:r w:rsidR="00A63822">
        <w:rPr>
          <w:rFonts w:ascii="TH SarabunPSK" w:hAnsi="TH SarabunPSK" w:cs="TH SarabunPSK"/>
          <w:sz w:val="32"/>
          <w:szCs w:val="32"/>
          <w:cs/>
        </w:rPr>
        <w:t>้าเรียนตรง</w:t>
      </w:r>
      <w:r w:rsidRPr="00E138E2">
        <w:rPr>
          <w:rFonts w:ascii="TH SarabunPSK" w:hAnsi="TH SarabunPSK" w:cs="TH SarabunPSK"/>
          <w:sz w:val="32"/>
          <w:szCs w:val="32"/>
          <w:cs/>
        </w:rPr>
        <w:t>เวลา ในปฏิบัติการทุกครั้ง</w:t>
      </w:r>
    </w:p>
    <w:p w:rsidR="00814609" w:rsidRPr="00E138E2" w:rsidRDefault="00814609" w:rsidP="00037182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2B0307" w:rsidRPr="00E138E2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2B0307" w:rsidRPr="00E138E2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เครื่องมือและน้ำหนักในการประเมินผล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130"/>
        <w:gridCol w:w="2340"/>
        <w:gridCol w:w="1620"/>
      </w:tblGrid>
      <w:tr w:rsidR="00B04A3A" w:rsidRPr="00E138E2" w:rsidTr="002B0307">
        <w:trPr>
          <w:trHeight w:val="1109"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9" w:rsidRPr="00E138E2" w:rsidRDefault="00814609" w:rsidP="002E6F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ผล</w:t>
            </w:r>
            <w:r w:rsidR="00E60D77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ลัพธ์การ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เรียนรู้</w:t>
            </w:r>
            <w:r w:rsidR="00E60D77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ระดับรายวิชา</w:t>
            </w:r>
          </w:p>
          <w:p w:rsidR="00E60D77" w:rsidRPr="00E138E2" w:rsidRDefault="00E60D77" w:rsidP="002E6F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(CLOs)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9" w:rsidRPr="00E138E2" w:rsidRDefault="00814609" w:rsidP="002E6F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9" w:rsidRPr="00E138E2" w:rsidRDefault="00814609" w:rsidP="002E6F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9" w:rsidRPr="00E138E2" w:rsidRDefault="00814609" w:rsidP="002E6F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3001E8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(%)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307B3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ในสัปดาห์ที่</w:t>
            </w:r>
            <w:r w:rsidR="00307B37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07B37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6, 14, 15 </w:t>
            </w:r>
            <w:r w:rsidR="00307B37"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และสัปดาห์ที่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A63822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20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307B37" w:rsidP="00B7024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ในสัปดาห์ที่ 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6, 14, 15 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และสัปดาห์ที่จัดสอบกลางภาคและสอบปลายภาค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A63822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19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%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0A56D3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นำเสนอ</w:t>
            </w:r>
            <w:r w:rsidR="00A638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การพัฒนา</w:t>
            </w: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ตำรับ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307B37" w:rsidP="000A56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ในสัปดาห์ที่ 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A56D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, 1</w:t>
            </w:r>
            <w:r w:rsidR="000A56D3"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A63822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%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307B37" w:rsidP="00B7024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ในสัปดาห์ที่ 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6, 14, 15 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และสัปดาห์ที่จัดสอบกลางภาคและสอบปลายภาค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A63822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18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%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สอบข้อเขียนและนำเสนอการอภิปรายการทดลอง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307B37" w:rsidP="00B7024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ในสัปดาห์ที่ </w:t>
            </w: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6, 14, 15 </w:t>
            </w: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และสัปดาห์ที่จัดสอบกลางภาคและสอบปลายภาค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26188A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18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%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ตรวจสอบการลงชื่อเข้าเรียนของนักศึกษา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307B37" w:rsidP="00B7024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A63822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2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%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สังเกตพฤติกรรม การทำงาน การนำเสนอ และการส่งรายงาน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307B37" w:rsidP="00B7024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A63822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4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%</w:t>
            </w:r>
          </w:p>
        </w:tc>
      </w:tr>
      <w:tr w:rsidR="00B70241" w:rsidRPr="00E138E2" w:rsidTr="00B24EC4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B70241" w:rsidP="00B702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สังเกตพฤติกรรม การทำงาน การนำเสนอ และการส่งรายงาน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307B37" w:rsidP="00B7024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1" w:rsidRPr="00E138E2" w:rsidRDefault="00A63822" w:rsidP="00B702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4</w:t>
            </w:r>
            <w:r w:rsidR="00B70241" w:rsidRPr="00E138E2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%</w:t>
            </w:r>
          </w:p>
        </w:tc>
      </w:tr>
    </w:tbl>
    <w:p w:rsidR="00462186" w:rsidRPr="00E138E2" w:rsidRDefault="003001E8" w:rsidP="001C644B">
      <w:pPr>
        <w:tabs>
          <w:tab w:val="left" w:pos="360"/>
        </w:tabs>
        <w:rPr>
          <w:rFonts w:ascii="TH SarabunPSK" w:hAnsi="TH SarabunPSK" w:cs="TH SarabunPSK"/>
          <w:b/>
          <w:bCs/>
          <w:color w:val="2535BC"/>
          <w:sz w:val="32"/>
          <w:szCs w:val="32"/>
          <w:rtl/>
          <w:cs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p w:rsidR="00814609" w:rsidRPr="00E138E2" w:rsidRDefault="007E5B70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proofErr w:type="gramStart"/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2.2 </w:t>
      </w:r>
      <w:r w:rsidR="003001E8"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3001E8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การให้ระดับขั้นและการตัดเกรด</w:t>
      </w:r>
      <w:proofErr w:type="gramEnd"/>
    </w:p>
    <w:p w:rsidR="003001E8" w:rsidRPr="00E138E2" w:rsidRDefault="00E67F6E" w:rsidP="00FC2EB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</w:tblGrid>
      <w:tr w:rsidR="00FC2EB3" w:rsidRPr="00E138E2" w:rsidTr="008545D2">
        <w:trPr>
          <w:tblHeader/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เกรด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ช่วงคะแนน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A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80-100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B+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75-79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B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70-74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C+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65-69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60-64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D+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55-59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D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50-54</w:t>
            </w:r>
          </w:p>
        </w:tc>
      </w:tr>
      <w:tr w:rsidR="00FC2EB3" w:rsidRPr="00E138E2" w:rsidTr="008545D2">
        <w:trPr>
          <w:jc w:val="center"/>
        </w:trPr>
        <w:tc>
          <w:tcPr>
            <w:tcW w:w="1134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F</w:t>
            </w:r>
          </w:p>
        </w:tc>
        <w:tc>
          <w:tcPr>
            <w:tcW w:w="2268" w:type="dxa"/>
          </w:tcPr>
          <w:p w:rsidR="00FC2EB3" w:rsidRPr="00E138E2" w:rsidRDefault="00FC2EB3" w:rsidP="008545D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8E2">
              <w:rPr>
                <w:rFonts w:ascii="TH SarabunPSK" w:hAnsi="TH SarabunPSK" w:cs="TH SarabunPSK"/>
                <w:sz w:val="32"/>
                <w:szCs w:val="32"/>
                <w:lang w:bidi="th-TH"/>
              </w:rPr>
              <w:t>0-49</w:t>
            </w:r>
          </w:p>
        </w:tc>
      </w:tr>
    </w:tbl>
    <w:p w:rsidR="00FC2EB3" w:rsidRDefault="00FC2EB3" w:rsidP="00FC2EB3">
      <w:pPr>
        <w:tabs>
          <w:tab w:val="left" w:pos="360"/>
        </w:tabs>
        <w:rPr>
          <w:rFonts w:ascii="TH SarabunPSK" w:hAnsi="TH SarabunPSK" w:cs="TH SarabunPSK"/>
          <w:color w:val="2535BC"/>
          <w:sz w:val="32"/>
          <w:szCs w:val="32"/>
          <w:lang w:bidi="th-TH"/>
        </w:rPr>
      </w:pPr>
    </w:p>
    <w:p w:rsidR="00456F60" w:rsidRPr="00456F60" w:rsidRDefault="00456F60" w:rsidP="00FC2EB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56F6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2.3 </w:t>
      </w:r>
      <w:r w:rsidRPr="00456F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การสอบแก้ตัว </w:t>
      </w:r>
      <w:r w:rsidRPr="00456F6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– </w:t>
      </w:r>
      <w:r w:rsidRPr="00456F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ไม่มี</w:t>
      </w:r>
    </w:p>
    <w:p w:rsidR="00774655" w:rsidRPr="00E138E2" w:rsidRDefault="00774655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การอุท</w:t>
      </w:r>
      <w:r w:rsidR="00087016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ธ</w:t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รณ์ต่อรายวิชา</w:t>
      </w:r>
    </w:p>
    <w:p w:rsidR="00B7506A" w:rsidRPr="00E138E2" w:rsidRDefault="00F61E59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3.1 </w:t>
      </w:r>
      <w:r w:rsidR="00B7506A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วิธีการอุทธรณ์</w:t>
      </w:r>
      <w:r w:rsidR="00A13D5C"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A87E94" w:rsidRPr="00E138E2" w:rsidRDefault="009E07F8" w:rsidP="00037182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color w:val="2535BC"/>
          <w:sz w:val="32"/>
          <w:szCs w:val="32"/>
          <w:lang w:bidi="th-TH"/>
        </w:rPr>
        <w:tab/>
      </w:r>
      <w:r w:rsidR="00356E59" w:rsidRPr="00E138E2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นักศึกษาสามารถอุทธรณ์</w:t>
      </w:r>
      <w:r w:rsidR="00C92036" w:rsidRPr="00E138E2">
        <w:rPr>
          <w:rFonts w:ascii="TH SarabunPSK" w:hAnsi="TH SarabunPSK" w:cs="TH SarabunPSK"/>
          <w:sz w:val="32"/>
          <w:szCs w:val="32"/>
          <w:cs/>
          <w:lang w:bidi="th-TH"/>
        </w:rPr>
        <w:t>เรื่องผลการประเมิน ผลการศึกษา</w:t>
      </w:r>
      <w:r w:rsidR="003A0EC2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92036" w:rsidRPr="00E138E2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="00586E0F" w:rsidRPr="00E138E2">
        <w:rPr>
          <w:rFonts w:ascii="TH SarabunPSK" w:hAnsi="TH SarabunPSK" w:cs="TH SarabunPSK"/>
          <w:sz w:val="32"/>
          <w:szCs w:val="32"/>
          <w:cs/>
          <w:lang w:bidi="th-TH"/>
        </w:rPr>
        <w:t>เขียน</w:t>
      </w:r>
      <w:r w:rsidR="00356E59" w:rsidRPr="00E138E2">
        <w:rPr>
          <w:rFonts w:ascii="TH SarabunPSK" w:hAnsi="TH SarabunPSK" w:cs="TH SarabunPSK"/>
          <w:sz w:val="32"/>
          <w:szCs w:val="32"/>
          <w:cs/>
          <w:lang w:bidi="th-TH"/>
        </w:rPr>
        <w:t>คำร้อง</w:t>
      </w:r>
      <w:r w:rsidR="00586E0F" w:rsidRPr="00E138E2">
        <w:rPr>
          <w:rFonts w:ascii="TH SarabunPSK" w:hAnsi="TH SarabunPSK" w:cs="TH SarabunPSK"/>
          <w:sz w:val="32"/>
          <w:szCs w:val="32"/>
          <w:cs/>
          <w:lang w:bidi="th-TH"/>
        </w:rPr>
        <w:t>ถึงอาจารย์ผู้รับผิดชอบรายวิชา</w:t>
      </w:r>
      <w:r w:rsidR="002C05AB" w:rsidRPr="00E138E2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="00356E59" w:rsidRPr="00E138E2">
        <w:rPr>
          <w:rFonts w:ascii="TH SarabunPSK" w:hAnsi="TH SarabunPSK" w:cs="TH SarabunPSK"/>
          <w:sz w:val="32"/>
          <w:szCs w:val="32"/>
          <w:cs/>
          <w:lang w:bidi="th-TH"/>
        </w:rPr>
        <w:t>หัวหน้าหมวดวิชาที่เกี่ยวข้อง</w:t>
      </w:r>
    </w:p>
    <w:p w:rsidR="00B7506A" w:rsidRPr="00E138E2" w:rsidRDefault="00F61E59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3.2 </w:t>
      </w:r>
      <w:r w:rsidR="00B7506A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ผู้รับการอุทธรณ์</w:t>
      </w:r>
    </w:p>
    <w:p w:rsidR="00A87E94" w:rsidRPr="00E138E2" w:rsidRDefault="009E07F8" w:rsidP="00037182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FE299F" w:rsidRPr="00E138E2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อาจารย์ผู้รับผิดชอบรายวิชา</w:t>
      </w:r>
      <w:r w:rsidR="002C05AB" w:rsidRPr="00E138E2">
        <w:rPr>
          <w:rFonts w:ascii="TH SarabunPSK" w:hAnsi="TH SarabunPSK" w:cs="TH SarabunPSK"/>
          <w:sz w:val="32"/>
          <w:szCs w:val="32"/>
          <w:cs/>
          <w:lang w:bidi="th-TH"/>
        </w:rPr>
        <w:t>หรือหัวหน้าหมวดวิชา</w:t>
      </w:r>
    </w:p>
    <w:p w:rsidR="00B7506A" w:rsidRPr="00E138E2" w:rsidRDefault="00F61E59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3.3 </w:t>
      </w:r>
      <w:r w:rsidR="00B7506A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กระบวนการหรือวิธีการจัดการ</w:t>
      </w:r>
    </w:p>
    <w:p w:rsidR="003A0EC2" w:rsidRPr="00E138E2" w:rsidRDefault="00FE299F" w:rsidP="0003718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FF1F7B" w:rsidRPr="00E138E2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อาจารย์ผู้รับผิดชอบรายวิชา</w:t>
      </w:r>
      <w:r w:rsidR="002C05AB" w:rsidRPr="00E138E2">
        <w:rPr>
          <w:rFonts w:ascii="TH SarabunPSK" w:hAnsi="TH SarabunPSK" w:cs="TH SarabunPSK"/>
          <w:sz w:val="32"/>
          <w:szCs w:val="32"/>
          <w:cs/>
          <w:lang w:bidi="th-TH"/>
        </w:rPr>
        <w:t>หรือหัวหน้าหมวดวิชา</w:t>
      </w:r>
      <w:r w:rsidR="00FF1F7B" w:rsidRPr="00E138E2">
        <w:rPr>
          <w:rFonts w:ascii="TH SarabunPSK" w:hAnsi="TH SarabunPSK" w:cs="TH SarabunPSK"/>
          <w:sz w:val="32"/>
          <w:szCs w:val="32"/>
          <w:cs/>
          <w:lang w:bidi="th-TH"/>
        </w:rPr>
        <w:t>รับข้อร้องเรียนและนำเข้าที่ประชุมหมวดวิชา</w:t>
      </w:r>
      <w:r w:rsidR="00DA40F7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หากไม่ได้ข้อสรุป จะนำเข้าที่ประชุมของคณะกรรมการวิชาการของวิทยาลัย</w:t>
      </w:r>
    </w:p>
    <w:p w:rsidR="004642DC" w:rsidRPr="00E138E2" w:rsidRDefault="004642DC" w:rsidP="004642DC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F7693" w:rsidRPr="00E138E2" w:rsidRDefault="003F7693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br w:type="page"/>
      </w:r>
    </w:p>
    <w:p w:rsidR="007A71DE" w:rsidRPr="00E138E2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E138E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E138E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E138E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E138E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Pr="00E138E2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0A56D3" w:rsidRPr="00E138E2" w:rsidRDefault="000A56D3" w:rsidP="000A56D3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>Avis KE, Lieberman HA, and Lachman. Pharmaceutical dosage forms: parenteral medications. Volume 1. 2nd ed. Revised and expanded. New York: Marcel Dekker; 1992.</w:t>
      </w:r>
    </w:p>
    <w:p w:rsidR="000A56D3" w:rsidRPr="00E138E2" w:rsidRDefault="000A56D3" w:rsidP="000A56D3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 xml:space="preserve">Troy D and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Hauber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MJ. Remington. The Science and Practice of Pharmacy. 21</w:t>
      </w:r>
      <w:r w:rsidRPr="00E138E2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E138E2">
        <w:rPr>
          <w:rFonts w:ascii="TH SarabunPSK" w:hAnsi="TH SarabunPSK" w:cs="TH SarabunPSK"/>
          <w:sz w:val="32"/>
          <w:szCs w:val="32"/>
        </w:rPr>
        <w:t xml:space="preserve"> ed. Philadelphia: Lippincott Williams Wilkins; 2005.</w:t>
      </w:r>
    </w:p>
    <w:p w:rsidR="000A56D3" w:rsidRPr="00E138E2" w:rsidRDefault="000A56D3" w:rsidP="000A56D3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138E2">
        <w:rPr>
          <w:rFonts w:ascii="TH SarabunPSK" w:hAnsi="TH SarabunPSK" w:cs="TH SarabunPSK"/>
          <w:sz w:val="32"/>
          <w:szCs w:val="32"/>
        </w:rPr>
        <w:t>Nema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S and Ludwig JF. Pharmaceutical dosage forms: parenteral medications. Volume 3. 3rd ed. Regulations, Validation and the future. New York: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Informa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Health Care; 2010.</w:t>
      </w:r>
    </w:p>
    <w:p w:rsidR="000A56D3" w:rsidRDefault="000A56D3" w:rsidP="000A56D3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>Allen LV and Ansel HC. Ansel's Pharmaceutical Dosage Forms and Drug Delivery Systems. 10</w:t>
      </w:r>
      <w:r w:rsidRPr="00E138E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138E2">
        <w:rPr>
          <w:rFonts w:ascii="TH SarabunPSK" w:hAnsi="TH SarabunPSK" w:cs="TH SarabunPSK"/>
          <w:sz w:val="32"/>
          <w:szCs w:val="32"/>
        </w:rPr>
        <w:t xml:space="preserve"> ed. New York: Wolters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Khuwer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>; 2014.</w:t>
      </w:r>
    </w:p>
    <w:p w:rsidR="008D6F49" w:rsidRPr="00E138E2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0A56D3" w:rsidRPr="00E138E2" w:rsidRDefault="000A56D3" w:rsidP="000A56D3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 xml:space="preserve">Grove M. J., Olson W. P., and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Anesfield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M. H. Sterile Pharmaceutical Manufacturing. Application of the 1990’s. Volume 1. Buffalo Groves: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Interpharm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Press, 1991.</w:t>
      </w:r>
    </w:p>
    <w:p w:rsidR="000A56D3" w:rsidRPr="00E138E2" w:rsidRDefault="000A56D3" w:rsidP="000A56D3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 xml:space="preserve">Grove M. J., Olson W. P., and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Anesfield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M. H. Sterile Pharmaceutical Manufacturing. Application of the 1990’s. Volume 2. Buffalo Groves: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Interpharm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Press, 1991.</w:t>
      </w:r>
    </w:p>
    <w:p w:rsidR="008D6F49" w:rsidRPr="00E138E2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3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.</w:t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เอกสารและข้อมูลแนะนำ</w:t>
      </w:r>
    </w:p>
    <w:p w:rsidR="000A56D3" w:rsidRPr="00E138E2" w:rsidRDefault="000A56D3" w:rsidP="008D29B2">
      <w:pPr>
        <w:pStyle w:val="ListParagraph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8E2">
        <w:rPr>
          <w:rFonts w:ascii="TH SarabunPSK" w:hAnsi="TH SarabunPSK" w:cs="TH SarabunPSK"/>
          <w:sz w:val="32"/>
          <w:szCs w:val="32"/>
        </w:rPr>
        <w:t xml:space="preserve">Groves M. J. and Olson W. P. Aseptic Pharmaceutical Manufacturing. Technology for the 1990s,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Praivie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View: </w:t>
      </w:r>
      <w:proofErr w:type="spellStart"/>
      <w:r w:rsidRPr="00E138E2">
        <w:rPr>
          <w:rFonts w:ascii="TH SarabunPSK" w:hAnsi="TH SarabunPSK" w:cs="TH SarabunPSK"/>
          <w:sz w:val="32"/>
          <w:szCs w:val="32"/>
        </w:rPr>
        <w:t>Interpharm</w:t>
      </w:r>
      <w:proofErr w:type="spellEnd"/>
      <w:r w:rsidRPr="00E138E2">
        <w:rPr>
          <w:rFonts w:ascii="TH SarabunPSK" w:hAnsi="TH SarabunPSK" w:cs="TH SarabunPSK"/>
          <w:sz w:val="32"/>
          <w:szCs w:val="32"/>
        </w:rPr>
        <w:t xml:space="preserve"> Press, 1987.</w:t>
      </w:r>
    </w:p>
    <w:p w:rsidR="00657F39" w:rsidRPr="00E138E2" w:rsidRDefault="00456F60" w:rsidP="008D29B2">
      <w:pPr>
        <w:pStyle w:val="ListParagraph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USP 45</w:t>
      </w:r>
      <w:r w:rsidR="008D29B2" w:rsidRPr="00E138E2">
        <w:rPr>
          <w:rFonts w:ascii="TH SarabunPSK" w:hAnsi="TH SarabunPSK" w:cs="TH SarabunPSK"/>
          <w:sz w:val="32"/>
          <w:szCs w:val="32"/>
        </w:rPr>
        <w:t>: United States Pharmacopeia an</w:t>
      </w:r>
      <w:r>
        <w:rPr>
          <w:rFonts w:ascii="TH SarabunPSK" w:hAnsi="TH SarabunPSK" w:cs="TH SarabunPSK"/>
          <w:sz w:val="32"/>
          <w:szCs w:val="32"/>
        </w:rPr>
        <w:t>d the National Formulary (USP 45 - NF 40</w:t>
      </w:r>
      <w:r w:rsidR="008D29B2" w:rsidRPr="00E138E2">
        <w:rPr>
          <w:rFonts w:ascii="TH SarabunPSK" w:hAnsi="TH SarabunPSK" w:cs="TH SarabunPSK"/>
          <w:sz w:val="32"/>
          <w:szCs w:val="32"/>
        </w:rPr>
        <w:t>). Rockville (MD): The United State</w:t>
      </w:r>
      <w:r>
        <w:rPr>
          <w:rFonts w:ascii="TH SarabunPSK" w:hAnsi="TH SarabunPSK" w:cs="TH SarabunPSK"/>
          <w:sz w:val="32"/>
          <w:szCs w:val="32"/>
        </w:rPr>
        <w:t xml:space="preserve">s </w:t>
      </w:r>
      <w:proofErr w:type="spellStart"/>
      <w:r>
        <w:rPr>
          <w:rFonts w:ascii="TH SarabunPSK" w:hAnsi="TH SarabunPSK" w:cs="TH SarabunPSK"/>
          <w:sz w:val="32"/>
          <w:szCs w:val="32"/>
        </w:rPr>
        <w:t>Pharmacopeial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Convention; 2022</w:t>
      </w:r>
      <w:r w:rsidR="008D29B2" w:rsidRPr="00E138E2">
        <w:rPr>
          <w:rFonts w:ascii="TH SarabunPSK" w:hAnsi="TH SarabunPSK" w:cs="TH SarabunPSK"/>
          <w:sz w:val="32"/>
          <w:szCs w:val="32"/>
        </w:rPr>
        <w:t>.</w:t>
      </w:r>
    </w:p>
    <w:p w:rsidR="008D29B2" w:rsidRPr="00E138E2" w:rsidRDefault="00456F60" w:rsidP="00F20015">
      <w:pPr>
        <w:pStyle w:val="ListParagraph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BP 2023</w:t>
      </w:r>
      <w:r w:rsidR="008D29B2" w:rsidRPr="00E138E2">
        <w:rPr>
          <w:rFonts w:ascii="TH SarabunPSK" w:hAnsi="TH SarabunPSK" w:cs="TH SarabunPSK"/>
          <w:sz w:val="32"/>
          <w:szCs w:val="32"/>
        </w:rPr>
        <w:t>: British pharmacopoeia</w:t>
      </w:r>
      <w:r w:rsidR="00F20015" w:rsidRPr="00E138E2">
        <w:rPr>
          <w:rFonts w:ascii="TH SarabunPSK" w:hAnsi="TH SarabunPSK" w:cs="TH SarabunPSK"/>
          <w:sz w:val="32"/>
          <w:szCs w:val="32"/>
        </w:rPr>
        <w:t xml:space="preserve">. London: Medicines and Healthcare </w:t>
      </w:r>
      <w:proofErr w:type="gramStart"/>
      <w:r w:rsidR="00F20015" w:rsidRPr="00E138E2">
        <w:rPr>
          <w:rFonts w:ascii="TH SarabunPSK" w:hAnsi="TH SarabunPSK" w:cs="TH SarabunPSK"/>
          <w:sz w:val="32"/>
          <w:szCs w:val="32"/>
        </w:rPr>
        <w:t>products</w:t>
      </w:r>
      <w:proofErr w:type="gramEnd"/>
      <w:r w:rsidR="00F20015" w:rsidRPr="00E138E2">
        <w:rPr>
          <w:rFonts w:ascii="TH SarabunPSK" w:hAnsi="TH SarabunPSK" w:cs="TH SarabunPSK"/>
          <w:sz w:val="32"/>
          <w:szCs w:val="32"/>
        </w:rPr>
        <w:t xml:space="preserve"> Regulator</w:t>
      </w:r>
      <w:r>
        <w:rPr>
          <w:rFonts w:ascii="TH SarabunPSK" w:hAnsi="TH SarabunPSK" w:cs="TH SarabunPSK"/>
          <w:sz w:val="32"/>
          <w:szCs w:val="32"/>
        </w:rPr>
        <w:t>y Agency; 2023</w:t>
      </w:r>
      <w:r w:rsidR="00F20015" w:rsidRPr="00E138E2">
        <w:rPr>
          <w:rFonts w:ascii="TH SarabunPSK" w:hAnsi="TH SarabunPSK" w:cs="TH SarabunPSK"/>
          <w:sz w:val="32"/>
          <w:szCs w:val="32"/>
        </w:rPr>
        <w:t>.</w:t>
      </w:r>
    </w:p>
    <w:p w:rsidR="008D6F49" w:rsidRPr="00E138E2" w:rsidRDefault="008D6F49" w:rsidP="008D6F49">
      <w:pPr>
        <w:tabs>
          <w:tab w:val="left" w:pos="36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A7D19" w:rsidRPr="00E138E2" w:rsidRDefault="006A7D19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73091" w:rsidRPr="00E138E2" w:rsidRDefault="00D7309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5D0FA7" w:rsidRPr="00E138E2" w:rsidRDefault="00465B60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FD35CB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8D6F49" w:rsidRPr="00E138E2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CB391E" w:rsidRPr="00E138E2" w:rsidRDefault="00CB391E" w:rsidP="00456F6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แบบประเมินอาจารย์ และแบบประเมินรายวิชา </w:t>
      </w:r>
    </w:p>
    <w:p w:rsidR="008D6F49" w:rsidRPr="00E138E2" w:rsidRDefault="008D6F49" w:rsidP="00CB391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CB391E" w:rsidRPr="00E138E2" w:rsidRDefault="00CB391E" w:rsidP="00CB391E">
      <w:pPr>
        <w:tabs>
          <w:tab w:val="left" w:pos="360"/>
        </w:tabs>
        <w:ind w:left="426" w:hanging="66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ผลการสอบ/การเรียนรู้ </w:t>
      </w:r>
    </w:p>
    <w:p w:rsidR="00CB391E" w:rsidRPr="00E138E2" w:rsidRDefault="00CB391E" w:rsidP="00CB391E">
      <w:pPr>
        <w:tabs>
          <w:tab w:val="left" w:pos="360"/>
        </w:tabs>
        <w:ind w:left="426" w:hanging="66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 -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การทวนสอบผลการประเมินการเรียนรู้ </w:t>
      </w:r>
    </w:p>
    <w:p w:rsidR="00CB391E" w:rsidRPr="00E138E2" w:rsidRDefault="00CB391E" w:rsidP="00CB391E">
      <w:pPr>
        <w:tabs>
          <w:tab w:val="left" w:pos="360"/>
        </w:tabs>
        <w:ind w:left="426" w:hanging="66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 -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การประเมินโดยคณะกรรมการประเมินข้อสอบและวิธีการประเมิน </w:t>
      </w:r>
    </w:p>
    <w:p w:rsidR="00264F8A" w:rsidRPr="00E138E2" w:rsidRDefault="00CB391E" w:rsidP="00CB391E">
      <w:pPr>
        <w:tabs>
          <w:tab w:val="left" w:pos="360"/>
        </w:tabs>
        <w:ind w:left="426" w:hanging="66"/>
        <w:rPr>
          <w:rFonts w:ascii="TH SarabunPSK" w:hAnsi="TH SarabunPSK" w:cs="TH SarabunPSK"/>
          <w:b/>
          <w:bCs/>
          <w:i/>
          <w:iCs/>
          <w:color w:val="2535BC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 xml:space="preserve"> - </w:t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>ผลการประเมินการสอนของผู้สอน</w:t>
      </w:r>
    </w:p>
    <w:p w:rsidR="008D6F49" w:rsidRPr="00E138E2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CB391E" w:rsidRPr="00E138E2" w:rsidRDefault="00CB391E" w:rsidP="00CB391E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>หมวดวิชาเก็บข้อมูลประเมินความพึงพอใจการเรียนการสอนจากนักศึกษา ผลการเรียนโดยรวมของวิชา และความเห็นจากอาจารย์ผู้สอนมาประกอบการประชุมวางแผนการเรียนการสอนของรายวิชาในปีต่อไป เพื่อพัฒนา ปรับปรุง และแก้ไขข้อบกพร่อง</w:t>
      </w:r>
    </w:p>
    <w:p w:rsidR="008D6F49" w:rsidRPr="00E138E2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4.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Pr="00E138E2" w:rsidRDefault="00C41F2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9E952" wp14:editId="2C38B9CB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3B9B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BWf1P8aAgAAFA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  <w:r w:rsidR="00465B60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</w:t>
      </w:r>
      <w:r w:rsidR="008E2686" w:rsidRPr="00E138E2">
        <w:rPr>
          <w:rFonts w:ascii="TH SarabunPSK" w:hAnsi="TH SarabunPSK" w:cs="TH SarabunPSK"/>
          <w:sz w:val="32"/>
          <w:szCs w:val="32"/>
          <w:cs/>
          <w:lang w:bidi="th-TH"/>
        </w:rPr>
        <w:t>นักศึกษา</w:t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</w:t>
      </w:r>
      <w:r w:rsidR="007A5A51" w:rsidRPr="00E138E2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333B0A" w:rsidRPr="00E138E2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:rsidR="00FF0A55" w:rsidRPr="00E138E2" w:rsidRDefault="00C41F2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C73C5" wp14:editId="5D54418B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9FBD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" fillcolor="black [3213]" strokeweight="1pt"/>
            </w:pict>
          </mc:Fallback>
        </mc:AlternateContent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E138E2"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:rsidR="00FF0A55" w:rsidRPr="00E138E2" w:rsidRDefault="00C41F2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B3E698" wp14:editId="6FA24E13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BF1A9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" fillcolor="black [3213]" strokeweight="1pt"/>
            </w:pict>
          </mc:Fallback>
        </mc:AlternateContent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</w:t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>การให้คะแนน</w:t>
      </w:r>
      <w:r w:rsidR="00B42837" w:rsidRPr="00E138E2">
        <w:rPr>
          <w:rFonts w:ascii="TH SarabunPSK" w:hAnsi="TH SarabunPSK" w:cs="TH SarabunPSK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:rsidR="00FF0A55" w:rsidRPr="00E138E2" w:rsidRDefault="00C41F2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9A2EA8" wp14:editId="75FCB15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1BAC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" fillcolor="black [3213]" strokeweight="1pt"/>
            </w:pict>
          </mc:Fallback>
        </mc:AlternateContent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</w:t>
      </w:r>
      <w:r w:rsidR="007A5A51" w:rsidRPr="00E138E2">
        <w:rPr>
          <w:rFonts w:ascii="TH SarabunPSK" w:hAnsi="TH SarabunPSK" w:cs="TH SarabunPSK"/>
          <w:sz w:val="32"/>
          <w:szCs w:val="32"/>
          <w:cs/>
          <w:lang w:bidi="th-TH"/>
        </w:rPr>
        <w:t>ความรู้รวบยอด</w:t>
      </w:r>
      <w:r w:rsidR="00ED41CE" w:rsidRPr="00E138E2">
        <w:rPr>
          <w:rFonts w:ascii="TH SarabunPSK" w:hAnsi="TH SarabunPSK" w:cs="TH SarabunPSK"/>
          <w:sz w:val="32"/>
          <w:szCs w:val="32"/>
          <w:cs/>
          <w:lang w:bidi="th-TH"/>
        </w:rPr>
        <w:t>โดยการทดสอบ</w:t>
      </w:r>
      <w:r w:rsidR="003A2284" w:rsidRPr="00E138E2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="003A2284" w:rsidRPr="00E138E2">
        <w:rPr>
          <w:rFonts w:ascii="TH SarabunPSK" w:hAnsi="TH SarabunPSK" w:cs="TH SarabunPSK"/>
          <w:sz w:val="32"/>
          <w:szCs w:val="32"/>
          <w:lang w:bidi="th-TH"/>
        </w:rPr>
        <w:t>..</w:t>
      </w:r>
      <w:r w:rsidR="003A2284" w:rsidRPr="00E138E2">
        <w:rPr>
          <w:rFonts w:ascii="TH SarabunPSK" w:hAnsi="TH SarabunPSK" w:cs="TH SarabunPSK"/>
          <w:sz w:val="32"/>
          <w:szCs w:val="32"/>
          <w:cs/>
          <w:lang w:bidi="th-TH"/>
        </w:rPr>
        <w:t>การสอบกลางภาคและปลายภาค</w:t>
      </w:r>
    </w:p>
    <w:p w:rsidR="00175452" w:rsidRPr="00E138E2" w:rsidRDefault="00C41F2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2BDC99" wp14:editId="7FBAC7CC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25B31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E138E2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E138E2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75452" w:rsidRPr="00E138E2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:rsidR="002A62BE" w:rsidRPr="00E138E2" w:rsidRDefault="00C41F2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8FE4CE" wp14:editId="1A498AE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524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1556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" filled="f" strokeweight="1pt"/>
            </w:pict>
          </mc:Fallback>
        </mc:AlternateContent>
      </w:r>
      <w:r w:rsidR="008053A7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E138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F48F9" w:rsidRPr="00E138E2">
        <w:rPr>
          <w:rFonts w:ascii="TH SarabunPSK" w:hAnsi="TH SarabunPSK" w:cs="TH SarabunPSK"/>
          <w:sz w:val="32"/>
          <w:szCs w:val="32"/>
          <w:cs/>
          <w:lang w:bidi="th-TH"/>
        </w:rPr>
        <w:t>แบบสำรวจ</w:t>
      </w:r>
      <w:r w:rsidR="002F48F9" w:rsidRPr="00E138E2">
        <w:rPr>
          <w:rFonts w:ascii="TH SarabunPSK" w:hAnsi="TH SarabunPSK" w:cs="TH SarabunPSK"/>
          <w:sz w:val="32"/>
          <w:szCs w:val="32"/>
          <w:lang w:bidi="th-TH"/>
        </w:rPr>
        <w:t>/</w:t>
      </w:r>
      <w:r w:rsidR="002F48F9" w:rsidRPr="00E138E2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แบบสอบถาม............................................................</w:t>
      </w:r>
    </w:p>
    <w:p w:rsidR="002F48F9" w:rsidRPr="00E138E2" w:rsidRDefault="00B4283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sz w:val="32"/>
          <w:szCs w:val="32"/>
          <w:lang w:bidi="th-TH"/>
        </w:rPr>
        <w:tab/>
      </w:r>
      <w:r w:rsidR="00C41F22" w:rsidRPr="00E138E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19DA0" wp14:editId="45E8CC54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BC04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" filled="f" strokeweight="1pt"/>
            </w:pict>
          </mc:Fallback>
        </mc:AlternateContent>
      </w:r>
      <w:r w:rsidR="000721A7" w:rsidRPr="00E138E2"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="004E1939" w:rsidRPr="00E138E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721A7" w:rsidRPr="00E138E2">
        <w:rPr>
          <w:rFonts w:ascii="TH SarabunPSK" w:hAnsi="TH SarabunPSK" w:cs="TH SarabunPSK"/>
          <w:sz w:val="32"/>
          <w:szCs w:val="32"/>
          <w:cs/>
          <w:lang w:bidi="th-TH"/>
        </w:rPr>
        <w:t>ๆ ระบุ...............................................................................</w:t>
      </w:r>
    </w:p>
    <w:p w:rsidR="008D6F49" w:rsidRPr="00E138E2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>5.</w:t>
      </w:r>
      <w:r w:rsidRPr="00E138E2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138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CB391E" w:rsidRPr="00E138E2" w:rsidRDefault="00CB391E" w:rsidP="00CB391E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138E2">
        <w:rPr>
          <w:rFonts w:ascii="TH SarabunPSK" w:hAnsi="TH SarabunPSK" w:cs="TH SarabunPSK"/>
          <w:sz w:val="32"/>
          <w:szCs w:val="32"/>
          <w:cs/>
          <w:lang w:bidi="th-TH"/>
        </w:rPr>
        <w:t>หมวดวิชาปรับปรุงประมวลรายวิชาทุกปี ตามผลการประชุมเพื่อพัฒนารายวิชา</w:t>
      </w:r>
    </w:p>
    <w:p w:rsidR="005A0122" w:rsidRPr="00E138E2" w:rsidRDefault="005A0122" w:rsidP="005A0122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</w:p>
    <w:p w:rsidR="005A0122" w:rsidRPr="00E138E2" w:rsidRDefault="005A0122" w:rsidP="005A0122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</w:p>
    <w:p w:rsidR="005A0122" w:rsidRPr="00E138E2" w:rsidRDefault="005A0122" w:rsidP="005A0122">
      <w:pPr>
        <w:tabs>
          <w:tab w:val="left" w:pos="360"/>
        </w:tabs>
        <w:rPr>
          <w:rFonts w:ascii="TH SarabunPSK" w:hAnsi="TH SarabunPSK" w:cs="TH SarabunPSK"/>
          <w:color w:val="2535BC"/>
          <w:sz w:val="32"/>
          <w:szCs w:val="32"/>
          <w:rtl/>
          <w:cs/>
          <w:lang w:bidi="th-TH"/>
        </w:rPr>
      </w:pPr>
    </w:p>
    <w:p w:rsidR="00A16D07" w:rsidRPr="00E138E2" w:rsidRDefault="00A16D07" w:rsidP="00A16D07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</w:p>
    <w:p w:rsidR="001D5032" w:rsidRPr="00E138E2" w:rsidRDefault="001D5032" w:rsidP="008D6F49">
      <w:pP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  <w:lang w:bidi="th-TH"/>
        </w:rPr>
      </w:pPr>
    </w:p>
    <w:sectPr w:rsidR="001D5032" w:rsidRPr="00E138E2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E5" w:rsidRDefault="001C66E5">
      <w:r>
        <w:separator/>
      </w:r>
    </w:p>
  </w:endnote>
  <w:endnote w:type="continuationSeparator" w:id="0">
    <w:p w:rsidR="001C66E5" w:rsidRDefault="001C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DA" w:rsidRDefault="00C465D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5DA" w:rsidRDefault="00C46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E5" w:rsidRDefault="001C66E5">
      <w:r>
        <w:separator/>
      </w:r>
    </w:p>
  </w:footnote>
  <w:footnote w:type="continuationSeparator" w:id="0">
    <w:p w:rsidR="001C66E5" w:rsidRDefault="001C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DA" w:rsidRDefault="00C465DA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5DA" w:rsidRDefault="00C465DA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DA" w:rsidRPr="002816E2" w:rsidRDefault="00C465DA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5E1FF7">
      <w:rPr>
        <w:rStyle w:val="PageNumber"/>
        <w:rFonts w:ascii="Angsana New" w:hAnsi="Angsana New"/>
        <w:noProof/>
        <w:sz w:val="32"/>
        <w:szCs w:val="32"/>
      </w:rPr>
      <w:t>11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C465DA" w:rsidRPr="004C42BA" w:rsidRDefault="00C465DA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DA" w:rsidRPr="005F2088" w:rsidRDefault="00C465DA" w:rsidP="00DD7CFA">
    <w:pPr>
      <w:pStyle w:val="Header"/>
      <w:jc w:val="right"/>
      <w:rPr>
        <w:rFonts w:ascii="Angsana New" w:hAnsi="Angsana New"/>
        <w:szCs w:val="24"/>
        <w:lang w:bidi="th-TH"/>
      </w:rPr>
    </w:pPr>
    <w:r>
      <w:rPr>
        <w:rFonts w:hint="cs"/>
        <w:cs/>
        <w:lang w:bidi="th-TH"/>
      </w:rPr>
      <w:t>มคอ. ๓</w:t>
    </w:r>
  </w:p>
  <w:p w:rsidR="00C465DA" w:rsidRDefault="00C465DA" w:rsidP="00051206">
    <w:pPr>
      <w:pStyle w:val="Header"/>
      <w:jc w:val="right"/>
      <w:rPr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DA4"/>
    <w:multiLevelType w:val="hybridMultilevel"/>
    <w:tmpl w:val="AE1E31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8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D06356"/>
    <w:multiLevelType w:val="hybridMultilevel"/>
    <w:tmpl w:val="3588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F1837"/>
    <w:multiLevelType w:val="hybridMultilevel"/>
    <w:tmpl w:val="5B1C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A01C68"/>
    <w:multiLevelType w:val="hybridMultilevel"/>
    <w:tmpl w:val="C78E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C3EE2"/>
    <w:multiLevelType w:val="hybridMultilevel"/>
    <w:tmpl w:val="C73E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3E3"/>
    <w:multiLevelType w:val="hybridMultilevel"/>
    <w:tmpl w:val="47D04BEA"/>
    <w:lvl w:ilvl="0" w:tplc="BC464F2A">
      <w:start w:val="1"/>
      <w:numFmt w:val="decimal"/>
      <w:lvlText w:val="%1."/>
      <w:lvlJc w:val="left"/>
      <w:pPr>
        <w:ind w:left="1080" w:hanging="720"/>
      </w:pPr>
      <w:rPr>
        <w:rFonts w:ascii="AngsanaUPC" w:hAnsi="AngsanaUPC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81EEE"/>
    <w:multiLevelType w:val="hybridMultilevel"/>
    <w:tmpl w:val="89EEDC0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 w15:restartNumberingAfterBreak="0">
    <w:nsid w:val="466D0658"/>
    <w:multiLevelType w:val="hybridMultilevel"/>
    <w:tmpl w:val="2C56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96540C"/>
    <w:multiLevelType w:val="hybridMultilevel"/>
    <w:tmpl w:val="74DEE51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D7252"/>
    <w:multiLevelType w:val="hybridMultilevel"/>
    <w:tmpl w:val="326E1A9C"/>
    <w:lvl w:ilvl="0" w:tplc="568006F4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D61994"/>
    <w:multiLevelType w:val="hybridMultilevel"/>
    <w:tmpl w:val="3428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B724D7"/>
    <w:multiLevelType w:val="hybridMultilevel"/>
    <w:tmpl w:val="0B14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27310D"/>
    <w:multiLevelType w:val="hybridMultilevel"/>
    <w:tmpl w:val="D11E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921E7"/>
    <w:multiLevelType w:val="hybridMultilevel"/>
    <w:tmpl w:val="9A7AB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24349"/>
    <w:multiLevelType w:val="hybridMultilevel"/>
    <w:tmpl w:val="8DCC55CA"/>
    <w:lvl w:ilvl="0" w:tplc="68305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32"/>
  </w:num>
  <w:num w:numId="3">
    <w:abstractNumId w:val="29"/>
  </w:num>
  <w:num w:numId="4">
    <w:abstractNumId w:val="19"/>
  </w:num>
  <w:num w:numId="5">
    <w:abstractNumId w:val="16"/>
  </w:num>
  <w:num w:numId="6">
    <w:abstractNumId w:val="27"/>
  </w:num>
  <w:num w:numId="7">
    <w:abstractNumId w:val="30"/>
  </w:num>
  <w:num w:numId="8">
    <w:abstractNumId w:val="7"/>
  </w:num>
  <w:num w:numId="9">
    <w:abstractNumId w:val="24"/>
  </w:num>
  <w:num w:numId="10">
    <w:abstractNumId w:val="35"/>
  </w:num>
  <w:num w:numId="11">
    <w:abstractNumId w:val="9"/>
  </w:num>
  <w:num w:numId="12">
    <w:abstractNumId w:val="11"/>
  </w:num>
  <w:num w:numId="13">
    <w:abstractNumId w:val="2"/>
  </w:num>
  <w:num w:numId="14">
    <w:abstractNumId w:val="31"/>
  </w:num>
  <w:num w:numId="15">
    <w:abstractNumId w:val="28"/>
  </w:num>
  <w:num w:numId="16">
    <w:abstractNumId w:val="1"/>
  </w:num>
  <w:num w:numId="17">
    <w:abstractNumId w:val="21"/>
  </w:num>
  <w:num w:numId="18">
    <w:abstractNumId w:val="36"/>
  </w:num>
  <w:num w:numId="19">
    <w:abstractNumId w:val="22"/>
  </w:num>
  <w:num w:numId="20">
    <w:abstractNumId w:val="3"/>
  </w:num>
  <w:num w:numId="21">
    <w:abstractNumId w:val="6"/>
  </w:num>
  <w:num w:numId="22">
    <w:abstractNumId w:val="20"/>
  </w:num>
  <w:num w:numId="23">
    <w:abstractNumId w:val="14"/>
  </w:num>
  <w:num w:numId="24">
    <w:abstractNumId w:val="13"/>
  </w:num>
  <w:num w:numId="25">
    <w:abstractNumId w:val="12"/>
  </w:num>
  <w:num w:numId="26">
    <w:abstractNumId w:val="26"/>
  </w:num>
  <w:num w:numId="27">
    <w:abstractNumId w:val="33"/>
  </w:num>
  <w:num w:numId="28">
    <w:abstractNumId w:val="10"/>
  </w:num>
  <w:num w:numId="29">
    <w:abstractNumId w:val="5"/>
  </w:num>
  <w:num w:numId="30">
    <w:abstractNumId w:val="17"/>
  </w:num>
  <w:num w:numId="31">
    <w:abstractNumId w:val="25"/>
  </w:num>
  <w:num w:numId="32">
    <w:abstractNumId w:val="4"/>
  </w:num>
  <w:num w:numId="33">
    <w:abstractNumId w:val="23"/>
  </w:num>
  <w:num w:numId="34">
    <w:abstractNumId w:val="37"/>
  </w:num>
  <w:num w:numId="35">
    <w:abstractNumId w:val="0"/>
  </w:num>
  <w:num w:numId="36">
    <w:abstractNumId w:val="8"/>
  </w:num>
  <w:num w:numId="37">
    <w:abstractNumId w:val="34"/>
  </w:num>
  <w:num w:numId="3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0D"/>
    <w:rsid w:val="000029E2"/>
    <w:rsid w:val="00003C61"/>
    <w:rsid w:val="0000558F"/>
    <w:rsid w:val="00006DCA"/>
    <w:rsid w:val="00006ED4"/>
    <w:rsid w:val="00013DB9"/>
    <w:rsid w:val="0001406E"/>
    <w:rsid w:val="00021732"/>
    <w:rsid w:val="00022F3D"/>
    <w:rsid w:val="0002458D"/>
    <w:rsid w:val="00024F6E"/>
    <w:rsid w:val="00025FE2"/>
    <w:rsid w:val="000262CE"/>
    <w:rsid w:val="00027082"/>
    <w:rsid w:val="00027558"/>
    <w:rsid w:val="00030326"/>
    <w:rsid w:val="000310D0"/>
    <w:rsid w:val="000333A7"/>
    <w:rsid w:val="0003547C"/>
    <w:rsid w:val="00037182"/>
    <w:rsid w:val="000452FC"/>
    <w:rsid w:val="00051206"/>
    <w:rsid w:val="00052C6F"/>
    <w:rsid w:val="00055033"/>
    <w:rsid w:val="0005721D"/>
    <w:rsid w:val="00060991"/>
    <w:rsid w:val="00062F46"/>
    <w:rsid w:val="0006665F"/>
    <w:rsid w:val="00070142"/>
    <w:rsid w:val="000721A7"/>
    <w:rsid w:val="00073586"/>
    <w:rsid w:val="00080CDC"/>
    <w:rsid w:val="00083537"/>
    <w:rsid w:val="00084B3D"/>
    <w:rsid w:val="00084CCB"/>
    <w:rsid w:val="000853F8"/>
    <w:rsid w:val="00085D79"/>
    <w:rsid w:val="00087016"/>
    <w:rsid w:val="00095A78"/>
    <w:rsid w:val="00097C76"/>
    <w:rsid w:val="000A11BA"/>
    <w:rsid w:val="000A4835"/>
    <w:rsid w:val="000A56D3"/>
    <w:rsid w:val="000A729C"/>
    <w:rsid w:val="000A72C4"/>
    <w:rsid w:val="000A7C4F"/>
    <w:rsid w:val="000B54BA"/>
    <w:rsid w:val="000B6834"/>
    <w:rsid w:val="000C28FB"/>
    <w:rsid w:val="000D28BD"/>
    <w:rsid w:val="000D303E"/>
    <w:rsid w:val="000D3D7B"/>
    <w:rsid w:val="000D4C10"/>
    <w:rsid w:val="000D6198"/>
    <w:rsid w:val="000D700C"/>
    <w:rsid w:val="000D704F"/>
    <w:rsid w:val="000E71C6"/>
    <w:rsid w:val="000E74B7"/>
    <w:rsid w:val="000E7EBC"/>
    <w:rsid w:val="000F57C0"/>
    <w:rsid w:val="000F639D"/>
    <w:rsid w:val="000F7BEB"/>
    <w:rsid w:val="00100127"/>
    <w:rsid w:val="00100DE0"/>
    <w:rsid w:val="00102791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1507"/>
    <w:rsid w:val="0012192C"/>
    <w:rsid w:val="0012341A"/>
    <w:rsid w:val="001248C1"/>
    <w:rsid w:val="00126F3F"/>
    <w:rsid w:val="001336CE"/>
    <w:rsid w:val="00136B66"/>
    <w:rsid w:val="00136FAC"/>
    <w:rsid w:val="00141895"/>
    <w:rsid w:val="00141B4F"/>
    <w:rsid w:val="001422C8"/>
    <w:rsid w:val="00142D27"/>
    <w:rsid w:val="0014443B"/>
    <w:rsid w:val="00155318"/>
    <w:rsid w:val="00155884"/>
    <w:rsid w:val="00156B20"/>
    <w:rsid w:val="00171D50"/>
    <w:rsid w:val="001734AC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4524"/>
    <w:rsid w:val="00197570"/>
    <w:rsid w:val="001A0348"/>
    <w:rsid w:val="001A1A88"/>
    <w:rsid w:val="001A3FC7"/>
    <w:rsid w:val="001A6513"/>
    <w:rsid w:val="001C644B"/>
    <w:rsid w:val="001C66E5"/>
    <w:rsid w:val="001C745D"/>
    <w:rsid w:val="001D2ED1"/>
    <w:rsid w:val="001D5032"/>
    <w:rsid w:val="001D6F46"/>
    <w:rsid w:val="001D783C"/>
    <w:rsid w:val="001E081D"/>
    <w:rsid w:val="001E348B"/>
    <w:rsid w:val="001E4A32"/>
    <w:rsid w:val="001E73F1"/>
    <w:rsid w:val="001F5060"/>
    <w:rsid w:val="00200745"/>
    <w:rsid w:val="002104DE"/>
    <w:rsid w:val="00210BFA"/>
    <w:rsid w:val="00210F50"/>
    <w:rsid w:val="00214F37"/>
    <w:rsid w:val="00217907"/>
    <w:rsid w:val="00217F7E"/>
    <w:rsid w:val="002227A1"/>
    <w:rsid w:val="00226A30"/>
    <w:rsid w:val="00233C3A"/>
    <w:rsid w:val="002355BC"/>
    <w:rsid w:val="00236620"/>
    <w:rsid w:val="0023709B"/>
    <w:rsid w:val="002444E0"/>
    <w:rsid w:val="00246B23"/>
    <w:rsid w:val="002541B9"/>
    <w:rsid w:val="00257014"/>
    <w:rsid w:val="0026188A"/>
    <w:rsid w:val="002636FF"/>
    <w:rsid w:val="00264F8A"/>
    <w:rsid w:val="002715A2"/>
    <w:rsid w:val="0027335A"/>
    <w:rsid w:val="00273778"/>
    <w:rsid w:val="00273E08"/>
    <w:rsid w:val="00275B86"/>
    <w:rsid w:val="00275E03"/>
    <w:rsid w:val="002809DD"/>
    <w:rsid w:val="002816E2"/>
    <w:rsid w:val="00282D59"/>
    <w:rsid w:val="00282F79"/>
    <w:rsid w:val="0028343C"/>
    <w:rsid w:val="00285077"/>
    <w:rsid w:val="00285114"/>
    <w:rsid w:val="00297D1A"/>
    <w:rsid w:val="00297EAB"/>
    <w:rsid w:val="002A03D2"/>
    <w:rsid w:val="002A62BE"/>
    <w:rsid w:val="002A6D50"/>
    <w:rsid w:val="002A6DF6"/>
    <w:rsid w:val="002B0307"/>
    <w:rsid w:val="002B102D"/>
    <w:rsid w:val="002B1031"/>
    <w:rsid w:val="002B3733"/>
    <w:rsid w:val="002C05AB"/>
    <w:rsid w:val="002C24C7"/>
    <w:rsid w:val="002C3F71"/>
    <w:rsid w:val="002D0CE5"/>
    <w:rsid w:val="002D106D"/>
    <w:rsid w:val="002D302D"/>
    <w:rsid w:val="002D3DA5"/>
    <w:rsid w:val="002E2011"/>
    <w:rsid w:val="002E3177"/>
    <w:rsid w:val="002E3D06"/>
    <w:rsid w:val="002E4D6C"/>
    <w:rsid w:val="002E58C1"/>
    <w:rsid w:val="002E6F65"/>
    <w:rsid w:val="002F1A0D"/>
    <w:rsid w:val="002F1AD3"/>
    <w:rsid w:val="002F48F9"/>
    <w:rsid w:val="003001E8"/>
    <w:rsid w:val="0030037D"/>
    <w:rsid w:val="00301FAB"/>
    <w:rsid w:val="00307B37"/>
    <w:rsid w:val="00307B78"/>
    <w:rsid w:val="00313872"/>
    <w:rsid w:val="00320298"/>
    <w:rsid w:val="00321C03"/>
    <w:rsid w:val="0033031B"/>
    <w:rsid w:val="00333B0A"/>
    <w:rsid w:val="0033796F"/>
    <w:rsid w:val="00337C51"/>
    <w:rsid w:val="003454D8"/>
    <w:rsid w:val="00347AF4"/>
    <w:rsid w:val="00351187"/>
    <w:rsid w:val="003542ED"/>
    <w:rsid w:val="00356E59"/>
    <w:rsid w:val="003574C0"/>
    <w:rsid w:val="00363479"/>
    <w:rsid w:val="00367330"/>
    <w:rsid w:val="00371ED0"/>
    <w:rsid w:val="00374DF8"/>
    <w:rsid w:val="00375174"/>
    <w:rsid w:val="00391D7B"/>
    <w:rsid w:val="003A04BF"/>
    <w:rsid w:val="003A0EC2"/>
    <w:rsid w:val="003A2284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691D"/>
    <w:rsid w:val="003E4756"/>
    <w:rsid w:val="003E6766"/>
    <w:rsid w:val="003E6980"/>
    <w:rsid w:val="003F0FD2"/>
    <w:rsid w:val="003F6DA2"/>
    <w:rsid w:val="003F7693"/>
    <w:rsid w:val="00403295"/>
    <w:rsid w:val="0040617C"/>
    <w:rsid w:val="00407C84"/>
    <w:rsid w:val="00414813"/>
    <w:rsid w:val="00414EBD"/>
    <w:rsid w:val="0041563D"/>
    <w:rsid w:val="0041740F"/>
    <w:rsid w:val="00420FD7"/>
    <w:rsid w:val="004227A2"/>
    <w:rsid w:val="00422EA3"/>
    <w:rsid w:val="004250D1"/>
    <w:rsid w:val="004267BD"/>
    <w:rsid w:val="004303AF"/>
    <w:rsid w:val="004325C5"/>
    <w:rsid w:val="00433BCE"/>
    <w:rsid w:val="00436FEA"/>
    <w:rsid w:val="00440648"/>
    <w:rsid w:val="004420DF"/>
    <w:rsid w:val="00444893"/>
    <w:rsid w:val="0045031A"/>
    <w:rsid w:val="00451274"/>
    <w:rsid w:val="00451C03"/>
    <w:rsid w:val="004555D8"/>
    <w:rsid w:val="00456F60"/>
    <w:rsid w:val="004614D9"/>
    <w:rsid w:val="00462186"/>
    <w:rsid w:val="00462C88"/>
    <w:rsid w:val="00463011"/>
    <w:rsid w:val="004642DC"/>
    <w:rsid w:val="00465B60"/>
    <w:rsid w:val="004669F1"/>
    <w:rsid w:val="00466F17"/>
    <w:rsid w:val="004702E3"/>
    <w:rsid w:val="00474F87"/>
    <w:rsid w:val="00477546"/>
    <w:rsid w:val="00482335"/>
    <w:rsid w:val="004829D9"/>
    <w:rsid w:val="00483641"/>
    <w:rsid w:val="00483EA0"/>
    <w:rsid w:val="0049011D"/>
    <w:rsid w:val="00490135"/>
    <w:rsid w:val="004A022E"/>
    <w:rsid w:val="004A14EA"/>
    <w:rsid w:val="004A2BDA"/>
    <w:rsid w:val="004B17DF"/>
    <w:rsid w:val="004B36E3"/>
    <w:rsid w:val="004B38F6"/>
    <w:rsid w:val="004B3D51"/>
    <w:rsid w:val="004B51AE"/>
    <w:rsid w:val="004B5207"/>
    <w:rsid w:val="004B601F"/>
    <w:rsid w:val="004C1849"/>
    <w:rsid w:val="004C2FB9"/>
    <w:rsid w:val="004C42BA"/>
    <w:rsid w:val="004C4A0C"/>
    <w:rsid w:val="004C64AD"/>
    <w:rsid w:val="004C7361"/>
    <w:rsid w:val="004D4A7F"/>
    <w:rsid w:val="004D7238"/>
    <w:rsid w:val="004E1939"/>
    <w:rsid w:val="004E1F1E"/>
    <w:rsid w:val="004E5C97"/>
    <w:rsid w:val="004E6D90"/>
    <w:rsid w:val="004F063A"/>
    <w:rsid w:val="004F0902"/>
    <w:rsid w:val="004F0C45"/>
    <w:rsid w:val="004F6FFD"/>
    <w:rsid w:val="004F733B"/>
    <w:rsid w:val="00500DC0"/>
    <w:rsid w:val="005014B5"/>
    <w:rsid w:val="005036D9"/>
    <w:rsid w:val="0050777D"/>
    <w:rsid w:val="005100BF"/>
    <w:rsid w:val="00513B5A"/>
    <w:rsid w:val="0051631E"/>
    <w:rsid w:val="00522D14"/>
    <w:rsid w:val="00522EE3"/>
    <w:rsid w:val="005242D1"/>
    <w:rsid w:val="00526367"/>
    <w:rsid w:val="00530389"/>
    <w:rsid w:val="00531CAC"/>
    <w:rsid w:val="00532187"/>
    <w:rsid w:val="00536B1E"/>
    <w:rsid w:val="0053733D"/>
    <w:rsid w:val="005415D0"/>
    <w:rsid w:val="00543980"/>
    <w:rsid w:val="00546F06"/>
    <w:rsid w:val="00547909"/>
    <w:rsid w:val="00554CD4"/>
    <w:rsid w:val="005556EB"/>
    <w:rsid w:val="00562369"/>
    <w:rsid w:val="00565FD7"/>
    <w:rsid w:val="00570496"/>
    <w:rsid w:val="00572F82"/>
    <w:rsid w:val="0057310A"/>
    <w:rsid w:val="00573399"/>
    <w:rsid w:val="00576EBE"/>
    <w:rsid w:val="005810EA"/>
    <w:rsid w:val="005864EF"/>
    <w:rsid w:val="00586E0F"/>
    <w:rsid w:val="00591FF0"/>
    <w:rsid w:val="00592309"/>
    <w:rsid w:val="00594AD2"/>
    <w:rsid w:val="005967D3"/>
    <w:rsid w:val="005A0122"/>
    <w:rsid w:val="005A15A9"/>
    <w:rsid w:val="005A6518"/>
    <w:rsid w:val="005A69A7"/>
    <w:rsid w:val="005B09FE"/>
    <w:rsid w:val="005B354E"/>
    <w:rsid w:val="005B5AD0"/>
    <w:rsid w:val="005C046C"/>
    <w:rsid w:val="005C09A9"/>
    <w:rsid w:val="005C40D0"/>
    <w:rsid w:val="005C5572"/>
    <w:rsid w:val="005D0FA7"/>
    <w:rsid w:val="005D445A"/>
    <w:rsid w:val="005D5C1C"/>
    <w:rsid w:val="005D73AC"/>
    <w:rsid w:val="005E0027"/>
    <w:rsid w:val="005E1FF7"/>
    <w:rsid w:val="005E7397"/>
    <w:rsid w:val="005E7B3B"/>
    <w:rsid w:val="005F069F"/>
    <w:rsid w:val="005F189F"/>
    <w:rsid w:val="005F220F"/>
    <w:rsid w:val="006001D2"/>
    <w:rsid w:val="006032AB"/>
    <w:rsid w:val="00603944"/>
    <w:rsid w:val="00605451"/>
    <w:rsid w:val="00606C4B"/>
    <w:rsid w:val="00607AB2"/>
    <w:rsid w:val="00612867"/>
    <w:rsid w:val="00612C72"/>
    <w:rsid w:val="00612DD3"/>
    <w:rsid w:val="00612F1A"/>
    <w:rsid w:val="00612F7A"/>
    <w:rsid w:val="006152DE"/>
    <w:rsid w:val="00623974"/>
    <w:rsid w:val="0062403B"/>
    <w:rsid w:val="006240A6"/>
    <w:rsid w:val="00625EB8"/>
    <w:rsid w:val="00626550"/>
    <w:rsid w:val="00626F98"/>
    <w:rsid w:val="00627068"/>
    <w:rsid w:val="00634041"/>
    <w:rsid w:val="00634486"/>
    <w:rsid w:val="00634A0A"/>
    <w:rsid w:val="00636A7C"/>
    <w:rsid w:val="0064417A"/>
    <w:rsid w:val="00646E06"/>
    <w:rsid w:val="0065082C"/>
    <w:rsid w:val="00657488"/>
    <w:rsid w:val="00657765"/>
    <w:rsid w:val="00657F39"/>
    <w:rsid w:val="006606BA"/>
    <w:rsid w:val="00661400"/>
    <w:rsid w:val="0066175A"/>
    <w:rsid w:val="006633B8"/>
    <w:rsid w:val="00663D50"/>
    <w:rsid w:val="00663EF1"/>
    <w:rsid w:val="00674D64"/>
    <w:rsid w:val="00675E54"/>
    <w:rsid w:val="00685F11"/>
    <w:rsid w:val="00692F89"/>
    <w:rsid w:val="006952A8"/>
    <w:rsid w:val="006A0BB2"/>
    <w:rsid w:val="006A2526"/>
    <w:rsid w:val="006A3C37"/>
    <w:rsid w:val="006A7D19"/>
    <w:rsid w:val="006A7F0F"/>
    <w:rsid w:val="006B0AF5"/>
    <w:rsid w:val="006B1265"/>
    <w:rsid w:val="006B18F1"/>
    <w:rsid w:val="006B2C9E"/>
    <w:rsid w:val="006B3544"/>
    <w:rsid w:val="006B3CF9"/>
    <w:rsid w:val="006B4262"/>
    <w:rsid w:val="006B43CB"/>
    <w:rsid w:val="006B447A"/>
    <w:rsid w:val="006B4B23"/>
    <w:rsid w:val="006B527E"/>
    <w:rsid w:val="006B693D"/>
    <w:rsid w:val="006D156C"/>
    <w:rsid w:val="006D1909"/>
    <w:rsid w:val="006E046B"/>
    <w:rsid w:val="006F0C9F"/>
    <w:rsid w:val="006F61EE"/>
    <w:rsid w:val="006F6A5C"/>
    <w:rsid w:val="007071F0"/>
    <w:rsid w:val="007100D2"/>
    <w:rsid w:val="00716ADA"/>
    <w:rsid w:val="00717223"/>
    <w:rsid w:val="0072046F"/>
    <w:rsid w:val="00721911"/>
    <w:rsid w:val="007234BC"/>
    <w:rsid w:val="00724B2B"/>
    <w:rsid w:val="00725849"/>
    <w:rsid w:val="00726007"/>
    <w:rsid w:val="0072796C"/>
    <w:rsid w:val="007318BA"/>
    <w:rsid w:val="0073444B"/>
    <w:rsid w:val="007379A1"/>
    <w:rsid w:val="007405DD"/>
    <w:rsid w:val="007415D3"/>
    <w:rsid w:val="007427AF"/>
    <w:rsid w:val="00746E47"/>
    <w:rsid w:val="00747E89"/>
    <w:rsid w:val="00751F68"/>
    <w:rsid w:val="00753AE9"/>
    <w:rsid w:val="0075612C"/>
    <w:rsid w:val="007616A3"/>
    <w:rsid w:val="007625E5"/>
    <w:rsid w:val="00770063"/>
    <w:rsid w:val="007706A9"/>
    <w:rsid w:val="00770E57"/>
    <w:rsid w:val="007711D7"/>
    <w:rsid w:val="00771A2F"/>
    <w:rsid w:val="00774655"/>
    <w:rsid w:val="00775480"/>
    <w:rsid w:val="00775609"/>
    <w:rsid w:val="007767DC"/>
    <w:rsid w:val="007776CB"/>
    <w:rsid w:val="00781017"/>
    <w:rsid w:val="00781A31"/>
    <w:rsid w:val="007849E9"/>
    <w:rsid w:val="007861B5"/>
    <w:rsid w:val="00787632"/>
    <w:rsid w:val="0079321E"/>
    <w:rsid w:val="00795369"/>
    <w:rsid w:val="007958C8"/>
    <w:rsid w:val="007A3B36"/>
    <w:rsid w:val="007A45FB"/>
    <w:rsid w:val="007A5A51"/>
    <w:rsid w:val="007A6527"/>
    <w:rsid w:val="007A65E2"/>
    <w:rsid w:val="007A71DE"/>
    <w:rsid w:val="007B0875"/>
    <w:rsid w:val="007B1F92"/>
    <w:rsid w:val="007B3B94"/>
    <w:rsid w:val="007B695C"/>
    <w:rsid w:val="007C0F5A"/>
    <w:rsid w:val="007C1400"/>
    <w:rsid w:val="007C35B9"/>
    <w:rsid w:val="007C64C3"/>
    <w:rsid w:val="007D3D8E"/>
    <w:rsid w:val="007D46AE"/>
    <w:rsid w:val="007D5F3F"/>
    <w:rsid w:val="007E1129"/>
    <w:rsid w:val="007E54C7"/>
    <w:rsid w:val="007E5B70"/>
    <w:rsid w:val="007F04F4"/>
    <w:rsid w:val="007F6314"/>
    <w:rsid w:val="007F6BE2"/>
    <w:rsid w:val="008032C2"/>
    <w:rsid w:val="00804220"/>
    <w:rsid w:val="008053A7"/>
    <w:rsid w:val="00807C19"/>
    <w:rsid w:val="00807D27"/>
    <w:rsid w:val="00810A40"/>
    <w:rsid w:val="00813AB9"/>
    <w:rsid w:val="00814609"/>
    <w:rsid w:val="00831B65"/>
    <w:rsid w:val="00832CD5"/>
    <w:rsid w:val="00835351"/>
    <w:rsid w:val="00835C08"/>
    <w:rsid w:val="00835F7E"/>
    <w:rsid w:val="0083683B"/>
    <w:rsid w:val="00850008"/>
    <w:rsid w:val="00850EAE"/>
    <w:rsid w:val="00852610"/>
    <w:rsid w:val="008536AC"/>
    <w:rsid w:val="00853B49"/>
    <w:rsid w:val="00854436"/>
    <w:rsid w:val="008545D2"/>
    <w:rsid w:val="00857D8C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87EA3"/>
    <w:rsid w:val="00892AD7"/>
    <w:rsid w:val="00893B55"/>
    <w:rsid w:val="00893E94"/>
    <w:rsid w:val="00895FE1"/>
    <w:rsid w:val="0089677B"/>
    <w:rsid w:val="008A1BFB"/>
    <w:rsid w:val="008A4EF3"/>
    <w:rsid w:val="008A78E3"/>
    <w:rsid w:val="008B1403"/>
    <w:rsid w:val="008B37E4"/>
    <w:rsid w:val="008B5FBE"/>
    <w:rsid w:val="008B6E39"/>
    <w:rsid w:val="008C024A"/>
    <w:rsid w:val="008C43CB"/>
    <w:rsid w:val="008C71A6"/>
    <w:rsid w:val="008C73E0"/>
    <w:rsid w:val="008D26AB"/>
    <w:rsid w:val="008D29B2"/>
    <w:rsid w:val="008D32CB"/>
    <w:rsid w:val="008D5AF5"/>
    <w:rsid w:val="008D6F49"/>
    <w:rsid w:val="008D6F5F"/>
    <w:rsid w:val="008D6FC5"/>
    <w:rsid w:val="008E2686"/>
    <w:rsid w:val="008E4B79"/>
    <w:rsid w:val="008E7809"/>
    <w:rsid w:val="008F24F4"/>
    <w:rsid w:val="008F4E6F"/>
    <w:rsid w:val="008F51E1"/>
    <w:rsid w:val="008F5C5E"/>
    <w:rsid w:val="008F6CA9"/>
    <w:rsid w:val="00901554"/>
    <w:rsid w:val="00902388"/>
    <w:rsid w:val="00906A7E"/>
    <w:rsid w:val="0091176C"/>
    <w:rsid w:val="00911DAC"/>
    <w:rsid w:val="0091463D"/>
    <w:rsid w:val="0091537C"/>
    <w:rsid w:val="00916C81"/>
    <w:rsid w:val="00917F31"/>
    <w:rsid w:val="009234D3"/>
    <w:rsid w:val="00933131"/>
    <w:rsid w:val="0094219F"/>
    <w:rsid w:val="00952574"/>
    <w:rsid w:val="00953850"/>
    <w:rsid w:val="00955114"/>
    <w:rsid w:val="00962291"/>
    <w:rsid w:val="00963622"/>
    <w:rsid w:val="00964BAF"/>
    <w:rsid w:val="00964BD0"/>
    <w:rsid w:val="00965984"/>
    <w:rsid w:val="009673F2"/>
    <w:rsid w:val="00974ACF"/>
    <w:rsid w:val="00975E81"/>
    <w:rsid w:val="00982B10"/>
    <w:rsid w:val="00986250"/>
    <w:rsid w:val="00991252"/>
    <w:rsid w:val="00992895"/>
    <w:rsid w:val="009976E6"/>
    <w:rsid w:val="00997870"/>
    <w:rsid w:val="009A0B36"/>
    <w:rsid w:val="009A556F"/>
    <w:rsid w:val="009A584C"/>
    <w:rsid w:val="009B34F2"/>
    <w:rsid w:val="009B45B1"/>
    <w:rsid w:val="009B544B"/>
    <w:rsid w:val="009C06A7"/>
    <w:rsid w:val="009C2D7B"/>
    <w:rsid w:val="009C3C0B"/>
    <w:rsid w:val="009D1825"/>
    <w:rsid w:val="009D4D0B"/>
    <w:rsid w:val="009E07F8"/>
    <w:rsid w:val="009E213D"/>
    <w:rsid w:val="009E45B2"/>
    <w:rsid w:val="009E4AD2"/>
    <w:rsid w:val="009F0801"/>
    <w:rsid w:val="009F16C5"/>
    <w:rsid w:val="009F2319"/>
    <w:rsid w:val="009F38FF"/>
    <w:rsid w:val="009F507A"/>
    <w:rsid w:val="009F62A6"/>
    <w:rsid w:val="00A05FEB"/>
    <w:rsid w:val="00A122FD"/>
    <w:rsid w:val="00A12885"/>
    <w:rsid w:val="00A129F1"/>
    <w:rsid w:val="00A13D5C"/>
    <w:rsid w:val="00A155B6"/>
    <w:rsid w:val="00A16210"/>
    <w:rsid w:val="00A16D07"/>
    <w:rsid w:val="00A2108B"/>
    <w:rsid w:val="00A2209A"/>
    <w:rsid w:val="00A23768"/>
    <w:rsid w:val="00A24334"/>
    <w:rsid w:val="00A24DEE"/>
    <w:rsid w:val="00A26775"/>
    <w:rsid w:val="00A32309"/>
    <w:rsid w:val="00A330F0"/>
    <w:rsid w:val="00A4796D"/>
    <w:rsid w:val="00A53F78"/>
    <w:rsid w:val="00A54651"/>
    <w:rsid w:val="00A551CC"/>
    <w:rsid w:val="00A63822"/>
    <w:rsid w:val="00A640FF"/>
    <w:rsid w:val="00A674B2"/>
    <w:rsid w:val="00A7249D"/>
    <w:rsid w:val="00A803F4"/>
    <w:rsid w:val="00A81C47"/>
    <w:rsid w:val="00A83060"/>
    <w:rsid w:val="00A87E94"/>
    <w:rsid w:val="00A90464"/>
    <w:rsid w:val="00A93B4B"/>
    <w:rsid w:val="00A94408"/>
    <w:rsid w:val="00A94893"/>
    <w:rsid w:val="00A960DA"/>
    <w:rsid w:val="00A970A8"/>
    <w:rsid w:val="00AA1770"/>
    <w:rsid w:val="00AA257D"/>
    <w:rsid w:val="00AA468D"/>
    <w:rsid w:val="00AA6A8C"/>
    <w:rsid w:val="00AB05AF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D5F67"/>
    <w:rsid w:val="00AE1575"/>
    <w:rsid w:val="00AE19FF"/>
    <w:rsid w:val="00AE3DDF"/>
    <w:rsid w:val="00AF1098"/>
    <w:rsid w:val="00AF3597"/>
    <w:rsid w:val="00AF3E86"/>
    <w:rsid w:val="00AF3FEA"/>
    <w:rsid w:val="00AF7EFE"/>
    <w:rsid w:val="00B0175B"/>
    <w:rsid w:val="00B01B00"/>
    <w:rsid w:val="00B03B3D"/>
    <w:rsid w:val="00B03F9C"/>
    <w:rsid w:val="00B04A3A"/>
    <w:rsid w:val="00B12229"/>
    <w:rsid w:val="00B151CF"/>
    <w:rsid w:val="00B22D1C"/>
    <w:rsid w:val="00B23713"/>
    <w:rsid w:val="00B24EC4"/>
    <w:rsid w:val="00B26748"/>
    <w:rsid w:val="00B27C4D"/>
    <w:rsid w:val="00B308FA"/>
    <w:rsid w:val="00B329A2"/>
    <w:rsid w:val="00B3606C"/>
    <w:rsid w:val="00B4043E"/>
    <w:rsid w:val="00B40800"/>
    <w:rsid w:val="00B411EE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1BA1"/>
    <w:rsid w:val="00B62330"/>
    <w:rsid w:val="00B6346B"/>
    <w:rsid w:val="00B63977"/>
    <w:rsid w:val="00B63D5F"/>
    <w:rsid w:val="00B63D6D"/>
    <w:rsid w:val="00B668AC"/>
    <w:rsid w:val="00B70241"/>
    <w:rsid w:val="00B704DE"/>
    <w:rsid w:val="00B71232"/>
    <w:rsid w:val="00B721E8"/>
    <w:rsid w:val="00B7506A"/>
    <w:rsid w:val="00B76CA1"/>
    <w:rsid w:val="00B82DAA"/>
    <w:rsid w:val="00B83288"/>
    <w:rsid w:val="00B839AE"/>
    <w:rsid w:val="00B83F2C"/>
    <w:rsid w:val="00B84E04"/>
    <w:rsid w:val="00B864FD"/>
    <w:rsid w:val="00B87982"/>
    <w:rsid w:val="00B945F3"/>
    <w:rsid w:val="00B96879"/>
    <w:rsid w:val="00B97B63"/>
    <w:rsid w:val="00BA2463"/>
    <w:rsid w:val="00BA4014"/>
    <w:rsid w:val="00BB016C"/>
    <w:rsid w:val="00BB471D"/>
    <w:rsid w:val="00BB5C13"/>
    <w:rsid w:val="00BB6626"/>
    <w:rsid w:val="00BC7C43"/>
    <w:rsid w:val="00BE0CD9"/>
    <w:rsid w:val="00BE4BC6"/>
    <w:rsid w:val="00BE7983"/>
    <w:rsid w:val="00BF11D5"/>
    <w:rsid w:val="00BF617E"/>
    <w:rsid w:val="00BF65D2"/>
    <w:rsid w:val="00C014C8"/>
    <w:rsid w:val="00C0170A"/>
    <w:rsid w:val="00C14B36"/>
    <w:rsid w:val="00C17170"/>
    <w:rsid w:val="00C20BB5"/>
    <w:rsid w:val="00C214B6"/>
    <w:rsid w:val="00C223E6"/>
    <w:rsid w:val="00C2249E"/>
    <w:rsid w:val="00C22EF0"/>
    <w:rsid w:val="00C3470B"/>
    <w:rsid w:val="00C3551C"/>
    <w:rsid w:val="00C406A5"/>
    <w:rsid w:val="00C41F22"/>
    <w:rsid w:val="00C465DA"/>
    <w:rsid w:val="00C50612"/>
    <w:rsid w:val="00C52E88"/>
    <w:rsid w:val="00C62137"/>
    <w:rsid w:val="00C66F57"/>
    <w:rsid w:val="00C70070"/>
    <w:rsid w:val="00C746EA"/>
    <w:rsid w:val="00C7636E"/>
    <w:rsid w:val="00C769D1"/>
    <w:rsid w:val="00C81F21"/>
    <w:rsid w:val="00C83527"/>
    <w:rsid w:val="00C84193"/>
    <w:rsid w:val="00C871A8"/>
    <w:rsid w:val="00C90965"/>
    <w:rsid w:val="00C92036"/>
    <w:rsid w:val="00CA5ACA"/>
    <w:rsid w:val="00CB391E"/>
    <w:rsid w:val="00CB4BA9"/>
    <w:rsid w:val="00CB6703"/>
    <w:rsid w:val="00CB71C2"/>
    <w:rsid w:val="00CC4883"/>
    <w:rsid w:val="00CD0C47"/>
    <w:rsid w:val="00CD155D"/>
    <w:rsid w:val="00CD19A2"/>
    <w:rsid w:val="00CD279A"/>
    <w:rsid w:val="00CD31EE"/>
    <w:rsid w:val="00CD342D"/>
    <w:rsid w:val="00CD4ABF"/>
    <w:rsid w:val="00CD515B"/>
    <w:rsid w:val="00CD51E3"/>
    <w:rsid w:val="00CD54D5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224"/>
    <w:rsid w:val="00D42650"/>
    <w:rsid w:val="00D42FC6"/>
    <w:rsid w:val="00D431ED"/>
    <w:rsid w:val="00D45A72"/>
    <w:rsid w:val="00D460F4"/>
    <w:rsid w:val="00D51435"/>
    <w:rsid w:val="00D5166D"/>
    <w:rsid w:val="00D53B86"/>
    <w:rsid w:val="00D549CC"/>
    <w:rsid w:val="00D61359"/>
    <w:rsid w:val="00D62DAF"/>
    <w:rsid w:val="00D73091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6D70"/>
    <w:rsid w:val="00D91E6D"/>
    <w:rsid w:val="00D94443"/>
    <w:rsid w:val="00DA3EFB"/>
    <w:rsid w:val="00DA40F7"/>
    <w:rsid w:val="00DB0209"/>
    <w:rsid w:val="00DB3BC9"/>
    <w:rsid w:val="00DB4832"/>
    <w:rsid w:val="00DB7F73"/>
    <w:rsid w:val="00DC3662"/>
    <w:rsid w:val="00DC57CD"/>
    <w:rsid w:val="00DC749F"/>
    <w:rsid w:val="00DD2911"/>
    <w:rsid w:val="00DD35EC"/>
    <w:rsid w:val="00DD4479"/>
    <w:rsid w:val="00DD4952"/>
    <w:rsid w:val="00DD7CFA"/>
    <w:rsid w:val="00DE16C3"/>
    <w:rsid w:val="00DE44B2"/>
    <w:rsid w:val="00DE57A9"/>
    <w:rsid w:val="00DF0E8B"/>
    <w:rsid w:val="00E048C9"/>
    <w:rsid w:val="00E04D89"/>
    <w:rsid w:val="00E122A8"/>
    <w:rsid w:val="00E138E2"/>
    <w:rsid w:val="00E154C5"/>
    <w:rsid w:val="00E158C3"/>
    <w:rsid w:val="00E15EFB"/>
    <w:rsid w:val="00E228DE"/>
    <w:rsid w:val="00E23FED"/>
    <w:rsid w:val="00E26F4C"/>
    <w:rsid w:val="00E35D3D"/>
    <w:rsid w:val="00E36595"/>
    <w:rsid w:val="00E37FF5"/>
    <w:rsid w:val="00E40233"/>
    <w:rsid w:val="00E40E78"/>
    <w:rsid w:val="00E46535"/>
    <w:rsid w:val="00E53563"/>
    <w:rsid w:val="00E56705"/>
    <w:rsid w:val="00E60D77"/>
    <w:rsid w:val="00E614B0"/>
    <w:rsid w:val="00E6557D"/>
    <w:rsid w:val="00E655AD"/>
    <w:rsid w:val="00E6678E"/>
    <w:rsid w:val="00E677CD"/>
    <w:rsid w:val="00E67E47"/>
    <w:rsid w:val="00E67F6E"/>
    <w:rsid w:val="00E71FB5"/>
    <w:rsid w:val="00E721F8"/>
    <w:rsid w:val="00E727FF"/>
    <w:rsid w:val="00E73B13"/>
    <w:rsid w:val="00E81DDC"/>
    <w:rsid w:val="00E832E0"/>
    <w:rsid w:val="00E83BFC"/>
    <w:rsid w:val="00E979B4"/>
    <w:rsid w:val="00EA06C3"/>
    <w:rsid w:val="00EA30F2"/>
    <w:rsid w:val="00EA4009"/>
    <w:rsid w:val="00EA41C8"/>
    <w:rsid w:val="00EA7FD1"/>
    <w:rsid w:val="00EB1559"/>
    <w:rsid w:val="00EC12EB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449D"/>
    <w:rsid w:val="00EE6874"/>
    <w:rsid w:val="00EF1C1D"/>
    <w:rsid w:val="00EF2F08"/>
    <w:rsid w:val="00EF4976"/>
    <w:rsid w:val="00EF5883"/>
    <w:rsid w:val="00EF5B30"/>
    <w:rsid w:val="00EF6AFC"/>
    <w:rsid w:val="00F01A68"/>
    <w:rsid w:val="00F043AF"/>
    <w:rsid w:val="00F20015"/>
    <w:rsid w:val="00F20EF8"/>
    <w:rsid w:val="00F21C4B"/>
    <w:rsid w:val="00F23959"/>
    <w:rsid w:val="00F2506B"/>
    <w:rsid w:val="00F316FB"/>
    <w:rsid w:val="00F31EBC"/>
    <w:rsid w:val="00F333E8"/>
    <w:rsid w:val="00F35D75"/>
    <w:rsid w:val="00F43924"/>
    <w:rsid w:val="00F44767"/>
    <w:rsid w:val="00F50BDD"/>
    <w:rsid w:val="00F5236B"/>
    <w:rsid w:val="00F53651"/>
    <w:rsid w:val="00F53EF5"/>
    <w:rsid w:val="00F564C4"/>
    <w:rsid w:val="00F60114"/>
    <w:rsid w:val="00F61E59"/>
    <w:rsid w:val="00F62B75"/>
    <w:rsid w:val="00F635F3"/>
    <w:rsid w:val="00F63ED4"/>
    <w:rsid w:val="00F729BA"/>
    <w:rsid w:val="00F72FAD"/>
    <w:rsid w:val="00F80682"/>
    <w:rsid w:val="00F81728"/>
    <w:rsid w:val="00F85711"/>
    <w:rsid w:val="00F870A6"/>
    <w:rsid w:val="00F87189"/>
    <w:rsid w:val="00F871AD"/>
    <w:rsid w:val="00F91FEA"/>
    <w:rsid w:val="00F929D6"/>
    <w:rsid w:val="00F93599"/>
    <w:rsid w:val="00F935B6"/>
    <w:rsid w:val="00F9360D"/>
    <w:rsid w:val="00F95016"/>
    <w:rsid w:val="00FA1B0C"/>
    <w:rsid w:val="00FA25F4"/>
    <w:rsid w:val="00FA6ECB"/>
    <w:rsid w:val="00FB156D"/>
    <w:rsid w:val="00FC08EB"/>
    <w:rsid w:val="00FC0FB9"/>
    <w:rsid w:val="00FC291D"/>
    <w:rsid w:val="00FC2EB3"/>
    <w:rsid w:val="00FC69A6"/>
    <w:rsid w:val="00FD26DD"/>
    <w:rsid w:val="00FD2707"/>
    <w:rsid w:val="00FD35CB"/>
    <w:rsid w:val="00FD7098"/>
    <w:rsid w:val="00FE2828"/>
    <w:rsid w:val="00FE299F"/>
    <w:rsid w:val="00FE424B"/>
    <w:rsid w:val="00FE6F86"/>
    <w:rsid w:val="00FE7332"/>
    <w:rsid w:val="00FE7EDF"/>
    <w:rsid w:val="00FF0A55"/>
    <w:rsid w:val="00FF1F7B"/>
    <w:rsid w:val="00FF2FB8"/>
    <w:rsid w:val="00FF6036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407D2"/>
  <w15:docId w15:val="{C5357261-B715-4639-812F-864FA9E1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DefaultParagraphFont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DefaultParagraphFont"/>
    <w:rsid w:val="00C20BB5"/>
  </w:style>
  <w:style w:type="character" w:customStyle="1" w:styleId="apple-converted-space">
    <w:name w:val="apple-converted-space"/>
    <w:basedOn w:val="DefaultParagraphFont"/>
    <w:rsid w:val="00C20BB5"/>
  </w:style>
  <w:style w:type="paragraph" w:styleId="NormalWeb">
    <w:name w:val="Normal (Web)"/>
    <w:basedOn w:val="Normal"/>
    <w:uiPriority w:val="99"/>
    <w:unhideWhenUsed/>
    <w:rsid w:val="004B51AE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enkit@rsu.ac.t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\Downloads\1.&#3649;&#3610;&#3610;&#3615;&#3629;&#3619;&#3660;&#3617;%20TQF3%20&#3627;&#3621;&#3633;&#3585;&#3626;&#3641;&#3605;&#3619;%2067_edit_1804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A6EC-3063-432B-AEFA-610CF3DD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1.แบบฟอร์ม TQF3 หลักสูตร 67_edit_180466</Template>
  <TotalTime>66</TotalTime>
  <Pages>11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WIN10</dc:creator>
  <cp:lastModifiedBy>ADMIN</cp:lastModifiedBy>
  <cp:revision>7</cp:revision>
  <cp:lastPrinted>2009-03-20T08:25:00Z</cp:lastPrinted>
  <dcterms:created xsi:type="dcterms:W3CDTF">2025-01-31T03:11:00Z</dcterms:created>
  <dcterms:modified xsi:type="dcterms:W3CDTF">2025-01-31T05:03:00Z</dcterms:modified>
</cp:coreProperties>
</file>