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5A5C" w14:textId="77777777" w:rsidR="002355BC" w:rsidRPr="004F7F0C" w:rsidRDefault="00C41F22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F7F0C">
        <w:rPr>
          <w:noProof/>
        </w:rPr>
        <w:drawing>
          <wp:anchor distT="0" distB="0" distL="114300" distR="114300" simplePos="0" relativeHeight="251661824" behindDoc="0" locked="0" layoutInCell="1" allowOverlap="1" wp14:anchorId="2DB60F4B" wp14:editId="3C758E35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2230F" w14:textId="77777777" w:rsidR="00084B3D" w:rsidRPr="004F7F0C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9C7EAA9" w14:textId="77777777" w:rsidR="00084B3D" w:rsidRPr="004F7F0C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5824B1C" w14:textId="77777777" w:rsidR="006952A8" w:rsidRPr="004F7F0C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7288326F" w14:textId="77777777" w:rsidR="00084B3D" w:rsidRPr="004F7F0C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6E03AE2E" w14:textId="77777777" w:rsidR="006952A8" w:rsidRPr="004F7F0C" w:rsidRDefault="006952A8" w:rsidP="00474F87">
      <w:pPr>
        <w:tabs>
          <w:tab w:val="left" w:pos="1440"/>
          <w:tab w:val="left" w:pos="5040"/>
          <w:tab w:val="left" w:pos="594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</w:t>
      </w:r>
      <w:r w:rsidR="00474F87" w:rsidRPr="004F7F0C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="00986889" w:rsidRPr="004F7F0C">
        <w:rPr>
          <w:rFonts w:ascii="Angsana New" w:hAnsi="Angsana New"/>
          <w:sz w:val="32"/>
          <w:szCs w:val="32"/>
          <w:cs/>
          <w:lang w:bidi="th-TH"/>
        </w:rPr>
        <w:t xml:space="preserve">คณะเภสัชศาสตร์   </w:t>
      </w:r>
      <w:r w:rsidR="00787632" w:rsidRPr="004F7F0C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="00474F87" w:rsidRPr="004F7F0C">
        <w:rPr>
          <w:rFonts w:ascii="Angsana New" w:hAnsi="Angsana New"/>
          <w:sz w:val="32"/>
          <w:szCs w:val="32"/>
          <w:lang w:bidi="th-TH"/>
        </w:rPr>
        <w:tab/>
      </w:r>
      <w:r w:rsidR="00787632"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ภาควิชา</w:t>
      </w:r>
      <w:r w:rsidR="00474F87" w:rsidRPr="004F7F0C">
        <w:rPr>
          <w:rFonts w:ascii="Angsana New" w:hAnsi="Angsana New"/>
          <w:sz w:val="32"/>
          <w:szCs w:val="32"/>
          <w:lang w:bidi="th-TH"/>
        </w:rPr>
        <w:tab/>
      </w:r>
      <w:r w:rsidR="00986889" w:rsidRPr="004F7F0C">
        <w:rPr>
          <w:rFonts w:ascii="Angsana New" w:hAnsi="Angsana New"/>
          <w:sz w:val="32"/>
          <w:szCs w:val="32"/>
          <w:cs/>
          <w:lang w:bidi="th-TH"/>
        </w:rPr>
        <w:t>เทคโนโลยีเภสัชกรรม</w:t>
      </w:r>
    </w:p>
    <w:p w14:paraId="1E3DFD3E" w14:textId="77777777" w:rsidR="006952A8" w:rsidRPr="004F7F0C" w:rsidRDefault="008C73E0" w:rsidP="002D3DA5">
      <w:pPr>
        <w:rPr>
          <w:rFonts w:ascii="Angsana New" w:hAnsi="Angsana New"/>
          <w:sz w:val="32"/>
          <w:szCs w:val="32"/>
        </w:rPr>
      </w:pP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474F87" w:rsidRPr="004F7F0C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2D3DA5" w:rsidRPr="004F7F0C">
        <w:rPr>
          <w:rFonts w:ascii="Angsana New" w:hAnsi="Angsana New"/>
          <w:sz w:val="32"/>
          <w:szCs w:val="32"/>
          <w:cs/>
          <w:lang w:bidi="th-TH"/>
        </w:rPr>
        <w:t>เภสัชศาสตรบัณฑิต</w:t>
      </w:r>
      <w:r w:rsidR="002D3DA5" w:rsidRPr="004F7F0C">
        <w:rPr>
          <w:rFonts w:ascii="Angsana New" w:hAnsi="Angsana New"/>
          <w:sz w:val="32"/>
          <w:szCs w:val="32"/>
        </w:rPr>
        <w:t xml:space="preserve"> </w:t>
      </w:r>
    </w:p>
    <w:p w14:paraId="4B2907F8" w14:textId="77777777" w:rsidR="00AF1098" w:rsidRPr="004F7F0C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002383C6" w14:textId="77777777" w:rsidR="007A71DE" w:rsidRPr="004F7F0C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F7F0C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F7F0C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6D82EBC3" w14:textId="5CBB03B0" w:rsidR="006952A8" w:rsidRPr="004F7F0C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1688"/>
        <w:gridCol w:w="430"/>
        <w:gridCol w:w="3298"/>
        <w:gridCol w:w="430"/>
        <w:gridCol w:w="1578"/>
        <w:gridCol w:w="430"/>
        <w:gridCol w:w="1434"/>
      </w:tblGrid>
      <w:tr w:rsidR="005E264E" w:rsidRPr="004F7F0C" w14:paraId="5CFB6930" w14:textId="77777777" w:rsidTr="0084108A">
        <w:tc>
          <w:tcPr>
            <w:tcW w:w="1688" w:type="dxa"/>
            <w:shd w:val="clear" w:color="auto" w:fill="auto"/>
            <w:vAlign w:val="center"/>
          </w:tcPr>
          <w:p w14:paraId="529B97D1" w14:textId="2B7F8CD2" w:rsidR="005E264E" w:rsidRPr="004F7F0C" w:rsidRDefault="00986889" w:rsidP="00E1012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/>
                <w:sz w:val="32"/>
                <w:szCs w:val="32"/>
              </w:rPr>
              <w:t>PH</w:t>
            </w:r>
            <w:r w:rsidR="00B71BCE">
              <w:rPr>
                <w:rFonts w:ascii="Angsana New" w:hAnsi="Angsana New"/>
                <w:sz w:val="32"/>
                <w:szCs w:val="32"/>
              </w:rPr>
              <w:t>A</w:t>
            </w:r>
            <w:r w:rsidRPr="004F7F0C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77138">
              <w:rPr>
                <w:rFonts w:ascii="Angsana New" w:hAnsi="Angsana New"/>
                <w:sz w:val="32"/>
                <w:szCs w:val="32"/>
              </w:rPr>
              <w:t>51</w:t>
            </w:r>
            <w:r w:rsidR="00E10120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61C1E71" w14:textId="77777777" w:rsidR="005E264E" w:rsidRPr="004F7F0C" w:rsidRDefault="005E264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306" w:type="dxa"/>
            <w:gridSpan w:val="3"/>
            <w:shd w:val="clear" w:color="auto" w:fill="auto"/>
            <w:vAlign w:val="center"/>
          </w:tcPr>
          <w:p w14:paraId="6FC8B601" w14:textId="5F1885F2" w:rsidR="005E264E" w:rsidRPr="004F7F0C" w:rsidRDefault="00E1012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340223">
              <w:rPr>
                <w:rFonts w:ascii="TH SarabunPSK" w:eastAsia="Calibri" w:hAnsi="TH SarabunPSK"/>
                <w:sz w:val="32"/>
                <w:szCs w:val="32"/>
                <w:cs/>
              </w:rPr>
              <w:t>ปฏิบัติการเครื่องสำอาง</w:t>
            </w:r>
          </w:p>
        </w:tc>
        <w:tc>
          <w:tcPr>
            <w:tcW w:w="430" w:type="dxa"/>
            <w:shd w:val="clear" w:color="auto" w:fill="auto"/>
          </w:tcPr>
          <w:p w14:paraId="01FB4638" w14:textId="77777777" w:rsidR="005E264E" w:rsidRPr="004F7F0C" w:rsidRDefault="005E264E"/>
        </w:tc>
        <w:tc>
          <w:tcPr>
            <w:tcW w:w="1434" w:type="dxa"/>
            <w:shd w:val="clear" w:color="auto" w:fill="auto"/>
          </w:tcPr>
          <w:p w14:paraId="1FC17D94" w14:textId="41795934" w:rsidR="005E264E" w:rsidRPr="00002352" w:rsidRDefault="00577138" w:rsidP="00E10120">
            <w:pPr>
              <w:rPr>
                <w:rFonts w:ascii="Angsana New" w:hAnsi="Angsana New"/>
                <w:sz w:val="32"/>
                <w:szCs w:val="32"/>
              </w:rPr>
            </w:pPr>
            <w:r w:rsidRPr="00577138">
              <w:rPr>
                <w:rFonts w:ascii="Angsana New" w:hAnsi="Angsana New"/>
                <w:sz w:val="32"/>
                <w:szCs w:val="32"/>
              </w:rPr>
              <w:t>1 (</w:t>
            </w:r>
            <w:r w:rsidR="00E10120">
              <w:rPr>
                <w:rFonts w:ascii="Angsana New" w:hAnsi="Angsana New" w:hint="cs"/>
                <w:sz w:val="32"/>
                <w:szCs w:val="32"/>
                <w:cs/>
              </w:rPr>
              <w:t>0</w:t>
            </w:r>
            <w:r w:rsidRPr="00577138">
              <w:rPr>
                <w:rFonts w:ascii="Angsana New" w:hAnsi="Angsana New"/>
                <w:sz w:val="32"/>
                <w:szCs w:val="32"/>
              </w:rPr>
              <w:t>-</w:t>
            </w:r>
            <w:r w:rsidR="00E10120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  <w:r w:rsidRPr="00577138">
              <w:rPr>
                <w:rFonts w:ascii="Angsana New" w:hAnsi="Angsana New"/>
                <w:sz w:val="32"/>
                <w:szCs w:val="32"/>
              </w:rPr>
              <w:t>-2)</w:t>
            </w:r>
          </w:p>
        </w:tc>
      </w:tr>
      <w:tr w:rsidR="000A7C4F" w:rsidRPr="004F7F0C" w14:paraId="4A01E45F" w14:textId="77777777" w:rsidTr="0084108A">
        <w:tc>
          <w:tcPr>
            <w:tcW w:w="1688" w:type="dxa"/>
            <w:shd w:val="clear" w:color="auto" w:fill="auto"/>
            <w:vAlign w:val="center"/>
          </w:tcPr>
          <w:p w14:paraId="33FF3FCA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623EEAB1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306" w:type="dxa"/>
            <w:gridSpan w:val="3"/>
            <w:shd w:val="clear" w:color="auto" w:fill="auto"/>
            <w:vAlign w:val="center"/>
          </w:tcPr>
          <w:p w14:paraId="22BE7EFD" w14:textId="6363B97F" w:rsidR="000A7C4F" w:rsidRPr="004F7F0C" w:rsidRDefault="000A7C4F" w:rsidP="0098688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/>
                <w:sz w:val="32"/>
                <w:szCs w:val="32"/>
              </w:rPr>
              <w:t>(</w:t>
            </w:r>
            <w:r w:rsidR="00E10120" w:rsidRPr="00E10120">
              <w:rPr>
                <w:rFonts w:ascii="Angsana New" w:hAnsi="Angsana New"/>
                <w:sz w:val="32"/>
                <w:szCs w:val="32"/>
                <w:lang w:bidi="th-TH"/>
              </w:rPr>
              <w:t>Cosmetics Laboratory</w:t>
            </w: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30" w:type="dxa"/>
            <w:shd w:val="clear" w:color="auto" w:fill="auto"/>
          </w:tcPr>
          <w:p w14:paraId="011A7EF7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70856F0B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7F0C" w14:paraId="495EA5C9" w14:textId="77777777" w:rsidTr="0084108A">
        <w:tc>
          <w:tcPr>
            <w:tcW w:w="1688" w:type="dxa"/>
            <w:shd w:val="clear" w:color="auto" w:fill="auto"/>
            <w:vAlign w:val="center"/>
          </w:tcPr>
          <w:p w14:paraId="45A2DAC4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3AF6B45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306" w:type="dxa"/>
            <w:gridSpan w:val="3"/>
            <w:shd w:val="clear" w:color="auto" w:fill="auto"/>
            <w:vAlign w:val="center"/>
          </w:tcPr>
          <w:p w14:paraId="4BB2F648" w14:textId="53AD5B99" w:rsidR="000A7C4F" w:rsidRPr="00BE7DD9" w:rsidRDefault="00385DD5" w:rsidP="00E1012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BE7DD9">
              <w:rPr>
                <w:rFonts w:ascii="Angsana New" w:hAnsi="Angsana New"/>
                <w:sz w:val="32"/>
                <w:szCs w:val="32"/>
              </w:rPr>
              <w:t>PH</w:t>
            </w:r>
            <w:r w:rsidR="00B71BCE">
              <w:rPr>
                <w:rFonts w:ascii="Angsana New" w:hAnsi="Angsana New"/>
                <w:sz w:val="32"/>
                <w:szCs w:val="32"/>
              </w:rPr>
              <w:t>A</w:t>
            </w:r>
            <w:r w:rsidRPr="00BE7DD9">
              <w:rPr>
                <w:rFonts w:ascii="Angsana New" w:hAnsi="Angsana New"/>
                <w:sz w:val="32"/>
                <w:szCs w:val="32"/>
              </w:rPr>
              <w:t xml:space="preserve"> 51</w:t>
            </w:r>
            <w:r w:rsidR="00E10120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BE7DD9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BE7DD9">
              <w:rPr>
                <w:rFonts w:ascii="Angsana New" w:hAnsi="Angsana New"/>
                <w:sz w:val="32"/>
                <w:szCs w:val="32"/>
                <w:cs/>
              </w:rPr>
              <w:t>เครื่องสำอาง</w:t>
            </w:r>
          </w:p>
        </w:tc>
        <w:tc>
          <w:tcPr>
            <w:tcW w:w="430" w:type="dxa"/>
            <w:shd w:val="clear" w:color="auto" w:fill="auto"/>
          </w:tcPr>
          <w:p w14:paraId="2B9EF52F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C30DB6D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7F0C" w14:paraId="419A1842" w14:textId="77777777" w:rsidTr="0084108A">
        <w:tc>
          <w:tcPr>
            <w:tcW w:w="1688" w:type="dxa"/>
            <w:shd w:val="clear" w:color="auto" w:fill="auto"/>
            <w:vAlign w:val="center"/>
          </w:tcPr>
          <w:p w14:paraId="4F0AEAE8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0E2ACC8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306" w:type="dxa"/>
            <w:gridSpan w:val="3"/>
            <w:shd w:val="clear" w:color="auto" w:fill="auto"/>
            <w:vAlign w:val="center"/>
          </w:tcPr>
          <w:p w14:paraId="430B6114" w14:textId="5E643734" w:rsidR="000A7C4F" w:rsidRPr="00BE7DD9" w:rsidRDefault="00385DD5" w:rsidP="00385DD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E7DD9">
              <w:rPr>
                <w:rFonts w:ascii="Angsana New" w:hAnsi="Angsana New"/>
                <w:sz w:val="32"/>
                <w:szCs w:val="32"/>
              </w:rPr>
              <w:t>PH</w:t>
            </w:r>
            <w:r w:rsidR="00B71BCE">
              <w:rPr>
                <w:rFonts w:ascii="Angsana New" w:hAnsi="Angsana New"/>
                <w:sz w:val="32"/>
                <w:szCs w:val="32"/>
              </w:rPr>
              <w:t>A</w:t>
            </w:r>
            <w:r w:rsidRPr="00BE7DD9">
              <w:rPr>
                <w:rFonts w:ascii="Angsana New" w:hAnsi="Angsana New"/>
                <w:sz w:val="32"/>
                <w:szCs w:val="32"/>
              </w:rPr>
              <w:t xml:space="preserve"> 417 </w:t>
            </w:r>
            <w:r w:rsidRPr="00BE7DD9">
              <w:rPr>
                <w:rFonts w:ascii="Angsana New" w:hAnsi="Angsana New"/>
                <w:sz w:val="32"/>
                <w:szCs w:val="32"/>
                <w:cs/>
              </w:rPr>
              <w:t xml:space="preserve">เทคโนโลยีเภสัชกรรม </w:t>
            </w:r>
            <w:r w:rsidRPr="00BE7DD9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430" w:type="dxa"/>
            <w:shd w:val="clear" w:color="auto" w:fill="auto"/>
          </w:tcPr>
          <w:p w14:paraId="26980FD0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32A36658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7F0C" w14:paraId="2B707722" w14:textId="77777777" w:rsidTr="00FC6EE7">
        <w:tc>
          <w:tcPr>
            <w:tcW w:w="1688" w:type="dxa"/>
            <w:shd w:val="clear" w:color="auto" w:fill="auto"/>
            <w:vAlign w:val="center"/>
          </w:tcPr>
          <w:p w14:paraId="4FA17118" w14:textId="77777777" w:rsidR="00986889" w:rsidRPr="004F7F0C" w:rsidRDefault="0098688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7F7C8CBE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8304BDC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306" w:type="dxa"/>
            <w:gridSpan w:val="3"/>
            <w:shd w:val="clear" w:color="auto" w:fill="auto"/>
            <w:vAlign w:val="center"/>
          </w:tcPr>
          <w:p w14:paraId="1FDB140F" w14:textId="2458F9F6" w:rsidR="00385DD5" w:rsidRPr="00BE7DD9" w:rsidRDefault="00385DD5" w:rsidP="00385DD5">
            <w:pPr>
              <w:rPr>
                <w:rFonts w:ascii="Angsana New" w:hAnsi="Angsana New"/>
                <w:sz w:val="32"/>
                <w:szCs w:val="32"/>
              </w:rPr>
            </w:pPr>
            <w:r w:rsidRPr="00BE7DD9">
              <w:rPr>
                <w:rFonts w:ascii="Angsana New" w:hAnsi="Angsana New"/>
                <w:sz w:val="32"/>
                <w:szCs w:val="32"/>
              </w:rPr>
              <w:t>PH</w:t>
            </w:r>
            <w:r w:rsidR="00B71BCE">
              <w:rPr>
                <w:rFonts w:ascii="Angsana New" w:hAnsi="Angsana New"/>
                <w:sz w:val="32"/>
                <w:szCs w:val="32"/>
              </w:rPr>
              <w:t>A</w:t>
            </w:r>
            <w:r w:rsidRPr="00BE7DD9">
              <w:rPr>
                <w:rFonts w:ascii="Angsana New" w:hAnsi="Angsana New"/>
                <w:sz w:val="32"/>
                <w:szCs w:val="32"/>
              </w:rPr>
              <w:t xml:space="preserve"> 418 </w:t>
            </w:r>
            <w:r w:rsidRPr="00BE7DD9">
              <w:rPr>
                <w:rFonts w:ascii="Angsana New" w:hAnsi="Angsana New"/>
                <w:sz w:val="32"/>
                <w:szCs w:val="32"/>
                <w:cs/>
              </w:rPr>
              <w:t xml:space="preserve">ปฏิบัติการเทคโนโลยีเภสัชกรรม </w:t>
            </w:r>
            <w:r w:rsidRPr="00BE7DD9">
              <w:rPr>
                <w:rFonts w:ascii="Angsana New" w:hAnsi="Angsana New"/>
                <w:sz w:val="32"/>
                <w:szCs w:val="32"/>
              </w:rPr>
              <w:t>3</w:t>
            </w:r>
          </w:p>
          <w:p w14:paraId="329D54D3" w14:textId="77777777" w:rsidR="000A7C4F" w:rsidRPr="00BE7DD9" w:rsidRDefault="00577138" w:rsidP="0057713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E7DD9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DA09EC" w:rsidRPr="00BE7DD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ชั้นปีที่ </w:t>
            </w:r>
            <w:r w:rsidRPr="00BE7DD9"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430" w:type="dxa"/>
            <w:shd w:val="clear" w:color="auto" w:fill="auto"/>
          </w:tcPr>
          <w:p w14:paraId="58CBE02B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2063B055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84B3D" w:rsidRPr="004F7F0C" w14:paraId="7401903C" w14:textId="77777777" w:rsidTr="00FC6EE7">
        <w:tc>
          <w:tcPr>
            <w:tcW w:w="1688" w:type="dxa"/>
            <w:shd w:val="clear" w:color="auto" w:fill="auto"/>
            <w:vAlign w:val="center"/>
          </w:tcPr>
          <w:p w14:paraId="14972D6B" w14:textId="77777777" w:rsidR="00084B3D" w:rsidRPr="004F7F0C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6B62217" w14:textId="77777777" w:rsidR="00084B3D" w:rsidRPr="004F7F0C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306" w:type="dxa"/>
            <w:gridSpan w:val="3"/>
            <w:shd w:val="clear" w:color="auto" w:fill="auto"/>
            <w:vAlign w:val="center"/>
          </w:tcPr>
          <w:p w14:paraId="14467305" w14:textId="233EFE7C" w:rsidR="00084B3D" w:rsidRPr="00E10120" w:rsidRDefault="00E10120" w:rsidP="0057713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430" w:type="dxa"/>
            <w:shd w:val="clear" w:color="auto" w:fill="auto"/>
          </w:tcPr>
          <w:p w14:paraId="6DB7562A" w14:textId="77777777" w:rsidR="00084B3D" w:rsidRPr="004F7F0C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2D7170CF" w14:textId="77777777" w:rsidR="00084B3D" w:rsidRPr="004F7F0C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7F0C" w14:paraId="4E3E21A2" w14:textId="77777777" w:rsidTr="00FC6EE7">
        <w:tc>
          <w:tcPr>
            <w:tcW w:w="1688" w:type="dxa"/>
            <w:shd w:val="clear" w:color="auto" w:fill="auto"/>
            <w:vAlign w:val="center"/>
          </w:tcPr>
          <w:p w14:paraId="7B07423B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084DC20" w14:textId="77777777" w:rsidR="000A7C4F" w:rsidRPr="004F7F0C" w:rsidRDefault="00C41F2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4DD588E" wp14:editId="3A9AF62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9CC27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lc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Aqnlc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306" w:type="dxa"/>
            <w:gridSpan w:val="3"/>
            <w:shd w:val="clear" w:color="auto" w:fill="auto"/>
            <w:vAlign w:val="center"/>
          </w:tcPr>
          <w:p w14:paraId="63FD99DB" w14:textId="77777777" w:rsidR="000A7C4F" w:rsidRPr="004F7F0C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30" w:type="dxa"/>
            <w:shd w:val="clear" w:color="auto" w:fill="auto"/>
          </w:tcPr>
          <w:p w14:paraId="1304456C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25E7F210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DD2911" w:rsidRPr="004F7F0C" w14:paraId="17D3791B" w14:textId="77777777" w:rsidTr="00FC6EE7">
        <w:tc>
          <w:tcPr>
            <w:tcW w:w="1688" w:type="dxa"/>
            <w:shd w:val="clear" w:color="auto" w:fill="auto"/>
            <w:vAlign w:val="center"/>
          </w:tcPr>
          <w:p w14:paraId="409D2B2E" w14:textId="77777777" w:rsidR="00DD2911" w:rsidRPr="004F7F0C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688E49B1" w14:textId="77777777" w:rsidR="00DD2911" w:rsidRPr="004F7F0C" w:rsidRDefault="00C41F2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5E1592E" wp14:editId="112729F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BB071" id="Rectangle 44" o:spid="_x0000_s1026" style="position:absolute;margin-left:.55pt;margin-top:4.85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bX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UVGE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LU61t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306" w:type="dxa"/>
            <w:gridSpan w:val="3"/>
            <w:shd w:val="clear" w:color="auto" w:fill="auto"/>
            <w:vAlign w:val="center"/>
          </w:tcPr>
          <w:p w14:paraId="35ADFE2B" w14:textId="77777777" w:rsidR="00DD2911" w:rsidRPr="004F7F0C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30" w:type="dxa"/>
            <w:shd w:val="clear" w:color="auto" w:fill="auto"/>
          </w:tcPr>
          <w:p w14:paraId="6EFC7C8D" w14:textId="77777777" w:rsidR="00DD2911" w:rsidRPr="004F7F0C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6743319E" w14:textId="77777777" w:rsidR="00DD2911" w:rsidRPr="004F7F0C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7F0C" w14:paraId="1F7A1E33" w14:textId="77777777" w:rsidTr="00FC6EE7">
        <w:tc>
          <w:tcPr>
            <w:tcW w:w="1688" w:type="dxa"/>
            <w:shd w:val="clear" w:color="auto" w:fill="auto"/>
            <w:vAlign w:val="center"/>
          </w:tcPr>
          <w:p w14:paraId="26D9BA35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09C93BFA" w14:textId="77777777" w:rsidR="000A7C4F" w:rsidRPr="004F7F0C" w:rsidRDefault="0057713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681533A" wp14:editId="4A62ACE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82550</wp:posOffset>
                      </wp:positionV>
                      <wp:extent cx="127000" cy="135255"/>
                      <wp:effectExtent l="0" t="0" r="25400" b="17145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BF227" id="Rectangle 15" o:spid="_x0000_s1026" style="position:absolute;margin-left:1.5pt;margin-top:6.5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306" w:type="dxa"/>
            <w:gridSpan w:val="3"/>
            <w:shd w:val="clear" w:color="auto" w:fill="auto"/>
            <w:vAlign w:val="center"/>
          </w:tcPr>
          <w:p w14:paraId="080EAC8E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30" w:type="dxa"/>
            <w:shd w:val="clear" w:color="auto" w:fill="auto"/>
          </w:tcPr>
          <w:p w14:paraId="35FE890C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0DC5373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7F0C" w14:paraId="057E832A" w14:textId="77777777" w:rsidTr="00FC6EE7">
        <w:tc>
          <w:tcPr>
            <w:tcW w:w="1688" w:type="dxa"/>
            <w:shd w:val="clear" w:color="auto" w:fill="auto"/>
            <w:vAlign w:val="center"/>
          </w:tcPr>
          <w:p w14:paraId="2AE53F94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37C4E6D2" w14:textId="77777777" w:rsidR="000A7C4F" w:rsidRPr="004F7F0C" w:rsidRDefault="0057713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68F71FB" wp14:editId="08148B2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62230</wp:posOffset>
                      </wp:positionV>
                      <wp:extent cx="127000" cy="135255"/>
                      <wp:effectExtent l="0" t="0" r="25400" b="17145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E89A6" id="Rectangle 12" o:spid="_x0000_s1026" style="position:absolute;margin-left:1.35pt;margin-top:4.9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" fillcolor="black [3213]" strokeweight="1pt"/>
                  </w:pict>
                </mc:Fallback>
              </mc:AlternateContent>
            </w:r>
          </w:p>
        </w:tc>
        <w:tc>
          <w:tcPr>
            <w:tcW w:w="5306" w:type="dxa"/>
            <w:gridSpan w:val="3"/>
            <w:shd w:val="clear" w:color="auto" w:fill="auto"/>
            <w:vAlign w:val="center"/>
          </w:tcPr>
          <w:p w14:paraId="17D7E484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30" w:type="dxa"/>
            <w:shd w:val="clear" w:color="auto" w:fill="auto"/>
          </w:tcPr>
          <w:p w14:paraId="50664C0E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7F80A673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F75FD" w:rsidRPr="004F7F0C" w14:paraId="0A48FDA2" w14:textId="77777777" w:rsidTr="0041569F">
        <w:tc>
          <w:tcPr>
            <w:tcW w:w="2118" w:type="dxa"/>
            <w:gridSpan w:val="2"/>
            <w:shd w:val="clear" w:color="auto" w:fill="auto"/>
            <w:vAlign w:val="center"/>
          </w:tcPr>
          <w:p w14:paraId="224C3115" w14:textId="392D124B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6003C007" w14:textId="1E66407C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</w:t>
            </w:r>
            <w:r w:rsidRPr="00043072">
              <w:rPr>
                <w:rFonts w:ascii="Angsana New" w:hAnsi="Angsana New"/>
                <w:sz w:val="32"/>
                <w:szCs w:val="32"/>
                <w:cs/>
                <w:lang w:bidi="th-TH"/>
              </w:rPr>
              <w:t>.ดร.ภญ.วีริสา เช้าเจริญ</w:t>
            </w:r>
          </w:p>
        </w:tc>
        <w:tc>
          <w:tcPr>
            <w:tcW w:w="430" w:type="dxa"/>
            <w:shd w:val="clear" w:color="auto" w:fill="auto"/>
          </w:tcPr>
          <w:p w14:paraId="0AEABEBD" w14:textId="77777777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6AA4053D" w14:textId="3A7077E8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30" w:type="dxa"/>
            <w:shd w:val="clear" w:color="auto" w:fill="auto"/>
          </w:tcPr>
          <w:p w14:paraId="3169F849" w14:textId="77777777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4966DD6A" w14:textId="77777777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F75FD" w:rsidRPr="004F7F0C" w14:paraId="74C8617F" w14:textId="77777777" w:rsidTr="0041569F">
        <w:tc>
          <w:tcPr>
            <w:tcW w:w="2118" w:type="dxa"/>
            <w:gridSpan w:val="2"/>
            <w:shd w:val="clear" w:color="auto" w:fill="auto"/>
            <w:vAlign w:val="center"/>
          </w:tcPr>
          <w:p w14:paraId="2D36E653" w14:textId="77777777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98" w:type="dxa"/>
            <w:shd w:val="clear" w:color="auto" w:fill="auto"/>
          </w:tcPr>
          <w:p w14:paraId="2E2EDA04" w14:textId="3E9E7B95" w:rsidR="005F75FD" w:rsidRPr="00385DD5" w:rsidRDefault="005F75FD" w:rsidP="005F75F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  <w:lang w:bidi="th-TH"/>
              </w:rPr>
              <w:t>ผศ</w:t>
            </w:r>
            <w:r w:rsidRPr="00385DD5">
              <w:rPr>
                <w:rFonts w:ascii="Angsana New" w:eastAsia="Cordia New" w:hAnsi="Angsana New"/>
                <w:sz w:val="32"/>
                <w:szCs w:val="32"/>
                <w:cs/>
              </w:rPr>
              <w:t>.ดร.ภญ.</w:t>
            </w:r>
            <w:r w:rsidRPr="00385DD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สุชารัตน์ ลิ้มสิทธิชัยกุล</w:t>
            </w:r>
          </w:p>
        </w:tc>
        <w:tc>
          <w:tcPr>
            <w:tcW w:w="430" w:type="dxa"/>
            <w:shd w:val="clear" w:color="auto" w:fill="auto"/>
          </w:tcPr>
          <w:p w14:paraId="566E9974" w14:textId="77777777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6C01D459" w14:textId="1FD0C8AC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30" w:type="dxa"/>
            <w:shd w:val="clear" w:color="auto" w:fill="auto"/>
          </w:tcPr>
          <w:p w14:paraId="1D3C590A" w14:textId="77777777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2F308E1B" w14:textId="77777777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F75FD" w:rsidRPr="004F7F0C" w14:paraId="17D87AA9" w14:textId="77777777" w:rsidTr="0041569F">
        <w:tc>
          <w:tcPr>
            <w:tcW w:w="2118" w:type="dxa"/>
            <w:gridSpan w:val="2"/>
            <w:shd w:val="clear" w:color="auto" w:fill="auto"/>
            <w:vAlign w:val="center"/>
          </w:tcPr>
          <w:p w14:paraId="46512E1C" w14:textId="08F81B07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98" w:type="dxa"/>
            <w:shd w:val="clear" w:color="auto" w:fill="auto"/>
          </w:tcPr>
          <w:p w14:paraId="3362D472" w14:textId="56DDD241" w:rsidR="005F75FD" w:rsidRPr="00385DD5" w:rsidRDefault="005F75FD" w:rsidP="005F75F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  <w:lang w:bidi="th-TH"/>
              </w:rPr>
              <w:t>ผศ</w:t>
            </w:r>
            <w:r w:rsidRPr="00F3078F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>.ดร.ภญ.ศราพร หริการภักดี</w:t>
            </w:r>
          </w:p>
        </w:tc>
        <w:tc>
          <w:tcPr>
            <w:tcW w:w="430" w:type="dxa"/>
            <w:shd w:val="clear" w:color="auto" w:fill="auto"/>
          </w:tcPr>
          <w:p w14:paraId="717CDEF2" w14:textId="72081B49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3C0BB3CF" wp14:editId="27FDE27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93E2F" id="Rectangle 20" o:spid="_x0000_s1026" style="position:absolute;margin-left:.3pt;margin-top:6.8pt;width:10pt;height:10.6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" fillcolor="black [3213]" strokeweight="1pt"/>
                  </w:pict>
                </mc:Fallback>
              </mc:AlternateConten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E81D955" w14:textId="5545B1F9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30" w:type="dxa"/>
            <w:shd w:val="clear" w:color="auto" w:fill="auto"/>
          </w:tcPr>
          <w:p w14:paraId="367B6F9D" w14:textId="6642C126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29F8B8D4" wp14:editId="45D777AE">
                      <wp:simplePos x="0" y="0"/>
                      <wp:positionH relativeFrom="column">
                        <wp:posOffset>24240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FC62D" id="Rectangle 18" o:spid="_x0000_s1026" style="position:absolute;margin-left:1.9pt;margin-top:6.8pt;width:10pt;height:10.6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" filled="f" strokeweight="1pt"/>
                  </w:pict>
                </mc:Fallback>
              </mc:AlternateConten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875BCCB" w14:textId="702C1A9E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5F75FD" w:rsidRPr="004F7F0C" w14:paraId="3BE4B651" w14:textId="77777777" w:rsidTr="0041569F">
        <w:trPr>
          <w:trHeight w:val="69"/>
        </w:trPr>
        <w:tc>
          <w:tcPr>
            <w:tcW w:w="2118" w:type="dxa"/>
            <w:gridSpan w:val="2"/>
            <w:shd w:val="clear" w:color="auto" w:fill="auto"/>
            <w:vAlign w:val="center"/>
          </w:tcPr>
          <w:p w14:paraId="66E660BC" w14:textId="77777777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98" w:type="dxa"/>
            <w:shd w:val="clear" w:color="auto" w:fill="auto"/>
          </w:tcPr>
          <w:p w14:paraId="2F1A071B" w14:textId="6FD7B59F" w:rsidR="005F75FD" w:rsidRPr="00385DD5" w:rsidRDefault="005F75FD" w:rsidP="005F75F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  <w:lang w:bidi="th-TH"/>
              </w:rPr>
              <w:t>ผศ</w:t>
            </w:r>
            <w:r w:rsidRPr="00F3078F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>.ดร.ภญ.วีริสา เช้าเจริญ</w:t>
            </w:r>
            <w:r w:rsidRPr="00385DD5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0" w:type="dxa"/>
            <w:shd w:val="clear" w:color="auto" w:fill="auto"/>
          </w:tcPr>
          <w:p w14:paraId="148F657C" w14:textId="0A613F60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4FC90078" wp14:editId="6D23D71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D45B0" id="Rectangle 25" o:spid="_x0000_s1026" style="position:absolute;margin-left:.3pt;margin-top:6.8pt;width:10pt;height:10.6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" fillcolor="black [3213]" strokeweight="1pt"/>
                  </w:pict>
                </mc:Fallback>
              </mc:AlternateConten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C35153F" w14:textId="5E682D9F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30" w:type="dxa"/>
            <w:shd w:val="clear" w:color="auto" w:fill="auto"/>
          </w:tcPr>
          <w:p w14:paraId="7B7CEB7F" w14:textId="04A7B971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3181D0B6" wp14:editId="5C30937B">
                      <wp:simplePos x="0" y="0"/>
                      <wp:positionH relativeFrom="column">
                        <wp:posOffset>24240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60871" id="Rectangle 18" o:spid="_x0000_s1026" style="position:absolute;margin-left:1.9pt;margin-top:6.8pt;width:10pt;height:10.6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" filled="f" strokeweight="1pt"/>
                  </w:pict>
                </mc:Fallback>
              </mc:AlternateConten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26370A2" w14:textId="0A3C66CA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5F75FD" w:rsidRPr="004F7F0C" w14:paraId="2EB06246" w14:textId="77777777" w:rsidTr="0041569F">
        <w:trPr>
          <w:trHeight w:val="442"/>
        </w:trPr>
        <w:tc>
          <w:tcPr>
            <w:tcW w:w="2118" w:type="dxa"/>
            <w:gridSpan w:val="2"/>
            <w:shd w:val="clear" w:color="auto" w:fill="auto"/>
            <w:vAlign w:val="center"/>
          </w:tcPr>
          <w:p w14:paraId="5033157F" w14:textId="77777777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98" w:type="dxa"/>
            <w:shd w:val="clear" w:color="auto" w:fill="auto"/>
          </w:tcPr>
          <w:p w14:paraId="52CC9256" w14:textId="153FD880" w:rsidR="005F75FD" w:rsidRPr="00385DD5" w:rsidRDefault="005F75FD" w:rsidP="005F75F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  <w:lang w:bidi="th-TH"/>
              </w:rPr>
              <w:t>ผศ</w:t>
            </w:r>
            <w:r w:rsidRPr="00F3078F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>.ดร.ภญ.ชุติมา สินสืบผล</w:t>
            </w:r>
          </w:p>
        </w:tc>
        <w:tc>
          <w:tcPr>
            <w:tcW w:w="430" w:type="dxa"/>
            <w:shd w:val="clear" w:color="auto" w:fill="auto"/>
          </w:tcPr>
          <w:p w14:paraId="0D16C7FC" w14:textId="2F070C7B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3C7688BA" wp14:editId="2A680A5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D9F42" id="Rectangle 27" o:spid="_x0000_s1026" style="position:absolute;margin-left:.3pt;margin-top:6.8pt;width:10pt;height:10.6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" fillcolor="black [3213]" strokeweight="1pt"/>
                  </w:pict>
                </mc:Fallback>
              </mc:AlternateConten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E02C0C0" w14:textId="4FE0E6FE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30" w:type="dxa"/>
            <w:shd w:val="clear" w:color="auto" w:fill="auto"/>
          </w:tcPr>
          <w:p w14:paraId="0AA9540E" w14:textId="64E896A3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49E7E9EC" wp14:editId="6105D321">
                      <wp:simplePos x="0" y="0"/>
                      <wp:positionH relativeFrom="column">
                        <wp:posOffset>24240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B0861" id="Rectangle 18" o:spid="_x0000_s1026" style="position:absolute;margin-left:1.9pt;margin-top:6.8pt;width:10pt;height:10.6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" filled="f" strokeweight="1pt"/>
                  </w:pict>
                </mc:Fallback>
              </mc:AlternateConten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D0A4972" w14:textId="014C2513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5F75FD" w:rsidRPr="004F7F0C" w14:paraId="4D17A831" w14:textId="77777777" w:rsidTr="0041569F">
        <w:tc>
          <w:tcPr>
            <w:tcW w:w="2118" w:type="dxa"/>
            <w:gridSpan w:val="2"/>
            <w:shd w:val="clear" w:color="auto" w:fill="auto"/>
            <w:vAlign w:val="center"/>
          </w:tcPr>
          <w:p w14:paraId="3FB6D253" w14:textId="77777777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98" w:type="dxa"/>
            <w:shd w:val="clear" w:color="auto" w:fill="auto"/>
          </w:tcPr>
          <w:p w14:paraId="63AF8B26" w14:textId="12928738" w:rsidR="005F75FD" w:rsidRPr="00F3078F" w:rsidRDefault="005F75FD" w:rsidP="005F75FD">
            <w:pPr>
              <w:rPr>
                <w:rFonts w:ascii="Angsana New" w:eastAsia="Cordi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  <w:lang w:bidi="th-TH"/>
              </w:rPr>
              <w:t>ผศ</w:t>
            </w:r>
            <w:r w:rsidRPr="00F3078F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>.ดร.ภญ.วิภาพร ขจรวงศ์วัฒนา</w:t>
            </w:r>
          </w:p>
        </w:tc>
        <w:tc>
          <w:tcPr>
            <w:tcW w:w="430" w:type="dxa"/>
            <w:shd w:val="clear" w:color="auto" w:fill="auto"/>
          </w:tcPr>
          <w:p w14:paraId="607A1834" w14:textId="127D3B5B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695ACF6C" wp14:editId="5BD4595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82076" id="Rectangle 33" o:spid="_x0000_s1026" style="position:absolute;margin-left:.3pt;margin-top:6.8pt;width:10pt;height:10.6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" fillcolor="black [3213]" strokeweight="1pt"/>
                  </w:pict>
                </mc:Fallback>
              </mc:AlternateConten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6FF7635" w14:textId="3E8A7A0B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30" w:type="dxa"/>
            <w:shd w:val="clear" w:color="auto" w:fill="auto"/>
          </w:tcPr>
          <w:p w14:paraId="516697A2" w14:textId="704DF07C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790FB702" wp14:editId="6AECD291">
                      <wp:simplePos x="0" y="0"/>
                      <wp:positionH relativeFrom="column">
                        <wp:posOffset>24240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21BC9" id="Rectangle 18" o:spid="_x0000_s1026" style="position:absolute;margin-left:1.9pt;margin-top:6.8pt;width:10pt;height:10.6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" filled="f" strokeweight="1pt"/>
                  </w:pict>
                </mc:Fallback>
              </mc:AlternateConten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7D40D85" w14:textId="14FBD92A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5F75FD" w:rsidRPr="004F7F0C" w14:paraId="2CA2EA7F" w14:textId="77777777" w:rsidTr="0041569F">
        <w:tc>
          <w:tcPr>
            <w:tcW w:w="2118" w:type="dxa"/>
            <w:gridSpan w:val="2"/>
            <w:shd w:val="clear" w:color="auto" w:fill="auto"/>
            <w:vAlign w:val="center"/>
          </w:tcPr>
          <w:p w14:paraId="1F9C49D4" w14:textId="77777777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98" w:type="dxa"/>
            <w:shd w:val="clear" w:color="auto" w:fill="auto"/>
          </w:tcPr>
          <w:p w14:paraId="49C8FE51" w14:textId="139E7A7F" w:rsidR="005F75FD" w:rsidRPr="00385DD5" w:rsidRDefault="005F75FD" w:rsidP="005F75FD">
            <w:pPr>
              <w:rPr>
                <w:rFonts w:ascii="Angsana New" w:hAnsi="Angsana New"/>
                <w:sz w:val="32"/>
                <w:szCs w:val="32"/>
              </w:rPr>
            </w:pPr>
            <w:r w:rsidRPr="002A3A1B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>ผศ.ดร.ภญ.สุชารัตน์ ลิ้มสิทธิชัยกุล</w:t>
            </w:r>
            <w:r w:rsidRPr="00F3078F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 xml:space="preserve">         </w:t>
            </w:r>
          </w:p>
        </w:tc>
        <w:tc>
          <w:tcPr>
            <w:tcW w:w="430" w:type="dxa"/>
            <w:shd w:val="clear" w:color="auto" w:fill="auto"/>
          </w:tcPr>
          <w:p w14:paraId="3ED13B06" w14:textId="1A939EB3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2C3BF413" wp14:editId="130F357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96B91" id="Rectangle 36" o:spid="_x0000_s1026" style="position:absolute;margin-left:.3pt;margin-top:6.8pt;width:10pt;height:10.6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" fillcolor="black [3213]" strokeweight="1pt"/>
                  </w:pict>
                </mc:Fallback>
              </mc:AlternateConten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BD22799" w14:textId="4B8C4699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30" w:type="dxa"/>
            <w:shd w:val="clear" w:color="auto" w:fill="auto"/>
          </w:tcPr>
          <w:p w14:paraId="4846114B" w14:textId="638B09FB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680AC071" wp14:editId="7F859C38">
                      <wp:simplePos x="0" y="0"/>
                      <wp:positionH relativeFrom="column">
                        <wp:posOffset>24240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854EF" id="Rectangle 18" o:spid="_x0000_s1026" style="position:absolute;margin-left:1.9pt;margin-top:6.8pt;width:10pt;height:10.6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" filled="f" strokeweight="1pt"/>
                  </w:pict>
                </mc:Fallback>
              </mc:AlternateConten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31235B3" w14:textId="44D013AE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5F75FD" w:rsidRPr="004F7F0C" w14:paraId="4B0412F7" w14:textId="77777777" w:rsidTr="0041569F">
        <w:tc>
          <w:tcPr>
            <w:tcW w:w="2118" w:type="dxa"/>
            <w:gridSpan w:val="2"/>
            <w:shd w:val="clear" w:color="auto" w:fill="auto"/>
            <w:vAlign w:val="center"/>
          </w:tcPr>
          <w:p w14:paraId="1305DA0B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628A8E05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78772E3B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0F35742A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10B623F0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368D55E7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67253CBB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1A97CC85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4C8DC416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75A85B8D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56CD2F13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สถานที่สอน</w:t>
            </w:r>
          </w:p>
          <w:p w14:paraId="495B432B" w14:textId="1893D9AD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98" w:type="dxa"/>
            <w:shd w:val="clear" w:color="auto" w:fill="auto"/>
          </w:tcPr>
          <w:p w14:paraId="0EC41BF9" w14:textId="77777777" w:rsidR="005F75FD" w:rsidRPr="00385DD5" w:rsidRDefault="005F75FD" w:rsidP="005F75FD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F3078F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lastRenderedPageBreak/>
              <w:t>อ.ดร.ภ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  <w:lang w:bidi="th-TH"/>
              </w:rPr>
              <w:t>ก.</w:t>
            </w:r>
            <w:r w:rsidRPr="002A3A1B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 xml:space="preserve">นันทชัย หาญประมุขกุล         </w:t>
            </w:r>
          </w:p>
          <w:p w14:paraId="1471DE53" w14:textId="77777777" w:rsidR="005F75FD" w:rsidRDefault="005F75FD" w:rsidP="005F75FD">
            <w:pPr>
              <w:rPr>
                <w:rFonts w:ascii="Angsana New" w:eastAsia="Cordia New" w:hAnsi="Angsana New"/>
                <w:sz w:val="32"/>
                <w:szCs w:val="32"/>
                <w:lang w:bidi="th-TH"/>
              </w:rPr>
            </w:pPr>
            <w:r w:rsidRPr="002A3A1B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>อ.ดร.ภ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  <w:lang w:bidi="th-TH"/>
              </w:rPr>
              <w:t>ญ</w:t>
            </w:r>
            <w:r w:rsidRPr="002A3A1B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  <w:lang w:bidi="th-TH"/>
              </w:rPr>
              <w:t xml:space="preserve">นฤมล ช่างสาน </w:t>
            </w:r>
          </w:p>
          <w:p w14:paraId="6F6AD8D6" w14:textId="77777777" w:rsidR="005F75FD" w:rsidRDefault="005F75FD" w:rsidP="005F75FD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F3078F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>อ.ดร.ภญ.ยุพิน ลาวัณย์ประเสริฐ</w:t>
            </w:r>
          </w:p>
          <w:p w14:paraId="710D7CE8" w14:textId="77777777" w:rsidR="005F75FD" w:rsidRPr="00385DD5" w:rsidRDefault="005F75FD" w:rsidP="005F75FD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385DD5">
              <w:rPr>
                <w:rFonts w:ascii="Angsana New" w:eastAsia="Cordia New" w:hAnsi="Angsana New"/>
                <w:sz w:val="32"/>
                <w:szCs w:val="32"/>
                <w:cs/>
              </w:rPr>
              <w:t>อ.ภก.ดาวฤกษ์ เล่ห์มงคล</w:t>
            </w:r>
          </w:p>
          <w:p w14:paraId="2D7DB12A" w14:textId="77777777" w:rsidR="005F75FD" w:rsidRDefault="005F75FD" w:rsidP="005F75FD">
            <w:pPr>
              <w:rPr>
                <w:rFonts w:ascii="Angsana New" w:eastAsia="Cordia New" w:hAnsi="Angsana New"/>
                <w:sz w:val="32"/>
                <w:szCs w:val="32"/>
                <w:lang w:bidi="th-TH"/>
              </w:rPr>
            </w:pPr>
            <w:r w:rsidRPr="00F3078F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>อ.มุกด์ตรา ทองเวส</w:t>
            </w:r>
            <w:r>
              <w:rPr>
                <w:rFonts w:ascii="Angsana New" w:eastAsia="Cordia New" w:hAnsi="Angsana New"/>
                <w:sz w:val="32"/>
                <w:szCs w:val="32"/>
                <w:lang w:bidi="th-TH"/>
              </w:rPr>
              <w:t xml:space="preserve"> </w:t>
            </w:r>
          </w:p>
          <w:p w14:paraId="4A026CDA" w14:textId="77777777" w:rsidR="005F75FD" w:rsidRPr="00385DD5" w:rsidRDefault="005F75FD" w:rsidP="005F75FD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5FE0A047" wp14:editId="4771A6B3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63182</wp:posOffset>
                      </wp:positionV>
                      <wp:extent cx="127000" cy="135255"/>
                      <wp:effectExtent l="0" t="0" r="25400" b="17145"/>
                      <wp:wrapNone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6D4BF" id="Rectangle 18" o:spid="_x0000_s1026" style="position:absolute;margin-left:167.1pt;margin-top:4.95pt;width:10pt;height:10.6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" filled="f" strokeweight="1pt"/>
                  </w:pict>
                </mc:Fallback>
              </mc:AlternateContent>
            </w:r>
            <w:r w:rsidRPr="00F307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อ.ดร.ธงชัย กูบโคกกรวด </w:t>
            </w:r>
            <w:r w:rsidRPr="00F3078F">
              <w:rPr>
                <w:rFonts w:ascii="Angsana New" w:eastAsia="Cordia New" w:hAnsi="Angsana New"/>
                <w:sz w:val="32"/>
                <w:szCs w:val="32"/>
              </w:rPr>
              <w:t>(</w:t>
            </w:r>
            <w:r w:rsidRPr="00F3078F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>นักวิจัยนาโนเวชสำอาง ศูนย์นาโนเทคโนโลยีแห่งชาติ สวทช.)</w:t>
            </w:r>
            <w:r w:rsidRPr="00385DD5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  <w:p w14:paraId="5A16C3CE" w14:textId="77777777" w:rsidR="005F75FD" w:rsidRPr="00385DD5" w:rsidRDefault="005F75FD" w:rsidP="005F75FD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6E14FD56" wp14:editId="3647C40E">
                      <wp:simplePos x="0" y="0"/>
                      <wp:positionH relativeFrom="column">
                        <wp:posOffset>2132013</wp:posOffset>
                      </wp:positionH>
                      <wp:positionV relativeFrom="paragraph">
                        <wp:posOffset>58737</wp:posOffset>
                      </wp:positionV>
                      <wp:extent cx="127000" cy="135255"/>
                      <wp:effectExtent l="0" t="4128" r="21273" b="21272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DE38D" id="Rectangle 51" o:spid="_x0000_s1026" style="position:absolute;margin-left:167.9pt;margin-top:4.6pt;width:10pt;height:10.65pt;rotation:90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" fillcolor="black [3213]" strokeweight="1pt"/>
                  </w:pict>
                </mc:Fallback>
              </mc:AlternateContent>
            </w:r>
          </w:p>
          <w:p w14:paraId="3662A328" w14:textId="77777777" w:rsidR="005F75FD" w:rsidRDefault="005F75FD" w:rsidP="005F75FD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ห้อง </w:t>
            </w:r>
            <w:r>
              <w:rPr>
                <w:rFonts w:ascii="Angsana New" w:hAnsi="Angsana New"/>
                <w:sz w:val="32"/>
                <w:szCs w:val="32"/>
              </w:rPr>
              <w:t xml:space="preserve">4-201 B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คณะเภสัชศาสตร์</w:t>
            </w:r>
          </w:p>
          <w:p w14:paraId="0CC7C585" w14:textId="5AD70344" w:rsidR="005F75FD" w:rsidRPr="00385DD5" w:rsidRDefault="005F75FD" w:rsidP="005F75FD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rtl/>
              </w:rPr>
              <w:t>4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มกราคม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25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6</w:t>
            </w:r>
            <w:r w:rsidR="00B71BCE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</w:p>
        </w:tc>
        <w:tc>
          <w:tcPr>
            <w:tcW w:w="430" w:type="dxa"/>
            <w:shd w:val="clear" w:color="auto" w:fill="auto"/>
          </w:tcPr>
          <w:p w14:paraId="66F1467F" w14:textId="7A66C87F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54269D28" wp14:editId="6867EC75">
                      <wp:simplePos x="0" y="0"/>
                      <wp:positionH relativeFrom="column">
                        <wp:posOffset>6562</wp:posOffset>
                      </wp:positionH>
                      <wp:positionV relativeFrom="paragraph">
                        <wp:posOffset>1188085</wp:posOffset>
                      </wp:positionV>
                      <wp:extent cx="127000" cy="135255"/>
                      <wp:effectExtent l="0" t="0" r="25400" b="1714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21E75" id="Rectangle 18" o:spid="_x0000_s1026" style="position:absolute;margin-left:.5pt;margin-top:93.55pt;width:10pt;height:10.6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" filled="f" strokeweight="1pt"/>
                  </w:pict>
                </mc:Fallback>
              </mc:AlternateContent>
            </w: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75E7380A" wp14:editId="425DDB4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879475</wp:posOffset>
                      </wp:positionV>
                      <wp:extent cx="127000" cy="135255"/>
                      <wp:effectExtent l="0" t="0" r="25400" b="1714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93DAE" id="Rectangle 9" o:spid="_x0000_s1026" style="position:absolute;margin-left:1pt;margin-top:69.25pt;width:10pt;height:10.6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" fillcolor="black [3213]" strokeweight="1pt"/>
                  </w:pict>
                </mc:Fallback>
              </mc:AlternateContent>
            </w: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25B2388B" wp14:editId="412FE8BD">
                      <wp:simplePos x="0" y="0"/>
                      <wp:positionH relativeFrom="column">
                        <wp:posOffset>1227</wp:posOffset>
                      </wp:positionH>
                      <wp:positionV relativeFrom="paragraph">
                        <wp:posOffset>595221</wp:posOffset>
                      </wp:positionV>
                      <wp:extent cx="127000" cy="135255"/>
                      <wp:effectExtent l="0" t="0" r="25400" b="1714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08C65" id="Rectangle 29" o:spid="_x0000_s1026" style="position:absolute;margin-left:.1pt;margin-top:46.85pt;width:10pt;height:10.6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" fillcolor="black [3213]" strokeweight="1pt"/>
                  </w:pict>
                </mc:Fallback>
              </mc:AlternateContent>
            </w: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660075FF" wp14:editId="3ABBA196">
                      <wp:simplePos x="0" y="0"/>
                      <wp:positionH relativeFrom="column">
                        <wp:posOffset>1227</wp:posOffset>
                      </wp:positionH>
                      <wp:positionV relativeFrom="paragraph">
                        <wp:posOffset>331750</wp:posOffset>
                      </wp:positionV>
                      <wp:extent cx="127000" cy="135255"/>
                      <wp:effectExtent l="0" t="0" r="25400" b="1714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55997" id="Rectangle 12" o:spid="_x0000_s1026" style="position:absolute;margin-left:.1pt;margin-top:26.1pt;width:10pt;height:10.6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" fillcolor="black [3213]" strokeweight="1pt"/>
                  </w:pict>
                </mc:Fallback>
              </mc:AlternateContent>
            </w: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4B32CB30" wp14:editId="76A9C62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D175D" id="Rectangle 38" o:spid="_x0000_s1026" style="position:absolute;margin-left:.3pt;margin-top:6.8pt;width:10pt;height:10.6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" fillcolor="black [3213]" strokeweight="1pt"/>
                  </w:pict>
                </mc:Fallback>
              </mc:AlternateConten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A23BE93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  <w:p w14:paraId="785309B5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14:paraId="24A84BB5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14:paraId="676D2868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14:paraId="61B40CD3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14:paraId="535CDBD5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2C6A6AC6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7F20B034" wp14:editId="2414AFDB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57785</wp:posOffset>
                      </wp:positionV>
                      <wp:extent cx="127000" cy="135255"/>
                      <wp:effectExtent l="0" t="4128" r="21273" b="21272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70BDE" id="Rectangle 49" o:spid="_x0000_s1026" style="position:absolute;margin-left:82.9pt;margin-top:4.55pt;width:10pt;height:10.65pt;rotation:90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" fillcolor="black [3213]" strokeweight="1pt"/>
                  </w:pict>
                </mc:Fallback>
              </mc:AlternateContent>
            </w: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14:paraId="098EF318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4C1085EF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30EEEDBA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48AB2CDD" wp14:editId="69E4FEFD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57150</wp:posOffset>
                      </wp:positionV>
                      <wp:extent cx="127000" cy="135255"/>
                      <wp:effectExtent l="0" t="0" r="25400" b="17145"/>
                      <wp:wrapNone/>
                      <wp:docPr id="1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C0CDC" id="Rectangle 22" o:spid="_x0000_s1026" style="position:absolute;margin-left:83.55pt;margin-top:4.5pt;width:10pt;height:10.6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" filled="f" fillcolor="black" strokeweight="1pt"/>
                  </w:pict>
                </mc:Fallback>
              </mc:AlternateContent>
            </w:r>
            <w:r w:rsidRPr="00FC6EE7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ในที่ตั้ง</w:t>
            </w:r>
          </w:p>
          <w:p w14:paraId="5922D27C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27F1B7B0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40CF7F98" w14:textId="77777777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14:paraId="735EC015" w14:textId="3C95D425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5AF86DA0" wp14:editId="07927955">
                      <wp:simplePos x="0" y="0"/>
                      <wp:positionH relativeFrom="column">
                        <wp:posOffset>32491</wp:posOffset>
                      </wp:positionH>
                      <wp:positionV relativeFrom="paragraph">
                        <wp:posOffset>1154747</wp:posOffset>
                      </wp:positionV>
                      <wp:extent cx="127000" cy="135255"/>
                      <wp:effectExtent l="0" t="4128" r="21273" b="21272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AEE1D" id="Rectangle 10" o:spid="_x0000_s1026" style="position:absolute;margin-left:2.55pt;margin-top:90.9pt;width:10pt;height:10.65pt;rotation:90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" fillcolor="black [3213]" strokeweight="1pt"/>
                  </w:pict>
                </mc:Fallback>
              </mc:AlternateContent>
            </w: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19455C11" wp14:editId="14E9B5C5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886460</wp:posOffset>
                      </wp:positionV>
                      <wp:extent cx="127000" cy="135255"/>
                      <wp:effectExtent l="0" t="0" r="25400" b="17145"/>
                      <wp:wrapNone/>
                      <wp:docPr id="1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0892C" id="Rectangle 18" o:spid="_x0000_s1026" style="position:absolute;margin-left:2.6pt;margin-top:69.8pt;width:10pt;height:10.6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" filled="f" strokeweight="1pt"/>
                  </w:pict>
                </mc:Fallback>
              </mc:AlternateContent>
            </w: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64EF05E1" wp14:editId="40C1753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71B26" id="Rectangle 18" o:spid="_x0000_s1026" style="position:absolute;margin-left:1.9pt;margin-top:6.8pt;width:10pt;height:10.6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" filled="f" strokeweight="1pt"/>
                  </w:pict>
                </mc:Fallback>
              </mc:AlternateContent>
            </w: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58BB593C" wp14:editId="265B35DB">
                      <wp:simplePos x="0" y="0"/>
                      <wp:positionH relativeFrom="column">
                        <wp:posOffset>18889</wp:posOffset>
                      </wp:positionH>
                      <wp:positionV relativeFrom="paragraph">
                        <wp:posOffset>633967</wp:posOffset>
                      </wp:positionV>
                      <wp:extent cx="127000" cy="135255"/>
                      <wp:effectExtent l="0" t="0" r="25400" b="17145"/>
                      <wp:wrapNone/>
                      <wp:docPr id="4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96E45" id="Rectangle 18" o:spid="_x0000_s1026" style="position:absolute;margin-left:1.5pt;margin-top:49.9pt;width:10pt;height:10.6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" filled="f" strokeweight="1pt"/>
                  </w:pict>
                </mc:Fallback>
              </mc:AlternateContent>
            </w: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142DCAFC" wp14:editId="3BD0D06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374015</wp:posOffset>
                      </wp:positionV>
                      <wp:extent cx="127000" cy="135255"/>
                      <wp:effectExtent l="0" t="0" r="25400" b="17145"/>
                      <wp:wrapNone/>
                      <wp:docPr id="4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9E535" id="Rectangle 18" o:spid="_x0000_s1026" style="position:absolute;margin-left:1.25pt;margin-top:29.45pt;width:10pt;height:10.6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" filled="f" strokeweight="1pt"/>
                  </w:pict>
                </mc:Fallback>
              </mc:AlternateConten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4D7FBB9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  <w:p w14:paraId="7CE0CF28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  <w:p w14:paraId="57782166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  <w:p w14:paraId="36A6273D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  <w:p w14:paraId="1F3C1931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  <w:p w14:paraId="5F9F31F5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794C76F1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>อาจารย์พิเศษ</w:t>
            </w:r>
          </w:p>
          <w:p w14:paraId="057BEDD2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7E5F44E9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27E3A49E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C6EE7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นอกที่ตั้ง</w:t>
            </w:r>
          </w:p>
          <w:p w14:paraId="632F128B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1FE753D6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0887FD75" w14:textId="77777777" w:rsidR="005F75FD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690A4B9F" w14:textId="77777777" w:rsidR="005F75FD" w:rsidRPr="004F7F0C" w:rsidRDefault="005F75FD" w:rsidP="005F75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13A46EFA" w14:textId="6648BB79" w:rsidR="007A71DE" w:rsidRPr="004F7F0C" w:rsidRDefault="00787632" w:rsidP="00FC6EE7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4F7F0C"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264225B1" w14:textId="77777777" w:rsidR="00436FEA" w:rsidRPr="004F7F0C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52ACCBF8" w14:textId="77777777" w:rsidR="00436FEA" w:rsidRPr="004F7F0C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4A19CCAC" w14:textId="77777777" w:rsidR="00C41F22" w:rsidRPr="004F7F0C" w:rsidRDefault="00C41F22" w:rsidP="00B2517D">
      <w:pPr>
        <w:pStyle w:val="PlainText"/>
        <w:tabs>
          <w:tab w:val="left" w:pos="540"/>
          <w:tab w:val="left" w:pos="1080"/>
          <w:tab w:val="left" w:pos="1620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F7F0C">
        <w:rPr>
          <w:lang w:val="en-AU"/>
        </w:rPr>
        <w:tab/>
      </w:r>
      <w:r w:rsidRPr="004F7F0C">
        <w:rPr>
          <w:rFonts w:asciiTheme="majorBidi" w:hAnsiTheme="majorBidi" w:cstheme="majorBidi"/>
          <w:sz w:val="32"/>
          <w:szCs w:val="32"/>
          <w:cs/>
        </w:rPr>
        <w:t>หลังจากศึกษาแล้วนักศึกษาสามารถ</w:t>
      </w:r>
    </w:p>
    <w:p w14:paraId="56C95EE3" w14:textId="77777777" w:rsidR="00E10120" w:rsidRPr="00E10120" w:rsidRDefault="00E10120" w:rsidP="00E10120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Angsana New" w:hAnsi="Angsana New" w:cs="Angsana New"/>
          <w:sz w:val="32"/>
          <w:szCs w:val="32"/>
        </w:rPr>
      </w:pPr>
      <w:r w:rsidRPr="00E10120">
        <w:rPr>
          <w:rFonts w:ascii="Angsana New" w:hAnsi="Angsana New" w:cs="Angsana New"/>
          <w:sz w:val="32"/>
          <w:szCs w:val="32"/>
          <w:cs/>
        </w:rPr>
        <w:t>ตั้งตำรับ และเตรียมตำรับเครื่องสำอาง</w:t>
      </w:r>
      <w:r w:rsidRPr="00E10120">
        <w:rPr>
          <w:rFonts w:ascii="Angsana New" w:hAnsi="Angsana New" w:cs="Angsana New"/>
          <w:sz w:val="32"/>
          <w:szCs w:val="32"/>
        </w:rPr>
        <w:t>/</w:t>
      </w:r>
      <w:r w:rsidRPr="00E10120">
        <w:rPr>
          <w:rFonts w:ascii="Angsana New" w:hAnsi="Angsana New" w:cs="Angsana New"/>
          <w:sz w:val="32"/>
          <w:szCs w:val="32"/>
          <w:cs/>
        </w:rPr>
        <w:t>เวชสำอางเบื้องต้นได้</w:t>
      </w:r>
    </w:p>
    <w:p w14:paraId="064A1A56" w14:textId="77777777" w:rsidR="00E10120" w:rsidRPr="00E10120" w:rsidRDefault="00E10120" w:rsidP="00E10120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Angsana New" w:hAnsi="Angsana New" w:cs="Angsana New"/>
          <w:sz w:val="32"/>
          <w:szCs w:val="32"/>
        </w:rPr>
      </w:pPr>
      <w:r w:rsidRPr="00E10120">
        <w:rPr>
          <w:rFonts w:ascii="Angsana New" w:hAnsi="Angsana New" w:cs="Angsana New"/>
          <w:sz w:val="32"/>
          <w:szCs w:val="32"/>
          <w:cs/>
        </w:rPr>
        <w:t>ประเมินคุณภาพของเครื่องสำอาง</w:t>
      </w:r>
      <w:r w:rsidRPr="00E10120">
        <w:rPr>
          <w:rFonts w:ascii="Angsana New" w:hAnsi="Angsana New" w:cs="Angsana New"/>
          <w:sz w:val="32"/>
          <w:szCs w:val="32"/>
        </w:rPr>
        <w:t>/</w:t>
      </w:r>
      <w:r w:rsidRPr="00E10120">
        <w:rPr>
          <w:rFonts w:ascii="Angsana New" w:hAnsi="Angsana New" w:cs="Angsana New"/>
          <w:sz w:val="32"/>
          <w:szCs w:val="32"/>
          <w:cs/>
        </w:rPr>
        <w:t>เวชสำอางเบื้องต้นได้</w:t>
      </w:r>
    </w:p>
    <w:p w14:paraId="53BCEA2D" w14:textId="77777777" w:rsidR="00500DC0" w:rsidRPr="004F7F0C" w:rsidRDefault="00C50612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 w:rsidRPr="004F7F0C">
        <w:rPr>
          <w:rFonts w:ascii="Angsana New" w:hAnsi="Angsana New"/>
          <w:b/>
          <w:sz w:val="32"/>
          <w:szCs w:val="32"/>
          <w:lang w:bidi="th-TH"/>
        </w:rPr>
        <w:t>2</w:t>
      </w:r>
      <w:r w:rsidR="00500DC0" w:rsidRPr="004F7F0C">
        <w:rPr>
          <w:rFonts w:ascii="Angsana New" w:hAnsi="Angsana New" w:hint="cs"/>
          <w:b/>
          <w:sz w:val="32"/>
          <w:szCs w:val="32"/>
          <w:cs/>
          <w:lang w:bidi="th-TH"/>
        </w:rPr>
        <w:t>.</w:t>
      </w:r>
      <w:r w:rsidR="00500DC0" w:rsidRPr="004F7F0C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F7F0C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2AE78146" w14:textId="77777777" w:rsidR="00E10120" w:rsidRPr="00E10120" w:rsidRDefault="00550D17" w:rsidP="00E10120">
      <w:pPr>
        <w:jc w:val="thaiDistribute"/>
        <w:rPr>
          <w:rFonts w:ascii="Angsana New" w:eastAsia="Cordia New" w:hAnsi="Angsana New"/>
          <w:sz w:val="32"/>
          <w:szCs w:val="32"/>
          <w:lang w:eastAsia="th-TH"/>
        </w:rPr>
      </w:pPr>
      <w:r w:rsidRPr="00D95BA0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D95BA0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E10120" w:rsidRPr="00E10120">
        <w:rPr>
          <w:rFonts w:ascii="Angsana New" w:eastAsia="Cordia New" w:hAnsi="Angsana New"/>
          <w:sz w:val="32"/>
          <w:szCs w:val="32"/>
          <w:cs/>
          <w:lang w:eastAsia="th-TH"/>
        </w:rPr>
        <w:t>การฝึกปฏิบัติการเตรียมเครื่องสำอางที่มีความคงสภาพที่ดีในปริมาณ โดยเน้นหนักเกี่ยวกับครีม โลชั่น สบู่ แชมพู ครีมนวดผม ลิปสติก น้ำหอม และเครื่องสำอางสำหรับแต่งหน้า</w:t>
      </w:r>
    </w:p>
    <w:p w14:paraId="0E573146" w14:textId="77777777" w:rsidR="00E10120" w:rsidRPr="00E10120" w:rsidRDefault="00E10120" w:rsidP="00E10120">
      <w:pPr>
        <w:jc w:val="thaiDistribute"/>
        <w:rPr>
          <w:rFonts w:ascii="Angsana New" w:eastAsia="Cordia New" w:hAnsi="Angsana New"/>
          <w:sz w:val="32"/>
          <w:szCs w:val="32"/>
          <w:lang w:eastAsia="th-TH"/>
        </w:rPr>
      </w:pPr>
      <w:r w:rsidRPr="00E10120">
        <w:rPr>
          <w:rFonts w:ascii="Angsana New" w:eastAsia="Cordia New" w:hAnsi="Angsana New"/>
          <w:sz w:val="32"/>
          <w:szCs w:val="32"/>
          <w:cs/>
          <w:lang w:eastAsia="th-TH"/>
        </w:rPr>
        <w:tab/>
      </w:r>
      <w:r w:rsidRPr="00E10120">
        <w:rPr>
          <w:rFonts w:ascii="Angsana New" w:eastAsia="Cordia New" w:hAnsi="Angsana New"/>
          <w:sz w:val="32"/>
          <w:szCs w:val="32"/>
          <w:cs/>
          <w:lang w:eastAsia="th-TH"/>
        </w:rPr>
        <w:tab/>
      </w:r>
      <w:r w:rsidRPr="00E10120">
        <w:rPr>
          <w:rFonts w:ascii="Angsana New" w:eastAsia="Cordia New" w:hAnsi="Angsana New"/>
          <w:sz w:val="32"/>
          <w:szCs w:val="32"/>
          <w:lang w:eastAsia="th-TH"/>
        </w:rPr>
        <w:t xml:space="preserve">Laboratory practices in various aspects involved preparation of cosmetic products with good stability in large </w:t>
      </w:r>
      <w:proofErr w:type="gramStart"/>
      <w:r w:rsidRPr="00E10120">
        <w:rPr>
          <w:rFonts w:ascii="Angsana New" w:eastAsia="Cordia New" w:hAnsi="Angsana New"/>
          <w:sz w:val="32"/>
          <w:szCs w:val="32"/>
          <w:lang w:eastAsia="th-TH"/>
        </w:rPr>
        <w:t>scale;</w:t>
      </w:r>
      <w:proofErr w:type="gramEnd"/>
      <w:r w:rsidRPr="00E10120">
        <w:rPr>
          <w:rFonts w:ascii="Angsana New" w:eastAsia="Cordia New" w:hAnsi="Angsana New"/>
          <w:sz w:val="32"/>
          <w:szCs w:val="32"/>
          <w:lang w:eastAsia="th-TH"/>
        </w:rPr>
        <w:t xml:space="preserve"> emphasis on creams, lotions, soaps, shampoos, conditioners, lipsticks, perfumes and make-up products</w:t>
      </w:r>
    </w:p>
    <w:p w14:paraId="5D4806A7" w14:textId="6B800FB5" w:rsidR="0084108A" w:rsidRPr="00E10120" w:rsidRDefault="0084108A" w:rsidP="00E10120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2F34188C" w14:textId="77777777" w:rsidR="00663D50" w:rsidRPr="004F7F0C" w:rsidRDefault="00C50612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2BA24A63" w14:textId="58AEBC9E" w:rsidR="008E4ECE" w:rsidRPr="004F7F0C" w:rsidRDefault="00C41F22" w:rsidP="008E4ECE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F7F0C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4A345B" wp14:editId="45E1A11E">
                <wp:simplePos x="0" y="0"/>
                <wp:positionH relativeFrom="column">
                  <wp:posOffset>3353711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15240" b="2540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E0220" id="Rectangle 26" o:spid="_x0000_s1026" style="position:absolute;margin-left:264.05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" fillcolor="black" strokeweight="1pt"/>
            </w:pict>
          </mc:Fallback>
        </mc:AlternateContent>
      </w:r>
      <w:r w:rsidR="0051631E" w:rsidRPr="004F7F0C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 w:rsidR="005F75FD">
        <w:rPr>
          <w:rFonts w:ascii="Angsana New" w:hAnsi="Angsana New"/>
          <w:sz w:val="32"/>
          <w:szCs w:val="32"/>
          <w:lang w:bidi="th-TH"/>
        </w:rPr>
        <w:t>3</w:t>
      </w:r>
      <w:r w:rsidR="0051631E" w:rsidRPr="004F7F0C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51631E" w:rsidRPr="004F7F0C">
        <w:rPr>
          <w:rFonts w:ascii="Angsana New" w:hAnsi="Angsana New"/>
          <w:sz w:val="32"/>
          <w:szCs w:val="32"/>
          <w:lang w:bidi="th-TH"/>
        </w:rPr>
        <w:t>/</w:t>
      </w:r>
      <w:r w:rsidR="0051631E" w:rsidRPr="004F7F0C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835351" w:rsidRPr="004F7F0C">
        <w:rPr>
          <w:rFonts w:ascii="Angsana New" w:hAnsi="Angsana New"/>
          <w:sz w:val="32"/>
          <w:szCs w:val="32"/>
          <w:lang w:bidi="th-TH"/>
        </w:rPr>
        <w:tab/>
      </w:r>
      <w:r w:rsidR="00835351" w:rsidRPr="004F7F0C">
        <w:rPr>
          <w:rFonts w:ascii="Angsana New" w:hAnsi="Angsana New"/>
          <w:sz w:val="32"/>
          <w:szCs w:val="32"/>
          <w:lang w:bidi="th-TH"/>
        </w:rPr>
        <w:tab/>
      </w:r>
      <w:r w:rsidR="008E4ECE" w:rsidRPr="004F7F0C">
        <w:rPr>
          <w:rFonts w:ascii="Angsana New" w:hAnsi="Angsana New"/>
          <w:sz w:val="32"/>
          <w:szCs w:val="32"/>
          <w:lang w:bidi="th-TH"/>
        </w:rPr>
        <w:tab/>
        <w:t xml:space="preserve">e-mail : </w:t>
      </w:r>
      <w:r w:rsidR="008E4ECE">
        <w:rPr>
          <w:rFonts w:ascii="Angsana New" w:hAnsi="Angsana New"/>
          <w:sz w:val="32"/>
          <w:szCs w:val="32"/>
          <w:lang w:bidi="th-TH"/>
        </w:rPr>
        <w:t>……………………………….</w:t>
      </w:r>
    </w:p>
    <w:p w14:paraId="0C0C9135" w14:textId="77777777" w:rsidR="008E4ECE" w:rsidRPr="004F7F0C" w:rsidRDefault="008E4ECE" w:rsidP="008E4ECE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F7F0C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1EBC8301" wp14:editId="40FA7EED">
                <wp:simplePos x="0" y="0"/>
                <wp:positionH relativeFrom="column">
                  <wp:posOffset>3353711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15240" b="2540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790F4" id="Rectangle 27" o:spid="_x0000_s1026" style="position:absolute;margin-left:264.05pt;margin-top:4.95pt;width:10.8pt;height:12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" strokeweight="1pt"/>
            </w:pict>
          </mc:Fallback>
        </mc:AlternateContent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Pr="004F7F0C">
        <w:rPr>
          <w:rFonts w:ascii="Angsana New" w:hAnsi="Angsana New"/>
          <w:sz w:val="32"/>
          <w:szCs w:val="32"/>
          <w:lang w:bidi="th-TH"/>
        </w:rPr>
        <w:t xml:space="preserve"> :…</w:t>
      </w:r>
      <w:proofErr w:type="gramEnd"/>
      <w:r w:rsidRPr="004F7F0C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592B5E8B" w14:textId="77777777" w:rsidR="008E4ECE" w:rsidRPr="004F7F0C" w:rsidRDefault="008E4ECE" w:rsidP="008E4ECE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F7F0C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64E42176" wp14:editId="1EE4A421">
                <wp:simplePos x="0" y="0"/>
                <wp:positionH relativeFrom="column">
                  <wp:posOffset>3353711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15240" b="2540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9B987" id="Rectangle 28" o:spid="_x0000_s1026" style="position:absolute;margin-left:264.05pt;margin-top:5.35pt;width:10.8pt;height:12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" strokeweight="1pt"/>
            </w:pict>
          </mc:Fallback>
        </mc:AlternateContent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Pr="004F7F0C">
        <w:rPr>
          <w:rFonts w:ascii="Angsana New" w:hAnsi="Angsana New"/>
          <w:sz w:val="32"/>
          <w:szCs w:val="32"/>
          <w:lang w:bidi="th-TH"/>
        </w:rPr>
        <w:t xml:space="preserve"> :…</w:t>
      </w:r>
      <w:proofErr w:type="gramEnd"/>
      <w:r w:rsidRPr="004F7F0C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65CF1478" w14:textId="6FD6CE7D" w:rsidR="00D95BA0" w:rsidRDefault="008E4ECE" w:rsidP="008E4ECE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F7F0C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44794DEB" wp14:editId="7CAF1898">
                <wp:simplePos x="0" y="0"/>
                <wp:positionH relativeFrom="column">
                  <wp:posOffset>3357632</wp:posOffset>
                </wp:positionH>
                <wp:positionV relativeFrom="paragraph">
                  <wp:posOffset>50165</wp:posOffset>
                </wp:positionV>
                <wp:extent cx="137160" cy="152400"/>
                <wp:effectExtent l="0" t="0" r="15240" b="25400"/>
                <wp:wrapNone/>
                <wp:docPr id="5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1B4A7" id="Rectangle 26" o:spid="_x0000_s1026" style="position:absolute;margin-left:264.4pt;margin-top:3.95pt;width:10.8pt;height:12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" fillcolor="black" strokeweight="1pt"/>
            </w:pict>
          </mc:Fallback>
        </mc:AlternateContent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 w:hint="cs"/>
          <w:sz w:val="32"/>
          <w:szCs w:val="32"/>
          <w:cs/>
          <w:lang w:bidi="th-TH"/>
        </w:rPr>
        <w:t>อื่น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ๆ </w:t>
      </w:r>
      <w:r w:rsidRPr="004F7F0C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Pr="00CC2935">
        <w:rPr>
          <w:rFonts w:ascii="Angsana New" w:hAnsi="Angsana New"/>
          <w:sz w:val="32"/>
          <w:szCs w:val="32"/>
          <w:cs/>
          <w:lang w:bidi="th-TH"/>
        </w:rPr>
        <w:t>ห้อง 203 ตึก 4/2</w:t>
      </w:r>
      <w:r w:rsidRPr="004F7F0C">
        <w:rPr>
          <w:rFonts w:ascii="Angsana New" w:hAnsi="Angsana New" w:hint="cs"/>
          <w:sz w:val="32"/>
          <w:szCs w:val="32"/>
          <w:cs/>
          <w:lang w:bidi="th-TH"/>
        </w:rPr>
        <w:t>...........</w:t>
      </w:r>
    </w:p>
    <w:p w14:paraId="30BFD4DA" w14:textId="77777777" w:rsidR="00D95BA0" w:rsidRDefault="00D95BA0" w:rsidP="00FC6EE7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1F45B96A" w14:textId="77777777" w:rsidR="008E4ECE" w:rsidRDefault="008E4ECE" w:rsidP="00EB2E81">
      <w:pPr>
        <w:tabs>
          <w:tab w:val="left" w:pos="360"/>
        </w:tabs>
        <w:ind w:left="360"/>
        <w:jc w:val="center"/>
        <w:rPr>
          <w:rFonts w:ascii="Angsana New" w:hAnsi="Angsana New"/>
          <w:sz w:val="32"/>
          <w:szCs w:val="32"/>
          <w:lang w:bidi="th-TH"/>
        </w:rPr>
      </w:pPr>
    </w:p>
    <w:p w14:paraId="441993C9" w14:textId="77777777" w:rsidR="008E4ECE" w:rsidRDefault="008E4ECE" w:rsidP="00EB2E81">
      <w:pPr>
        <w:tabs>
          <w:tab w:val="left" w:pos="360"/>
        </w:tabs>
        <w:ind w:left="360"/>
        <w:jc w:val="center"/>
        <w:rPr>
          <w:rFonts w:ascii="Angsana New" w:hAnsi="Angsana New"/>
          <w:sz w:val="32"/>
          <w:szCs w:val="32"/>
          <w:lang w:bidi="th-TH"/>
        </w:rPr>
      </w:pPr>
    </w:p>
    <w:p w14:paraId="5EA5EA14" w14:textId="77777777" w:rsidR="008E4ECE" w:rsidRDefault="008E4ECE" w:rsidP="00EB2E81">
      <w:pPr>
        <w:tabs>
          <w:tab w:val="left" w:pos="360"/>
        </w:tabs>
        <w:ind w:left="360"/>
        <w:jc w:val="center"/>
        <w:rPr>
          <w:rFonts w:ascii="Angsana New" w:hAnsi="Angsana New"/>
          <w:sz w:val="32"/>
          <w:szCs w:val="32"/>
          <w:lang w:bidi="th-TH"/>
        </w:rPr>
      </w:pPr>
    </w:p>
    <w:p w14:paraId="30D28CAB" w14:textId="77777777" w:rsidR="008E4ECE" w:rsidRDefault="008E4ECE" w:rsidP="00EB2E81">
      <w:pPr>
        <w:tabs>
          <w:tab w:val="left" w:pos="360"/>
        </w:tabs>
        <w:ind w:left="360"/>
        <w:jc w:val="center"/>
        <w:rPr>
          <w:rFonts w:ascii="Angsana New" w:hAnsi="Angsana New"/>
          <w:sz w:val="32"/>
          <w:szCs w:val="32"/>
          <w:lang w:bidi="th-TH"/>
        </w:rPr>
      </w:pPr>
    </w:p>
    <w:p w14:paraId="6649AD02" w14:textId="77777777" w:rsidR="008E4ECE" w:rsidRDefault="008E4ECE" w:rsidP="00EB2E81">
      <w:pPr>
        <w:tabs>
          <w:tab w:val="left" w:pos="360"/>
        </w:tabs>
        <w:ind w:left="360"/>
        <w:jc w:val="center"/>
        <w:rPr>
          <w:rFonts w:ascii="Angsana New" w:hAnsi="Angsana New"/>
          <w:sz w:val="32"/>
          <w:szCs w:val="32"/>
          <w:lang w:bidi="th-TH"/>
        </w:rPr>
      </w:pPr>
    </w:p>
    <w:p w14:paraId="2A69EBFD" w14:textId="77777777" w:rsidR="008E4ECE" w:rsidRDefault="008E4ECE" w:rsidP="00EB2E81">
      <w:pPr>
        <w:tabs>
          <w:tab w:val="left" w:pos="360"/>
        </w:tabs>
        <w:ind w:left="360"/>
        <w:jc w:val="center"/>
        <w:rPr>
          <w:rFonts w:ascii="Angsana New" w:hAnsi="Angsana New"/>
          <w:sz w:val="32"/>
          <w:szCs w:val="32"/>
          <w:lang w:bidi="th-TH"/>
        </w:rPr>
      </w:pPr>
    </w:p>
    <w:p w14:paraId="5C3E1FFF" w14:textId="337F0184" w:rsidR="00FC6EE7" w:rsidRPr="00FC6EE7" w:rsidRDefault="00FC6EE7" w:rsidP="00EB2E81">
      <w:pPr>
        <w:tabs>
          <w:tab w:val="left" w:pos="360"/>
        </w:tabs>
        <w:ind w:left="360"/>
        <w:jc w:val="center"/>
        <w:rPr>
          <w:rFonts w:ascii="Angsana New" w:hAnsi="Angsana New"/>
          <w:sz w:val="32"/>
          <w:szCs w:val="32"/>
        </w:rPr>
      </w:pPr>
      <w:r w:rsidRPr="00FC6EE7">
        <w:rPr>
          <w:rFonts w:ascii="Angsana New" w:hAnsi="Angsana New"/>
          <w:sz w:val="32"/>
          <w:szCs w:val="32"/>
          <w:cs/>
          <w:lang w:bidi="th-TH"/>
        </w:rPr>
        <w:lastRenderedPageBreak/>
        <w:t xml:space="preserve">หมวดที่ </w:t>
      </w:r>
      <w:r w:rsidRPr="00FC6EE7">
        <w:rPr>
          <w:rFonts w:ascii="Angsana New" w:hAnsi="Angsana New"/>
          <w:sz w:val="32"/>
          <w:szCs w:val="32"/>
        </w:rPr>
        <w:t>3</w:t>
      </w:r>
      <w:r w:rsidRPr="00FC6EE7">
        <w:rPr>
          <w:rFonts w:ascii="Angsana New" w:hAnsi="Angsana New"/>
          <w:sz w:val="32"/>
          <w:szCs w:val="32"/>
          <w:cs/>
          <w:lang w:bidi="th-TH"/>
        </w:rPr>
        <w:t xml:space="preserve">  การพัฒนาผลการเรียนรู้ของนักศึกษา</w:t>
      </w:r>
    </w:p>
    <w:p w14:paraId="565E6203" w14:textId="77777777" w:rsidR="00FC6EE7" w:rsidRPr="00FC6EE7" w:rsidRDefault="00FC6EE7" w:rsidP="00FC6EE7">
      <w:pPr>
        <w:tabs>
          <w:tab w:val="left" w:pos="360"/>
        </w:tabs>
        <w:ind w:left="360"/>
        <w:rPr>
          <w:rFonts w:ascii="Angsana New" w:hAnsi="Angsana New"/>
          <w:sz w:val="32"/>
          <w:szCs w:val="32"/>
        </w:rPr>
      </w:pPr>
      <w:r w:rsidRPr="00FC6EE7">
        <w:rPr>
          <w:rFonts w:ascii="Angsana New" w:hAnsi="Angsana New"/>
          <w:sz w:val="32"/>
          <w:szCs w:val="32"/>
          <w:cs/>
          <w:lang w:bidi="th-TH"/>
        </w:rPr>
        <w:t xml:space="preserve">แผนที่แสดงการกระจายความรับผิดชอบมาตรฐานผลการเรียนรู้จากหลักสูตรสู่รายวิชา  </w:t>
      </w:r>
    </w:p>
    <w:p w14:paraId="7DE2E7E6" w14:textId="77777777" w:rsidR="00D64577" w:rsidRPr="004F7F0C" w:rsidRDefault="00FC6EE7" w:rsidP="00FC6EE7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FC6EE7">
        <w:rPr>
          <w:rFonts w:ascii="Angsana New" w:hAnsi="Angsana New"/>
          <w:sz w:val="32"/>
          <w:szCs w:val="32"/>
        </w:rPr>
        <w:t xml:space="preserve"> (Curriculum Mapping)</w:t>
      </w:r>
    </w:p>
    <w:p w14:paraId="1AC98627" w14:textId="77777777" w:rsidR="00E10120" w:rsidRDefault="00E10120" w:rsidP="00E10120">
      <w:pPr>
        <w:jc w:val="both"/>
        <w:rPr>
          <w:rFonts w:ascii="Angsana New" w:hAnsi="Angsana New"/>
          <w:b/>
          <w:sz w:val="32"/>
          <w:szCs w:val="32"/>
          <w:lang w:bidi="th-TH"/>
        </w:rPr>
      </w:pPr>
    </w:p>
    <w:p w14:paraId="590A4DDA" w14:textId="5EC36CE5" w:rsidR="00D64577" w:rsidRPr="004F7F0C" w:rsidRDefault="00D64577" w:rsidP="00E10120">
      <w:pPr>
        <w:jc w:val="both"/>
        <w:rPr>
          <w:rFonts w:ascii="Angsana New" w:hAnsi="Angsana New"/>
          <w:b/>
          <w:sz w:val="32"/>
          <w:szCs w:val="32"/>
          <w:lang w:bidi="th-TH"/>
        </w:rPr>
      </w:pPr>
      <w:r w:rsidRPr="004F7F0C">
        <w:rPr>
          <w:rFonts w:ascii="Angsana New" w:hAnsi="Angsana New"/>
          <w:b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   มีดังต่อไปนี้</w:t>
      </w:r>
    </w:p>
    <w:p w14:paraId="7B598FB7" w14:textId="77777777" w:rsidR="00315509" w:rsidRDefault="00914E23" w:rsidP="00315509">
      <w:pPr>
        <w:rPr>
          <w:rFonts w:ascii="Angsana New" w:hAnsi="Angsana New"/>
          <w:bCs/>
          <w:sz w:val="32"/>
          <w:szCs w:val="32"/>
          <w:lang w:bidi="th-TH"/>
        </w:rPr>
      </w:pPr>
      <w:r w:rsidRPr="004F7F0C">
        <w:rPr>
          <w:rFonts w:ascii="Angsana New" w:hAnsi="Angsana New"/>
          <w:b/>
          <w:sz w:val="32"/>
          <w:szCs w:val="32"/>
          <w:lang w:bidi="th-TH"/>
        </w:rPr>
        <w:t>1.</w:t>
      </w:r>
      <w:r w:rsidRPr="004F7F0C">
        <w:rPr>
          <w:rFonts w:ascii="Angsana New" w:hAnsi="Angsana New"/>
          <w:b/>
          <w:sz w:val="32"/>
          <w:szCs w:val="32"/>
          <w:lang w:bidi="th-TH"/>
        </w:rPr>
        <w:tab/>
      </w:r>
      <w:r w:rsidRPr="004F7F0C"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จริยธรรม</w:t>
      </w:r>
      <w:r w:rsidRPr="004F7F0C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p w14:paraId="7F5B0661" w14:textId="77777777" w:rsidR="00EB2E81" w:rsidRPr="004F7F0C" w:rsidRDefault="00EB2E81" w:rsidP="00315509">
      <w:pPr>
        <w:rPr>
          <w:rFonts w:ascii="Angsana New" w:hAnsi="Angsana New"/>
          <w:b/>
          <w:bCs/>
          <w:sz w:val="32"/>
          <w:szCs w:val="32"/>
          <w:lang w:bidi="th-TH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33"/>
        <w:gridCol w:w="3791"/>
        <w:gridCol w:w="2551"/>
      </w:tblGrid>
      <w:tr w:rsidR="00EB2E81" w:rsidRPr="004F7F0C" w14:paraId="7FC08DA9" w14:textId="77777777" w:rsidTr="00EB2E81">
        <w:tc>
          <w:tcPr>
            <w:tcW w:w="675" w:type="dxa"/>
            <w:shd w:val="clear" w:color="auto" w:fill="auto"/>
          </w:tcPr>
          <w:p w14:paraId="35EB526C" w14:textId="77777777" w:rsidR="00315509" w:rsidRPr="004F7F0C" w:rsidRDefault="00315509" w:rsidP="00EB2E81">
            <w:pPr>
              <w:spacing w:line="360" w:lineRule="exact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733" w:type="dxa"/>
            <w:shd w:val="clear" w:color="auto" w:fill="auto"/>
          </w:tcPr>
          <w:p w14:paraId="1FC5C54A" w14:textId="77777777" w:rsidR="00315509" w:rsidRPr="004F7F0C" w:rsidRDefault="00315509" w:rsidP="00EB2E81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4F7F0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791" w:type="dxa"/>
            <w:shd w:val="clear" w:color="auto" w:fill="auto"/>
          </w:tcPr>
          <w:p w14:paraId="012E6960" w14:textId="77777777" w:rsidR="00315509" w:rsidRPr="004F7F0C" w:rsidRDefault="00315509" w:rsidP="00EB2E81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4F7F0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551" w:type="dxa"/>
            <w:shd w:val="clear" w:color="auto" w:fill="auto"/>
          </w:tcPr>
          <w:p w14:paraId="6C8D31E8" w14:textId="77777777" w:rsidR="00315509" w:rsidRPr="004F7F0C" w:rsidRDefault="00315509" w:rsidP="00EB2E81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4F7F0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EB2E81" w:rsidRPr="004F7F0C" w14:paraId="67A73ABF" w14:textId="77777777" w:rsidTr="00EB2E81">
        <w:tc>
          <w:tcPr>
            <w:tcW w:w="675" w:type="dxa"/>
            <w:shd w:val="clear" w:color="auto" w:fill="auto"/>
          </w:tcPr>
          <w:p w14:paraId="0817F6C6" w14:textId="1A62CD4B" w:rsidR="00024CAA" w:rsidRDefault="00024CAA" w:rsidP="0074694A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cs/>
              </w:rPr>
              <w:t>1.2</w:t>
            </w:r>
          </w:p>
          <w:p w14:paraId="41253E4D" w14:textId="77777777" w:rsidR="0074694A" w:rsidRDefault="0074694A" w:rsidP="0074694A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</w:rPr>
            </w:pPr>
            <w:r w:rsidRPr="006B09DE">
              <w:rPr>
                <w:rFonts w:ascii="Angsana New" w:hAnsi="Angsana New"/>
                <w:sz w:val="28"/>
                <w:szCs w:val="28"/>
              </w:rPr>
              <w:sym w:font="Wingdings" w:char="F06C"/>
            </w:r>
          </w:p>
          <w:p w14:paraId="7761160B" w14:textId="77777777" w:rsidR="00024CAA" w:rsidRPr="004F7F0C" w:rsidRDefault="00024CAA" w:rsidP="0074694A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2733" w:type="dxa"/>
            <w:shd w:val="clear" w:color="auto" w:fill="auto"/>
          </w:tcPr>
          <w:p w14:paraId="6297A732" w14:textId="24234792" w:rsidR="00024CAA" w:rsidRPr="00D51B0E" w:rsidRDefault="00024CAA" w:rsidP="00EB2E81">
            <w:pPr>
              <w:spacing w:line="360" w:lineRule="exact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D51B0E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มีระเบียบวินัยตรงต่อเวลาและความรับผิด</w:t>
            </w:r>
            <w:r w:rsidRPr="00D51B0E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Pr="00D51B0E">
              <w:rPr>
                <w:rFonts w:ascii="Angsana New" w:hAnsi="Angsana New"/>
                <w:sz w:val="28"/>
                <w:szCs w:val="28"/>
                <w:cs/>
                <w:lang w:bidi="th-TH"/>
              </w:rPr>
              <w:t>ชอบต่อตนเองและสังคม</w:t>
            </w:r>
          </w:p>
        </w:tc>
        <w:tc>
          <w:tcPr>
            <w:tcW w:w="3791" w:type="dxa"/>
            <w:shd w:val="clear" w:color="auto" w:fill="auto"/>
          </w:tcPr>
          <w:p w14:paraId="6EF60519" w14:textId="4E05D69C" w:rsidR="00024CAA" w:rsidRPr="00D51B0E" w:rsidRDefault="00024CAA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D51B0E">
              <w:rPr>
                <w:rFonts w:ascii="Angsana New" w:hAnsi="Angsana New"/>
                <w:sz w:val="28"/>
                <w:szCs w:val="28"/>
                <w:cs/>
                <w:lang w:bidi="th-TH"/>
              </w:rPr>
              <w:t>-ชี้แจงการปฏิบัติตัว ความมีระเบียบวินัย</w:t>
            </w:r>
            <w:r w:rsidRPr="00D51B0E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Pr="00D51B0E">
              <w:rPr>
                <w:rFonts w:ascii="Angsana New" w:hAnsi="Angsana New"/>
                <w:sz w:val="28"/>
                <w:szCs w:val="28"/>
                <w:cs/>
                <w:lang w:bidi="th-TH"/>
              </w:rPr>
              <w:t>ตรงต่อเวลา</w:t>
            </w:r>
            <w:r w:rsidRPr="00D51B0E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Pr="00D51B0E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และความรับผิดชอบ</w:t>
            </w:r>
            <w:r w:rsidRPr="00D51B0E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Pr="00D51B0E">
              <w:rPr>
                <w:rFonts w:ascii="Angsana New" w:hAnsi="Angsana New"/>
                <w:sz w:val="28"/>
                <w:szCs w:val="28"/>
                <w:cs/>
                <w:lang w:bidi="th-TH"/>
              </w:rPr>
              <w:t>ในการเรียนตอนแนะนำรายวิชา</w:t>
            </w:r>
          </w:p>
        </w:tc>
        <w:tc>
          <w:tcPr>
            <w:tcW w:w="2551" w:type="dxa"/>
            <w:shd w:val="clear" w:color="auto" w:fill="auto"/>
          </w:tcPr>
          <w:p w14:paraId="52A7B36E" w14:textId="77777777" w:rsidR="00024CAA" w:rsidRDefault="0074694A" w:rsidP="00EB2E81">
            <w:pPr>
              <w:spacing w:line="360" w:lineRule="exact"/>
              <w:jc w:val="thaiDistribute"/>
              <w:rPr>
                <w:rFonts w:ascii="TH SarabunPSK" w:hAnsi="TH SarabunPSK"/>
                <w:sz w:val="28"/>
                <w:szCs w:val="28"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- </w:t>
            </w:r>
            <w:r w:rsidRPr="00D51B0E">
              <w:rPr>
                <w:rFonts w:ascii="TH SarabunPSK" w:hAnsi="TH SarabunPSK"/>
                <w:sz w:val="28"/>
                <w:szCs w:val="28"/>
                <w:cs/>
                <w:lang w:bidi="th-TH"/>
              </w:rPr>
              <w:t>สังเกตพฤติกรรม</w:t>
            </w:r>
            <w:r w:rsidRPr="00D51B0E">
              <w:rPr>
                <w:rFonts w:ascii="TH SarabunPSK" w:hAnsi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D51B0E">
              <w:rPr>
                <w:rFonts w:ascii="TH SarabunPSK" w:hAnsi="TH SarabunPSK"/>
                <w:sz w:val="28"/>
                <w:szCs w:val="28"/>
                <w:cs/>
                <w:lang w:bidi="th-TH"/>
              </w:rPr>
              <w:t>และการแสดงออก</w:t>
            </w:r>
            <w:r w:rsidRPr="00D51B0E">
              <w:rPr>
                <w:rFonts w:ascii="TH SarabunPSK" w:hAnsi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D51B0E">
              <w:rPr>
                <w:rFonts w:ascii="TH SarabunPSK" w:hAnsi="TH SarabunPSK"/>
                <w:sz w:val="28"/>
                <w:szCs w:val="28"/>
                <w:cs/>
                <w:lang w:bidi="th-TH"/>
              </w:rPr>
              <w:t>ระหว</w:t>
            </w:r>
            <w:r w:rsidRPr="00D51B0E">
              <w:rPr>
                <w:rFonts w:ascii="TH SarabunPSK" w:hAnsi="TH SarabunPSK" w:hint="cs"/>
                <w:sz w:val="28"/>
                <w:szCs w:val="28"/>
                <w:cs/>
                <w:lang w:bidi="th-TH"/>
              </w:rPr>
              <w:t>่า</w:t>
            </w:r>
            <w:r w:rsidRPr="00D51B0E">
              <w:rPr>
                <w:rFonts w:ascii="TH SarabunPSK" w:hAnsi="TH SarabunPSK"/>
                <w:sz w:val="28"/>
                <w:szCs w:val="28"/>
                <w:cs/>
                <w:lang w:bidi="th-TH"/>
              </w:rPr>
              <w:t>ง</w:t>
            </w:r>
            <w:r w:rsidRPr="00D51B0E">
              <w:rPr>
                <w:rFonts w:ascii="TH SarabunPSK" w:hAnsi="TH SarabunPSK" w:hint="cs"/>
                <w:sz w:val="28"/>
                <w:szCs w:val="28"/>
                <w:cs/>
                <w:lang w:bidi="th-TH"/>
              </w:rPr>
              <w:t>การ</w:t>
            </w:r>
            <w:r w:rsidRPr="00D51B0E">
              <w:rPr>
                <w:rFonts w:ascii="TH SarabunPSK" w:hAnsi="TH SarabunPSK"/>
                <w:sz w:val="28"/>
                <w:szCs w:val="28"/>
                <w:cs/>
                <w:lang w:bidi="th-TH"/>
              </w:rPr>
              <w:t>เรียน</w:t>
            </w:r>
          </w:p>
          <w:p w14:paraId="6F2E8B69" w14:textId="11D0CFD0" w:rsidR="0074694A" w:rsidRPr="0074694A" w:rsidRDefault="0074694A" w:rsidP="00EB2E81">
            <w:pPr>
              <w:spacing w:line="360" w:lineRule="exact"/>
              <w:jc w:val="thaiDistribute"/>
              <w:rPr>
                <w:sz w:val="28"/>
                <w:szCs w:val="28"/>
                <w:cs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- </w:t>
            </w:r>
            <w:r w:rsidRPr="00D51B0E">
              <w:rPr>
                <w:sz w:val="28"/>
                <w:szCs w:val="28"/>
                <w:cs/>
                <w:lang w:bidi="th-TH"/>
              </w:rPr>
              <w:t>ประเมินความรับผิดชอบ</w:t>
            </w:r>
            <w:r w:rsidRPr="00D51B0E">
              <w:rPr>
                <w:sz w:val="28"/>
                <w:szCs w:val="28"/>
              </w:rPr>
              <w:t xml:space="preserve"> </w:t>
            </w:r>
            <w:r w:rsidRPr="00D51B0E">
              <w:rPr>
                <w:sz w:val="28"/>
                <w:szCs w:val="28"/>
                <w:cs/>
                <w:lang w:bidi="th-TH"/>
              </w:rPr>
              <w:t>และคุณธรรมจริยธรรม โดยเพื่อนร่วมชั้น</w:t>
            </w:r>
          </w:p>
        </w:tc>
      </w:tr>
      <w:tr w:rsidR="00EB2E81" w:rsidRPr="004F7F0C" w14:paraId="7014A920" w14:textId="77777777" w:rsidTr="00EB2E81">
        <w:tc>
          <w:tcPr>
            <w:tcW w:w="675" w:type="dxa"/>
            <w:shd w:val="clear" w:color="auto" w:fill="auto"/>
          </w:tcPr>
          <w:p w14:paraId="78510541" w14:textId="57438260" w:rsidR="00D51B0E" w:rsidRDefault="00D51B0E" w:rsidP="0074694A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cs/>
              </w:rPr>
              <w:t>1.3</w:t>
            </w:r>
          </w:p>
          <w:p w14:paraId="55B00284" w14:textId="763C9F12" w:rsidR="00D51B0E" w:rsidRPr="004F7F0C" w:rsidRDefault="0074694A" w:rsidP="0074694A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  <w:rtl/>
                <w:cs/>
              </w:rPr>
            </w:pPr>
            <w:r w:rsidRPr="006B09DE">
              <w:rPr>
                <w:rFonts w:ascii="Wingdings" w:hAnsi="Wingdings" w:cs="Wingdings"/>
                <w:color w:val="000000"/>
                <w:sz w:val="20"/>
                <w:szCs w:val="20"/>
              </w:rPr>
              <w:t></w:t>
            </w:r>
          </w:p>
        </w:tc>
        <w:tc>
          <w:tcPr>
            <w:tcW w:w="2733" w:type="dxa"/>
            <w:shd w:val="clear" w:color="auto" w:fill="auto"/>
          </w:tcPr>
          <w:p w14:paraId="5C5D659B" w14:textId="6473CD2A" w:rsidR="00D51B0E" w:rsidRPr="00D51B0E" w:rsidRDefault="00D51B0E" w:rsidP="00EB2E81">
            <w:pPr>
              <w:spacing w:line="360" w:lineRule="exact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D51B0E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เคารพและปฏิบัติตามจรรยาบรรณทางวิชาการและวิชาชีพ</w:t>
            </w:r>
          </w:p>
        </w:tc>
        <w:tc>
          <w:tcPr>
            <w:tcW w:w="3791" w:type="dxa"/>
            <w:shd w:val="clear" w:color="auto" w:fill="auto"/>
          </w:tcPr>
          <w:p w14:paraId="71286192" w14:textId="2C5C1821" w:rsidR="00D51B0E" w:rsidRPr="00D51B0E" w:rsidRDefault="00D51B0E" w:rsidP="00EB2E81">
            <w:pPr>
              <w:spacing w:line="360" w:lineRule="exact"/>
              <w:jc w:val="thaiDistribute"/>
              <w:rPr>
                <w:rFonts w:ascii="Angsana New" w:hAnsi="Angsana New"/>
                <w:b/>
                <w:sz w:val="28"/>
                <w:szCs w:val="28"/>
              </w:rPr>
            </w:pPr>
            <w:r w:rsidRPr="00D51B0E">
              <w:rPr>
                <w:rFonts w:ascii="Angsana New" w:hAnsi="Angsana New" w:hint="cs"/>
                <w:sz w:val="28"/>
                <w:szCs w:val="28"/>
                <w:cs/>
              </w:rPr>
              <w:t xml:space="preserve">- </w:t>
            </w:r>
            <w:r w:rsidRPr="00D51B0E">
              <w:rPr>
                <w:rFonts w:ascii="Angsana New" w:hAnsi="Angsana New"/>
                <w:sz w:val="28"/>
                <w:szCs w:val="28"/>
                <w:cs/>
              </w:rPr>
              <w:t>บรรยายภาคทฤษฎี พร้อมสอดแทรก</w:t>
            </w:r>
            <w:r w:rsidRPr="00D51B0E">
              <w:rPr>
                <w:rFonts w:ascii="Angsana New" w:hAnsi="Angsana New"/>
                <w:b/>
                <w:sz w:val="28"/>
                <w:szCs w:val="28"/>
                <w:cs/>
              </w:rPr>
              <w:t>กรณีศึกษาเกี่ยวกับประเด็นทางจริยธรรม จรรยาบรรณวิชาชีพที่เกี่ยวข้อง</w:t>
            </w:r>
          </w:p>
          <w:p w14:paraId="060FDB7B" w14:textId="64167EA8" w:rsidR="00D51B0E" w:rsidRPr="00D51B0E" w:rsidRDefault="00D51B0E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D51B0E">
              <w:rPr>
                <w:rFonts w:ascii="Angsana New" w:hAnsi="Angsana New"/>
                <w:sz w:val="28"/>
                <w:szCs w:val="28"/>
                <w:cs/>
              </w:rPr>
              <w:t>-</w:t>
            </w:r>
            <w:r w:rsidRPr="00D51B0E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D51B0E">
              <w:rPr>
                <w:rFonts w:ascii="Angsana New" w:hAnsi="Angsana New"/>
                <w:sz w:val="28"/>
                <w:szCs w:val="28"/>
                <w:cs/>
              </w:rPr>
              <w:t>อาจารย์ปฏิบัติตนเป็นตัวอย่างที่ดีทั้งด้าน</w:t>
            </w:r>
            <w:r w:rsidRPr="00D51B0E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Pr="00D51B0E">
              <w:rPr>
                <w:rFonts w:ascii="Angsana New" w:hAnsi="Angsana New"/>
                <w:sz w:val="28"/>
                <w:szCs w:val="28"/>
                <w:cs/>
              </w:rPr>
              <w:t>ระเบียบวินัย</w:t>
            </w:r>
            <w:r w:rsidRPr="00D51B0E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D51B0E">
              <w:rPr>
                <w:rFonts w:ascii="Angsana New" w:hAnsi="Angsana New"/>
                <w:sz w:val="28"/>
                <w:szCs w:val="28"/>
                <w:cs/>
              </w:rPr>
              <w:t>ตรงต่อเวลา</w:t>
            </w:r>
            <w:r w:rsidRPr="00D51B0E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D51B0E">
              <w:rPr>
                <w:rFonts w:ascii="Angsana New" w:hAnsi="Angsana New"/>
                <w:sz w:val="28"/>
                <w:szCs w:val="28"/>
                <w:cs/>
              </w:rPr>
              <w:t>และความรับ</w:t>
            </w:r>
            <w:r w:rsidRPr="00D51B0E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D51B0E">
              <w:rPr>
                <w:rFonts w:ascii="Angsana New" w:hAnsi="Angsana New"/>
                <w:sz w:val="28"/>
                <w:szCs w:val="28"/>
                <w:cs/>
              </w:rPr>
              <w:t>ผิดชอบ</w:t>
            </w:r>
          </w:p>
        </w:tc>
        <w:tc>
          <w:tcPr>
            <w:tcW w:w="2551" w:type="dxa"/>
            <w:shd w:val="clear" w:color="auto" w:fill="auto"/>
          </w:tcPr>
          <w:p w14:paraId="2963ADF0" w14:textId="785305F6" w:rsidR="00D51B0E" w:rsidRPr="00D51B0E" w:rsidRDefault="00D51B0E" w:rsidP="0074694A">
            <w:pPr>
              <w:spacing w:line="360" w:lineRule="exact"/>
              <w:jc w:val="thaiDistribute"/>
              <w:rPr>
                <w:sz w:val="28"/>
                <w:szCs w:val="28"/>
                <w:cs/>
                <w:lang w:bidi="th-TH"/>
              </w:rPr>
            </w:pPr>
          </w:p>
        </w:tc>
      </w:tr>
    </w:tbl>
    <w:p w14:paraId="3D4E74CE" w14:textId="77777777" w:rsidR="00263E01" w:rsidRPr="004F7F0C" w:rsidRDefault="00263E01" w:rsidP="008536AC">
      <w:pPr>
        <w:rPr>
          <w:rFonts w:ascii="Angsana New" w:hAnsi="Angsana New"/>
          <w:b/>
          <w:sz w:val="32"/>
          <w:szCs w:val="32"/>
          <w:lang w:bidi="th-TH"/>
        </w:rPr>
      </w:pPr>
    </w:p>
    <w:tbl>
      <w:tblPr>
        <w:tblpPr w:leftFromText="180" w:rightFromText="180" w:vertAnchor="page" w:horzAnchor="margin" w:tblpXSpec="center" w:tblpY="9757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60"/>
        <w:gridCol w:w="507"/>
        <w:gridCol w:w="393"/>
        <w:gridCol w:w="450"/>
        <w:gridCol w:w="450"/>
        <w:gridCol w:w="450"/>
        <w:gridCol w:w="360"/>
        <w:gridCol w:w="360"/>
        <w:gridCol w:w="450"/>
        <w:gridCol w:w="450"/>
        <w:gridCol w:w="397"/>
        <w:gridCol w:w="381"/>
        <w:gridCol w:w="381"/>
        <w:gridCol w:w="383"/>
        <w:gridCol w:w="381"/>
        <w:gridCol w:w="381"/>
        <w:gridCol w:w="396"/>
        <w:gridCol w:w="450"/>
        <w:gridCol w:w="450"/>
        <w:gridCol w:w="360"/>
        <w:gridCol w:w="360"/>
        <w:gridCol w:w="360"/>
        <w:gridCol w:w="432"/>
        <w:gridCol w:w="450"/>
        <w:gridCol w:w="450"/>
        <w:gridCol w:w="450"/>
      </w:tblGrid>
      <w:tr w:rsidR="008E4ECE" w:rsidRPr="004F7F0C" w14:paraId="7BE33F8E" w14:textId="77777777" w:rsidTr="008E4ECE">
        <w:trPr>
          <w:trHeight w:val="1350"/>
        </w:trPr>
        <w:tc>
          <w:tcPr>
            <w:tcW w:w="124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D6F585" w14:textId="77777777" w:rsidR="008E4ECE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rtl/>
                <w:cs/>
              </w:rPr>
              <w:t xml:space="preserve">1          </w:t>
            </w:r>
            <w:r w:rsidRPr="004F7F0C">
              <w:rPr>
                <w:rFonts w:ascii="Angsana New" w:hAnsi="Angsana New"/>
                <w:b/>
                <w:bCs/>
                <w:rtl/>
                <w:cs/>
              </w:rPr>
              <w:t xml:space="preserve"> </w:t>
            </w:r>
            <w:r w:rsidRPr="00E86208">
              <w:rPr>
                <w:rFonts w:ascii="Angsana New" w:hAnsi="Angsana New"/>
                <w:b/>
                <w:bCs/>
              </w:rPr>
              <w:t>.</w:t>
            </w:r>
            <w:r>
              <w:rPr>
                <w:rFonts w:ascii="Angsana New" w:hAnsi="Angsana New" w:hint="cs"/>
                <w:b/>
                <w:bCs/>
                <w:rtl/>
                <w:cs/>
              </w:rPr>
              <w:t xml:space="preserve"> </w:t>
            </w:r>
            <w:r w:rsidRPr="004F7F0C">
              <w:rPr>
                <w:rFonts w:ascii="Angsana New" w:hAnsi="Angsana New"/>
                <w:b/>
                <w:bCs/>
                <w:cs/>
                <w:lang w:bidi="th-TH"/>
              </w:rPr>
              <w:t xml:space="preserve">คุณธรรม </w:t>
            </w:r>
            <w:r>
              <w:rPr>
                <w:rFonts w:ascii="Angsana New" w:hAnsi="Angsana New" w:hint="cs"/>
                <w:b/>
                <w:bCs/>
                <w:cs/>
                <w:lang w:bidi="th-TH"/>
              </w:rPr>
              <w:t xml:space="preserve">       </w:t>
            </w:r>
          </w:p>
          <w:p w14:paraId="0295D73F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bCs/>
                <w:cs/>
                <w:lang w:bidi="th-TH"/>
              </w:rPr>
              <w:t xml:space="preserve">               </w:t>
            </w:r>
            <w:r w:rsidRPr="004F7F0C">
              <w:rPr>
                <w:rFonts w:ascii="Angsana New" w:hAnsi="Angsana New"/>
                <w:b/>
                <w:bCs/>
                <w:cs/>
                <w:lang w:bidi="th-TH"/>
              </w:rPr>
              <w:t>จริยธรรม</w:t>
            </w:r>
            <w:r>
              <w:rPr>
                <w:rFonts w:ascii="Angsana New" w:hAnsi="Angsana New" w:hint="cs"/>
                <w:b/>
                <w:bCs/>
                <w:cs/>
                <w:lang w:bidi="th-TH"/>
              </w:rPr>
              <w:t xml:space="preserve"> 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F3CE4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rtl/>
                <w: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FC8BA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rtl/>
                <w:cs/>
              </w:rPr>
            </w:pPr>
          </w:p>
        </w:tc>
        <w:tc>
          <w:tcPr>
            <w:tcW w:w="2070" w:type="dxa"/>
            <w:gridSpan w:val="5"/>
            <w:tcBorders>
              <w:left w:val="single" w:sz="4" w:space="0" w:color="auto"/>
            </w:tcBorders>
          </w:tcPr>
          <w:p w14:paraId="00446682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highlight w:val="yellow"/>
              </w:rPr>
            </w:pPr>
            <w:r w:rsidRPr="004F7F0C">
              <w:rPr>
                <w:rFonts w:ascii="Angsana New" w:hAnsi="Angsana New"/>
                <w:b/>
                <w:bCs/>
                <w:rtl/>
                <w:cs/>
              </w:rPr>
              <w:t xml:space="preserve">2 </w:t>
            </w:r>
            <w:r w:rsidRPr="00E86208">
              <w:rPr>
                <w:rFonts w:ascii="Angsana New" w:hAnsi="Angsana New"/>
                <w:b/>
                <w:bCs/>
              </w:rPr>
              <w:t>.</w:t>
            </w:r>
            <w:r>
              <w:rPr>
                <w:rFonts w:ascii="Angsana New" w:hAnsi="Angsana New"/>
                <w:b/>
                <w:bCs/>
              </w:rPr>
              <w:t xml:space="preserve"> </w:t>
            </w:r>
            <w:r w:rsidRPr="004F7F0C">
              <w:rPr>
                <w:rFonts w:ascii="Angsana New" w:hAnsi="Angsana New"/>
                <w:b/>
                <w:bCs/>
                <w:cs/>
                <w:lang w:bidi="th-TH"/>
              </w:rPr>
              <w:t>ความรู้</w:t>
            </w:r>
          </w:p>
        </w:tc>
        <w:tc>
          <w:tcPr>
            <w:tcW w:w="1992" w:type="dxa"/>
            <w:gridSpan w:val="5"/>
            <w:tcBorders>
              <w:right w:val="single" w:sz="4" w:space="0" w:color="auto"/>
            </w:tcBorders>
          </w:tcPr>
          <w:p w14:paraId="5B1D4205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rPr>
                <w:rFonts w:ascii="Angsana New" w:hAnsi="Angsana New"/>
                <w:b/>
                <w:bCs/>
                <w:highlight w:val="yellow"/>
              </w:rPr>
            </w:pPr>
            <w:r w:rsidRPr="004F7F0C">
              <w:rPr>
                <w:rFonts w:ascii="Angsana New" w:hAnsi="Angsana New"/>
                <w:b/>
                <w:bCs/>
                <w:rtl/>
                <w:cs/>
              </w:rPr>
              <w:t xml:space="preserve">3 </w:t>
            </w:r>
            <w:r w:rsidRPr="00E86208">
              <w:rPr>
                <w:rFonts w:ascii="Angsana New" w:hAnsi="Angsana New"/>
                <w:b/>
                <w:bCs/>
              </w:rPr>
              <w:t>.</w:t>
            </w:r>
            <w:r>
              <w:rPr>
                <w:rFonts w:ascii="Angsana New" w:hAnsi="Angsana New"/>
                <w:b/>
                <w:bCs/>
              </w:rPr>
              <w:t xml:space="preserve"> </w:t>
            </w:r>
            <w:r w:rsidRPr="004F7F0C">
              <w:rPr>
                <w:rFonts w:ascii="Angsana New" w:hAnsi="Angsana New"/>
                <w:b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7AADE3" w14:textId="77777777" w:rsidR="008E4ECE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rPr>
                <w:rFonts w:ascii="Angsana New" w:hAnsi="Angsana New"/>
                <w:b/>
                <w:b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rtl/>
                <w:cs/>
              </w:rPr>
              <w:t xml:space="preserve">4    </w:t>
            </w:r>
            <w:r w:rsidRPr="004F7F0C">
              <w:rPr>
                <w:rFonts w:ascii="Angsana New" w:hAnsi="Angsana New"/>
                <w:b/>
                <w:bCs/>
                <w:rtl/>
                <w:cs/>
              </w:rPr>
              <w:t xml:space="preserve"> </w:t>
            </w:r>
            <w:r w:rsidRPr="00E86208">
              <w:rPr>
                <w:rFonts w:ascii="Angsana New" w:hAnsi="Angsana New"/>
                <w:b/>
                <w:bCs/>
              </w:rPr>
              <w:t>.</w:t>
            </w:r>
            <w:r>
              <w:rPr>
                <w:rFonts w:ascii="Angsana New" w:hAnsi="Angsana New"/>
                <w:b/>
                <w:bCs/>
              </w:rPr>
              <w:t xml:space="preserve"> </w:t>
            </w:r>
            <w:r w:rsidRPr="004F7F0C">
              <w:rPr>
                <w:rFonts w:ascii="Angsana New" w:hAnsi="Angsana New"/>
                <w:b/>
                <w:bCs/>
                <w:cs/>
                <w:lang w:bidi="th-TH"/>
              </w:rPr>
              <w:t>ทักษะ</w:t>
            </w:r>
            <w:r>
              <w:rPr>
                <w:rFonts w:ascii="Angsana New" w:hAnsi="Angsana New" w:hint="cs"/>
                <w:b/>
                <w:bCs/>
                <w:cs/>
                <w:lang w:bidi="th-TH"/>
              </w:rPr>
              <w:t xml:space="preserve">  </w:t>
            </w:r>
          </w:p>
          <w:p w14:paraId="596D86D3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  <w:lang w:bidi="th-TH"/>
              </w:rPr>
              <w:t xml:space="preserve"> </w:t>
            </w:r>
            <w:r w:rsidRPr="004F7F0C">
              <w:rPr>
                <w:rFonts w:ascii="Angsana New" w:hAnsi="Angsana New"/>
                <w:b/>
                <w:bCs/>
                <w:cs/>
                <w:lang w:bidi="th-TH"/>
              </w:rPr>
              <w:t>ความสัมพันธ์ระหว่างบุคคลและความรับผิดชอบ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A30AE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rtl/>
                <w:cs/>
              </w:rPr>
            </w:pP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28A6FDC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highlight w:val="yellow"/>
              </w:rPr>
            </w:pPr>
            <w:r w:rsidRPr="004F7F0C">
              <w:rPr>
                <w:rFonts w:ascii="Angsana New" w:hAnsi="Angsana New"/>
                <w:b/>
                <w:bCs/>
                <w:rtl/>
                <w:cs/>
              </w:rPr>
              <w:t xml:space="preserve">5 </w:t>
            </w:r>
            <w:r w:rsidRPr="00E86208">
              <w:rPr>
                <w:rFonts w:ascii="Angsana New" w:hAnsi="Angsana New"/>
                <w:b/>
                <w:bCs/>
              </w:rPr>
              <w:t>.</w:t>
            </w:r>
            <w:r>
              <w:rPr>
                <w:rFonts w:ascii="Angsana New" w:hAnsi="Angsana New"/>
                <w:b/>
                <w:bCs/>
              </w:rPr>
              <w:t xml:space="preserve"> </w:t>
            </w:r>
            <w:r w:rsidRPr="004F7F0C">
              <w:rPr>
                <w:rFonts w:ascii="Angsana New" w:hAnsi="Angsana New"/>
                <w:b/>
                <w:bCs/>
                <w:cs/>
                <w:lang w:bidi="th-TH"/>
              </w:rPr>
              <w:t>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F20CEF" w14:textId="77777777" w:rsidR="008E4ECE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4F7F0C">
              <w:rPr>
                <w:rFonts w:ascii="Angsana New" w:hAnsi="Angsana New"/>
                <w:b/>
                <w:bCs/>
                <w:rtl/>
                <w:cs/>
              </w:rPr>
              <w:t>6</w:t>
            </w:r>
            <w:r>
              <w:rPr>
                <w:rFonts w:ascii="Angsana New" w:hAnsi="Angsana New" w:hint="cs"/>
                <w:b/>
                <w:bCs/>
                <w:rtl/>
                <w:cs/>
              </w:rPr>
              <w:t xml:space="preserve">      </w:t>
            </w:r>
            <w:r>
              <w:rPr>
                <w:rFonts w:ascii="Angsana New" w:hAnsi="Angsana New"/>
                <w:b/>
                <w:bCs/>
                <w:rtl/>
              </w:rPr>
              <w:t xml:space="preserve"> </w:t>
            </w:r>
            <w:r w:rsidRPr="00E86208">
              <w:rPr>
                <w:rFonts w:ascii="Angsana New" w:hAnsi="Angsana New"/>
                <w:b/>
                <w:bCs/>
              </w:rPr>
              <w:t>.</w:t>
            </w:r>
            <w:r>
              <w:rPr>
                <w:rFonts w:ascii="Angsana New" w:hAnsi="Angsana New"/>
                <w:b/>
                <w:bCs/>
              </w:rPr>
              <w:t xml:space="preserve"> </w:t>
            </w:r>
            <w:r w:rsidRPr="004F7F0C">
              <w:rPr>
                <w:rFonts w:ascii="Angsana New" w:hAnsi="Angsana New"/>
                <w:b/>
                <w:bCs/>
                <w:cs/>
                <w:lang w:bidi="th-TH"/>
              </w:rPr>
              <w:t>ทักษะการ</w:t>
            </w:r>
            <w:r>
              <w:rPr>
                <w:rFonts w:ascii="Angsana New" w:hAnsi="Angsana New" w:hint="cs"/>
                <w:b/>
                <w:bCs/>
                <w:cs/>
                <w:lang w:bidi="th-TH"/>
              </w:rPr>
              <w:t xml:space="preserve">  </w:t>
            </w:r>
          </w:p>
          <w:p w14:paraId="67E707A3" w14:textId="77777777" w:rsidR="008E4ECE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s/>
                <w:lang w:bidi="th-TH"/>
              </w:rPr>
              <w:t xml:space="preserve">          </w:t>
            </w:r>
            <w:r w:rsidRPr="004F7F0C">
              <w:rPr>
                <w:rFonts w:ascii="Angsana New" w:hAnsi="Angsana New"/>
                <w:b/>
                <w:bCs/>
                <w:cs/>
                <w:lang w:bidi="th-TH"/>
              </w:rPr>
              <w:t>ปฏิบัติทาง</w:t>
            </w:r>
            <w:r>
              <w:rPr>
                <w:rFonts w:ascii="Angsana New" w:hAnsi="Angsana New" w:hint="cs"/>
                <w:b/>
                <w:bCs/>
                <w:cs/>
                <w:lang w:bidi="th-TH"/>
              </w:rPr>
              <w:t xml:space="preserve">  </w:t>
            </w:r>
          </w:p>
          <w:p w14:paraId="251CD7C0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rtl/>
                <w:cs/>
              </w:rPr>
            </w:pPr>
            <w:r>
              <w:rPr>
                <w:rFonts w:ascii="Angsana New" w:hAnsi="Angsana New" w:hint="cs"/>
                <w:b/>
                <w:bCs/>
                <w:cs/>
                <w:lang w:bidi="th-TH"/>
              </w:rPr>
              <w:t xml:space="preserve">         </w:t>
            </w:r>
            <w:r w:rsidRPr="004F7F0C">
              <w:rPr>
                <w:rFonts w:ascii="Angsana New" w:hAnsi="Angsana New"/>
                <w:b/>
                <w:bCs/>
                <w:cs/>
                <w:lang w:bidi="th-TH"/>
              </w:rPr>
              <w:t>วิชาชีพ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DAAED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rtl/>
                <w:cs/>
              </w:rPr>
            </w:pPr>
          </w:p>
        </w:tc>
      </w:tr>
      <w:tr w:rsidR="008E4ECE" w:rsidRPr="004F7F0C" w14:paraId="02ACE372" w14:textId="77777777" w:rsidTr="008E4ECE">
        <w:trPr>
          <w:trHeight w:val="270"/>
        </w:trPr>
        <w:tc>
          <w:tcPr>
            <w:tcW w:w="378" w:type="dxa"/>
            <w:tcBorders>
              <w:top w:val="single" w:sz="4" w:space="0" w:color="auto"/>
            </w:tcBorders>
          </w:tcPr>
          <w:p w14:paraId="580A1548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15DF5E2D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352C90DB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3</w:t>
            </w:r>
          </w:p>
        </w:tc>
        <w:tc>
          <w:tcPr>
            <w:tcW w:w="393" w:type="dxa"/>
            <w:tcBorders>
              <w:top w:val="single" w:sz="4" w:space="0" w:color="auto"/>
            </w:tcBorders>
          </w:tcPr>
          <w:p w14:paraId="09BDF75B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7C710B6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5</w:t>
            </w:r>
          </w:p>
        </w:tc>
        <w:tc>
          <w:tcPr>
            <w:tcW w:w="450" w:type="dxa"/>
          </w:tcPr>
          <w:p w14:paraId="0AD8E7DE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1</w:t>
            </w:r>
          </w:p>
        </w:tc>
        <w:tc>
          <w:tcPr>
            <w:tcW w:w="450" w:type="dxa"/>
          </w:tcPr>
          <w:p w14:paraId="3E43E9A5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2</w:t>
            </w:r>
          </w:p>
        </w:tc>
        <w:tc>
          <w:tcPr>
            <w:tcW w:w="360" w:type="dxa"/>
          </w:tcPr>
          <w:p w14:paraId="4E67290C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3</w:t>
            </w:r>
          </w:p>
        </w:tc>
        <w:tc>
          <w:tcPr>
            <w:tcW w:w="360" w:type="dxa"/>
          </w:tcPr>
          <w:p w14:paraId="669E7D7C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4</w:t>
            </w:r>
          </w:p>
        </w:tc>
        <w:tc>
          <w:tcPr>
            <w:tcW w:w="450" w:type="dxa"/>
          </w:tcPr>
          <w:p w14:paraId="6940ECDD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5</w:t>
            </w:r>
          </w:p>
        </w:tc>
        <w:tc>
          <w:tcPr>
            <w:tcW w:w="450" w:type="dxa"/>
          </w:tcPr>
          <w:p w14:paraId="7ACBCCEC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1</w:t>
            </w:r>
          </w:p>
        </w:tc>
        <w:tc>
          <w:tcPr>
            <w:tcW w:w="397" w:type="dxa"/>
          </w:tcPr>
          <w:p w14:paraId="7781767D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2</w:t>
            </w:r>
          </w:p>
        </w:tc>
        <w:tc>
          <w:tcPr>
            <w:tcW w:w="381" w:type="dxa"/>
          </w:tcPr>
          <w:p w14:paraId="3CAB83E2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3</w:t>
            </w:r>
          </w:p>
        </w:tc>
        <w:tc>
          <w:tcPr>
            <w:tcW w:w="381" w:type="dxa"/>
          </w:tcPr>
          <w:p w14:paraId="1AEF534A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4</w:t>
            </w:r>
          </w:p>
        </w:tc>
        <w:tc>
          <w:tcPr>
            <w:tcW w:w="383" w:type="dxa"/>
          </w:tcPr>
          <w:p w14:paraId="6A5AFDB8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rPr>
                <w:rFonts w:ascii="Angsana New" w:hAnsi="Angsana New"/>
              </w:rPr>
            </w:pPr>
            <w:r w:rsidRPr="004F7F0C">
              <w:rPr>
                <w:rFonts w:ascii="Angsana New" w:hAnsi="Angsana New"/>
                <w:b/>
                <w:bCs/>
              </w:rPr>
              <w:t>5</w:t>
            </w:r>
          </w:p>
        </w:tc>
        <w:tc>
          <w:tcPr>
            <w:tcW w:w="381" w:type="dxa"/>
            <w:tcBorders>
              <w:top w:val="single" w:sz="4" w:space="0" w:color="auto"/>
            </w:tcBorders>
          </w:tcPr>
          <w:p w14:paraId="3FC472C1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</w:tcBorders>
          </w:tcPr>
          <w:p w14:paraId="6E733A11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14:paraId="558783DA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ADA2EC4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4</w:t>
            </w:r>
          </w:p>
        </w:tc>
        <w:tc>
          <w:tcPr>
            <w:tcW w:w="450" w:type="dxa"/>
          </w:tcPr>
          <w:p w14:paraId="2F40F69C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1</w:t>
            </w:r>
          </w:p>
        </w:tc>
        <w:tc>
          <w:tcPr>
            <w:tcW w:w="360" w:type="dxa"/>
          </w:tcPr>
          <w:p w14:paraId="6A419D9B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2</w:t>
            </w:r>
          </w:p>
        </w:tc>
        <w:tc>
          <w:tcPr>
            <w:tcW w:w="360" w:type="dxa"/>
          </w:tcPr>
          <w:p w14:paraId="72482277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3</w:t>
            </w:r>
          </w:p>
        </w:tc>
        <w:tc>
          <w:tcPr>
            <w:tcW w:w="360" w:type="dxa"/>
          </w:tcPr>
          <w:p w14:paraId="545F234B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60D9DC05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  <w:rtl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0DA9B9D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D9089CF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  <w:rtl/>
                <w:cs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D03B7BF" w14:textId="77777777" w:rsidR="008E4ECE" w:rsidRPr="004F7F0C" w:rsidRDefault="008E4ECE" w:rsidP="008E4EC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rtl/>
                <w: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4</w:t>
            </w:r>
          </w:p>
        </w:tc>
      </w:tr>
      <w:tr w:rsidR="008E4ECE" w:rsidRPr="004F7F0C" w14:paraId="4BAC8400" w14:textId="77777777" w:rsidTr="008E4ECE">
        <w:trPr>
          <w:trHeight w:val="283"/>
        </w:trPr>
        <w:tc>
          <w:tcPr>
            <w:tcW w:w="378" w:type="dxa"/>
          </w:tcPr>
          <w:p w14:paraId="3D9E43B6" w14:textId="77777777" w:rsidR="008E4ECE" w:rsidRPr="00024CAA" w:rsidRDefault="008E4ECE" w:rsidP="008E4EC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Wingdings" w:hAnsi="Wingdings" w:cs="Wingdings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14:paraId="7B9878E7" w14:textId="77777777" w:rsidR="008E4ECE" w:rsidRPr="004F7F0C" w:rsidRDefault="008E4ECE" w:rsidP="008E4ECE">
            <w:pPr>
              <w:rPr>
                <w:rFonts w:ascii="Angsana New" w:hAnsi="Angsana New"/>
              </w:rPr>
            </w:pPr>
            <w:r w:rsidRPr="006B09DE">
              <w:rPr>
                <w:rFonts w:ascii="Angsana New" w:hAnsi="Angsana New"/>
                <w:sz w:val="28"/>
                <w:szCs w:val="28"/>
              </w:rPr>
              <w:sym w:font="Wingdings" w:char="F06C"/>
            </w:r>
          </w:p>
        </w:tc>
        <w:tc>
          <w:tcPr>
            <w:tcW w:w="507" w:type="dxa"/>
          </w:tcPr>
          <w:p w14:paraId="23633A51" w14:textId="77777777" w:rsidR="008E4ECE" w:rsidRPr="004F7F0C" w:rsidRDefault="008E4ECE" w:rsidP="008E4ECE">
            <w:pPr>
              <w:rPr>
                <w:rFonts w:ascii="Angsana New" w:hAnsi="Angsana New"/>
              </w:rPr>
            </w:pPr>
            <w:r w:rsidRPr="006B09DE">
              <w:rPr>
                <w:rFonts w:ascii="Wingdings" w:hAnsi="Wingdings" w:cs="Wingdings"/>
                <w:color w:val="000000"/>
                <w:sz w:val="20"/>
                <w:szCs w:val="20"/>
              </w:rPr>
              <w:t></w:t>
            </w:r>
          </w:p>
        </w:tc>
        <w:tc>
          <w:tcPr>
            <w:tcW w:w="393" w:type="dxa"/>
          </w:tcPr>
          <w:p w14:paraId="30C10DC4" w14:textId="77777777" w:rsidR="008E4ECE" w:rsidRPr="004F7F0C" w:rsidRDefault="008E4ECE" w:rsidP="008E4ECE">
            <w:pPr>
              <w:rPr>
                <w:rFonts w:ascii="Angsana New" w:hAnsi="Angsana New"/>
              </w:rPr>
            </w:pPr>
          </w:p>
        </w:tc>
        <w:tc>
          <w:tcPr>
            <w:tcW w:w="450" w:type="dxa"/>
          </w:tcPr>
          <w:p w14:paraId="7939F7F5" w14:textId="77777777" w:rsidR="008E4ECE" w:rsidRPr="006B09DE" w:rsidRDefault="008E4ECE" w:rsidP="008E4ECE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</w:tcPr>
          <w:p w14:paraId="3FEA7774" w14:textId="77777777" w:rsidR="008E4ECE" w:rsidRPr="004F7F0C" w:rsidRDefault="008E4ECE" w:rsidP="008E4ECE">
            <w:pPr>
              <w:rPr>
                <w:rFonts w:ascii="Angsana New" w:hAnsi="Angsana New"/>
              </w:rPr>
            </w:pPr>
            <w:r w:rsidRPr="006B09DE">
              <w:rPr>
                <w:rFonts w:ascii="Angsana New" w:hAnsi="Angsana New"/>
                <w:sz w:val="28"/>
                <w:szCs w:val="28"/>
              </w:rPr>
              <w:sym w:font="Wingdings" w:char="F06C"/>
            </w:r>
          </w:p>
        </w:tc>
        <w:tc>
          <w:tcPr>
            <w:tcW w:w="450" w:type="dxa"/>
          </w:tcPr>
          <w:p w14:paraId="20F563F3" w14:textId="77777777" w:rsidR="008E4ECE" w:rsidRPr="004F7F0C" w:rsidRDefault="008E4ECE" w:rsidP="008E4ECE">
            <w:pPr>
              <w:rPr>
                <w:rFonts w:ascii="Angsana New" w:hAnsi="Angsana New"/>
              </w:rPr>
            </w:pPr>
            <w:r w:rsidRPr="006B09DE">
              <w:rPr>
                <w:rFonts w:ascii="Angsana New" w:hAnsi="Angsana New"/>
                <w:sz w:val="28"/>
                <w:szCs w:val="28"/>
              </w:rPr>
              <w:sym w:font="Wingdings" w:char="F06C"/>
            </w:r>
          </w:p>
        </w:tc>
        <w:tc>
          <w:tcPr>
            <w:tcW w:w="360" w:type="dxa"/>
          </w:tcPr>
          <w:p w14:paraId="01082DB5" w14:textId="77777777" w:rsidR="008E4ECE" w:rsidRPr="004F7F0C" w:rsidRDefault="008E4ECE" w:rsidP="008E4ECE">
            <w:pPr>
              <w:rPr>
                <w:rFonts w:ascii="Angsana New" w:hAnsi="Angsana New"/>
              </w:rPr>
            </w:pPr>
          </w:p>
        </w:tc>
        <w:tc>
          <w:tcPr>
            <w:tcW w:w="360" w:type="dxa"/>
          </w:tcPr>
          <w:p w14:paraId="31CE36B9" w14:textId="77777777" w:rsidR="008E4ECE" w:rsidRPr="004F7F0C" w:rsidRDefault="008E4ECE" w:rsidP="008E4ECE">
            <w:pPr>
              <w:rPr>
                <w:rFonts w:ascii="Angsana New" w:hAnsi="Angsana New"/>
              </w:rPr>
            </w:pPr>
            <w:r w:rsidRPr="006B09DE">
              <w:rPr>
                <w:rFonts w:ascii="Wingdings" w:hAnsi="Wingdings" w:cs="Wingdings"/>
                <w:color w:val="000000"/>
                <w:sz w:val="20"/>
                <w:szCs w:val="20"/>
              </w:rPr>
              <w:t></w:t>
            </w:r>
          </w:p>
        </w:tc>
        <w:tc>
          <w:tcPr>
            <w:tcW w:w="450" w:type="dxa"/>
          </w:tcPr>
          <w:p w14:paraId="4F161300" w14:textId="77777777" w:rsidR="008E4ECE" w:rsidRPr="004F7F0C" w:rsidRDefault="008E4ECE" w:rsidP="008E4ECE">
            <w:pPr>
              <w:rPr>
                <w:rFonts w:ascii="Angsana New" w:hAnsi="Angsana New"/>
              </w:rPr>
            </w:pPr>
          </w:p>
        </w:tc>
        <w:tc>
          <w:tcPr>
            <w:tcW w:w="450" w:type="dxa"/>
          </w:tcPr>
          <w:p w14:paraId="1CE3CA65" w14:textId="77777777" w:rsidR="008E4ECE" w:rsidRPr="004F7F0C" w:rsidRDefault="008E4ECE" w:rsidP="008E4ECE">
            <w:pPr>
              <w:rPr>
                <w:rFonts w:ascii="Angsana New" w:hAnsi="Angsana New"/>
              </w:rPr>
            </w:pPr>
          </w:p>
        </w:tc>
        <w:tc>
          <w:tcPr>
            <w:tcW w:w="397" w:type="dxa"/>
          </w:tcPr>
          <w:p w14:paraId="69D84953" w14:textId="77777777" w:rsidR="008E4ECE" w:rsidRPr="004F7F0C" w:rsidRDefault="008E4ECE" w:rsidP="008E4ECE">
            <w:pPr>
              <w:rPr>
                <w:rFonts w:ascii="Angsana New" w:hAnsi="Angsana New"/>
              </w:rPr>
            </w:pPr>
            <w:r w:rsidRPr="006B09DE">
              <w:rPr>
                <w:rFonts w:ascii="Angsana New" w:hAnsi="Angsana New"/>
                <w:sz w:val="28"/>
                <w:szCs w:val="28"/>
              </w:rPr>
              <w:sym w:font="Wingdings" w:char="F06C"/>
            </w:r>
          </w:p>
        </w:tc>
        <w:tc>
          <w:tcPr>
            <w:tcW w:w="381" w:type="dxa"/>
          </w:tcPr>
          <w:p w14:paraId="2981DDAE" w14:textId="77777777" w:rsidR="008E4ECE" w:rsidRPr="004F7F0C" w:rsidRDefault="008E4ECE" w:rsidP="008E4ECE">
            <w:pPr>
              <w:rPr>
                <w:rFonts w:ascii="Angsana New" w:hAnsi="Angsana New"/>
              </w:rPr>
            </w:pPr>
          </w:p>
        </w:tc>
        <w:tc>
          <w:tcPr>
            <w:tcW w:w="381" w:type="dxa"/>
          </w:tcPr>
          <w:p w14:paraId="76221E98" w14:textId="77777777" w:rsidR="008E4ECE" w:rsidRPr="004F7F0C" w:rsidRDefault="008E4ECE" w:rsidP="008E4ECE">
            <w:pPr>
              <w:rPr>
                <w:rFonts w:ascii="Angsana New" w:hAnsi="Angsana New"/>
              </w:rPr>
            </w:pPr>
            <w:r w:rsidRPr="006B09DE">
              <w:rPr>
                <w:rFonts w:ascii="Wingdings" w:hAnsi="Wingdings" w:cs="Wingdings"/>
                <w:color w:val="000000"/>
                <w:sz w:val="20"/>
                <w:szCs w:val="20"/>
              </w:rPr>
              <w:t></w:t>
            </w:r>
          </w:p>
        </w:tc>
        <w:tc>
          <w:tcPr>
            <w:tcW w:w="383" w:type="dxa"/>
          </w:tcPr>
          <w:p w14:paraId="15FCAAE0" w14:textId="77777777" w:rsidR="008E4ECE" w:rsidRPr="004F7F0C" w:rsidRDefault="008E4ECE" w:rsidP="008E4ECE">
            <w:pPr>
              <w:rPr>
                <w:rFonts w:ascii="Angsana New" w:hAnsi="Angsana New"/>
              </w:rPr>
            </w:pPr>
          </w:p>
        </w:tc>
        <w:tc>
          <w:tcPr>
            <w:tcW w:w="381" w:type="dxa"/>
          </w:tcPr>
          <w:p w14:paraId="19341E62" w14:textId="77777777" w:rsidR="008E4ECE" w:rsidRPr="004F7F0C" w:rsidRDefault="008E4ECE" w:rsidP="008E4ECE">
            <w:pPr>
              <w:rPr>
                <w:rFonts w:ascii="Angsana New" w:hAnsi="Angsana New"/>
              </w:rPr>
            </w:pPr>
            <w:r w:rsidRPr="006B09DE">
              <w:rPr>
                <w:rFonts w:ascii="Wingdings" w:hAnsi="Wingdings" w:cs="Wingdings"/>
                <w:color w:val="000000"/>
                <w:sz w:val="20"/>
                <w:szCs w:val="20"/>
              </w:rPr>
              <w:t></w:t>
            </w:r>
          </w:p>
        </w:tc>
        <w:tc>
          <w:tcPr>
            <w:tcW w:w="381" w:type="dxa"/>
          </w:tcPr>
          <w:p w14:paraId="7F7E4241" w14:textId="77777777" w:rsidR="008E4ECE" w:rsidRPr="004F7F0C" w:rsidRDefault="008E4ECE" w:rsidP="008E4ECE">
            <w:pPr>
              <w:rPr>
                <w:rFonts w:ascii="Angsana New" w:hAnsi="Angsana New"/>
              </w:rPr>
            </w:pPr>
            <w:r w:rsidRPr="006B09DE">
              <w:rPr>
                <w:rFonts w:ascii="Angsana New" w:hAnsi="Angsana New"/>
                <w:sz w:val="28"/>
                <w:szCs w:val="28"/>
              </w:rPr>
              <w:sym w:font="Wingdings" w:char="F06C"/>
            </w:r>
          </w:p>
        </w:tc>
        <w:tc>
          <w:tcPr>
            <w:tcW w:w="396" w:type="dxa"/>
          </w:tcPr>
          <w:p w14:paraId="29C0C1B5" w14:textId="77777777" w:rsidR="008E4ECE" w:rsidRPr="004F7F0C" w:rsidRDefault="008E4ECE" w:rsidP="008E4ECE">
            <w:pPr>
              <w:rPr>
                <w:rFonts w:ascii="Angsana New" w:hAnsi="Angsana New"/>
              </w:rPr>
            </w:pPr>
          </w:p>
        </w:tc>
        <w:tc>
          <w:tcPr>
            <w:tcW w:w="450" w:type="dxa"/>
          </w:tcPr>
          <w:p w14:paraId="62D40D9A" w14:textId="77777777" w:rsidR="008E4ECE" w:rsidRPr="004F7F0C" w:rsidRDefault="008E4ECE" w:rsidP="008E4ECE">
            <w:pPr>
              <w:rPr>
                <w:rFonts w:ascii="Angsana New" w:hAnsi="Angsana New"/>
              </w:rPr>
            </w:pPr>
          </w:p>
        </w:tc>
        <w:tc>
          <w:tcPr>
            <w:tcW w:w="450" w:type="dxa"/>
          </w:tcPr>
          <w:p w14:paraId="7C1AA668" w14:textId="77777777" w:rsidR="008E4ECE" w:rsidRPr="004F7F0C" w:rsidRDefault="008E4ECE" w:rsidP="008E4ECE">
            <w:pPr>
              <w:rPr>
                <w:rFonts w:ascii="Angsana New" w:hAnsi="Angsana New"/>
              </w:rPr>
            </w:pPr>
          </w:p>
        </w:tc>
        <w:tc>
          <w:tcPr>
            <w:tcW w:w="360" w:type="dxa"/>
          </w:tcPr>
          <w:p w14:paraId="256EDF57" w14:textId="77777777" w:rsidR="008E4ECE" w:rsidRPr="004F7F0C" w:rsidRDefault="008E4ECE" w:rsidP="008E4ECE">
            <w:pPr>
              <w:rPr>
                <w:rFonts w:ascii="Angsana New" w:hAnsi="Angsana New"/>
              </w:rPr>
            </w:pPr>
          </w:p>
        </w:tc>
        <w:tc>
          <w:tcPr>
            <w:tcW w:w="360" w:type="dxa"/>
          </w:tcPr>
          <w:p w14:paraId="297AD450" w14:textId="77777777" w:rsidR="008E4ECE" w:rsidRPr="004F7F0C" w:rsidRDefault="008E4ECE" w:rsidP="008E4ECE">
            <w:pPr>
              <w:rPr>
                <w:rFonts w:ascii="Angsana New" w:hAnsi="Angsana New"/>
              </w:rPr>
            </w:pPr>
            <w:r w:rsidRPr="006B09DE">
              <w:rPr>
                <w:rFonts w:ascii="Wingdings" w:hAnsi="Wingdings" w:cs="Wingdings"/>
                <w:color w:val="000000"/>
                <w:sz w:val="20"/>
                <w:szCs w:val="20"/>
              </w:rPr>
              <w:t></w:t>
            </w:r>
          </w:p>
        </w:tc>
        <w:tc>
          <w:tcPr>
            <w:tcW w:w="360" w:type="dxa"/>
          </w:tcPr>
          <w:p w14:paraId="682FD461" w14:textId="77777777" w:rsidR="008E4ECE" w:rsidRPr="004F7F0C" w:rsidRDefault="008E4ECE" w:rsidP="008E4ECE">
            <w:pPr>
              <w:rPr>
                <w:rFonts w:ascii="Angsana New" w:hAnsi="Angsana New"/>
              </w:rPr>
            </w:pPr>
            <w:r w:rsidRPr="006B09DE">
              <w:rPr>
                <w:rFonts w:ascii="Angsana New" w:hAnsi="Angsana New"/>
                <w:sz w:val="28"/>
                <w:szCs w:val="28"/>
              </w:rPr>
              <w:sym w:font="Wingdings" w:char="F06C"/>
            </w:r>
          </w:p>
        </w:tc>
        <w:tc>
          <w:tcPr>
            <w:tcW w:w="432" w:type="dxa"/>
          </w:tcPr>
          <w:p w14:paraId="0DF38CD8" w14:textId="77777777" w:rsidR="008E4ECE" w:rsidRPr="004F7F0C" w:rsidRDefault="008E4ECE" w:rsidP="008E4ECE">
            <w:pPr>
              <w:rPr>
                <w:rFonts w:ascii="Angsana New" w:hAnsi="Angsana New"/>
              </w:rPr>
            </w:pPr>
          </w:p>
        </w:tc>
        <w:tc>
          <w:tcPr>
            <w:tcW w:w="450" w:type="dxa"/>
          </w:tcPr>
          <w:p w14:paraId="536EFAC2" w14:textId="77777777" w:rsidR="008E4ECE" w:rsidRPr="004F7F0C" w:rsidRDefault="008E4ECE" w:rsidP="008E4ECE">
            <w:pPr>
              <w:rPr>
                <w:rFonts w:ascii="Angsana New" w:hAnsi="Angsana New"/>
              </w:rPr>
            </w:pPr>
          </w:p>
        </w:tc>
        <w:tc>
          <w:tcPr>
            <w:tcW w:w="450" w:type="dxa"/>
          </w:tcPr>
          <w:p w14:paraId="6396B878" w14:textId="77777777" w:rsidR="008E4ECE" w:rsidRPr="004F7F0C" w:rsidRDefault="008E4ECE" w:rsidP="008E4ECE">
            <w:pPr>
              <w:rPr>
                <w:rFonts w:ascii="Angsana New" w:hAnsi="Angsana New"/>
              </w:rPr>
            </w:pPr>
            <w:r w:rsidRPr="006B09DE">
              <w:rPr>
                <w:rFonts w:ascii="Angsana New" w:hAnsi="Angsana New"/>
                <w:sz w:val="28"/>
                <w:szCs w:val="28"/>
              </w:rPr>
              <w:sym w:font="Wingdings" w:char="F06C"/>
            </w:r>
          </w:p>
        </w:tc>
        <w:tc>
          <w:tcPr>
            <w:tcW w:w="450" w:type="dxa"/>
          </w:tcPr>
          <w:p w14:paraId="282FC530" w14:textId="77777777" w:rsidR="008E4ECE" w:rsidRPr="004F7F0C" w:rsidRDefault="008E4ECE" w:rsidP="008E4ECE">
            <w:pPr>
              <w:rPr>
                <w:rFonts w:ascii="Angsana New" w:hAnsi="Angsana New"/>
              </w:rPr>
            </w:pPr>
            <w:r w:rsidRPr="006B09DE">
              <w:rPr>
                <w:rFonts w:ascii="Wingdings" w:hAnsi="Wingdings" w:cs="Wingdings"/>
                <w:color w:val="000000"/>
                <w:sz w:val="20"/>
                <w:szCs w:val="20"/>
              </w:rPr>
              <w:t></w:t>
            </w:r>
          </w:p>
        </w:tc>
      </w:tr>
    </w:tbl>
    <w:p w14:paraId="5AEE3458" w14:textId="3C8F03E1" w:rsidR="00EB2E81" w:rsidRPr="004F7F0C" w:rsidRDefault="00D97EB9" w:rsidP="00D97EB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4F7F0C"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 w:rsidRPr="004F7F0C">
        <w:rPr>
          <w:rFonts w:ascii="Angsana New" w:hAnsi="Angsana New"/>
          <w:b/>
          <w:sz w:val="32"/>
          <w:szCs w:val="32"/>
          <w:lang w:bidi="th-TH"/>
        </w:rPr>
        <w:t>.</w:t>
      </w:r>
      <w:r w:rsidRPr="004F7F0C">
        <w:rPr>
          <w:rFonts w:ascii="Angsana New" w:hAnsi="Angsana New"/>
          <w:b/>
          <w:sz w:val="32"/>
          <w:szCs w:val="32"/>
          <w:lang w:bidi="th-TH"/>
        </w:rPr>
        <w:tab/>
      </w:r>
      <w:r w:rsidRPr="004F7F0C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40"/>
        <w:gridCol w:w="3791"/>
        <w:gridCol w:w="2551"/>
      </w:tblGrid>
      <w:tr w:rsidR="00EB2E81" w:rsidRPr="004F7F0C" w14:paraId="28DD3F29" w14:textId="77777777" w:rsidTr="00EB2E81">
        <w:tc>
          <w:tcPr>
            <w:tcW w:w="568" w:type="dxa"/>
            <w:shd w:val="clear" w:color="auto" w:fill="auto"/>
          </w:tcPr>
          <w:p w14:paraId="0F4E24C7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840" w:type="dxa"/>
            <w:shd w:val="clear" w:color="auto" w:fill="auto"/>
          </w:tcPr>
          <w:p w14:paraId="43E591E7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791" w:type="dxa"/>
            <w:shd w:val="clear" w:color="auto" w:fill="auto"/>
          </w:tcPr>
          <w:p w14:paraId="591B19D1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551" w:type="dxa"/>
            <w:shd w:val="clear" w:color="auto" w:fill="auto"/>
          </w:tcPr>
          <w:p w14:paraId="7FBA4B07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EB2E81" w:rsidRPr="004F7F0C" w14:paraId="4426901E" w14:textId="77777777" w:rsidTr="00EB2E81">
        <w:tc>
          <w:tcPr>
            <w:tcW w:w="568" w:type="dxa"/>
            <w:shd w:val="clear" w:color="auto" w:fill="auto"/>
          </w:tcPr>
          <w:p w14:paraId="228A6BC1" w14:textId="77777777" w:rsidR="00CF02EC" w:rsidRPr="00BE7DAA" w:rsidRDefault="00CF02EC" w:rsidP="00EB2E81">
            <w:pPr>
              <w:spacing w:line="36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E7DAA">
              <w:rPr>
                <w:rFonts w:ascii="Angsana New" w:hAnsi="Angsana New"/>
                <w:sz w:val="28"/>
                <w:szCs w:val="28"/>
                <w:rtl/>
                <w:cs/>
              </w:rPr>
              <w:t>2.1</w:t>
            </w:r>
          </w:p>
          <w:p w14:paraId="30EBBF85" w14:textId="33548915" w:rsidR="00CF02EC" w:rsidRPr="00BE7DAA" w:rsidRDefault="00CF02EC" w:rsidP="00EB2E81">
            <w:pPr>
              <w:spacing w:line="360" w:lineRule="exact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E7DAA">
              <w:rPr>
                <w:rFonts w:ascii="Angsana New" w:hAnsi="Angsana New"/>
                <w:sz w:val="28"/>
                <w:szCs w:val="28"/>
              </w:rPr>
              <w:sym w:font="Wingdings" w:char="F06C"/>
            </w:r>
          </w:p>
        </w:tc>
        <w:tc>
          <w:tcPr>
            <w:tcW w:w="2840" w:type="dxa"/>
            <w:shd w:val="clear" w:color="auto" w:fill="auto"/>
          </w:tcPr>
          <w:p w14:paraId="5F1F2409" w14:textId="4D1BA66C" w:rsidR="00CF02EC" w:rsidRPr="00E43669" w:rsidRDefault="00CF02EC" w:rsidP="00E43669">
            <w:pPr>
              <w:spacing w:line="360" w:lineRule="exact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E43669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มีความรู้และความเข้าใจในทฤษฎี หลักการ วิธีการในสาขาวิชาชีพ</w:t>
            </w:r>
          </w:p>
        </w:tc>
        <w:tc>
          <w:tcPr>
            <w:tcW w:w="3791" w:type="dxa"/>
            <w:shd w:val="clear" w:color="auto" w:fill="auto"/>
          </w:tcPr>
          <w:p w14:paraId="1B95F69E" w14:textId="77777777" w:rsidR="00BE7DAA" w:rsidRPr="00E43669" w:rsidRDefault="00CF02EC" w:rsidP="00E43669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E43669">
              <w:rPr>
                <w:rFonts w:ascii="Angsana New" w:hAnsi="Angsana New"/>
                <w:sz w:val="28"/>
                <w:szCs w:val="28"/>
                <w:rtl/>
                <w:cs/>
              </w:rPr>
              <w:t>-</w:t>
            </w:r>
            <w:r w:rsidRPr="00E43669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  <w:r w:rsidRPr="00E43669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Pr="00E43669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ร่วมกับการสื่อสารสองทาง โดยเน้นให้นักศึกษาค้นคว้าข้อมูลเพิ่มเติม</w:t>
            </w:r>
            <w:r w:rsidR="00BE7DAA" w:rsidRPr="00E43669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</w:p>
          <w:p w14:paraId="48B65B7D" w14:textId="5323A378" w:rsidR="00CF02EC" w:rsidRPr="00E43669" w:rsidRDefault="00BE7DAA" w:rsidP="00E43669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E43669">
              <w:rPr>
                <w:rFonts w:ascii="Angsana New" w:hAnsi="Angsana New"/>
                <w:sz w:val="28"/>
                <w:szCs w:val="28"/>
                <w:cs/>
              </w:rPr>
              <w:t xml:space="preserve">-จัดการเรียนการสอนให้มีเนื้อหาเชื่อมโยงกับรายวิชาปฏิบัติการ </w:t>
            </w:r>
          </w:p>
        </w:tc>
        <w:tc>
          <w:tcPr>
            <w:tcW w:w="2551" w:type="dxa"/>
            <w:shd w:val="clear" w:color="auto" w:fill="auto"/>
          </w:tcPr>
          <w:p w14:paraId="5F78A216" w14:textId="049FCAD6" w:rsidR="00CF02EC" w:rsidRPr="00E43669" w:rsidRDefault="00BE7DAA" w:rsidP="00E43669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E43669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="00CF02EC" w:rsidRPr="00E43669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="00CF02EC" w:rsidRPr="00E43669">
              <w:rPr>
                <w:rFonts w:ascii="Angsana New" w:hAnsi="Angsana New"/>
                <w:sz w:val="28"/>
                <w:szCs w:val="28"/>
                <w:cs/>
              </w:rPr>
              <w:t>ประเมินจากการสอบข้อเขียน</w:t>
            </w:r>
          </w:p>
          <w:p w14:paraId="16E0ABAB" w14:textId="299ABB3A" w:rsidR="00BE7DAA" w:rsidRPr="00E43669" w:rsidRDefault="00BE7DAA" w:rsidP="00E43669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E43669">
              <w:rPr>
                <w:rFonts w:ascii="Angsana New" w:hAnsi="Angsana New"/>
                <w:sz w:val="28"/>
                <w:szCs w:val="28"/>
                <w:cs/>
              </w:rPr>
              <w:t>- ผลของปฏิบัติการ</w:t>
            </w:r>
            <w:r w:rsidRPr="00E43669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E43669">
              <w:rPr>
                <w:rFonts w:ascii="Angsana New" w:hAnsi="Angsana New"/>
                <w:sz w:val="28"/>
                <w:szCs w:val="28"/>
                <w:cs/>
              </w:rPr>
              <w:t>และผลิตภัณฑ์ที่เตรียมได้</w:t>
            </w:r>
          </w:p>
        </w:tc>
      </w:tr>
      <w:tr w:rsidR="0074694A" w:rsidRPr="004F7F0C" w14:paraId="149056A2" w14:textId="77777777" w:rsidTr="006E3158">
        <w:tc>
          <w:tcPr>
            <w:tcW w:w="568" w:type="dxa"/>
            <w:shd w:val="clear" w:color="auto" w:fill="auto"/>
          </w:tcPr>
          <w:p w14:paraId="612FB6FB" w14:textId="0DB3C39F" w:rsidR="0074694A" w:rsidRPr="00BE7DAA" w:rsidRDefault="0074694A" w:rsidP="0074694A">
            <w:pPr>
              <w:spacing w:line="36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E7DAA">
              <w:rPr>
                <w:rFonts w:ascii="Angsana New" w:hAnsi="Angsana New"/>
                <w:sz w:val="28"/>
                <w:szCs w:val="28"/>
                <w:rtl/>
                <w:cs/>
              </w:rPr>
              <w:t>2.</w:t>
            </w:r>
            <w:r>
              <w:rPr>
                <w:rFonts w:ascii="Angsana New" w:hAnsi="Angsana New" w:hint="cs"/>
                <w:sz w:val="28"/>
                <w:szCs w:val="28"/>
                <w:rtl/>
                <w:cs/>
              </w:rPr>
              <w:t>2</w:t>
            </w:r>
          </w:p>
          <w:p w14:paraId="5B58F535" w14:textId="7E8B9C96" w:rsidR="0074694A" w:rsidRPr="00BE7DAA" w:rsidRDefault="0074694A" w:rsidP="0074694A">
            <w:pPr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rtl/>
                <w:cs/>
              </w:rPr>
            </w:pPr>
            <w:r w:rsidRPr="00BE7DAA">
              <w:rPr>
                <w:rFonts w:ascii="Angsana New" w:hAnsi="Angsana New"/>
                <w:sz w:val="28"/>
                <w:szCs w:val="28"/>
              </w:rPr>
              <w:sym w:font="Wingdings" w:char="F06C"/>
            </w:r>
          </w:p>
        </w:tc>
        <w:tc>
          <w:tcPr>
            <w:tcW w:w="2840" w:type="dxa"/>
            <w:shd w:val="clear" w:color="auto" w:fill="auto"/>
          </w:tcPr>
          <w:p w14:paraId="7EC3D77B" w14:textId="518DB2E8" w:rsidR="0074694A" w:rsidRPr="00E43669" w:rsidRDefault="0074694A" w:rsidP="00E43669">
            <w:pPr>
              <w:widowControl w:val="0"/>
              <w:autoSpaceDE w:val="0"/>
              <w:autoSpaceDN w:val="0"/>
              <w:adjustRightInd w:val="0"/>
              <w:spacing w:after="240" w:line="360" w:lineRule="exact"/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  <w:r w:rsidRPr="00E4366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มีความรู้และเข้าใจ ในกฎหมายและวัฒนธรรมที่เกี่ยวข้องกับสาขาวิชาชีพที่ศึกษา</w:t>
            </w:r>
            <w:r w:rsidRPr="00E43669">
              <w:rPr>
                <w:rFonts w:ascii="MS Mincho" w:eastAsia="MS Mincho" w:hAnsi="MS Mincho" w:cs="MS Mincho"/>
                <w:color w:val="000000"/>
                <w:sz w:val="28"/>
                <w:szCs w:val="28"/>
                <w:cs/>
                <w:lang w:bidi="th-TH"/>
              </w:rPr>
              <w:t> </w:t>
            </w:r>
          </w:p>
        </w:tc>
        <w:tc>
          <w:tcPr>
            <w:tcW w:w="3791" w:type="dxa"/>
            <w:shd w:val="clear" w:color="auto" w:fill="auto"/>
          </w:tcPr>
          <w:p w14:paraId="3A2E72BC" w14:textId="70DE3D8C" w:rsidR="0074694A" w:rsidRPr="00E43669" w:rsidRDefault="00E43669" w:rsidP="00E43669">
            <w:pPr>
              <w:spacing w:line="360" w:lineRule="exact"/>
              <w:rPr>
                <w:rFonts w:ascii="Angsana New" w:hAnsi="Angsana New"/>
                <w:sz w:val="28"/>
                <w:szCs w:val="28"/>
                <w:rtl/>
                <w:cs/>
              </w:rPr>
            </w:pPr>
            <w:r w:rsidRPr="00E43669">
              <w:rPr>
                <w:rFonts w:ascii="Angsana New" w:hAnsi="Angsana New"/>
                <w:color w:val="002222"/>
                <w:sz w:val="28"/>
                <w:szCs w:val="28"/>
                <w:shd w:val="clear" w:color="auto" w:fill="FFFFFF"/>
                <w:cs/>
                <w:lang w:bidi="th-TH"/>
              </w:rPr>
              <w:t>- การเรียกถามและให้ตอบรายบุคคลในระหว่างการเรียน</w:t>
            </w:r>
            <w:r w:rsidRPr="00E43669">
              <w:rPr>
                <w:rFonts w:ascii="Angsana New" w:hAnsi="Angsana New"/>
                <w:color w:val="002222"/>
                <w:sz w:val="28"/>
                <w:szCs w:val="28"/>
              </w:rPr>
              <w:br/>
            </w:r>
            <w:r w:rsidRPr="00E43669">
              <w:rPr>
                <w:rFonts w:ascii="Angsana New" w:hAnsi="Angsana New"/>
                <w:color w:val="002222"/>
                <w:sz w:val="28"/>
                <w:szCs w:val="28"/>
                <w:shd w:val="clear" w:color="auto" w:fill="FFFFFF"/>
                <w:rtl/>
                <w:cs/>
              </w:rPr>
              <w:t xml:space="preserve">- </w:t>
            </w:r>
            <w:r w:rsidRPr="00E43669">
              <w:rPr>
                <w:rFonts w:ascii="Angsana New" w:hAnsi="Angsana New"/>
                <w:color w:val="002222"/>
                <w:sz w:val="28"/>
                <w:szCs w:val="28"/>
                <w:shd w:val="clear" w:color="auto" w:fill="FFFFFF"/>
                <w:cs/>
                <w:lang w:bidi="th-TH"/>
              </w:rPr>
              <w:t>แนะนำสื่อ/บทความให้นักศึกษาค้นคว้าเพิ่มเติมเพื่อเสริมความเข้าใจ</w:t>
            </w:r>
          </w:p>
        </w:tc>
        <w:tc>
          <w:tcPr>
            <w:tcW w:w="2551" w:type="dxa"/>
            <w:shd w:val="clear" w:color="auto" w:fill="auto"/>
          </w:tcPr>
          <w:p w14:paraId="232646C8" w14:textId="1FB8F501" w:rsidR="00E43669" w:rsidRPr="00E43669" w:rsidRDefault="00E43669" w:rsidP="006E3158">
            <w:pPr>
              <w:spacing w:line="360" w:lineRule="exact"/>
              <w:rPr>
                <w:rFonts w:ascii="Angsana New" w:hAnsi="Angsana New"/>
                <w:sz w:val="28"/>
                <w:szCs w:val="28"/>
                <w:rtl/>
              </w:rPr>
            </w:pPr>
          </w:p>
          <w:p w14:paraId="64F7ECEA" w14:textId="004ED54E" w:rsidR="00E43669" w:rsidRPr="00E43669" w:rsidRDefault="00E43669" w:rsidP="006E3158">
            <w:pPr>
              <w:spacing w:line="360" w:lineRule="exact"/>
              <w:rPr>
                <w:rFonts w:ascii="Angsana New" w:hAnsi="Angsana New"/>
                <w:sz w:val="28"/>
                <w:szCs w:val="28"/>
                <w:rtl/>
                <w:lang w:bidi="th-TH"/>
              </w:rPr>
            </w:pPr>
            <w:r w:rsidRPr="00E43669">
              <w:rPr>
                <w:rFonts w:ascii="Angsana New" w:hAnsi="Angsana New"/>
                <w:sz w:val="28"/>
                <w:szCs w:val="28"/>
                <w:rtl/>
                <w:cs/>
                <w:lang w:bidi="th-TH"/>
              </w:rPr>
              <w:t>ประยุกต์ใช้ความรู้ที่ได้</w:t>
            </w:r>
          </w:p>
          <w:p w14:paraId="22F46340" w14:textId="76731AE4" w:rsidR="006E3158" w:rsidRPr="00E43669" w:rsidRDefault="00E43669" w:rsidP="006E3158">
            <w:pPr>
              <w:spacing w:line="360" w:lineRule="exact"/>
              <w:rPr>
                <w:rFonts w:ascii="Angsana New" w:hAnsi="Angsana New"/>
                <w:sz w:val="28"/>
                <w:szCs w:val="28"/>
                <w:rtl/>
                <w:cs/>
              </w:rPr>
            </w:pPr>
            <w:r w:rsidRPr="00E43669">
              <w:rPr>
                <w:rFonts w:ascii="Angsana New" w:hAnsi="Angsana New"/>
                <w:sz w:val="28"/>
                <w:szCs w:val="28"/>
                <w:rtl/>
                <w:cs/>
                <w:lang w:bidi="th-TH"/>
              </w:rPr>
              <w:t xml:space="preserve">เรียนมากับวิชาอื่นๆ </w:t>
            </w:r>
            <w:r w:rsidRPr="00E43669">
              <w:rPr>
                <w:rFonts w:ascii="Angsana New" w:hAnsi="Angsana New"/>
                <w:sz w:val="28"/>
                <w:szCs w:val="28"/>
              </w:rPr>
              <w:t>(integrated)</w:t>
            </w:r>
          </w:p>
        </w:tc>
      </w:tr>
      <w:tr w:rsidR="0074694A" w:rsidRPr="004F7F0C" w14:paraId="30FEFB4C" w14:textId="77777777" w:rsidTr="00EB2E81">
        <w:tc>
          <w:tcPr>
            <w:tcW w:w="568" w:type="dxa"/>
            <w:shd w:val="clear" w:color="auto" w:fill="auto"/>
          </w:tcPr>
          <w:p w14:paraId="04E192F7" w14:textId="5CCFD343" w:rsidR="0074694A" w:rsidRDefault="0074694A" w:rsidP="00EB2E81">
            <w:pPr>
              <w:spacing w:line="36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lastRenderedPageBreak/>
              <w:t>2.4</w:t>
            </w:r>
          </w:p>
          <w:p w14:paraId="2DDF6FD6" w14:textId="2BE8A0C2" w:rsidR="0074694A" w:rsidRPr="00BE7DAA" w:rsidRDefault="0074694A" w:rsidP="00EB2E81">
            <w:pPr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rtl/>
                <w:cs/>
              </w:rPr>
            </w:pPr>
            <w:r w:rsidRPr="006B09DE">
              <w:rPr>
                <w:rFonts w:ascii="Wingdings" w:hAnsi="Wingdings" w:cs="Wingdings"/>
                <w:color w:val="000000"/>
                <w:sz w:val="20"/>
                <w:szCs w:val="20"/>
              </w:rPr>
              <w:t></w:t>
            </w:r>
          </w:p>
        </w:tc>
        <w:tc>
          <w:tcPr>
            <w:tcW w:w="2840" w:type="dxa"/>
            <w:shd w:val="clear" w:color="auto" w:fill="auto"/>
          </w:tcPr>
          <w:p w14:paraId="6FD22674" w14:textId="7FB05C9A" w:rsidR="0074694A" w:rsidRPr="00E43669" w:rsidRDefault="0074694A" w:rsidP="00E43669">
            <w:pPr>
              <w:spacing w:line="360" w:lineRule="exact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E43669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สามารถติดตามความก้าวหน้าทางวิชาการในวิชาชีพอย่างต่อเนื่อง รวมทั้งการนำไปประยุกต์ใช้และพัฒนา      </w:t>
            </w:r>
          </w:p>
        </w:tc>
        <w:tc>
          <w:tcPr>
            <w:tcW w:w="3791" w:type="dxa"/>
            <w:shd w:val="clear" w:color="auto" w:fill="auto"/>
          </w:tcPr>
          <w:p w14:paraId="40A461AA" w14:textId="77777777" w:rsidR="00E43669" w:rsidRPr="00E43669" w:rsidRDefault="00E43669" w:rsidP="00E43669">
            <w:pPr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 w:rsidRPr="00E43669">
              <w:rPr>
                <w:rFonts w:ascii="Angsana New" w:hAnsi="Angsana New"/>
                <w:color w:val="002222"/>
                <w:sz w:val="28"/>
                <w:szCs w:val="28"/>
                <w:shd w:val="clear" w:color="auto" w:fill="FFFFFF"/>
                <w:cs/>
                <w:lang w:bidi="th-TH"/>
              </w:rPr>
              <w:t>แนะนำสื่อ/บทความให้นักศึกษาค้นคว้าเพิ่มเติมเพื่อเสริมความเข้าใจ</w:t>
            </w:r>
          </w:p>
          <w:p w14:paraId="6C1A1571" w14:textId="77777777" w:rsidR="0074694A" w:rsidRPr="00E43669" w:rsidRDefault="0074694A" w:rsidP="00E43669">
            <w:pPr>
              <w:spacing w:line="360" w:lineRule="exact"/>
              <w:jc w:val="thaiDistribute"/>
              <w:rPr>
                <w:rFonts w:ascii="Angsana New" w:hAnsi="Angsana New"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3FB58012" w14:textId="77777777" w:rsidR="0074694A" w:rsidRPr="00E43669" w:rsidRDefault="0074694A" w:rsidP="00E43669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rtl/>
                <w:cs/>
              </w:rPr>
            </w:pPr>
          </w:p>
        </w:tc>
      </w:tr>
    </w:tbl>
    <w:p w14:paraId="217FE3FE" w14:textId="77777777" w:rsidR="000B5F2E" w:rsidRDefault="000B5F2E" w:rsidP="00D97EB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25A4191" w14:textId="77777777" w:rsidR="00D97EB9" w:rsidRDefault="00D97EB9" w:rsidP="00D97EB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4F7F0C"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 w:rsidRPr="004F7F0C">
        <w:rPr>
          <w:rFonts w:ascii="Angsana New" w:hAnsi="Angsana New"/>
          <w:b/>
          <w:sz w:val="32"/>
          <w:szCs w:val="32"/>
          <w:lang w:bidi="th-TH"/>
        </w:rPr>
        <w:t>.</w:t>
      </w:r>
      <w:r w:rsidRPr="004F7F0C">
        <w:rPr>
          <w:rFonts w:ascii="Angsana New" w:hAnsi="Angsana New"/>
          <w:b/>
          <w:sz w:val="32"/>
          <w:szCs w:val="32"/>
          <w:lang w:bidi="th-TH"/>
        </w:rPr>
        <w:tab/>
      </w:r>
      <w:r w:rsidRPr="004F7F0C"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p w14:paraId="5C288DE4" w14:textId="77777777" w:rsidR="00EB2E81" w:rsidRPr="004F7F0C" w:rsidRDefault="00EB2E81" w:rsidP="00D97EB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7"/>
        <w:gridCol w:w="3827"/>
        <w:gridCol w:w="2588"/>
      </w:tblGrid>
      <w:tr w:rsidR="00EB2E81" w:rsidRPr="004F7F0C" w14:paraId="78E3213D" w14:textId="77777777" w:rsidTr="00EB2E81">
        <w:tc>
          <w:tcPr>
            <w:tcW w:w="675" w:type="dxa"/>
            <w:shd w:val="clear" w:color="auto" w:fill="auto"/>
          </w:tcPr>
          <w:p w14:paraId="1B923DA8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  <w:shd w:val="clear" w:color="auto" w:fill="auto"/>
          </w:tcPr>
          <w:p w14:paraId="545411AC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827" w:type="dxa"/>
            <w:shd w:val="clear" w:color="auto" w:fill="auto"/>
          </w:tcPr>
          <w:p w14:paraId="3836E3CD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588" w:type="dxa"/>
            <w:shd w:val="clear" w:color="auto" w:fill="auto"/>
          </w:tcPr>
          <w:p w14:paraId="2CCE1407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03B4F" w:rsidRPr="004F7F0C" w14:paraId="290462A0" w14:textId="77777777" w:rsidTr="00EB2E81">
        <w:tc>
          <w:tcPr>
            <w:tcW w:w="675" w:type="dxa"/>
            <w:shd w:val="clear" w:color="auto" w:fill="auto"/>
          </w:tcPr>
          <w:p w14:paraId="4B36FE75" w14:textId="5528B7AD" w:rsidR="00903B4F" w:rsidRDefault="00903B4F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3.2</w:t>
            </w:r>
          </w:p>
          <w:p w14:paraId="39B9A5CE" w14:textId="3B4EF4A1" w:rsidR="00903B4F" w:rsidRPr="004F7F0C" w:rsidRDefault="00903B4F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9805E2">
              <w:rPr>
                <w:rFonts w:ascii="AngsanaUPC" w:hAnsi="AngsanaUPC" w:cs="AngsanaUPC"/>
                <w:sz w:val="28"/>
                <w:szCs w:val="28"/>
              </w:rPr>
              <w:sym w:font="Wingdings 2" w:char="F098"/>
            </w:r>
          </w:p>
        </w:tc>
        <w:tc>
          <w:tcPr>
            <w:tcW w:w="2697" w:type="dxa"/>
            <w:shd w:val="clear" w:color="auto" w:fill="auto"/>
          </w:tcPr>
          <w:p w14:paraId="221AA496" w14:textId="1D69825E" w:rsidR="00903B4F" w:rsidRPr="00903B4F" w:rsidRDefault="00903B4F" w:rsidP="00903B4F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03B4F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สามารถสืบค้นตี ความและประเมินข้อมูล ต่างๆ เพื่อใช้ในการแก้ไขปัญหาอย่าง สร้างสรรค์</w:t>
            </w:r>
          </w:p>
        </w:tc>
        <w:tc>
          <w:tcPr>
            <w:tcW w:w="3827" w:type="dxa"/>
            <w:shd w:val="clear" w:color="auto" w:fill="auto"/>
          </w:tcPr>
          <w:p w14:paraId="6F756F57" w14:textId="0C1B9EDD" w:rsidR="00903B4F" w:rsidRDefault="00903B4F" w:rsidP="00903B4F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903B4F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 และถาม</w:t>
            </w:r>
            <w:r w:rsidRPr="00903B4F">
              <w:rPr>
                <w:rFonts w:ascii="Angsana New" w:hAnsi="Angsana New"/>
                <w:sz w:val="28"/>
                <w:szCs w:val="28"/>
                <w:rtl/>
                <w:cs/>
              </w:rPr>
              <w:t>-</w:t>
            </w:r>
            <w:r w:rsidRPr="00903B4F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ตอบในชั้นเรียน และทำแบบฝึกหัด </w:t>
            </w:r>
          </w:p>
          <w:p w14:paraId="7328C350" w14:textId="7942A0B1" w:rsidR="00903B4F" w:rsidRPr="00903B4F" w:rsidRDefault="00903B4F" w:rsidP="00903B4F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903B4F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เน้นการสอนโดยให้ผู้เรียนมีการเรียนรู้ด้วยตนเอง และการเรียนรู้แบบมีส่วนร่วมโดยการใช้ปัญหาเป็นพื้นฐาน</w:t>
            </w:r>
          </w:p>
        </w:tc>
        <w:tc>
          <w:tcPr>
            <w:tcW w:w="2588" w:type="dxa"/>
            <w:shd w:val="clear" w:color="auto" w:fill="auto"/>
          </w:tcPr>
          <w:p w14:paraId="2ABBA595" w14:textId="77777777" w:rsidR="00903B4F" w:rsidRPr="00E43669" w:rsidRDefault="00903B4F" w:rsidP="00903B4F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E43669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E43669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Pr="00E43669">
              <w:rPr>
                <w:rFonts w:ascii="Angsana New" w:hAnsi="Angsana New"/>
                <w:sz w:val="28"/>
                <w:szCs w:val="28"/>
                <w:cs/>
              </w:rPr>
              <w:t>ประเมินจากการสอบข้อเขียน</w:t>
            </w:r>
          </w:p>
          <w:p w14:paraId="7DD9D66F" w14:textId="57E9D49A" w:rsidR="001D01E5" w:rsidRPr="00903B4F" w:rsidRDefault="00903B4F" w:rsidP="00903B4F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E43669">
              <w:rPr>
                <w:rFonts w:ascii="Angsana New" w:hAnsi="Angsana New"/>
                <w:sz w:val="28"/>
                <w:szCs w:val="28"/>
                <w:cs/>
              </w:rPr>
              <w:t>- ผลของปฏิบัติการ</w:t>
            </w:r>
            <w:r w:rsidRPr="00E43669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E43669">
              <w:rPr>
                <w:rFonts w:ascii="Angsana New" w:hAnsi="Angsana New"/>
                <w:sz w:val="28"/>
                <w:szCs w:val="28"/>
                <w:cs/>
              </w:rPr>
              <w:t>และผลิตภัณฑ์ที่เตรียมได้</w:t>
            </w:r>
          </w:p>
        </w:tc>
      </w:tr>
      <w:tr w:rsidR="00EB2E81" w:rsidRPr="004F7F0C" w14:paraId="356C249C" w14:textId="77777777" w:rsidTr="00EB2E81">
        <w:tc>
          <w:tcPr>
            <w:tcW w:w="675" w:type="dxa"/>
            <w:shd w:val="clear" w:color="auto" w:fill="auto"/>
          </w:tcPr>
          <w:p w14:paraId="1E3F230C" w14:textId="77777777" w:rsidR="00BE7DAA" w:rsidRDefault="00BE7DAA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3.4</w:t>
            </w:r>
          </w:p>
          <w:p w14:paraId="61E17E9A" w14:textId="5C4CE81C" w:rsidR="00BE7DAA" w:rsidRPr="004F7F0C" w:rsidRDefault="00E26920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0C0856">
              <w:rPr>
                <w:rFonts w:ascii="Angsana New" w:hAnsi="Angsana New"/>
              </w:rPr>
              <w:sym w:font="Wingdings" w:char="F0A1"/>
            </w:r>
          </w:p>
        </w:tc>
        <w:tc>
          <w:tcPr>
            <w:tcW w:w="2697" w:type="dxa"/>
            <w:shd w:val="clear" w:color="auto" w:fill="auto"/>
          </w:tcPr>
          <w:p w14:paraId="22C2D68E" w14:textId="140FCF3D" w:rsidR="00BE7DAA" w:rsidRPr="009C1D3C" w:rsidRDefault="00BE7DAA" w:rsidP="00EB2E81">
            <w:pPr>
              <w:spacing w:line="360" w:lineRule="exact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C1D3C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สามารถประยุกต์ความรู้ และทักษะกับการแก้ไขปัญหาในวิชาชีพได้อย่าง เหมาะสม</w:t>
            </w:r>
          </w:p>
        </w:tc>
        <w:tc>
          <w:tcPr>
            <w:tcW w:w="3827" w:type="dxa"/>
            <w:shd w:val="clear" w:color="auto" w:fill="auto"/>
          </w:tcPr>
          <w:p w14:paraId="27ADBBB0" w14:textId="6AEB709B" w:rsidR="00BE7DAA" w:rsidRPr="009C1D3C" w:rsidRDefault="009C1D3C" w:rsidP="00EB2E81">
            <w:pPr>
              <w:spacing w:line="360" w:lineRule="exact"/>
              <w:rPr>
                <w:rFonts w:ascii="Angsana New" w:hAnsi="Angsana New"/>
                <w:sz w:val="28"/>
                <w:szCs w:val="28"/>
                <w:cs/>
              </w:rPr>
            </w:pPr>
            <w:r w:rsidRPr="009C1D3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="00E26920" w:rsidRPr="009C1D3C">
              <w:rPr>
                <w:rFonts w:ascii="Angsana New" w:hAnsi="Angsana New"/>
                <w:sz w:val="28"/>
                <w:szCs w:val="28"/>
                <w:cs/>
              </w:rPr>
              <w:t>ยกตัวอย่างกรณีศึกษา ให้นักศึกษามีส่วนร่วมในการอภิปรายหาความเชื่อมโยงของปัญหา และนำความรู้ภาคบรรยายมาประยุกต์ใช้ในการแก้ไข</w:t>
            </w:r>
          </w:p>
        </w:tc>
        <w:tc>
          <w:tcPr>
            <w:tcW w:w="2588" w:type="dxa"/>
            <w:shd w:val="clear" w:color="auto" w:fill="auto"/>
          </w:tcPr>
          <w:p w14:paraId="4F0607F5" w14:textId="0124FBFE" w:rsidR="00BE7DAA" w:rsidRPr="009C1D3C" w:rsidRDefault="00BE7DAA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</w:tbl>
    <w:p w14:paraId="0FCCBA4B" w14:textId="77777777" w:rsidR="006B3F9C" w:rsidRPr="004F7F0C" w:rsidRDefault="006B3F9C" w:rsidP="00D97EB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C1381D3" w14:textId="77777777" w:rsidR="00D97EB9" w:rsidRDefault="00D97EB9" w:rsidP="00D97EB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4F7F0C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4F7F0C">
        <w:rPr>
          <w:rFonts w:ascii="Angsana New" w:hAnsi="Angsana New"/>
          <w:bCs/>
          <w:sz w:val="32"/>
          <w:szCs w:val="32"/>
          <w:lang w:bidi="th-TH"/>
        </w:rPr>
        <w:t>.</w:t>
      </w:r>
      <w:r w:rsidRPr="004F7F0C">
        <w:rPr>
          <w:rFonts w:ascii="Angsana New" w:hAnsi="Angsana New"/>
          <w:b/>
          <w:sz w:val="32"/>
          <w:szCs w:val="32"/>
          <w:lang w:bidi="th-TH"/>
        </w:rPr>
        <w:tab/>
      </w:r>
      <w:r w:rsidRPr="004F7F0C"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p w14:paraId="7130FC7D" w14:textId="77777777" w:rsidR="00EB2E81" w:rsidRPr="004F7F0C" w:rsidRDefault="00EB2E81" w:rsidP="00D97EB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7"/>
        <w:gridCol w:w="3827"/>
        <w:gridCol w:w="2551"/>
      </w:tblGrid>
      <w:tr w:rsidR="00EB2E81" w:rsidRPr="004F7F0C" w14:paraId="3D5EB366" w14:textId="77777777" w:rsidTr="00EB2E81">
        <w:tc>
          <w:tcPr>
            <w:tcW w:w="675" w:type="dxa"/>
            <w:shd w:val="clear" w:color="auto" w:fill="auto"/>
          </w:tcPr>
          <w:p w14:paraId="5368466E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  <w:shd w:val="clear" w:color="auto" w:fill="auto"/>
          </w:tcPr>
          <w:p w14:paraId="6262CE70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827" w:type="dxa"/>
            <w:shd w:val="clear" w:color="auto" w:fill="auto"/>
          </w:tcPr>
          <w:p w14:paraId="03968EC9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551" w:type="dxa"/>
            <w:shd w:val="clear" w:color="auto" w:fill="auto"/>
          </w:tcPr>
          <w:p w14:paraId="41F05E4E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EB2E81" w:rsidRPr="004F7F0C" w14:paraId="1C8F6B19" w14:textId="77777777" w:rsidTr="00EB2E81">
        <w:tc>
          <w:tcPr>
            <w:tcW w:w="675" w:type="dxa"/>
            <w:shd w:val="clear" w:color="auto" w:fill="auto"/>
          </w:tcPr>
          <w:p w14:paraId="75151A75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4F7F0C">
              <w:rPr>
                <w:rFonts w:ascii="AngsanaUPC" w:hAnsi="AngsanaUPC" w:cs="AngsanaUPC"/>
                <w:sz w:val="32"/>
                <w:szCs w:val="32"/>
                <w:rtl/>
                <w:cs/>
              </w:rPr>
              <w:t>4.1</w:t>
            </w:r>
          </w:p>
          <w:p w14:paraId="45A4E281" w14:textId="27A59903" w:rsidR="002B0801" w:rsidRPr="004F7F0C" w:rsidRDefault="009C1D3C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0C0856">
              <w:rPr>
                <w:rFonts w:ascii="Angsana New" w:hAnsi="Angsana New"/>
              </w:rPr>
              <w:sym w:font="Wingdings" w:char="F0A1"/>
            </w:r>
          </w:p>
        </w:tc>
        <w:tc>
          <w:tcPr>
            <w:tcW w:w="2697" w:type="dxa"/>
            <w:shd w:val="clear" w:color="auto" w:fill="auto"/>
          </w:tcPr>
          <w:p w14:paraId="44A86B4E" w14:textId="2A91C929" w:rsidR="00D97EB9" w:rsidRPr="001D01E5" w:rsidRDefault="009C1D3C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D01E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มีความสามารถในการติดต่อสื่อสารข่าวสารให้เป็นที่เข้าใจได้ถูกต้อง             </w:t>
            </w:r>
          </w:p>
        </w:tc>
        <w:tc>
          <w:tcPr>
            <w:tcW w:w="3827" w:type="dxa"/>
            <w:shd w:val="clear" w:color="auto" w:fill="auto"/>
          </w:tcPr>
          <w:p w14:paraId="29141349" w14:textId="706D9993" w:rsidR="00D97EB9" w:rsidRPr="001D01E5" w:rsidRDefault="009C1D3C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D01E5">
              <w:rPr>
                <w:rFonts w:ascii="Angsana New" w:hAnsi="Angsana New"/>
                <w:sz w:val="28"/>
                <w:szCs w:val="28"/>
                <w:cs/>
              </w:rPr>
              <w:t>กําหนดกิจกรรมที่ต้องติดต่อประสานงาน</w:t>
            </w:r>
            <w:r w:rsidR="00554E18" w:rsidRPr="001D01E5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1D01E5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Pr="001D01E5">
              <w:rPr>
                <w:rFonts w:ascii="Angsana New" w:hAnsi="Angsana New"/>
                <w:sz w:val="28"/>
                <w:szCs w:val="28"/>
                <w:cs/>
              </w:rPr>
              <w:t>เพื่อสร้างมนุษยสัมพันธ์ที่ดีระหว่างบุคคล</w:t>
            </w:r>
          </w:p>
        </w:tc>
        <w:tc>
          <w:tcPr>
            <w:tcW w:w="2551" w:type="dxa"/>
            <w:shd w:val="clear" w:color="auto" w:fill="auto"/>
          </w:tcPr>
          <w:p w14:paraId="357D2208" w14:textId="0625986F" w:rsidR="00D97EB9" w:rsidRPr="001D01E5" w:rsidRDefault="00D97EB9" w:rsidP="00EB2E81">
            <w:pPr>
              <w:pStyle w:val="ListParagraph"/>
              <w:spacing w:line="360" w:lineRule="exact"/>
              <w:ind w:left="288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D01E5" w:rsidRPr="004F7F0C" w14:paraId="57007B57" w14:textId="77777777" w:rsidTr="00EB2E81">
        <w:tc>
          <w:tcPr>
            <w:tcW w:w="675" w:type="dxa"/>
            <w:shd w:val="clear" w:color="auto" w:fill="auto"/>
          </w:tcPr>
          <w:p w14:paraId="3A3476DE" w14:textId="5D0305BF" w:rsidR="001D01E5" w:rsidRDefault="001D01E5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4.</w:t>
            </w:r>
            <w:r>
              <w:rPr>
                <w:rFonts w:ascii="AngsanaUPC" w:hAnsi="AngsanaUPC" w:cs="AngsanaUPC"/>
                <w:sz w:val="32"/>
                <w:szCs w:val="32"/>
              </w:rPr>
              <w:t>2</w:t>
            </w:r>
          </w:p>
          <w:p w14:paraId="18F118E0" w14:textId="09C10868" w:rsidR="001D01E5" w:rsidRPr="004F7F0C" w:rsidRDefault="001D01E5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9805E2">
              <w:rPr>
                <w:rFonts w:ascii="AngsanaUPC" w:hAnsi="AngsanaUPC" w:cs="AngsanaUPC"/>
                <w:sz w:val="28"/>
                <w:szCs w:val="28"/>
              </w:rPr>
              <w:sym w:font="Wingdings 2" w:char="F098"/>
            </w:r>
          </w:p>
        </w:tc>
        <w:tc>
          <w:tcPr>
            <w:tcW w:w="2697" w:type="dxa"/>
            <w:shd w:val="clear" w:color="auto" w:fill="auto"/>
          </w:tcPr>
          <w:p w14:paraId="7454029E" w14:textId="6E13EB0E" w:rsidR="001D01E5" w:rsidRPr="001D01E5" w:rsidRDefault="001D01E5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1D01E5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มีภาวะความเป็นผู้นำและผู้ตาม สามารถทำงานเป็นทีม ลำดับความสำคัญ และสามารถแก้ไขข้อขัดแย้งโดยใช้หลักธรรมาภิบาล </w:t>
            </w:r>
          </w:p>
        </w:tc>
        <w:tc>
          <w:tcPr>
            <w:tcW w:w="3827" w:type="dxa"/>
            <w:shd w:val="clear" w:color="auto" w:fill="auto"/>
          </w:tcPr>
          <w:p w14:paraId="02D4C129" w14:textId="559DB9FA" w:rsidR="001D01E5" w:rsidRPr="001D01E5" w:rsidRDefault="001D01E5" w:rsidP="00EB2E81">
            <w:pPr>
              <w:spacing w:line="360" w:lineRule="exact"/>
              <w:jc w:val="thaiDistribute"/>
              <w:rPr>
                <w:rFonts w:ascii="Angsana New" w:hAnsi="Angsana New"/>
                <w:color w:val="000000" w:themeColor="text1"/>
                <w:sz w:val="28"/>
                <w:szCs w:val="28"/>
                <w:lang w:bidi="th-TH"/>
              </w:rPr>
            </w:pPr>
            <w:r w:rsidRPr="001D01E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1D01E5">
              <w:rPr>
                <w:rFonts w:ascii="Angsana New" w:hAnsi="Angsana New"/>
                <w:color w:val="000000" w:themeColor="text1"/>
                <w:sz w:val="28"/>
                <w:szCs w:val="28"/>
                <w:rtl/>
                <w:cs/>
              </w:rPr>
              <w:t xml:space="preserve"> </w:t>
            </w:r>
            <w:r w:rsidRPr="001D01E5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>มอบหมายงานให้มีการปฏิสัมพันธ์กับ</w:t>
            </w:r>
            <w:r w:rsidRPr="001D01E5">
              <w:rPr>
                <w:rFonts w:ascii="Angsana New" w:hAnsi="Angsana New"/>
                <w:color w:val="000000" w:themeColor="text1"/>
                <w:sz w:val="28"/>
                <w:szCs w:val="28"/>
                <w:rtl/>
                <w:cs/>
              </w:rPr>
              <w:t xml:space="preserve"> </w:t>
            </w:r>
            <w:r w:rsidRPr="001D01E5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 xml:space="preserve">บุคคลต่างๆ </w:t>
            </w:r>
          </w:p>
          <w:p w14:paraId="55F55EE8" w14:textId="1EF48836" w:rsidR="001D01E5" w:rsidRPr="001D01E5" w:rsidRDefault="001D01E5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1D01E5">
              <w:rPr>
                <w:rFonts w:ascii="Angsana New" w:hAnsi="Angsana New"/>
                <w:color w:val="002222"/>
                <w:sz w:val="28"/>
                <w:szCs w:val="28"/>
                <w:shd w:val="clear" w:color="auto" w:fill="FFFFFF"/>
                <w:cs/>
                <w:lang w:bidi="th-TH"/>
              </w:rPr>
              <w:t>- กิจกรรมกลุ่มที่ทำในห้องเรียน หรืองานมอบหมายงานให้ทำร่วมกัน</w:t>
            </w:r>
          </w:p>
        </w:tc>
        <w:tc>
          <w:tcPr>
            <w:tcW w:w="2551" w:type="dxa"/>
            <w:shd w:val="clear" w:color="auto" w:fill="auto"/>
          </w:tcPr>
          <w:p w14:paraId="607E7F6B" w14:textId="452C19EE" w:rsidR="001D01E5" w:rsidRPr="001D01E5" w:rsidRDefault="001D01E5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D01E5">
              <w:rPr>
                <w:rFonts w:ascii="Angsana New" w:hAnsi="Angsana New"/>
                <w:sz w:val="28"/>
                <w:szCs w:val="28"/>
                <w:cs/>
              </w:rPr>
              <w:t>-</w:t>
            </w:r>
            <w:r w:rsidRPr="001D01E5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1D01E5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Pr="001D01E5">
              <w:rPr>
                <w:rFonts w:ascii="Angsana New" w:hAnsi="Angsana New"/>
                <w:sz w:val="28"/>
                <w:szCs w:val="28"/>
                <w:rtl/>
                <w:cs/>
                <w:lang w:bidi="th-TH"/>
              </w:rPr>
              <w:t>ประเมินจาก</w:t>
            </w:r>
            <w:r w:rsidRPr="001D01E5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กิจกรรมที่ได้รับมอบหมาย</w:t>
            </w:r>
            <w:r w:rsidRPr="001D01E5">
              <w:rPr>
                <w:rFonts w:ascii="MS Mincho" w:eastAsia="MS Mincho" w:hAnsi="MS Mincho" w:cs="MS Mincho"/>
                <w:sz w:val="28"/>
                <w:szCs w:val="28"/>
                <w:rtl/>
                <w:cs/>
              </w:rPr>
              <w:t> </w:t>
            </w:r>
          </w:p>
          <w:p w14:paraId="4146DFB2" w14:textId="794DC237" w:rsidR="001D01E5" w:rsidRPr="001D01E5" w:rsidRDefault="001D01E5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1D01E5">
              <w:rPr>
                <w:rFonts w:ascii="Angsana New" w:hAnsi="Angsana New"/>
                <w:sz w:val="28"/>
                <w:szCs w:val="28"/>
                <w:cs/>
              </w:rPr>
              <w:t>- ประเมินการนำเสนองานที่รับมอบหมาย  โดยเพื่อน และอาจารย์ผู้ร่วมฟังด้วยแบบฟอร์มที่กำหนด</w:t>
            </w:r>
          </w:p>
        </w:tc>
      </w:tr>
    </w:tbl>
    <w:p w14:paraId="52E3A6F8" w14:textId="77777777" w:rsidR="00EB2E81" w:rsidRPr="004F7F0C" w:rsidRDefault="00EB2E81" w:rsidP="00D97EB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42EB1CC" w14:textId="77777777" w:rsidR="00D97EB9" w:rsidRDefault="00D97EB9" w:rsidP="00D97EB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4F7F0C"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 w:rsidRPr="004F7F0C">
        <w:rPr>
          <w:rFonts w:ascii="Angsana New" w:hAnsi="Angsana New"/>
          <w:b/>
          <w:sz w:val="32"/>
          <w:szCs w:val="32"/>
          <w:lang w:bidi="th-TH"/>
        </w:rPr>
        <w:t>.</w:t>
      </w:r>
      <w:r w:rsidRPr="004F7F0C">
        <w:rPr>
          <w:rFonts w:ascii="Angsana New" w:hAnsi="Angsana New"/>
          <w:b/>
          <w:sz w:val="32"/>
          <w:szCs w:val="32"/>
          <w:lang w:bidi="th-TH"/>
        </w:rPr>
        <w:tab/>
      </w:r>
      <w:r w:rsidRPr="004F7F0C"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p w14:paraId="6D28E540" w14:textId="77777777" w:rsidR="00EB2E81" w:rsidRPr="004F7F0C" w:rsidRDefault="00EB2E81" w:rsidP="00D97EB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3941"/>
        <w:gridCol w:w="2551"/>
      </w:tblGrid>
      <w:tr w:rsidR="004F7F0C" w:rsidRPr="004F7F0C" w14:paraId="04582909" w14:textId="77777777" w:rsidTr="00EB2E81">
        <w:tc>
          <w:tcPr>
            <w:tcW w:w="648" w:type="dxa"/>
            <w:shd w:val="clear" w:color="auto" w:fill="auto"/>
          </w:tcPr>
          <w:p w14:paraId="0E679D87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14:paraId="38130349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941" w:type="dxa"/>
            <w:shd w:val="clear" w:color="auto" w:fill="auto"/>
          </w:tcPr>
          <w:p w14:paraId="4C71C6AF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551" w:type="dxa"/>
            <w:shd w:val="clear" w:color="auto" w:fill="auto"/>
          </w:tcPr>
          <w:p w14:paraId="43E00622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C1D3C" w:rsidRPr="004F7F0C" w14:paraId="156CB13D" w14:textId="77777777" w:rsidTr="00EB2E81">
        <w:tc>
          <w:tcPr>
            <w:tcW w:w="648" w:type="dxa"/>
            <w:shd w:val="clear" w:color="auto" w:fill="auto"/>
          </w:tcPr>
          <w:p w14:paraId="305C7011" w14:textId="34CFB789" w:rsidR="009C1D3C" w:rsidRPr="004F7F0C" w:rsidRDefault="009C1D3C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4F7F0C">
              <w:rPr>
                <w:rFonts w:ascii="AngsanaUPC" w:hAnsi="AngsanaUPC" w:cs="AngsanaUPC"/>
                <w:sz w:val="32"/>
                <w:szCs w:val="32"/>
              </w:rPr>
              <w:t>5.3</w:t>
            </w:r>
          </w:p>
          <w:p w14:paraId="4C32848B" w14:textId="3526E98A" w:rsidR="009C1D3C" w:rsidRPr="004F7F0C" w:rsidRDefault="009C1D3C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0C0856">
              <w:rPr>
                <w:rFonts w:ascii="Angsana New" w:hAnsi="Angsana New"/>
              </w:rPr>
              <w:sym w:font="Wingdings" w:char="F0A1"/>
            </w:r>
          </w:p>
        </w:tc>
        <w:tc>
          <w:tcPr>
            <w:tcW w:w="2610" w:type="dxa"/>
            <w:shd w:val="clear" w:color="auto" w:fill="auto"/>
          </w:tcPr>
          <w:p w14:paraId="4913ABED" w14:textId="7E7DDB19" w:rsidR="009C1D3C" w:rsidRPr="009C1D3C" w:rsidRDefault="009C1D3C" w:rsidP="00EB2E81">
            <w:pPr>
              <w:spacing w:line="360" w:lineRule="exact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C1D3C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มีทักษะการใช้เทคโนโลยีสารสนเทศ</w:t>
            </w:r>
          </w:p>
        </w:tc>
        <w:tc>
          <w:tcPr>
            <w:tcW w:w="3941" w:type="dxa"/>
            <w:shd w:val="clear" w:color="auto" w:fill="auto"/>
          </w:tcPr>
          <w:p w14:paraId="12B77E5D" w14:textId="3D4B4B36" w:rsidR="009C1D3C" w:rsidRPr="009C1D3C" w:rsidRDefault="009C1D3C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9C1D3C">
              <w:rPr>
                <w:rFonts w:ascii="Angsana New" w:hAnsi="Angsana New"/>
                <w:sz w:val="28"/>
                <w:szCs w:val="28"/>
                <w:cs/>
              </w:rPr>
              <w:t>กำหนดโจทย์</w:t>
            </w:r>
            <w:r w:rsidRPr="009C1D3C">
              <w:rPr>
                <w:rFonts w:ascii="Angsana New" w:hAnsi="Angsana New"/>
                <w:sz w:val="28"/>
                <w:szCs w:val="28"/>
              </w:rPr>
              <w:t>/</w:t>
            </w:r>
            <w:r w:rsidRPr="009C1D3C">
              <w:rPr>
                <w:rFonts w:ascii="Angsana New" w:hAnsi="Angsana New"/>
                <w:sz w:val="28"/>
                <w:szCs w:val="28"/>
                <w:cs/>
              </w:rPr>
              <w:t>สูตรตำรับให้นักศึกษาใช้เทคโนโลยีสารสนเทศ ในการสืบค้น เพื่อหาคำตอบที่เกี่ยวข้อง และกำหนดให้มีการนำเสนอหน้าชั้นเรียน</w:t>
            </w:r>
          </w:p>
        </w:tc>
        <w:tc>
          <w:tcPr>
            <w:tcW w:w="2551" w:type="dxa"/>
            <w:shd w:val="clear" w:color="auto" w:fill="auto"/>
          </w:tcPr>
          <w:p w14:paraId="24777267" w14:textId="21901D5F" w:rsidR="009C1D3C" w:rsidRPr="009C1D3C" w:rsidRDefault="009C1D3C" w:rsidP="00EB2E81">
            <w:pPr>
              <w:pStyle w:val="ListParagraph"/>
              <w:spacing w:line="360" w:lineRule="exact"/>
              <w:ind w:left="342"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9C1D3C">
              <w:rPr>
                <w:rFonts w:ascii="Angsana New" w:hAnsi="Angsana New" w:cs="Angsana New"/>
                <w:sz w:val="28"/>
              </w:rPr>
              <w:t xml:space="preserve"> </w:t>
            </w:r>
          </w:p>
        </w:tc>
      </w:tr>
      <w:tr w:rsidR="009C1D3C" w:rsidRPr="004F7F0C" w14:paraId="1A554F00" w14:textId="77777777" w:rsidTr="00EB2E81">
        <w:tc>
          <w:tcPr>
            <w:tcW w:w="648" w:type="dxa"/>
            <w:shd w:val="clear" w:color="auto" w:fill="auto"/>
          </w:tcPr>
          <w:p w14:paraId="733B1CCE" w14:textId="77777777" w:rsidR="009C1D3C" w:rsidRDefault="009C1D3C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lastRenderedPageBreak/>
              <w:t>5.4</w:t>
            </w:r>
          </w:p>
          <w:p w14:paraId="7CB552A1" w14:textId="2A2E7B6C" w:rsidR="009C1D3C" w:rsidRPr="004F7F0C" w:rsidRDefault="009C1D3C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004866">
              <w:rPr>
                <w:rFonts w:ascii="AngsanaUPC" w:hAnsi="AngsanaUPC" w:cs="AngsanaUPC" w:hint="cs"/>
                <w:sz w:val="28"/>
                <w:szCs w:val="28"/>
                <w:lang w:bidi="th-TH"/>
              </w:rPr>
              <w:sym w:font="Wingdings 2" w:char="F098"/>
            </w:r>
          </w:p>
        </w:tc>
        <w:tc>
          <w:tcPr>
            <w:tcW w:w="2610" w:type="dxa"/>
            <w:shd w:val="clear" w:color="auto" w:fill="auto"/>
          </w:tcPr>
          <w:p w14:paraId="532FE585" w14:textId="7BC34C1B" w:rsidR="009C1D3C" w:rsidRPr="009C1D3C" w:rsidRDefault="009C1D3C" w:rsidP="00EB2E81">
            <w:pPr>
              <w:spacing w:line="360" w:lineRule="exact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C1D3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มีความสามารถใช้เทคโนโลยีสารสนเทศได้อย่างเหมาะสม </w:t>
            </w:r>
          </w:p>
        </w:tc>
        <w:tc>
          <w:tcPr>
            <w:tcW w:w="3941" w:type="dxa"/>
            <w:shd w:val="clear" w:color="auto" w:fill="auto"/>
          </w:tcPr>
          <w:p w14:paraId="6F85030B" w14:textId="3DE88F2E" w:rsidR="009C1D3C" w:rsidRPr="009C1D3C" w:rsidRDefault="009C1D3C" w:rsidP="00EB2E81">
            <w:pPr>
              <w:spacing w:line="360" w:lineRule="exact"/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</w:pPr>
            <w:r w:rsidRPr="009C1D3C">
              <w:rPr>
                <w:rFonts w:ascii="Angsana New" w:hAnsi="Angsana New"/>
                <w:color w:val="000000" w:themeColor="text1"/>
                <w:sz w:val="28"/>
                <w:szCs w:val="28"/>
              </w:rPr>
              <w:t xml:space="preserve"> </w:t>
            </w:r>
            <w:r w:rsidRPr="009C1D3C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>- มอบหมายงานให้</w:t>
            </w:r>
            <w:r w:rsidRPr="009C1D3C">
              <w:rPr>
                <w:rFonts w:ascii="Angsana New" w:hAnsi="Angsana New"/>
                <w:sz w:val="28"/>
                <w:szCs w:val="28"/>
                <w:cs/>
              </w:rPr>
              <w:t>นักศึกษานําเสนอ</w:t>
            </w:r>
            <w:r w:rsidRPr="009C1D3C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="00ED2B17">
              <w:rPr>
                <w:rFonts w:ascii="Angsana New" w:hAnsi="Angsana New"/>
                <w:sz w:val="28"/>
                <w:szCs w:val="28"/>
                <w:cs/>
              </w:rPr>
              <w:t>โดย</w:t>
            </w:r>
            <w:r w:rsidRPr="009C1D3C">
              <w:rPr>
                <w:rFonts w:ascii="Angsana New" w:hAnsi="Angsana New"/>
                <w:sz w:val="28"/>
                <w:szCs w:val="28"/>
                <w:cs/>
              </w:rPr>
              <w:t>มีการประยุกต์ใช้เทคโนโลยีสารสนเทศอย่างเหมาะสมในการแก้ไขปัญหา</w:t>
            </w:r>
          </w:p>
        </w:tc>
        <w:tc>
          <w:tcPr>
            <w:tcW w:w="2551" w:type="dxa"/>
            <w:shd w:val="clear" w:color="auto" w:fill="auto"/>
          </w:tcPr>
          <w:p w14:paraId="5197B7A4" w14:textId="666800F8" w:rsidR="009C1D3C" w:rsidRPr="009C1D3C" w:rsidRDefault="009C1D3C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9C1D3C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>- ประเมินและให้คะแนนจาก</w:t>
            </w:r>
            <w:r w:rsidR="00554E18"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>ผล</w:t>
            </w:r>
            <w:r w:rsidRPr="009C1D3C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>งาน</w:t>
            </w:r>
            <w:r w:rsidRPr="009C1D3C">
              <w:rPr>
                <w:rFonts w:ascii="Angsana New" w:hAnsi="Angsana New"/>
                <w:color w:val="000000" w:themeColor="text1"/>
                <w:sz w:val="28"/>
                <w:szCs w:val="28"/>
                <w:rtl/>
                <w:cs/>
              </w:rPr>
              <w:t xml:space="preserve"> </w:t>
            </w:r>
            <w:r w:rsidR="00554E18"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>และ</w:t>
            </w:r>
            <w:r w:rsidRPr="009C1D3C">
              <w:rPr>
                <w:rFonts w:ascii="Angsana New" w:hAnsi="Angsana New"/>
                <w:color w:val="000000" w:themeColor="text1"/>
                <w:sz w:val="28"/>
                <w:szCs w:val="28"/>
                <w:rtl/>
                <w:cs/>
              </w:rPr>
              <w:t xml:space="preserve"> </w:t>
            </w:r>
            <w:r w:rsidRPr="009C1D3C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>การนำเสนอ</w:t>
            </w:r>
          </w:p>
          <w:p w14:paraId="5CD2B421" w14:textId="0DDE08F5" w:rsidR="009C1D3C" w:rsidRPr="009C1D3C" w:rsidRDefault="009C1D3C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</w:tbl>
    <w:p w14:paraId="5F7B4762" w14:textId="77777777" w:rsidR="00315509" w:rsidRDefault="00315509" w:rsidP="008536AC">
      <w:pPr>
        <w:rPr>
          <w:rFonts w:ascii="Angsana New" w:hAnsi="Angsana New"/>
          <w:b/>
          <w:sz w:val="32"/>
          <w:szCs w:val="32"/>
          <w:lang w:bidi="th-TH"/>
        </w:rPr>
      </w:pPr>
    </w:p>
    <w:p w14:paraId="261A31AC" w14:textId="77777777" w:rsidR="001D01E5" w:rsidRPr="004F7F0C" w:rsidRDefault="001D01E5" w:rsidP="008536AC">
      <w:pPr>
        <w:rPr>
          <w:rFonts w:ascii="Angsana New" w:hAnsi="Angsana New"/>
          <w:b/>
          <w:sz w:val="32"/>
          <w:szCs w:val="32"/>
          <w:lang w:bidi="th-TH"/>
        </w:rPr>
      </w:pPr>
    </w:p>
    <w:p w14:paraId="176E64C7" w14:textId="77777777" w:rsidR="00395D5F" w:rsidRDefault="00395D5F" w:rsidP="00395D5F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4F7F0C">
        <w:rPr>
          <w:rFonts w:ascii="Angsana New" w:hAnsi="Angsana New"/>
          <w:bCs/>
          <w:sz w:val="32"/>
          <w:szCs w:val="32"/>
          <w:lang w:bidi="th-TH"/>
        </w:rPr>
        <w:t>6</w:t>
      </w:r>
      <w:r w:rsidRPr="004F7F0C">
        <w:rPr>
          <w:rFonts w:ascii="Angsana New" w:hAnsi="Angsana New"/>
          <w:b/>
          <w:sz w:val="32"/>
          <w:szCs w:val="32"/>
          <w:lang w:bidi="th-TH"/>
        </w:rPr>
        <w:t>.</w:t>
      </w:r>
      <w:r w:rsidRPr="004F7F0C">
        <w:rPr>
          <w:rFonts w:ascii="Angsana New" w:hAnsi="Angsana New"/>
          <w:b/>
          <w:sz w:val="32"/>
          <w:szCs w:val="32"/>
          <w:lang w:bidi="th-TH"/>
        </w:rPr>
        <w:tab/>
      </w:r>
      <w:r w:rsidRPr="004F7F0C">
        <w:rPr>
          <w:rFonts w:ascii="Angsana New" w:hAnsi="Angsana New"/>
          <w:bCs/>
          <w:sz w:val="32"/>
          <w:szCs w:val="32"/>
          <w:cs/>
          <w:lang w:bidi="th-TH"/>
        </w:rPr>
        <w:t>ด้านทักษะการปฏิบัติทางวิชาชีพ</w:t>
      </w:r>
    </w:p>
    <w:p w14:paraId="0289583B" w14:textId="77777777" w:rsidR="00EB2E81" w:rsidRPr="004F7F0C" w:rsidRDefault="00EB2E81" w:rsidP="00395D5F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1"/>
        <w:gridCol w:w="3923"/>
        <w:gridCol w:w="2551"/>
      </w:tblGrid>
      <w:tr w:rsidR="00EB2E81" w:rsidRPr="004F7F0C" w14:paraId="531DE36F" w14:textId="77777777" w:rsidTr="00EB2E81">
        <w:tc>
          <w:tcPr>
            <w:tcW w:w="675" w:type="dxa"/>
            <w:shd w:val="clear" w:color="auto" w:fill="auto"/>
          </w:tcPr>
          <w:p w14:paraId="011CE889" w14:textId="77777777" w:rsidR="00395D5F" w:rsidRPr="004F7F0C" w:rsidRDefault="00395D5F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601" w:type="dxa"/>
            <w:shd w:val="clear" w:color="auto" w:fill="auto"/>
          </w:tcPr>
          <w:p w14:paraId="4D1172C3" w14:textId="77777777" w:rsidR="00395D5F" w:rsidRPr="004F7F0C" w:rsidRDefault="00395D5F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923" w:type="dxa"/>
            <w:shd w:val="clear" w:color="auto" w:fill="auto"/>
          </w:tcPr>
          <w:p w14:paraId="316C7603" w14:textId="77777777" w:rsidR="00395D5F" w:rsidRPr="004F7F0C" w:rsidRDefault="00395D5F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551" w:type="dxa"/>
            <w:shd w:val="clear" w:color="auto" w:fill="auto"/>
          </w:tcPr>
          <w:p w14:paraId="28F827DC" w14:textId="77777777" w:rsidR="00395D5F" w:rsidRPr="004F7F0C" w:rsidRDefault="00395D5F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EB2E81" w:rsidRPr="004F7F0C" w14:paraId="39974CF6" w14:textId="77777777" w:rsidTr="00EB2E81">
        <w:tc>
          <w:tcPr>
            <w:tcW w:w="675" w:type="dxa"/>
            <w:shd w:val="clear" w:color="auto" w:fill="auto"/>
          </w:tcPr>
          <w:p w14:paraId="7984E7FE" w14:textId="77777777" w:rsidR="009C1D3C" w:rsidRDefault="00BE2222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6.3</w:t>
            </w:r>
          </w:p>
          <w:p w14:paraId="01891872" w14:textId="7AC50224" w:rsidR="00BE2222" w:rsidRPr="004F7F0C" w:rsidRDefault="00BE2222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  <w:rtl/>
              </w:rPr>
            </w:pPr>
            <w:r w:rsidRPr="00004866">
              <w:rPr>
                <w:rFonts w:ascii="AngsanaUPC" w:hAnsi="AngsanaUPC" w:cs="AngsanaUPC" w:hint="cs"/>
                <w:sz w:val="28"/>
                <w:szCs w:val="28"/>
                <w:lang w:bidi="th-TH"/>
              </w:rPr>
              <w:sym w:font="Wingdings 2" w:char="F098"/>
            </w:r>
          </w:p>
        </w:tc>
        <w:tc>
          <w:tcPr>
            <w:tcW w:w="2601" w:type="dxa"/>
            <w:shd w:val="clear" w:color="auto" w:fill="auto"/>
          </w:tcPr>
          <w:p w14:paraId="037B7A86" w14:textId="7F298191" w:rsidR="009C1D3C" w:rsidRPr="00EB2E81" w:rsidRDefault="00EA5E55" w:rsidP="00EB2E81">
            <w:pPr>
              <w:tabs>
                <w:tab w:val="left" w:pos="360"/>
                <w:tab w:val="left" w:pos="1106"/>
                <w:tab w:val="left" w:pos="1871"/>
                <w:tab w:val="left" w:pos="1877"/>
              </w:tabs>
              <w:spacing w:line="360" w:lineRule="exact"/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</w:pPr>
            <w:r w:rsidRPr="00EB2E81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มีทักษะด้านการผลิตเครื่องสำอางในรูปแบบต่างๆ โดยเรียนรู้ถึงขั้นตอน กระบวนการ ตลอดจนเครื่องจักรที่ใช้ในการผลิตเครื่องสำอางที่ใช้ในอุตสาหกรรม</w:t>
            </w:r>
          </w:p>
        </w:tc>
        <w:tc>
          <w:tcPr>
            <w:tcW w:w="3923" w:type="dxa"/>
            <w:shd w:val="clear" w:color="auto" w:fill="auto"/>
          </w:tcPr>
          <w:p w14:paraId="1A5E41B0" w14:textId="276D7B22" w:rsidR="00EA5E55" w:rsidRPr="00EB2E81" w:rsidRDefault="00EA5E55" w:rsidP="00EB2E81">
            <w:pPr>
              <w:tabs>
                <w:tab w:val="left" w:pos="1134"/>
                <w:tab w:val="left" w:pos="1871"/>
              </w:tabs>
              <w:spacing w:line="360" w:lineRule="exact"/>
              <w:rPr>
                <w:rFonts w:ascii="Angsana New" w:hAnsi="Angsana New"/>
                <w:sz w:val="28"/>
                <w:szCs w:val="28"/>
                <w:lang w:eastAsia="th-TH" w:bidi="th-TH"/>
              </w:rPr>
            </w:pPr>
            <w:r w:rsidRPr="00EB2E81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บรรยาย/กำหนดโจทย์/ปัญหาเกี่ยวกับสูตรตำรับเครื่องสำอาง โดยมุ่งเน้นการนำความรู้ในกระบวนการผลิตมาใช้พิจารณา และพัฒนาคุณภาพตำรับเครื่องสำอางที่มีคุณภาพดี</w:t>
            </w:r>
          </w:p>
          <w:p w14:paraId="3318277F" w14:textId="5166AAA5" w:rsidR="009C1D3C" w:rsidRPr="00EB2E81" w:rsidRDefault="009C1D3C" w:rsidP="00EB2E81">
            <w:pPr>
              <w:spacing w:line="360" w:lineRule="exact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40AFF6AE" w14:textId="5BEE6FF5" w:rsidR="009C1D3C" w:rsidRPr="00EB2E81" w:rsidRDefault="00EA5E55" w:rsidP="00EB2E81">
            <w:pPr>
              <w:tabs>
                <w:tab w:val="left" w:pos="1134"/>
                <w:tab w:val="left" w:pos="1871"/>
              </w:tabs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EB2E81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ผลการสอบข้อเขียนในการสอบกลางภาค และปลายภาค</w:t>
            </w:r>
            <w:r w:rsidRPr="00EB2E81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EB2E81">
              <w:rPr>
                <w:rFonts w:ascii="Angsana New" w:hAnsi="Angsana New"/>
                <w:sz w:val="28"/>
                <w:szCs w:val="28"/>
                <w:cs/>
                <w:lang w:bidi="th-TH"/>
              </w:rPr>
              <w:t>โดยเน้นรูปแบบของข้อสอบที่นำความรู้ในการผลิต การประกันคุณภาพ หรือคุณสมบัติที่สำคัญของตำรับเครื่องสำอางที่ต้องการมาประยุกต์ใช้</w:t>
            </w:r>
            <w:r w:rsidRPr="00EB2E81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EB2E81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เพื่อระบุรูปแบบ และพิจารณาคุณภาพ</w:t>
            </w:r>
            <w:r w:rsidRPr="00EB2E81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EB2E81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รวมถึงการเลือกวิธีการ</w:t>
            </w:r>
          </w:p>
        </w:tc>
      </w:tr>
      <w:tr w:rsidR="00EB2E81" w:rsidRPr="004F7F0C" w14:paraId="328BDD7A" w14:textId="77777777" w:rsidTr="00EB2E81">
        <w:tc>
          <w:tcPr>
            <w:tcW w:w="675" w:type="dxa"/>
            <w:shd w:val="clear" w:color="auto" w:fill="auto"/>
          </w:tcPr>
          <w:p w14:paraId="72F01D7B" w14:textId="77777777" w:rsidR="009C1D3C" w:rsidRDefault="00BE2222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6.4</w:t>
            </w:r>
          </w:p>
          <w:p w14:paraId="41295BAD" w14:textId="53DECADF" w:rsidR="00BE2222" w:rsidRPr="004F7F0C" w:rsidRDefault="001D01E5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  <w:rtl/>
              </w:rPr>
            </w:pPr>
            <w:r w:rsidRPr="000C0856">
              <w:rPr>
                <w:rFonts w:ascii="Angsana New" w:hAnsi="Angsana New"/>
              </w:rPr>
              <w:sym w:font="Wingdings" w:char="F0A1"/>
            </w:r>
          </w:p>
        </w:tc>
        <w:tc>
          <w:tcPr>
            <w:tcW w:w="2601" w:type="dxa"/>
            <w:shd w:val="clear" w:color="auto" w:fill="auto"/>
          </w:tcPr>
          <w:p w14:paraId="6AAECBDE" w14:textId="5308E9C4" w:rsidR="009C1D3C" w:rsidRPr="00EB2E81" w:rsidRDefault="00EA5E55" w:rsidP="00EB2E81">
            <w:pPr>
              <w:tabs>
                <w:tab w:val="left" w:pos="360"/>
                <w:tab w:val="left" w:pos="1106"/>
                <w:tab w:val="left" w:pos="1871"/>
                <w:tab w:val="left" w:pos="1877"/>
              </w:tabs>
              <w:spacing w:line="360" w:lineRule="exact"/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</w:pPr>
            <w:r w:rsidRPr="00EB2E81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มีทักษะด้านการวิจัยและพัฒนา ผลิตภัณฑ์เครื่องสำอาง</w:t>
            </w:r>
            <w:r w:rsidRPr="00EB2E81">
              <w:rPr>
                <w:rFonts w:ascii="Angsana New" w:hAnsi="Angsana New"/>
                <w:sz w:val="28"/>
                <w:szCs w:val="28"/>
                <w:lang w:eastAsia="th-TH" w:bidi="th-TH"/>
              </w:rPr>
              <w:t xml:space="preserve"> </w:t>
            </w:r>
            <w:r w:rsidRPr="00EB2E81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 xml:space="preserve">ผลิตภัณฑ์ธรรมชาติ ด้านการวิเคราะห์และการควบคุมคุณภาพวัตถุดิบ </w:t>
            </w:r>
          </w:p>
        </w:tc>
        <w:tc>
          <w:tcPr>
            <w:tcW w:w="3923" w:type="dxa"/>
            <w:shd w:val="clear" w:color="auto" w:fill="auto"/>
          </w:tcPr>
          <w:p w14:paraId="4ED0038D" w14:textId="44F4FB30" w:rsidR="009C1D3C" w:rsidRPr="00EB2E81" w:rsidRDefault="00EA5E55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EB2E81">
              <w:rPr>
                <w:rFonts w:ascii="Angsana New" w:hAnsi="Angsana New"/>
                <w:sz w:val="28"/>
                <w:szCs w:val="28"/>
                <w:cs/>
              </w:rPr>
              <w:t>ฝึกปฏิบัติการและกำหนดโจทย์ปัญหาที่เกี่ยวข้องกับสูตรตำรับเครื่องสำอาง</w:t>
            </w:r>
          </w:p>
        </w:tc>
        <w:tc>
          <w:tcPr>
            <w:tcW w:w="2551" w:type="dxa"/>
            <w:shd w:val="clear" w:color="auto" w:fill="auto"/>
          </w:tcPr>
          <w:p w14:paraId="1D251463" w14:textId="55F053D9" w:rsidR="009C1D3C" w:rsidRPr="00EB2E81" w:rsidRDefault="009C1D3C" w:rsidP="00EB2E81">
            <w:pPr>
              <w:spacing w:line="360" w:lineRule="exact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</w:tbl>
    <w:p w14:paraId="642D39C0" w14:textId="77777777" w:rsidR="004F4217" w:rsidRDefault="004F4217" w:rsidP="004F4217">
      <w:pPr>
        <w:rPr>
          <w:lang w:val="en-AU" w:bidi="th-TH"/>
        </w:rPr>
      </w:pPr>
    </w:p>
    <w:p w14:paraId="6E1943FD" w14:textId="77777777" w:rsidR="00EB2E81" w:rsidRDefault="00EB2E81" w:rsidP="004F4217">
      <w:pPr>
        <w:rPr>
          <w:lang w:val="en-AU" w:bidi="th-TH"/>
        </w:rPr>
      </w:pPr>
    </w:p>
    <w:p w14:paraId="5A52338D" w14:textId="77777777" w:rsidR="00EB2E81" w:rsidRDefault="00EB2E81" w:rsidP="004F4217">
      <w:pPr>
        <w:rPr>
          <w:lang w:val="en-AU" w:bidi="th-TH"/>
        </w:rPr>
      </w:pPr>
    </w:p>
    <w:p w14:paraId="1E907EC4" w14:textId="77777777" w:rsidR="00EB2E81" w:rsidRDefault="00EB2E81" w:rsidP="004F4217">
      <w:pPr>
        <w:rPr>
          <w:lang w:val="en-AU" w:bidi="th-TH"/>
        </w:rPr>
      </w:pPr>
    </w:p>
    <w:p w14:paraId="285BF72D" w14:textId="77777777" w:rsidR="00EB2E81" w:rsidRDefault="00EB2E81" w:rsidP="004F4217">
      <w:pPr>
        <w:rPr>
          <w:lang w:val="en-AU" w:bidi="th-TH"/>
        </w:rPr>
      </w:pPr>
    </w:p>
    <w:p w14:paraId="6B26483F" w14:textId="77777777" w:rsidR="00EB2E81" w:rsidRDefault="00EB2E81" w:rsidP="004F4217">
      <w:pPr>
        <w:rPr>
          <w:lang w:val="en-AU" w:bidi="th-TH"/>
        </w:rPr>
      </w:pPr>
    </w:p>
    <w:p w14:paraId="2519AC8C" w14:textId="77777777" w:rsidR="001D01E5" w:rsidRDefault="001D01E5" w:rsidP="004F4217">
      <w:pPr>
        <w:rPr>
          <w:lang w:val="en-AU" w:bidi="th-TH"/>
        </w:rPr>
      </w:pPr>
    </w:p>
    <w:p w14:paraId="64FD4109" w14:textId="77777777" w:rsidR="001D01E5" w:rsidRDefault="001D01E5" w:rsidP="004F4217">
      <w:pPr>
        <w:rPr>
          <w:lang w:val="en-AU" w:bidi="th-TH"/>
        </w:rPr>
      </w:pPr>
    </w:p>
    <w:p w14:paraId="62B4EFBA" w14:textId="77777777" w:rsidR="001D01E5" w:rsidRDefault="001D01E5" w:rsidP="004F4217">
      <w:pPr>
        <w:rPr>
          <w:lang w:val="en-AU" w:bidi="th-TH"/>
        </w:rPr>
      </w:pPr>
    </w:p>
    <w:p w14:paraId="525D9D44" w14:textId="77777777" w:rsidR="001D01E5" w:rsidRDefault="001D01E5" w:rsidP="004F4217">
      <w:pPr>
        <w:rPr>
          <w:lang w:val="en-AU" w:bidi="th-TH"/>
        </w:rPr>
      </w:pPr>
    </w:p>
    <w:p w14:paraId="6C672CB7" w14:textId="77777777" w:rsidR="001D01E5" w:rsidRDefault="001D01E5" w:rsidP="004F4217">
      <w:pPr>
        <w:rPr>
          <w:lang w:val="en-AU" w:bidi="th-TH"/>
        </w:rPr>
      </w:pPr>
    </w:p>
    <w:p w14:paraId="4D2B61B7" w14:textId="77777777" w:rsidR="001D01E5" w:rsidRDefault="001D01E5" w:rsidP="004F4217">
      <w:pPr>
        <w:rPr>
          <w:lang w:val="en-AU" w:bidi="th-TH"/>
        </w:rPr>
      </w:pPr>
    </w:p>
    <w:p w14:paraId="14507F6D" w14:textId="77777777" w:rsidR="001D01E5" w:rsidRDefault="001D01E5" w:rsidP="004F4217">
      <w:pPr>
        <w:rPr>
          <w:lang w:val="en-AU" w:bidi="th-TH"/>
        </w:rPr>
      </w:pPr>
    </w:p>
    <w:p w14:paraId="6F35392F" w14:textId="77777777" w:rsidR="001D01E5" w:rsidRDefault="001D01E5" w:rsidP="004F4217">
      <w:pPr>
        <w:rPr>
          <w:lang w:val="en-AU" w:bidi="th-TH"/>
        </w:rPr>
      </w:pPr>
    </w:p>
    <w:p w14:paraId="67DFAFF1" w14:textId="77777777" w:rsidR="001D01E5" w:rsidRDefault="001D01E5" w:rsidP="004F4217">
      <w:pPr>
        <w:rPr>
          <w:lang w:val="en-AU" w:bidi="th-TH"/>
        </w:rPr>
      </w:pPr>
    </w:p>
    <w:p w14:paraId="0B6D91BC" w14:textId="77777777" w:rsidR="001D01E5" w:rsidRDefault="001D01E5" w:rsidP="004F4217">
      <w:pPr>
        <w:rPr>
          <w:lang w:val="en-AU" w:bidi="th-TH"/>
        </w:rPr>
      </w:pPr>
    </w:p>
    <w:p w14:paraId="057CA354" w14:textId="77777777" w:rsidR="001D01E5" w:rsidRDefault="001D01E5" w:rsidP="004F4217">
      <w:pPr>
        <w:rPr>
          <w:lang w:val="en-AU" w:bidi="th-TH"/>
        </w:rPr>
      </w:pPr>
    </w:p>
    <w:p w14:paraId="199292AD" w14:textId="77777777" w:rsidR="001D01E5" w:rsidRDefault="001D01E5" w:rsidP="004F4217">
      <w:pPr>
        <w:rPr>
          <w:lang w:val="en-AU" w:bidi="th-TH"/>
        </w:rPr>
      </w:pPr>
    </w:p>
    <w:p w14:paraId="2711C36D" w14:textId="77777777" w:rsidR="001D01E5" w:rsidRDefault="001D01E5" w:rsidP="004F4217">
      <w:pPr>
        <w:rPr>
          <w:lang w:val="en-AU" w:bidi="th-TH"/>
        </w:rPr>
      </w:pPr>
    </w:p>
    <w:p w14:paraId="4DF49DEF" w14:textId="3450CB5E" w:rsidR="00EB2E81" w:rsidRDefault="00EB2E81" w:rsidP="004F4217">
      <w:pPr>
        <w:rPr>
          <w:lang w:val="en-AU" w:bidi="th-TH"/>
        </w:rPr>
      </w:pPr>
    </w:p>
    <w:p w14:paraId="1A96A70C" w14:textId="77777777" w:rsidR="008E4ECE" w:rsidRPr="004F4217" w:rsidRDefault="008E4ECE" w:rsidP="004F4217">
      <w:pPr>
        <w:rPr>
          <w:lang w:val="en-AU" w:bidi="th-TH"/>
        </w:rPr>
      </w:pPr>
    </w:p>
    <w:p w14:paraId="360D70FD" w14:textId="77777777" w:rsidR="007A71DE" w:rsidRPr="004F7F0C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 w:rsidRPr="004F7F0C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4F7F0C"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F7F0C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 w:rsidRPr="004F7F0C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F7F0C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F7F0C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7B7FBE8C" w14:textId="55A8D216" w:rsidR="007E130A" w:rsidRPr="004F7F0C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840"/>
        <w:gridCol w:w="2126"/>
        <w:gridCol w:w="1134"/>
        <w:gridCol w:w="2835"/>
      </w:tblGrid>
      <w:tr w:rsidR="00051784" w:rsidRPr="004F7F0C" w14:paraId="6707263A" w14:textId="77777777" w:rsidTr="00051784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6FA736FE" w14:textId="77777777" w:rsidR="00721911" w:rsidRPr="004F7F0C" w:rsidRDefault="00721911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7F0C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CF59765" w14:textId="77777777" w:rsidR="00721911" w:rsidRPr="004F7F0C" w:rsidRDefault="00721911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7F0C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BDF7E6" w14:textId="77777777" w:rsidR="00721911" w:rsidRPr="004F7F0C" w:rsidRDefault="00721911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36DC1649" w14:textId="77777777" w:rsidR="00721911" w:rsidRPr="004F7F0C" w:rsidRDefault="00721911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FBF5E" w14:textId="77777777" w:rsidR="00721911" w:rsidRPr="004F7F0C" w:rsidRDefault="00721911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6D529C" w14:textId="77777777" w:rsidR="00721911" w:rsidRPr="004F7F0C" w:rsidRDefault="00721911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7F0C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051784" w:rsidRPr="004F7F0C" w14:paraId="587B1C30" w14:textId="77777777" w:rsidTr="00051784">
        <w:tc>
          <w:tcPr>
            <w:tcW w:w="815" w:type="dxa"/>
            <w:shd w:val="clear" w:color="auto" w:fill="auto"/>
          </w:tcPr>
          <w:p w14:paraId="53C696E6" w14:textId="77777777" w:rsidR="00051784" w:rsidRPr="004F7F0C" w:rsidRDefault="00051784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14:paraId="3601298D" w14:textId="77777777" w:rsidR="008E4ECE" w:rsidRPr="008E4ECE" w:rsidRDefault="008E4ECE" w:rsidP="008E4ECE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 w:rsidRPr="008E4ECE">
              <w:rPr>
                <w:rFonts w:ascii="Angsana New" w:hAnsi="Angsana New"/>
                <w:sz w:val="28"/>
                <w:szCs w:val="28"/>
              </w:rPr>
              <w:t xml:space="preserve">Course Introduction          </w:t>
            </w:r>
          </w:p>
          <w:p w14:paraId="7D97847B" w14:textId="65A3D1E6" w:rsidR="00051784" w:rsidRPr="00A836DC" w:rsidRDefault="008E4ECE" w:rsidP="008E4ECE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8E4ECE">
              <w:rPr>
                <w:rFonts w:ascii="Angsana New" w:hAnsi="Angsana New"/>
                <w:sz w:val="28"/>
                <w:szCs w:val="28"/>
              </w:rPr>
              <w:t xml:space="preserve">Workshop: Strategic marketing plan for cosmetics                                      </w:t>
            </w:r>
          </w:p>
        </w:tc>
        <w:tc>
          <w:tcPr>
            <w:tcW w:w="2126" w:type="dxa"/>
            <w:shd w:val="clear" w:color="auto" w:fill="auto"/>
          </w:tcPr>
          <w:p w14:paraId="7BB1DC67" w14:textId="77777777" w:rsidR="00051784" w:rsidRPr="000112CB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ปฏิบัติการ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/</w:t>
            </w:r>
            <w:r w:rsidRPr="000112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ส่งผลิตภัณฑ์</w:t>
            </w:r>
          </w:p>
          <w:p w14:paraId="377F449F" w14:textId="71615386" w:rsidR="00051784" w:rsidRPr="004F7F0C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112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สรุปและอภิปรายผล</w:t>
            </w:r>
          </w:p>
        </w:tc>
        <w:tc>
          <w:tcPr>
            <w:tcW w:w="1134" w:type="dxa"/>
            <w:shd w:val="clear" w:color="auto" w:fill="auto"/>
          </w:tcPr>
          <w:p w14:paraId="020A3250" w14:textId="67923663" w:rsidR="00051784" w:rsidRDefault="008216C6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  <w:p w14:paraId="514CEED7" w14:textId="77734273" w:rsidR="00051784" w:rsidRPr="004F7F0C" w:rsidRDefault="00051784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835" w:type="dxa"/>
            <w:shd w:val="clear" w:color="auto" w:fill="auto"/>
          </w:tcPr>
          <w:p w14:paraId="22BFE8F9" w14:textId="71579C34" w:rsidR="008E4ECE" w:rsidRPr="008E4ECE" w:rsidRDefault="005F75FD" w:rsidP="008E4ECE">
            <w:pPr>
              <w:tabs>
                <w:tab w:val="left" w:pos="360"/>
              </w:tabs>
              <w:spacing w:line="360" w:lineRule="exac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ผศ</w:t>
            </w:r>
            <w:r w:rsidR="008E4ECE" w:rsidRPr="008E4ECE">
              <w:rPr>
                <w:sz w:val="28"/>
                <w:szCs w:val="28"/>
                <w:cs/>
                <w:lang w:bidi="th-TH"/>
              </w:rPr>
              <w:t>.ดร.ภญ.วีริสา เช้าเจริญ</w:t>
            </w:r>
          </w:p>
          <w:p w14:paraId="234CE85E" w14:textId="37596170" w:rsidR="00051784" w:rsidRPr="00051784" w:rsidRDefault="008E4ECE" w:rsidP="008E4ECE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8E4ECE">
              <w:rPr>
                <w:sz w:val="28"/>
                <w:szCs w:val="28"/>
                <w:cs/>
                <w:lang w:bidi="th-TH"/>
              </w:rPr>
              <w:t>อ.ดร.ธงชัย กูบโคกกรวด</w:t>
            </w:r>
          </w:p>
        </w:tc>
      </w:tr>
      <w:tr w:rsidR="00051784" w:rsidRPr="004F7F0C" w14:paraId="1F42989B" w14:textId="77777777" w:rsidTr="00051784">
        <w:tc>
          <w:tcPr>
            <w:tcW w:w="815" w:type="dxa"/>
            <w:shd w:val="clear" w:color="auto" w:fill="auto"/>
          </w:tcPr>
          <w:p w14:paraId="0E41C052" w14:textId="77777777" w:rsidR="00051784" w:rsidRPr="004F7F0C" w:rsidRDefault="00051784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14:paraId="234F9FF1" w14:textId="6348E6A0" w:rsidR="00051784" w:rsidRPr="00A836DC" w:rsidRDefault="005F75FD" w:rsidP="00051784">
            <w:pPr>
              <w:pStyle w:val="ListParagraph"/>
              <w:spacing w:line="360" w:lineRule="exact"/>
              <w:ind w:left="0"/>
              <w:rPr>
                <w:rFonts w:ascii="Angsana New" w:hAnsi="Angsana New" w:cs="Angsana New"/>
                <w:sz w:val="28"/>
              </w:rPr>
            </w:pPr>
            <w:r w:rsidRPr="005F75FD">
              <w:rPr>
                <w:rFonts w:ascii="Angsana New" w:hAnsi="Angsana New" w:cs="Angsana New"/>
                <w:sz w:val="28"/>
              </w:rPr>
              <w:t>Group Discussion: Cosmetic products assignment</w:t>
            </w:r>
          </w:p>
        </w:tc>
        <w:tc>
          <w:tcPr>
            <w:tcW w:w="2126" w:type="dxa"/>
            <w:shd w:val="clear" w:color="auto" w:fill="auto"/>
          </w:tcPr>
          <w:p w14:paraId="77A178E0" w14:textId="77777777" w:rsidR="00051784" w:rsidRPr="000112CB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ปฏิบัติการ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/</w:t>
            </w:r>
            <w:r w:rsidRPr="000112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ส่งผลิตภัณฑ์</w:t>
            </w:r>
          </w:p>
          <w:p w14:paraId="561A6B8B" w14:textId="08A7345F" w:rsidR="00051784" w:rsidRPr="004F7F0C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112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สรุปและอภิปรายผล</w:t>
            </w:r>
          </w:p>
        </w:tc>
        <w:tc>
          <w:tcPr>
            <w:tcW w:w="1134" w:type="dxa"/>
            <w:shd w:val="clear" w:color="auto" w:fill="auto"/>
          </w:tcPr>
          <w:p w14:paraId="4E9C8ED5" w14:textId="1F5178D4" w:rsidR="00051784" w:rsidRDefault="008216C6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  <w:p w14:paraId="61C24935" w14:textId="1EFDE810" w:rsidR="00051784" w:rsidRPr="004F7F0C" w:rsidRDefault="00051784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835" w:type="dxa"/>
            <w:shd w:val="clear" w:color="auto" w:fill="auto"/>
          </w:tcPr>
          <w:p w14:paraId="2A872FD4" w14:textId="6C9B5861" w:rsidR="00051784" w:rsidRPr="00051784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51784">
              <w:rPr>
                <w:sz w:val="28"/>
                <w:szCs w:val="28"/>
                <w:cs/>
              </w:rPr>
              <w:t>คณาจารย์ผู้สอน</w:t>
            </w:r>
          </w:p>
        </w:tc>
      </w:tr>
      <w:tr w:rsidR="00051784" w:rsidRPr="004F7F0C" w14:paraId="361D0FF4" w14:textId="77777777" w:rsidTr="00051784">
        <w:tc>
          <w:tcPr>
            <w:tcW w:w="815" w:type="dxa"/>
            <w:shd w:val="clear" w:color="auto" w:fill="auto"/>
          </w:tcPr>
          <w:p w14:paraId="1179388C" w14:textId="3DDB6B7F" w:rsidR="00051784" w:rsidRPr="004F7F0C" w:rsidRDefault="00051784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 w:rsidR="008E4ECE">
              <w:rPr>
                <w:rFonts w:ascii="Angsana New" w:hAnsi="Angsana New"/>
                <w:sz w:val="28"/>
                <w:szCs w:val="28"/>
                <w:lang w:bidi="th-TH"/>
              </w:rPr>
              <w:t>-4</w:t>
            </w:r>
          </w:p>
        </w:tc>
        <w:tc>
          <w:tcPr>
            <w:tcW w:w="2840" w:type="dxa"/>
            <w:shd w:val="clear" w:color="auto" w:fill="auto"/>
          </w:tcPr>
          <w:p w14:paraId="3C94CC9F" w14:textId="7558E7A8" w:rsidR="00051784" w:rsidRPr="00A836DC" w:rsidRDefault="008E4ECE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8E4ECE">
              <w:rPr>
                <w:rFonts w:ascii="Angsana New" w:hAnsi="Angsana New"/>
                <w:sz w:val="28"/>
                <w:szCs w:val="28"/>
              </w:rPr>
              <w:t>Preparation of shampoo &amp; conditioner                      Preparation of liquid soaps</w:t>
            </w:r>
          </w:p>
        </w:tc>
        <w:tc>
          <w:tcPr>
            <w:tcW w:w="2126" w:type="dxa"/>
            <w:shd w:val="clear" w:color="auto" w:fill="auto"/>
          </w:tcPr>
          <w:p w14:paraId="7BD0E633" w14:textId="77777777" w:rsidR="00051784" w:rsidRPr="000112CB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ปฏิบัติการ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/</w:t>
            </w:r>
            <w:r w:rsidRPr="000112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ส่งผลิตภัณฑ์</w:t>
            </w:r>
          </w:p>
          <w:p w14:paraId="5FDF5599" w14:textId="181C3295" w:rsidR="00051784" w:rsidRPr="004F7F0C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112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สรุปและอภิปรายผล</w:t>
            </w:r>
          </w:p>
        </w:tc>
        <w:tc>
          <w:tcPr>
            <w:tcW w:w="1134" w:type="dxa"/>
            <w:shd w:val="clear" w:color="auto" w:fill="auto"/>
          </w:tcPr>
          <w:p w14:paraId="612E30B1" w14:textId="5969FAA6" w:rsidR="00051784" w:rsidRPr="004F7F0C" w:rsidRDefault="008216C6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98B24A8" w14:textId="69BDA906" w:rsidR="008E4ECE" w:rsidRDefault="005F75FD" w:rsidP="00051784">
            <w:pPr>
              <w:tabs>
                <w:tab w:val="left" w:pos="360"/>
              </w:tabs>
              <w:spacing w:line="360" w:lineRule="exact"/>
              <w:rPr>
                <w:sz w:val="28"/>
                <w:szCs w:val="28"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ผศ</w:t>
            </w:r>
            <w:r w:rsidR="008E4ECE" w:rsidRPr="008E4ECE">
              <w:rPr>
                <w:sz w:val="28"/>
                <w:szCs w:val="28"/>
                <w:cs/>
                <w:lang w:bidi="th-TH"/>
              </w:rPr>
              <w:t xml:space="preserve">.ดร.ภญ.วิภาพร ขจรวงศ์วัฒนา           </w:t>
            </w:r>
          </w:p>
          <w:p w14:paraId="3F42DF5E" w14:textId="77777777" w:rsidR="008E4ECE" w:rsidRDefault="008E4ECE" w:rsidP="00051784">
            <w:pPr>
              <w:tabs>
                <w:tab w:val="left" w:pos="360"/>
              </w:tabs>
              <w:spacing w:line="360" w:lineRule="exact"/>
              <w:rPr>
                <w:sz w:val="28"/>
                <w:szCs w:val="28"/>
                <w:lang w:bidi="th-TH"/>
              </w:rPr>
            </w:pPr>
          </w:p>
          <w:p w14:paraId="74EFFF2B" w14:textId="0A0A1135" w:rsidR="00051784" w:rsidRPr="00051784" w:rsidRDefault="008E4ECE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8E4ECE">
              <w:rPr>
                <w:sz w:val="28"/>
                <w:szCs w:val="28"/>
                <w:cs/>
                <w:lang w:bidi="th-TH"/>
              </w:rPr>
              <w:t>อ.ดร.ภก.นันทชัย หาญประมุขกุล</w:t>
            </w:r>
          </w:p>
        </w:tc>
      </w:tr>
      <w:tr w:rsidR="00051784" w:rsidRPr="004F7F0C" w14:paraId="1879BF28" w14:textId="77777777" w:rsidTr="00051784">
        <w:tc>
          <w:tcPr>
            <w:tcW w:w="815" w:type="dxa"/>
            <w:shd w:val="clear" w:color="auto" w:fill="auto"/>
          </w:tcPr>
          <w:p w14:paraId="3118F253" w14:textId="1EA90F9F" w:rsidR="00051784" w:rsidRPr="004F7F0C" w:rsidRDefault="008E4ECE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5-6</w:t>
            </w:r>
          </w:p>
        </w:tc>
        <w:tc>
          <w:tcPr>
            <w:tcW w:w="2840" w:type="dxa"/>
            <w:shd w:val="clear" w:color="auto" w:fill="auto"/>
          </w:tcPr>
          <w:p w14:paraId="4A02A684" w14:textId="12A8900F" w:rsidR="00051784" w:rsidRPr="00051784" w:rsidRDefault="008E4ECE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8E4ECE">
              <w:rPr>
                <w:rFonts w:ascii="Angsana New" w:hAnsi="Angsana New"/>
                <w:sz w:val="28"/>
                <w:szCs w:val="28"/>
              </w:rPr>
              <w:t>Preparation of perfumes &amp; moisturizing lotion                      Preparation of toothpastes</w:t>
            </w:r>
          </w:p>
        </w:tc>
        <w:tc>
          <w:tcPr>
            <w:tcW w:w="2126" w:type="dxa"/>
            <w:shd w:val="clear" w:color="auto" w:fill="auto"/>
          </w:tcPr>
          <w:p w14:paraId="00FBAB71" w14:textId="77777777" w:rsidR="00051784" w:rsidRPr="000112CB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ปฏิบัติการ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/</w:t>
            </w:r>
            <w:r w:rsidRPr="000112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ส่งผลิตภัณฑ์</w:t>
            </w:r>
          </w:p>
          <w:p w14:paraId="3B50EB4E" w14:textId="51ECC100" w:rsidR="00051784" w:rsidRPr="004F7F0C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112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สรุปและอภิปรายผล</w:t>
            </w:r>
          </w:p>
        </w:tc>
        <w:tc>
          <w:tcPr>
            <w:tcW w:w="1134" w:type="dxa"/>
            <w:shd w:val="clear" w:color="auto" w:fill="auto"/>
          </w:tcPr>
          <w:p w14:paraId="0326A264" w14:textId="0D184BDA" w:rsidR="00051784" w:rsidRPr="004F7F0C" w:rsidRDefault="008216C6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64D1EC8" w14:textId="261987BC" w:rsidR="008E4ECE" w:rsidRDefault="005F75FD" w:rsidP="00051784">
            <w:pPr>
              <w:tabs>
                <w:tab w:val="left" w:pos="360"/>
              </w:tabs>
              <w:spacing w:line="360" w:lineRule="exac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ผศ</w:t>
            </w:r>
            <w:r w:rsidR="008E4ECE" w:rsidRPr="00051784">
              <w:rPr>
                <w:sz w:val="28"/>
                <w:szCs w:val="28"/>
                <w:cs/>
              </w:rPr>
              <w:t>.ดร.ภญ.ชุติมา สินสืบผล</w:t>
            </w:r>
          </w:p>
          <w:p w14:paraId="270003A8" w14:textId="77777777" w:rsidR="008E4ECE" w:rsidRDefault="008E4ECE" w:rsidP="00051784">
            <w:pPr>
              <w:tabs>
                <w:tab w:val="left" w:pos="360"/>
              </w:tabs>
              <w:spacing w:line="360" w:lineRule="exact"/>
              <w:rPr>
                <w:sz w:val="28"/>
                <w:szCs w:val="28"/>
              </w:rPr>
            </w:pPr>
          </w:p>
          <w:p w14:paraId="15DB4884" w14:textId="27A2AE28" w:rsidR="00051784" w:rsidRPr="00051784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51784">
              <w:rPr>
                <w:sz w:val="28"/>
                <w:szCs w:val="28"/>
                <w:cs/>
              </w:rPr>
              <w:t>อ.ดร.ภญ.นฤมล ช่างสาน</w:t>
            </w:r>
            <w:r w:rsidRPr="00051784">
              <w:rPr>
                <w:sz w:val="28"/>
                <w:szCs w:val="28"/>
              </w:rPr>
              <w:t xml:space="preserve">             </w:t>
            </w:r>
          </w:p>
        </w:tc>
      </w:tr>
      <w:tr w:rsidR="00051784" w:rsidRPr="004F7F0C" w14:paraId="3BBD266E" w14:textId="77777777" w:rsidTr="00051784">
        <w:tc>
          <w:tcPr>
            <w:tcW w:w="815" w:type="dxa"/>
            <w:shd w:val="clear" w:color="auto" w:fill="auto"/>
          </w:tcPr>
          <w:p w14:paraId="783147C5" w14:textId="5D2DE859" w:rsidR="00051784" w:rsidRPr="004F7F0C" w:rsidRDefault="008E4ECE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7-8</w:t>
            </w:r>
          </w:p>
        </w:tc>
        <w:tc>
          <w:tcPr>
            <w:tcW w:w="2840" w:type="dxa"/>
            <w:shd w:val="clear" w:color="auto" w:fill="auto"/>
          </w:tcPr>
          <w:p w14:paraId="3B57B355" w14:textId="77777777" w:rsidR="008E4ECE" w:rsidRPr="008E4ECE" w:rsidRDefault="008E4ECE" w:rsidP="008E4ECE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 w:rsidRPr="008E4ECE">
              <w:rPr>
                <w:rFonts w:ascii="Angsana New" w:hAnsi="Angsana New"/>
                <w:sz w:val="28"/>
                <w:szCs w:val="28"/>
              </w:rPr>
              <w:t xml:space="preserve">Preparation of anti-aging cream/lotion </w:t>
            </w:r>
          </w:p>
          <w:p w14:paraId="58A3F702" w14:textId="2E879BD9" w:rsidR="00051784" w:rsidRPr="00051784" w:rsidRDefault="008E4ECE" w:rsidP="008E4ECE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8E4ECE">
              <w:rPr>
                <w:rFonts w:ascii="Angsana New" w:hAnsi="Angsana New"/>
                <w:sz w:val="28"/>
                <w:szCs w:val="28"/>
              </w:rPr>
              <w:t>Preparation of lip color : lipstick/balm</w:t>
            </w:r>
          </w:p>
        </w:tc>
        <w:tc>
          <w:tcPr>
            <w:tcW w:w="2126" w:type="dxa"/>
            <w:shd w:val="clear" w:color="auto" w:fill="auto"/>
          </w:tcPr>
          <w:p w14:paraId="6D997B20" w14:textId="77777777" w:rsidR="00051784" w:rsidRPr="000112CB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ปฏิบัติการ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/</w:t>
            </w:r>
            <w:r w:rsidRPr="000112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ส่งผลิตภัณฑ์</w:t>
            </w:r>
          </w:p>
          <w:p w14:paraId="4CCC9CDF" w14:textId="34157728" w:rsidR="00051784" w:rsidRPr="004F7F0C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112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สรุปและอภิปรายผล</w:t>
            </w:r>
          </w:p>
        </w:tc>
        <w:tc>
          <w:tcPr>
            <w:tcW w:w="1134" w:type="dxa"/>
            <w:shd w:val="clear" w:color="auto" w:fill="auto"/>
          </w:tcPr>
          <w:p w14:paraId="13DB9312" w14:textId="6546874A" w:rsidR="00051784" w:rsidRPr="004F7F0C" w:rsidRDefault="008216C6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BC1F76" w14:textId="63C07FEA" w:rsidR="00051784" w:rsidRDefault="005F75FD" w:rsidP="00051784">
            <w:pPr>
              <w:tabs>
                <w:tab w:val="left" w:pos="360"/>
              </w:tabs>
              <w:spacing w:line="360" w:lineRule="exact"/>
              <w:rPr>
                <w:sz w:val="28"/>
                <w:szCs w:val="28"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ผศ</w:t>
            </w:r>
            <w:r w:rsidR="008E4ECE" w:rsidRPr="008E4ECE">
              <w:rPr>
                <w:sz w:val="28"/>
                <w:szCs w:val="28"/>
                <w:cs/>
                <w:lang w:bidi="th-TH"/>
              </w:rPr>
              <w:t>.ดร.ภญ.วีริสา เช้าเจริญ</w:t>
            </w:r>
          </w:p>
          <w:p w14:paraId="40001749" w14:textId="77777777" w:rsidR="008E4ECE" w:rsidRDefault="008E4ECE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70490120" w14:textId="6C69921B" w:rsidR="008E4ECE" w:rsidRPr="00051784" w:rsidRDefault="005F75FD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ผศ</w:t>
            </w:r>
            <w:r w:rsidR="008E4ECE" w:rsidRPr="00051784">
              <w:rPr>
                <w:sz w:val="28"/>
                <w:szCs w:val="28"/>
                <w:cs/>
              </w:rPr>
              <w:t>.ดร.ภญ.ศราพร  หริการภักดี</w:t>
            </w:r>
          </w:p>
        </w:tc>
      </w:tr>
      <w:tr w:rsidR="00051784" w:rsidRPr="004F7F0C" w14:paraId="01DF7812" w14:textId="77777777" w:rsidTr="00051784">
        <w:tc>
          <w:tcPr>
            <w:tcW w:w="815" w:type="dxa"/>
            <w:shd w:val="clear" w:color="auto" w:fill="auto"/>
          </w:tcPr>
          <w:p w14:paraId="643D0B24" w14:textId="7B757324" w:rsidR="00051784" w:rsidRPr="004F7F0C" w:rsidRDefault="008E4ECE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9</w:t>
            </w:r>
          </w:p>
        </w:tc>
        <w:tc>
          <w:tcPr>
            <w:tcW w:w="2840" w:type="dxa"/>
            <w:shd w:val="clear" w:color="auto" w:fill="auto"/>
          </w:tcPr>
          <w:p w14:paraId="3E6A82EA" w14:textId="3E554859" w:rsidR="00051784" w:rsidRPr="00051784" w:rsidRDefault="008E4ECE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8E4ECE">
              <w:rPr>
                <w:rFonts w:ascii="Angsana New" w:hAnsi="Angsana New"/>
                <w:sz w:val="28"/>
                <w:szCs w:val="28"/>
              </w:rPr>
              <w:t>Workshop: Packaging design for cosmetic products</w:t>
            </w:r>
          </w:p>
        </w:tc>
        <w:tc>
          <w:tcPr>
            <w:tcW w:w="2126" w:type="dxa"/>
            <w:shd w:val="clear" w:color="auto" w:fill="auto"/>
          </w:tcPr>
          <w:p w14:paraId="77B00531" w14:textId="77777777" w:rsidR="00051784" w:rsidRPr="000112CB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ปฏิบัติการ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/</w:t>
            </w:r>
            <w:r w:rsidRPr="000112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ส่งผลิตภัณฑ์</w:t>
            </w:r>
          </w:p>
          <w:p w14:paraId="5AB87AC6" w14:textId="36C413E0" w:rsidR="00051784" w:rsidRPr="004F7F0C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112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สรุปและอภิปรายผล</w:t>
            </w:r>
          </w:p>
        </w:tc>
        <w:tc>
          <w:tcPr>
            <w:tcW w:w="1134" w:type="dxa"/>
            <w:shd w:val="clear" w:color="auto" w:fill="auto"/>
          </w:tcPr>
          <w:p w14:paraId="5B6A973F" w14:textId="52711841" w:rsidR="00051784" w:rsidRPr="004F7F0C" w:rsidRDefault="008216C6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7826EC0" w14:textId="3493D4EC" w:rsidR="00051784" w:rsidRPr="00051784" w:rsidRDefault="008E4ECE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8E4ECE">
              <w:rPr>
                <w:sz w:val="28"/>
                <w:szCs w:val="28"/>
                <w:cs/>
                <w:lang w:bidi="th-TH"/>
              </w:rPr>
              <w:t xml:space="preserve">อ.มุกด์ตรา ทองเวส                              </w:t>
            </w:r>
          </w:p>
        </w:tc>
      </w:tr>
      <w:tr w:rsidR="00051784" w:rsidRPr="004F7F0C" w14:paraId="5009488B" w14:textId="77777777" w:rsidTr="00051784">
        <w:tc>
          <w:tcPr>
            <w:tcW w:w="815" w:type="dxa"/>
            <w:shd w:val="clear" w:color="auto" w:fill="auto"/>
          </w:tcPr>
          <w:p w14:paraId="586AC6A9" w14:textId="585253C7" w:rsidR="00051784" w:rsidRPr="004F7F0C" w:rsidRDefault="008E4ECE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10</w:t>
            </w:r>
          </w:p>
        </w:tc>
        <w:tc>
          <w:tcPr>
            <w:tcW w:w="2840" w:type="dxa"/>
            <w:shd w:val="clear" w:color="auto" w:fill="auto"/>
          </w:tcPr>
          <w:p w14:paraId="67B32E5F" w14:textId="6707B47F" w:rsidR="00051784" w:rsidRPr="00051784" w:rsidRDefault="008E4ECE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8E4ECE">
              <w:rPr>
                <w:rFonts w:ascii="Angsana New" w:hAnsi="Angsana New"/>
                <w:sz w:val="28"/>
                <w:szCs w:val="28"/>
              </w:rPr>
              <w:t>Preparation of facial loose powders</w:t>
            </w:r>
          </w:p>
        </w:tc>
        <w:tc>
          <w:tcPr>
            <w:tcW w:w="2126" w:type="dxa"/>
            <w:shd w:val="clear" w:color="auto" w:fill="auto"/>
          </w:tcPr>
          <w:p w14:paraId="4A7210B6" w14:textId="77777777" w:rsidR="00051784" w:rsidRPr="000112CB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ปฏิบัติการ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/</w:t>
            </w:r>
            <w:r w:rsidRPr="000112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ส่งผลิตภัณฑ์</w:t>
            </w:r>
          </w:p>
          <w:p w14:paraId="4DC35DBE" w14:textId="14F7F415" w:rsidR="00051784" w:rsidRPr="004F7F0C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112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สรุปและอภิปรายผล</w:t>
            </w:r>
          </w:p>
        </w:tc>
        <w:tc>
          <w:tcPr>
            <w:tcW w:w="1134" w:type="dxa"/>
            <w:shd w:val="clear" w:color="auto" w:fill="auto"/>
          </w:tcPr>
          <w:p w14:paraId="7FC8E293" w14:textId="6E9722EE" w:rsidR="00051784" w:rsidRPr="004F7F0C" w:rsidRDefault="008216C6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16663A4" w14:textId="6BE49D18" w:rsidR="00051784" w:rsidRPr="00051784" w:rsidRDefault="008E4ECE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51784">
              <w:rPr>
                <w:sz w:val="28"/>
                <w:szCs w:val="28"/>
                <w:cs/>
              </w:rPr>
              <w:t>อ.ภก.ดาวฤกษ์  เล่ห์มงคล</w:t>
            </w:r>
          </w:p>
        </w:tc>
      </w:tr>
      <w:tr w:rsidR="00051784" w:rsidRPr="004F7F0C" w14:paraId="49C069A2" w14:textId="77777777" w:rsidTr="00051784">
        <w:tc>
          <w:tcPr>
            <w:tcW w:w="815" w:type="dxa"/>
            <w:shd w:val="clear" w:color="auto" w:fill="auto"/>
          </w:tcPr>
          <w:p w14:paraId="3BD40A79" w14:textId="45D3884E" w:rsidR="00051784" w:rsidRPr="004F7F0C" w:rsidRDefault="008E4ECE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11</w:t>
            </w:r>
          </w:p>
        </w:tc>
        <w:tc>
          <w:tcPr>
            <w:tcW w:w="2840" w:type="dxa"/>
            <w:shd w:val="clear" w:color="auto" w:fill="auto"/>
          </w:tcPr>
          <w:p w14:paraId="29E544B2" w14:textId="34D79076" w:rsidR="00051784" w:rsidRPr="00051784" w:rsidRDefault="008E4ECE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8E4ECE">
              <w:rPr>
                <w:rFonts w:ascii="Angsana New" w:hAnsi="Angsana New"/>
                <w:sz w:val="28"/>
                <w:szCs w:val="28"/>
              </w:rPr>
              <w:t>Workshop: Activity testing of herbal for cosmetic</w:t>
            </w:r>
          </w:p>
        </w:tc>
        <w:tc>
          <w:tcPr>
            <w:tcW w:w="2126" w:type="dxa"/>
            <w:shd w:val="clear" w:color="auto" w:fill="auto"/>
          </w:tcPr>
          <w:p w14:paraId="02C48F69" w14:textId="77777777" w:rsidR="00051784" w:rsidRPr="000112CB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ปฏิบัติการ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/</w:t>
            </w:r>
            <w:r w:rsidRPr="000112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ส่งผลิตภัณฑ์</w:t>
            </w:r>
          </w:p>
          <w:p w14:paraId="0B261D4F" w14:textId="49BE720E" w:rsidR="00051784" w:rsidRPr="004F7F0C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112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สรุปและอภิปรายผล</w:t>
            </w:r>
          </w:p>
        </w:tc>
        <w:tc>
          <w:tcPr>
            <w:tcW w:w="1134" w:type="dxa"/>
            <w:shd w:val="clear" w:color="auto" w:fill="auto"/>
          </w:tcPr>
          <w:p w14:paraId="419B03F0" w14:textId="7A7ACF05" w:rsidR="00051784" w:rsidRPr="004F7F0C" w:rsidRDefault="008216C6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3DE7F24" w14:textId="3394BA93" w:rsidR="00051784" w:rsidRPr="00051784" w:rsidRDefault="005F75FD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ผศ</w:t>
            </w:r>
            <w:r w:rsidR="00BC17B2" w:rsidRPr="00BC17B2">
              <w:rPr>
                <w:sz w:val="28"/>
                <w:szCs w:val="28"/>
                <w:cs/>
                <w:lang w:bidi="th-TH"/>
              </w:rPr>
              <w:t>.ดร.ภญ.สุชารัตน์ ลิ้มสิทธิชัยกุล</w:t>
            </w:r>
          </w:p>
        </w:tc>
      </w:tr>
      <w:tr w:rsidR="00051784" w:rsidRPr="004F7F0C" w14:paraId="55F3A410" w14:textId="77777777" w:rsidTr="00051784">
        <w:tc>
          <w:tcPr>
            <w:tcW w:w="815" w:type="dxa"/>
            <w:shd w:val="clear" w:color="auto" w:fill="auto"/>
          </w:tcPr>
          <w:p w14:paraId="1FD40214" w14:textId="391D1486" w:rsidR="00051784" w:rsidRPr="004F7F0C" w:rsidRDefault="00BC17B2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12</w:t>
            </w:r>
          </w:p>
        </w:tc>
        <w:tc>
          <w:tcPr>
            <w:tcW w:w="2840" w:type="dxa"/>
            <w:shd w:val="clear" w:color="auto" w:fill="auto"/>
          </w:tcPr>
          <w:p w14:paraId="579BD81A" w14:textId="3600C3B8" w:rsidR="00051784" w:rsidRPr="00051784" w:rsidRDefault="00BC17B2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C17B2">
              <w:rPr>
                <w:rFonts w:ascii="Angsana New" w:hAnsi="Angsana New"/>
                <w:sz w:val="28"/>
                <w:szCs w:val="28"/>
              </w:rPr>
              <w:t xml:space="preserve">Workshop: Registration requirement for cosmetic products                        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14:paraId="618E1EF6" w14:textId="77777777" w:rsidR="00051784" w:rsidRPr="000112CB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ปฏิบัติการ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/</w:t>
            </w:r>
            <w:r w:rsidRPr="000112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ส่งผลิตภัณฑ์</w:t>
            </w:r>
          </w:p>
          <w:p w14:paraId="50F9F163" w14:textId="2446A813" w:rsidR="00051784" w:rsidRPr="004F7F0C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112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สรุปและอภิปรายผล</w:t>
            </w:r>
          </w:p>
        </w:tc>
        <w:tc>
          <w:tcPr>
            <w:tcW w:w="1134" w:type="dxa"/>
            <w:shd w:val="clear" w:color="auto" w:fill="auto"/>
          </w:tcPr>
          <w:p w14:paraId="70C99168" w14:textId="4024F4A1" w:rsidR="00051784" w:rsidRPr="004F7F0C" w:rsidRDefault="008216C6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73EF96D" w14:textId="195C1E01" w:rsidR="00051784" w:rsidRPr="00051784" w:rsidRDefault="00BC17B2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C17B2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อ.ดร.ภญ.ยุพิน ลาวัณย์ประเสริฐ</w:t>
            </w:r>
          </w:p>
        </w:tc>
      </w:tr>
      <w:tr w:rsidR="00051784" w:rsidRPr="004F7F0C" w14:paraId="7D6CF8AA" w14:textId="77777777" w:rsidTr="00051784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143960C7" w14:textId="3C995633" w:rsidR="00051784" w:rsidRPr="004F7F0C" w:rsidRDefault="00BC17B2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</w:tcPr>
          <w:p w14:paraId="4D01567C" w14:textId="0BB65052" w:rsidR="00051784" w:rsidRPr="00051784" w:rsidRDefault="005F75FD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F75FD">
              <w:rPr>
                <w:rFonts w:ascii="Angsana New" w:hAnsi="Angsana New"/>
                <w:sz w:val="28"/>
                <w:szCs w:val="28"/>
              </w:rPr>
              <w:t>Cosmetic manufacturing: Workshop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BD48D2" w14:textId="77777777" w:rsidR="00051784" w:rsidRPr="000112CB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ปฏิบัติการ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/</w:t>
            </w:r>
            <w:r w:rsidRPr="000112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ส่งผลิตภัณฑ์</w:t>
            </w:r>
          </w:p>
          <w:p w14:paraId="74897130" w14:textId="399F5F9B" w:rsidR="00051784" w:rsidRPr="004F7F0C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112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สรุปและอภิปรายผล</w:t>
            </w:r>
          </w:p>
        </w:tc>
        <w:tc>
          <w:tcPr>
            <w:tcW w:w="1134" w:type="dxa"/>
            <w:shd w:val="clear" w:color="auto" w:fill="auto"/>
          </w:tcPr>
          <w:p w14:paraId="464DCDD8" w14:textId="25EB6CC4" w:rsidR="00051784" w:rsidRPr="004F7F0C" w:rsidRDefault="008216C6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0692995" w14:textId="07AF30B8" w:rsidR="00051784" w:rsidRPr="00051784" w:rsidRDefault="005F75FD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วิทยากรพิเศษ</w:t>
            </w:r>
          </w:p>
        </w:tc>
      </w:tr>
      <w:tr w:rsidR="00051784" w:rsidRPr="004F7F0C" w14:paraId="0A8FFDCF" w14:textId="77777777" w:rsidTr="00051784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ECCDF6D" w14:textId="2147988B" w:rsidR="00051784" w:rsidRPr="004F7F0C" w:rsidRDefault="00051784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4</w:t>
            </w:r>
            <w:r w:rsidR="00BC17B2">
              <w:rPr>
                <w:rFonts w:ascii="Angsana New" w:hAnsi="Angsana New"/>
                <w:sz w:val="28"/>
                <w:szCs w:val="28"/>
                <w:lang w:bidi="th-TH"/>
              </w:rPr>
              <w:t>-15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</w:tcPr>
          <w:p w14:paraId="570AEE1E" w14:textId="481A6388" w:rsidR="00051784" w:rsidRPr="00051784" w:rsidRDefault="005F75FD" w:rsidP="005F75FD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proofErr w:type="spellStart"/>
            <w:r w:rsidRPr="005F75FD">
              <w:rPr>
                <w:rFonts w:ascii="Angsana New" w:hAnsi="Angsana New"/>
                <w:sz w:val="28"/>
                <w:szCs w:val="28"/>
              </w:rPr>
              <w:t>Presentration</w:t>
            </w:r>
            <w:proofErr w:type="spellEnd"/>
            <w:r w:rsidRPr="005F75FD">
              <w:rPr>
                <w:rFonts w:ascii="Angsana New" w:hAnsi="Angsana New"/>
                <w:sz w:val="28"/>
                <w:szCs w:val="28"/>
              </w:rPr>
              <w:t>: Cosmetic products assignment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5F75FD">
              <w:rPr>
                <w:rFonts w:ascii="Angsana New" w:hAnsi="Angsana New"/>
                <w:sz w:val="28"/>
                <w:szCs w:val="28"/>
              </w:rPr>
              <w:t>(I&amp;II)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7A0A02D" w14:textId="77777777" w:rsidR="00051784" w:rsidRPr="000112CB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ปฏิบัติการ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/</w:t>
            </w:r>
            <w:r w:rsidRPr="000112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ส่งผลิตภัณฑ์</w:t>
            </w:r>
          </w:p>
          <w:p w14:paraId="7E9C4FC9" w14:textId="282DC287" w:rsidR="00051784" w:rsidRPr="004F7F0C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112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สรุปและอภิปรายผล</w:t>
            </w:r>
          </w:p>
        </w:tc>
        <w:tc>
          <w:tcPr>
            <w:tcW w:w="1134" w:type="dxa"/>
            <w:shd w:val="clear" w:color="auto" w:fill="auto"/>
          </w:tcPr>
          <w:p w14:paraId="4BBCDD1F" w14:textId="2E028474" w:rsidR="00051784" w:rsidRPr="004F7F0C" w:rsidRDefault="008216C6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3E45B51" w14:textId="0C1DF5FC" w:rsidR="00051784" w:rsidRPr="007E130A" w:rsidRDefault="00051784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E130A">
              <w:rPr>
                <w:sz w:val="28"/>
                <w:szCs w:val="28"/>
                <w:cs/>
              </w:rPr>
              <w:t>คณาจารย์ผู้สอน</w:t>
            </w:r>
          </w:p>
        </w:tc>
      </w:tr>
      <w:tr w:rsidR="004F4217" w:rsidRPr="004F7F0C" w14:paraId="2D84675F" w14:textId="77777777" w:rsidTr="00051784">
        <w:tc>
          <w:tcPr>
            <w:tcW w:w="578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98FEC0" w14:textId="77777777" w:rsidR="00721911" w:rsidRPr="004F7F0C" w:rsidRDefault="00721911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F7F0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14:paraId="5371E2E4" w14:textId="7966EFFA" w:rsidR="00721911" w:rsidRPr="004F7F0C" w:rsidRDefault="008216C6" w:rsidP="00051784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45</w:t>
            </w: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auto"/>
          </w:tcPr>
          <w:p w14:paraId="531A282F" w14:textId="77777777" w:rsidR="00721911" w:rsidRPr="004F7F0C" w:rsidRDefault="00721911" w:rsidP="00051784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584DDD4C" w14:textId="77777777" w:rsidR="00BC17B2" w:rsidRDefault="00BC17B2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FB601EA" w14:textId="77777777" w:rsidR="00BC17B2" w:rsidRDefault="00BC17B2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E0609B5" w14:textId="77777777" w:rsidR="00BC17B2" w:rsidRDefault="00BC17B2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748D026" w14:textId="77777777" w:rsidR="00BC17B2" w:rsidRDefault="00BC17B2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B7236B1" w14:textId="08AF4723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2.</w:t>
      </w:r>
      <w:r w:rsidRPr="004F7F0C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14:paraId="770B7C75" w14:textId="77777777" w:rsidR="00F51E56" w:rsidRPr="004F7F0C" w:rsidRDefault="00F51E56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tbl>
      <w:tblPr>
        <w:tblW w:w="9072" w:type="dxa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32"/>
        <w:gridCol w:w="1980"/>
        <w:gridCol w:w="2017"/>
      </w:tblGrid>
      <w:tr w:rsidR="00EB51FC" w:rsidRPr="00F51E56" w14:paraId="1E27C02F" w14:textId="77777777" w:rsidTr="00EB51FC">
        <w:trPr>
          <w:trHeight w:val="1109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FD2A" w14:textId="77777777" w:rsidR="00D332CD" w:rsidRPr="00F51E56" w:rsidRDefault="00D332CD" w:rsidP="006952A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F51E5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1E6F" w14:textId="77777777" w:rsidR="00D332CD" w:rsidRPr="00F51E56" w:rsidRDefault="00B42C03" w:rsidP="006952A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F51E56">
              <w:rPr>
                <w:rFonts w:ascii="Angsana New" w:hAnsi="Angsana New" w:hint="cs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4AA3" w14:textId="77777777" w:rsidR="00D332CD" w:rsidRPr="00F51E56" w:rsidRDefault="00B42C03" w:rsidP="006952A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F51E56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1F8A" w14:textId="77777777" w:rsidR="00D332CD" w:rsidRPr="00F51E56" w:rsidRDefault="00D332CD" w:rsidP="006952A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F51E5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EB51FC" w:rsidRPr="00F51E56" w14:paraId="41A58201" w14:textId="77777777" w:rsidTr="00EB51FC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96C0" w14:textId="5F39295D" w:rsidR="006A44A9" w:rsidRPr="00F51E56" w:rsidRDefault="00825AD4" w:rsidP="007C2F82">
            <w:pPr>
              <w:spacing w:line="360" w:lineRule="exac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51E56">
              <w:rPr>
                <w:rFonts w:ascii="Angsana New" w:hAnsi="Angsana New"/>
                <w:sz w:val="32"/>
                <w:szCs w:val="32"/>
                <w:lang w:bidi="ar-EG"/>
              </w:rPr>
              <w:t>2.</w:t>
            </w:r>
            <w:r w:rsidR="00406F7F" w:rsidRPr="00F51E56">
              <w:rPr>
                <w:rFonts w:ascii="Angsana New" w:hAnsi="Angsana New" w:hint="cs"/>
                <w:sz w:val="32"/>
                <w:szCs w:val="32"/>
                <w:cs/>
                <w:lang w:bidi="ar-EG"/>
              </w:rPr>
              <w:t>1</w:t>
            </w:r>
            <w:r w:rsidRPr="00F51E56">
              <w:rPr>
                <w:rFonts w:ascii="Angsana New" w:hAnsi="Angsana New"/>
                <w:sz w:val="32"/>
                <w:szCs w:val="32"/>
                <w:lang w:bidi="ar-EG"/>
              </w:rPr>
              <w:t>, 3.</w:t>
            </w:r>
            <w:r w:rsidR="007C2F82">
              <w:rPr>
                <w:rFonts w:ascii="Angsana New" w:hAnsi="Angsana New" w:hint="cs"/>
                <w:sz w:val="32"/>
                <w:szCs w:val="32"/>
                <w:cs/>
                <w:lang w:bidi="ar-EG"/>
              </w:rPr>
              <w:t>2</w:t>
            </w:r>
            <w:r w:rsidRPr="00F51E56">
              <w:rPr>
                <w:rFonts w:ascii="Angsana New" w:hAnsi="Angsana New"/>
                <w:sz w:val="32"/>
                <w:szCs w:val="32"/>
                <w:lang w:bidi="ar-EG"/>
              </w:rPr>
              <w:t>, 6.</w:t>
            </w:r>
            <w:r w:rsidR="00406F7F" w:rsidRPr="00F51E56">
              <w:rPr>
                <w:rFonts w:ascii="Angsana New" w:hAnsi="Angsana New" w:hint="cs"/>
                <w:sz w:val="32"/>
                <w:szCs w:val="32"/>
                <w:cs/>
                <w:lang w:bidi="ar-EG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2F20" w14:textId="74D641E3" w:rsidR="006A44A9" w:rsidRPr="00F51E56" w:rsidRDefault="006A44A9" w:rsidP="00F51E56">
            <w:pPr>
              <w:spacing w:line="360" w:lineRule="exact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F51E56">
              <w:rPr>
                <w:rFonts w:ascii="Angsana New" w:hAnsi="Angsana New"/>
                <w:b/>
                <w:sz w:val="32"/>
                <w:szCs w:val="32"/>
                <w:lang w:bidi="th-TH"/>
              </w:rPr>
              <w:t>-</w:t>
            </w:r>
            <w:r w:rsidRPr="00F51E56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สอบข้อเขียนกลางภาค</w:t>
            </w:r>
          </w:p>
          <w:p w14:paraId="1FD49D58" w14:textId="5AAA98AD" w:rsidR="006A44A9" w:rsidRPr="00F51E56" w:rsidRDefault="006A44A9" w:rsidP="00F51E56">
            <w:pPr>
              <w:spacing w:line="360" w:lineRule="exact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F51E56">
              <w:rPr>
                <w:rFonts w:ascii="Angsana New" w:hAnsi="Angsana New"/>
                <w:b/>
                <w:sz w:val="32"/>
                <w:szCs w:val="32"/>
                <w:lang w:bidi="th-TH"/>
              </w:rPr>
              <w:t>-</w:t>
            </w:r>
            <w:r w:rsidRPr="00F51E56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สอบข้อเขียนปลายภาค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80E3" w14:textId="02E27425" w:rsidR="006A44A9" w:rsidRPr="00F51E56" w:rsidRDefault="008216C6" w:rsidP="00F51E56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4,6</w:t>
            </w:r>
          </w:p>
          <w:p w14:paraId="199D6487" w14:textId="68600D5F" w:rsidR="006A44A9" w:rsidRPr="00F51E56" w:rsidRDefault="00406F7F" w:rsidP="00F51E56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F51E56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10</w:t>
            </w:r>
            <w:r w:rsidR="006A44A9" w:rsidRPr="00F51E56">
              <w:rPr>
                <w:rFonts w:ascii="Angsana New" w:hAnsi="Angsana New"/>
                <w:b/>
                <w:sz w:val="32"/>
                <w:szCs w:val="32"/>
                <w:lang w:bidi="th-TH"/>
              </w:rPr>
              <w:t>-</w:t>
            </w:r>
            <w:r w:rsidR="00F51E56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1</w:t>
            </w:r>
            <w:r w:rsidRPr="00F51E56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30B" w14:textId="4BA182F7" w:rsidR="006A44A9" w:rsidRPr="00EB51FC" w:rsidRDefault="008216C6" w:rsidP="00F51E56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EB51FC">
              <w:rPr>
                <w:rFonts w:ascii="Angsana New" w:hAnsi="Angsana New" w:hint="cs"/>
                <w:b/>
                <w:sz w:val="32"/>
                <w:szCs w:val="32"/>
                <w:cs/>
                <w:lang w:val="en-GB" w:bidi="th-TH"/>
              </w:rPr>
              <w:t>2</w:t>
            </w:r>
            <w:r w:rsidR="005F75FD" w:rsidRPr="005F75FD">
              <w:rPr>
                <w:rFonts w:ascii="Angsana New" w:hAnsi="Angsana New"/>
                <w:bCs/>
                <w:sz w:val="32"/>
                <w:szCs w:val="32"/>
                <w:lang w:val="en-GB" w:bidi="th-TH"/>
              </w:rPr>
              <w:t>2</w:t>
            </w:r>
            <w:r w:rsidR="009A30C3" w:rsidRPr="00EB51FC">
              <w:rPr>
                <w:rFonts w:ascii="Angsana New" w:hAnsi="Angsana New"/>
                <w:b/>
                <w:sz w:val="32"/>
                <w:szCs w:val="32"/>
                <w:lang w:val="en-GB" w:bidi="th-TH"/>
              </w:rPr>
              <w:t xml:space="preserve"> </w:t>
            </w:r>
            <w:r w:rsidR="00EB51FC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%</w:t>
            </w:r>
          </w:p>
          <w:p w14:paraId="3BF503F4" w14:textId="02BCAC59" w:rsidR="006A44A9" w:rsidRPr="00F51E56" w:rsidRDefault="008216C6" w:rsidP="00EB51FC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EB51FC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2</w:t>
            </w:r>
            <w:r w:rsidR="005F75FD">
              <w:rPr>
                <w:rFonts w:ascii="Angsana New" w:hAnsi="Angsana New"/>
                <w:bCs/>
                <w:sz w:val="32"/>
                <w:szCs w:val="32"/>
                <w:lang w:bidi="th-TH"/>
              </w:rPr>
              <w:t>8</w:t>
            </w:r>
            <w:r w:rsidR="009A30C3" w:rsidRPr="00EB51FC">
              <w:rPr>
                <w:rFonts w:ascii="Angsana New" w:hAnsi="Angsana New"/>
                <w:b/>
                <w:sz w:val="32"/>
                <w:szCs w:val="32"/>
                <w:lang w:bidi="th-TH"/>
              </w:rPr>
              <w:t xml:space="preserve"> </w:t>
            </w:r>
            <w:r w:rsidR="00EB51FC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%</w:t>
            </w:r>
          </w:p>
        </w:tc>
      </w:tr>
      <w:tr w:rsidR="00EB51FC" w:rsidRPr="00F51E56" w14:paraId="3BEF7118" w14:textId="77777777" w:rsidTr="00EB51FC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3C74" w14:textId="6DF14B6C" w:rsidR="006A44A9" w:rsidRPr="00F51E56" w:rsidRDefault="00406F7F" w:rsidP="00EB51FC">
            <w:pPr>
              <w:spacing w:line="360" w:lineRule="exact"/>
              <w:rPr>
                <w:rFonts w:ascii="Angsana New" w:hAnsi="Angsana New"/>
                <w:sz w:val="32"/>
                <w:szCs w:val="32"/>
              </w:rPr>
            </w:pP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 xml:space="preserve">2.1, </w:t>
            </w:r>
            <w:r w:rsidR="00EB51FC">
              <w:rPr>
                <w:rFonts w:ascii="Angsana New" w:hAnsi="Angsana New" w:hint="cs"/>
                <w:sz w:val="32"/>
                <w:szCs w:val="32"/>
                <w:cs/>
              </w:rPr>
              <w:t>3.2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>, 4.</w:t>
            </w:r>
            <w:r w:rsidR="00EB51FC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>, 5.4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C5E" w14:textId="4AFF1669" w:rsidR="006A44A9" w:rsidRPr="008216C6" w:rsidRDefault="008216C6" w:rsidP="00F51E56">
            <w:pPr>
              <w:spacing w:line="360" w:lineRule="exact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216C6">
              <w:rPr>
                <w:rFonts w:ascii="Angsana New" w:hAnsi="Angsana New"/>
                <w:sz w:val="32"/>
                <w:szCs w:val="32"/>
              </w:rPr>
              <w:t>Project assignment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4DA9" w14:textId="346EBB3C" w:rsidR="006A44A9" w:rsidRPr="00F51E56" w:rsidRDefault="00406F7F" w:rsidP="00EB51FC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F51E56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14-15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FA62" w14:textId="17A895C5" w:rsidR="006A44A9" w:rsidRPr="00F51E56" w:rsidRDefault="005F75FD" w:rsidP="00EB51FC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  <w:r w:rsidR="008216C6" w:rsidRPr="005F75FD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5</w:t>
            </w:r>
            <w:r w:rsidR="00406F7F" w:rsidRPr="005F75FD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 xml:space="preserve"> </w:t>
            </w:r>
            <w:r w:rsidR="00406F7F" w:rsidRPr="00F51E56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%</w:t>
            </w:r>
          </w:p>
        </w:tc>
      </w:tr>
      <w:tr w:rsidR="00EB51FC" w:rsidRPr="00F51E56" w14:paraId="05EA509A" w14:textId="77777777" w:rsidTr="00EB51FC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9DC2" w14:textId="16A4F1DE" w:rsidR="00EB51FC" w:rsidRPr="00F51E56" w:rsidRDefault="00EB51FC" w:rsidP="00EB51FC">
            <w:pPr>
              <w:spacing w:line="360" w:lineRule="exac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2.1, 2.2, 2.4, 5.4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04B" w14:textId="224ED96B" w:rsidR="00EB51FC" w:rsidRPr="00EB51FC" w:rsidRDefault="00EB51FC" w:rsidP="00EB51FC">
            <w:pPr>
              <w:spacing w:line="360" w:lineRule="exact"/>
              <w:jc w:val="thaiDistribute"/>
              <w:rPr>
                <w:rFonts w:ascii="TH SarabunPSK" w:hAnsi="TH SarabunPSK"/>
                <w:sz w:val="32"/>
                <w:szCs w:val="32"/>
              </w:rPr>
            </w:pPr>
            <w:r>
              <w:rPr>
                <w:rFonts w:ascii="TH SarabunPSK" w:hAnsi="TH SarabunPSK" w:hint="cs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5EC4" w14:textId="12A3F5F4" w:rsidR="00EB51FC" w:rsidRPr="00F51E56" w:rsidRDefault="00EB51FC" w:rsidP="00F51E56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F51E56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3FCB" w14:textId="7560E553" w:rsidR="00EB51FC" w:rsidRPr="00EB51FC" w:rsidRDefault="005F75FD" w:rsidP="00F51E56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5F75FD"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  <w:r w:rsidR="00EB51FC" w:rsidRPr="00EB51FC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5 %</w:t>
            </w:r>
          </w:p>
        </w:tc>
      </w:tr>
      <w:tr w:rsidR="00EB51FC" w:rsidRPr="00F51E56" w14:paraId="0AF031F5" w14:textId="77777777" w:rsidTr="00EB51FC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F9DA" w14:textId="09D0499E" w:rsidR="00406F7F" w:rsidRPr="00F51E56" w:rsidRDefault="00406F7F" w:rsidP="00EB51FC">
            <w:pPr>
              <w:spacing w:line="360" w:lineRule="exact"/>
              <w:rPr>
                <w:rFonts w:ascii="Angsana New" w:hAnsi="Angsana New"/>
                <w:sz w:val="32"/>
                <w:szCs w:val="32"/>
                <w:cs/>
              </w:rPr>
            </w:pP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>1.</w:t>
            </w:r>
            <w:r w:rsidR="00EB51FC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>, 1.</w:t>
            </w:r>
            <w:r w:rsidR="00EB51FC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 xml:space="preserve">, </w:t>
            </w:r>
            <w:r w:rsidR="00EB51FC">
              <w:rPr>
                <w:rFonts w:ascii="Angsana New" w:hAnsi="Angsana New" w:hint="cs"/>
                <w:sz w:val="32"/>
                <w:szCs w:val="32"/>
                <w:cs/>
              </w:rPr>
              <w:t>3.4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 xml:space="preserve">, </w:t>
            </w:r>
            <w:r w:rsidR="00EB51FC">
              <w:rPr>
                <w:rFonts w:ascii="Angsana New" w:hAnsi="Angsana New" w:hint="cs"/>
                <w:sz w:val="32"/>
                <w:szCs w:val="32"/>
                <w:cs/>
              </w:rPr>
              <w:t>4.1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 xml:space="preserve">, </w:t>
            </w:r>
            <w:r w:rsidR="00EB51FC">
              <w:rPr>
                <w:rFonts w:ascii="Angsana New" w:hAnsi="Angsana New" w:hint="cs"/>
                <w:sz w:val="32"/>
                <w:szCs w:val="32"/>
                <w:cs/>
              </w:rPr>
              <w:t>5.3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 xml:space="preserve">, </w:t>
            </w:r>
            <w:r w:rsidR="00EB51FC">
              <w:rPr>
                <w:rFonts w:ascii="Angsana New" w:hAnsi="Angsana New" w:hint="cs"/>
                <w:sz w:val="32"/>
                <w:szCs w:val="32"/>
                <w:cs/>
              </w:rPr>
              <w:t>6.4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FA5E" w14:textId="50DF7F5B" w:rsidR="008216C6" w:rsidRDefault="008216C6" w:rsidP="008216C6">
            <w:pPr>
              <w:spacing w:line="360" w:lineRule="exact"/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60E46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การทำปฏิบัติการ</w:t>
            </w:r>
          </w:p>
          <w:p w14:paraId="51171E4D" w14:textId="752D6382" w:rsidR="008216C6" w:rsidRPr="00F51E56" w:rsidRDefault="008216C6" w:rsidP="00EB51FC">
            <w:pPr>
              <w:spacing w:line="360" w:lineRule="exact"/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3E6B" w14:textId="77A09152" w:rsidR="00406F7F" w:rsidRPr="00F51E56" w:rsidRDefault="00406F7F" w:rsidP="00406F7F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F51E56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B49" w14:textId="77777777" w:rsidR="00406F7F" w:rsidRDefault="00406F7F" w:rsidP="00F51E56">
            <w:pPr>
              <w:spacing w:line="360" w:lineRule="exact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F51E56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-</w:t>
            </w:r>
          </w:p>
          <w:p w14:paraId="2E5195E5" w14:textId="2447F45C" w:rsidR="008216C6" w:rsidRPr="00F51E56" w:rsidRDefault="008216C6" w:rsidP="00F51E56">
            <w:pPr>
              <w:spacing w:line="360" w:lineRule="exact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</w:p>
        </w:tc>
      </w:tr>
    </w:tbl>
    <w:p w14:paraId="05A09A56" w14:textId="77777777" w:rsidR="006A44A9" w:rsidRPr="004F7F0C" w:rsidRDefault="006A44A9" w:rsidP="00AA468D">
      <w:pPr>
        <w:rPr>
          <w:lang w:bidi="th-TH"/>
        </w:rPr>
      </w:pPr>
    </w:p>
    <w:p w14:paraId="7D4D8AAA" w14:textId="77777777" w:rsidR="002A62BE" w:rsidRPr="004F7F0C" w:rsidRDefault="002A62BE" w:rsidP="00AA468D">
      <w:pPr>
        <w:rPr>
          <w:lang w:bidi="th-TH"/>
        </w:rPr>
      </w:pPr>
    </w:p>
    <w:p w14:paraId="42137E80" w14:textId="025AF252" w:rsidR="008D6F49" w:rsidRPr="00F51E56" w:rsidRDefault="00465B60" w:rsidP="00F51E56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  <w:r w:rsidRPr="004F7F0C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4F7F0C"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F7F0C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F7F0C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4F7F0C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00E8CC78" w14:textId="77777777" w:rsidR="008D6F49" w:rsidRPr="004F7F0C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4F7F0C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5005B190" w14:textId="77777777" w:rsidR="007410C4" w:rsidRPr="007410C4" w:rsidRDefault="007410C4" w:rsidP="007410C4">
      <w:pPr>
        <w:pStyle w:val="ListParagraph"/>
        <w:numPr>
          <w:ilvl w:val="0"/>
          <w:numId w:val="27"/>
        </w:numPr>
        <w:suppressAutoHyphens/>
        <w:spacing w:after="0" w:line="240" w:lineRule="auto"/>
        <w:ind w:hanging="180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</w:rPr>
        <w:t xml:space="preserve">   Kenneth A. Walters, Michael S. Roberts. Dermatologic, </w:t>
      </w:r>
      <w:proofErr w:type="spellStart"/>
      <w:r w:rsidRPr="007410C4">
        <w:rPr>
          <w:rFonts w:ascii="Angsana New" w:hAnsi="Angsana New" w:cs="Angsana New"/>
          <w:sz w:val="32"/>
          <w:szCs w:val="32"/>
        </w:rPr>
        <w:t>Cosmeceutic</w:t>
      </w:r>
      <w:proofErr w:type="spellEnd"/>
      <w:r w:rsidRPr="007410C4">
        <w:rPr>
          <w:rFonts w:ascii="Angsana New" w:hAnsi="Angsana New" w:cs="Angsana New"/>
          <w:sz w:val="32"/>
          <w:szCs w:val="32"/>
        </w:rPr>
        <w:t xml:space="preserve">, and Cosmetic   </w:t>
      </w:r>
    </w:p>
    <w:p w14:paraId="0579BE87" w14:textId="77777777" w:rsidR="007410C4" w:rsidRPr="007410C4" w:rsidRDefault="007410C4" w:rsidP="007410C4">
      <w:pPr>
        <w:pStyle w:val="ListParagraph"/>
        <w:suppressAutoHyphens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</w:rPr>
        <w:t xml:space="preserve">   Development Therapeutic and Novel Approaches. Informa Healthcare USA, Inc :  </w:t>
      </w:r>
    </w:p>
    <w:p w14:paraId="2A8EF306" w14:textId="77777777" w:rsidR="007410C4" w:rsidRPr="007410C4" w:rsidRDefault="007410C4" w:rsidP="007410C4">
      <w:pPr>
        <w:pStyle w:val="ListParagraph"/>
        <w:suppressAutoHyphens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</w:rPr>
        <w:t xml:space="preserve">   New York ; </w:t>
      </w:r>
      <w:r w:rsidRPr="007410C4">
        <w:rPr>
          <w:rFonts w:ascii="Angsana New" w:hAnsi="Angsana New" w:cs="Angsana New"/>
          <w:sz w:val="32"/>
          <w:szCs w:val="32"/>
          <w:cs/>
        </w:rPr>
        <w:t>2008.</w:t>
      </w:r>
    </w:p>
    <w:p w14:paraId="490DE693" w14:textId="77777777" w:rsidR="007410C4" w:rsidRPr="007410C4" w:rsidRDefault="007410C4" w:rsidP="007410C4">
      <w:pPr>
        <w:pStyle w:val="ListParagraph"/>
        <w:numPr>
          <w:ilvl w:val="0"/>
          <w:numId w:val="27"/>
        </w:numPr>
        <w:suppressAutoHyphens/>
        <w:spacing w:after="0" w:line="240" w:lineRule="auto"/>
        <w:ind w:hanging="180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</w:rPr>
        <w:t xml:space="preserve">   </w:t>
      </w:r>
      <w:proofErr w:type="spellStart"/>
      <w:r w:rsidRPr="007410C4">
        <w:rPr>
          <w:rFonts w:ascii="Angsana New" w:hAnsi="Angsana New" w:cs="Angsana New"/>
          <w:sz w:val="32"/>
          <w:szCs w:val="32"/>
        </w:rPr>
        <w:t>Paye</w:t>
      </w:r>
      <w:proofErr w:type="spellEnd"/>
      <w:r w:rsidRPr="007410C4">
        <w:rPr>
          <w:rFonts w:ascii="Angsana New" w:hAnsi="Angsana New" w:cs="Angsana New"/>
          <w:sz w:val="32"/>
          <w:szCs w:val="32"/>
        </w:rPr>
        <w:t xml:space="preserve"> M., </w:t>
      </w:r>
      <w:proofErr w:type="spellStart"/>
      <w:r w:rsidRPr="007410C4">
        <w:rPr>
          <w:rFonts w:ascii="Angsana New" w:hAnsi="Angsana New" w:cs="Angsana New"/>
          <w:sz w:val="32"/>
          <w:szCs w:val="32"/>
        </w:rPr>
        <w:t>Barel</w:t>
      </w:r>
      <w:proofErr w:type="spellEnd"/>
      <w:r w:rsidRPr="007410C4">
        <w:rPr>
          <w:rFonts w:ascii="Angsana New" w:hAnsi="Angsana New" w:cs="Angsana New"/>
          <w:sz w:val="32"/>
          <w:szCs w:val="32"/>
        </w:rPr>
        <w:t xml:space="preserve"> A.O. and </w:t>
      </w:r>
      <w:proofErr w:type="spellStart"/>
      <w:r w:rsidRPr="007410C4">
        <w:rPr>
          <w:rFonts w:ascii="Angsana New" w:hAnsi="Angsana New" w:cs="Angsana New"/>
          <w:sz w:val="32"/>
          <w:szCs w:val="32"/>
        </w:rPr>
        <w:t>Maibach</w:t>
      </w:r>
      <w:proofErr w:type="spellEnd"/>
      <w:r w:rsidRPr="007410C4">
        <w:rPr>
          <w:rFonts w:ascii="Angsana New" w:hAnsi="Angsana New" w:cs="Angsana New"/>
          <w:sz w:val="32"/>
          <w:szCs w:val="32"/>
        </w:rPr>
        <w:t xml:space="preserve"> H.I. Handbook of Cosmetic Sciences and  </w:t>
      </w:r>
    </w:p>
    <w:p w14:paraId="3553747D" w14:textId="77777777" w:rsidR="007410C4" w:rsidRPr="007410C4" w:rsidRDefault="007410C4" w:rsidP="007410C4">
      <w:pPr>
        <w:pStyle w:val="ListParagraph"/>
        <w:suppressAutoHyphens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</w:rPr>
        <w:t xml:space="preserve">   Technology. Taylor &amp; Francis : New York ; 2006.</w:t>
      </w:r>
    </w:p>
    <w:p w14:paraId="5DA8A624" w14:textId="77777777" w:rsidR="007410C4" w:rsidRPr="007410C4" w:rsidRDefault="007410C4" w:rsidP="007410C4">
      <w:pPr>
        <w:pStyle w:val="ListParagraph"/>
        <w:numPr>
          <w:ilvl w:val="0"/>
          <w:numId w:val="27"/>
        </w:numPr>
        <w:suppressAutoHyphens/>
        <w:spacing w:after="0" w:line="240" w:lineRule="auto"/>
        <w:ind w:hanging="180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</w:rPr>
        <w:t xml:space="preserve">   Schrader K. and </w:t>
      </w:r>
      <w:proofErr w:type="spellStart"/>
      <w:r w:rsidRPr="007410C4">
        <w:rPr>
          <w:rFonts w:ascii="Angsana New" w:hAnsi="Angsana New" w:cs="Angsana New"/>
          <w:sz w:val="32"/>
          <w:szCs w:val="32"/>
        </w:rPr>
        <w:t>Domsch</w:t>
      </w:r>
      <w:proofErr w:type="spellEnd"/>
      <w:r w:rsidRPr="007410C4">
        <w:rPr>
          <w:rFonts w:ascii="Angsana New" w:hAnsi="Angsana New" w:cs="Angsana New"/>
          <w:sz w:val="32"/>
          <w:szCs w:val="32"/>
        </w:rPr>
        <w:t xml:space="preserve"> A. Cosmetology – Theory and Practice. Kessler </w:t>
      </w:r>
      <w:proofErr w:type="spellStart"/>
      <w:r w:rsidRPr="007410C4">
        <w:rPr>
          <w:rFonts w:ascii="Angsana New" w:hAnsi="Angsana New" w:cs="Angsana New"/>
          <w:sz w:val="32"/>
          <w:szCs w:val="32"/>
        </w:rPr>
        <w:t>Druck</w:t>
      </w:r>
      <w:proofErr w:type="spellEnd"/>
      <w:r w:rsidRPr="007410C4">
        <w:rPr>
          <w:rFonts w:ascii="Angsana New" w:hAnsi="Angsana New" w:cs="Angsana New"/>
          <w:sz w:val="32"/>
          <w:szCs w:val="32"/>
        </w:rPr>
        <w:t>,</w:t>
      </w:r>
    </w:p>
    <w:p w14:paraId="29FA9EE7" w14:textId="77777777" w:rsidR="007410C4" w:rsidRPr="007410C4" w:rsidRDefault="007410C4" w:rsidP="007410C4">
      <w:pPr>
        <w:pStyle w:val="ListParagraph"/>
        <w:suppressAutoHyphens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</w:rPr>
        <w:t xml:space="preserve">   </w:t>
      </w:r>
      <w:proofErr w:type="spellStart"/>
      <w:r w:rsidRPr="007410C4">
        <w:rPr>
          <w:rFonts w:ascii="Angsana New" w:hAnsi="Angsana New" w:cs="Angsana New"/>
          <w:sz w:val="32"/>
          <w:szCs w:val="32"/>
        </w:rPr>
        <w:t>Bobingen</w:t>
      </w:r>
      <w:proofErr w:type="spellEnd"/>
      <w:r w:rsidRPr="007410C4">
        <w:rPr>
          <w:rFonts w:ascii="Angsana New" w:hAnsi="Angsana New" w:cs="Angsana New"/>
          <w:sz w:val="32"/>
          <w:szCs w:val="32"/>
        </w:rPr>
        <w:t xml:space="preserve"> ; 2005.</w:t>
      </w:r>
    </w:p>
    <w:p w14:paraId="0EAEC602" w14:textId="77777777" w:rsidR="007410C4" w:rsidRPr="007410C4" w:rsidRDefault="007410C4" w:rsidP="007410C4">
      <w:pPr>
        <w:pStyle w:val="ListParagraph"/>
        <w:numPr>
          <w:ilvl w:val="0"/>
          <w:numId w:val="27"/>
        </w:numPr>
        <w:suppressAutoHyphens/>
        <w:spacing w:after="0" w:line="240" w:lineRule="auto"/>
        <w:ind w:left="900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  <w:cs/>
        </w:rPr>
        <w:t>พิมลพรรณ พิทยานุกูล. หลักการตั้งตำรับยาเตรียมและเครื่องสำอาง (</w:t>
      </w:r>
      <w:r w:rsidRPr="007410C4">
        <w:rPr>
          <w:rFonts w:ascii="Angsana New" w:hAnsi="Angsana New" w:cs="Angsana New"/>
          <w:sz w:val="32"/>
          <w:szCs w:val="32"/>
        </w:rPr>
        <w:t xml:space="preserve">Principles of pharmaceutical and cosmetics formulations. </w:t>
      </w:r>
      <w:r w:rsidRPr="007410C4">
        <w:rPr>
          <w:rFonts w:ascii="Angsana New" w:hAnsi="Angsana New" w:cs="Angsana New"/>
          <w:sz w:val="32"/>
          <w:szCs w:val="32"/>
          <w:cs/>
        </w:rPr>
        <w:t xml:space="preserve">พิมพ์ครั้งที่ </w:t>
      </w:r>
      <w:r w:rsidRPr="007410C4">
        <w:rPr>
          <w:rFonts w:ascii="Angsana New" w:hAnsi="Angsana New" w:cs="Angsana New"/>
          <w:sz w:val="32"/>
          <w:szCs w:val="32"/>
        </w:rPr>
        <w:t xml:space="preserve">1. </w:t>
      </w:r>
      <w:r w:rsidRPr="007410C4">
        <w:rPr>
          <w:rFonts w:ascii="Angsana New" w:hAnsi="Angsana New" w:cs="Angsana New"/>
          <w:sz w:val="32"/>
          <w:szCs w:val="32"/>
          <w:cs/>
        </w:rPr>
        <w:t>กรุงเทพฯ</w:t>
      </w:r>
      <w:r w:rsidRPr="007410C4">
        <w:rPr>
          <w:rFonts w:ascii="Angsana New" w:hAnsi="Angsana New" w:cs="Angsana New"/>
          <w:sz w:val="32"/>
          <w:szCs w:val="32"/>
        </w:rPr>
        <w:t>.</w:t>
      </w:r>
      <w:r w:rsidRPr="007410C4">
        <w:rPr>
          <w:rFonts w:ascii="Angsana New" w:hAnsi="Angsana New" w:cs="Angsana New"/>
          <w:sz w:val="32"/>
          <w:szCs w:val="32"/>
          <w:cs/>
        </w:rPr>
        <w:t xml:space="preserve"> ภาควิชาเภสัชกรรม คณะเภสัชศาสตร์ มหาวิทยาลัยมหิดล </w:t>
      </w:r>
      <w:r w:rsidRPr="007410C4">
        <w:rPr>
          <w:rFonts w:ascii="Angsana New" w:hAnsi="Angsana New" w:cs="Angsana New"/>
          <w:sz w:val="32"/>
          <w:szCs w:val="32"/>
        </w:rPr>
        <w:t>; 2533.</w:t>
      </w:r>
    </w:p>
    <w:p w14:paraId="46EC0A0C" w14:textId="77777777" w:rsidR="008D6F49" w:rsidRPr="004F7F0C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4F7F0C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3554E044" w14:textId="77777777" w:rsidR="007410C4" w:rsidRPr="007410C4" w:rsidRDefault="007410C4" w:rsidP="007410C4">
      <w:pPr>
        <w:pStyle w:val="ListParagraph"/>
        <w:numPr>
          <w:ilvl w:val="0"/>
          <w:numId w:val="28"/>
        </w:numPr>
        <w:suppressAutoHyphens/>
        <w:spacing w:after="0" w:line="240" w:lineRule="auto"/>
        <w:ind w:left="540" w:firstLine="0"/>
        <w:jc w:val="thaiDistribute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</w:rPr>
        <w:t xml:space="preserve">  </w:t>
      </w:r>
      <w:r w:rsidRPr="007410C4">
        <w:rPr>
          <w:rFonts w:ascii="Angsana New" w:hAnsi="Angsana New" w:cs="Angsana New"/>
          <w:sz w:val="32"/>
          <w:szCs w:val="32"/>
          <w:cs/>
        </w:rPr>
        <w:t>พรรณวิภา กฤษฎาพงษ์</w:t>
      </w:r>
      <w:r w:rsidRPr="007410C4">
        <w:rPr>
          <w:rFonts w:ascii="Angsana New" w:hAnsi="Angsana New" w:cs="Angsana New"/>
          <w:sz w:val="32"/>
          <w:szCs w:val="32"/>
        </w:rPr>
        <w:t xml:space="preserve">, </w:t>
      </w:r>
      <w:r w:rsidRPr="007410C4">
        <w:rPr>
          <w:rFonts w:ascii="Angsana New" w:hAnsi="Angsana New" w:cs="Angsana New"/>
          <w:sz w:val="32"/>
          <w:szCs w:val="32"/>
          <w:cs/>
        </w:rPr>
        <w:t>ปลื้มจิตต์ โรจนพันธุ์</w:t>
      </w:r>
      <w:r w:rsidRPr="007410C4">
        <w:rPr>
          <w:rFonts w:ascii="Angsana New" w:hAnsi="Angsana New" w:cs="Angsana New"/>
          <w:sz w:val="32"/>
          <w:szCs w:val="32"/>
        </w:rPr>
        <w:t xml:space="preserve">, </w:t>
      </w:r>
      <w:r w:rsidRPr="007410C4">
        <w:rPr>
          <w:rFonts w:ascii="Angsana New" w:hAnsi="Angsana New" w:cs="Angsana New"/>
          <w:sz w:val="32"/>
          <w:szCs w:val="32"/>
          <w:cs/>
        </w:rPr>
        <w:t xml:space="preserve">เอื้อมพร ศรีกฤษณพล และดวงดาว ฉันทศาสตร์ </w:t>
      </w:r>
      <w:r w:rsidRPr="007410C4">
        <w:rPr>
          <w:rFonts w:ascii="Angsana New" w:hAnsi="Angsana New" w:cs="Angsana New"/>
          <w:sz w:val="32"/>
          <w:szCs w:val="32"/>
        </w:rPr>
        <w:t xml:space="preserve"> </w:t>
      </w:r>
    </w:p>
    <w:p w14:paraId="4FB6EFA2" w14:textId="4E7E1484" w:rsidR="007410C4" w:rsidRPr="007410C4" w:rsidRDefault="007410C4" w:rsidP="007410C4">
      <w:pPr>
        <w:pStyle w:val="ListParagraph"/>
        <w:suppressAutoHyphens/>
        <w:spacing w:after="0" w:line="240" w:lineRule="auto"/>
        <w:ind w:left="540"/>
        <w:jc w:val="thaiDistribute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</w:rPr>
        <w:t xml:space="preserve">     </w:t>
      </w:r>
      <w:r w:rsidRPr="007410C4">
        <w:rPr>
          <w:rFonts w:ascii="Angsana New" w:hAnsi="Angsana New" w:cs="Angsana New"/>
          <w:sz w:val="32"/>
          <w:szCs w:val="32"/>
          <w:cs/>
        </w:rPr>
        <w:t>บรรณาธิการ. เทคโนโลยีการพัฒนาตำรับเครื่องสำอางและการผลิตในขั้นอุตสาหกรรม.พิมพ์ครั้งที่</w:t>
      </w:r>
      <w:r w:rsidRPr="007410C4">
        <w:rPr>
          <w:rFonts w:ascii="Angsana New" w:hAnsi="Angsana New" w:cs="Angsana New"/>
          <w:sz w:val="32"/>
          <w:szCs w:val="32"/>
        </w:rPr>
        <w:t xml:space="preserve"> </w:t>
      </w:r>
      <w:r w:rsidRPr="007410C4">
        <w:rPr>
          <w:rFonts w:ascii="Angsana New" w:hAnsi="Angsana New" w:cs="Angsana New"/>
          <w:sz w:val="32"/>
          <w:szCs w:val="32"/>
          <w:cs/>
        </w:rPr>
        <w:t xml:space="preserve">   </w:t>
      </w:r>
    </w:p>
    <w:p w14:paraId="054E1BB3" w14:textId="4F0D11D5" w:rsidR="007410C4" w:rsidRPr="007410C4" w:rsidRDefault="007410C4" w:rsidP="007410C4">
      <w:pPr>
        <w:pStyle w:val="ListParagraph"/>
        <w:suppressAutoHyphens/>
        <w:spacing w:after="0" w:line="240" w:lineRule="auto"/>
        <w:ind w:left="540"/>
        <w:jc w:val="thaiDistribute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410C4">
        <w:rPr>
          <w:rFonts w:ascii="Angsana New" w:hAnsi="Angsana New" w:cs="Angsana New"/>
          <w:sz w:val="32"/>
          <w:szCs w:val="32"/>
          <w:cs/>
        </w:rPr>
        <w:t>บริษัทประชาชนจำกัด กรุงเทพมหานคร</w:t>
      </w:r>
      <w:r w:rsidRPr="007410C4">
        <w:rPr>
          <w:rFonts w:ascii="Angsana New" w:hAnsi="Angsana New" w:cs="Angsana New"/>
          <w:sz w:val="32"/>
          <w:szCs w:val="32"/>
        </w:rPr>
        <w:t xml:space="preserve">. </w:t>
      </w:r>
      <w:r w:rsidRPr="007410C4">
        <w:rPr>
          <w:rFonts w:ascii="Angsana New" w:hAnsi="Angsana New" w:cs="Angsana New"/>
          <w:sz w:val="32"/>
          <w:szCs w:val="32"/>
          <w:cs/>
        </w:rPr>
        <w:t>คณะเภสัชศาสตร์ มหาวิทยาลัยมหิดล</w:t>
      </w:r>
      <w:r w:rsidRPr="007410C4">
        <w:rPr>
          <w:rFonts w:ascii="Angsana New" w:hAnsi="Angsana New" w:cs="Angsana New"/>
          <w:sz w:val="32"/>
          <w:szCs w:val="32"/>
        </w:rPr>
        <w:t xml:space="preserve"> ; </w:t>
      </w:r>
      <w:r w:rsidRPr="007410C4">
        <w:rPr>
          <w:rFonts w:ascii="Angsana New" w:hAnsi="Angsana New" w:cs="Angsana New"/>
          <w:sz w:val="32"/>
          <w:szCs w:val="32"/>
          <w:cs/>
        </w:rPr>
        <w:t>2540</w:t>
      </w:r>
      <w:r w:rsidRPr="007410C4">
        <w:rPr>
          <w:rFonts w:ascii="Angsana New" w:hAnsi="Angsana New" w:cs="Angsana New"/>
          <w:sz w:val="32"/>
          <w:szCs w:val="32"/>
        </w:rPr>
        <w:t>.</w:t>
      </w:r>
    </w:p>
    <w:p w14:paraId="20895D86" w14:textId="77777777" w:rsidR="007410C4" w:rsidRPr="007410C4" w:rsidRDefault="007410C4" w:rsidP="007410C4">
      <w:pPr>
        <w:pStyle w:val="ListParagraph"/>
        <w:numPr>
          <w:ilvl w:val="0"/>
          <w:numId w:val="28"/>
        </w:numPr>
        <w:suppressAutoHyphens/>
        <w:spacing w:after="0" w:line="240" w:lineRule="auto"/>
        <w:ind w:left="900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  <w:cs/>
        </w:rPr>
        <w:t xml:space="preserve">อรัญญา มโนสร้อย และจีรเดช มโนสร้อย. สารใหม่และวิทยาการทางเครื่องสำอาง. พิมพ์ครั้งที่ </w:t>
      </w:r>
      <w:r w:rsidRPr="007410C4">
        <w:rPr>
          <w:rFonts w:ascii="Angsana New" w:hAnsi="Angsana New" w:cs="Angsana New"/>
          <w:sz w:val="32"/>
          <w:szCs w:val="32"/>
        </w:rPr>
        <w:t xml:space="preserve">1.  </w:t>
      </w:r>
      <w:r w:rsidRPr="007410C4">
        <w:rPr>
          <w:rFonts w:ascii="Angsana New" w:hAnsi="Angsana New" w:cs="Angsana New"/>
          <w:sz w:val="32"/>
          <w:szCs w:val="32"/>
          <w:cs/>
        </w:rPr>
        <w:t>โอ.เอส.พริ้นติ้ง เฮาส์ กรุงเทพมหานคร</w:t>
      </w:r>
      <w:r w:rsidRPr="007410C4">
        <w:rPr>
          <w:rFonts w:ascii="Angsana New" w:hAnsi="Angsana New" w:cs="Angsana New"/>
          <w:sz w:val="32"/>
          <w:szCs w:val="32"/>
        </w:rPr>
        <w:t xml:space="preserve"> ; </w:t>
      </w:r>
      <w:r w:rsidRPr="007410C4">
        <w:rPr>
          <w:rFonts w:ascii="Angsana New" w:hAnsi="Angsana New" w:cs="Angsana New"/>
          <w:sz w:val="32"/>
          <w:szCs w:val="32"/>
          <w:cs/>
        </w:rPr>
        <w:t>2543</w:t>
      </w:r>
      <w:r w:rsidRPr="007410C4">
        <w:rPr>
          <w:rFonts w:ascii="Angsana New" w:hAnsi="Angsana New" w:cs="Angsana New"/>
          <w:sz w:val="32"/>
          <w:szCs w:val="32"/>
        </w:rPr>
        <w:t>.</w:t>
      </w:r>
    </w:p>
    <w:p w14:paraId="400ED686" w14:textId="77777777" w:rsidR="002B0801" w:rsidRPr="00640352" w:rsidRDefault="002B0801" w:rsidP="00640352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640352">
        <w:rPr>
          <w:rFonts w:ascii="Angsana New" w:hAnsi="Angsana New"/>
          <w:b/>
          <w:bCs/>
          <w:sz w:val="32"/>
          <w:szCs w:val="32"/>
          <w:rtl/>
          <w:cs/>
        </w:rPr>
        <w:t>3</w:t>
      </w:r>
      <w:r w:rsidRPr="00640352">
        <w:rPr>
          <w:rFonts w:ascii="Angsana New" w:hAnsi="Angsana New"/>
          <w:b/>
          <w:bCs/>
          <w:sz w:val="32"/>
          <w:szCs w:val="32"/>
        </w:rPr>
        <w:t>.</w:t>
      </w:r>
      <w:r w:rsidRPr="00640352">
        <w:rPr>
          <w:rFonts w:ascii="Angsana New" w:hAnsi="Angsana New"/>
          <w:b/>
          <w:bCs/>
          <w:sz w:val="32"/>
          <w:szCs w:val="32"/>
        </w:rPr>
        <w:tab/>
      </w:r>
      <w:r w:rsidRPr="00640352">
        <w:rPr>
          <w:rFonts w:ascii="Angsana New" w:hAnsi="Angsana New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66458E2D" w14:textId="77777777" w:rsidR="007410C4" w:rsidRPr="007410C4" w:rsidRDefault="007410C4" w:rsidP="007410C4">
      <w:pPr>
        <w:pStyle w:val="Default"/>
        <w:ind w:firstLine="540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</w:rPr>
        <w:t xml:space="preserve">1. </w:t>
      </w:r>
      <w:r w:rsidRPr="007410C4">
        <w:rPr>
          <w:rFonts w:ascii="Angsana New" w:hAnsi="Angsana New" w:cs="Angsana New"/>
          <w:sz w:val="32"/>
          <w:szCs w:val="32"/>
          <w:cs/>
        </w:rPr>
        <w:t>วารสาร</w:t>
      </w:r>
      <w:r w:rsidRPr="007410C4">
        <w:rPr>
          <w:rFonts w:ascii="Angsana New" w:hAnsi="Angsana New" w:cs="Angsana New"/>
          <w:sz w:val="32"/>
          <w:szCs w:val="32"/>
        </w:rPr>
        <w:t xml:space="preserve"> Cosmetics and Toiletries </w:t>
      </w:r>
    </w:p>
    <w:p w14:paraId="156C40EC" w14:textId="77777777" w:rsidR="007410C4" w:rsidRPr="007410C4" w:rsidRDefault="007410C4" w:rsidP="007410C4">
      <w:pPr>
        <w:pStyle w:val="Default"/>
        <w:ind w:firstLine="540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</w:rPr>
        <w:t xml:space="preserve">2. </w:t>
      </w:r>
      <w:r w:rsidRPr="007410C4">
        <w:rPr>
          <w:rFonts w:ascii="Angsana New" w:hAnsi="Angsana New" w:cs="Angsana New"/>
          <w:sz w:val="32"/>
          <w:szCs w:val="32"/>
          <w:cs/>
        </w:rPr>
        <w:t>วารสาร</w:t>
      </w:r>
      <w:r w:rsidRPr="007410C4">
        <w:rPr>
          <w:rFonts w:ascii="Angsana New" w:hAnsi="Angsana New" w:cs="Angsana New"/>
          <w:sz w:val="32"/>
          <w:szCs w:val="32"/>
        </w:rPr>
        <w:t xml:space="preserve"> Cosmetic dermatology </w:t>
      </w:r>
    </w:p>
    <w:p w14:paraId="21147F30" w14:textId="77777777" w:rsidR="00EB51FC" w:rsidRDefault="007410C4" w:rsidP="00EB51FC">
      <w:pPr>
        <w:ind w:firstLine="540"/>
        <w:rPr>
          <w:rFonts w:ascii="Angsana New" w:hAnsi="Angsana New"/>
          <w:sz w:val="32"/>
          <w:szCs w:val="32"/>
        </w:rPr>
      </w:pPr>
      <w:r w:rsidRPr="007410C4">
        <w:rPr>
          <w:rFonts w:ascii="Angsana New" w:hAnsi="Angsana New"/>
          <w:sz w:val="32"/>
          <w:szCs w:val="32"/>
        </w:rPr>
        <w:t xml:space="preserve">3. </w:t>
      </w:r>
      <w:r w:rsidRPr="007410C4">
        <w:rPr>
          <w:rFonts w:ascii="Angsana New" w:hAnsi="Angsana New"/>
          <w:sz w:val="32"/>
          <w:szCs w:val="32"/>
          <w:cs/>
        </w:rPr>
        <w:t>วารสาร</w:t>
      </w:r>
      <w:r w:rsidRPr="007410C4">
        <w:rPr>
          <w:rFonts w:ascii="Angsana New" w:hAnsi="Angsana New"/>
          <w:sz w:val="32"/>
          <w:szCs w:val="32"/>
        </w:rPr>
        <w:t xml:space="preserve"> International Journal of cosmetics science </w:t>
      </w:r>
    </w:p>
    <w:p w14:paraId="771696B4" w14:textId="2A600824" w:rsidR="005D0FA7" w:rsidRPr="00EB51FC" w:rsidRDefault="00465B60" w:rsidP="00EB51FC">
      <w:pPr>
        <w:ind w:firstLine="540"/>
        <w:jc w:val="center"/>
        <w:rPr>
          <w:rFonts w:ascii="Angsana New" w:hAnsi="Angsana New"/>
          <w:sz w:val="32"/>
          <w:szCs w:val="32"/>
        </w:rPr>
      </w:pPr>
      <w:r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4F7F0C"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38A05C2C" w14:textId="77777777" w:rsidR="007A71DE" w:rsidRPr="004F7F0C" w:rsidRDefault="007A71DE" w:rsidP="006952A8">
      <w:pPr>
        <w:rPr>
          <w:rFonts w:ascii="Angsana New" w:hAnsi="Angsana New"/>
          <w:sz w:val="32"/>
          <w:szCs w:val="32"/>
        </w:rPr>
      </w:pPr>
    </w:p>
    <w:p w14:paraId="7AFCC34C" w14:textId="77777777" w:rsidR="008D6F49" w:rsidRPr="004F7F0C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4F7F0C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4DDD271B" w14:textId="77777777" w:rsidR="00B64D69" w:rsidRPr="004F7F0C" w:rsidRDefault="00F428BB" w:rsidP="008D6F49">
      <w:pPr>
        <w:tabs>
          <w:tab w:val="left" w:pos="360"/>
        </w:tabs>
        <w:rPr>
          <w:rFonts w:asciiTheme="majorBidi" w:hAnsiTheme="majorBidi"/>
          <w:sz w:val="32"/>
          <w:szCs w:val="32"/>
          <w:lang w:bidi="th-TH"/>
        </w:rPr>
      </w:pPr>
      <w:r w:rsidRPr="004F7F0C">
        <w:rPr>
          <w:rFonts w:asciiTheme="majorBidi" w:hAnsiTheme="majorBidi" w:hint="cs"/>
          <w:sz w:val="32"/>
          <w:szCs w:val="32"/>
          <w:cs/>
          <w:lang w:bidi="th-TH"/>
        </w:rPr>
        <w:tab/>
      </w:r>
      <w:r w:rsidR="00B64D69" w:rsidRPr="004F7F0C">
        <w:rPr>
          <w:rFonts w:asciiTheme="majorBidi" w:hAnsiTheme="majorBidi"/>
          <w:sz w:val="32"/>
          <w:szCs w:val="32"/>
          <w:cs/>
          <w:lang w:bidi="th-TH"/>
        </w:rPr>
        <w:t>ให้นักศึกษาประเมินผู้สอนและประเมินรายวิชา พร้อมทั้งให้ข้อเสนอแนะผ่านทางระบบอินเตอร์เน็ต</w:t>
      </w:r>
    </w:p>
    <w:p w14:paraId="3832113F" w14:textId="77777777" w:rsidR="008D6F49" w:rsidRPr="004F7F0C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4F7F0C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73CC80F0" w14:textId="77777777" w:rsidR="007D46AE" w:rsidRPr="004F7F0C" w:rsidRDefault="00A1320A" w:rsidP="00F428BB">
      <w:pPr>
        <w:tabs>
          <w:tab w:val="left" w:pos="360"/>
        </w:tabs>
        <w:ind w:left="360"/>
        <w:rPr>
          <w:rFonts w:asciiTheme="majorBidi" w:hAnsiTheme="majorBidi"/>
          <w:sz w:val="32"/>
          <w:szCs w:val="32"/>
          <w:lang w:bidi="th-TH"/>
        </w:rPr>
      </w:pPr>
      <w:r>
        <w:rPr>
          <w:rFonts w:asciiTheme="majorBidi" w:hAnsiTheme="majorBidi"/>
          <w:sz w:val="32"/>
          <w:szCs w:val="32"/>
          <w:cs/>
          <w:lang w:bidi="th-TH"/>
        </w:rPr>
        <w:t>สังเกตการ</w:t>
      </w:r>
      <w:r w:rsidR="00B64D69" w:rsidRPr="004F7F0C">
        <w:rPr>
          <w:rFonts w:asciiTheme="majorBidi" w:hAnsiTheme="majorBidi"/>
          <w:sz w:val="32"/>
          <w:szCs w:val="32"/>
          <w:cs/>
          <w:lang w:bidi="th-TH"/>
        </w:rPr>
        <w:t>เรียนของนักศึกษาในห้องเรียน พิจารณาผลการเรียนของนักศึกษา สอบถามนักศึกษาในระหว่างการเรียน</w:t>
      </w:r>
      <w:r w:rsidR="00B64D69" w:rsidRPr="004F7F0C">
        <w:rPr>
          <w:rFonts w:asciiTheme="majorBidi" w:hAnsiTheme="majorBidi"/>
          <w:sz w:val="32"/>
          <w:szCs w:val="32"/>
          <w:lang w:bidi="th-TH"/>
        </w:rPr>
        <w:t xml:space="preserve"> </w:t>
      </w:r>
      <w:r w:rsidR="00B64D69" w:rsidRPr="004F7F0C">
        <w:rPr>
          <w:rFonts w:asciiTheme="majorBidi" w:hAnsiTheme="majorBidi"/>
          <w:sz w:val="32"/>
          <w:szCs w:val="32"/>
          <w:cs/>
          <w:lang w:bidi="th-TH"/>
        </w:rPr>
        <w:t>และการประเมินโดย</w:t>
      </w:r>
      <w:r>
        <w:rPr>
          <w:rFonts w:asciiTheme="majorBidi" w:hAnsiTheme="majorBidi" w:hint="cs"/>
          <w:sz w:val="32"/>
          <w:szCs w:val="32"/>
          <w:cs/>
          <w:lang w:bidi="th-TH"/>
        </w:rPr>
        <w:t>คณะ</w:t>
      </w:r>
      <w:r w:rsidR="00B64D69" w:rsidRPr="004F7F0C">
        <w:rPr>
          <w:rFonts w:asciiTheme="majorBidi" w:hAnsiTheme="majorBidi"/>
          <w:sz w:val="32"/>
          <w:szCs w:val="32"/>
          <w:cs/>
          <w:lang w:bidi="th-TH"/>
        </w:rPr>
        <w:t>กรรมการประเมินการสอน</w:t>
      </w:r>
    </w:p>
    <w:p w14:paraId="077B7C57" w14:textId="77777777" w:rsidR="008D6F49" w:rsidRPr="004F7F0C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lang w:bidi="ar-EG"/>
        </w:rPr>
        <w:t>3.</w:t>
      </w:r>
      <w:r w:rsidRPr="004F7F0C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275DC08B" w14:textId="77777777" w:rsidR="00B64D69" w:rsidRPr="004F7F0C" w:rsidRDefault="00B64D69" w:rsidP="00B64D69">
      <w:pPr>
        <w:tabs>
          <w:tab w:val="left" w:pos="360"/>
        </w:tabs>
        <w:ind w:left="360"/>
        <w:rPr>
          <w:rFonts w:asciiTheme="majorBidi" w:hAnsiTheme="majorBidi"/>
          <w:sz w:val="32"/>
          <w:szCs w:val="32"/>
        </w:rPr>
      </w:pPr>
      <w:r w:rsidRPr="004F7F0C">
        <w:rPr>
          <w:rFonts w:asciiTheme="majorBidi" w:hAnsiTheme="majorBidi"/>
          <w:sz w:val="32"/>
          <w:szCs w:val="32"/>
          <w:cs/>
          <w:lang w:bidi="th-TH"/>
        </w:rPr>
        <w:t>นำผลการประเมินผู้สอน</w:t>
      </w:r>
      <w:r w:rsidRPr="004F7F0C"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  <w:r w:rsidRPr="004F7F0C">
        <w:rPr>
          <w:rFonts w:asciiTheme="majorBidi" w:hAnsiTheme="majorBidi"/>
          <w:sz w:val="32"/>
          <w:szCs w:val="32"/>
          <w:cs/>
          <w:lang w:bidi="th-TH"/>
        </w:rPr>
        <w:t>และประเมินรายวิชามา</w:t>
      </w:r>
      <w:r w:rsidR="00F428BB" w:rsidRPr="004F7F0C">
        <w:rPr>
          <w:rFonts w:asciiTheme="majorBidi" w:hAnsiTheme="majorBidi"/>
          <w:sz w:val="32"/>
          <w:szCs w:val="32"/>
          <w:cs/>
          <w:lang w:bidi="th-TH"/>
        </w:rPr>
        <w:t>ประชุม</w:t>
      </w:r>
      <w:r w:rsidR="00F428BB" w:rsidRPr="004F7F0C">
        <w:rPr>
          <w:rFonts w:asciiTheme="majorBidi" w:hAnsiTheme="majorBidi" w:hint="cs"/>
          <w:sz w:val="32"/>
          <w:szCs w:val="32"/>
          <w:cs/>
          <w:lang w:bidi="th-TH"/>
        </w:rPr>
        <w:t>ร่วมกัน</w:t>
      </w:r>
      <w:r w:rsidR="00F428BB" w:rsidRPr="004F7F0C">
        <w:rPr>
          <w:rFonts w:asciiTheme="majorBidi" w:hAnsiTheme="majorBidi"/>
          <w:sz w:val="32"/>
          <w:szCs w:val="32"/>
          <w:cs/>
          <w:lang w:bidi="th-TH"/>
        </w:rPr>
        <w:t>ภายในหมวดวิชา</w:t>
      </w:r>
      <w:r w:rsidR="00F428BB" w:rsidRPr="004F7F0C">
        <w:rPr>
          <w:rFonts w:asciiTheme="majorBidi" w:hAnsiTheme="majorBidi" w:hint="cs"/>
          <w:sz w:val="32"/>
          <w:szCs w:val="32"/>
          <w:cs/>
          <w:lang w:bidi="th-TH"/>
        </w:rPr>
        <w:t xml:space="preserve"> เพื่อ</w:t>
      </w:r>
      <w:r w:rsidRPr="004F7F0C">
        <w:rPr>
          <w:rFonts w:asciiTheme="majorBidi" w:hAnsiTheme="majorBidi"/>
          <w:sz w:val="32"/>
          <w:szCs w:val="32"/>
          <w:cs/>
          <w:lang w:bidi="th-TH"/>
        </w:rPr>
        <w:t>พิจารณาหาแนวทางปรับปรุงวิธีการสอน</w:t>
      </w:r>
      <w:r w:rsidRPr="004F7F0C"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  <w:r w:rsidRPr="004F7F0C">
        <w:rPr>
          <w:rFonts w:asciiTheme="majorBidi" w:hAnsiTheme="majorBidi"/>
          <w:sz w:val="32"/>
          <w:szCs w:val="32"/>
          <w:cs/>
          <w:lang w:bidi="th-TH"/>
        </w:rPr>
        <w:t>และการเรียนรู้ของนักศึกษา</w:t>
      </w:r>
      <w:r w:rsidRPr="004F7F0C">
        <w:rPr>
          <w:rFonts w:asciiTheme="majorBidi" w:hAnsiTheme="majorBidi"/>
          <w:sz w:val="32"/>
          <w:szCs w:val="32"/>
          <w:lang w:bidi="th-TH"/>
        </w:rPr>
        <w:t xml:space="preserve"> </w:t>
      </w:r>
    </w:p>
    <w:p w14:paraId="52B04B0B" w14:textId="77777777" w:rsidR="008D6F49" w:rsidRPr="004F7F0C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lang w:bidi="ar-EG"/>
        </w:rPr>
        <w:t>4.</w:t>
      </w:r>
      <w:r w:rsidRPr="004F7F0C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503BC7D3" w14:textId="77777777" w:rsidR="00465B60" w:rsidRPr="004F7F0C" w:rsidRDefault="00C41F2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4F7F0C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15EBFF" wp14:editId="6D0B57CC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15240" b="1905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CE2C1" id="Rectangle 30" o:spid="_x0000_s1026" style="position:absolute;margin-left:43.9pt;margin-top:5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" filled="f" strokeweight="1pt"/>
            </w:pict>
          </mc:Fallback>
        </mc:AlternateContent>
      </w:r>
      <w:r w:rsidR="00465B60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 w:rsidRPr="004F7F0C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 w:rsidRPr="004F7F0C">
        <w:rPr>
          <w:rFonts w:ascii="Angsana New" w:hAnsi="Angsana New" w:hint="cs"/>
          <w:sz w:val="32"/>
          <w:szCs w:val="32"/>
          <w:cs/>
          <w:lang w:bidi="th-TH"/>
        </w:rPr>
        <w:t xml:space="preserve"> ........................</w:t>
      </w:r>
      <w:r w:rsidR="007A5A51" w:rsidRPr="004F7F0C">
        <w:rPr>
          <w:rFonts w:ascii="Angsana New" w:hAnsi="Angsana New" w:hint="cs"/>
          <w:sz w:val="32"/>
          <w:szCs w:val="32"/>
          <w:cs/>
          <w:lang w:bidi="th-TH"/>
        </w:rPr>
        <w:t>.........................</w:t>
      </w:r>
      <w:r w:rsidR="005100BF" w:rsidRPr="004F7F0C">
        <w:rPr>
          <w:rFonts w:ascii="Angsana New" w:hAnsi="Angsana New" w:hint="cs"/>
          <w:sz w:val="32"/>
          <w:szCs w:val="32"/>
          <w:cs/>
          <w:lang w:bidi="th-TH"/>
        </w:rPr>
        <w:t>..................</w:t>
      </w:r>
      <w:r w:rsidR="00333B0A" w:rsidRPr="004F7F0C">
        <w:rPr>
          <w:rFonts w:ascii="Angsana New" w:hAnsi="Angsana New" w:hint="cs"/>
          <w:sz w:val="32"/>
          <w:szCs w:val="32"/>
          <w:cs/>
          <w:lang w:bidi="th-TH"/>
        </w:rPr>
        <w:t>...</w:t>
      </w:r>
    </w:p>
    <w:p w14:paraId="206DD9E6" w14:textId="77777777" w:rsidR="00FF0A55" w:rsidRPr="004F7F0C" w:rsidRDefault="00C41F2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4F7F0C"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3415DB" wp14:editId="5437705D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0795" r="14605" b="825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42242" id="Rectangle 31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B2ZoIlHgIAAD0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 w:rsidRPr="004F7F0C"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14:paraId="314D03C7" w14:textId="77777777" w:rsidR="00A1320A" w:rsidRDefault="00C41F2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4F7F0C"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DE78A6" wp14:editId="0AC7627B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0" t="0" r="15240" b="1905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817BB" id="Rectangle 32" o:spid="_x0000_s1026" style="position:absolute;margin-left:43.9pt;margin-top:6.0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" fillcolor="black [3213]" strokeweight="1pt"/>
            </w:pict>
          </mc:Fallback>
        </mc:AlternateContent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 w:rsidRPr="004F7F0C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 w:rsidRPr="004F7F0C">
        <w:rPr>
          <w:rFonts w:ascii="Angsana New" w:hAnsi="Angsana New" w:hint="cs"/>
          <w:sz w:val="32"/>
          <w:szCs w:val="32"/>
          <w:cs/>
          <w:lang w:bidi="th-TH"/>
        </w:rPr>
        <w:t>แล</w:t>
      </w:r>
      <w:r w:rsidR="00206CC5" w:rsidRPr="004F7F0C">
        <w:rPr>
          <w:rFonts w:ascii="Angsana New" w:hAnsi="Angsana New" w:hint="cs"/>
          <w:sz w:val="32"/>
          <w:szCs w:val="32"/>
          <w:cs/>
          <w:lang w:bidi="th-TH"/>
        </w:rPr>
        <w:t>ะประเมินผลการเรียนรู้ของนักศึกษาผ่านคณะกรรมการ</w:t>
      </w:r>
      <w:r w:rsidR="00A1320A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</w:p>
    <w:p w14:paraId="7296BE1C" w14:textId="77777777" w:rsidR="00FF0A55" w:rsidRPr="004F7F0C" w:rsidRDefault="00A1320A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</w:t>
      </w:r>
      <w:r w:rsidR="00206CC5" w:rsidRPr="004F7F0C">
        <w:rPr>
          <w:rFonts w:ascii="Angsana New" w:hAnsi="Angsana New" w:hint="cs"/>
          <w:sz w:val="32"/>
          <w:szCs w:val="32"/>
          <w:cs/>
          <w:lang w:bidi="th-TH"/>
        </w:rPr>
        <w:t>วิชาการประจำคณะ และ</w:t>
      </w:r>
      <w:r w:rsidR="00206CC5" w:rsidRPr="004F7F0C">
        <w:rPr>
          <w:rFonts w:ascii="Angsana New" w:hAnsi="Angsana New"/>
          <w:sz w:val="32"/>
          <w:szCs w:val="32"/>
          <w:cs/>
          <w:lang w:bidi="th-TH"/>
        </w:rPr>
        <w:t>กรรมกา</w:t>
      </w:r>
      <w:r>
        <w:rPr>
          <w:rFonts w:ascii="Angsana New" w:hAnsi="Angsana New"/>
          <w:sz w:val="32"/>
          <w:szCs w:val="32"/>
          <w:cs/>
          <w:lang w:bidi="th-TH"/>
        </w:rPr>
        <w:t>รกำกับมาตรฐานหลักสูตรเภสัชศาสตร</w:t>
      </w:r>
      <w:r w:rsidR="00206CC5" w:rsidRPr="004F7F0C">
        <w:rPr>
          <w:rFonts w:ascii="Angsana New" w:hAnsi="Angsana New"/>
          <w:sz w:val="32"/>
          <w:szCs w:val="32"/>
          <w:cs/>
          <w:lang w:bidi="th-TH"/>
        </w:rPr>
        <w:t>บัณฑิต</w:t>
      </w:r>
    </w:p>
    <w:p w14:paraId="1C0829B1" w14:textId="77777777" w:rsidR="00FF0A55" w:rsidRPr="004F7F0C" w:rsidRDefault="00C41F2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4F7F0C"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19CAFF" wp14:editId="5E8D68F5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6985" r="14605" b="1206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EE5C6" id="Rectangle 33" o:spid="_x0000_s1026" style="position:absolute;margin-left:43.9pt;margin-top:5.6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 w:rsidRPr="004F7F0C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5100BF" w:rsidRPr="004F7F0C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7A5A51" w:rsidRPr="004F7F0C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5100BF" w:rsidRPr="004F7F0C">
        <w:rPr>
          <w:rFonts w:ascii="Angsana New" w:hAnsi="Angsana New" w:hint="cs"/>
          <w:sz w:val="32"/>
          <w:szCs w:val="32"/>
          <w:cs/>
          <w:lang w:bidi="th-TH"/>
        </w:rPr>
        <w:t>...................................</w:t>
      </w:r>
      <w:r w:rsidR="005100BF" w:rsidRPr="004F7F0C">
        <w:rPr>
          <w:rFonts w:ascii="Angsana New" w:hAnsi="Angsana New"/>
          <w:sz w:val="32"/>
          <w:szCs w:val="32"/>
          <w:lang w:bidi="th-TH"/>
        </w:rPr>
        <w:t>..................</w:t>
      </w:r>
    </w:p>
    <w:p w14:paraId="003425F9" w14:textId="77777777" w:rsidR="00175452" w:rsidRPr="004F7F0C" w:rsidRDefault="00C41F2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4F7F0C"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00746A" wp14:editId="167EF88D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4605" r="14605" b="1397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B468B" id="Rectangle 34" o:spid="_x0000_s1026" style="position:absolute;margin-left:43.9pt;margin-top:5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 w:rsidRPr="004F7F0C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4F7F0C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 w:rsidRPr="004F7F0C">
        <w:rPr>
          <w:rFonts w:ascii="Angsana New" w:hAnsi="Angsana New" w:hint="cs"/>
          <w:sz w:val="32"/>
          <w:szCs w:val="32"/>
          <w:cs/>
          <w:lang w:bidi="th-TH"/>
        </w:rPr>
        <w:t>............</w:t>
      </w:r>
      <w:r w:rsidR="00175452" w:rsidRPr="004F7F0C">
        <w:rPr>
          <w:rFonts w:ascii="Angsana New" w:hAnsi="Angsana New" w:hint="cs"/>
          <w:sz w:val="32"/>
          <w:szCs w:val="32"/>
          <w:cs/>
          <w:lang w:bidi="th-TH"/>
        </w:rPr>
        <w:t>.................</w:t>
      </w:r>
    </w:p>
    <w:p w14:paraId="6BA17D8C" w14:textId="77777777" w:rsidR="002A62BE" w:rsidRPr="004F7F0C" w:rsidRDefault="00C41F2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4F7F0C"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11FE62" wp14:editId="6D58C22D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6350" r="14605" b="1270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6F607" id="Rectangle 36" o:spid="_x0000_s1026" style="position:absolute;margin-left:43.9pt;margin-top:5.8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 w:rsidRPr="004F7F0C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 w:rsidRPr="004F7F0C">
        <w:rPr>
          <w:rFonts w:ascii="Angsana New" w:hAnsi="Angsana New"/>
          <w:sz w:val="32"/>
          <w:szCs w:val="32"/>
          <w:lang w:bidi="th-TH"/>
        </w:rPr>
        <w:t>/</w:t>
      </w:r>
      <w:r w:rsidR="002F48F9" w:rsidRPr="004F7F0C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2D5A57A0" w14:textId="77777777" w:rsidR="002F48F9" w:rsidRPr="004F7F0C" w:rsidRDefault="00B4283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="00C41F22" w:rsidRPr="004F7F0C"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1E2A9E" wp14:editId="7D55A305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11430" r="14605" b="762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69651" id="Rectangle 37" o:spid="_x0000_s1026" style="position:absolute;margin-left:43.9pt;margin-top:6.4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" strokeweight="1pt"/>
            </w:pict>
          </mc:Fallback>
        </mc:AlternateContent>
      </w:r>
      <w:r w:rsidR="000721A7" w:rsidRPr="004F7F0C"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7DE06F69" w14:textId="77777777" w:rsidR="008D6F49" w:rsidRPr="004F7F0C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lang w:bidi="ar-EG"/>
        </w:rPr>
        <w:t>5.</w:t>
      </w:r>
      <w:r w:rsidRPr="004F7F0C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261F0AA1" w14:textId="77777777" w:rsidR="00A1320A" w:rsidRDefault="00F428BB" w:rsidP="00A1320A">
      <w:pPr>
        <w:tabs>
          <w:tab w:val="left" w:pos="360"/>
        </w:tabs>
        <w:jc w:val="thaiDistribute"/>
        <w:rPr>
          <w:rFonts w:asciiTheme="majorBidi" w:hAnsiTheme="majorBidi"/>
          <w:sz w:val="32"/>
          <w:szCs w:val="32"/>
          <w:lang w:bidi="th-TH"/>
        </w:rPr>
      </w:pPr>
      <w:r w:rsidRPr="004F7F0C">
        <w:rPr>
          <w:rFonts w:asciiTheme="majorBidi" w:hAnsiTheme="majorBidi" w:hint="cs"/>
          <w:sz w:val="32"/>
          <w:szCs w:val="32"/>
          <w:cs/>
          <w:lang w:bidi="th-TH"/>
        </w:rPr>
        <w:tab/>
      </w:r>
      <w:r w:rsidRPr="004F7F0C">
        <w:rPr>
          <w:rFonts w:asciiTheme="majorBidi" w:hAnsiTheme="majorBidi"/>
          <w:sz w:val="32"/>
          <w:szCs w:val="32"/>
          <w:cs/>
          <w:lang w:bidi="th-TH"/>
        </w:rPr>
        <w:t>มีการปรับปรุงรายวิชา</w:t>
      </w:r>
      <w:r w:rsidR="00A1320A">
        <w:rPr>
          <w:rFonts w:asciiTheme="majorBidi" w:hAnsiTheme="majorBidi"/>
          <w:sz w:val="32"/>
          <w:szCs w:val="32"/>
          <w:cs/>
          <w:lang w:bidi="th-TH"/>
        </w:rPr>
        <w:t>ตามข้อเสนอแนะ</w:t>
      </w:r>
      <w:r w:rsidR="00A1320A">
        <w:rPr>
          <w:rFonts w:asciiTheme="majorBidi" w:hAnsiTheme="majorBidi"/>
          <w:sz w:val="32"/>
          <w:szCs w:val="32"/>
          <w:lang w:bidi="th-TH"/>
        </w:rPr>
        <w:t xml:space="preserve"> </w:t>
      </w:r>
      <w:r w:rsidR="00A1320A">
        <w:rPr>
          <w:rFonts w:asciiTheme="majorBidi" w:hAnsiTheme="majorBidi" w:hint="cs"/>
          <w:sz w:val="32"/>
          <w:szCs w:val="32"/>
          <w:cs/>
          <w:lang w:bidi="th-TH"/>
        </w:rPr>
        <w:t>และ</w:t>
      </w:r>
      <w:r w:rsidRPr="004F7F0C">
        <w:rPr>
          <w:rFonts w:asciiTheme="majorBidi" w:hAnsiTheme="majorBidi"/>
          <w:sz w:val="32"/>
          <w:szCs w:val="32"/>
          <w:cs/>
          <w:lang w:bidi="th-TH"/>
        </w:rPr>
        <w:t>ผลการทวนสอบมาตรฐานผลสัมฤทธิ์</w:t>
      </w:r>
      <w:r w:rsidR="00A1320A">
        <w:rPr>
          <w:rFonts w:asciiTheme="majorBidi" w:hAnsiTheme="majorBidi" w:hint="cs"/>
          <w:sz w:val="32"/>
          <w:szCs w:val="32"/>
          <w:cs/>
          <w:lang w:bidi="th-TH"/>
        </w:rPr>
        <w:t xml:space="preserve">  </w:t>
      </w:r>
      <w:r w:rsidRPr="004F7F0C">
        <w:rPr>
          <w:rFonts w:asciiTheme="majorBidi" w:hAnsiTheme="majorBidi"/>
          <w:sz w:val="32"/>
          <w:szCs w:val="32"/>
          <w:cs/>
          <w:lang w:bidi="th-TH"/>
        </w:rPr>
        <w:t>นอกจากนี้ในแต่ละ</w:t>
      </w:r>
      <w:r w:rsidR="00A1320A"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</w:p>
    <w:p w14:paraId="0FE78328" w14:textId="77777777" w:rsidR="00A1320A" w:rsidRDefault="00A1320A" w:rsidP="00A1320A">
      <w:pPr>
        <w:tabs>
          <w:tab w:val="left" w:pos="360"/>
        </w:tabs>
        <w:jc w:val="thaiDistribute"/>
        <w:rPr>
          <w:rFonts w:asciiTheme="majorBidi" w:hAnsiTheme="majorBidi"/>
          <w:sz w:val="32"/>
          <w:szCs w:val="32"/>
          <w:lang w:bidi="th-TH"/>
        </w:rPr>
      </w:pPr>
      <w:r>
        <w:rPr>
          <w:rFonts w:asciiTheme="majorBidi" w:hAnsiTheme="majorBidi" w:hint="cs"/>
          <w:sz w:val="32"/>
          <w:szCs w:val="32"/>
          <w:cs/>
          <w:lang w:bidi="th-TH"/>
        </w:rPr>
        <w:t xml:space="preserve">       </w:t>
      </w:r>
      <w:r w:rsidR="00F428BB" w:rsidRPr="004F7F0C">
        <w:rPr>
          <w:rFonts w:asciiTheme="majorBidi" w:hAnsiTheme="majorBidi"/>
          <w:sz w:val="32"/>
          <w:szCs w:val="32"/>
          <w:cs/>
          <w:lang w:bidi="th-TH"/>
        </w:rPr>
        <w:t>ภาคการศึกษา</w:t>
      </w:r>
      <w:r>
        <w:rPr>
          <w:rFonts w:asciiTheme="majorBidi" w:hAnsiTheme="majorBidi"/>
          <w:sz w:val="32"/>
          <w:szCs w:val="32"/>
          <w:cs/>
          <w:lang w:bidi="th-TH"/>
        </w:rPr>
        <w:t>จะมีการนำผลการประเมินการสอน</w:t>
      </w:r>
      <w:r w:rsidR="00F428BB" w:rsidRPr="004F7F0C">
        <w:rPr>
          <w:rFonts w:asciiTheme="majorBidi" w:hAnsiTheme="majorBidi"/>
          <w:sz w:val="32"/>
          <w:szCs w:val="32"/>
          <w:cs/>
          <w:lang w:bidi="th-TH"/>
        </w:rPr>
        <w:t>มาพิจารณาปรับปรุงเนื้อหา</w:t>
      </w:r>
      <w:r>
        <w:rPr>
          <w:rFonts w:asciiTheme="majorBidi" w:hAnsiTheme="majorBidi" w:hint="cs"/>
          <w:sz w:val="32"/>
          <w:szCs w:val="32"/>
          <w:cs/>
          <w:lang w:bidi="th-TH"/>
        </w:rPr>
        <w:t>ราย</w:t>
      </w:r>
      <w:r w:rsidR="00F428BB" w:rsidRPr="004F7F0C">
        <w:rPr>
          <w:rFonts w:asciiTheme="majorBidi" w:hAnsiTheme="majorBidi"/>
          <w:sz w:val="32"/>
          <w:szCs w:val="32"/>
          <w:cs/>
          <w:lang w:bidi="th-TH"/>
        </w:rPr>
        <w:t>วิชา</w:t>
      </w:r>
      <w:r w:rsidR="00F428BB" w:rsidRPr="004F7F0C"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  <w:r w:rsidR="00F428BB" w:rsidRPr="004F7F0C">
        <w:rPr>
          <w:rFonts w:asciiTheme="majorBidi" w:hAnsiTheme="majorBidi"/>
          <w:sz w:val="32"/>
          <w:szCs w:val="32"/>
          <w:cs/>
          <w:lang w:bidi="th-TH"/>
        </w:rPr>
        <w:t>และ</w:t>
      </w:r>
      <w:r>
        <w:rPr>
          <w:rFonts w:asciiTheme="majorBidi" w:hAnsiTheme="majorBidi" w:hint="cs"/>
          <w:sz w:val="32"/>
          <w:szCs w:val="32"/>
          <w:cs/>
          <w:lang w:bidi="th-TH"/>
        </w:rPr>
        <w:t>ปรับ</w:t>
      </w:r>
      <w:r w:rsidR="00F428BB" w:rsidRPr="004F7F0C">
        <w:rPr>
          <w:rFonts w:asciiTheme="majorBidi" w:hAnsiTheme="majorBidi"/>
          <w:sz w:val="32"/>
          <w:szCs w:val="32"/>
          <w:cs/>
          <w:lang w:bidi="th-TH"/>
        </w:rPr>
        <w:t>แนวทาง</w:t>
      </w:r>
      <w:r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</w:p>
    <w:p w14:paraId="3F9F3FA4" w14:textId="77777777" w:rsidR="008D6F49" w:rsidRPr="00A1320A" w:rsidRDefault="00A1320A" w:rsidP="00A1320A">
      <w:pPr>
        <w:tabs>
          <w:tab w:val="left" w:pos="360"/>
        </w:tabs>
        <w:jc w:val="thaiDistribute"/>
        <w:rPr>
          <w:rFonts w:asciiTheme="majorBidi" w:hAnsiTheme="majorBidi"/>
          <w:sz w:val="32"/>
          <w:szCs w:val="32"/>
          <w:lang w:bidi="th-TH"/>
        </w:rPr>
      </w:pPr>
      <w:r>
        <w:rPr>
          <w:rFonts w:asciiTheme="majorBidi" w:hAnsiTheme="majorBidi" w:hint="cs"/>
          <w:sz w:val="32"/>
          <w:szCs w:val="32"/>
          <w:cs/>
          <w:lang w:bidi="th-TH"/>
        </w:rPr>
        <w:t xml:space="preserve">       </w:t>
      </w:r>
      <w:r w:rsidR="00F428BB" w:rsidRPr="004F7F0C">
        <w:rPr>
          <w:rFonts w:asciiTheme="majorBidi" w:hAnsiTheme="majorBidi"/>
          <w:sz w:val="32"/>
          <w:szCs w:val="32"/>
          <w:cs/>
          <w:lang w:bidi="th-TH"/>
        </w:rPr>
        <w:t>การสอน</w:t>
      </w:r>
      <w:r w:rsidRPr="00A1320A">
        <w:rPr>
          <w:rFonts w:asciiTheme="majorBidi" w:hAnsiTheme="majorBidi"/>
          <w:sz w:val="32"/>
          <w:szCs w:val="32"/>
          <w:cs/>
          <w:lang w:bidi="th-TH"/>
        </w:rPr>
        <w:t>ให้สอดคล้องกับสภาวะการณ์ปัจจุบัน และการนำไปใช้ได้จริงอย่างต่อเนื่อง</w:t>
      </w:r>
    </w:p>
    <w:p w14:paraId="5B595390" w14:textId="77777777" w:rsidR="00A16D07" w:rsidRPr="004F7F0C" w:rsidRDefault="00A16D07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</w:p>
    <w:p w14:paraId="0CE7A51D" w14:textId="77777777" w:rsidR="00A16D07" w:rsidRPr="00A1320A" w:rsidRDefault="00A16D07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</w:p>
    <w:sectPr w:rsidR="00A16D07" w:rsidRPr="00A1320A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BDCC" w14:textId="77777777" w:rsidR="00F8530F" w:rsidRDefault="00F8530F">
      <w:r>
        <w:separator/>
      </w:r>
    </w:p>
  </w:endnote>
  <w:endnote w:type="continuationSeparator" w:id="0">
    <w:p w14:paraId="274FF508" w14:textId="77777777" w:rsidR="00F8530F" w:rsidRDefault="00F8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Browallia New"/>
    <w:charset w:val="DE"/>
    <w:family w:val="swiss"/>
    <w:pitch w:val="variable"/>
    <w:sig w:usb0="21000007" w:usb1="00000000" w:usb2="00000000" w:usb3="00000000" w:csb0="0001011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5FD0" w14:textId="77777777" w:rsidR="00385DD5" w:rsidRDefault="00385DD5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066D6E" w14:textId="77777777" w:rsidR="00385DD5" w:rsidRDefault="00385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5146" w14:textId="77777777" w:rsidR="00F8530F" w:rsidRDefault="00F8530F">
      <w:r>
        <w:separator/>
      </w:r>
    </w:p>
  </w:footnote>
  <w:footnote w:type="continuationSeparator" w:id="0">
    <w:p w14:paraId="39A643DA" w14:textId="77777777" w:rsidR="00F8530F" w:rsidRDefault="00F85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111B" w14:textId="77777777" w:rsidR="00385DD5" w:rsidRDefault="00385DD5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152B5F" w14:textId="77777777" w:rsidR="00385DD5" w:rsidRDefault="00385DD5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3F21" w14:textId="77777777" w:rsidR="00385DD5" w:rsidRPr="002816E2" w:rsidRDefault="00385DD5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EB51FC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0559ABC2" w14:textId="77777777" w:rsidR="00385DD5" w:rsidRPr="004C42BA" w:rsidRDefault="00385DD5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C81C" w14:textId="77777777" w:rsidR="00385DD5" w:rsidRPr="005F2088" w:rsidRDefault="00385DD5" w:rsidP="00051206">
    <w:pPr>
      <w:pStyle w:val="Header"/>
      <w:jc w:val="right"/>
      <w:rPr>
        <w:rFonts w:ascii="Angsana New" w:hAnsi="Angsana New"/>
        <w:szCs w:val="24"/>
        <w:lang w:bidi="th-TH"/>
      </w:rPr>
    </w:pPr>
    <w:r w:rsidRPr="005F2088">
      <w:rPr>
        <w:rFonts w:ascii="Angsana New" w:hAnsi="Angsana New"/>
        <w:szCs w:val="24"/>
        <w:lang w:bidi="th-TH"/>
      </w:rPr>
      <w:t xml:space="preserve"> </w:t>
    </w:r>
    <w:r w:rsidRPr="005F2088">
      <w:rPr>
        <w:rFonts w:ascii="Angsana New" w:hAnsi="Angsana New"/>
        <w:szCs w:val="24"/>
        <w:cs/>
        <w:lang w:bidi="th-TH"/>
      </w:rPr>
      <w:t>มคอ. ๓</w:t>
    </w:r>
    <w:r w:rsidRPr="005F2088">
      <w:rPr>
        <w:rFonts w:ascii="Angsana New" w:hAnsi="Angsana New"/>
        <w:szCs w:val="24"/>
        <w:lang w:bidi="th-TH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4FF614F"/>
    <w:multiLevelType w:val="hybridMultilevel"/>
    <w:tmpl w:val="328ECE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3854C4"/>
    <w:multiLevelType w:val="hybridMultilevel"/>
    <w:tmpl w:val="F0D85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698B"/>
    <w:multiLevelType w:val="hybridMultilevel"/>
    <w:tmpl w:val="74D2FB04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0CBF"/>
    <w:multiLevelType w:val="hybridMultilevel"/>
    <w:tmpl w:val="E1B0CB24"/>
    <w:lvl w:ilvl="0" w:tplc="C3F054F6">
      <w:start w:val="2"/>
      <w:numFmt w:val="bullet"/>
      <w:lvlText w:val="-"/>
      <w:lvlJc w:val="left"/>
      <w:pPr>
        <w:ind w:left="408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1A0A38EC"/>
    <w:multiLevelType w:val="hybridMultilevel"/>
    <w:tmpl w:val="FB4421AA"/>
    <w:lvl w:ilvl="0" w:tplc="9D2C19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6207D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30447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2CE2311"/>
    <w:multiLevelType w:val="hybridMultilevel"/>
    <w:tmpl w:val="6AEEA414"/>
    <w:lvl w:ilvl="0" w:tplc="D6948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3A3CBE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A4273"/>
    <w:multiLevelType w:val="hybridMultilevel"/>
    <w:tmpl w:val="DDA45E4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2281DF3"/>
    <w:multiLevelType w:val="hybridMultilevel"/>
    <w:tmpl w:val="172660D2"/>
    <w:lvl w:ilvl="0" w:tplc="9D2C1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7818B1"/>
    <w:multiLevelType w:val="hybridMultilevel"/>
    <w:tmpl w:val="5BE26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724D7"/>
    <w:multiLevelType w:val="hybridMultilevel"/>
    <w:tmpl w:val="A8B81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121F6"/>
    <w:multiLevelType w:val="hybridMultilevel"/>
    <w:tmpl w:val="3F727C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28738">
    <w:abstractNumId w:val="11"/>
  </w:num>
  <w:num w:numId="2" w16cid:durableId="745419255">
    <w:abstractNumId w:val="25"/>
  </w:num>
  <w:num w:numId="3" w16cid:durableId="366950357">
    <w:abstractNumId w:val="22"/>
  </w:num>
  <w:num w:numId="4" w16cid:durableId="454907463">
    <w:abstractNumId w:val="14"/>
  </w:num>
  <w:num w:numId="5" w16cid:durableId="24717031">
    <w:abstractNumId w:val="12"/>
  </w:num>
  <w:num w:numId="6" w16cid:durableId="879049030">
    <w:abstractNumId w:val="20"/>
  </w:num>
  <w:num w:numId="7" w16cid:durableId="398282825">
    <w:abstractNumId w:val="23"/>
  </w:num>
  <w:num w:numId="8" w16cid:durableId="1608386514">
    <w:abstractNumId w:val="6"/>
  </w:num>
  <w:num w:numId="9" w16cid:durableId="229735487">
    <w:abstractNumId w:val="19"/>
  </w:num>
  <w:num w:numId="10" w16cid:durableId="1155412383">
    <w:abstractNumId w:val="26"/>
  </w:num>
  <w:num w:numId="11" w16cid:durableId="1013191330">
    <w:abstractNumId w:val="7"/>
  </w:num>
  <w:num w:numId="12" w16cid:durableId="452096825">
    <w:abstractNumId w:val="8"/>
  </w:num>
  <w:num w:numId="13" w16cid:durableId="1230652464">
    <w:abstractNumId w:val="2"/>
  </w:num>
  <w:num w:numId="14" w16cid:durableId="1779789555">
    <w:abstractNumId w:val="24"/>
  </w:num>
  <w:num w:numId="15" w16cid:durableId="502597713">
    <w:abstractNumId w:val="21"/>
  </w:num>
  <w:num w:numId="16" w16cid:durableId="1728721491">
    <w:abstractNumId w:val="1"/>
  </w:num>
  <w:num w:numId="17" w16cid:durableId="1739399267">
    <w:abstractNumId w:val="16"/>
  </w:num>
  <w:num w:numId="18" w16cid:durableId="52001889">
    <w:abstractNumId w:val="27"/>
  </w:num>
  <w:num w:numId="19" w16cid:durableId="1598443982">
    <w:abstractNumId w:val="17"/>
  </w:num>
  <w:num w:numId="20" w16cid:durableId="1259410263">
    <w:abstractNumId w:val="3"/>
  </w:num>
  <w:num w:numId="21" w16cid:durableId="647713661">
    <w:abstractNumId w:val="5"/>
  </w:num>
  <w:num w:numId="22" w16cid:durableId="147212070">
    <w:abstractNumId w:val="15"/>
  </w:num>
  <w:num w:numId="23" w16cid:durableId="746879886">
    <w:abstractNumId w:val="10"/>
  </w:num>
  <w:num w:numId="24" w16cid:durableId="539900382">
    <w:abstractNumId w:val="9"/>
  </w:num>
  <w:num w:numId="25" w16cid:durableId="1127548729">
    <w:abstractNumId w:val="4"/>
  </w:num>
  <w:num w:numId="26" w16cid:durableId="1910310490">
    <w:abstractNumId w:val="0"/>
  </w:num>
  <w:num w:numId="27" w16cid:durableId="1696274410">
    <w:abstractNumId w:val="18"/>
  </w:num>
  <w:num w:numId="28" w16cid:durableId="114027272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zNjQzMzU0NzcxNrVU0lEKTi0uzszPAykwrgUAzwbg+ywAAAA="/>
  </w:docVars>
  <w:rsids>
    <w:rsidRoot w:val="00D268D7"/>
    <w:rsid w:val="00002352"/>
    <w:rsid w:val="000029E2"/>
    <w:rsid w:val="0000359B"/>
    <w:rsid w:val="00003C61"/>
    <w:rsid w:val="00021732"/>
    <w:rsid w:val="00022F3D"/>
    <w:rsid w:val="00024CAA"/>
    <w:rsid w:val="000262CE"/>
    <w:rsid w:val="00027082"/>
    <w:rsid w:val="00027558"/>
    <w:rsid w:val="000310D0"/>
    <w:rsid w:val="000333A7"/>
    <w:rsid w:val="0003547C"/>
    <w:rsid w:val="000452FC"/>
    <w:rsid w:val="00051206"/>
    <w:rsid w:val="00051784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97C76"/>
    <w:rsid w:val="000A11BA"/>
    <w:rsid w:val="000A729C"/>
    <w:rsid w:val="000A72C4"/>
    <w:rsid w:val="000A7C4F"/>
    <w:rsid w:val="000B17CB"/>
    <w:rsid w:val="000B54BA"/>
    <w:rsid w:val="000B5F2E"/>
    <w:rsid w:val="000B6834"/>
    <w:rsid w:val="000C28FB"/>
    <w:rsid w:val="000D2C07"/>
    <w:rsid w:val="000D303E"/>
    <w:rsid w:val="000D4C10"/>
    <w:rsid w:val="000D700C"/>
    <w:rsid w:val="000E71C6"/>
    <w:rsid w:val="000E74B7"/>
    <w:rsid w:val="000F57C0"/>
    <w:rsid w:val="000F639D"/>
    <w:rsid w:val="00100DE0"/>
    <w:rsid w:val="001010DB"/>
    <w:rsid w:val="0010352C"/>
    <w:rsid w:val="00107A7C"/>
    <w:rsid w:val="001120AE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6AD"/>
    <w:rsid w:val="00141895"/>
    <w:rsid w:val="00141B4F"/>
    <w:rsid w:val="00142D27"/>
    <w:rsid w:val="00155318"/>
    <w:rsid w:val="00155884"/>
    <w:rsid w:val="00156B20"/>
    <w:rsid w:val="00157FD7"/>
    <w:rsid w:val="001636FD"/>
    <w:rsid w:val="001739FE"/>
    <w:rsid w:val="00175452"/>
    <w:rsid w:val="001769CA"/>
    <w:rsid w:val="00176DFC"/>
    <w:rsid w:val="00177371"/>
    <w:rsid w:val="001809EC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172"/>
    <w:rsid w:val="001A6513"/>
    <w:rsid w:val="001C745D"/>
    <w:rsid w:val="001D01E5"/>
    <w:rsid w:val="001D2ED1"/>
    <w:rsid w:val="001D5032"/>
    <w:rsid w:val="001D6F46"/>
    <w:rsid w:val="001D783C"/>
    <w:rsid w:val="001E4A32"/>
    <w:rsid w:val="001E73F1"/>
    <w:rsid w:val="001F5060"/>
    <w:rsid w:val="00206CC5"/>
    <w:rsid w:val="00210BFA"/>
    <w:rsid w:val="00210F50"/>
    <w:rsid w:val="00214F37"/>
    <w:rsid w:val="00217907"/>
    <w:rsid w:val="00217F7E"/>
    <w:rsid w:val="0022348D"/>
    <w:rsid w:val="002355BC"/>
    <w:rsid w:val="0023709B"/>
    <w:rsid w:val="00241817"/>
    <w:rsid w:val="002444E0"/>
    <w:rsid w:val="002459E7"/>
    <w:rsid w:val="00246B23"/>
    <w:rsid w:val="002541B9"/>
    <w:rsid w:val="002636FF"/>
    <w:rsid w:val="00263E01"/>
    <w:rsid w:val="00265BB1"/>
    <w:rsid w:val="00272E2D"/>
    <w:rsid w:val="0027335A"/>
    <w:rsid w:val="00273778"/>
    <w:rsid w:val="00273E08"/>
    <w:rsid w:val="00275E03"/>
    <w:rsid w:val="002816E2"/>
    <w:rsid w:val="00282D59"/>
    <w:rsid w:val="00285114"/>
    <w:rsid w:val="002950E0"/>
    <w:rsid w:val="002974C5"/>
    <w:rsid w:val="00297D1A"/>
    <w:rsid w:val="00297EAB"/>
    <w:rsid w:val="002A62BE"/>
    <w:rsid w:val="002A6D50"/>
    <w:rsid w:val="002A6DF6"/>
    <w:rsid w:val="002B0801"/>
    <w:rsid w:val="002B102D"/>
    <w:rsid w:val="002C24C7"/>
    <w:rsid w:val="002D106D"/>
    <w:rsid w:val="002D3DA5"/>
    <w:rsid w:val="002E3177"/>
    <w:rsid w:val="002E3D06"/>
    <w:rsid w:val="002E4D6C"/>
    <w:rsid w:val="002E6E9F"/>
    <w:rsid w:val="002F1A0D"/>
    <w:rsid w:val="002F48F9"/>
    <w:rsid w:val="0030037D"/>
    <w:rsid w:val="00301FAB"/>
    <w:rsid w:val="003141B4"/>
    <w:rsid w:val="00315509"/>
    <w:rsid w:val="00320298"/>
    <w:rsid w:val="00321C03"/>
    <w:rsid w:val="00333B0A"/>
    <w:rsid w:val="00337C51"/>
    <w:rsid w:val="0034620B"/>
    <w:rsid w:val="00347AF4"/>
    <w:rsid w:val="003542ED"/>
    <w:rsid w:val="00367330"/>
    <w:rsid w:val="0037162A"/>
    <w:rsid w:val="00373FD6"/>
    <w:rsid w:val="00374DF8"/>
    <w:rsid w:val="00375174"/>
    <w:rsid w:val="00385DD5"/>
    <w:rsid w:val="00395D5F"/>
    <w:rsid w:val="00395FD4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2EFA"/>
    <w:rsid w:val="003E4756"/>
    <w:rsid w:val="003F6DA2"/>
    <w:rsid w:val="00403295"/>
    <w:rsid w:val="0040617C"/>
    <w:rsid w:val="00406F7F"/>
    <w:rsid w:val="00414813"/>
    <w:rsid w:val="0041563D"/>
    <w:rsid w:val="0041740F"/>
    <w:rsid w:val="004227A2"/>
    <w:rsid w:val="004267BD"/>
    <w:rsid w:val="004303AF"/>
    <w:rsid w:val="00431B2C"/>
    <w:rsid w:val="00436FEA"/>
    <w:rsid w:val="004420DF"/>
    <w:rsid w:val="00444893"/>
    <w:rsid w:val="0045031A"/>
    <w:rsid w:val="00451C03"/>
    <w:rsid w:val="00452436"/>
    <w:rsid w:val="004614D9"/>
    <w:rsid w:val="00462C88"/>
    <w:rsid w:val="00463011"/>
    <w:rsid w:val="00465B60"/>
    <w:rsid w:val="004669F1"/>
    <w:rsid w:val="00466F17"/>
    <w:rsid w:val="004702E3"/>
    <w:rsid w:val="00474F87"/>
    <w:rsid w:val="00477546"/>
    <w:rsid w:val="00483EA0"/>
    <w:rsid w:val="0049011D"/>
    <w:rsid w:val="00490135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5C97"/>
    <w:rsid w:val="004F063A"/>
    <w:rsid w:val="004F0902"/>
    <w:rsid w:val="004F0C45"/>
    <w:rsid w:val="004F4217"/>
    <w:rsid w:val="004F6FFD"/>
    <w:rsid w:val="004F733B"/>
    <w:rsid w:val="004F7F0C"/>
    <w:rsid w:val="005001DC"/>
    <w:rsid w:val="00500DC0"/>
    <w:rsid w:val="005036D9"/>
    <w:rsid w:val="005100BF"/>
    <w:rsid w:val="00513B5A"/>
    <w:rsid w:val="00515B71"/>
    <w:rsid w:val="0051631E"/>
    <w:rsid w:val="00522721"/>
    <w:rsid w:val="00522D14"/>
    <w:rsid w:val="005242D1"/>
    <w:rsid w:val="00526367"/>
    <w:rsid w:val="00530258"/>
    <w:rsid w:val="00530389"/>
    <w:rsid w:val="00531CAC"/>
    <w:rsid w:val="00532187"/>
    <w:rsid w:val="00536B1E"/>
    <w:rsid w:val="00546F06"/>
    <w:rsid w:val="00550D17"/>
    <w:rsid w:val="00554CD4"/>
    <w:rsid w:val="00554E18"/>
    <w:rsid w:val="005556EB"/>
    <w:rsid w:val="00562369"/>
    <w:rsid w:val="00572F82"/>
    <w:rsid w:val="00577138"/>
    <w:rsid w:val="005810EA"/>
    <w:rsid w:val="005864EF"/>
    <w:rsid w:val="00594AD2"/>
    <w:rsid w:val="005967D3"/>
    <w:rsid w:val="005A69A7"/>
    <w:rsid w:val="005B354E"/>
    <w:rsid w:val="005B5AD0"/>
    <w:rsid w:val="005C046C"/>
    <w:rsid w:val="005C09A9"/>
    <w:rsid w:val="005C5572"/>
    <w:rsid w:val="005D0FA7"/>
    <w:rsid w:val="005D445A"/>
    <w:rsid w:val="005D5C1C"/>
    <w:rsid w:val="005E0027"/>
    <w:rsid w:val="005E264E"/>
    <w:rsid w:val="005E7B3B"/>
    <w:rsid w:val="005F069F"/>
    <w:rsid w:val="005F189F"/>
    <w:rsid w:val="005F2088"/>
    <w:rsid w:val="005F75FD"/>
    <w:rsid w:val="006001D2"/>
    <w:rsid w:val="006032AB"/>
    <w:rsid w:val="00605451"/>
    <w:rsid w:val="00606C4B"/>
    <w:rsid w:val="00607AB2"/>
    <w:rsid w:val="00612407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3E32"/>
    <w:rsid w:val="00634486"/>
    <w:rsid w:val="00634A0A"/>
    <w:rsid w:val="00636A7C"/>
    <w:rsid w:val="00640352"/>
    <w:rsid w:val="0064417A"/>
    <w:rsid w:val="00646E06"/>
    <w:rsid w:val="0065082C"/>
    <w:rsid w:val="00653BDB"/>
    <w:rsid w:val="00655720"/>
    <w:rsid w:val="00657488"/>
    <w:rsid w:val="00657765"/>
    <w:rsid w:val="006606BA"/>
    <w:rsid w:val="00661400"/>
    <w:rsid w:val="0066175A"/>
    <w:rsid w:val="006619D1"/>
    <w:rsid w:val="006633B8"/>
    <w:rsid w:val="00663D50"/>
    <w:rsid w:val="00663EF1"/>
    <w:rsid w:val="00674D64"/>
    <w:rsid w:val="00675AAB"/>
    <w:rsid w:val="00675E54"/>
    <w:rsid w:val="00681FAD"/>
    <w:rsid w:val="006952A8"/>
    <w:rsid w:val="00695A77"/>
    <w:rsid w:val="006A2526"/>
    <w:rsid w:val="006A3C37"/>
    <w:rsid w:val="006A44A9"/>
    <w:rsid w:val="006A7F0F"/>
    <w:rsid w:val="006B09DE"/>
    <w:rsid w:val="006B0AF5"/>
    <w:rsid w:val="006B18F1"/>
    <w:rsid w:val="006B3544"/>
    <w:rsid w:val="006B3CF9"/>
    <w:rsid w:val="006B3F9C"/>
    <w:rsid w:val="006B4262"/>
    <w:rsid w:val="006B447A"/>
    <w:rsid w:val="006B527E"/>
    <w:rsid w:val="006B693D"/>
    <w:rsid w:val="006D156C"/>
    <w:rsid w:val="006D1909"/>
    <w:rsid w:val="006E046B"/>
    <w:rsid w:val="006E3158"/>
    <w:rsid w:val="006F5D36"/>
    <w:rsid w:val="006F61EE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10C4"/>
    <w:rsid w:val="00741917"/>
    <w:rsid w:val="007427AF"/>
    <w:rsid w:val="0074694A"/>
    <w:rsid w:val="00747E89"/>
    <w:rsid w:val="00751F68"/>
    <w:rsid w:val="00753AE9"/>
    <w:rsid w:val="007625E5"/>
    <w:rsid w:val="00763260"/>
    <w:rsid w:val="00770063"/>
    <w:rsid w:val="00770E57"/>
    <w:rsid w:val="007711D7"/>
    <w:rsid w:val="007767DC"/>
    <w:rsid w:val="007776CB"/>
    <w:rsid w:val="00781017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2F82"/>
    <w:rsid w:val="007C35B9"/>
    <w:rsid w:val="007C64C3"/>
    <w:rsid w:val="007D3D8E"/>
    <w:rsid w:val="007D46AE"/>
    <w:rsid w:val="007D5F3F"/>
    <w:rsid w:val="007D6AAB"/>
    <w:rsid w:val="007E1129"/>
    <w:rsid w:val="007E130A"/>
    <w:rsid w:val="007E35F7"/>
    <w:rsid w:val="007E54C7"/>
    <w:rsid w:val="007F04F4"/>
    <w:rsid w:val="007F050D"/>
    <w:rsid w:val="007F4D50"/>
    <w:rsid w:val="007F6314"/>
    <w:rsid w:val="007F75A7"/>
    <w:rsid w:val="008032C2"/>
    <w:rsid w:val="00804220"/>
    <w:rsid w:val="008053A7"/>
    <w:rsid w:val="00807C19"/>
    <w:rsid w:val="00807D27"/>
    <w:rsid w:val="00810A40"/>
    <w:rsid w:val="00812928"/>
    <w:rsid w:val="008216C6"/>
    <w:rsid w:val="00822DFC"/>
    <w:rsid w:val="00825AD4"/>
    <w:rsid w:val="00831B65"/>
    <w:rsid w:val="00832CD5"/>
    <w:rsid w:val="00835351"/>
    <w:rsid w:val="00835C08"/>
    <w:rsid w:val="0084108A"/>
    <w:rsid w:val="00850EAE"/>
    <w:rsid w:val="00852610"/>
    <w:rsid w:val="008536AC"/>
    <w:rsid w:val="00853B49"/>
    <w:rsid w:val="00856F16"/>
    <w:rsid w:val="0086110D"/>
    <w:rsid w:val="00863080"/>
    <w:rsid w:val="00871782"/>
    <w:rsid w:val="00872130"/>
    <w:rsid w:val="008763BB"/>
    <w:rsid w:val="00877181"/>
    <w:rsid w:val="008803A5"/>
    <w:rsid w:val="0088067F"/>
    <w:rsid w:val="00882468"/>
    <w:rsid w:val="0088458E"/>
    <w:rsid w:val="00887A7B"/>
    <w:rsid w:val="00887E95"/>
    <w:rsid w:val="00887EB9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1912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4ECE"/>
    <w:rsid w:val="008E55F2"/>
    <w:rsid w:val="008E7809"/>
    <w:rsid w:val="008F24F4"/>
    <w:rsid w:val="008F7EFC"/>
    <w:rsid w:val="00901554"/>
    <w:rsid w:val="00902388"/>
    <w:rsid w:val="00903B4F"/>
    <w:rsid w:val="009072AE"/>
    <w:rsid w:val="00911DAC"/>
    <w:rsid w:val="0091463D"/>
    <w:rsid w:val="00914E23"/>
    <w:rsid w:val="00916C81"/>
    <w:rsid w:val="00917F31"/>
    <w:rsid w:val="009234D3"/>
    <w:rsid w:val="00933131"/>
    <w:rsid w:val="0094219F"/>
    <w:rsid w:val="00952574"/>
    <w:rsid w:val="0095541D"/>
    <w:rsid w:val="00961807"/>
    <w:rsid w:val="00964BD0"/>
    <w:rsid w:val="00965984"/>
    <w:rsid w:val="00982B10"/>
    <w:rsid w:val="00986889"/>
    <w:rsid w:val="00992895"/>
    <w:rsid w:val="009976E6"/>
    <w:rsid w:val="00997870"/>
    <w:rsid w:val="009A0B36"/>
    <w:rsid w:val="009A30C3"/>
    <w:rsid w:val="009A556F"/>
    <w:rsid w:val="009A584C"/>
    <w:rsid w:val="009B34F2"/>
    <w:rsid w:val="009B544B"/>
    <w:rsid w:val="009B5F70"/>
    <w:rsid w:val="009C1D3C"/>
    <w:rsid w:val="009C2D7B"/>
    <w:rsid w:val="009C3C0B"/>
    <w:rsid w:val="009D0D57"/>
    <w:rsid w:val="009D1825"/>
    <w:rsid w:val="009E213D"/>
    <w:rsid w:val="009E45B2"/>
    <w:rsid w:val="009E4AD2"/>
    <w:rsid w:val="009F0801"/>
    <w:rsid w:val="009F16C5"/>
    <w:rsid w:val="009F2319"/>
    <w:rsid w:val="00A033B4"/>
    <w:rsid w:val="00A05FEB"/>
    <w:rsid w:val="00A122FD"/>
    <w:rsid w:val="00A12885"/>
    <w:rsid w:val="00A1320A"/>
    <w:rsid w:val="00A16210"/>
    <w:rsid w:val="00A16D07"/>
    <w:rsid w:val="00A2108B"/>
    <w:rsid w:val="00A24334"/>
    <w:rsid w:val="00A26775"/>
    <w:rsid w:val="00A32309"/>
    <w:rsid w:val="00A330F0"/>
    <w:rsid w:val="00A35425"/>
    <w:rsid w:val="00A474DB"/>
    <w:rsid w:val="00A4796D"/>
    <w:rsid w:val="00A53F78"/>
    <w:rsid w:val="00A54651"/>
    <w:rsid w:val="00A640FF"/>
    <w:rsid w:val="00A674B2"/>
    <w:rsid w:val="00A7249D"/>
    <w:rsid w:val="00A803F4"/>
    <w:rsid w:val="00A81C47"/>
    <w:rsid w:val="00A836DC"/>
    <w:rsid w:val="00A85F65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D5F67"/>
    <w:rsid w:val="00AE1575"/>
    <w:rsid w:val="00AE2C3D"/>
    <w:rsid w:val="00AE3DDF"/>
    <w:rsid w:val="00AE6127"/>
    <w:rsid w:val="00AF1098"/>
    <w:rsid w:val="00AF3597"/>
    <w:rsid w:val="00AF3E86"/>
    <w:rsid w:val="00AF3FEA"/>
    <w:rsid w:val="00AF7EFE"/>
    <w:rsid w:val="00B0103D"/>
    <w:rsid w:val="00B0175B"/>
    <w:rsid w:val="00B03B3D"/>
    <w:rsid w:val="00B03F9C"/>
    <w:rsid w:val="00B12229"/>
    <w:rsid w:val="00B151CF"/>
    <w:rsid w:val="00B22D1C"/>
    <w:rsid w:val="00B23713"/>
    <w:rsid w:val="00B2517D"/>
    <w:rsid w:val="00B26748"/>
    <w:rsid w:val="00B308FA"/>
    <w:rsid w:val="00B329A2"/>
    <w:rsid w:val="00B3606C"/>
    <w:rsid w:val="00B42837"/>
    <w:rsid w:val="00B42C03"/>
    <w:rsid w:val="00B43E70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4D69"/>
    <w:rsid w:val="00B668AC"/>
    <w:rsid w:val="00B704DE"/>
    <w:rsid w:val="00B71232"/>
    <w:rsid w:val="00B71BCE"/>
    <w:rsid w:val="00B721E8"/>
    <w:rsid w:val="00B76CA1"/>
    <w:rsid w:val="00B8140A"/>
    <w:rsid w:val="00B82DAA"/>
    <w:rsid w:val="00B84E04"/>
    <w:rsid w:val="00B864FD"/>
    <w:rsid w:val="00B87982"/>
    <w:rsid w:val="00B945F3"/>
    <w:rsid w:val="00B96879"/>
    <w:rsid w:val="00BA4014"/>
    <w:rsid w:val="00BB471D"/>
    <w:rsid w:val="00BB5C13"/>
    <w:rsid w:val="00BB6626"/>
    <w:rsid w:val="00BC17B2"/>
    <w:rsid w:val="00BC7C43"/>
    <w:rsid w:val="00BE0CD9"/>
    <w:rsid w:val="00BE2222"/>
    <w:rsid w:val="00BE4BC6"/>
    <w:rsid w:val="00BE7983"/>
    <w:rsid w:val="00BE7DAA"/>
    <w:rsid w:val="00BE7DD9"/>
    <w:rsid w:val="00BF617E"/>
    <w:rsid w:val="00BF65D2"/>
    <w:rsid w:val="00C014C8"/>
    <w:rsid w:val="00C0170A"/>
    <w:rsid w:val="00C17170"/>
    <w:rsid w:val="00C20BB5"/>
    <w:rsid w:val="00C214B6"/>
    <w:rsid w:val="00C223E6"/>
    <w:rsid w:val="00C22EF0"/>
    <w:rsid w:val="00C3470B"/>
    <w:rsid w:val="00C406A5"/>
    <w:rsid w:val="00C41F22"/>
    <w:rsid w:val="00C50612"/>
    <w:rsid w:val="00C62137"/>
    <w:rsid w:val="00C6689B"/>
    <w:rsid w:val="00C66F57"/>
    <w:rsid w:val="00C70070"/>
    <w:rsid w:val="00C746EA"/>
    <w:rsid w:val="00C7636E"/>
    <w:rsid w:val="00C81F21"/>
    <w:rsid w:val="00C83527"/>
    <w:rsid w:val="00C871A8"/>
    <w:rsid w:val="00C873B7"/>
    <w:rsid w:val="00CA5ACA"/>
    <w:rsid w:val="00CB71C2"/>
    <w:rsid w:val="00CD155D"/>
    <w:rsid w:val="00CD19A2"/>
    <w:rsid w:val="00CD279A"/>
    <w:rsid w:val="00CD342D"/>
    <w:rsid w:val="00CD4ABF"/>
    <w:rsid w:val="00CD5B1C"/>
    <w:rsid w:val="00CD6A5E"/>
    <w:rsid w:val="00CE4195"/>
    <w:rsid w:val="00CE67B8"/>
    <w:rsid w:val="00CF02EC"/>
    <w:rsid w:val="00CF037C"/>
    <w:rsid w:val="00CF4C77"/>
    <w:rsid w:val="00D07077"/>
    <w:rsid w:val="00D07C8C"/>
    <w:rsid w:val="00D11125"/>
    <w:rsid w:val="00D153FD"/>
    <w:rsid w:val="00D21EF3"/>
    <w:rsid w:val="00D22A11"/>
    <w:rsid w:val="00D2465C"/>
    <w:rsid w:val="00D24824"/>
    <w:rsid w:val="00D267D8"/>
    <w:rsid w:val="00D268D7"/>
    <w:rsid w:val="00D27BE3"/>
    <w:rsid w:val="00D332CD"/>
    <w:rsid w:val="00D36AFD"/>
    <w:rsid w:val="00D41A14"/>
    <w:rsid w:val="00D42224"/>
    <w:rsid w:val="00D42650"/>
    <w:rsid w:val="00D42FC6"/>
    <w:rsid w:val="00D45A72"/>
    <w:rsid w:val="00D460F4"/>
    <w:rsid w:val="00D51435"/>
    <w:rsid w:val="00D5166D"/>
    <w:rsid w:val="00D51B0E"/>
    <w:rsid w:val="00D53B86"/>
    <w:rsid w:val="00D549CC"/>
    <w:rsid w:val="00D61359"/>
    <w:rsid w:val="00D64577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5BA0"/>
    <w:rsid w:val="00D97EB9"/>
    <w:rsid w:val="00DA09EC"/>
    <w:rsid w:val="00DA3EFB"/>
    <w:rsid w:val="00DA4758"/>
    <w:rsid w:val="00DB0209"/>
    <w:rsid w:val="00DB3BC9"/>
    <w:rsid w:val="00DB4832"/>
    <w:rsid w:val="00DC2DF4"/>
    <w:rsid w:val="00DD2911"/>
    <w:rsid w:val="00DD4479"/>
    <w:rsid w:val="00DD4952"/>
    <w:rsid w:val="00DD7F1E"/>
    <w:rsid w:val="00DE07DB"/>
    <w:rsid w:val="00DE16C3"/>
    <w:rsid w:val="00DE35B4"/>
    <w:rsid w:val="00DE44B2"/>
    <w:rsid w:val="00DE57A9"/>
    <w:rsid w:val="00DE790D"/>
    <w:rsid w:val="00DF733F"/>
    <w:rsid w:val="00E0062C"/>
    <w:rsid w:val="00E048C9"/>
    <w:rsid w:val="00E10120"/>
    <w:rsid w:val="00E154C5"/>
    <w:rsid w:val="00E158C3"/>
    <w:rsid w:val="00E15EFB"/>
    <w:rsid w:val="00E23FED"/>
    <w:rsid w:val="00E26920"/>
    <w:rsid w:val="00E30EB7"/>
    <w:rsid w:val="00E35D3D"/>
    <w:rsid w:val="00E37FF5"/>
    <w:rsid w:val="00E40E78"/>
    <w:rsid w:val="00E41832"/>
    <w:rsid w:val="00E43669"/>
    <w:rsid w:val="00E524F7"/>
    <w:rsid w:val="00E56705"/>
    <w:rsid w:val="00E6557D"/>
    <w:rsid w:val="00E655AD"/>
    <w:rsid w:val="00E6678E"/>
    <w:rsid w:val="00E677CD"/>
    <w:rsid w:val="00E71FB5"/>
    <w:rsid w:val="00E72637"/>
    <w:rsid w:val="00E727FF"/>
    <w:rsid w:val="00E72B13"/>
    <w:rsid w:val="00E73B13"/>
    <w:rsid w:val="00E749F1"/>
    <w:rsid w:val="00E81DDC"/>
    <w:rsid w:val="00E83BFC"/>
    <w:rsid w:val="00E86208"/>
    <w:rsid w:val="00E903F4"/>
    <w:rsid w:val="00E90F68"/>
    <w:rsid w:val="00EA06C3"/>
    <w:rsid w:val="00EA30F2"/>
    <w:rsid w:val="00EA4009"/>
    <w:rsid w:val="00EA5E55"/>
    <w:rsid w:val="00EB2E81"/>
    <w:rsid w:val="00EB51FC"/>
    <w:rsid w:val="00EC213F"/>
    <w:rsid w:val="00EC32BD"/>
    <w:rsid w:val="00EC4B82"/>
    <w:rsid w:val="00EC6429"/>
    <w:rsid w:val="00ED043F"/>
    <w:rsid w:val="00ED0B3A"/>
    <w:rsid w:val="00ED12C8"/>
    <w:rsid w:val="00ED2B17"/>
    <w:rsid w:val="00ED41CE"/>
    <w:rsid w:val="00ED67E0"/>
    <w:rsid w:val="00EE0DA0"/>
    <w:rsid w:val="00EE4130"/>
    <w:rsid w:val="00EF1C1D"/>
    <w:rsid w:val="00EF2F08"/>
    <w:rsid w:val="00EF5B30"/>
    <w:rsid w:val="00EF6AFC"/>
    <w:rsid w:val="00F20EF8"/>
    <w:rsid w:val="00F21C4B"/>
    <w:rsid w:val="00F23959"/>
    <w:rsid w:val="00F2506B"/>
    <w:rsid w:val="00F304C8"/>
    <w:rsid w:val="00F316FB"/>
    <w:rsid w:val="00F31EBC"/>
    <w:rsid w:val="00F333E8"/>
    <w:rsid w:val="00F35D75"/>
    <w:rsid w:val="00F428BB"/>
    <w:rsid w:val="00F43924"/>
    <w:rsid w:val="00F44767"/>
    <w:rsid w:val="00F51E56"/>
    <w:rsid w:val="00F5236B"/>
    <w:rsid w:val="00F53EF5"/>
    <w:rsid w:val="00F564C4"/>
    <w:rsid w:val="00F60114"/>
    <w:rsid w:val="00F62B75"/>
    <w:rsid w:val="00F635F3"/>
    <w:rsid w:val="00F63ED4"/>
    <w:rsid w:val="00F72FAD"/>
    <w:rsid w:val="00F80682"/>
    <w:rsid w:val="00F84AD1"/>
    <w:rsid w:val="00F8530F"/>
    <w:rsid w:val="00F85711"/>
    <w:rsid w:val="00F91FEA"/>
    <w:rsid w:val="00F929D6"/>
    <w:rsid w:val="00F935B6"/>
    <w:rsid w:val="00F95016"/>
    <w:rsid w:val="00FA1B0C"/>
    <w:rsid w:val="00FA25F4"/>
    <w:rsid w:val="00FA37CF"/>
    <w:rsid w:val="00FA6ECB"/>
    <w:rsid w:val="00FB156D"/>
    <w:rsid w:val="00FC08EB"/>
    <w:rsid w:val="00FC0FB9"/>
    <w:rsid w:val="00FC291D"/>
    <w:rsid w:val="00FC5866"/>
    <w:rsid w:val="00FC69A6"/>
    <w:rsid w:val="00FC6EE7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300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D5F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PlainText">
    <w:name w:val="Plain Text"/>
    <w:basedOn w:val="Normal"/>
    <w:link w:val="PlainTextChar"/>
    <w:rsid w:val="00C41F22"/>
    <w:pPr>
      <w:suppressAutoHyphens/>
    </w:pPr>
    <w:rPr>
      <w:rFonts w:ascii="Cordia New" w:eastAsia="Cordia New" w:hAnsi="Cordia New" w:cs="TH SarabunPSK"/>
      <w:sz w:val="28"/>
      <w:szCs w:val="28"/>
      <w:lang w:eastAsia="th-TH" w:bidi="th-TH"/>
    </w:rPr>
  </w:style>
  <w:style w:type="character" w:customStyle="1" w:styleId="PlainTextChar">
    <w:name w:val="Plain Text Char"/>
    <w:basedOn w:val="DefaultParagraphFont"/>
    <w:link w:val="PlainText"/>
    <w:rsid w:val="00C41F22"/>
    <w:rPr>
      <w:rFonts w:ascii="Cordia New" w:eastAsia="Cordia New" w:hAnsi="Cordia New" w:cs="TH SarabunPSK"/>
      <w:sz w:val="28"/>
      <w:szCs w:val="28"/>
      <w:lang w:eastAsia="th-TH"/>
    </w:rPr>
  </w:style>
  <w:style w:type="character" w:customStyle="1" w:styleId="style31">
    <w:name w:val="style31"/>
    <w:basedOn w:val="DefaultParagraphFont"/>
    <w:rsid w:val="00C20BB5"/>
  </w:style>
  <w:style w:type="character" w:customStyle="1" w:styleId="apple-converted-space">
    <w:name w:val="apple-converted-space"/>
    <w:basedOn w:val="DefaultParagraphFont"/>
    <w:rsid w:val="00C20BB5"/>
  </w:style>
  <w:style w:type="paragraph" w:customStyle="1" w:styleId="Default">
    <w:name w:val="Default"/>
    <w:rsid w:val="000D2C0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1B0E"/>
    <w:pPr>
      <w:spacing w:before="100" w:beforeAutospacing="1" w:after="100" w:afterAutospacing="1"/>
    </w:pPr>
    <w:rPr>
      <w:rFonts w:cs="Times New Roman"/>
    </w:rPr>
  </w:style>
  <w:style w:type="character" w:customStyle="1" w:styleId="WW8Num1z8">
    <w:name w:val="WW8Num1z8"/>
    <w:rsid w:val="00EA5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_&#3586;&#3657;&#3629;&#3617;&#3641;&#3621;&#3585;&#3634;&#3619;&#3592;&#3633;&#3604;&#3607;&#3635;&#3627;&#3621;&#3633;&#3585;&#3626;&#3626;&#3641;&#3605;&#3619;&#3648;&#3616;&#3626;&#3633;&#3594;\&#3591;&#3634;&#3609;%20030859\tqf3_&#3627;&#3621;&#3633;&#3585;&#3626;&#3641;&#3605;&#3619;%20255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BD64-8509-4B55-9F6D-B533CDC2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tqf3_หลักสูตร 2556.dotx</Template>
  <TotalTime>0</TotalTime>
  <Pages>8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RSU8</dc:creator>
  <cp:lastModifiedBy>SUCHARAT LIMSITTHICHAIKOON</cp:lastModifiedBy>
  <cp:revision>2</cp:revision>
  <cp:lastPrinted>2018-01-07T07:10:00Z</cp:lastPrinted>
  <dcterms:created xsi:type="dcterms:W3CDTF">2023-01-05T03:27:00Z</dcterms:created>
  <dcterms:modified xsi:type="dcterms:W3CDTF">2023-01-05T03:27:00Z</dcterms:modified>
</cp:coreProperties>
</file>