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5A5C" w14:textId="77777777" w:rsidR="002355BC" w:rsidRPr="004F7F0C" w:rsidRDefault="00C41F2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noProof/>
        </w:rPr>
        <w:drawing>
          <wp:anchor distT="0" distB="0" distL="114300" distR="114300" simplePos="0" relativeHeight="251661824" behindDoc="0" locked="0" layoutInCell="1" allowOverlap="1" wp14:anchorId="2DB60F4B" wp14:editId="3C758E3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230F" w14:textId="77777777" w:rsidR="00084B3D" w:rsidRPr="004F7F0C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9C7EAA9" w14:textId="77777777" w:rsidR="00084B3D" w:rsidRPr="004F7F0C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5824B1C" w14:textId="77777777" w:rsidR="006952A8" w:rsidRPr="004F7F0C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7288326F" w14:textId="77777777" w:rsidR="00084B3D" w:rsidRPr="004F7F0C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E03AE2E" w14:textId="77777777" w:rsidR="006952A8" w:rsidRPr="004F7F0C" w:rsidRDefault="006952A8" w:rsidP="00474F87">
      <w:pPr>
        <w:tabs>
          <w:tab w:val="left" w:pos="1440"/>
          <w:tab w:val="left" w:pos="5040"/>
          <w:tab w:val="left" w:pos="594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="00474F87"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986889" w:rsidRPr="004F7F0C">
        <w:rPr>
          <w:rFonts w:ascii="Angsana New" w:hAnsi="Angsana New"/>
          <w:sz w:val="32"/>
          <w:szCs w:val="32"/>
          <w:cs/>
          <w:lang w:bidi="th-TH"/>
        </w:rPr>
        <w:t xml:space="preserve">คณะเภสัชศาสตร์   </w:t>
      </w:r>
      <w:r w:rsidR="00787632" w:rsidRPr="004F7F0C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474F87" w:rsidRPr="004F7F0C">
        <w:rPr>
          <w:rFonts w:ascii="Angsana New" w:hAnsi="Angsana New"/>
          <w:sz w:val="32"/>
          <w:szCs w:val="32"/>
          <w:lang w:bidi="th-TH"/>
        </w:rPr>
        <w:tab/>
      </w:r>
      <w:r w:rsidR="00787632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474F87" w:rsidRPr="004F7F0C">
        <w:rPr>
          <w:rFonts w:ascii="Angsana New" w:hAnsi="Angsana New"/>
          <w:sz w:val="32"/>
          <w:szCs w:val="32"/>
          <w:lang w:bidi="th-TH"/>
        </w:rPr>
        <w:tab/>
      </w:r>
      <w:r w:rsidR="00986889" w:rsidRPr="004F7F0C">
        <w:rPr>
          <w:rFonts w:ascii="Angsana New" w:hAnsi="Angsana New"/>
          <w:sz w:val="32"/>
          <w:szCs w:val="32"/>
          <w:cs/>
          <w:lang w:bidi="th-TH"/>
        </w:rPr>
        <w:t>เทคโนโลยีเภสัชกรรม</w:t>
      </w:r>
    </w:p>
    <w:p w14:paraId="1E3DFD3E" w14:textId="77777777" w:rsidR="006952A8" w:rsidRPr="004F7F0C" w:rsidRDefault="008C73E0" w:rsidP="002D3DA5">
      <w:pPr>
        <w:rPr>
          <w:rFonts w:ascii="Angsana New" w:hAnsi="Angsana New"/>
          <w:sz w:val="32"/>
          <w:szCs w:val="32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474F87"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D3DA5" w:rsidRPr="004F7F0C">
        <w:rPr>
          <w:rFonts w:ascii="Angsana New" w:hAnsi="Angsana New"/>
          <w:sz w:val="32"/>
          <w:szCs w:val="32"/>
          <w:cs/>
          <w:lang w:bidi="th-TH"/>
        </w:rPr>
        <w:t>เภสัชศาสตรบัณฑิต</w:t>
      </w:r>
      <w:r w:rsidR="002D3DA5" w:rsidRPr="004F7F0C">
        <w:rPr>
          <w:rFonts w:ascii="Angsana New" w:hAnsi="Angsana New"/>
          <w:sz w:val="32"/>
          <w:szCs w:val="32"/>
        </w:rPr>
        <w:t xml:space="preserve"> </w:t>
      </w:r>
    </w:p>
    <w:p w14:paraId="4B2907F8" w14:textId="77777777" w:rsidR="00AF1098" w:rsidRPr="004F7F0C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02383C6" w14:textId="77777777" w:rsidR="007A71DE" w:rsidRPr="004F7F0C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F7F0C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6D82EBC3" w14:textId="7EE21349" w:rsidR="006952A8" w:rsidRPr="004F7F0C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688"/>
        <w:gridCol w:w="430"/>
        <w:gridCol w:w="3298"/>
        <w:gridCol w:w="430"/>
        <w:gridCol w:w="1578"/>
        <w:gridCol w:w="430"/>
        <w:gridCol w:w="1434"/>
      </w:tblGrid>
      <w:tr w:rsidR="005E264E" w:rsidRPr="004F7F0C" w14:paraId="5CFB6930" w14:textId="77777777" w:rsidTr="0084108A">
        <w:tc>
          <w:tcPr>
            <w:tcW w:w="1688" w:type="dxa"/>
            <w:shd w:val="clear" w:color="auto" w:fill="auto"/>
            <w:vAlign w:val="center"/>
          </w:tcPr>
          <w:p w14:paraId="529B97D1" w14:textId="7AA411C5" w:rsidR="005E264E" w:rsidRPr="004F7F0C" w:rsidRDefault="00986889" w:rsidP="00385DD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sz w:val="32"/>
                <w:szCs w:val="32"/>
              </w:rPr>
              <w:t>PH</w:t>
            </w:r>
            <w:r w:rsidR="00DF1883">
              <w:rPr>
                <w:rFonts w:ascii="Angsana New" w:hAnsi="Angsana New"/>
                <w:sz w:val="32"/>
                <w:szCs w:val="32"/>
              </w:rPr>
              <w:t>A</w:t>
            </w:r>
            <w:r w:rsidRPr="004F7F0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77138">
              <w:rPr>
                <w:rFonts w:ascii="Angsana New" w:hAnsi="Angsana New"/>
                <w:sz w:val="32"/>
                <w:szCs w:val="32"/>
              </w:rPr>
              <w:t>512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61C1E71" w14:textId="77777777" w:rsidR="005E264E" w:rsidRPr="004F7F0C" w:rsidRDefault="005E264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6FC8B601" w14:textId="77777777" w:rsidR="005E264E" w:rsidRPr="004F7F0C" w:rsidRDefault="0057713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7713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เครื่องสำอาง</w:t>
            </w:r>
          </w:p>
        </w:tc>
        <w:tc>
          <w:tcPr>
            <w:tcW w:w="430" w:type="dxa"/>
            <w:shd w:val="clear" w:color="auto" w:fill="auto"/>
          </w:tcPr>
          <w:p w14:paraId="01FB4638" w14:textId="77777777" w:rsidR="005E264E" w:rsidRPr="004F7F0C" w:rsidRDefault="005E264E"/>
        </w:tc>
        <w:tc>
          <w:tcPr>
            <w:tcW w:w="1434" w:type="dxa"/>
            <w:shd w:val="clear" w:color="auto" w:fill="auto"/>
          </w:tcPr>
          <w:p w14:paraId="1FC17D94" w14:textId="77777777" w:rsidR="005E264E" w:rsidRPr="00002352" w:rsidRDefault="00577138">
            <w:pPr>
              <w:rPr>
                <w:rFonts w:ascii="Angsana New" w:hAnsi="Angsana New"/>
                <w:sz w:val="32"/>
                <w:szCs w:val="32"/>
              </w:rPr>
            </w:pPr>
            <w:r w:rsidRPr="00577138">
              <w:rPr>
                <w:rFonts w:ascii="Angsana New" w:hAnsi="Angsana New"/>
                <w:sz w:val="32"/>
                <w:szCs w:val="32"/>
              </w:rPr>
              <w:t>1 (1-0-2)</w:t>
            </w:r>
          </w:p>
        </w:tc>
      </w:tr>
      <w:tr w:rsidR="000A7C4F" w:rsidRPr="004F7F0C" w14:paraId="4A01E45F" w14:textId="77777777" w:rsidTr="0084108A">
        <w:tc>
          <w:tcPr>
            <w:tcW w:w="1688" w:type="dxa"/>
            <w:shd w:val="clear" w:color="auto" w:fill="auto"/>
            <w:vAlign w:val="center"/>
          </w:tcPr>
          <w:p w14:paraId="33FF3FCA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23EEAB1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22BE7EFD" w14:textId="77777777" w:rsidR="000A7C4F" w:rsidRPr="004F7F0C" w:rsidRDefault="000A7C4F" w:rsidP="0098688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sz w:val="32"/>
                <w:szCs w:val="32"/>
              </w:rPr>
              <w:t>(</w:t>
            </w:r>
            <w:r w:rsidR="00577138" w:rsidRPr="00577138">
              <w:rPr>
                <w:rFonts w:ascii="Angsana New" w:hAnsi="Angsana New"/>
                <w:sz w:val="32"/>
                <w:szCs w:val="32"/>
                <w:lang w:bidi="th-TH"/>
              </w:rPr>
              <w:t>Cosmetics</w:t>
            </w: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30" w:type="dxa"/>
            <w:shd w:val="clear" w:color="auto" w:fill="auto"/>
          </w:tcPr>
          <w:p w14:paraId="011A7EF7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0856F0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95EA5C9" w14:textId="77777777" w:rsidTr="0084108A">
        <w:tc>
          <w:tcPr>
            <w:tcW w:w="1688" w:type="dxa"/>
            <w:shd w:val="clear" w:color="auto" w:fill="auto"/>
            <w:vAlign w:val="center"/>
          </w:tcPr>
          <w:p w14:paraId="45A2DAC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3AF6B4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4BB2F648" w14:textId="6511F1CB" w:rsidR="000A7C4F" w:rsidRPr="00BE7DD9" w:rsidRDefault="00385DD5" w:rsidP="00385DD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DF1883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513 </w:t>
            </w:r>
            <w:r w:rsidRPr="00BE7D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ปฏิบัติการเครื่องสำอาง</w:t>
            </w:r>
          </w:p>
        </w:tc>
        <w:tc>
          <w:tcPr>
            <w:tcW w:w="430" w:type="dxa"/>
            <w:shd w:val="clear" w:color="auto" w:fill="auto"/>
          </w:tcPr>
          <w:p w14:paraId="2B9EF52F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C30DB6D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19A1842" w14:textId="77777777" w:rsidTr="0084108A">
        <w:tc>
          <w:tcPr>
            <w:tcW w:w="1688" w:type="dxa"/>
            <w:shd w:val="clear" w:color="auto" w:fill="auto"/>
            <w:vAlign w:val="center"/>
          </w:tcPr>
          <w:p w14:paraId="4F0AEAE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0E2ACC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430B6114" w14:textId="00B351F7" w:rsidR="000A7C4F" w:rsidRPr="00BE7DD9" w:rsidRDefault="00385DD5" w:rsidP="00385DD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DF1883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41</w:t>
            </w:r>
            <w:r w:rsidR="00DF1883">
              <w:rPr>
                <w:rFonts w:ascii="Angsana New" w:hAnsi="Angsana New"/>
                <w:sz w:val="32"/>
                <w:szCs w:val="32"/>
              </w:rPr>
              <w:t>1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E7DD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เทคโนโลยีเภสัชกรรม </w:t>
            </w:r>
            <w:r w:rsidRPr="00BE7DD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26980FD0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2A36658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2B707722" w14:textId="77777777" w:rsidTr="00FC6EE7">
        <w:tc>
          <w:tcPr>
            <w:tcW w:w="1688" w:type="dxa"/>
            <w:shd w:val="clear" w:color="auto" w:fill="auto"/>
            <w:vAlign w:val="center"/>
          </w:tcPr>
          <w:p w14:paraId="4FA17118" w14:textId="77777777" w:rsidR="00986889" w:rsidRPr="004F7F0C" w:rsidRDefault="0098688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F7C8CB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8304BD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FDB140F" w14:textId="45F57137" w:rsidR="00385DD5" w:rsidRPr="00BE7DD9" w:rsidRDefault="00385DD5" w:rsidP="00385DD5">
            <w:pPr>
              <w:rPr>
                <w:rFonts w:ascii="Angsana New" w:hAnsi="Angsana New"/>
                <w:sz w:val="32"/>
                <w:szCs w:val="32"/>
              </w:rPr>
            </w:pPr>
            <w:r w:rsidRPr="00BE7DD9">
              <w:rPr>
                <w:rFonts w:ascii="Angsana New" w:hAnsi="Angsana New"/>
                <w:sz w:val="32"/>
                <w:szCs w:val="32"/>
              </w:rPr>
              <w:t>PH</w:t>
            </w:r>
            <w:r w:rsidR="00DF1883">
              <w:rPr>
                <w:rFonts w:ascii="Angsana New" w:hAnsi="Angsana New"/>
                <w:sz w:val="32"/>
                <w:szCs w:val="32"/>
              </w:rPr>
              <w:t>A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41</w:t>
            </w:r>
            <w:r w:rsidR="00DF1883">
              <w:rPr>
                <w:rFonts w:ascii="Angsana New" w:hAnsi="Angsana New"/>
                <w:sz w:val="32"/>
                <w:szCs w:val="32"/>
              </w:rPr>
              <w:t>2</w:t>
            </w:r>
            <w:r w:rsidRPr="00BE7DD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BE7DD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ปฏิบัติการเทคโนโลยีเภสัชกรรม </w:t>
            </w:r>
            <w:r w:rsidRPr="00BE7DD9">
              <w:rPr>
                <w:rFonts w:ascii="Angsana New" w:hAnsi="Angsana New"/>
                <w:sz w:val="32"/>
                <w:szCs w:val="32"/>
              </w:rPr>
              <w:t>3</w:t>
            </w:r>
          </w:p>
          <w:p w14:paraId="329D54D3" w14:textId="77777777" w:rsidR="000A7C4F" w:rsidRPr="00BE7DD9" w:rsidRDefault="00577138" w:rsidP="005771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7DD9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DA09EC" w:rsidRPr="00BE7DD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ชั้นปีที่ </w:t>
            </w:r>
            <w:r w:rsidRPr="00BE7DD9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14:paraId="58CBE02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063B05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4F7F0C" w14:paraId="7401903C" w14:textId="77777777" w:rsidTr="00FC6EE7">
        <w:tc>
          <w:tcPr>
            <w:tcW w:w="1688" w:type="dxa"/>
            <w:shd w:val="clear" w:color="auto" w:fill="auto"/>
            <w:vAlign w:val="center"/>
          </w:tcPr>
          <w:p w14:paraId="14972D6B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6B62217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4467305" w14:textId="77777777" w:rsidR="00084B3D" w:rsidRPr="004F7F0C" w:rsidRDefault="00986889" w:rsidP="005771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sz w:val="32"/>
                <w:szCs w:val="32"/>
                <w:lang w:bidi="th-TH"/>
              </w:rPr>
              <w:t>01</w:t>
            </w:r>
          </w:p>
        </w:tc>
        <w:tc>
          <w:tcPr>
            <w:tcW w:w="430" w:type="dxa"/>
            <w:shd w:val="clear" w:color="auto" w:fill="auto"/>
          </w:tcPr>
          <w:p w14:paraId="6DB7562A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D7170CF" w14:textId="77777777" w:rsidR="00084B3D" w:rsidRPr="004F7F0C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4E3E21A2" w14:textId="77777777" w:rsidTr="00FC6EE7">
        <w:tc>
          <w:tcPr>
            <w:tcW w:w="1688" w:type="dxa"/>
            <w:shd w:val="clear" w:color="auto" w:fill="auto"/>
            <w:vAlign w:val="center"/>
          </w:tcPr>
          <w:p w14:paraId="7B07423B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084DC20" w14:textId="77777777" w:rsidR="000A7C4F" w:rsidRPr="004F7F0C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DD588E" wp14:editId="3A9AF62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B668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63FD99DB" w14:textId="77777777" w:rsidR="000A7C4F" w:rsidRPr="004F7F0C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30" w:type="dxa"/>
            <w:shd w:val="clear" w:color="auto" w:fill="auto"/>
          </w:tcPr>
          <w:p w14:paraId="1304456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5E7F210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4F7F0C" w14:paraId="17D3791B" w14:textId="77777777" w:rsidTr="00FC6EE7">
        <w:tc>
          <w:tcPr>
            <w:tcW w:w="1688" w:type="dxa"/>
            <w:shd w:val="clear" w:color="auto" w:fill="auto"/>
            <w:vAlign w:val="center"/>
          </w:tcPr>
          <w:p w14:paraId="409D2B2E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88E49B1" w14:textId="77777777" w:rsidR="00DD2911" w:rsidRPr="004F7F0C" w:rsidRDefault="00C41F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E1592E" wp14:editId="112729F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F4DC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35ADFE2B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30" w:type="dxa"/>
            <w:shd w:val="clear" w:color="auto" w:fill="auto"/>
          </w:tcPr>
          <w:p w14:paraId="6EFC7C8D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743319E" w14:textId="77777777" w:rsidR="00DD2911" w:rsidRPr="004F7F0C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1F7A1E33" w14:textId="77777777" w:rsidTr="00FC6EE7">
        <w:tc>
          <w:tcPr>
            <w:tcW w:w="1688" w:type="dxa"/>
            <w:shd w:val="clear" w:color="auto" w:fill="auto"/>
            <w:vAlign w:val="center"/>
          </w:tcPr>
          <w:p w14:paraId="26D9BA35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9C93BFA" w14:textId="77777777" w:rsidR="000A7C4F" w:rsidRPr="004F7F0C" w:rsidRDefault="0057713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681533A" wp14:editId="4A62AC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82550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51FE" id="Rectangle 15" o:spid="_x0000_s1026" style="position:absolute;margin-left:1.5pt;margin-top:6.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080EAC8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30" w:type="dxa"/>
            <w:shd w:val="clear" w:color="auto" w:fill="auto"/>
          </w:tcPr>
          <w:p w14:paraId="35FE890C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0DC5373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057E832A" w14:textId="77777777" w:rsidTr="00FC6EE7">
        <w:tc>
          <w:tcPr>
            <w:tcW w:w="1688" w:type="dxa"/>
            <w:shd w:val="clear" w:color="auto" w:fill="auto"/>
            <w:vAlign w:val="center"/>
          </w:tcPr>
          <w:p w14:paraId="2AE53F9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7C4E6D2" w14:textId="77777777" w:rsidR="000A7C4F" w:rsidRPr="004F7F0C" w:rsidRDefault="0057713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8F71FB" wp14:editId="08148B2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DA4BF" id="Rectangle 12" o:spid="_x0000_s1026" style="position:absolute;margin-left:1.35pt;margin-top:4.9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rx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5306" w:type="dxa"/>
            <w:gridSpan w:val="3"/>
            <w:shd w:val="clear" w:color="auto" w:fill="auto"/>
            <w:vAlign w:val="center"/>
          </w:tcPr>
          <w:p w14:paraId="17D7E48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30" w:type="dxa"/>
            <w:shd w:val="clear" w:color="auto" w:fill="auto"/>
          </w:tcPr>
          <w:p w14:paraId="50664C0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F80A673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7F0C" w14:paraId="5BD65BDD" w14:textId="77777777" w:rsidTr="00FC6EE7">
        <w:tc>
          <w:tcPr>
            <w:tcW w:w="2118" w:type="dxa"/>
            <w:gridSpan w:val="2"/>
            <w:shd w:val="clear" w:color="auto" w:fill="auto"/>
            <w:vAlign w:val="center"/>
          </w:tcPr>
          <w:p w14:paraId="617A9F9F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84A8DE6" w14:textId="788E55B3" w:rsidR="000A7C4F" w:rsidRPr="004F7F0C" w:rsidRDefault="00125E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43072" w:rsidRPr="00043072">
              <w:rPr>
                <w:rFonts w:ascii="Angsana New" w:hAnsi="Angsana New"/>
                <w:sz w:val="32"/>
                <w:szCs w:val="32"/>
                <w:cs/>
                <w:lang w:bidi="th-TH"/>
              </w:rPr>
              <w:t>.ดร.ภญ.วีริสา เช้าเจริญ</w:t>
            </w:r>
          </w:p>
        </w:tc>
        <w:tc>
          <w:tcPr>
            <w:tcW w:w="430" w:type="dxa"/>
            <w:shd w:val="clear" w:color="auto" w:fill="auto"/>
          </w:tcPr>
          <w:p w14:paraId="1F32830E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FDA6309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28163DE4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85123C6" w14:textId="77777777" w:rsidR="000A7C4F" w:rsidRPr="004F7F0C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57FD7" w:rsidRPr="004F7F0C" w14:paraId="1356C81E" w14:textId="77777777" w:rsidTr="00FC6EE7">
        <w:tc>
          <w:tcPr>
            <w:tcW w:w="2118" w:type="dxa"/>
            <w:gridSpan w:val="2"/>
            <w:shd w:val="clear" w:color="auto" w:fill="auto"/>
            <w:vAlign w:val="center"/>
          </w:tcPr>
          <w:p w14:paraId="498F0DB8" w14:textId="77777777" w:rsidR="00157FD7" w:rsidRPr="004F7F0C" w:rsidRDefault="00157F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100E1CEB" w14:textId="1E2E0C81" w:rsidR="00157FD7" w:rsidRPr="00385DD5" w:rsidRDefault="00125E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DB479F" w:rsidRPr="00385DD5">
              <w:rPr>
                <w:rFonts w:ascii="Angsana New" w:eastAsia="Cordia New" w:hAnsi="Angsana New"/>
                <w:sz w:val="32"/>
                <w:szCs w:val="32"/>
                <w:cs/>
              </w:rPr>
              <w:t>.ดร.ภญ.</w:t>
            </w:r>
            <w:r w:rsidR="00DB479F" w:rsidRPr="00385DD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สุชารัตน์ ลิ้มสิทธิชัยกุล</w:t>
            </w:r>
          </w:p>
        </w:tc>
        <w:tc>
          <w:tcPr>
            <w:tcW w:w="430" w:type="dxa"/>
            <w:shd w:val="clear" w:color="auto" w:fill="auto"/>
          </w:tcPr>
          <w:p w14:paraId="08782B62" w14:textId="77777777" w:rsidR="00157FD7" w:rsidRPr="004F7F0C" w:rsidRDefault="00157F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524F113" w14:textId="77777777" w:rsidR="00157FD7" w:rsidRPr="004F7F0C" w:rsidRDefault="00157F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7541084B" w14:textId="77777777" w:rsidR="00157FD7" w:rsidRPr="004F7F0C" w:rsidRDefault="00157F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AE80D65" w14:textId="77777777" w:rsidR="00157FD7" w:rsidRPr="004F7F0C" w:rsidRDefault="00157F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25EDB" w:rsidRPr="004F7F0C" w14:paraId="6D17CCAF" w14:textId="77777777" w:rsidTr="006619D1">
        <w:tc>
          <w:tcPr>
            <w:tcW w:w="2118" w:type="dxa"/>
            <w:gridSpan w:val="2"/>
            <w:shd w:val="clear" w:color="auto" w:fill="auto"/>
            <w:vAlign w:val="center"/>
          </w:tcPr>
          <w:p w14:paraId="0347D402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98" w:type="dxa"/>
            <w:shd w:val="clear" w:color="auto" w:fill="auto"/>
          </w:tcPr>
          <w:p w14:paraId="759D1189" w14:textId="08AC358C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.ดร.ภญ.ศราพร หริการภักดี</w:t>
            </w:r>
          </w:p>
        </w:tc>
        <w:tc>
          <w:tcPr>
            <w:tcW w:w="430" w:type="dxa"/>
            <w:shd w:val="clear" w:color="auto" w:fill="auto"/>
          </w:tcPr>
          <w:p w14:paraId="25B6B98C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6B44DD04" wp14:editId="4BDFD0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C094" id="Rectangle 20" o:spid="_x0000_s1026" style="position:absolute;margin-left:.3pt;margin-top:6.8pt;width:10pt;height:10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DtuJl9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F8F55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02E80CE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64525805" wp14:editId="46079ADF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80416" id="Rectangle 18" o:spid="_x0000_s1026" style="position:absolute;margin-left:1.9pt;margin-top:6.8pt;width:10pt;height:10.6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B42CF4F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25EDB" w:rsidRPr="004F7F0C" w14:paraId="2599587E" w14:textId="77777777" w:rsidTr="00157FD7">
        <w:trPr>
          <w:trHeight w:val="69"/>
        </w:trPr>
        <w:tc>
          <w:tcPr>
            <w:tcW w:w="2118" w:type="dxa"/>
            <w:gridSpan w:val="2"/>
            <w:shd w:val="clear" w:color="auto" w:fill="auto"/>
            <w:vAlign w:val="center"/>
          </w:tcPr>
          <w:p w14:paraId="4514554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381765DF" w14:textId="518EEE83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.ดร.ภญ.วีริสา เช้าเจริญ</w:t>
            </w:r>
            <w:r w:rsidRPr="00385DD5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74ABEBE2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CCD3BCC" wp14:editId="587BD2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5820" id="Rectangle 25" o:spid="_x0000_s1026" style="position:absolute;margin-left:.3pt;margin-top:6.8pt;width:10pt;height:10.6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DASONJ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2852F12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4A6B83A8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140DCD3" wp14:editId="50644B3D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48643" id="Rectangle 18" o:spid="_x0000_s1026" style="position:absolute;margin-left:1.9pt;margin-top:6.8pt;width:10pt;height:10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B1LoZf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9A68DC4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25EDB" w:rsidRPr="004F7F0C" w14:paraId="16569688" w14:textId="77777777" w:rsidTr="00385DD5">
        <w:trPr>
          <w:trHeight w:val="442"/>
        </w:trPr>
        <w:tc>
          <w:tcPr>
            <w:tcW w:w="2118" w:type="dxa"/>
            <w:gridSpan w:val="2"/>
            <w:shd w:val="clear" w:color="auto" w:fill="auto"/>
            <w:vAlign w:val="center"/>
          </w:tcPr>
          <w:p w14:paraId="06E4ADC6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0DEB29CC" w14:textId="39EDF8E6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.ดร.ภญ.ชุติมา สินสืบผล</w:t>
            </w:r>
          </w:p>
        </w:tc>
        <w:tc>
          <w:tcPr>
            <w:tcW w:w="430" w:type="dxa"/>
            <w:shd w:val="clear" w:color="auto" w:fill="auto"/>
          </w:tcPr>
          <w:p w14:paraId="11AF38AD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2A75307" wp14:editId="582914A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11A38" id="Rectangle 27" o:spid="_x0000_s1026" style="position:absolute;margin-left:.3pt;margin-top:6.8pt;width:10pt;height:10.6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dU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0iiHVC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A1DF5DB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3A6D7E18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B0A0DBB" wp14:editId="0BBD8838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3533" id="Rectangle 18" o:spid="_x0000_s1026" style="position:absolute;margin-left:1.9pt;margin-top:6.8pt;width:10pt;height:10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R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8B26A7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25EDB" w:rsidRPr="004F7F0C" w14:paraId="2E4E74AE" w14:textId="77777777" w:rsidTr="00157FD7">
        <w:tc>
          <w:tcPr>
            <w:tcW w:w="2118" w:type="dxa"/>
            <w:gridSpan w:val="2"/>
            <w:shd w:val="clear" w:color="auto" w:fill="auto"/>
            <w:vAlign w:val="center"/>
          </w:tcPr>
          <w:p w14:paraId="12D9AC49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43B32DEF" w14:textId="77DBB0F7" w:rsidR="00125EDB" w:rsidRPr="00F3078F" w:rsidRDefault="002A3A1B" w:rsidP="00125EDB">
            <w:pPr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ผศ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.ดร.ภญ.วิภาพร ขจรวงศ์วัฒนา</w:t>
            </w:r>
          </w:p>
        </w:tc>
        <w:tc>
          <w:tcPr>
            <w:tcW w:w="430" w:type="dxa"/>
            <w:shd w:val="clear" w:color="auto" w:fill="auto"/>
          </w:tcPr>
          <w:p w14:paraId="4BF5F34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011F7230" wp14:editId="2E6C44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7D371" id="Rectangle 33" o:spid="_x0000_s1026" style="position:absolute;margin-left:.3pt;margin-top:6.8pt;width:10pt;height:10.6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581DEC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524B594B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0A8CAAA9" wp14:editId="517BD14D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6F5D" id="Rectangle 18" o:spid="_x0000_s1026" style="position:absolute;margin-left:1.9pt;margin-top:6.8pt;width:10pt;height:10.6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z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f8Ys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CtOnFz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FAD8184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25EDB" w:rsidRPr="004F7F0C" w14:paraId="32BD0897" w14:textId="77777777" w:rsidTr="00157FD7">
        <w:tc>
          <w:tcPr>
            <w:tcW w:w="2118" w:type="dxa"/>
            <w:gridSpan w:val="2"/>
            <w:shd w:val="clear" w:color="auto" w:fill="auto"/>
            <w:vAlign w:val="center"/>
          </w:tcPr>
          <w:p w14:paraId="12DEF4E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98" w:type="dxa"/>
            <w:shd w:val="clear" w:color="auto" w:fill="auto"/>
          </w:tcPr>
          <w:p w14:paraId="0E652206" w14:textId="2F0014B0" w:rsidR="00125EDB" w:rsidRPr="00385DD5" w:rsidRDefault="002A3A1B" w:rsidP="00125EDB">
            <w:pPr>
              <w:rPr>
                <w:rFonts w:ascii="Angsana New" w:hAnsi="Angsana New"/>
                <w:sz w:val="32"/>
                <w:szCs w:val="32"/>
              </w:rPr>
            </w:pP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ผศ.ดร.ภญ.สุชารัตน์ ลิ้มสิทธิชัยกุล</w:t>
            </w:r>
            <w:r w:rsidR="00125EDB"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 xml:space="preserve">         </w:t>
            </w:r>
          </w:p>
        </w:tc>
        <w:tc>
          <w:tcPr>
            <w:tcW w:w="430" w:type="dxa"/>
            <w:shd w:val="clear" w:color="auto" w:fill="auto"/>
          </w:tcPr>
          <w:p w14:paraId="58D7023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6194623" wp14:editId="62A46FB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03743" id="Rectangle 36" o:spid="_x0000_s1026" style="position:absolute;margin-left:.3pt;margin-top:6.8pt;width:10pt;height:10.6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TxLnIy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B7BEC9D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6C312291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595E0EB3" wp14:editId="0866DFB8">
                      <wp:simplePos x="0" y="0"/>
                      <wp:positionH relativeFrom="column">
                        <wp:posOffset>24240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3FE8" id="Rectangle 18" o:spid="_x0000_s1026" style="position:absolute;margin-left:1.9pt;margin-top:6.8pt;width:10pt;height:10.6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BcOo8s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4080538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25EDB" w:rsidRPr="004F7F0C" w14:paraId="74058AA2" w14:textId="77777777" w:rsidTr="00157FD7">
        <w:tc>
          <w:tcPr>
            <w:tcW w:w="2118" w:type="dxa"/>
            <w:gridSpan w:val="2"/>
            <w:shd w:val="clear" w:color="auto" w:fill="auto"/>
            <w:vAlign w:val="center"/>
          </w:tcPr>
          <w:p w14:paraId="18FF5B21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757C567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D3CADAD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BDF9499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B5487C1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4E8A63E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1EC540A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9B2B5E7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1536183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668A1B6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C3E7C08" w14:textId="4B5491C2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  <w:p w14:paraId="7428FAC5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98" w:type="dxa"/>
            <w:shd w:val="clear" w:color="auto" w:fill="auto"/>
          </w:tcPr>
          <w:p w14:paraId="63295CC9" w14:textId="47E73DFC" w:rsidR="00125EDB" w:rsidRPr="00385DD5" w:rsidRDefault="00125EDB" w:rsidP="00125EDB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lastRenderedPageBreak/>
              <w:t>อ.ดร.ภ</w:t>
            </w:r>
            <w:r w:rsidR="002A3A1B"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ก.</w:t>
            </w:r>
            <w:r w:rsidR="002A3A1B"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 xml:space="preserve">นันทชัย หาญประมุขกุล         </w:t>
            </w:r>
          </w:p>
          <w:p w14:paraId="6219CBE9" w14:textId="4D5E02E0" w:rsidR="00125EDB" w:rsidRDefault="002A3A1B" w:rsidP="00125EDB">
            <w:pPr>
              <w:rPr>
                <w:rFonts w:ascii="Angsana New" w:eastAsia="Cordia New" w:hAnsi="Angsana New"/>
                <w:sz w:val="32"/>
                <w:szCs w:val="32"/>
                <w:lang w:bidi="th-TH"/>
              </w:rPr>
            </w:pP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อ.ดร.ภ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>ญ</w:t>
            </w:r>
            <w:r w:rsidRPr="002A3A1B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  <w:lang w:bidi="th-TH"/>
              </w:rPr>
              <w:t xml:space="preserve">นฤมล ช่างสาน </w:t>
            </w:r>
          </w:p>
          <w:p w14:paraId="2D7DE5B2" w14:textId="51E19D94" w:rsidR="00125EDB" w:rsidRDefault="00125EDB" w:rsidP="00125EDB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อ.ดร.ภญ.ยุพิน ลาวัณย์ประเสริฐ</w:t>
            </w:r>
          </w:p>
          <w:p w14:paraId="065F57B0" w14:textId="1C135A5A" w:rsidR="00125EDB" w:rsidRPr="00385DD5" w:rsidRDefault="00125EDB" w:rsidP="00125EDB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385DD5">
              <w:rPr>
                <w:rFonts w:ascii="Angsana New" w:eastAsia="Cordia New" w:hAnsi="Angsana New"/>
                <w:sz w:val="32"/>
                <w:szCs w:val="32"/>
                <w:cs/>
              </w:rPr>
              <w:t>อ.ภก.ดาวฤกษ์ เล่ห์มงคล</w:t>
            </w:r>
          </w:p>
          <w:p w14:paraId="1EAE78AE" w14:textId="68349B08" w:rsidR="00125EDB" w:rsidRDefault="00125EDB" w:rsidP="00125EDB">
            <w:pPr>
              <w:rPr>
                <w:rFonts w:ascii="Angsana New" w:eastAsia="Cordia New" w:hAnsi="Angsana New"/>
                <w:sz w:val="32"/>
                <w:szCs w:val="32"/>
                <w:lang w:bidi="th-TH"/>
              </w:rPr>
            </w:pP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อ.มุกด์ตรา ทองเวส</w:t>
            </w:r>
            <w:r>
              <w:rPr>
                <w:rFonts w:ascii="Angsana New" w:eastAsia="Cordia New" w:hAnsi="Angsana New"/>
                <w:sz w:val="32"/>
                <w:szCs w:val="32"/>
                <w:lang w:bidi="th-TH"/>
              </w:rPr>
              <w:t xml:space="preserve"> </w:t>
            </w:r>
          </w:p>
          <w:p w14:paraId="6900D33E" w14:textId="0B9B3D76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24308BDD" wp14:editId="5E6B58E5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63182</wp:posOffset>
                      </wp:positionV>
                      <wp:extent cx="127000" cy="135255"/>
                      <wp:effectExtent l="0" t="0" r="25400" b="1714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C753" id="Rectangle 18" o:spid="_x0000_s1026" style="position:absolute;margin-left:167.1pt;margin-top:4.95pt;width:10pt;height:10.6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agGA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" filled="f" strokeweight="1pt"/>
                  </w:pict>
                </mc:Fallback>
              </mc:AlternateContent>
            </w:r>
            <w:r w:rsidRPr="00F307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อ.ดร.ธงชัย กูบโคกกรวด </w:t>
            </w:r>
            <w:r w:rsidRPr="00F3078F">
              <w:rPr>
                <w:rFonts w:ascii="Angsana New" w:eastAsia="Cordia New" w:hAnsi="Angsana New"/>
                <w:sz w:val="32"/>
                <w:szCs w:val="32"/>
              </w:rPr>
              <w:t>(</w:t>
            </w:r>
            <w:r w:rsidRPr="00F3078F">
              <w:rPr>
                <w:rFonts w:ascii="Angsana New" w:eastAsia="Cordia New" w:hAnsi="Angsana New"/>
                <w:sz w:val="32"/>
                <w:szCs w:val="32"/>
                <w:cs/>
                <w:lang w:bidi="th-TH"/>
              </w:rPr>
              <w:t>นักวิจัยนาโนเวชสำอาง ศูนย์นาโนเทคโนโลยีแห่งชาติ สวทช.)</w:t>
            </w:r>
            <w:r w:rsidRPr="00385DD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340213DB" w14:textId="29B8EF76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303E2834" wp14:editId="3BF0BC4F">
                      <wp:simplePos x="0" y="0"/>
                      <wp:positionH relativeFrom="column">
                        <wp:posOffset>2132013</wp:posOffset>
                      </wp:positionH>
                      <wp:positionV relativeFrom="paragraph">
                        <wp:posOffset>58737</wp:posOffset>
                      </wp:positionV>
                      <wp:extent cx="127000" cy="135255"/>
                      <wp:effectExtent l="0" t="4128" r="21273" b="21272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B35B1" id="Rectangle 51" o:spid="_x0000_s1026" style="position:absolute;margin-left:167.9pt;margin-top:4.6pt;width:10pt;height:10.65pt;rotation:90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" fillcolor="black [3213]" strokeweight="1pt"/>
                  </w:pict>
                </mc:Fallback>
              </mc:AlternateContent>
            </w:r>
          </w:p>
          <w:p w14:paraId="4EC07AA5" w14:textId="0E72B6FB" w:rsidR="00125EDB" w:rsidRDefault="00125EDB" w:rsidP="00125ED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ห้อง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4-201 B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คณะเภสัชศาสตร์</w:t>
            </w:r>
          </w:p>
          <w:p w14:paraId="492DEDB9" w14:textId="06B84311" w:rsidR="00125EDB" w:rsidRPr="00385DD5" w:rsidRDefault="00125EDB" w:rsidP="00125ED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มกราคม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="00DF1883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0205ADA0" w14:textId="420AE309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1ED16E0C" wp14:editId="7B8EE562">
                      <wp:simplePos x="0" y="0"/>
                      <wp:positionH relativeFrom="column">
                        <wp:posOffset>6562</wp:posOffset>
                      </wp:positionH>
                      <wp:positionV relativeFrom="paragraph">
                        <wp:posOffset>1188085</wp:posOffset>
                      </wp:positionV>
                      <wp:extent cx="127000" cy="135255"/>
                      <wp:effectExtent l="0" t="0" r="25400" b="17145"/>
                      <wp:wrapNone/>
                      <wp:docPr id="5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9EDEA" id="Rectangle 18" o:spid="_x0000_s1026" style="position:absolute;margin-left:.5pt;margin-top:93.55pt;width:10pt;height:10.6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AB199B7" wp14:editId="5149FFF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879475</wp:posOffset>
                      </wp:positionV>
                      <wp:extent cx="127000" cy="135255"/>
                      <wp:effectExtent l="0" t="0" r="25400" b="1714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E0573" id="Rectangle 9" o:spid="_x0000_s1026" style="position:absolute;margin-left:1pt;margin-top:69.25pt;width:10pt;height:10.6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B0FABF8" wp14:editId="3467C9EC">
                      <wp:simplePos x="0" y="0"/>
                      <wp:positionH relativeFrom="column">
                        <wp:posOffset>1227</wp:posOffset>
                      </wp:positionH>
                      <wp:positionV relativeFrom="paragraph">
                        <wp:posOffset>595221</wp:posOffset>
                      </wp:positionV>
                      <wp:extent cx="127000" cy="135255"/>
                      <wp:effectExtent l="0" t="0" r="25400" b="1714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0BC1C" id="Rectangle 29" o:spid="_x0000_s1026" style="position:absolute;margin-left:.1pt;margin-top:46.85pt;width:10pt;height:10.6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24AEF41" wp14:editId="7FC95CE3">
                      <wp:simplePos x="0" y="0"/>
                      <wp:positionH relativeFrom="column">
                        <wp:posOffset>1227</wp:posOffset>
                      </wp:positionH>
                      <wp:positionV relativeFrom="paragraph">
                        <wp:posOffset>331750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6AE9E" id="Rectangle 12" o:spid="_x0000_s1026" style="position:absolute;margin-left:.1pt;margin-top:26.1pt;width:10pt;height:10.6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vqIg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6AFD6D38" wp14:editId="1753E7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8D7C9" id="Rectangle 38" o:spid="_x0000_s1026" style="position:absolute;margin-left:.3pt;margin-top:6.8pt;width:10pt;height:10.6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EE27751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41082E01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71D9A318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715FB40E" w14:textId="7B932493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7F8B6A1A" w14:textId="216DA096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7FA00052" w14:textId="1F56A4B2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552BB8A" w14:textId="7E52D86C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000DD45E" wp14:editId="0CDCFCDA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57785</wp:posOffset>
                      </wp:positionV>
                      <wp:extent cx="127000" cy="135255"/>
                      <wp:effectExtent l="0" t="4128" r="21273" b="21272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8BAAD" id="Rectangle 49" o:spid="_x0000_s1026" style="position:absolute;margin-left:82.9pt;margin-top:4.55pt;width:10pt;height:10.65pt;rotation:90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" fillcolor="black [3213]" strokeweight="1pt"/>
                  </w:pict>
                </mc:Fallback>
              </mc:AlternateContent>
            </w: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11F185A9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9A166C7" w14:textId="070DCD0E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FF0DDF3" w14:textId="37803BAC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6223D795" wp14:editId="5028E135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57150</wp:posOffset>
                      </wp:positionV>
                      <wp:extent cx="127000" cy="135255"/>
                      <wp:effectExtent l="0" t="0" r="25400" b="1714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6906D" id="Rectangle 22" o:spid="_x0000_s1026" style="position:absolute;margin-left:83.55pt;margin-top:4.5pt;width:10pt;height:10.6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qo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" filled="f" fillcolor="black" strokeweight="1pt"/>
                  </w:pict>
                </mc:Fallback>
              </mc:AlternateContent>
            </w:r>
            <w:r w:rsidRPr="00FC6EE7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  <w:p w14:paraId="167F7E49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41C632E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0159914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179E650B" w14:textId="05B6528B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7FF239C3" wp14:editId="5D8D68F1">
                      <wp:simplePos x="0" y="0"/>
                      <wp:positionH relativeFrom="column">
                        <wp:posOffset>32491</wp:posOffset>
                      </wp:positionH>
                      <wp:positionV relativeFrom="paragraph">
                        <wp:posOffset>1154747</wp:posOffset>
                      </wp:positionV>
                      <wp:extent cx="127000" cy="135255"/>
                      <wp:effectExtent l="0" t="4128" r="21273" b="21272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D4F5" id="Rectangle 10" o:spid="_x0000_s1026" style="position:absolute;margin-left:2.55pt;margin-top:90.9pt;width:10pt;height:10.65pt;rotation:90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" fillcolor="black [3213]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6415187" wp14:editId="277BDEC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886460</wp:posOffset>
                      </wp:positionV>
                      <wp:extent cx="127000" cy="135255"/>
                      <wp:effectExtent l="0" t="0" r="25400" b="1714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A6F2" id="Rectangle 18" o:spid="_x0000_s1026" style="position:absolute;margin-left:2.6pt;margin-top:69.8pt;width:10pt;height:10.6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F1GA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1E7D4424" wp14:editId="48A2F99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B52B" id="Rectangle 18" o:spid="_x0000_s1026" style="position:absolute;margin-left:1.9pt;margin-top:6.8pt;width:10pt;height:10.6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6139A581" wp14:editId="7B8F3FC5">
                      <wp:simplePos x="0" y="0"/>
                      <wp:positionH relativeFrom="column">
                        <wp:posOffset>18889</wp:posOffset>
                      </wp:positionH>
                      <wp:positionV relativeFrom="paragraph">
                        <wp:posOffset>633967</wp:posOffset>
                      </wp:positionV>
                      <wp:extent cx="127000" cy="135255"/>
                      <wp:effectExtent l="0" t="0" r="25400" b="17145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AC3C" id="Rectangle 18" o:spid="_x0000_s1026" style="position:absolute;margin-left:1.5pt;margin-top:49.9pt;width:10pt;height:10.6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" filled="f" strokeweight="1pt"/>
                  </w:pict>
                </mc:Fallback>
              </mc:AlternateContent>
            </w:r>
            <w:r w:rsidRPr="004F7F0C">
              <w:rPr>
                <w:rFonts w:ascii="Angsana New" w:hAnsi="Angsana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18E56B6" wp14:editId="0CA15E8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374015</wp:posOffset>
                      </wp:positionV>
                      <wp:extent cx="127000" cy="135255"/>
                      <wp:effectExtent l="0" t="0" r="25400" b="17145"/>
                      <wp:wrapNone/>
                      <wp:docPr id="4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D89FA" id="Rectangle 18" o:spid="_x0000_s1026" style="position:absolute;margin-left:1.25pt;margin-top:29.45pt;width:10pt;height:10.6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rE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" filled="f" strokeweight="1pt"/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2970321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665FE24D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07799199" w14:textId="01839048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5DD34417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5B0A29E3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0AC1110A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CE81853" w14:textId="383956BB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85F65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อาจารย์พิเศษ</w:t>
            </w:r>
          </w:p>
          <w:p w14:paraId="3EF9E632" w14:textId="76D08CAB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9B17129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400CEEE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EE7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  <w:p w14:paraId="7E0F2DDD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275F7A56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4E5033F" w14:textId="77777777" w:rsidR="00125EDB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0BA3EBC" w14:textId="77777777" w:rsidR="00125EDB" w:rsidRPr="004F7F0C" w:rsidRDefault="00125EDB" w:rsidP="00125ED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3A46EFA" w14:textId="49156D80" w:rsidR="007A71DE" w:rsidRPr="004F7F0C" w:rsidRDefault="00787632" w:rsidP="00FC6EE7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64225B1" w14:textId="77777777" w:rsidR="00436FEA" w:rsidRPr="004F7F0C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2ACCBF8" w14:textId="77777777" w:rsidR="00436FEA" w:rsidRPr="004F7F0C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A19CCAC" w14:textId="77777777" w:rsidR="00C41F22" w:rsidRPr="004F7F0C" w:rsidRDefault="00C41F22" w:rsidP="00B2517D">
      <w:pPr>
        <w:pStyle w:val="PlainText"/>
        <w:tabs>
          <w:tab w:val="left" w:pos="540"/>
          <w:tab w:val="left" w:pos="1080"/>
          <w:tab w:val="left" w:pos="1620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F7F0C">
        <w:rPr>
          <w:lang w:val="en-AU"/>
        </w:rPr>
        <w:tab/>
      </w:r>
      <w:r w:rsidRPr="004F7F0C">
        <w:rPr>
          <w:rFonts w:asciiTheme="majorBidi" w:hAnsiTheme="majorBidi" w:cstheme="majorBidi"/>
          <w:sz w:val="32"/>
          <w:szCs w:val="32"/>
          <w:cs/>
        </w:rPr>
        <w:t>หลังจากศึกษาแล้วนักศึกษาสามารถ</w:t>
      </w:r>
    </w:p>
    <w:p w14:paraId="50DC0B5B" w14:textId="1A6403B6" w:rsidR="00D95BA0" w:rsidRPr="00D95BA0" w:rsidRDefault="00D95BA0" w:rsidP="00D95BA0">
      <w:pPr>
        <w:tabs>
          <w:tab w:val="left" w:pos="1080"/>
        </w:tabs>
        <w:ind w:left="990" w:hanging="270"/>
        <w:rPr>
          <w:sz w:val="32"/>
          <w:szCs w:val="32"/>
        </w:rPr>
      </w:pPr>
      <w:r w:rsidRPr="00D95BA0">
        <w:rPr>
          <w:sz w:val="32"/>
          <w:szCs w:val="32"/>
          <w:rtl/>
          <w:cs/>
        </w:rPr>
        <w:t>1</w:t>
      </w:r>
      <w:r>
        <w:rPr>
          <w:rFonts w:hint="cs"/>
          <w:sz w:val="32"/>
          <w:szCs w:val="32"/>
          <w:rtl/>
          <w:cs/>
        </w:rPr>
        <w:t>)</w:t>
      </w:r>
      <w:r w:rsidRPr="00D95BA0">
        <w:rPr>
          <w:sz w:val="32"/>
          <w:szCs w:val="32"/>
          <w:rtl/>
          <w:cs/>
        </w:rPr>
        <w:t xml:space="preserve">. </w:t>
      </w:r>
      <w:r w:rsidRPr="00D95BA0">
        <w:rPr>
          <w:rFonts w:hint="cs"/>
          <w:sz w:val="32"/>
          <w:szCs w:val="32"/>
          <w:cs/>
          <w:lang w:bidi="th-TH"/>
        </w:rPr>
        <w:t>ระบุ</w:t>
      </w:r>
      <w:r w:rsidRPr="00D95BA0">
        <w:rPr>
          <w:sz w:val="32"/>
          <w:szCs w:val="32"/>
          <w:cs/>
          <w:lang w:bidi="th-TH"/>
        </w:rPr>
        <w:t>ชนิดและองค์ประกอบของผลิตภัณฑ์เครื่องสำอางชนิดต่างๆ</w:t>
      </w:r>
      <w:r w:rsidRPr="00D95BA0">
        <w:rPr>
          <w:rFonts w:hint="cs"/>
          <w:sz w:val="32"/>
          <w:szCs w:val="32"/>
          <w:cs/>
          <w:lang w:bidi="th-TH"/>
        </w:rPr>
        <w:t xml:space="preserve">ได้ </w:t>
      </w:r>
    </w:p>
    <w:p w14:paraId="24AC7F32" w14:textId="09EF10D2" w:rsidR="00D95BA0" w:rsidRPr="00D95BA0" w:rsidRDefault="00D95BA0" w:rsidP="00D95BA0">
      <w:pPr>
        <w:tabs>
          <w:tab w:val="left" w:pos="1080"/>
        </w:tabs>
        <w:ind w:left="990" w:hanging="270"/>
        <w:rPr>
          <w:sz w:val="32"/>
          <w:szCs w:val="32"/>
        </w:rPr>
      </w:pPr>
      <w:r w:rsidRPr="00D95BA0">
        <w:rPr>
          <w:sz w:val="32"/>
          <w:szCs w:val="32"/>
          <w:rtl/>
          <w:cs/>
        </w:rPr>
        <w:t>2</w:t>
      </w:r>
      <w:r>
        <w:rPr>
          <w:rFonts w:hint="cs"/>
          <w:sz w:val="32"/>
          <w:szCs w:val="32"/>
          <w:rtl/>
          <w:cs/>
        </w:rPr>
        <w:t>)</w:t>
      </w:r>
      <w:r w:rsidRPr="00D95BA0">
        <w:rPr>
          <w:sz w:val="32"/>
          <w:szCs w:val="32"/>
          <w:rtl/>
          <w:cs/>
        </w:rPr>
        <w:t xml:space="preserve">. </w:t>
      </w:r>
      <w:r w:rsidRPr="00D95BA0">
        <w:rPr>
          <w:rFonts w:hint="cs"/>
          <w:sz w:val="32"/>
          <w:szCs w:val="32"/>
          <w:cs/>
          <w:lang w:bidi="th-TH"/>
        </w:rPr>
        <w:t>จำแนก</w:t>
      </w:r>
      <w:r w:rsidRPr="00D95BA0">
        <w:rPr>
          <w:sz w:val="32"/>
          <w:szCs w:val="32"/>
          <w:cs/>
          <w:lang w:bidi="th-TH"/>
        </w:rPr>
        <w:t>ประเภทเภสัชภัณฑ์</w:t>
      </w:r>
      <w:r w:rsidRPr="00D95BA0">
        <w:rPr>
          <w:rFonts w:hint="cs"/>
          <w:sz w:val="32"/>
          <w:szCs w:val="32"/>
          <w:rtl/>
          <w:cs/>
        </w:rPr>
        <w:t xml:space="preserve"> </w:t>
      </w:r>
      <w:r w:rsidRPr="00D95BA0">
        <w:rPr>
          <w:sz w:val="32"/>
          <w:szCs w:val="32"/>
          <w:cs/>
          <w:lang w:bidi="th-TH"/>
        </w:rPr>
        <w:t>และเคมีภัณฑ์ที่ใช้ในเครื่องสำอางรวมทั้ง</w:t>
      </w:r>
      <w:r w:rsidRPr="00D95BA0">
        <w:rPr>
          <w:rFonts w:hint="cs"/>
          <w:sz w:val="32"/>
          <w:szCs w:val="32"/>
          <w:cs/>
          <w:lang w:bidi="th-TH"/>
        </w:rPr>
        <w:t>ระบุ</w:t>
      </w:r>
      <w:r w:rsidRPr="00D95BA0">
        <w:rPr>
          <w:sz w:val="32"/>
          <w:szCs w:val="32"/>
          <w:cs/>
          <w:lang w:bidi="th-TH"/>
        </w:rPr>
        <w:t>คุณสมบัติและหน้าที่ของสารแต่ละประเภท</w:t>
      </w:r>
      <w:r w:rsidRPr="00D95BA0">
        <w:rPr>
          <w:rFonts w:hint="cs"/>
          <w:sz w:val="32"/>
          <w:szCs w:val="32"/>
          <w:cs/>
          <w:lang w:bidi="th-TH"/>
        </w:rPr>
        <w:t>ได้</w:t>
      </w:r>
    </w:p>
    <w:p w14:paraId="0898728A" w14:textId="33650881" w:rsidR="00D95BA0" w:rsidRPr="00D95BA0" w:rsidRDefault="00D95BA0" w:rsidP="00D95BA0">
      <w:pPr>
        <w:tabs>
          <w:tab w:val="left" w:pos="1080"/>
        </w:tabs>
        <w:ind w:left="990" w:hanging="270"/>
        <w:rPr>
          <w:sz w:val="32"/>
          <w:szCs w:val="32"/>
        </w:rPr>
      </w:pPr>
      <w:r w:rsidRPr="00D95BA0">
        <w:rPr>
          <w:rFonts w:hint="cs"/>
          <w:sz w:val="32"/>
          <w:szCs w:val="32"/>
          <w:rtl/>
          <w:cs/>
        </w:rPr>
        <w:t>3</w:t>
      </w:r>
      <w:r>
        <w:rPr>
          <w:rFonts w:hint="cs"/>
          <w:sz w:val="32"/>
          <w:szCs w:val="32"/>
          <w:rtl/>
          <w:cs/>
        </w:rPr>
        <w:t>)</w:t>
      </w:r>
      <w:r w:rsidRPr="00D95BA0">
        <w:rPr>
          <w:rFonts w:hint="cs"/>
          <w:sz w:val="32"/>
          <w:szCs w:val="32"/>
          <w:rtl/>
          <w:cs/>
        </w:rPr>
        <w:t xml:space="preserve">. </w:t>
      </w:r>
      <w:r w:rsidRPr="00D95BA0">
        <w:rPr>
          <w:sz w:val="32"/>
          <w:szCs w:val="32"/>
          <w:cs/>
          <w:lang w:bidi="th-TH"/>
        </w:rPr>
        <w:t>เตรียมและประเมินคุณสมบัติทางกายภาพของผลิตภัณฑ์เครื่องสำอางชนิดต่างๆ</w:t>
      </w:r>
      <w:r w:rsidRPr="00D95BA0">
        <w:rPr>
          <w:rFonts w:hint="cs"/>
          <w:sz w:val="32"/>
          <w:szCs w:val="32"/>
          <w:cs/>
          <w:lang w:bidi="th-TH"/>
        </w:rPr>
        <w:t>ได้</w:t>
      </w:r>
    </w:p>
    <w:p w14:paraId="53BCEA2D" w14:textId="77777777" w:rsidR="00500DC0" w:rsidRPr="004F7F0C" w:rsidRDefault="00C50612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sz w:val="32"/>
          <w:szCs w:val="32"/>
          <w:lang w:bidi="th-TH"/>
        </w:rPr>
        <w:t>2</w:t>
      </w:r>
      <w:r w:rsidR="00500DC0" w:rsidRPr="004F7F0C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500DC0" w:rsidRPr="004F7F0C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F7F0C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860BA71" w14:textId="77777777" w:rsidR="00D95BA0" w:rsidRPr="00D95BA0" w:rsidRDefault="00550D17" w:rsidP="00D95BA0">
      <w:pPr>
        <w:jc w:val="thaiDistribute"/>
        <w:rPr>
          <w:rFonts w:ascii="Angsana New" w:eastAsia="Cordia New" w:hAnsi="Angsana New"/>
          <w:sz w:val="32"/>
          <w:szCs w:val="32"/>
          <w:lang w:eastAsia="th-TH"/>
        </w:rPr>
      </w:pPr>
      <w:r w:rsidRPr="00D95BA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95BA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D95BA0" w:rsidRPr="00D95BA0">
        <w:rPr>
          <w:rFonts w:ascii="Angsana New" w:eastAsia="Cordia New" w:hAnsi="Angsana New"/>
          <w:sz w:val="32"/>
          <w:szCs w:val="32"/>
          <w:cs/>
          <w:lang w:eastAsia="th-TH" w:bidi="th-TH"/>
        </w:rPr>
        <w:t>ส่วนประกอบที่สำคัญของเครื่องสำอาง และยาเตรียมที่มีลักษณะคล้ายเครื่องสำอาง  การตั้งสูตรตำรับ การผลิตและการควบคุมคุณภาพเครื่องสำอาง  กฎหมายและข้อบังคับเกี่ยวกับเครื่องสำอาง  การออกแบบบรรจุภัณฑ์</w:t>
      </w:r>
    </w:p>
    <w:p w14:paraId="11DD678E" w14:textId="77777777" w:rsidR="00D95BA0" w:rsidRPr="00D95BA0" w:rsidRDefault="00D95BA0" w:rsidP="00D95BA0">
      <w:pPr>
        <w:jc w:val="thaiDistribute"/>
        <w:rPr>
          <w:rFonts w:ascii="Angsana New" w:eastAsia="Cordia New" w:hAnsi="Angsana New"/>
          <w:sz w:val="32"/>
          <w:szCs w:val="32"/>
          <w:lang w:eastAsia="th-TH"/>
        </w:rPr>
      </w:pPr>
      <w:r w:rsidRPr="00D95BA0">
        <w:rPr>
          <w:rFonts w:ascii="Angsana New" w:eastAsia="Cordia New" w:hAnsi="Angsana New"/>
          <w:sz w:val="32"/>
          <w:szCs w:val="32"/>
          <w:rtl/>
          <w:cs/>
          <w:lang w:eastAsia="th-TH"/>
        </w:rPr>
        <w:tab/>
      </w:r>
      <w:r w:rsidRPr="00D95BA0">
        <w:rPr>
          <w:rFonts w:ascii="Angsana New" w:eastAsia="Cordia New" w:hAnsi="Angsana New"/>
          <w:sz w:val="32"/>
          <w:szCs w:val="32"/>
          <w:cs/>
          <w:lang w:eastAsia="th-TH"/>
        </w:rPr>
        <w:tab/>
      </w:r>
      <w:r w:rsidRPr="00D95BA0">
        <w:rPr>
          <w:rFonts w:ascii="Angsana New" w:eastAsia="Cordia New" w:hAnsi="Angsana New"/>
          <w:sz w:val="32"/>
          <w:szCs w:val="32"/>
          <w:lang w:eastAsia="th-TH"/>
        </w:rPr>
        <w:t>Important ingredients of cosmetics and drugs similar to cosmetics ; processing of cosmetic formulation and quality control; cosmetic laws and regulations ;  packaging design</w:t>
      </w:r>
    </w:p>
    <w:p w14:paraId="5D4806A7" w14:textId="1F1088E7" w:rsidR="0084108A" w:rsidRPr="00D95BA0" w:rsidRDefault="0084108A" w:rsidP="00D95BA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F34188C" w14:textId="77777777" w:rsidR="00663D50" w:rsidRPr="004F7F0C" w:rsidRDefault="00C50612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C9E9191" w14:textId="4E1316F4" w:rsidR="0051631E" w:rsidRPr="004F7F0C" w:rsidRDefault="00C41F2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4A345B" wp14:editId="45E1A11E">
                <wp:simplePos x="0" y="0"/>
                <wp:positionH relativeFrom="column">
                  <wp:posOffset>3353711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335C" id="Rectangle 26" o:spid="_x0000_s1026" style="position:absolute;margin-left:264.05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" fillcolor="black" strokeweight="1pt"/>
            </w:pict>
          </mc:Fallback>
        </mc:AlternateConten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D95BA0"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4F7F0C">
        <w:rPr>
          <w:rFonts w:ascii="Angsana New" w:hAnsi="Angsana New"/>
          <w:sz w:val="32"/>
          <w:szCs w:val="32"/>
          <w:lang w:bidi="th-TH"/>
        </w:rPr>
        <w:t>/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835351" w:rsidRPr="004F7F0C">
        <w:rPr>
          <w:rFonts w:ascii="Angsana New" w:hAnsi="Angsana New"/>
          <w:sz w:val="32"/>
          <w:szCs w:val="32"/>
          <w:lang w:bidi="th-TH"/>
        </w:rPr>
        <w:tab/>
      </w:r>
      <w:r w:rsidR="00835351" w:rsidRPr="004F7F0C">
        <w:rPr>
          <w:rFonts w:ascii="Angsana New" w:hAnsi="Angsana New"/>
          <w:sz w:val="32"/>
          <w:szCs w:val="32"/>
          <w:lang w:bidi="th-TH"/>
        </w:rPr>
        <w:tab/>
      </w:r>
      <w:r w:rsidR="00835351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>e-mail</w:t>
      </w:r>
      <w:r w:rsidR="008032C2" w:rsidRPr="004F7F0C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4F7F0C">
        <w:rPr>
          <w:rFonts w:ascii="Angsana New" w:hAnsi="Angsana New"/>
          <w:sz w:val="32"/>
          <w:szCs w:val="32"/>
          <w:lang w:bidi="th-TH"/>
        </w:rPr>
        <w:t>:</w:t>
      </w:r>
      <w:r w:rsidR="0084108A" w:rsidRPr="004F7F0C">
        <w:rPr>
          <w:rFonts w:ascii="Angsana New" w:hAnsi="Angsana New"/>
          <w:sz w:val="32"/>
          <w:szCs w:val="32"/>
          <w:lang w:bidi="th-TH"/>
        </w:rPr>
        <w:t xml:space="preserve"> </w:t>
      </w:r>
      <w:r w:rsidR="00CC2935">
        <w:rPr>
          <w:rFonts w:ascii="Angsana New" w:hAnsi="Angsana New"/>
          <w:sz w:val="32"/>
          <w:szCs w:val="32"/>
          <w:lang w:bidi="th-TH"/>
        </w:rPr>
        <w:t>……………………………….</w:t>
      </w:r>
    </w:p>
    <w:p w14:paraId="6A43584A" w14:textId="2893F2D6" w:rsidR="0051631E" w:rsidRPr="004F7F0C" w:rsidRDefault="00C41F2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7DF67A" wp14:editId="323F5451">
                <wp:simplePos x="0" y="0"/>
                <wp:positionH relativeFrom="column">
                  <wp:posOffset>3353711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254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399E" id="Rectangle 27" o:spid="_x0000_s1026" style="position:absolute;margin-left:264.05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pi0QHOIAAAAIAQAADwAAAAAAAAAAAAAAAAB5BAAAZHJzL2Rvd25y&#10;ZXYueG1sUEsFBgAAAAAEAAQA8wAAAIgFAAAAAA==&#10;" strokeweight="1pt"/>
            </w:pict>
          </mc:Fallback>
        </mc:AlternateContent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 w:rsidRPr="004F7F0C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4F7F0C">
        <w:rPr>
          <w:rFonts w:ascii="Angsana New" w:hAnsi="Angsana New"/>
          <w:sz w:val="32"/>
          <w:szCs w:val="32"/>
          <w:lang w:bidi="th-TH"/>
        </w:rPr>
        <w:t>:</w:t>
      </w:r>
      <w:r w:rsidR="008032C2" w:rsidRPr="004F7F0C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349F0F63" w14:textId="1828681B" w:rsidR="0051631E" w:rsidRPr="004F7F0C" w:rsidRDefault="00C41F2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913D7E" wp14:editId="3078BD72">
                <wp:simplePos x="0" y="0"/>
                <wp:positionH relativeFrom="column">
                  <wp:posOffset>3353711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2540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D1BA" id="Rectangle 28" o:spid="_x0000_s1026" style="position:absolute;margin-left:264.05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jbZ+zeIAAAAJAQAADwAAAAAAAAAAAAAAAAB5BAAAZHJzL2Rvd25y&#10;ZXYueG1sUEsFBgAAAAAEAAQA8wAAAIgFAAAAAA==&#10;" strokeweight="1pt"/>
            </w:pict>
          </mc:Fallback>
        </mc:AlternateContent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 w:rsidRPr="004F7F0C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4F7F0C">
        <w:rPr>
          <w:rFonts w:ascii="Angsana New" w:hAnsi="Angsana New"/>
          <w:sz w:val="32"/>
          <w:szCs w:val="32"/>
          <w:lang w:bidi="th-TH"/>
        </w:rPr>
        <w:t>:</w:t>
      </w:r>
      <w:r w:rsidR="008032C2" w:rsidRPr="004F7F0C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551E1025" w14:textId="6E50B284" w:rsidR="00DE35B4" w:rsidRDefault="00D95BA0" w:rsidP="0084108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35AFAAB" wp14:editId="4DB908AE">
                <wp:simplePos x="0" y="0"/>
                <wp:positionH relativeFrom="column">
                  <wp:posOffset>3357632</wp:posOffset>
                </wp:positionH>
                <wp:positionV relativeFrom="paragraph">
                  <wp:posOffset>50165</wp:posOffset>
                </wp:positionV>
                <wp:extent cx="137160" cy="152400"/>
                <wp:effectExtent l="0" t="0" r="15240" b="25400"/>
                <wp:wrapNone/>
                <wp:docPr id="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E70E" id="Rectangle 26" o:spid="_x0000_s1026" style="position:absolute;margin-left:264.4pt;margin-top:3.95pt;width:10.8pt;height:1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" fillcolor="black" strokeweight="1pt"/>
            </w:pict>
          </mc:Fallback>
        </mc:AlternateContent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/>
          <w:sz w:val="32"/>
          <w:szCs w:val="32"/>
          <w:lang w:bidi="th-TH"/>
        </w:rPr>
        <w:tab/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ๆ 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CC2935" w:rsidRPr="00CC2935">
        <w:rPr>
          <w:rFonts w:ascii="Angsana New" w:hAnsi="Angsana New"/>
          <w:sz w:val="32"/>
          <w:szCs w:val="32"/>
          <w:cs/>
          <w:lang w:bidi="th-TH"/>
        </w:rPr>
        <w:t>ห้อง 203 ตึก 4/2</w:t>
      </w:r>
      <w:r w:rsidR="0051631E" w:rsidRPr="004F7F0C">
        <w:rPr>
          <w:rFonts w:ascii="Angsana New" w:hAnsi="Angsana New" w:hint="cs"/>
          <w:sz w:val="32"/>
          <w:szCs w:val="32"/>
          <w:cs/>
          <w:lang w:bidi="th-TH"/>
        </w:rPr>
        <w:t>.....</w:t>
      </w:r>
      <w:r w:rsidR="008032C2" w:rsidRPr="004F7F0C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7D5E4AB5" w14:textId="77777777" w:rsidR="00E72B13" w:rsidRDefault="00E72B13" w:rsidP="0084108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409A304" w14:textId="04AB3B55" w:rsidR="00D95BA0" w:rsidRDefault="00D95BA0" w:rsidP="00FC6EE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380FD444" w14:textId="77777777" w:rsidR="00CC2935" w:rsidRDefault="00CC2935" w:rsidP="00FC6EE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30BFD4DA" w14:textId="28DD6100" w:rsidR="00D95BA0" w:rsidRDefault="00D95BA0" w:rsidP="00FC6EE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FDEF7F8" w14:textId="77777777" w:rsidR="00CC2935" w:rsidRDefault="00CC2935" w:rsidP="00FC6EE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C3E1FFF" w14:textId="38FF84B3" w:rsidR="00FC6EE7" w:rsidRPr="00FC6EE7" w:rsidRDefault="00FC6EE7" w:rsidP="00EB2E81">
      <w:pPr>
        <w:tabs>
          <w:tab w:val="left" w:pos="360"/>
        </w:tabs>
        <w:ind w:left="360"/>
        <w:jc w:val="center"/>
        <w:rPr>
          <w:rFonts w:ascii="Angsana New" w:hAnsi="Angsana New"/>
          <w:sz w:val="32"/>
          <w:szCs w:val="32"/>
        </w:rPr>
      </w:pPr>
      <w:r w:rsidRPr="00FC6EE7">
        <w:rPr>
          <w:rFonts w:ascii="Angsana New" w:hAnsi="Angsana New"/>
          <w:sz w:val="32"/>
          <w:szCs w:val="32"/>
          <w:cs/>
          <w:lang w:bidi="th-TH"/>
        </w:rPr>
        <w:lastRenderedPageBreak/>
        <w:t xml:space="preserve">หมวดที่ </w:t>
      </w:r>
      <w:r w:rsidRPr="00FC6EE7">
        <w:rPr>
          <w:rFonts w:ascii="Angsana New" w:hAnsi="Angsana New"/>
          <w:sz w:val="32"/>
          <w:szCs w:val="32"/>
        </w:rPr>
        <w:t>3</w:t>
      </w:r>
      <w:r w:rsidRPr="00FC6EE7">
        <w:rPr>
          <w:rFonts w:ascii="Angsana New" w:hAnsi="Angsana New"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565E6203" w14:textId="77777777" w:rsidR="00FC6EE7" w:rsidRPr="00FC6EE7" w:rsidRDefault="00FC6EE7" w:rsidP="00FC6EE7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FC6EE7">
        <w:rPr>
          <w:rFonts w:ascii="Angsana New" w:hAnsi="Angsana New"/>
          <w:sz w:val="32"/>
          <w:szCs w:val="32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 </w:t>
      </w:r>
    </w:p>
    <w:tbl>
      <w:tblPr>
        <w:tblpPr w:leftFromText="180" w:rightFromText="180" w:vertAnchor="page" w:horzAnchor="page" w:tblpX="550" w:tblpY="27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0"/>
        <w:gridCol w:w="507"/>
        <w:gridCol w:w="393"/>
        <w:gridCol w:w="450"/>
        <w:gridCol w:w="450"/>
        <w:gridCol w:w="450"/>
        <w:gridCol w:w="360"/>
        <w:gridCol w:w="360"/>
        <w:gridCol w:w="450"/>
        <w:gridCol w:w="450"/>
        <w:gridCol w:w="397"/>
        <w:gridCol w:w="381"/>
        <w:gridCol w:w="381"/>
        <w:gridCol w:w="383"/>
        <w:gridCol w:w="381"/>
        <w:gridCol w:w="381"/>
        <w:gridCol w:w="396"/>
        <w:gridCol w:w="450"/>
        <w:gridCol w:w="450"/>
        <w:gridCol w:w="360"/>
        <w:gridCol w:w="360"/>
        <w:gridCol w:w="360"/>
        <w:gridCol w:w="432"/>
        <w:gridCol w:w="450"/>
        <w:gridCol w:w="450"/>
        <w:gridCol w:w="450"/>
      </w:tblGrid>
      <w:tr w:rsidR="00EB2E81" w:rsidRPr="004F7F0C" w14:paraId="79BA54A7" w14:textId="77777777" w:rsidTr="00EB2E81">
        <w:trPr>
          <w:trHeight w:val="1350"/>
        </w:trPr>
        <w:tc>
          <w:tcPr>
            <w:tcW w:w="12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3BCFB0" w14:textId="77777777" w:rsidR="00EB2E81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1          </w:t>
            </w: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 xml:space="preserve">คุณธรรม 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</w:t>
            </w:r>
          </w:p>
          <w:p w14:paraId="2F9B67AF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จริยธรรม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568C2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BF8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</w:tcPr>
          <w:p w14:paraId="4CF185C6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2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ความรู้</w:t>
            </w:r>
          </w:p>
        </w:tc>
        <w:tc>
          <w:tcPr>
            <w:tcW w:w="1992" w:type="dxa"/>
            <w:gridSpan w:val="5"/>
            <w:tcBorders>
              <w:right w:val="single" w:sz="4" w:space="0" w:color="auto"/>
            </w:tcBorders>
          </w:tcPr>
          <w:p w14:paraId="68A5D8F1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3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717D" w14:textId="77777777" w:rsidR="00EB2E81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4    </w:t>
            </w: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038E9D62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ความสัมพันธ์ระหว่างบุคคลและความรับผิดชอบ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86B55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7A4E3B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highlight w:val="yellow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 xml:space="preserve">5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809AC" w14:textId="77777777" w:rsidR="00EB2E81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rtl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rtl/>
              </w:rPr>
              <w:t xml:space="preserve"> </w:t>
            </w:r>
            <w:r w:rsidRPr="00E86208">
              <w:rPr>
                <w:rFonts w:ascii="Angsana New" w:hAnsi="Angsana New"/>
                <w:b/>
                <w:bCs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ทักษะการ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2437D5F7" w14:textId="77777777" w:rsidR="00EB2E81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ปฏิบัติทาง</w:t>
            </w: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</w:t>
            </w:r>
          </w:p>
          <w:p w14:paraId="0D182D57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  <w:lang w:bidi="th-TH"/>
              </w:rPr>
              <w:t xml:space="preserve">         </w:t>
            </w:r>
            <w:r w:rsidRPr="004F7F0C">
              <w:rPr>
                <w:rFonts w:ascii="Angsana New" w:hAnsi="Angsana New"/>
                <w:b/>
                <w:bCs/>
                <w:cs/>
                <w:lang w:bidi="th-TH"/>
              </w:rPr>
              <w:t>วิชาชีพ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1674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</w:p>
        </w:tc>
      </w:tr>
      <w:tr w:rsidR="00EB2E81" w:rsidRPr="004F7F0C" w14:paraId="4633F018" w14:textId="77777777" w:rsidTr="00EB2E81">
        <w:trPr>
          <w:trHeight w:val="270"/>
        </w:trPr>
        <w:tc>
          <w:tcPr>
            <w:tcW w:w="378" w:type="dxa"/>
            <w:tcBorders>
              <w:top w:val="single" w:sz="4" w:space="0" w:color="auto"/>
            </w:tcBorders>
          </w:tcPr>
          <w:p w14:paraId="7C4E75E3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90D82F8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46664786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14:paraId="5CD2BAF1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B5A9289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>5</w:t>
            </w:r>
          </w:p>
        </w:tc>
        <w:tc>
          <w:tcPr>
            <w:tcW w:w="450" w:type="dxa"/>
          </w:tcPr>
          <w:p w14:paraId="7CB44338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450" w:type="dxa"/>
          </w:tcPr>
          <w:p w14:paraId="2A83B70D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60" w:type="dxa"/>
          </w:tcPr>
          <w:p w14:paraId="1A12435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60" w:type="dxa"/>
          </w:tcPr>
          <w:p w14:paraId="49AF383A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50" w:type="dxa"/>
          </w:tcPr>
          <w:p w14:paraId="620CE30F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5</w:t>
            </w:r>
          </w:p>
        </w:tc>
        <w:tc>
          <w:tcPr>
            <w:tcW w:w="450" w:type="dxa"/>
          </w:tcPr>
          <w:p w14:paraId="236F960F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97" w:type="dxa"/>
          </w:tcPr>
          <w:p w14:paraId="0ADC8E9A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81" w:type="dxa"/>
          </w:tcPr>
          <w:p w14:paraId="4A57528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81" w:type="dxa"/>
          </w:tcPr>
          <w:p w14:paraId="1306FCA9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383" w:type="dxa"/>
          </w:tcPr>
          <w:p w14:paraId="0E17A887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</w:rPr>
            </w:pPr>
            <w:r w:rsidRPr="004F7F0C">
              <w:rPr>
                <w:rFonts w:ascii="Angsana New" w:hAnsi="Angsana New"/>
                <w:b/>
                <w:bCs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3CA9014F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3AA40B5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4254DC8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C9E1165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>4</w:t>
            </w:r>
          </w:p>
        </w:tc>
        <w:tc>
          <w:tcPr>
            <w:tcW w:w="450" w:type="dxa"/>
          </w:tcPr>
          <w:p w14:paraId="670E396A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360" w:type="dxa"/>
          </w:tcPr>
          <w:p w14:paraId="27BD7CAA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360" w:type="dxa"/>
          </w:tcPr>
          <w:p w14:paraId="2B64417A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360" w:type="dxa"/>
          </w:tcPr>
          <w:p w14:paraId="4030B63E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7CC48F5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317B013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CAB746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4F7F0C">
              <w:rPr>
                <w:rFonts w:ascii="Angsana New" w:hAnsi="Angsana New"/>
                <w:b/>
                <w:bCs/>
                <w:rtl/>
                <w:cs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1E5C142" w14:textId="77777777" w:rsidR="00EB2E81" w:rsidRPr="004F7F0C" w:rsidRDefault="00EB2E81" w:rsidP="00EB2E8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rtl/>
                <w:cs/>
              </w:rPr>
            </w:pPr>
            <w:r>
              <w:rPr>
                <w:rFonts w:ascii="Angsana New" w:hAnsi="Angsana New" w:hint="cs"/>
                <w:b/>
                <w:bCs/>
                <w:rtl/>
                <w:cs/>
              </w:rPr>
              <w:t>4</w:t>
            </w:r>
          </w:p>
        </w:tc>
      </w:tr>
      <w:tr w:rsidR="00EB2E81" w:rsidRPr="004F7F0C" w14:paraId="708C9477" w14:textId="77777777" w:rsidTr="00EB2E81">
        <w:trPr>
          <w:trHeight w:val="283"/>
        </w:trPr>
        <w:tc>
          <w:tcPr>
            <w:tcW w:w="378" w:type="dxa"/>
          </w:tcPr>
          <w:p w14:paraId="518EB0DE" w14:textId="77777777" w:rsidR="00EB2E81" w:rsidRPr="00024CAA" w:rsidRDefault="00EB2E81" w:rsidP="00EB2E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60" w:type="dxa"/>
          </w:tcPr>
          <w:p w14:paraId="6A2420EB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507" w:type="dxa"/>
          </w:tcPr>
          <w:p w14:paraId="070FC346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93" w:type="dxa"/>
          </w:tcPr>
          <w:p w14:paraId="02C2F720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0C8F3DED" w14:textId="77777777" w:rsidR="00EB2E81" w:rsidRPr="006B09DE" w:rsidRDefault="00EB2E81" w:rsidP="00EB2E81">
            <w:pPr>
              <w:rPr>
                <w:rFonts w:ascii="Angsana New" w:hAnsi="Angsana New"/>
                <w:sz w:val="28"/>
                <w:szCs w:val="28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6E476285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439B8CB5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60" w:type="dxa"/>
          </w:tcPr>
          <w:p w14:paraId="4171C4CF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360" w:type="dxa"/>
          </w:tcPr>
          <w:p w14:paraId="449816DC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19B1D1B6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55C6FA26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97" w:type="dxa"/>
          </w:tcPr>
          <w:p w14:paraId="4D776523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81" w:type="dxa"/>
          </w:tcPr>
          <w:p w14:paraId="786FC7AD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381" w:type="dxa"/>
          </w:tcPr>
          <w:p w14:paraId="734C417D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83" w:type="dxa"/>
          </w:tcPr>
          <w:p w14:paraId="4F794C2C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81" w:type="dxa"/>
          </w:tcPr>
          <w:p w14:paraId="7B6C263F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81" w:type="dxa"/>
          </w:tcPr>
          <w:p w14:paraId="7F043F29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96" w:type="dxa"/>
          </w:tcPr>
          <w:p w14:paraId="60F806E5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262D7AE6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39D09F20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360" w:type="dxa"/>
          </w:tcPr>
          <w:p w14:paraId="137552BD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60" w:type="dxa"/>
          </w:tcPr>
          <w:p w14:paraId="16F3D469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360" w:type="dxa"/>
          </w:tcPr>
          <w:p w14:paraId="23287904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32" w:type="dxa"/>
          </w:tcPr>
          <w:p w14:paraId="62B7631F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30627FD8" w14:textId="77777777" w:rsidR="00EB2E81" w:rsidRPr="004F7F0C" w:rsidRDefault="00EB2E81" w:rsidP="00EB2E81">
            <w:pPr>
              <w:rPr>
                <w:rFonts w:ascii="Angsana New" w:hAnsi="Angsana New"/>
              </w:rPr>
            </w:pPr>
          </w:p>
        </w:tc>
        <w:tc>
          <w:tcPr>
            <w:tcW w:w="450" w:type="dxa"/>
          </w:tcPr>
          <w:p w14:paraId="4DCF444E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450" w:type="dxa"/>
          </w:tcPr>
          <w:p w14:paraId="237C3F13" w14:textId="77777777" w:rsidR="00EB2E81" w:rsidRPr="004F7F0C" w:rsidRDefault="00EB2E81" w:rsidP="00EB2E81">
            <w:pPr>
              <w:rPr>
                <w:rFonts w:ascii="Angsana New" w:hAnsi="Angsana New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</w:tr>
    </w:tbl>
    <w:p w14:paraId="7DE2E7E6" w14:textId="77777777" w:rsidR="00D64577" w:rsidRPr="004F7F0C" w:rsidRDefault="00FC6EE7" w:rsidP="00FC6EE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C6EE7">
        <w:rPr>
          <w:rFonts w:ascii="Angsana New" w:hAnsi="Angsana New"/>
          <w:sz w:val="32"/>
          <w:szCs w:val="32"/>
        </w:rPr>
        <w:t xml:space="preserve"> (Curriculum Mapping)</w:t>
      </w:r>
    </w:p>
    <w:p w14:paraId="41BFBDC0" w14:textId="77777777" w:rsidR="007D6AAB" w:rsidRPr="004F7F0C" w:rsidRDefault="007D6AAB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590A4DDA" w14:textId="77777777" w:rsidR="00D64577" w:rsidRPr="004F7F0C" w:rsidRDefault="00D64577" w:rsidP="008536AC">
      <w:pPr>
        <w:rPr>
          <w:rFonts w:ascii="Angsana New" w:hAnsi="Angsana New"/>
          <w:b/>
          <w:sz w:val="32"/>
          <w:szCs w:val="32"/>
          <w:lang w:bidi="th-TH"/>
        </w:rPr>
      </w:pPr>
      <w:r w:rsidRPr="004F7F0C">
        <w:rPr>
          <w:rFonts w:ascii="Angsana New" w:hAnsi="Angsana New"/>
          <w:b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   มีดังต่อไปนี้</w:t>
      </w:r>
    </w:p>
    <w:p w14:paraId="7B598FB7" w14:textId="77777777" w:rsidR="00315509" w:rsidRDefault="00914E23" w:rsidP="00315509">
      <w:pPr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Pr="004F7F0C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p w14:paraId="7F5B0661" w14:textId="77777777" w:rsidR="00EB2E81" w:rsidRPr="004F7F0C" w:rsidRDefault="00EB2E81" w:rsidP="00315509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3"/>
        <w:gridCol w:w="3791"/>
        <w:gridCol w:w="2551"/>
      </w:tblGrid>
      <w:tr w:rsidR="00EB2E81" w:rsidRPr="004F7F0C" w14:paraId="7FC08DA9" w14:textId="77777777" w:rsidTr="00EB2E81">
        <w:tc>
          <w:tcPr>
            <w:tcW w:w="675" w:type="dxa"/>
            <w:shd w:val="clear" w:color="auto" w:fill="auto"/>
          </w:tcPr>
          <w:p w14:paraId="35EB526C" w14:textId="77777777" w:rsidR="00315509" w:rsidRPr="004F7F0C" w:rsidRDefault="00315509" w:rsidP="00EB2E81">
            <w:pPr>
              <w:spacing w:line="360" w:lineRule="exact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33" w:type="dxa"/>
            <w:shd w:val="clear" w:color="auto" w:fill="auto"/>
          </w:tcPr>
          <w:p w14:paraId="1FC5C54A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91" w:type="dxa"/>
            <w:shd w:val="clear" w:color="auto" w:fill="auto"/>
          </w:tcPr>
          <w:p w14:paraId="012E6960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6C8D31E8" w14:textId="77777777" w:rsidR="00315509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70FF2698" w14:textId="77777777" w:rsidTr="00EB2E81">
        <w:tc>
          <w:tcPr>
            <w:tcW w:w="675" w:type="dxa"/>
            <w:shd w:val="clear" w:color="auto" w:fill="auto"/>
          </w:tcPr>
          <w:p w14:paraId="190785DB" w14:textId="77777777" w:rsidR="001120AE" w:rsidRPr="004F7F0C" w:rsidRDefault="00315509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4F7F0C">
              <w:rPr>
                <w:rFonts w:ascii="Angsana New" w:hAnsi="Angsana New"/>
                <w:b/>
                <w:sz w:val="32"/>
                <w:szCs w:val="32"/>
                <w:rtl/>
                <w:cs/>
              </w:rPr>
              <w:t>1.</w:t>
            </w:r>
            <w:r w:rsidRPr="004F7F0C">
              <w:rPr>
                <w:rFonts w:ascii="Angsana New" w:hAnsi="Angsana New"/>
                <w:b/>
                <w:sz w:val="32"/>
                <w:szCs w:val="32"/>
                <w:rtl/>
              </w:rPr>
              <w:t>1</w:t>
            </w:r>
          </w:p>
          <w:p w14:paraId="50A6E6F8" w14:textId="35FE999E" w:rsidR="00315509" w:rsidRPr="004F7F0C" w:rsidRDefault="00024CAA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</w:tc>
        <w:tc>
          <w:tcPr>
            <w:tcW w:w="2733" w:type="dxa"/>
            <w:shd w:val="clear" w:color="auto" w:fill="auto"/>
          </w:tcPr>
          <w:p w14:paraId="2DF78BB7" w14:textId="77777777" w:rsidR="00315509" w:rsidRPr="00D51B0E" w:rsidRDefault="00DF733F" w:rsidP="00EB2E81">
            <w:pPr>
              <w:spacing w:line="360" w:lineRule="exact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ตระหนักในคุณค่า คุณธรรม จริยธรรม จรรยาบรรณวิชาชีพ เสียสละ มีจิตอาสา ซื่อสัตย์ สุจริต มีระเบียบ วินัย และตรงต่อเวลา</w:t>
            </w:r>
          </w:p>
        </w:tc>
        <w:tc>
          <w:tcPr>
            <w:tcW w:w="3791" w:type="dxa"/>
            <w:shd w:val="clear" w:color="auto" w:fill="auto"/>
          </w:tcPr>
          <w:p w14:paraId="0CB7BA3C" w14:textId="6F83539E" w:rsidR="00633E32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b/>
                <w:sz w:val="28"/>
                <w:szCs w:val="28"/>
              </w:rPr>
            </w:pPr>
            <w:r w:rsidRPr="00D51B0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- </w:t>
            </w:r>
            <w:r w:rsidR="00DF733F"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บรรยายภาคทฤษฎี </w:t>
            </w:r>
            <w:r w:rsidR="00633E32"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พร้อม</w:t>
            </w:r>
            <w:r w:rsidR="00DF733F"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สอดแทรก</w:t>
            </w:r>
            <w:r w:rsidR="00A35425" w:rsidRPr="00D51B0E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เรื่องคุณธรรม </w:t>
            </w:r>
            <w:r w:rsidR="00633E32"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จริยธรรม จรรยาบรรณวิชาชีพที่เกี่ยวข้อง</w:t>
            </w:r>
          </w:p>
          <w:p w14:paraId="1044CC71" w14:textId="4C8DB657" w:rsidR="00633E32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  <w:r w:rsidRPr="00D51B0E">
              <w:rPr>
                <w:rFonts w:ascii="Angsana New" w:hAnsi="Angsana New" w:hint="cs"/>
                <w:b/>
                <w:sz w:val="28"/>
                <w:szCs w:val="28"/>
                <w:rtl/>
                <w:cs/>
              </w:rPr>
              <w:t xml:space="preserve">- </w:t>
            </w:r>
            <w:r w:rsidR="00A474DB" w:rsidRPr="00D51B0E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กำ</w:t>
            </w:r>
            <w:r w:rsidR="00A474DB"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หนดหลักเกณฑ์ต่างๆ เช่น การรับผิดชอบต่องานที่ได้รับมอบหมาย</w:t>
            </w:r>
            <w:r w:rsidR="00A474DB" w:rsidRPr="00D51B0E">
              <w:rPr>
                <w:rFonts w:ascii="Angsana New" w:hAnsi="Angsana New" w:hint="cs"/>
                <w:b/>
                <w:sz w:val="28"/>
                <w:szCs w:val="28"/>
                <w:rtl/>
                <w:cs/>
              </w:rPr>
              <w:t xml:space="preserve"> </w:t>
            </w:r>
            <w:r w:rsidR="00A474DB"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และให้แล้วเสร็จตาม</w:t>
            </w:r>
          </w:p>
        </w:tc>
        <w:tc>
          <w:tcPr>
            <w:tcW w:w="2551" w:type="dxa"/>
            <w:shd w:val="clear" w:color="auto" w:fill="auto"/>
          </w:tcPr>
          <w:p w14:paraId="1B4995A9" w14:textId="19B3AC27" w:rsidR="00612407" w:rsidRPr="00D51B0E" w:rsidRDefault="00612407" w:rsidP="00EB2E81">
            <w:pPr>
              <w:pStyle w:val="ListParagraph"/>
              <w:spacing w:line="360" w:lineRule="exact"/>
              <w:ind w:left="365"/>
              <w:jc w:val="thaiDistribute"/>
              <w:rPr>
                <w:rFonts w:ascii="Angsana New" w:hAnsi="Angsana New" w:cs="Angsana New"/>
                <w:b/>
                <w:sz w:val="28"/>
                <w:cs/>
              </w:rPr>
            </w:pPr>
          </w:p>
        </w:tc>
      </w:tr>
      <w:tr w:rsidR="00EB2E81" w:rsidRPr="004F7F0C" w14:paraId="67A73ABF" w14:textId="77777777" w:rsidTr="00EB2E81">
        <w:tc>
          <w:tcPr>
            <w:tcW w:w="675" w:type="dxa"/>
            <w:shd w:val="clear" w:color="auto" w:fill="auto"/>
          </w:tcPr>
          <w:p w14:paraId="0817F6C6" w14:textId="1A62CD4B" w:rsidR="00024CAA" w:rsidRDefault="00024CAA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rtl/>
                <w:cs/>
              </w:rPr>
              <w:t>1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b/>
                <w:sz w:val="32"/>
                <w:szCs w:val="32"/>
                <w:rtl/>
                <w:cs/>
              </w:rPr>
              <w:t>2</w:t>
            </w:r>
          </w:p>
          <w:p w14:paraId="035822D6" w14:textId="673D1673" w:rsidR="00024CAA" w:rsidRDefault="00024CAA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 w:rsidRPr="006B09DE">
              <w:rPr>
                <w:rFonts w:ascii="Wingdings" w:hAnsi="Wingdings" w:cs="Wingdings"/>
                <w:color w:val="000000"/>
                <w:sz w:val="20"/>
                <w:szCs w:val="20"/>
              </w:rPr>
              <w:t></w:t>
            </w:r>
          </w:p>
          <w:p w14:paraId="7761160B" w14:textId="77777777" w:rsidR="00024CAA" w:rsidRPr="004F7F0C" w:rsidRDefault="00024CAA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2733" w:type="dxa"/>
            <w:shd w:val="clear" w:color="auto" w:fill="auto"/>
          </w:tcPr>
          <w:p w14:paraId="6297A732" w14:textId="24234792" w:rsidR="00024CAA" w:rsidRPr="00D51B0E" w:rsidRDefault="00024CAA" w:rsidP="00EB2E81">
            <w:pPr>
              <w:spacing w:line="360" w:lineRule="exact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มีระเบียบวินัยตรงต่อเวลาและความรับผิด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ชอบต่อตนเองและสังคม</w:t>
            </w:r>
          </w:p>
        </w:tc>
        <w:tc>
          <w:tcPr>
            <w:tcW w:w="3791" w:type="dxa"/>
            <w:shd w:val="clear" w:color="auto" w:fill="auto"/>
          </w:tcPr>
          <w:p w14:paraId="6EF60519" w14:textId="4E05D69C" w:rsidR="00024CAA" w:rsidRPr="00D51B0E" w:rsidRDefault="00024C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-ชี้แจงการปฏิบัติตัว ความมีระเบียบวินัย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ตรงต่อเวลา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และความรับผิดชอบ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ในการเรียนตอนแนะนำรายวิชา</w:t>
            </w:r>
          </w:p>
        </w:tc>
        <w:tc>
          <w:tcPr>
            <w:tcW w:w="2551" w:type="dxa"/>
            <w:shd w:val="clear" w:color="auto" w:fill="auto"/>
          </w:tcPr>
          <w:p w14:paraId="6F2E8B69" w14:textId="77777777" w:rsidR="00024CAA" w:rsidRPr="00D51B0E" w:rsidRDefault="00024CAA" w:rsidP="00EB2E81">
            <w:pPr>
              <w:spacing w:line="360" w:lineRule="exact"/>
              <w:jc w:val="thaiDistribute"/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</w:p>
        </w:tc>
      </w:tr>
      <w:tr w:rsidR="00EB2E81" w:rsidRPr="004F7F0C" w14:paraId="7014A920" w14:textId="77777777" w:rsidTr="00EB2E81">
        <w:tc>
          <w:tcPr>
            <w:tcW w:w="675" w:type="dxa"/>
            <w:shd w:val="clear" w:color="auto" w:fill="auto"/>
          </w:tcPr>
          <w:p w14:paraId="78510541" w14:textId="57438260" w:rsidR="00D51B0E" w:rsidRDefault="00D51B0E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rtl/>
                <w:cs/>
              </w:rPr>
              <w:t>1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b/>
                <w:sz w:val="32"/>
                <w:szCs w:val="32"/>
                <w:rtl/>
                <w:cs/>
              </w:rPr>
              <w:t>3</w:t>
            </w:r>
          </w:p>
          <w:p w14:paraId="1F1FB5EA" w14:textId="1E92A747" w:rsidR="00D51B0E" w:rsidRDefault="00D51B0E" w:rsidP="00EB2E81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 w:rsidRPr="006B09DE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  <w:p w14:paraId="55B00284" w14:textId="77777777" w:rsidR="00D51B0E" w:rsidRPr="004F7F0C" w:rsidRDefault="00D51B0E" w:rsidP="00EB2E81">
            <w:pPr>
              <w:spacing w:line="360" w:lineRule="exact"/>
              <w:rPr>
                <w:rFonts w:ascii="Angsana New" w:hAnsi="Angsan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2733" w:type="dxa"/>
            <w:shd w:val="clear" w:color="auto" w:fill="auto"/>
          </w:tcPr>
          <w:p w14:paraId="5C5D659B" w14:textId="6473CD2A" w:rsidR="00D51B0E" w:rsidRPr="00D51B0E" w:rsidRDefault="00D51B0E" w:rsidP="00EB2E81">
            <w:pPr>
              <w:spacing w:line="360" w:lineRule="exact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เคารพและปฏิบัติตามจรรยาบรรณทางวิชาการและวิชาชีพ</w:t>
            </w:r>
          </w:p>
        </w:tc>
        <w:tc>
          <w:tcPr>
            <w:tcW w:w="3791" w:type="dxa"/>
            <w:shd w:val="clear" w:color="auto" w:fill="auto"/>
          </w:tcPr>
          <w:p w14:paraId="71286192" w14:textId="2C5C1821" w:rsidR="00D51B0E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b/>
                <w:sz w:val="28"/>
                <w:szCs w:val="28"/>
              </w:rPr>
            </w:pPr>
            <w:r w:rsidRPr="00D51B0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-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บรรยายภาคทฤษฎี พร้อมสอดแทรก</w:t>
            </w:r>
            <w:r w:rsidRPr="00D51B0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กรณีศึกษาเกี่ยวกับประเด็นทางจริยธรรม จรรยาบรรณวิชาชีพที่เกี่ยวข้อง</w:t>
            </w:r>
          </w:p>
          <w:p w14:paraId="060FDB7B" w14:textId="64167EA8" w:rsidR="00D51B0E" w:rsidRPr="00D51B0E" w:rsidRDefault="00D51B0E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D51B0E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อาจารย์ปฏิบัติตนเป็นตัวอย่างที่ดีทั้งด้าน</w:t>
            </w:r>
            <w:r w:rsidRPr="00D51B0E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ระเบียบวินัย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ตรงต่อเวลา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และความรับ</w:t>
            </w:r>
            <w:r w:rsidRPr="00D51B0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D51B0E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ผิดชอบ</w:t>
            </w:r>
          </w:p>
        </w:tc>
        <w:tc>
          <w:tcPr>
            <w:tcW w:w="2551" w:type="dxa"/>
            <w:shd w:val="clear" w:color="auto" w:fill="auto"/>
          </w:tcPr>
          <w:p w14:paraId="798BA7B9" w14:textId="7E435641" w:rsidR="00D51B0E" w:rsidRDefault="00D51B0E" w:rsidP="00EB2E81">
            <w:pPr>
              <w:spacing w:line="360" w:lineRule="exact"/>
              <w:jc w:val="thaiDistribute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D51B0E">
              <w:rPr>
                <w:sz w:val="28"/>
                <w:szCs w:val="28"/>
                <w:cs/>
                <w:lang w:bidi="th-TH"/>
              </w:rPr>
              <w:t>ประเมินความรับผิดชอบ</w:t>
            </w:r>
            <w:r w:rsidRPr="00D51B0E">
              <w:rPr>
                <w:sz w:val="28"/>
                <w:szCs w:val="28"/>
              </w:rPr>
              <w:t xml:space="preserve"> </w:t>
            </w:r>
            <w:r w:rsidRPr="00D51B0E">
              <w:rPr>
                <w:sz w:val="28"/>
                <w:szCs w:val="28"/>
                <w:cs/>
                <w:lang w:bidi="th-TH"/>
              </w:rPr>
              <w:t>และคุณธรรมจริยธรรม โดยเพื่อนร่วมชั้น</w:t>
            </w:r>
          </w:p>
          <w:p w14:paraId="2963ADF0" w14:textId="4F189CC7" w:rsidR="00D51B0E" w:rsidRPr="00D51B0E" w:rsidRDefault="00D51B0E" w:rsidP="00EB2E81">
            <w:pPr>
              <w:spacing w:line="360" w:lineRule="exact"/>
              <w:jc w:val="thaiDistribute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สังเกตพฤติกรรม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และการแสดงออก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ระหว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>่า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ง</w:t>
            </w:r>
            <w:r w:rsidRPr="00D51B0E"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>การ</w:t>
            </w:r>
            <w:r w:rsidRPr="00D51B0E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เรียน</w:t>
            </w:r>
            <w:r w:rsidRPr="00D51B0E">
              <w:rPr>
                <w:rFonts w:ascii="TH SarabunPSK" w:hAnsi="TH SarabunPSK"/>
                <w:sz w:val="28"/>
                <w:szCs w:val="28"/>
              </w:rPr>
              <w:t xml:space="preserve"> </w:t>
            </w:r>
          </w:p>
        </w:tc>
      </w:tr>
    </w:tbl>
    <w:p w14:paraId="3D4E74CE" w14:textId="77777777" w:rsidR="00263E01" w:rsidRPr="004F7F0C" w:rsidRDefault="00263E01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05E3CD78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p w14:paraId="5AEE3458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0"/>
        <w:gridCol w:w="3791"/>
        <w:gridCol w:w="2551"/>
      </w:tblGrid>
      <w:tr w:rsidR="00EB2E81" w:rsidRPr="004F7F0C" w14:paraId="28DD3F29" w14:textId="77777777" w:rsidTr="00EB2E81">
        <w:tc>
          <w:tcPr>
            <w:tcW w:w="568" w:type="dxa"/>
            <w:shd w:val="clear" w:color="auto" w:fill="auto"/>
          </w:tcPr>
          <w:p w14:paraId="0F4E24C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shd w:val="clear" w:color="auto" w:fill="auto"/>
          </w:tcPr>
          <w:p w14:paraId="43E591E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91" w:type="dxa"/>
            <w:shd w:val="clear" w:color="auto" w:fill="auto"/>
          </w:tcPr>
          <w:p w14:paraId="591B19D1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7FBA4B0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4426901E" w14:textId="77777777" w:rsidTr="00EB2E81">
        <w:tc>
          <w:tcPr>
            <w:tcW w:w="568" w:type="dxa"/>
            <w:shd w:val="clear" w:color="auto" w:fill="auto"/>
          </w:tcPr>
          <w:p w14:paraId="228A6BC1" w14:textId="77777777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2.1</w:t>
            </w:r>
          </w:p>
          <w:p w14:paraId="30EBBF85" w14:textId="33548915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7DAA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2840" w:type="dxa"/>
            <w:shd w:val="clear" w:color="auto" w:fill="auto"/>
          </w:tcPr>
          <w:p w14:paraId="5F1F2409" w14:textId="4D1BA66C" w:rsidR="00CF02EC" w:rsidRPr="00BE7DAA" w:rsidRDefault="00CF02E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791" w:type="dxa"/>
            <w:shd w:val="clear" w:color="auto" w:fill="auto"/>
          </w:tcPr>
          <w:p w14:paraId="1B95F69E" w14:textId="77777777" w:rsidR="00BE7DAA" w:rsidRPr="00BE7DAA" w:rsidRDefault="00CF02E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ร่วมกับการสื่อสารสองทาง โดยเน้นให้นักศึกษาค้นคว้าข้อมูลเพิ่มเติม</w:t>
            </w:r>
            <w:r w:rsidR="00BE7DAA"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</w:p>
          <w:p w14:paraId="48B65B7D" w14:textId="5323A378" w:rsidR="00CF02EC" w:rsidRPr="00BE7DAA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จัดการเรียนการสอนให้มีเนื้อหาเชื่อมโยงกับรายวิชาปฏิบัติการ</w:t>
            </w:r>
            <w:r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C7BB1DA" w14:textId="77777777" w:rsidR="00BE7DAA" w:rsidRPr="00BE7DAA" w:rsidRDefault="00CF02E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ประเมิน</w:t>
            </w: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และให้คะแนนจากการนําเสนอ </w:t>
            </w:r>
          </w:p>
          <w:p w14:paraId="5F78A216" w14:textId="77777777" w:rsidR="00CF02EC" w:rsidRPr="00BE7DAA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="00CF02EC"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CF02EC"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ประเมินจากการสอบข้อเขียน</w:t>
            </w:r>
          </w:p>
          <w:p w14:paraId="16E0ABAB" w14:textId="299ABB3A" w:rsidR="00BE7DAA" w:rsidRPr="00BE7DAA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ผลของปฏิบัติการ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และผลิตภัณฑ์ที่เตรียมได้</w:t>
            </w:r>
          </w:p>
        </w:tc>
      </w:tr>
      <w:tr w:rsidR="00EB2E81" w:rsidRPr="004F7F0C" w14:paraId="7A575A81" w14:textId="77777777" w:rsidTr="00EB2E81">
        <w:tc>
          <w:tcPr>
            <w:tcW w:w="568" w:type="dxa"/>
            <w:shd w:val="clear" w:color="auto" w:fill="auto"/>
          </w:tcPr>
          <w:p w14:paraId="2A0779C5" w14:textId="77777777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lastRenderedPageBreak/>
              <w:t>2.3</w:t>
            </w:r>
          </w:p>
          <w:p w14:paraId="5B832187" w14:textId="7BD748DD" w:rsidR="00CF02EC" w:rsidRPr="00BE7DAA" w:rsidRDefault="00CF02EC" w:rsidP="00EB2E81">
            <w:pPr>
              <w:spacing w:line="36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7DAA">
              <w:rPr>
                <w:rFonts w:ascii="Angsana New" w:hAnsi="Angsana New"/>
                <w:sz w:val="28"/>
                <w:szCs w:val="28"/>
              </w:rPr>
              <w:sym w:font="Wingdings" w:char="F06C"/>
            </w:r>
          </w:p>
        </w:tc>
        <w:tc>
          <w:tcPr>
            <w:tcW w:w="2840" w:type="dxa"/>
            <w:shd w:val="clear" w:color="auto" w:fill="auto"/>
          </w:tcPr>
          <w:p w14:paraId="0D133F5F" w14:textId="77777777" w:rsidR="00CF02EC" w:rsidRPr="00BE7DAA" w:rsidRDefault="00CF02E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 การใช้เครื่องมือที่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  <w:p w14:paraId="50AA19D3" w14:textId="3672E75E" w:rsidR="00CF02EC" w:rsidRPr="00BE7DAA" w:rsidRDefault="00CF02E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เหมาะสมกับการแก้ไขปัญหา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  <w:shd w:val="clear" w:color="auto" w:fill="auto"/>
          </w:tcPr>
          <w:p w14:paraId="7122E267" w14:textId="77777777" w:rsidR="00CF02EC" w:rsidRPr="00BE7DAA" w:rsidRDefault="00CF02EC" w:rsidP="00EB2E81">
            <w:pPr>
              <w:spacing w:line="360" w:lineRule="exact"/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>-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บรรยายโดยใช้ปัญหานำ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และตามด้วยการ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วิเคราะห์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แก้ไขปัญหาจากกรณีศึกษา</w:t>
            </w:r>
          </w:p>
          <w:p w14:paraId="28AD8F11" w14:textId="276FD678" w:rsidR="00CF02EC" w:rsidRPr="00BE7DAA" w:rsidRDefault="00CF02EC" w:rsidP="00EB2E81">
            <w:pPr>
              <w:spacing w:line="360" w:lineRule="exact"/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</w:pP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>-</w:t>
            </w:r>
            <w:r w:rsidRPr="00BE7DAA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มอบหมายงานให้ค้นคว้าเพิ่มเติม</w:t>
            </w:r>
            <w:r w:rsidR="00BE7DAA">
              <w:rPr>
                <w:rFonts w:ascii="Angsana New" w:hAnsi="Angsana New" w:hint="cs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BE7DAA"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เพื่อให้ผู้เรียนได้นำความรู้ภาคทฤษฎีไปประยุกต์ใช้</w:t>
            </w:r>
            <w:r w:rsid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จริงจนเกิดทักษะ</w:t>
            </w:r>
            <w:r w:rsidR="00BE7DAA"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และสามารถแก้ไขปัญหาที่เกิดขึ้นได้</w:t>
            </w:r>
          </w:p>
        </w:tc>
        <w:tc>
          <w:tcPr>
            <w:tcW w:w="2551" w:type="dxa"/>
            <w:shd w:val="clear" w:color="auto" w:fill="auto"/>
          </w:tcPr>
          <w:p w14:paraId="67FE0E7C" w14:textId="77777777" w:rsidR="00CF02EC" w:rsidRPr="00BE7DAA" w:rsidRDefault="00CF02E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ประเมินจากงานที่ได้รับมอบหมา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ย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  </w:t>
            </w:r>
            <w:r w:rsidRPr="00BE7DAA">
              <w:rPr>
                <w:rFonts w:ascii="MS Mincho" w:eastAsia="MS Mincho" w:hAnsi="MS Mincho" w:cs="MS Mincho"/>
                <w:sz w:val="28"/>
                <w:szCs w:val="28"/>
                <w:rtl/>
                <w:cs/>
              </w:rPr>
              <w:t> </w:t>
            </w:r>
          </w:p>
          <w:p w14:paraId="2AC486B9" w14:textId="77777777" w:rsidR="00CF02EC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="00CF02EC"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CF02EC"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ประเมินและให้คะแนนจากการนําเสนอ</w:t>
            </w:r>
          </w:p>
          <w:p w14:paraId="255649BB" w14:textId="50714218" w:rsidR="00BE7DAA" w:rsidRPr="00BE7DAA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BE7DAA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Pr="00BE7DAA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ผลของปฏิบัติการ</w:t>
            </w:r>
            <w:r w:rsidRPr="00BE7DA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E7DAA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และผลิตภัณฑ์ที่เตรียมได้</w:t>
            </w:r>
          </w:p>
        </w:tc>
      </w:tr>
    </w:tbl>
    <w:p w14:paraId="217FE3FE" w14:textId="77777777" w:rsidR="000B5F2E" w:rsidRPr="004F7F0C" w:rsidRDefault="000B5F2E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25A4191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p w14:paraId="5C288DE4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7"/>
        <w:gridCol w:w="3827"/>
        <w:gridCol w:w="2588"/>
      </w:tblGrid>
      <w:tr w:rsidR="00EB2E81" w:rsidRPr="004F7F0C" w14:paraId="78E3213D" w14:textId="77777777" w:rsidTr="00EB2E81">
        <w:tc>
          <w:tcPr>
            <w:tcW w:w="675" w:type="dxa"/>
            <w:shd w:val="clear" w:color="auto" w:fill="auto"/>
          </w:tcPr>
          <w:p w14:paraId="1B923DA8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14:paraId="545411AC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27" w:type="dxa"/>
            <w:shd w:val="clear" w:color="auto" w:fill="auto"/>
          </w:tcPr>
          <w:p w14:paraId="3836E3CD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88" w:type="dxa"/>
            <w:shd w:val="clear" w:color="auto" w:fill="auto"/>
          </w:tcPr>
          <w:p w14:paraId="2CCE140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290462A0" w14:textId="77777777" w:rsidTr="00EB2E81">
        <w:tc>
          <w:tcPr>
            <w:tcW w:w="675" w:type="dxa"/>
            <w:shd w:val="clear" w:color="auto" w:fill="auto"/>
          </w:tcPr>
          <w:p w14:paraId="4B36FE75" w14:textId="77777777" w:rsidR="00BE7DAA" w:rsidRDefault="00BE7DAA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3.3</w:t>
            </w:r>
          </w:p>
          <w:p w14:paraId="39B9A5CE" w14:textId="3B4EF4A1" w:rsidR="00BE7DAA" w:rsidRPr="004F7F0C" w:rsidRDefault="00E26920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9805E2">
              <w:rPr>
                <w:rFonts w:ascii="AngsanaUPC" w:hAnsi="AngsanaUPC" w:cs="AngsanaUPC"/>
                <w:sz w:val="28"/>
                <w:szCs w:val="28"/>
              </w:rPr>
              <w:sym w:font="Wingdings 2" w:char="F098"/>
            </w:r>
          </w:p>
        </w:tc>
        <w:tc>
          <w:tcPr>
            <w:tcW w:w="2697" w:type="dxa"/>
            <w:shd w:val="clear" w:color="auto" w:fill="auto"/>
          </w:tcPr>
          <w:p w14:paraId="221AA496" w14:textId="2303D6E4" w:rsidR="00BE7DAA" w:rsidRPr="009C1D3C" w:rsidRDefault="00BE7DAA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สามารถรวบรวม ศึกษา วิเคราะห์ สังเคราะห์ และสรุปประเด็นปัญหา และความต้องการ</w:t>
            </w:r>
          </w:p>
        </w:tc>
        <w:tc>
          <w:tcPr>
            <w:tcW w:w="3827" w:type="dxa"/>
            <w:shd w:val="clear" w:color="auto" w:fill="auto"/>
          </w:tcPr>
          <w:p w14:paraId="6557AC1D" w14:textId="77777777" w:rsidR="00BE7DAA" w:rsidRPr="009C1D3C" w:rsidRDefault="00BE7DAA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 และถาม</w:t>
            </w: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ตอบในชั้นเรียน และทำแบบฝึกหัด </w:t>
            </w:r>
          </w:p>
          <w:p w14:paraId="7328C350" w14:textId="0AD4A301" w:rsidR="00BE7DAA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กำหนดโจทย์</w:t>
            </w:r>
            <w:r w:rsidR="00E26920" w:rsidRPr="009C1D3C">
              <w:rPr>
                <w:rFonts w:ascii="Angsana New" w:hAnsi="Angsana New"/>
                <w:sz w:val="28"/>
                <w:szCs w:val="28"/>
              </w:rPr>
              <w:t>/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สูตรตำรับให้นักศึกษาฝึกคิด วิเคราะห์ หาแนวทางในการแก้ไข แล้วนำข้อสรุปที่ได้ไปใช้จริงในภาคปฏิบัติการ</w:t>
            </w:r>
          </w:p>
        </w:tc>
        <w:tc>
          <w:tcPr>
            <w:tcW w:w="2588" w:type="dxa"/>
            <w:shd w:val="clear" w:color="auto" w:fill="auto"/>
          </w:tcPr>
          <w:p w14:paraId="560F5E3D" w14:textId="0857C84D" w:rsidR="00E26920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ผลการสอบข้อเขียนในการสอบกลางภาคและปลายภาค</w:t>
            </w:r>
          </w:p>
          <w:p w14:paraId="7DD9D66F" w14:textId="70171CD6" w:rsidR="00BE7DAA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ผลของปฏิบัติการ</w:t>
            </w:r>
            <w:r w:rsidR="00E26920" w:rsidRPr="009C1D3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และผลิตภัณฑ์ที่เตรียมได้</w:t>
            </w:r>
          </w:p>
        </w:tc>
      </w:tr>
      <w:tr w:rsidR="00EB2E81" w:rsidRPr="004F7F0C" w14:paraId="356C249C" w14:textId="77777777" w:rsidTr="00EB2E81">
        <w:tc>
          <w:tcPr>
            <w:tcW w:w="675" w:type="dxa"/>
            <w:shd w:val="clear" w:color="auto" w:fill="auto"/>
          </w:tcPr>
          <w:p w14:paraId="1E3F230C" w14:textId="77777777" w:rsidR="00BE7DAA" w:rsidRDefault="00BE7DAA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3.4</w:t>
            </w:r>
          </w:p>
          <w:p w14:paraId="61E17E9A" w14:textId="5C4CE81C" w:rsidR="00BE7DAA" w:rsidRPr="004F7F0C" w:rsidRDefault="00E26920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97" w:type="dxa"/>
            <w:shd w:val="clear" w:color="auto" w:fill="auto"/>
          </w:tcPr>
          <w:p w14:paraId="22C2D68E" w14:textId="140FCF3D" w:rsidR="00BE7DAA" w:rsidRPr="009C1D3C" w:rsidRDefault="00BE7DAA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 เหมาะสม</w:t>
            </w:r>
          </w:p>
        </w:tc>
        <w:tc>
          <w:tcPr>
            <w:tcW w:w="3827" w:type="dxa"/>
            <w:shd w:val="clear" w:color="auto" w:fill="auto"/>
          </w:tcPr>
          <w:p w14:paraId="27ADBBB0" w14:textId="6AEB709B" w:rsidR="00BE7DAA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="00E26920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ยกตัวอย่างกรณีศึกษา ให้นักศึกษามีส่วนร่วมในการอภิปรายหาความเชื่อมโยงของปัญหา และนำความรู้ภาคบรรยายมาประยุกต์ใช้ในการแก้ไข</w:t>
            </w:r>
          </w:p>
        </w:tc>
        <w:tc>
          <w:tcPr>
            <w:tcW w:w="2588" w:type="dxa"/>
            <w:shd w:val="clear" w:color="auto" w:fill="auto"/>
          </w:tcPr>
          <w:p w14:paraId="4F0607F5" w14:textId="02D0F7CF" w:rsidR="00BE7DAA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="00BE7DAA"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ปรับและประยุกต์ใช้ความรู้ที่ได้เรียนมากับวิชาอื่นๆ </w:t>
            </w:r>
            <w:r w:rsidR="00BE7DAA" w:rsidRPr="009C1D3C">
              <w:rPr>
                <w:rFonts w:ascii="Angsana New" w:hAnsi="Angsana New"/>
                <w:sz w:val="28"/>
                <w:szCs w:val="28"/>
              </w:rPr>
              <w:t>(integrated)</w:t>
            </w:r>
          </w:p>
        </w:tc>
      </w:tr>
    </w:tbl>
    <w:p w14:paraId="0FCCBA4B" w14:textId="77777777" w:rsidR="006B3F9C" w:rsidRPr="004F7F0C" w:rsidRDefault="006B3F9C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C1381D3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4F7F0C">
        <w:rPr>
          <w:rFonts w:ascii="Angsana New" w:hAnsi="Angsana New"/>
          <w:bCs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130FC7D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7"/>
        <w:gridCol w:w="3827"/>
        <w:gridCol w:w="2551"/>
      </w:tblGrid>
      <w:tr w:rsidR="00EB2E81" w:rsidRPr="004F7F0C" w14:paraId="3D5EB366" w14:textId="77777777" w:rsidTr="00EB2E81">
        <w:tc>
          <w:tcPr>
            <w:tcW w:w="675" w:type="dxa"/>
            <w:shd w:val="clear" w:color="auto" w:fill="auto"/>
          </w:tcPr>
          <w:p w14:paraId="5368466E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14:paraId="6262CE70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827" w:type="dxa"/>
            <w:shd w:val="clear" w:color="auto" w:fill="auto"/>
          </w:tcPr>
          <w:p w14:paraId="03968EC9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41F05E4E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1C8F6B19" w14:textId="77777777" w:rsidTr="00EB2E81">
        <w:tc>
          <w:tcPr>
            <w:tcW w:w="675" w:type="dxa"/>
            <w:shd w:val="clear" w:color="auto" w:fill="auto"/>
          </w:tcPr>
          <w:p w14:paraId="75151A75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7F0C">
              <w:rPr>
                <w:rFonts w:ascii="AngsanaUPC" w:hAnsi="AngsanaUPC" w:cs="AngsanaUPC"/>
                <w:sz w:val="32"/>
                <w:szCs w:val="32"/>
                <w:rtl/>
                <w:cs/>
              </w:rPr>
              <w:t>4.1</w:t>
            </w:r>
          </w:p>
          <w:p w14:paraId="45A4E281" w14:textId="27A59903" w:rsidR="002B0801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97" w:type="dxa"/>
            <w:shd w:val="clear" w:color="auto" w:fill="auto"/>
          </w:tcPr>
          <w:p w14:paraId="44A86B4E" w14:textId="2A91C929" w:rsidR="00D97EB9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มีความสามารถในการติดต่อสื่อสารข่าวสารให้เป็นที่เข้าใจได้ถูกต้อง             </w:t>
            </w:r>
          </w:p>
        </w:tc>
        <w:tc>
          <w:tcPr>
            <w:tcW w:w="3827" w:type="dxa"/>
            <w:shd w:val="clear" w:color="auto" w:fill="auto"/>
          </w:tcPr>
          <w:p w14:paraId="29141349" w14:textId="706D9993" w:rsidR="00D97EB9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กําหนดกิจกรรมที่ต้องติดต่อประสานงาน</w:t>
            </w:r>
            <w:r w:rsidR="00554E18">
              <w:rPr>
                <w:rFonts w:ascii="Angsana New" w:hAnsi="Angsana New" w:hint="cs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เพื่อสร้างมนุษยสัมพันธ์ที่ดีระหว่างบุคคล</w:t>
            </w:r>
          </w:p>
        </w:tc>
        <w:tc>
          <w:tcPr>
            <w:tcW w:w="2551" w:type="dxa"/>
            <w:shd w:val="clear" w:color="auto" w:fill="auto"/>
          </w:tcPr>
          <w:p w14:paraId="357D2208" w14:textId="0625986F" w:rsidR="00D97EB9" w:rsidRPr="00554E18" w:rsidRDefault="00D97EB9" w:rsidP="00EB2E81">
            <w:pPr>
              <w:pStyle w:val="ListParagraph"/>
              <w:spacing w:line="360" w:lineRule="exact"/>
              <w:ind w:left="28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B2E81" w:rsidRPr="004F7F0C" w14:paraId="57007B57" w14:textId="77777777" w:rsidTr="00EB2E81">
        <w:tc>
          <w:tcPr>
            <w:tcW w:w="675" w:type="dxa"/>
            <w:shd w:val="clear" w:color="auto" w:fill="auto"/>
          </w:tcPr>
          <w:p w14:paraId="3A3476DE" w14:textId="77777777" w:rsidR="009C1D3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4.3</w:t>
            </w:r>
          </w:p>
          <w:p w14:paraId="18F118E0" w14:textId="09C10868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9805E2">
              <w:rPr>
                <w:rFonts w:ascii="AngsanaUPC" w:hAnsi="AngsanaUPC" w:cs="AngsanaUPC"/>
                <w:sz w:val="28"/>
                <w:szCs w:val="28"/>
              </w:rPr>
              <w:sym w:font="Wingdings 2" w:char="F098"/>
            </w:r>
          </w:p>
        </w:tc>
        <w:tc>
          <w:tcPr>
            <w:tcW w:w="2697" w:type="dxa"/>
            <w:shd w:val="clear" w:color="auto" w:fill="auto"/>
          </w:tcPr>
          <w:p w14:paraId="7454029E" w14:textId="4D6C2485" w:rsidR="009C1D3C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827" w:type="dxa"/>
            <w:shd w:val="clear" w:color="auto" w:fill="auto"/>
          </w:tcPr>
          <w:p w14:paraId="55F55EE8" w14:textId="2F12766C" w:rsidR="009C1D3C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มอบหมายงานให้มีการปฏิสัมพันธ์กับ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บุคคล และ</w:t>
            </w: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สังคม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ทำให้เกิดจิตสำนึกที่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พร้อมจะช่วยเหลือ และถ่ายทอดความรู้ให้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กับ</w:t>
            </w: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สังคม</w:t>
            </w:r>
          </w:p>
        </w:tc>
        <w:tc>
          <w:tcPr>
            <w:tcW w:w="2551" w:type="dxa"/>
            <w:shd w:val="clear" w:color="auto" w:fill="auto"/>
          </w:tcPr>
          <w:p w14:paraId="607E7F6B" w14:textId="452C19EE" w:rsidR="009C1D3C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554E18">
              <w:rPr>
                <w:rFonts w:ascii="Angsana New" w:hAnsi="Angsana New"/>
                <w:sz w:val="28"/>
                <w:szCs w:val="28"/>
                <w:rtl/>
                <w:cs/>
              </w:rPr>
              <w:t>-</w:t>
            </w:r>
            <w:r w:rsidRPr="00554E18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554E18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Pr="00554E18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ประเมินจาก</w:t>
            </w:r>
            <w:r w:rsidRPr="00554E18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กิจกรรมที่ได้รับมอบหมาย</w:t>
            </w:r>
            <w:r w:rsidRPr="00554E18">
              <w:rPr>
                <w:rFonts w:ascii="MS Mincho" w:eastAsia="MS Mincho" w:hAnsi="MS Mincho" w:cs="MS Mincho"/>
                <w:sz w:val="28"/>
                <w:szCs w:val="28"/>
                <w:rtl/>
                <w:cs/>
              </w:rPr>
              <w:t> </w:t>
            </w:r>
          </w:p>
          <w:p w14:paraId="4146DFB2" w14:textId="794DC237" w:rsidR="009C1D3C" w:rsidRPr="00554E18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554E18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- </w:t>
            </w:r>
            <w:r w:rsidRPr="00554E18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ประเมินการนำเสนองานที่รับมอบหมาย  โดยเพื่อน และอาจารย์ผู้ร่วมฟังด้วยแบบฟอร์มที่กำหนด</w:t>
            </w:r>
          </w:p>
        </w:tc>
      </w:tr>
    </w:tbl>
    <w:p w14:paraId="450C4E90" w14:textId="77777777" w:rsidR="00D97EB9" w:rsidRDefault="00D97EB9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934F85D" w14:textId="77777777" w:rsidR="00EB2E81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028E2D2" w14:textId="77777777" w:rsidR="00EB2E81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B9286BB" w14:textId="77777777" w:rsidR="00EB2E81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F4771BF" w14:textId="77777777" w:rsidR="00EB2E81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2E3A6F8" w14:textId="77777777" w:rsidR="00EB2E81" w:rsidRPr="004F7F0C" w:rsidRDefault="00EB2E81" w:rsidP="00D97EB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2EB1CC" w14:textId="77777777" w:rsidR="00D97EB9" w:rsidRDefault="00D97EB9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5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6D28E540" w14:textId="77777777" w:rsidR="00EB2E81" w:rsidRPr="004F7F0C" w:rsidRDefault="00EB2E81" w:rsidP="00D97EB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3941"/>
        <w:gridCol w:w="2551"/>
      </w:tblGrid>
      <w:tr w:rsidR="004F7F0C" w:rsidRPr="004F7F0C" w14:paraId="04582909" w14:textId="77777777" w:rsidTr="00EB2E81">
        <w:tc>
          <w:tcPr>
            <w:tcW w:w="648" w:type="dxa"/>
            <w:shd w:val="clear" w:color="auto" w:fill="auto"/>
          </w:tcPr>
          <w:p w14:paraId="0E679D87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38130349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41" w:type="dxa"/>
            <w:shd w:val="clear" w:color="auto" w:fill="auto"/>
          </w:tcPr>
          <w:p w14:paraId="4C71C6AF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43E00622" w14:textId="77777777" w:rsidR="00D97EB9" w:rsidRPr="004F7F0C" w:rsidRDefault="00D97EB9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C1D3C" w:rsidRPr="004F7F0C" w14:paraId="71D3A559" w14:textId="77777777" w:rsidTr="00EB2E81">
        <w:tc>
          <w:tcPr>
            <w:tcW w:w="648" w:type="dxa"/>
            <w:shd w:val="clear" w:color="auto" w:fill="auto"/>
          </w:tcPr>
          <w:p w14:paraId="043A7F9A" w14:textId="77777777" w:rsidR="009C1D3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5.2</w:t>
            </w:r>
          </w:p>
          <w:p w14:paraId="1CCDCF72" w14:textId="533DF18A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10" w:type="dxa"/>
            <w:shd w:val="clear" w:color="auto" w:fill="auto"/>
          </w:tcPr>
          <w:p w14:paraId="1E9C1C7C" w14:textId="0A6816A0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C1D3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มีทักษะในการใช้ เครื่องมือสื่อสารที่จําเป็นที่มีอยู่ในปัจจุบันในการทำงาน </w:t>
            </w:r>
          </w:p>
        </w:tc>
        <w:tc>
          <w:tcPr>
            <w:tcW w:w="3941" w:type="dxa"/>
            <w:shd w:val="clear" w:color="auto" w:fill="auto"/>
          </w:tcPr>
          <w:p w14:paraId="137CC64A" w14:textId="37F4FB60" w:rsid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color w:val="000000" w:themeColor="text1"/>
                <w:sz w:val="28"/>
                <w:szCs w:val="28"/>
              </w:rPr>
            </w:pP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 xml:space="preserve">มอบหมายงานให้ศึกษาค้นคว้าด้วยตนเอง 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rtl/>
                <w:cs/>
              </w:rPr>
              <w:t xml:space="preserve">  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Website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/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สื่อการสอน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 e-Learning 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rtl/>
                <w:cs/>
              </w:rPr>
              <w:t xml:space="preserve">  </w:t>
            </w:r>
          </w:p>
          <w:p w14:paraId="65FD933E" w14:textId="2D8137E6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339B8F42" w14:textId="388C7615" w:rsidR="009C1D3C" w:rsidRPr="009C1D3C" w:rsidRDefault="009C1D3C" w:rsidP="00EB2E81">
            <w:pPr>
              <w:pStyle w:val="ListParagraph"/>
              <w:spacing w:line="360" w:lineRule="exact"/>
              <w:ind w:left="342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9C1D3C" w:rsidRPr="004F7F0C" w14:paraId="156CB13D" w14:textId="77777777" w:rsidTr="00EB2E81">
        <w:tc>
          <w:tcPr>
            <w:tcW w:w="648" w:type="dxa"/>
            <w:shd w:val="clear" w:color="auto" w:fill="auto"/>
          </w:tcPr>
          <w:p w14:paraId="305C7011" w14:textId="34CFB789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7F0C">
              <w:rPr>
                <w:rFonts w:ascii="AngsanaUPC" w:hAnsi="AngsanaUPC" w:cs="AngsanaUPC"/>
                <w:sz w:val="32"/>
                <w:szCs w:val="32"/>
              </w:rPr>
              <w:t>5.3</w:t>
            </w:r>
          </w:p>
          <w:p w14:paraId="4C32848B" w14:textId="3526E98A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0C0856">
              <w:rPr>
                <w:rFonts w:ascii="Angsana New" w:hAnsi="Angsana New"/>
              </w:rPr>
              <w:sym w:font="Wingdings" w:char="F0A1"/>
            </w:r>
          </w:p>
        </w:tc>
        <w:tc>
          <w:tcPr>
            <w:tcW w:w="2610" w:type="dxa"/>
            <w:shd w:val="clear" w:color="auto" w:fill="auto"/>
          </w:tcPr>
          <w:p w14:paraId="4913ABED" w14:textId="7E7DDB19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มีทักษะการใช้เทคโนโลยีสารสนเทศ</w:t>
            </w:r>
          </w:p>
        </w:tc>
        <w:tc>
          <w:tcPr>
            <w:tcW w:w="3941" w:type="dxa"/>
            <w:shd w:val="clear" w:color="auto" w:fill="auto"/>
          </w:tcPr>
          <w:p w14:paraId="12B77E5D" w14:textId="3D4B4B36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กำหนดโจทย์</w:t>
            </w:r>
            <w:r w:rsidRPr="009C1D3C">
              <w:rPr>
                <w:rFonts w:ascii="Angsana New" w:hAnsi="Angsana New"/>
                <w:sz w:val="28"/>
                <w:szCs w:val="28"/>
              </w:rPr>
              <w:t>/</w:t>
            </w: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สูตรตำรับให้นักศึกษาใช้เทคโนโลยีสารสนเทศ ในการสืบค้น เพื่อหาคำตอบที่เกี่ยวข้อง และกำหนดให้มีการนำเสนอหน้าชั้นเรียน</w:t>
            </w:r>
          </w:p>
        </w:tc>
        <w:tc>
          <w:tcPr>
            <w:tcW w:w="2551" w:type="dxa"/>
            <w:shd w:val="clear" w:color="auto" w:fill="auto"/>
          </w:tcPr>
          <w:p w14:paraId="24777267" w14:textId="21901D5F" w:rsidR="009C1D3C" w:rsidRPr="009C1D3C" w:rsidRDefault="009C1D3C" w:rsidP="00EB2E81">
            <w:pPr>
              <w:pStyle w:val="ListParagraph"/>
              <w:spacing w:line="360" w:lineRule="exact"/>
              <w:ind w:left="342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9C1D3C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</w:tr>
      <w:tr w:rsidR="009C1D3C" w:rsidRPr="004F7F0C" w14:paraId="1A554F00" w14:textId="77777777" w:rsidTr="00EB2E81">
        <w:tc>
          <w:tcPr>
            <w:tcW w:w="648" w:type="dxa"/>
            <w:shd w:val="clear" w:color="auto" w:fill="auto"/>
          </w:tcPr>
          <w:p w14:paraId="733B1CCE" w14:textId="77777777" w:rsidR="009C1D3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5.4</w:t>
            </w:r>
          </w:p>
          <w:p w14:paraId="7CB552A1" w14:textId="2A2E7B6C" w:rsidR="009C1D3C" w:rsidRPr="004F7F0C" w:rsidRDefault="009C1D3C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004866">
              <w:rPr>
                <w:rFonts w:ascii="AngsanaUPC" w:hAnsi="AngsanaUPC" w:cs="AngsanaUPC" w:hint="cs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2610" w:type="dxa"/>
            <w:shd w:val="clear" w:color="auto" w:fill="auto"/>
          </w:tcPr>
          <w:p w14:paraId="532FE585" w14:textId="7BC34C1B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C1D3C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มีความสามารถใช้เทคโนโลยีสารสนเทศได้อย่างเหมาะสม </w:t>
            </w:r>
          </w:p>
        </w:tc>
        <w:tc>
          <w:tcPr>
            <w:tcW w:w="3941" w:type="dxa"/>
            <w:shd w:val="clear" w:color="auto" w:fill="auto"/>
          </w:tcPr>
          <w:p w14:paraId="6F85030B" w14:textId="3DE88F2E" w:rsidR="009C1D3C" w:rsidRPr="009C1D3C" w:rsidRDefault="009C1D3C" w:rsidP="00EB2E81">
            <w:pPr>
              <w:spacing w:line="360" w:lineRule="exact"/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</w:pP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-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  <w:lang w:bidi="th-TH"/>
              </w:rPr>
              <w:t>มอบหมายงานให้</w:t>
            </w: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นักศึกษานําเสนอ</w:t>
            </w:r>
            <w:r w:rsidRPr="009C1D3C">
              <w:rPr>
                <w:rFonts w:ascii="Angsana New" w:hAnsi="Angsana New"/>
                <w:sz w:val="28"/>
                <w:szCs w:val="28"/>
                <w:rtl/>
                <w:cs/>
              </w:rPr>
              <w:t xml:space="preserve"> </w:t>
            </w:r>
            <w:r w:rsidR="00ED2B17">
              <w:rPr>
                <w:rFonts w:ascii="Angsana New" w:hAnsi="Angsana New"/>
                <w:sz w:val="28"/>
                <w:szCs w:val="28"/>
                <w:cs/>
                <w:lang w:bidi="th-TH"/>
              </w:rPr>
              <w:t>โดย</w:t>
            </w:r>
            <w:r w:rsidRPr="009C1D3C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มีการประยุกต์ใช้เทคโนโลยีสารสนเทศอย่างเหมาะสมในการแก้ไขปัญหา</w:t>
            </w:r>
          </w:p>
        </w:tc>
        <w:tc>
          <w:tcPr>
            <w:tcW w:w="2551" w:type="dxa"/>
            <w:shd w:val="clear" w:color="auto" w:fill="auto"/>
          </w:tcPr>
          <w:p w14:paraId="5197B7A4" w14:textId="666800F8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-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  <w:lang w:bidi="th-TH"/>
              </w:rPr>
              <w:t>ประเมินและให้คะแนนจาก</w:t>
            </w:r>
            <w:r w:rsidR="00554E18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>ผล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งาน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554E18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>และ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9C1D3C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การนำเสนอ</w:t>
            </w:r>
          </w:p>
          <w:p w14:paraId="5CD2B421" w14:textId="0DDE08F5" w:rsidR="009C1D3C" w:rsidRPr="009C1D3C" w:rsidRDefault="009C1D3C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</w:tr>
    </w:tbl>
    <w:p w14:paraId="5F7B4762" w14:textId="77777777" w:rsidR="00315509" w:rsidRPr="004F7F0C" w:rsidRDefault="00315509" w:rsidP="008536AC">
      <w:pPr>
        <w:rPr>
          <w:rFonts w:ascii="Angsana New" w:hAnsi="Angsana New"/>
          <w:b/>
          <w:sz w:val="32"/>
          <w:szCs w:val="32"/>
          <w:lang w:bidi="th-TH"/>
        </w:rPr>
      </w:pPr>
    </w:p>
    <w:p w14:paraId="176E64C7" w14:textId="77777777" w:rsidR="00395D5F" w:rsidRDefault="00395D5F" w:rsidP="00395D5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4F7F0C">
        <w:rPr>
          <w:rFonts w:ascii="Angsana New" w:hAnsi="Angsana New"/>
          <w:bCs/>
          <w:sz w:val="32"/>
          <w:szCs w:val="32"/>
          <w:lang w:bidi="th-TH"/>
        </w:rPr>
        <w:t>6</w:t>
      </w:r>
      <w:r w:rsidRPr="004F7F0C">
        <w:rPr>
          <w:rFonts w:ascii="Angsana New" w:hAnsi="Angsana New"/>
          <w:b/>
          <w:sz w:val="32"/>
          <w:szCs w:val="32"/>
          <w:lang w:bidi="th-TH"/>
        </w:rPr>
        <w:t>.</w:t>
      </w:r>
      <w:r w:rsidRPr="004F7F0C">
        <w:rPr>
          <w:rFonts w:ascii="Angsana New" w:hAnsi="Angsana New"/>
          <w:b/>
          <w:sz w:val="32"/>
          <w:szCs w:val="32"/>
          <w:lang w:bidi="th-TH"/>
        </w:rPr>
        <w:tab/>
      </w:r>
      <w:r w:rsidRPr="004F7F0C">
        <w:rPr>
          <w:rFonts w:ascii="Angsana New" w:hAnsi="Angsana New"/>
          <w:bCs/>
          <w:sz w:val="32"/>
          <w:szCs w:val="32"/>
          <w:cs/>
          <w:lang w:bidi="th-TH"/>
        </w:rPr>
        <w:t>ด้านทักษะการปฏิบัติทางวิชาชีพ</w:t>
      </w:r>
    </w:p>
    <w:p w14:paraId="0289583B" w14:textId="77777777" w:rsidR="00EB2E81" w:rsidRPr="004F7F0C" w:rsidRDefault="00EB2E81" w:rsidP="00395D5F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923"/>
        <w:gridCol w:w="2551"/>
      </w:tblGrid>
      <w:tr w:rsidR="00EB2E81" w:rsidRPr="004F7F0C" w14:paraId="531DE36F" w14:textId="77777777" w:rsidTr="00EB2E81">
        <w:tc>
          <w:tcPr>
            <w:tcW w:w="675" w:type="dxa"/>
            <w:shd w:val="clear" w:color="auto" w:fill="auto"/>
          </w:tcPr>
          <w:p w14:paraId="011CE889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auto"/>
          </w:tcPr>
          <w:p w14:paraId="4D1172C3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923" w:type="dxa"/>
            <w:shd w:val="clear" w:color="auto" w:fill="auto"/>
          </w:tcPr>
          <w:p w14:paraId="316C7603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28F827DC" w14:textId="77777777" w:rsidR="00395D5F" w:rsidRPr="004F7F0C" w:rsidRDefault="00395D5F" w:rsidP="00EB2E81">
            <w:pPr>
              <w:spacing w:line="360" w:lineRule="exact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F7F0C">
              <w:rPr>
                <w:rFonts w:ascii="AngsanaUPC" w:hAnsi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B2E81" w:rsidRPr="004F7F0C" w14:paraId="39974CF6" w14:textId="77777777" w:rsidTr="00EB2E81">
        <w:tc>
          <w:tcPr>
            <w:tcW w:w="675" w:type="dxa"/>
            <w:shd w:val="clear" w:color="auto" w:fill="auto"/>
          </w:tcPr>
          <w:p w14:paraId="7984E7FE" w14:textId="77777777" w:rsidR="009C1D3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6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3</w:t>
            </w:r>
          </w:p>
          <w:p w14:paraId="01891872" w14:textId="7AC50224" w:rsidR="00BE2222" w:rsidRPr="004F7F0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  <w:r w:rsidRPr="00004866">
              <w:rPr>
                <w:rFonts w:ascii="AngsanaUPC" w:hAnsi="AngsanaUPC" w:cs="AngsanaUPC" w:hint="cs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2601" w:type="dxa"/>
            <w:shd w:val="clear" w:color="auto" w:fill="auto"/>
          </w:tcPr>
          <w:p w14:paraId="037B7A86" w14:textId="7F298191" w:rsidR="009C1D3C" w:rsidRPr="00EB2E81" w:rsidRDefault="00EA5E55" w:rsidP="00EB2E81">
            <w:pPr>
              <w:tabs>
                <w:tab w:val="left" w:pos="360"/>
                <w:tab w:val="left" w:pos="1106"/>
                <w:tab w:val="left" w:pos="1871"/>
                <w:tab w:val="left" w:pos="1877"/>
              </w:tabs>
              <w:spacing w:line="360" w:lineRule="exact"/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มีทักษะด้านการผลิตเครื่องสำอางในรูปแบบต่างๆ โดยเรียนรู้ถึงขั้นตอน กระบวนการ ตลอดจนเครื่องจักรที่ใช้ในการผลิตเครื่องสำอางที่ใช้ในอุตสาหกรรม</w:t>
            </w:r>
          </w:p>
        </w:tc>
        <w:tc>
          <w:tcPr>
            <w:tcW w:w="3923" w:type="dxa"/>
            <w:shd w:val="clear" w:color="auto" w:fill="auto"/>
          </w:tcPr>
          <w:p w14:paraId="1A5E41B0" w14:textId="276D7B22" w:rsidR="00EA5E55" w:rsidRPr="00EB2E81" w:rsidRDefault="00EA5E55" w:rsidP="00EB2E81">
            <w:pPr>
              <w:tabs>
                <w:tab w:val="left" w:pos="1134"/>
                <w:tab w:val="left" w:pos="1871"/>
              </w:tabs>
              <w:spacing w:line="360" w:lineRule="exact"/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บรรยาย/กำหนดโจทย์/ปัญหาเกี่ยวกับสูตรตำรับเครื่องสำอาง โดยมุ่งเน้นการนำความรู้ในกระบวนการผลิตมาใช้พิจารณา และพัฒนาคุณภาพตำรับเครื่องสำอางที่มีคุณภาพดี</w:t>
            </w:r>
          </w:p>
          <w:p w14:paraId="3318277F" w14:textId="5166AAA5" w:rsidR="009C1D3C" w:rsidRPr="00EB2E81" w:rsidRDefault="009C1D3C" w:rsidP="00EB2E81">
            <w:pPr>
              <w:spacing w:line="360" w:lineRule="exact"/>
              <w:jc w:val="thaiDistribute"/>
              <w:rPr>
                <w:rFonts w:ascii="AngsanaUPC" w:hAnsi="AngsanaUPC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0AFF6AE" w14:textId="5BEE6FF5" w:rsidR="009C1D3C" w:rsidRPr="00EB2E81" w:rsidRDefault="00EA5E55" w:rsidP="00EB2E81">
            <w:pPr>
              <w:tabs>
                <w:tab w:val="left" w:pos="1134"/>
                <w:tab w:val="left" w:pos="1871"/>
              </w:tabs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ผลการสอบข้อเขียนในการสอบกลางภาค และปลายภาค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โดยเน้นรูปแบบของข้อสอบที่นำความรู้ในการผลิต การประกันคุณภาพ หรือคุณสมบัติที่สำคัญของตำรับเครื่องสำอางที่ต้องการมาประยุกต์ใช้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เพื่อระบุรูปแบบ และพิจารณาคุณภาพ</w:t>
            </w:r>
            <w:r w:rsidRPr="00EB2E81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รวมถึงการเลือกวิธีการ</w:t>
            </w:r>
          </w:p>
        </w:tc>
      </w:tr>
      <w:tr w:rsidR="00EB2E81" w:rsidRPr="004F7F0C" w14:paraId="328BDD7A" w14:textId="77777777" w:rsidTr="00EB2E81">
        <w:tc>
          <w:tcPr>
            <w:tcW w:w="675" w:type="dxa"/>
            <w:shd w:val="clear" w:color="auto" w:fill="auto"/>
          </w:tcPr>
          <w:p w14:paraId="72F01D7B" w14:textId="77777777" w:rsidR="009C1D3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6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4</w:t>
            </w:r>
          </w:p>
          <w:p w14:paraId="41295BAD" w14:textId="00A7E203" w:rsidR="00BE2222" w:rsidRPr="004F7F0C" w:rsidRDefault="00BE2222" w:rsidP="00EB2E81">
            <w:pPr>
              <w:spacing w:line="360" w:lineRule="exact"/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  <w:r w:rsidRPr="00004866">
              <w:rPr>
                <w:rFonts w:ascii="AngsanaUPC" w:hAnsi="AngsanaUPC" w:cs="AngsanaUPC" w:hint="cs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2601" w:type="dxa"/>
            <w:shd w:val="clear" w:color="auto" w:fill="auto"/>
          </w:tcPr>
          <w:p w14:paraId="6AAECBDE" w14:textId="5308E9C4" w:rsidR="009C1D3C" w:rsidRPr="00EB2E81" w:rsidRDefault="00EA5E55" w:rsidP="00EB2E81">
            <w:pPr>
              <w:tabs>
                <w:tab w:val="left" w:pos="360"/>
                <w:tab w:val="left" w:pos="1106"/>
                <w:tab w:val="left" w:pos="1871"/>
                <w:tab w:val="left" w:pos="1877"/>
              </w:tabs>
              <w:spacing w:line="360" w:lineRule="exact"/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มีทักษะด้านการวิจัยและพัฒนา ผลิตภัณฑ์เครื่องสำอาง</w:t>
            </w:r>
            <w:r w:rsidRPr="00EB2E81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</w:t>
            </w:r>
            <w:r w:rsidRPr="00EB2E81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 xml:space="preserve">ผลิตภัณฑ์ธรรมชาติ ด้านการวิเคราะห์และการควบคุมคุณภาพวัตถุดิบ </w:t>
            </w:r>
          </w:p>
        </w:tc>
        <w:tc>
          <w:tcPr>
            <w:tcW w:w="3923" w:type="dxa"/>
            <w:shd w:val="clear" w:color="auto" w:fill="auto"/>
          </w:tcPr>
          <w:p w14:paraId="4ED0038D" w14:textId="44F4FB30" w:rsidR="009C1D3C" w:rsidRPr="00EB2E81" w:rsidRDefault="00EA5E55" w:rsidP="00EB2E81">
            <w:pPr>
              <w:spacing w:line="360" w:lineRule="exact"/>
              <w:jc w:val="thaiDistribute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ฝึกปฏิบัติการและกำหนดโจทย์ปัญหาที่เกี่ยวข้องกับสูตรตำรับเครื่องสำอาง</w:t>
            </w:r>
          </w:p>
        </w:tc>
        <w:tc>
          <w:tcPr>
            <w:tcW w:w="2551" w:type="dxa"/>
            <w:shd w:val="clear" w:color="auto" w:fill="auto"/>
          </w:tcPr>
          <w:p w14:paraId="1D251463" w14:textId="390F9B68" w:rsidR="009C1D3C" w:rsidRPr="00EB2E81" w:rsidRDefault="00EA5E55" w:rsidP="00EB2E81">
            <w:pPr>
              <w:spacing w:line="360" w:lineRule="exact"/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EB2E81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ประสิทธิภาพของงานที่ได้รับมอบหมาย</w:t>
            </w:r>
          </w:p>
        </w:tc>
      </w:tr>
    </w:tbl>
    <w:p w14:paraId="642D39C0" w14:textId="77777777" w:rsidR="004F4217" w:rsidRDefault="004F4217" w:rsidP="004F4217">
      <w:pPr>
        <w:rPr>
          <w:lang w:val="en-AU" w:bidi="th-TH"/>
        </w:rPr>
      </w:pPr>
    </w:p>
    <w:p w14:paraId="6E1943FD" w14:textId="77777777" w:rsidR="00EB2E81" w:rsidRDefault="00EB2E81" w:rsidP="004F4217">
      <w:pPr>
        <w:rPr>
          <w:lang w:val="en-AU" w:bidi="th-TH"/>
        </w:rPr>
      </w:pPr>
    </w:p>
    <w:p w14:paraId="5A52338D" w14:textId="77777777" w:rsidR="00EB2E81" w:rsidRDefault="00EB2E81" w:rsidP="004F4217">
      <w:pPr>
        <w:rPr>
          <w:lang w:val="en-AU" w:bidi="th-TH"/>
        </w:rPr>
      </w:pPr>
    </w:p>
    <w:p w14:paraId="1E907EC4" w14:textId="77777777" w:rsidR="00EB2E81" w:rsidRDefault="00EB2E81" w:rsidP="004F4217">
      <w:pPr>
        <w:rPr>
          <w:lang w:val="en-AU" w:bidi="th-TH"/>
        </w:rPr>
      </w:pPr>
    </w:p>
    <w:p w14:paraId="285BF72D" w14:textId="77777777" w:rsidR="00EB2E81" w:rsidRDefault="00EB2E81" w:rsidP="004F4217">
      <w:pPr>
        <w:rPr>
          <w:lang w:val="en-AU" w:bidi="th-TH"/>
        </w:rPr>
      </w:pPr>
    </w:p>
    <w:p w14:paraId="6B26483F" w14:textId="77777777" w:rsidR="00EB2E81" w:rsidRDefault="00EB2E81" w:rsidP="004F4217">
      <w:pPr>
        <w:rPr>
          <w:lang w:val="en-AU" w:bidi="th-TH"/>
        </w:rPr>
      </w:pPr>
    </w:p>
    <w:p w14:paraId="36AE7CFE" w14:textId="5BEEF932" w:rsidR="00EB2E81" w:rsidRDefault="00EB2E81" w:rsidP="004F4217">
      <w:pPr>
        <w:rPr>
          <w:lang w:val="en-AU" w:bidi="th-TH"/>
        </w:rPr>
      </w:pPr>
    </w:p>
    <w:p w14:paraId="79DAE44D" w14:textId="77777777" w:rsidR="00E30E43" w:rsidRDefault="00E30E43" w:rsidP="004F4217">
      <w:pPr>
        <w:rPr>
          <w:lang w:val="en-AU" w:bidi="th-TH"/>
        </w:rPr>
      </w:pPr>
    </w:p>
    <w:p w14:paraId="5EFDE986" w14:textId="77777777" w:rsidR="00EB2E81" w:rsidRDefault="00EB2E81" w:rsidP="004F4217">
      <w:pPr>
        <w:rPr>
          <w:lang w:val="en-AU" w:bidi="th-TH"/>
        </w:rPr>
      </w:pPr>
    </w:p>
    <w:p w14:paraId="4DF49DEF" w14:textId="77777777" w:rsidR="00EB2E81" w:rsidRPr="004F4217" w:rsidRDefault="00EB2E81" w:rsidP="004F4217">
      <w:pPr>
        <w:rPr>
          <w:lang w:val="en-AU" w:bidi="th-TH"/>
        </w:rPr>
      </w:pPr>
    </w:p>
    <w:p w14:paraId="360D70FD" w14:textId="77777777" w:rsidR="007A71DE" w:rsidRPr="004F7F0C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4F7F0C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F7F0C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3CB46583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p w14:paraId="7B7FBE8C" w14:textId="77777777" w:rsidR="007E130A" w:rsidRPr="004F7F0C" w:rsidRDefault="007E130A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23"/>
        <w:gridCol w:w="2199"/>
        <w:gridCol w:w="992"/>
        <w:gridCol w:w="2749"/>
      </w:tblGrid>
      <w:tr w:rsidR="004F4217" w:rsidRPr="004F7F0C" w14:paraId="6707263A" w14:textId="77777777" w:rsidTr="00A85F6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6FA736FE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CF59765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4BDF7E6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6DC1649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FBF5E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26D529C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7F0C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B2E81" w:rsidRPr="004F7F0C" w14:paraId="587B1C30" w14:textId="77777777" w:rsidTr="007E130A">
        <w:tc>
          <w:tcPr>
            <w:tcW w:w="815" w:type="dxa"/>
            <w:shd w:val="clear" w:color="auto" w:fill="auto"/>
          </w:tcPr>
          <w:p w14:paraId="53C696E6" w14:textId="77777777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623" w:type="dxa"/>
            <w:shd w:val="clear" w:color="auto" w:fill="auto"/>
          </w:tcPr>
          <w:p w14:paraId="0B54E5B1" w14:textId="77777777" w:rsidR="00E30E43" w:rsidRPr="00E30E43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Introduction to cosmetics     </w:t>
            </w:r>
          </w:p>
          <w:p w14:paraId="7D97847B" w14:textId="52FC647B" w:rsidR="00EB2E81" w:rsidRPr="00EB2E81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                                                                        Overview of strategic marketing plan for cosmetics                                                                                      </w:t>
            </w:r>
          </w:p>
        </w:tc>
        <w:tc>
          <w:tcPr>
            <w:tcW w:w="2199" w:type="dxa"/>
            <w:shd w:val="clear" w:color="auto" w:fill="auto"/>
          </w:tcPr>
          <w:p w14:paraId="188C8597" w14:textId="77777777" w:rsidR="007E130A" w:rsidRDefault="00EB2E81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1416531D" w14:textId="77777777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377F449F" w14:textId="77777777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020A3250" w14:textId="0FD8DAF4" w:rsidR="00EB2E81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  <w:p w14:paraId="514CEED7" w14:textId="77734273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749" w:type="dxa"/>
            <w:shd w:val="clear" w:color="auto" w:fill="auto"/>
          </w:tcPr>
          <w:p w14:paraId="7CDAADFB" w14:textId="38F7B2EB" w:rsidR="00E30E43" w:rsidRPr="00E30E43" w:rsidRDefault="00125EDB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</w:t>
            </w:r>
            <w:r w:rsidR="00E30E43"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.ดร.ภญ.วีริสา เช้าเจริญ                                                 </w:t>
            </w:r>
          </w:p>
          <w:p w14:paraId="27D46819" w14:textId="77777777" w:rsidR="00E30E43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                                        </w:t>
            </w:r>
          </w:p>
          <w:p w14:paraId="234CE85E" w14:textId="0AD1A5DB" w:rsidR="00EB2E81" w:rsidRPr="00EB2E81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อ.ดร.ธงชัย กูบโคกกรวด</w:t>
            </w:r>
          </w:p>
        </w:tc>
      </w:tr>
      <w:tr w:rsidR="00EB2E81" w:rsidRPr="004F7F0C" w14:paraId="1F42989B" w14:textId="77777777" w:rsidTr="007E130A">
        <w:tc>
          <w:tcPr>
            <w:tcW w:w="815" w:type="dxa"/>
            <w:shd w:val="clear" w:color="auto" w:fill="auto"/>
          </w:tcPr>
          <w:p w14:paraId="0E41C052" w14:textId="77777777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0D123459" w14:textId="77777777" w:rsidR="00E30E43" w:rsidRPr="00E30E43" w:rsidRDefault="00E30E43" w:rsidP="00E30E43">
            <w:pPr>
              <w:spacing w:line="360" w:lineRule="exact"/>
              <w:rPr>
                <w:rFonts w:ascii="Angsana New" w:hAnsi="Angsana New"/>
                <w:sz w:val="28"/>
              </w:rPr>
            </w:pPr>
            <w:r w:rsidRPr="00E30E43">
              <w:rPr>
                <w:rFonts w:ascii="Angsana New" w:hAnsi="Angsana New"/>
                <w:sz w:val="28"/>
              </w:rPr>
              <w:t xml:space="preserve">- Basic definition &amp; classification of cosmetics                                   </w:t>
            </w:r>
          </w:p>
          <w:p w14:paraId="234F9FF1" w14:textId="0E6EE472" w:rsidR="00EB2E81" w:rsidRPr="00EB2E81" w:rsidRDefault="00E30E43" w:rsidP="00E30E43">
            <w:pPr>
              <w:pStyle w:val="ListParagraph"/>
              <w:spacing w:line="360" w:lineRule="exact"/>
              <w:ind w:left="0"/>
              <w:rPr>
                <w:rFonts w:ascii="Angsana New" w:hAnsi="Angsana New" w:cs="Angsana New"/>
                <w:sz w:val="28"/>
              </w:rPr>
            </w:pPr>
            <w:r w:rsidRPr="00E30E43">
              <w:rPr>
                <w:rFonts w:ascii="Angsana New" w:hAnsi="Angsana New" w:cs="Angsana New"/>
                <w:sz w:val="28"/>
              </w:rPr>
              <w:t>- Cosmetic formulation &amp; technology</w:t>
            </w:r>
          </w:p>
        </w:tc>
        <w:tc>
          <w:tcPr>
            <w:tcW w:w="2199" w:type="dxa"/>
            <w:shd w:val="clear" w:color="auto" w:fill="auto"/>
          </w:tcPr>
          <w:p w14:paraId="12C45DEE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12543B9F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561A6B8B" w14:textId="447FF32A" w:rsidR="00EB2E81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4E9C8ED5" w14:textId="7D4CA2AB" w:rsidR="00EB2E81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  <w:p w14:paraId="61C24935" w14:textId="1EFDE810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749" w:type="dxa"/>
            <w:shd w:val="clear" w:color="auto" w:fill="auto"/>
          </w:tcPr>
          <w:p w14:paraId="63975A57" w14:textId="1BBF4705" w:rsidR="00E30E43" w:rsidRPr="00E30E43" w:rsidRDefault="00125EDB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</w:t>
            </w:r>
            <w:r w:rsidR="00E30E43"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.ดร.ภญ.วีริสา เช้าเจริญ                                                 </w:t>
            </w:r>
          </w:p>
          <w:p w14:paraId="2A872FD4" w14:textId="703CB276" w:rsidR="00EB2E81" w:rsidRPr="00EB2E81" w:rsidRDefault="00EB2E81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EB2E81" w:rsidRPr="004F7F0C" w14:paraId="361D0FF4" w14:textId="77777777" w:rsidTr="007E130A">
        <w:tc>
          <w:tcPr>
            <w:tcW w:w="815" w:type="dxa"/>
            <w:shd w:val="clear" w:color="auto" w:fill="auto"/>
          </w:tcPr>
          <w:p w14:paraId="1179388C" w14:textId="4C6AC39F" w:rsidR="00EB2E81" w:rsidRPr="004F7F0C" w:rsidRDefault="00EB2E8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="00E30E43">
              <w:rPr>
                <w:rFonts w:ascii="Angsana New" w:hAnsi="Angsana New"/>
                <w:sz w:val="28"/>
                <w:szCs w:val="28"/>
                <w:lang w:bidi="th-TH"/>
              </w:rPr>
              <w:t>-4</w:t>
            </w:r>
          </w:p>
        </w:tc>
        <w:tc>
          <w:tcPr>
            <w:tcW w:w="2623" w:type="dxa"/>
            <w:shd w:val="clear" w:color="auto" w:fill="auto"/>
          </w:tcPr>
          <w:p w14:paraId="61D04AA9" w14:textId="77777777" w:rsidR="00E30E43" w:rsidRPr="00E30E43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- Hair cleansing &amp; conditioning products</w:t>
            </w:r>
          </w:p>
          <w:p w14:paraId="3C94CC9F" w14:textId="0ECD2ACF" w:rsidR="00EB2E81" w:rsidRPr="00EB2E81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- Cleansing products : Liquid soap                                            </w:t>
            </w:r>
          </w:p>
        </w:tc>
        <w:tc>
          <w:tcPr>
            <w:tcW w:w="2199" w:type="dxa"/>
            <w:shd w:val="clear" w:color="auto" w:fill="auto"/>
          </w:tcPr>
          <w:p w14:paraId="2FF65559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1835027D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5FDF5599" w14:textId="44AD3001" w:rsidR="00EB2E81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612E30B1" w14:textId="0741CCEB" w:rsidR="00EB2E81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1FA891AB" w14:textId="77777777" w:rsidR="00E30E43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130A">
              <w:rPr>
                <w:rFonts w:ascii="Angsana New" w:hAnsi="Angsana New"/>
                <w:sz w:val="28"/>
                <w:szCs w:val="28"/>
                <w:cs/>
                <w:lang w:bidi="th-TH"/>
              </w:rPr>
              <w:t>อ</w:t>
            </w:r>
            <w:r w:rsidRPr="007E130A">
              <w:rPr>
                <w:rFonts w:ascii="Angsana New" w:hAnsi="Angsana New"/>
                <w:sz w:val="28"/>
                <w:szCs w:val="28"/>
              </w:rPr>
              <w:t>.</w:t>
            </w:r>
            <w:r w:rsidRPr="007E130A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</w:t>
            </w:r>
            <w:r w:rsidRPr="007E130A">
              <w:rPr>
                <w:rFonts w:ascii="Angsana New" w:hAnsi="Angsana New"/>
                <w:sz w:val="28"/>
                <w:szCs w:val="28"/>
              </w:rPr>
              <w:t>.</w:t>
            </w:r>
            <w:r w:rsidRPr="007E130A">
              <w:rPr>
                <w:rFonts w:ascii="Angsana New" w:hAnsi="Angsana New"/>
                <w:sz w:val="28"/>
                <w:szCs w:val="28"/>
                <w:cs/>
                <w:lang w:bidi="th-TH"/>
              </w:rPr>
              <w:t>ภก</w:t>
            </w:r>
            <w:r w:rsidRPr="007E130A">
              <w:rPr>
                <w:rFonts w:ascii="Angsana New" w:hAnsi="Angsana New"/>
                <w:sz w:val="28"/>
                <w:szCs w:val="28"/>
              </w:rPr>
              <w:t>.</w:t>
            </w:r>
            <w:r w:rsidRPr="007E130A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นันทชัย หาญประมุขกุล</w:t>
            </w:r>
          </w:p>
          <w:p w14:paraId="28B41DA2" w14:textId="30C6168C" w:rsidR="00E30E43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eastAsia="Cordia New" w:hAnsi="Angsana New"/>
                <w:sz w:val="28"/>
                <w:szCs w:val="28"/>
              </w:rPr>
            </w:pPr>
          </w:p>
          <w:p w14:paraId="6FA08F58" w14:textId="02194FFE" w:rsidR="00E30E43" w:rsidRPr="00DB479F" w:rsidRDefault="00125EDB" w:rsidP="00E30E43">
            <w:pPr>
              <w:rPr>
                <w:rFonts w:ascii="Angsana New" w:eastAsia="Cordia New" w:hAnsi="Angsana New"/>
                <w:sz w:val="28"/>
                <w:szCs w:val="28"/>
              </w:rPr>
            </w:pPr>
            <w:r>
              <w:rPr>
                <w:rFonts w:ascii="Angsana New" w:eastAsia="Cordia New" w:hAnsi="Angsana New" w:hint="cs"/>
                <w:sz w:val="28"/>
                <w:szCs w:val="28"/>
                <w:cs/>
                <w:lang w:bidi="th-TH"/>
              </w:rPr>
              <w:t>ผศ</w:t>
            </w:r>
            <w:r w:rsidR="00E30E43" w:rsidRPr="00DB479F">
              <w:rPr>
                <w:rFonts w:ascii="Angsana New" w:eastAsia="Cordia New" w:hAnsi="Angsana New"/>
                <w:sz w:val="28"/>
                <w:szCs w:val="28"/>
                <w:cs/>
              </w:rPr>
              <w:t>.ดร.ภญ.วิภาพร ขจรวงศ์วัฒนา</w:t>
            </w:r>
            <w:r w:rsidR="00E30E43" w:rsidRPr="00DB479F">
              <w:rPr>
                <w:rFonts w:ascii="Angsana New" w:eastAsia="Cordia New" w:hAnsi="Angsana New"/>
                <w:sz w:val="28"/>
                <w:szCs w:val="28"/>
              </w:rPr>
              <w:t xml:space="preserve"> </w:t>
            </w:r>
          </w:p>
          <w:p w14:paraId="74EFFF2B" w14:textId="622CA333" w:rsidR="00EB2E81" w:rsidRPr="00DB479F" w:rsidRDefault="00EB2E81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E130A" w:rsidRPr="004F7F0C" w14:paraId="1879BF28" w14:textId="77777777" w:rsidTr="007E130A">
        <w:tc>
          <w:tcPr>
            <w:tcW w:w="815" w:type="dxa"/>
            <w:shd w:val="clear" w:color="auto" w:fill="auto"/>
          </w:tcPr>
          <w:p w14:paraId="3118F253" w14:textId="15C183CA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5-6</w:t>
            </w:r>
          </w:p>
        </w:tc>
        <w:tc>
          <w:tcPr>
            <w:tcW w:w="2623" w:type="dxa"/>
            <w:shd w:val="clear" w:color="auto" w:fill="auto"/>
          </w:tcPr>
          <w:p w14:paraId="0B84CB5B" w14:textId="77777777" w:rsidR="00E30E43" w:rsidRPr="00E30E43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- Perfumes and skin moisturizing products</w:t>
            </w:r>
          </w:p>
          <w:p w14:paraId="4A02A684" w14:textId="007A06ED" w:rsidR="007E130A" w:rsidRPr="007E130A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- Toothpastes                                            </w:t>
            </w:r>
          </w:p>
        </w:tc>
        <w:tc>
          <w:tcPr>
            <w:tcW w:w="2199" w:type="dxa"/>
            <w:shd w:val="clear" w:color="auto" w:fill="auto"/>
          </w:tcPr>
          <w:p w14:paraId="1BAACA6A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02240972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3B50EB4E" w14:textId="3B8B1216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0326A264" w14:textId="14B5D9B8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15DB4884" w14:textId="1C4DD5B9" w:rsidR="007E130A" w:rsidRPr="007E130A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อ.ดร.ภญ.นฤมล ช่างสาน</w:t>
            </w:r>
          </w:p>
        </w:tc>
      </w:tr>
      <w:tr w:rsidR="007E130A" w:rsidRPr="004F7F0C" w14:paraId="3BBD266E" w14:textId="77777777" w:rsidTr="007E130A">
        <w:tc>
          <w:tcPr>
            <w:tcW w:w="815" w:type="dxa"/>
            <w:shd w:val="clear" w:color="auto" w:fill="auto"/>
          </w:tcPr>
          <w:p w14:paraId="783147C5" w14:textId="39E2E7BA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7-8</w:t>
            </w:r>
          </w:p>
        </w:tc>
        <w:tc>
          <w:tcPr>
            <w:tcW w:w="2623" w:type="dxa"/>
            <w:shd w:val="clear" w:color="auto" w:fill="auto"/>
          </w:tcPr>
          <w:p w14:paraId="2A389727" w14:textId="77777777" w:rsidR="00E30E43" w:rsidRPr="00E30E43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- Anti-aging products and Sunscreen</w:t>
            </w:r>
          </w:p>
          <w:p w14:paraId="58A3F702" w14:textId="529FC3E7" w:rsidR="007E130A" w:rsidRPr="007E130A" w:rsidRDefault="00E30E43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- Lip color makeup products                                           </w:t>
            </w:r>
          </w:p>
        </w:tc>
        <w:tc>
          <w:tcPr>
            <w:tcW w:w="2199" w:type="dxa"/>
            <w:shd w:val="clear" w:color="auto" w:fill="auto"/>
          </w:tcPr>
          <w:p w14:paraId="2FC709C5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01CEA4B6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4CCC9CDF" w14:textId="6F917AEF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13DB9312" w14:textId="613515BC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6B856676" w14:textId="635D82B9" w:rsidR="00E30E43" w:rsidRPr="00E30E43" w:rsidRDefault="00125EDB" w:rsidP="00E30E43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</w:t>
            </w:r>
            <w:r w:rsidR="00E30E43"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.ดร.ภญ.วีริสา เช้าเจริญ                                                 </w:t>
            </w:r>
          </w:p>
          <w:p w14:paraId="0331E4C6" w14:textId="77777777" w:rsidR="007E130A" w:rsidRDefault="007E130A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70490120" w14:textId="6A2242D0" w:rsidR="00E30E43" w:rsidRPr="00DB479F" w:rsidRDefault="00125EDB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eastAsia="Cordia New" w:hAnsi="Angsana New" w:hint="cs"/>
                <w:sz w:val="28"/>
                <w:szCs w:val="28"/>
                <w:cs/>
                <w:lang w:bidi="th-TH"/>
              </w:rPr>
              <w:t>ผศ</w:t>
            </w:r>
            <w:r w:rsidR="00E30E43" w:rsidRPr="00DB479F">
              <w:rPr>
                <w:rFonts w:ascii="Angsana New" w:eastAsia="Cordia New" w:hAnsi="Angsana New"/>
                <w:sz w:val="28"/>
                <w:szCs w:val="28"/>
                <w:cs/>
              </w:rPr>
              <w:t>.ดร.ภญ.ศราพร หริการภักดี</w:t>
            </w:r>
          </w:p>
        </w:tc>
      </w:tr>
      <w:tr w:rsidR="007E130A" w:rsidRPr="004F7F0C" w14:paraId="01DF7812" w14:textId="77777777" w:rsidTr="007E130A">
        <w:tc>
          <w:tcPr>
            <w:tcW w:w="815" w:type="dxa"/>
            <w:shd w:val="clear" w:color="auto" w:fill="auto"/>
          </w:tcPr>
          <w:p w14:paraId="643D0B24" w14:textId="559A1B9C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623" w:type="dxa"/>
            <w:shd w:val="clear" w:color="auto" w:fill="auto"/>
          </w:tcPr>
          <w:p w14:paraId="3E6A82EA" w14:textId="1435581B" w:rsidR="007E130A" w:rsidRPr="007E130A" w:rsidRDefault="00E30E43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Packaging design for cosmetic products</w:t>
            </w:r>
          </w:p>
        </w:tc>
        <w:tc>
          <w:tcPr>
            <w:tcW w:w="2199" w:type="dxa"/>
            <w:shd w:val="clear" w:color="auto" w:fill="auto"/>
          </w:tcPr>
          <w:p w14:paraId="3E910972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5D243560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5AB87AC6" w14:textId="51209158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5B6A973F" w14:textId="42CBA4AF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328EDF81" w14:textId="77777777" w:rsidR="007E130A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>อ.มุกด์ตรา ทองเวส</w:t>
            </w:r>
          </w:p>
          <w:p w14:paraId="17826EC0" w14:textId="7767D83D" w:rsidR="00E30E43" w:rsidRPr="007E130A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  <w:lang w:bidi="th-TH"/>
              </w:rPr>
              <w:t>(</w:t>
            </w:r>
            <w:r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คณะศิลปกรรมศาสตร์)</w:t>
            </w:r>
          </w:p>
        </w:tc>
      </w:tr>
      <w:tr w:rsidR="007E130A" w:rsidRPr="004F7F0C" w14:paraId="5009488B" w14:textId="77777777" w:rsidTr="007E130A">
        <w:tc>
          <w:tcPr>
            <w:tcW w:w="815" w:type="dxa"/>
            <w:shd w:val="clear" w:color="auto" w:fill="auto"/>
          </w:tcPr>
          <w:p w14:paraId="586AC6A9" w14:textId="4F9C0766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623" w:type="dxa"/>
            <w:shd w:val="clear" w:color="auto" w:fill="auto"/>
          </w:tcPr>
          <w:p w14:paraId="67B32E5F" w14:textId="7F895637" w:rsidR="007E130A" w:rsidRPr="007E130A" w:rsidRDefault="00E30E43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Facial loose powders</w:t>
            </w:r>
          </w:p>
        </w:tc>
        <w:tc>
          <w:tcPr>
            <w:tcW w:w="2199" w:type="dxa"/>
            <w:shd w:val="clear" w:color="auto" w:fill="auto"/>
          </w:tcPr>
          <w:p w14:paraId="3FC0BBE9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5FF5BD4C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4DC35DBE" w14:textId="716BFCC6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7FC8E293" w14:textId="68805D0D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016663A4" w14:textId="41EDEADA" w:rsidR="007E130A" w:rsidRPr="007E130A" w:rsidRDefault="00E30E43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eastAsia="Cordia New" w:hAnsi="Angsana New"/>
                <w:sz w:val="28"/>
                <w:szCs w:val="28"/>
                <w:cs/>
                <w:lang w:bidi="th-TH"/>
              </w:rPr>
              <w:t>อ.ภก.ดาวฤกษ์  เล่ห์มงคล</w:t>
            </w:r>
          </w:p>
        </w:tc>
      </w:tr>
      <w:tr w:rsidR="007E130A" w:rsidRPr="004F7F0C" w14:paraId="49C069A2" w14:textId="77777777" w:rsidTr="007E130A">
        <w:tc>
          <w:tcPr>
            <w:tcW w:w="815" w:type="dxa"/>
            <w:shd w:val="clear" w:color="auto" w:fill="auto"/>
          </w:tcPr>
          <w:p w14:paraId="3BD40A79" w14:textId="5ACD40BB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623" w:type="dxa"/>
            <w:shd w:val="clear" w:color="auto" w:fill="auto"/>
          </w:tcPr>
          <w:p w14:paraId="29E544B2" w14:textId="14A6A97B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>Activity testing of herbal for cosmetic</w:t>
            </w:r>
          </w:p>
        </w:tc>
        <w:tc>
          <w:tcPr>
            <w:tcW w:w="2199" w:type="dxa"/>
            <w:shd w:val="clear" w:color="auto" w:fill="auto"/>
          </w:tcPr>
          <w:p w14:paraId="698EE74F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2A4CC32D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0B261D4F" w14:textId="5DE86A64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419B03F0" w14:textId="5AD9F1D5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43DE7F24" w14:textId="364F68AD" w:rsidR="007E130A" w:rsidRPr="007E130A" w:rsidRDefault="00125EDB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ผศ</w:t>
            </w:r>
            <w:r w:rsidR="00E30E43" w:rsidRPr="00E30E43">
              <w:rPr>
                <w:sz w:val="28"/>
                <w:szCs w:val="28"/>
                <w:cs/>
                <w:lang w:bidi="th-TH"/>
              </w:rPr>
              <w:t>.ดร.ภญ.สุชารัตน์ ลิ้มสิทธิชัยกุล</w:t>
            </w:r>
          </w:p>
        </w:tc>
      </w:tr>
      <w:tr w:rsidR="007E130A" w:rsidRPr="004F7F0C" w14:paraId="55F3A410" w14:textId="77777777" w:rsidTr="007E130A">
        <w:tc>
          <w:tcPr>
            <w:tcW w:w="815" w:type="dxa"/>
            <w:shd w:val="clear" w:color="auto" w:fill="auto"/>
          </w:tcPr>
          <w:p w14:paraId="1FD40214" w14:textId="3A8F2ADA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1</w:t>
            </w:r>
            <w:r w:rsidR="00E30E43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579BD81A" w14:textId="0AB9B180" w:rsidR="007E130A" w:rsidRPr="007E130A" w:rsidRDefault="00E30E43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30E43">
              <w:rPr>
                <w:rFonts w:ascii="Angsana New" w:hAnsi="Angsana New"/>
                <w:sz w:val="28"/>
                <w:szCs w:val="28"/>
              </w:rPr>
              <w:t xml:space="preserve">Registration requirement for cosmetic products                                                                             </w:t>
            </w:r>
          </w:p>
        </w:tc>
        <w:tc>
          <w:tcPr>
            <w:tcW w:w="2199" w:type="dxa"/>
            <w:shd w:val="clear" w:color="auto" w:fill="auto"/>
          </w:tcPr>
          <w:p w14:paraId="7B9BF20F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28A229BA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50F9F163" w14:textId="70279D35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70C99168" w14:textId="29B36AC0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473EF96D" w14:textId="0B67C94A" w:rsidR="007E130A" w:rsidRPr="007E130A" w:rsidRDefault="00125EDB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 w:rsidR="00E30E43" w:rsidRPr="00E30E43">
              <w:rPr>
                <w:rFonts w:ascii="Angsana New" w:hAnsi="Angsana New"/>
                <w:sz w:val="28"/>
                <w:szCs w:val="28"/>
                <w:cs/>
                <w:lang w:bidi="th-TH"/>
              </w:rPr>
              <w:t>.ดร.ภญ.ยุพิน ลาวัณย์ประเสริฐ</w:t>
            </w:r>
          </w:p>
        </w:tc>
      </w:tr>
      <w:tr w:rsidR="007E130A" w:rsidRPr="004F7F0C" w14:paraId="7D6CF8AA" w14:textId="77777777" w:rsidTr="007E130A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43960C7" w14:textId="7B8219E6" w:rsidR="007E130A" w:rsidRPr="004F7F0C" w:rsidRDefault="00E30E43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14:paraId="4D01567C" w14:textId="2814F814" w:rsidR="007E130A" w:rsidRPr="007E130A" w:rsidRDefault="00125EDB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5EDB">
              <w:rPr>
                <w:rFonts w:ascii="Angsana New" w:hAnsi="Angsana New"/>
                <w:sz w:val="28"/>
                <w:szCs w:val="28"/>
              </w:rPr>
              <w:t>Cosmetic manufacturing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EF7E04A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1664585E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74897130" w14:textId="229ECDB1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464DCDD8" w14:textId="6F7275BB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20692995" w14:textId="5F92CA1A" w:rsidR="007E130A" w:rsidRPr="00DB479F" w:rsidRDefault="00125EDB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วิ</w:t>
            </w:r>
            <w:r w:rsidRPr="00125EDB">
              <w:rPr>
                <w:sz w:val="28"/>
                <w:szCs w:val="28"/>
                <w:cs/>
                <w:lang w:bidi="th-TH"/>
              </w:rPr>
              <w:t>ทยากรพิเศษ</w:t>
            </w:r>
          </w:p>
        </w:tc>
      </w:tr>
      <w:tr w:rsidR="007E130A" w:rsidRPr="004F7F0C" w14:paraId="0A8FFDCF" w14:textId="77777777" w:rsidTr="007E130A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ECCDF6D" w14:textId="1F71B484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  <w:r w:rsidR="00E30E43">
              <w:rPr>
                <w:rFonts w:ascii="Angsana New" w:hAnsi="Angsana New"/>
                <w:sz w:val="28"/>
                <w:szCs w:val="28"/>
                <w:lang w:bidi="th-TH"/>
              </w:rPr>
              <w:t>-15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14:paraId="570AEE1E" w14:textId="57688185" w:rsidR="007E130A" w:rsidRPr="007E130A" w:rsidRDefault="00125EDB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5EDB">
              <w:rPr>
                <w:rFonts w:ascii="Angsana New" w:hAnsi="Angsana New"/>
                <w:sz w:val="28"/>
                <w:szCs w:val="28"/>
              </w:rPr>
              <w:t>Assignment: Cosmetic products (I) &amp; (II)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040ADAB" w14:textId="77777777" w:rsidR="007E130A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บรรยาย/ถาม-ตอบ</w:t>
            </w:r>
          </w:p>
          <w:p w14:paraId="0C535343" w14:textId="77777777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สื่อที่ใช้ :  </w:t>
            </w:r>
            <w:r w:rsidRPr="004F7F0C">
              <w:rPr>
                <w:rFonts w:ascii="Angsana New" w:hAnsi="Angsana New"/>
                <w:sz w:val="28"/>
                <w:szCs w:val="28"/>
              </w:rPr>
              <w:t>power point/</w:t>
            </w:r>
          </w:p>
          <w:p w14:paraId="7E9C4FC9" w14:textId="73ADF885" w:rsidR="007E130A" w:rsidRPr="004F7F0C" w:rsidRDefault="007E130A" w:rsidP="00E41832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7F0C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สื่อประสม และเอกสารประกอบการสอน</w:t>
            </w:r>
          </w:p>
        </w:tc>
        <w:tc>
          <w:tcPr>
            <w:tcW w:w="992" w:type="dxa"/>
            <w:shd w:val="clear" w:color="auto" w:fill="auto"/>
          </w:tcPr>
          <w:p w14:paraId="4BBCDD1F" w14:textId="500FF2DA" w:rsidR="007E130A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23E45B51" w14:textId="0C1DF5FC" w:rsidR="007E130A" w:rsidRPr="007E130A" w:rsidRDefault="007E130A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E130A">
              <w:rPr>
                <w:sz w:val="28"/>
                <w:szCs w:val="28"/>
                <w:cs/>
                <w:lang w:bidi="th-TH"/>
              </w:rPr>
              <w:t>คณาจารย์ผู้สอน</w:t>
            </w:r>
          </w:p>
        </w:tc>
      </w:tr>
      <w:tr w:rsidR="004F4217" w:rsidRPr="004F7F0C" w14:paraId="2D84675F" w14:textId="77777777" w:rsidTr="007E130A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8FEC0" w14:textId="77777777" w:rsidR="00721911" w:rsidRPr="004F7F0C" w:rsidRDefault="00721911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F7F0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371E2E4" w14:textId="3E7319E5" w:rsidR="00721911" w:rsidRPr="004F7F0C" w:rsidRDefault="001739FE" w:rsidP="00E41832">
            <w:pPr>
              <w:tabs>
                <w:tab w:val="left" w:pos="360"/>
              </w:tabs>
              <w:spacing w:line="360" w:lineRule="exact"/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30</w:t>
            </w:r>
          </w:p>
        </w:tc>
        <w:tc>
          <w:tcPr>
            <w:tcW w:w="2749" w:type="dxa"/>
            <w:tcBorders>
              <w:bottom w:val="nil"/>
              <w:right w:val="nil"/>
            </w:tcBorders>
            <w:shd w:val="clear" w:color="auto" w:fill="auto"/>
          </w:tcPr>
          <w:p w14:paraId="531A282F" w14:textId="77777777" w:rsidR="00721911" w:rsidRPr="004F7F0C" w:rsidRDefault="00721911" w:rsidP="007E130A">
            <w:pPr>
              <w:tabs>
                <w:tab w:val="left" w:pos="360"/>
              </w:tabs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B7E6840" w14:textId="77777777" w:rsidR="00462C88" w:rsidRPr="004F7F0C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B7236B1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770B7C75" w14:textId="77777777" w:rsidR="00F51E56" w:rsidRPr="004F7F0C" w:rsidRDefault="00F51E56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90"/>
        <w:gridCol w:w="1980"/>
        <w:gridCol w:w="2017"/>
      </w:tblGrid>
      <w:tr w:rsidR="004F7F0C" w:rsidRPr="00F51E56" w14:paraId="1E27C02F" w14:textId="77777777" w:rsidTr="00406F7F">
        <w:trPr>
          <w:trHeight w:val="1109"/>
          <w:tblHeader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D2A" w14:textId="77777777" w:rsidR="00D332CD" w:rsidRPr="00F51E56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E6F" w14:textId="77777777" w:rsidR="00D332CD" w:rsidRPr="00F51E56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4AA3" w14:textId="77777777" w:rsidR="00D332CD" w:rsidRPr="00F51E56" w:rsidRDefault="00B42C03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F8A" w14:textId="77777777" w:rsidR="00D332CD" w:rsidRPr="00F51E56" w:rsidRDefault="00D332CD" w:rsidP="006952A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4F7F0C" w:rsidRPr="00F51E56" w14:paraId="41A58201" w14:textId="77777777" w:rsidTr="00406F7F"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6C0" w14:textId="0EB2960F" w:rsidR="006A44A9" w:rsidRPr="00F51E56" w:rsidRDefault="00825AD4" w:rsidP="00F51E56">
            <w:pPr>
              <w:spacing w:line="360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2.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rtl/>
                <w:cs/>
                <w:lang w:bidi="ar-EG"/>
              </w:rPr>
              <w:t>1</w:t>
            </w: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, 3.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rtl/>
                <w:cs/>
                <w:lang w:bidi="ar-EG"/>
              </w:rPr>
              <w:t>3</w:t>
            </w:r>
            <w:r w:rsidRPr="00F51E56">
              <w:rPr>
                <w:rFonts w:ascii="Angsana New" w:hAnsi="Angsana New"/>
                <w:sz w:val="32"/>
                <w:szCs w:val="32"/>
                <w:lang w:bidi="ar-EG"/>
              </w:rPr>
              <w:t>, 6.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rtl/>
                <w:cs/>
                <w:lang w:bidi="ar-EG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F20" w14:textId="74D641E3" w:rsidR="006A44A9" w:rsidRPr="00F51E56" w:rsidRDefault="006A44A9" w:rsidP="00F51E56">
            <w:pPr>
              <w:spacing w:line="360" w:lineRule="exact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สอบข้อเขียนกลางภาค</w:t>
            </w:r>
          </w:p>
          <w:p w14:paraId="1FD49D58" w14:textId="5AAA98AD" w:rsidR="006A44A9" w:rsidRPr="00F51E56" w:rsidRDefault="006A44A9" w:rsidP="00F51E56">
            <w:pPr>
              <w:spacing w:line="360" w:lineRule="exact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สอบข้อเขียนปลายภาค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E3" w14:textId="73FDBF75" w:rsidR="006A44A9" w:rsidRPr="00F51E56" w:rsidRDefault="00406F7F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2</w:t>
            </w:r>
            <w:r w:rsidR="006A44A9"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6</w:t>
            </w:r>
          </w:p>
          <w:p w14:paraId="199D6487" w14:textId="7FF8AEE8" w:rsidR="006A44A9" w:rsidRPr="00F51E56" w:rsidRDefault="00406F7F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7,</w:t>
            </w:r>
            <w:r w:rsid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8</w:t>
            </w: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, 10</w:t>
            </w:r>
            <w:r w:rsidR="006A44A9" w:rsidRPr="00F51E56">
              <w:rPr>
                <w:rFonts w:ascii="Angsana New" w:hAnsi="Angsana New"/>
                <w:b/>
                <w:sz w:val="32"/>
                <w:szCs w:val="32"/>
                <w:lang w:bidi="th-TH"/>
              </w:rPr>
              <w:t>-</w:t>
            </w:r>
            <w:r w:rsid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</w:t>
            </w: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30B" w14:textId="5A9D1C25" w:rsidR="006A44A9" w:rsidRPr="00125EDB" w:rsidRDefault="00125EDB" w:rsidP="00F51E56">
            <w:pPr>
              <w:spacing w:line="360" w:lineRule="exact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>38</w:t>
            </w:r>
            <w:r w:rsidR="009A30C3" w:rsidRPr="00125EDB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 xml:space="preserve"> </w:t>
            </w:r>
            <w:r w:rsidR="006A44A9"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3BF503F4" w14:textId="563DDC9F" w:rsidR="006A44A9" w:rsidRPr="00F51E56" w:rsidRDefault="00125EDB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>47</w:t>
            </w:r>
            <w:r w:rsidR="009A30C3"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  <w:r w:rsidR="006A44A9"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4F7F0C" w:rsidRPr="00F51E56" w14:paraId="3BEF7118" w14:textId="77777777" w:rsidTr="00406F7F"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C74" w14:textId="08EC352A" w:rsidR="006A44A9" w:rsidRPr="00F51E56" w:rsidRDefault="00406F7F" w:rsidP="00F51E56">
            <w:pPr>
              <w:spacing w:line="360" w:lineRule="exact"/>
              <w:rPr>
                <w:rFonts w:ascii="Angsana New" w:hAnsi="Angsana New"/>
                <w:sz w:val="32"/>
                <w:szCs w:val="32"/>
              </w:rPr>
            </w:pP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5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6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C5E" w14:textId="5DAFFE63" w:rsidR="006A44A9" w:rsidRPr="00F51E56" w:rsidRDefault="006A44A9" w:rsidP="00F51E56">
            <w:pPr>
              <w:spacing w:line="360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Pr="00F51E56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</w:t>
            </w:r>
            <w:r w:rsidR="00406F7F" w:rsidRPr="00F51E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นำเสนอโครงงาน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E28" w14:textId="68C04859" w:rsidR="006A44A9" w:rsidRPr="00F51E56" w:rsidRDefault="00406F7F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14-15</w:t>
            </w:r>
          </w:p>
          <w:p w14:paraId="648D4DA9" w14:textId="5BE83E08" w:rsidR="006A44A9" w:rsidRPr="00F51E56" w:rsidRDefault="006A44A9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C01" w14:textId="68F16B54" w:rsidR="006A44A9" w:rsidRPr="00125EDB" w:rsidRDefault="00125EDB" w:rsidP="00F51E56">
            <w:pPr>
              <w:spacing w:line="360" w:lineRule="exact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25EDB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  <w:r w:rsidR="00406F7F" w:rsidRPr="00125EDB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406F7F" w:rsidRPr="00125EDB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%</w:t>
            </w:r>
          </w:p>
          <w:p w14:paraId="5901FA62" w14:textId="77777777" w:rsidR="006A44A9" w:rsidRPr="00F51E56" w:rsidRDefault="006A44A9" w:rsidP="00F51E56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406F7F" w:rsidRPr="00F51E56" w14:paraId="0AF031F5" w14:textId="77777777" w:rsidTr="00406F7F"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9DA" w14:textId="5785EBFD" w:rsidR="00406F7F" w:rsidRPr="00F51E56" w:rsidRDefault="00406F7F" w:rsidP="00406F7F">
            <w:pPr>
              <w:spacing w:line="360" w:lineRule="exac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2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4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5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1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5</w:t>
            </w:r>
            <w:r w:rsidRPr="00F51E56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F51E56">
              <w:rPr>
                <w:rFonts w:ascii="Angsana New" w:hAnsi="Angsana New" w:hint="cs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091" w14:textId="77777777" w:rsidR="00406F7F" w:rsidRPr="00F51E56" w:rsidRDefault="00406F7F" w:rsidP="00406F7F">
            <w:pPr>
              <w:spacing w:line="360" w:lineRule="exact"/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การตอบคำถาม </w:t>
            </w:r>
          </w:p>
          <w:p w14:paraId="345DC798" w14:textId="47BB3D59" w:rsidR="00406F7F" w:rsidRPr="00F51E56" w:rsidRDefault="00406F7F" w:rsidP="00406F7F">
            <w:pPr>
              <w:spacing w:line="360" w:lineRule="exact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การนำเสนอในกรณีศึกษาที่เกี่ยวข้อง</w:t>
            </w:r>
          </w:p>
          <w:p w14:paraId="51171E4D" w14:textId="752D6382" w:rsidR="00406F7F" w:rsidRPr="00F51E56" w:rsidRDefault="00406F7F" w:rsidP="00406F7F">
            <w:pPr>
              <w:spacing w:line="360" w:lineRule="exact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51E5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การนำไปประยุกต์ใช้ในภาคปฏิบัติการ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E6B" w14:textId="77A09152" w:rsidR="00406F7F" w:rsidRPr="00F51E56" w:rsidRDefault="00406F7F" w:rsidP="00406F7F">
            <w:pPr>
              <w:spacing w:line="360" w:lineRule="exact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5E5" w14:textId="65F3DD84" w:rsidR="00406F7F" w:rsidRPr="00F51E56" w:rsidRDefault="00406F7F" w:rsidP="00F51E56">
            <w:pPr>
              <w:spacing w:line="360" w:lineRule="exact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F51E56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05A09A56" w14:textId="77777777" w:rsidR="006A44A9" w:rsidRPr="004F7F0C" w:rsidRDefault="006A44A9" w:rsidP="00AA468D">
      <w:pPr>
        <w:rPr>
          <w:lang w:bidi="th-TH"/>
        </w:rPr>
      </w:pPr>
    </w:p>
    <w:p w14:paraId="7D4D8AAA" w14:textId="77777777" w:rsidR="002A62BE" w:rsidRPr="004F7F0C" w:rsidRDefault="002A62BE" w:rsidP="00AA468D">
      <w:pPr>
        <w:rPr>
          <w:lang w:bidi="th-TH"/>
        </w:rPr>
      </w:pPr>
    </w:p>
    <w:p w14:paraId="42137E80" w14:textId="025AF252" w:rsidR="008D6F49" w:rsidRPr="00F51E56" w:rsidRDefault="00465B60" w:rsidP="00F51E56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4F7F0C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F7F0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F7F0C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0E8CC78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005B190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Kenneth A. Walters, Michael S. Roberts. Dermatologic, Cosmeceutic, and Cosmetic   </w:t>
      </w:r>
    </w:p>
    <w:p w14:paraId="0579BE87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Development Therapeutic and Novel Approaches. Informa Healthcare USA, Inc :  </w:t>
      </w:r>
    </w:p>
    <w:p w14:paraId="2A8EF306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New York ; </w:t>
      </w:r>
      <w:r w:rsidRPr="007410C4">
        <w:rPr>
          <w:rFonts w:ascii="Angsana New" w:hAnsi="Angsana New" w:cs="Angsana New"/>
          <w:sz w:val="32"/>
          <w:szCs w:val="32"/>
          <w:cs/>
        </w:rPr>
        <w:t>2008.</w:t>
      </w:r>
    </w:p>
    <w:p w14:paraId="490DE693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Paye M., Barel A.O. and Maibach H.I. Handbook of Cosmetic Sciences and  </w:t>
      </w:r>
    </w:p>
    <w:p w14:paraId="3553747D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Technology. Taylor &amp; Francis : New York ; 2006.</w:t>
      </w:r>
    </w:p>
    <w:p w14:paraId="5DA8A624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hanging="18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lastRenderedPageBreak/>
        <w:t xml:space="preserve">   Schrader K. and Domsch A. Cosmetology – Theory and Practice. Kessler Druck,</w:t>
      </w:r>
    </w:p>
    <w:p w14:paraId="29FA9EE7" w14:textId="77777777" w:rsidR="007410C4" w:rsidRPr="007410C4" w:rsidRDefault="007410C4" w:rsidP="007410C4">
      <w:pPr>
        <w:pStyle w:val="ListParagraph"/>
        <w:suppressAutoHyphens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Bobingen ; 2005.</w:t>
      </w:r>
    </w:p>
    <w:p w14:paraId="0EAEC602" w14:textId="77777777" w:rsidR="007410C4" w:rsidRPr="007410C4" w:rsidRDefault="007410C4" w:rsidP="007410C4">
      <w:pPr>
        <w:pStyle w:val="ListParagraph"/>
        <w:numPr>
          <w:ilvl w:val="0"/>
          <w:numId w:val="27"/>
        </w:numPr>
        <w:suppressAutoHyphens/>
        <w:spacing w:after="0" w:line="240" w:lineRule="auto"/>
        <w:ind w:left="90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>พิมลพรรณ พิทยานุกูล. หลักการตั้งตำรับยาเตรียมและเครื่องสำอาง (</w:t>
      </w:r>
      <w:r w:rsidRPr="007410C4">
        <w:rPr>
          <w:rFonts w:ascii="Angsana New" w:hAnsi="Angsana New" w:cs="Angsana New"/>
          <w:sz w:val="32"/>
          <w:szCs w:val="32"/>
        </w:rPr>
        <w:t xml:space="preserve">Principles of pharmaceutical and cosmetics formulations.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Pr="007410C4">
        <w:rPr>
          <w:rFonts w:ascii="Angsana New" w:hAnsi="Angsana New" w:cs="Angsana New"/>
          <w:sz w:val="32"/>
          <w:szCs w:val="32"/>
        </w:rPr>
        <w:t xml:space="preserve">1. </w:t>
      </w:r>
      <w:r w:rsidRPr="007410C4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7410C4">
        <w:rPr>
          <w:rFonts w:ascii="Angsana New" w:hAnsi="Angsana New" w:cs="Angsana New"/>
          <w:sz w:val="32"/>
          <w:szCs w:val="32"/>
        </w:rPr>
        <w:t>.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 ภาควิชาเภสัชกรรม คณะเภสัชศาสตร์ มหาวิทยาลัยมหิดล </w:t>
      </w:r>
      <w:r w:rsidRPr="007410C4">
        <w:rPr>
          <w:rFonts w:ascii="Angsana New" w:hAnsi="Angsana New" w:cs="Angsana New"/>
          <w:sz w:val="32"/>
          <w:szCs w:val="32"/>
        </w:rPr>
        <w:t>; 2533.</w:t>
      </w:r>
    </w:p>
    <w:p w14:paraId="46EC0A0C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554E044" w14:textId="77777777" w:rsidR="007410C4" w:rsidRPr="007410C4" w:rsidRDefault="007410C4" w:rsidP="007410C4">
      <w:pPr>
        <w:pStyle w:val="ListParagraph"/>
        <w:numPr>
          <w:ilvl w:val="0"/>
          <w:numId w:val="28"/>
        </w:numPr>
        <w:suppressAutoHyphens/>
        <w:spacing w:after="0" w:line="240" w:lineRule="auto"/>
        <w:ind w:left="540" w:firstLine="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</w:t>
      </w:r>
      <w:r w:rsidRPr="007410C4">
        <w:rPr>
          <w:rFonts w:ascii="Angsana New" w:hAnsi="Angsana New" w:cs="Angsana New"/>
          <w:sz w:val="32"/>
          <w:szCs w:val="32"/>
          <w:cs/>
        </w:rPr>
        <w:t>พรรณวิภา กฤษฎาพงษ์</w:t>
      </w:r>
      <w:r w:rsidRPr="007410C4">
        <w:rPr>
          <w:rFonts w:ascii="Angsana New" w:hAnsi="Angsana New" w:cs="Angsana New"/>
          <w:sz w:val="32"/>
          <w:szCs w:val="32"/>
        </w:rPr>
        <w:t xml:space="preserve">, </w:t>
      </w:r>
      <w:r w:rsidRPr="007410C4">
        <w:rPr>
          <w:rFonts w:ascii="Angsana New" w:hAnsi="Angsana New" w:cs="Angsana New"/>
          <w:sz w:val="32"/>
          <w:szCs w:val="32"/>
          <w:cs/>
        </w:rPr>
        <w:t>ปลื้มจิตต์ โรจนพันธุ์</w:t>
      </w:r>
      <w:r w:rsidRPr="007410C4">
        <w:rPr>
          <w:rFonts w:ascii="Angsana New" w:hAnsi="Angsana New" w:cs="Angsana New"/>
          <w:sz w:val="32"/>
          <w:szCs w:val="32"/>
        </w:rPr>
        <w:t xml:space="preserve">,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เอื้อมพร ศรีกฤษณพล และดวงดาว ฉันทศาสตร์ </w:t>
      </w:r>
      <w:r w:rsidRPr="007410C4">
        <w:rPr>
          <w:rFonts w:ascii="Angsana New" w:hAnsi="Angsana New" w:cs="Angsana New"/>
          <w:sz w:val="32"/>
          <w:szCs w:val="32"/>
        </w:rPr>
        <w:t xml:space="preserve"> </w:t>
      </w:r>
    </w:p>
    <w:p w14:paraId="4FB6EFA2" w14:textId="4E7E1484" w:rsidR="007410C4" w:rsidRPr="007410C4" w:rsidRDefault="007410C4" w:rsidP="007410C4">
      <w:pPr>
        <w:pStyle w:val="ListParagraph"/>
        <w:suppressAutoHyphens/>
        <w:spacing w:after="0" w:line="240" w:lineRule="auto"/>
        <w:ind w:left="54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     </w:t>
      </w:r>
      <w:r w:rsidRPr="007410C4">
        <w:rPr>
          <w:rFonts w:ascii="Angsana New" w:hAnsi="Angsana New" w:cs="Angsana New"/>
          <w:sz w:val="32"/>
          <w:szCs w:val="32"/>
          <w:cs/>
        </w:rPr>
        <w:t>บรรณาธิการ. เทคโนโลยีการพัฒนาตำรับเครื่องสำอางและการผลิตในขั้นอุตสาหกรรม.พิมพ์ครั้งที่</w:t>
      </w:r>
      <w:r w:rsidRPr="007410C4">
        <w:rPr>
          <w:rFonts w:ascii="Angsana New" w:hAnsi="Angsana New" w:cs="Angsana New"/>
          <w:sz w:val="32"/>
          <w:szCs w:val="32"/>
        </w:rPr>
        <w:t xml:space="preserve"> </w:t>
      </w:r>
      <w:r w:rsidRPr="007410C4">
        <w:rPr>
          <w:rFonts w:ascii="Angsana New" w:hAnsi="Angsana New" w:cs="Angsana New"/>
          <w:sz w:val="32"/>
          <w:szCs w:val="32"/>
          <w:cs/>
        </w:rPr>
        <w:t xml:space="preserve">   </w:t>
      </w:r>
    </w:p>
    <w:p w14:paraId="054E1BB3" w14:textId="4F0D11D5" w:rsidR="007410C4" w:rsidRPr="007410C4" w:rsidRDefault="007410C4" w:rsidP="007410C4">
      <w:pPr>
        <w:pStyle w:val="ListParagraph"/>
        <w:suppressAutoHyphens/>
        <w:spacing w:after="0" w:line="240" w:lineRule="auto"/>
        <w:ind w:left="540"/>
        <w:jc w:val="thaiDistribute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410C4">
        <w:rPr>
          <w:rFonts w:ascii="Angsana New" w:hAnsi="Angsana New" w:cs="Angsana New"/>
          <w:sz w:val="32"/>
          <w:szCs w:val="32"/>
          <w:cs/>
        </w:rPr>
        <w:t>บริษัทประชาชนจำกัด กรุงเทพมหานคร</w:t>
      </w:r>
      <w:r w:rsidRPr="007410C4">
        <w:rPr>
          <w:rFonts w:ascii="Angsana New" w:hAnsi="Angsana New" w:cs="Angsana New"/>
          <w:sz w:val="32"/>
          <w:szCs w:val="32"/>
        </w:rPr>
        <w:t xml:space="preserve">. </w:t>
      </w:r>
      <w:r w:rsidRPr="007410C4">
        <w:rPr>
          <w:rFonts w:ascii="Angsana New" w:hAnsi="Angsana New" w:cs="Angsana New"/>
          <w:sz w:val="32"/>
          <w:szCs w:val="32"/>
          <w:cs/>
        </w:rPr>
        <w:t>คณะเภสัชศาสตร์ มหาวิทยาลัยมหิดล</w:t>
      </w:r>
      <w:r w:rsidRPr="007410C4">
        <w:rPr>
          <w:rFonts w:ascii="Angsana New" w:hAnsi="Angsana New" w:cs="Angsana New"/>
          <w:sz w:val="32"/>
          <w:szCs w:val="32"/>
        </w:rPr>
        <w:t xml:space="preserve"> ; </w:t>
      </w:r>
      <w:r w:rsidRPr="007410C4">
        <w:rPr>
          <w:rFonts w:ascii="Angsana New" w:hAnsi="Angsana New" w:cs="Angsana New"/>
          <w:sz w:val="32"/>
          <w:szCs w:val="32"/>
          <w:cs/>
        </w:rPr>
        <w:t>2540</w:t>
      </w:r>
      <w:r w:rsidRPr="007410C4">
        <w:rPr>
          <w:rFonts w:ascii="Angsana New" w:hAnsi="Angsana New" w:cs="Angsana New"/>
          <w:sz w:val="32"/>
          <w:szCs w:val="32"/>
        </w:rPr>
        <w:t>.</w:t>
      </w:r>
    </w:p>
    <w:p w14:paraId="20895D86" w14:textId="77777777" w:rsidR="007410C4" w:rsidRPr="007410C4" w:rsidRDefault="007410C4" w:rsidP="007410C4">
      <w:pPr>
        <w:pStyle w:val="ListParagraph"/>
        <w:numPr>
          <w:ilvl w:val="0"/>
          <w:numId w:val="28"/>
        </w:numPr>
        <w:suppressAutoHyphens/>
        <w:spacing w:after="0" w:line="240" w:lineRule="auto"/>
        <w:ind w:left="90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  <w:cs/>
        </w:rPr>
        <w:t xml:space="preserve">อรัญญา มโนสร้อย และจีรเดช มโนสร้อย. สารใหม่และวิทยาการทางเครื่องสำอาง. พิมพ์ครั้งที่ </w:t>
      </w:r>
      <w:r w:rsidRPr="007410C4">
        <w:rPr>
          <w:rFonts w:ascii="Angsana New" w:hAnsi="Angsana New" w:cs="Angsana New"/>
          <w:sz w:val="32"/>
          <w:szCs w:val="32"/>
        </w:rPr>
        <w:t xml:space="preserve">1.  </w:t>
      </w:r>
      <w:r w:rsidRPr="007410C4">
        <w:rPr>
          <w:rFonts w:ascii="Angsana New" w:hAnsi="Angsana New" w:cs="Angsana New"/>
          <w:sz w:val="32"/>
          <w:szCs w:val="32"/>
          <w:cs/>
        </w:rPr>
        <w:t>โอ.เอส.พริ้นติ้ง เฮาส์ กรุงเทพมหานคร</w:t>
      </w:r>
      <w:r w:rsidRPr="007410C4">
        <w:rPr>
          <w:rFonts w:ascii="Angsana New" w:hAnsi="Angsana New" w:cs="Angsana New"/>
          <w:sz w:val="32"/>
          <w:szCs w:val="32"/>
        </w:rPr>
        <w:t xml:space="preserve"> ; </w:t>
      </w:r>
      <w:r w:rsidRPr="007410C4">
        <w:rPr>
          <w:rFonts w:ascii="Angsana New" w:hAnsi="Angsana New" w:cs="Angsana New"/>
          <w:sz w:val="32"/>
          <w:szCs w:val="32"/>
          <w:cs/>
        </w:rPr>
        <w:t>2543</w:t>
      </w:r>
      <w:r w:rsidRPr="007410C4">
        <w:rPr>
          <w:rFonts w:ascii="Angsana New" w:hAnsi="Angsana New" w:cs="Angsana New"/>
          <w:sz w:val="32"/>
          <w:szCs w:val="32"/>
        </w:rPr>
        <w:t>.</w:t>
      </w:r>
    </w:p>
    <w:p w14:paraId="400ED686" w14:textId="77777777" w:rsidR="002B0801" w:rsidRPr="00640352" w:rsidRDefault="002B0801" w:rsidP="00640352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640352">
        <w:rPr>
          <w:rFonts w:ascii="Angsana New" w:hAnsi="Angsana New"/>
          <w:b/>
          <w:bCs/>
          <w:sz w:val="32"/>
          <w:szCs w:val="32"/>
          <w:rtl/>
          <w:cs/>
        </w:rPr>
        <w:t>3</w:t>
      </w:r>
      <w:r w:rsidRPr="00640352">
        <w:rPr>
          <w:rFonts w:ascii="Angsana New" w:hAnsi="Angsana New"/>
          <w:b/>
          <w:bCs/>
          <w:sz w:val="32"/>
          <w:szCs w:val="32"/>
        </w:rPr>
        <w:t>.</w:t>
      </w:r>
      <w:r w:rsidRPr="00640352">
        <w:rPr>
          <w:rFonts w:ascii="Angsana New" w:hAnsi="Angsana New"/>
          <w:b/>
          <w:bCs/>
          <w:sz w:val="32"/>
          <w:szCs w:val="32"/>
        </w:rPr>
        <w:tab/>
      </w:r>
      <w:r w:rsidRPr="0064035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66458E2D" w14:textId="77777777" w:rsidR="007410C4" w:rsidRPr="007410C4" w:rsidRDefault="007410C4" w:rsidP="007410C4">
      <w:pPr>
        <w:pStyle w:val="Default"/>
        <w:ind w:firstLine="54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1. </w:t>
      </w:r>
      <w:r w:rsidRPr="007410C4">
        <w:rPr>
          <w:rFonts w:ascii="Angsana New" w:hAnsi="Angsana New" w:cs="Angsana New"/>
          <w:sz w:val="32"/>
          <w:szCs w:val="32"/>
          <w:cs/>
        </w:rPr>
        <w:t>วารสาร</w:t>
      </w:r>
      <w:r w:rsidRPr="007410C4">
        <w:rPr>
          <w:rFonts w:ascii="Angsana New" w:hAnsi="Angsana New" w:cs="Angsana New"/>
          <w:sz w:val="32"/>
          <w:szCs w:val="32"/>
        </w:rPr>
        <w:t xml:space="preserve"> Cosmetics and Toiletries </w:t>
      </w:r>
    </w:p>
    <w:p w14:paraId="156C40EC" w14:textId="77777777" w:rsidR="007410C4" w:rsidRPr="007410C4" w:rsidRDefault="007410C4" w:rsidP="007410C4">
      <w:pPr>
        <w:pStyle w:val="Default"/>
        <w:ind w:firstLine="540"/>
        <w:rPr>
          <w:rFonts w:ascii="Angsana New" w:hAnsi="Angsana New" w:cs="Angsana New"/>
          <w:sz w:val="32"/>
          <w:szCs w:val="32"/>
        </w:rPr>
      </w:pPr>
      <w:r w:rsidRPr="007410C4">
        <w:rPr>
          <w:rFonts w:ascii="Angsana New" w:hAnsi="Angsana New" w:cs="Angsana New"/>
          <w:sz w:val="32"/>
          <w:szCs w:val="32"/>
        </w:rPr>
        <w:t xml:space="preserve">2. </w:t>
      </w:r>
      <w:r w:rsidRPr="007410C4">
        <w:rPr>
          <w:rFonts w:ascii="Angsana New" w:hAnsi="Angsana New" w:cs="Angsana New"/>
          <w:sz w:val="32"/>
          <w:szCs w:val="32"/>
          <w:cs/>
        </w:rPr>
        <w:t>วารสาร</w:t>
      </w:r>
      <w:r w:rsidRPr="007410C4">
        <w:rPr>
          <w:rFonts w:ascii="Angsana New" w:hAnsi="Angsana New" w:cs="Angsana New"/>
          <w:sz w:val="32"/>
          <w:szCs w:val="32"/>
        </w:rPr>
        <w:t xml:space="preserve"> Cosmetic dermatology </w:t>
      </w:r>
    </w:p>
    <w:p w14:paraId="750358C6" w14:textId="77777777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  <w:r w:rsidRPr="007410C4">
        <w:rPr>
          <w:rFonts w:ascii="Angsana New" w:hAnsi="Angsana New"/>
          <w:sz w:val="32"/>
          <w:szCs w:val="32"/>
        </w:rPr>
        <w:t xml:space="preserve">3. </w:t>
      </w:r>
      <w:r w:rsidRPr="007410C4">
        <w:rPr>
          <w:rFonts w:ascii="Angsana New" w:hAnsi="Angsana New"/>
          <w:sz w:val="32"/>
          <w:szCs w:val="32"/>
          <w:cs/>
          <w:lang w:bidi="th-TH"/>
        </w:rPr>
        <w:t>วารสาร</w:t>
      </w:r>
      <w:r w:rsidRPr="007410C4">
        <w:rPr>
          <w:rFonts w:ascii="Angsana New" w:hAnsi="Angsana New"/>
          <w:sz w:val="32"/>
          <w:szCs w:val="32"/>
        </w:rPr>
        <w:t xml:space="preserve"> International Journal of cosmetics science </w:t>
      </w:r>
    </w:p>
    <w:p w14:paraId="1C71A93B" w14:textId="77777777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</w:p>
    <w:p w14:paraId="4F75F54E" w14:textId="3ED576B2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</w:p>
    <w:p w14:paraId="1E3763FB" w14:textId="4E035B71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71D7CDEC" w14:textId="7F03C8B2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4F375F81" w14:textId="1A57C809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34A1B186" w14:textId="3A243A9F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1AE9B08B" w14:textId="1226829D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6A6D8AC3" w14:textId="77777777" w:rsidR="00DD4E97" w:rsidRDefault="00DD4E97" w:rsidP="007410C4">
      <w:pPr>
        <w:ind w:firstLine="540"/>
        <w:rPr>
          <w:rFonts w:ascii="Angsana New" w:hAnsi="Angsana New"/>
          <w:sz w:val="32"/>
          <w:szCs w:val="32"/>
        </w:rPr>
      </w:pPr>
    </w:p>
    <w:p w14:paraId="7B508600" w14:textId="77777777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</w:p>
    <w:p w14:paraId="5B31B7F1" w14:textId="77777777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</w:p>
    <w:p w14:paraId="1D6A81D4" w14:textId="6336B6D3" w:rsidR="007410C4" w:rsidRDefault="007410C4" w:rsidP="007410C4">
      <w:pPr>
        <w:ind w:firstLine="540"/>
        <w:rPr>
          <w:rFonts w:ascii="Angsana New" w:hAnsi="Angsana New"/>
          <w:sz w:val="32"/>
          <w:szCs w:val="32"/>
        </w:rPr>
      </w:pPr>
    </w:p>
    <w:p w14:paraId="45109A03" w14:textId="28F14B5E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4BE52CAA" w14:textId="31EF5598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45B367E8" w14:textId="0EA61842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14FD61D0" w14:textId="579E2720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694FEA2A" w14:textId="39D72A8B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0E87F5CF" w14:textId="10EDBB7A" w:rsidR="003871F8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0B3DF06B" w14:textId="77777777" w:rsidR="003871F8" w:rsidRPr="007410C4" w:rsidRDefault="003871F8" w:rsidP="007410C4">
      <w:pPr>
        <w:ind w:firstLine="540"/>
        <w:rPr>
          <w:rFonts w:ascii="Angsana New" w:hAnsi="Angsana New"/>
          <w:sz w:val="32"/>
          <w:szCs w:val="32"/>
        </w:rPr>
      </w:pPr>
    </w:p>
    <w:p w14:paraId="771696B4" w14:textId="77777777" w:rsidR="005D0FA7" w:rsidRPr="004F7F0C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8A05C2C" w14:textId="77777777" w:rsidR="007A71DE" w:rsidRPr="004F7F0C" w:rsidRDefault="007A71DE" w:rsidP="006952A8">
      <w:pPr>
        <w:rPr>
          <w:rFonts w:ascii="Angsana New" w:hAnsi="Angsana New"/>
          <w:sz w:val="32"/>
          <w:szCs w:val="32"/>
        </w:rPr>
      </w:pPr>
    </w:p>
    <w:p w14:paraId="7AFCC34C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4DDD271B" w14:textId="77777777" w:rsidR="00B64D69" w:rsidRPr="004F7F0C" w:rsidRDefault="00F428BB" w:rsidP="008D6F49">
      <w:pPr>
        <w:tabs>
          <w:tab w:val="left" w:pos="360"/>
        </w:tabs>
        <w:rPr>
          <w:rFonts w:asciiTheme="majorBidi" w:hAnsiTheme="majorBidi"/>
          <w:sz w:val="32"/>
          <w:szCs w:val="32"/>
          <w:lang w:bidi="th-TH"/>
        </w:rPr>
      </w:pPr>
      <w:r w:rsidRPr="004F7F0C">
        <w:rPr>
          <w:rFonts w:asciiTheme="majorBidi" w:hAnsiTheme="majorBidi" w:hint="cs"/>
          <w:sz w:val="32"/>
          <w:szCs w:val="32"/>
          <w:cs/>
          <w:lang w:bidi="th-TH"/>
        </w:rPr>
        <w:tab/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ให้นักศึกษาประเมินผู้สอนและประเมินรายวิชา พร้อมทั้งให้ข้อเสนอแนะผ่านทางระบบอินเตอร์เน็ต</w:t>
      </w:r>
    </w:p>
    <w:p w14:paraId="3832113F" w14:textId="77777777" w:rsidR="008D6F49" w:rsidRPr="004F7F0C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4F7F0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73CC80F0" w14:textId="77777777" w:rsidR="007D46AE" w:rsidRPr="004F7F0C" w:rsidRDefault="00A1320A" w:rsidP="00F428BB">
      <w:pPr>
        <w:tabs>
          <w:tab w:val="left" w:pos="360"/>
        </w:tabs>
        <w:ind w:left="360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cs/>
          <w:lang w:bidi="th-TH"/>
        </w:rPr>
        <w:t>สังเกตการ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เรียนของนักศึกษาในห้องเรียน พิจารณาผลการเรียนของนักศึกษา สอบถามนักศึกษาในระหว่างการเรียน</w:t>
      </w:r>
      <w:r w:rsidR="00B64D69" w:rsidRPr="004F7F0C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และการประเมินโดย</w:t>
      </w:r>
      <w:r>
        <w:rPr>
          <w:rFonts w:asciiTheme="majorBidi" w:hAnsiTheme="majorBidi" w:hint="cs"/>
          <w:sz w:val="32"/>
          <w:szCs w:val="32"/>
          <w:cs/>
          <w:lang w:bidi="th-TH"/>
        </w:rPr>
        <w:t>คณะ</w:t>
      </w:r>
      <w:r w:rsidR="00B64D69" w:rsidRPr="004F7F0C">
        <w:rPr>
          <w:rFonts w:asciiTheme="majorBidi" w:hAnsiTheme="majorBidi"/>
          <w:sz w:val="32"/>
          <w:szCs w:val="32"/>
          <w:cs/>
          <w:lang w:bidi="th-TH"/>
        </w:rPr>
        <w:t>กรรมการประเมินการสอน</w:t>
      </w:r>
    </w:p>
    <w:p w14:paraId="077B7C57" w14:textId="77777777" w:rsidR="008D6F49" w:rsidRPr="004F7F0C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75DC08B" w14:textId="77777777" w:rsidR="00B64D69" w:rsidRPr="004F7F0C" w:rsidRDefault="00B64D69" w:rsidP="00B64D69">
      <w:pPr>
        <w:tabs>
          <w:tab w:val="left" w:pos="360"/>
        </w:tabs>
        <w:ind w:left="360"/>
        <w:rPr>
          <w:rFonts w:asciiTheme="majorBidi" w:hAnsiTheme="majorBidi"/>
          <w:sz w:val="32"/>
          <w:szCs w:val="32"/>
        </w:rPr>
      </w:pPr>
      <w:r w:rsidRPr="004F7F0C">
        <w:rPr>
          <w:rFonts w:asciiTheme="majorBidi" w:hAnsiTheme="majorBidi"/>
          <w:sz w:val="32"/>
          <w:szCs w:val="32"/>
          <w:cs/>
          <w:lang w:bidi="th-TH"/>
        </w:rPr>
        <w:t>นำผลการประเมินผู้สอน</w:t>
      </w:r>
      <w:r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และประเมินรายวิชามา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ประชุม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>ร่วมกัน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ภายในหมวดวิชา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เพื่อ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พิจารณาหาแนวทางปรับปรุงวิธีการสอน</w:t>
      </w:r>
      <w:r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และการเรียนรู้ของนักศึกษา</w:t>
      </w:r>
      <w:r w:rsidRPr="004F7F0C">
        <w:rPr>
          <w:rFonts w:asciiTheme="majorBidi" w:hAnsiTheme="majorBidi"/>
          <w:sz w:val="32"/>
          <w:szCs w:val="32"/>
          <w:lang w:bidi="th-TH"/>
        </w:rPr>
        <w:t xml:space="preserve"> </w:t>
      </w:r>
    </w:p>
    <w:p w14:paraId="52B04B0B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03BC7D3" w14:textId="77777777" w:rsidR="00465B60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F7F0C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5EBFF" wp14:editId="6D0B57CC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7EA7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" filled="f" strokeweight="1pt"/>
            </w:pict>
          </mc:Fallback>
        </mc:AlternateContent>
      </w:r>
      <w:r w:rsidR="00465B60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4F7F0C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4F7F0C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206DD9E6" w14:textId="77777777" w:rsidR="00FF0A55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415DB" wp14:editId="5437705D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4CE2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F7F0C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314D03C7" w14:textId="77777777" w:rsidR="00A1320A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E78A6" wp14:editId="0AC7627B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443E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4F7F0C">
        <w:rPr>
          <w:rFonts w:ascii="Angsana New" w:hAnsi="Angsana New" w:hint="cs"/>
          <w:sz w:val="32"/>
          <w:szCs w:val="32"/>
          <w:cs/>
          <w:lang w:bidi="th-TH"/>
        </w:rPr>
        <w:t>แล</w:t>
      </w:r>
      <w:r w:rsidR="00206CC5" w:rsidRPr="004F7F0C">
        <w:rPr>
          <w:rFonts w:ascii="Angsana New" w:hAnsi="Angsana New" w:hint="cs"/>
          <w:sz w:val="32"/>
          <w:szCs w:val="32"/>
          <w:cs/>
          <w:lang w:bidi="th-TH"/>
        </w:rPr>
        <w:t>ะประเมินผลการเรียนรู้ของนักศึกษาผ่านคณะกรรมการ</w:t>
      </w:r>
      <w:r w:rsidR="00A1320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7296BE1C" w14:textId="77777777" w:rsidR="00FF0A55" w:rsidRPr="004F7F0C" w:rsidRDefault="00A1320A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</w:t>
      </w:r>
      <w:r w:rsidR="00206CC5" w:rsidRPr="004F7F0C">
        <w:rPr>
          <w:rFonts w:ascii="Angsana New" w:hAnsi="Angsana New" w:hint="cs"/>
          <w:sz w:val="32"/>
          <w:szCs w:val="32"/>
          <w:cs/>
          <w:lang w:bidi="th-TH"/>
        </w:rPr>
        <w:t>วิชาการประจำคณะ และ</w:t>
      </w:r>
      <w:r w:rsidR="00206CC5" w:rsidRPr="004F7F0C">
        <w:rPr>
          <w:rFonts w:ascii="Angsana New" w:hAnsi="Angsana New"/>
          <w:sz w:val="32"/>
          <w:szCs w:val="32"/>
          <w:cs/>
          <w:lang w:bidi="th-TH"/>
        </w:rPr>
        <w:t>กรรมกา</w:t>
      </w:r>
      <w:r>
        <w:rPr>
          <w:rFonts w:ascii="Angsana New" w:hAnsi="Angsana New"/>
          <w:sz w:val="32"/>
          <w:szCs w:val="32"/>
          <w:cs/>
          <w:lang w:bidi="th-TH"/>
        </w:rPr>
        <w:t>รกำกับมาตรฐานหลักสูตรเภสัชศาสตร</w:t>
      </w:r>
      <w:r w:rsidR="00206CC5" w:rsidRPr="004F7F0C">
        <w:rPr>
          <w:rFonts w:ascii="Angsana New" w:hAnsi="Angsana New"/>
          <w:sz w:val="32"/>
          <w:szCs w:val="32"/>
          <w:cs/>
          <w:lang w:bidi="th-TH"/>
        </w:rPr>
        <w:t>บัณฑิต</w:t>
      </w:r>
    </w:p>
    <w:p w14:paraId="1C0829B1" w14:textId="77777777" w:rsidR="00FF0A55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9CAFF" wp14:editId="5E8D68F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6985" r="1460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43B6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4F7F0C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4F7F0C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4F7F0C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003425F9" w14:textId="77777777" w:rsidR="00175452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00746A" wp14:editId="167EF88D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EDDE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F7F0C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F7F0C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4F7F0C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6BA17D8C" w14:textId="77777777" w:rsidR="002A62BE" w:rsidRPr="004F7F0C" w:rsidRDefault="00C41F2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1FE62" wp14:editId="6D58C22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57F87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4F7F0C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4F7F0C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4F7F0C">
        <w:rPr>
          <w:rFonts w:ascii="Angsana New" w:hAnsi="Angsana New"/>
          <w:sz w:val="32"/>
          <w:szCs w:val="32"/>
          <w:lang w:bidi="th-TH"/>
        </w:rPr>
        <w:t>/</w:t>
      </w:r>
      <w:r w:rsidR="002F48F9" w:rsidRPr="004F7F0C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2D5A57A0" w14:textId="77777777" w:rsidR="002F48F9" w:rsidRPr="004F7F0C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Pr="004F7F0C">
        <w:rPr>
          <w:rFonts w:ascii="Angsana New" w:hAnsi="Angsana New"/>
          <w:sz w:val="32"/>
          <w:szCs w:val="32"/>
          <w:lang w:bidi="th-TH"/>
        </w:rPr>
        <w:tab/>
      </w:r>
      <w:r w:rsidR="00C41F22" w:rsidRPr="004F7F0C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1E2A9E" wp14:editId="7D55A305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1430" r="14605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D2C6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4F7F0C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7DE06F69" w14:textId="77777777" w:rsidR="008D6F49" w:rsidRPr="004F7F0C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F7F0C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4F7F0C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F7F0C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61F0AA1" w14:textId="77777777" w:rsidR="00A1320A" w:rsidRDefault="00F428BB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 w:rsidRPr="004F7F0C">
        <w:rPr>
          <w:rFonts w:asciiTheme="majorBidi" w:hAnsiTheme="majorBidi" w:hint="cs"/>
          <w:sz w:val="32"/>
          <w:szCs w:val="32"/>
          <w:cs/>
          <w:lang w:bidi="th-TH"/>
        </w:rPr>
        <w:tab/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มีการปรับปรุงรายวิชา</w:t>
      </w:r>
      <w:r w:rsidR="00A1320A">
        <w:rPr>
          <w:rFonts w:asciiTheme="majorBidi" w:hAnsiTheme="majorBidi"/>
          <w:sz w:val="32"/>
          <w:szCs w:val="32"/>
          <w:cs/>
          <w:lang w:bidi="th-TH"/>
        </w:rPr>
        <w:t>ตามข้อเสนอแนะ</w:t>
      </w:r>
      <w:r w:rsidR="00A1320A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>และ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ผลการทวนสอบมาตรฐานผลสัมฤทธิ์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 xml:space="preserve">  </w:t>
      </w:r>
      <w:r w:rsidRPr="004F7F0C">
        <w:rPr>
          <w:rFonts w:asciiTheme="majorBidi" w:hAnsiTheme="majorBidi"/>
          <w:sz w:val="32"/>
          <w:szCs w:val="32"/>
          <w:cs/>
          <w:lang w:bidi="th-TH"/>
        </w:rPr>
        <w:t>นอกจากนี้ในแต่ละ</w:t>
      </w:r>
      <w:r w:rsidR="00A1320A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</w:p>
    <w:p w14:paraId="0FE78328" w14:textId="77777777" w:rsidR="00A1320A" w:rsidRDefault="00A1320A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     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ภาคการศึกษา</w:t>
      </w:r>
      <w:r>
        <w:rPr>
          <w:rFonts w:asciiTheme="majorBidi" w:hAnsiTheme="majorBidi"/>
          <w:sz w:val="32"/>
          <w:szCs w:val="32"/>
          <w:cs/>
          <w:lang w:bidi="th-TH"/>
        </w:rPr>
        <w:t>จะมีการนำผลการประเมินการสอน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มาพิจารณาปรับปรุงเนื้อหา</w:t>
      </w:r>
      <w:r>
        <w:rPr>
          <w:rFonts w:asciiTheme="majorBidi" w:hAnsiTheme="majorBidi" w:hint="cs"/>
          <w:sz w:val="32"/>
          <w:szCs w:val="32"/>
          <w:cs/>
          <w:lang w:bidi="th-TH"/>
        </w:rPr>
        <w:t>ราย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วิชา</w:t>
      </w:r>
      <w:r w:rsidR="00F428BB" w:rsidRPr="004F7F0C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และ</w:t>
      </w:r>
      <w:r>
        <w:rPr>
          <w:rFonts w:asciiTheme="majorBidi" w:hAnsiTheme="majorBidi" w:hint="cs"/>
          <w:sz w:val="32"/>
          <w:szCs w:val="32"/>
          <w:cs/>
          <w:lang w:bidi="th-TH"/>
        </w:rPr>
        <w:t>ปรับ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แนวทาง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</w:p>
    <w:p w14:paraId="3F9F3FA4" w14:textId="77777777" w:rsidR="008D6F49" w:rsidRPr="00A1320A" w:rsidRDefault="00A1320A" w:rsidP="00A1320A">
      <w:pPr>
        <w:tabs>
          <w:tab w:val="left" w:pos="360"/>
        </w:tabs>
        <w:jc w:val="thaiDistribute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      </w:t>
      </w:r>
      <w:r w:rsidR="00F428BB" w:rsidRPr="004F7F0C">
        <w:rPr>
          <w:rFonts w:asciiTheme="majorBidi" w:hAnsiTheme="majorBidi"/>
          <w:sz w:val="32"/>
          <w:szCs w:val="32"/>
          <w:cs/>
          <w:lang w:bidi="th-TH"/>
        </w:rPr>
        <w:t>การสอน</w:t>
      </w:r>
      <w:r w:rsidRPr="00A1320A">
        <w:rPr>
          <w:rFonts w:asciiTheme="majorBidi" w:hAnsiTheme="majorBidi"/>
          <w:sz w:val="32"/>
          <w:szCs w:val="32"/>
          <w:cs/>
          <w:lang w:bidi="th-TH"/>
        </w:rPr>
        <w:t>ให้สอดคล้องกับสภาวะการณ์ปัจจุบัน และการนำไปใช้ได้จริงอย่างต่อเนื่อง</w:t>
      </w:r>
    </w:p>
    <w:p w14:paraId="5B595390" w14:textId="77777777" w:rsidR="00A16D07" w:rsidRPr="004F7F0C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CE7A51D" w14:textId="77777777" w:rsidR="00A16D07" w:rsidRPr="00A1320A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sectPr w:rsidR="00A16D07" w:rsidRPr="00A132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DD60" w14:textId="77777777" w:rsidR="00D30A88" w:rsidRDefault="00D30A88">
      <w:r>
        <w:separator/>
      </w:r>
    </w:p>
  </w:endnote>
  <w:endnote w:type="continuationSeparator" w:id="0">
    <w:p w14:paraId="2C7BB781" w14:textId="77777777" w:rsidR="00D30A88" w:rsidRDefault="00D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Cord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FD0" w14:textId="77777777" w:rsidR="00125EDB" w:rsidRDefault="00125ED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66D6E" w14:textId="77777777" w:rsidR="00125EDB" w:rsidRDefault="00125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B628" w14:textId="77777777" w:rsidR="00D30A88" w:rsidRDefault="00D30A88">
      <w:r>
        <w:separator/>
      </w:r>
    </w:p>
  </w:footnote>
  <w:footnote w:type="continuationSeparator" w:id="0">
    <w:p w14:paraId="64B43010" w14:textId="77777777" w:rsidR="00D30A88" w:rsidRDefault="00D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111B" w14:textId="77777777" w:rsidR="00125EDB" w:rsidRDefault="00125EDB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52B5F" w14:textId="77777777" w:rsidR="00125EDB" w:rsidRDefault="00125EDB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3F21" w14:textId="77777777" w:rsidR="00125EDB" w:rsidRPr="002816E2" w:rsidRDefault="00125EDB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559ABC2" w14:textId="77777777" w:rsidR="00125EDB" w:rsidRPr="004C42BA" w:rsidRDefault="00125ED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C81C" w14:textId="77777777" w:rsidR="00125EDB" w:rsidRPr="005F2088" w:rsidRDefault="00125EDB" w:rsidP="00051206">
    <w:pPr>
      <w:pStyle w:val="Header"/>
      <w:jc w:val="right"/>
      <w:rPr>
        <w:rFonts w:ascii="Angsana New" w:hAnsi="Angsana New"/>
        <w:szCs w:val="24"/>
        <w:lang w:bidi="th-TH"/>
      </w:rPr>
    </w:pPr>
    <w:r w:rsidRPr="005F2088">
      <w:rPr>
        <w:rFonts w:ascii="Angsana New" w:hAnsi="Angsana New"/>
        <w:szCs w:val="24"/>
        <w:lang w:bidi="th-TH"/>
      </w:rPr>
      <w:t xml:space="preserve"> </w:t>
    </w:r>
    <w:r w:rsidRPr="005F2088">
      <w:rPr>
        <w:rFonts w:ascii="Angsana New" w:hAnsi="Angsana New"/>
        <w:szCs w:val="24"/>
        <w:cs/>
        <w:lang w:bidi="th-TH"/>
      </w:rPr>
      <w:t>มคอ. ๓</w:t>
    </w:r>
    <w:r w:rsidRPr="005F2088">
      <w:rPr>
        <w:rFonts w:ascii="Angsana New" w:hAnsi="Angsana New"/>
        <w:szCs w:val="24"/>
        <w:lang w:bidi="th-T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FF614F"/>
    <w:multiLevelType w:val="hybridMultilevel"/>
    <w:tmpl w:val="328EC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854C4"/>
    <w:multiLevelType w:val="hybridMultilevel"/>
    <w:tmpl w:val="F0D8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8B"/>
    <w:multiLevelType w:val="hybridMultilevel"/>
    <w:tmpl w:val="74D2FB04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0CBF"/>
    <w:multiLevelType w:val="hybridMultilevel"/>
    <w:tmpl w:val="E1B0CB24"/>
    <w:lvl w:ilvl="0" w:tplc="C3F054F6">
      <w:start w:val="2"/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A0A38EC"/>
    <w:multiLevelType w:val="hybridMultilevel"/>
    <w:tmpl w:val="FB4421AA"/>
    <w:lvl w:ilvl="0" w:tplc="9D2C1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07D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30447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CE2311"/>
    <w:multiLevelType w:val="hybridMultilevel"/>
    <w:tmpl w:val="6AEEA414"/>
    <w:lvl w:ilvl="0" w:tplc="D694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3A3CBE"/>
    <w:multiLevelType w:val="hybridMultilevel"/>
    <w:tmpl w:val="74DEE51E"/>
    <w:lvl w:ilvl="0" w:tplc="805A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4273"/>
    <w:multiLevelType w:val="hybridMultilevel"/>
    <w:tmpl w:val="DDA45E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281DF3"/>
    <w:multiLevelType w:val="hybridMultilevel"/>
    <w:tmpl w:val="172660D2"/>
    <w:lvl w:ilvl="0" w:tplc="9D2C1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818B1"/>
    <w:multiLevelType w:val="hybridMultilevel"/>
    <w:tmpl w:val="5BE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A8B8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21F6"/>
    <w:multiLevelType w:val="hybridMultilevel"/>
    <w:tmpl w:val="3F727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4927">
    <w:abstractNumId w:val="11"/>
  </w:num>
  <w:num w:numId="2" w16cid:durableId="129901020">
    <w:abstractNumId w:val="25"/>
  </w:num>
  <w:num w:numId="3" w16cid:durableId="111435488">
    <w:abstractNumId w:val="22"/>
  </w:num>
  <w:num w:numId="4" w16cid:durableId="89932029">
    <w:abstractNumId w:val="14"/>
  </w:num>
  <w:num w:numId="5" w16cid:durableId="1286305199">
    <w:abstractNumId w:val="12"/>
  </w:num>
  <w:num w:numId="6" w16cid:durableId="1284507788">
    <w:abstractNumId w:val="20"/>
  </w:num>
  <w:num w:numId="7" w16cid:durableId="1580360132">
    <w:abstractNumId w:val="23"/>
  </w:num>
  <w:num w:numId="8" w16cid:durableId="1655794711">
    <w:abstractNumId w:val="6"/>
  </w:num>
  <w:num w:numId="9" w16cid:durableId="1873297805">
    <w:abstractNumId w:val="19"/>
  </w:num>
  <w:num w:numId="10" w16cid:durableId="1355689659">
    <w:abstractNumId w:val="26"/>
  </w:num>
  <w:num w:numId="11" w16cid:durableId="115292984">
    <w:abstractNumId w:val="7"/>
  </w:num>
  <w:num w:numId="12" w16cid:durableId="866215415">
    <w:abstractNumId w:val="8"/>
  </w:num>
  <w:num w:numId="13" w16cid:durableId="167444714">
    <w:abstractNumId w:val="2"/>
  </w:num>
  <w:num w:numId="14" w16cid:durableId="1328559726">
    <w:abstractNumId w:val="24"/>
  </w:num>
  <w:num w:numId="15" w16cid:durableId="1321620547">
    <w:abstractNumId w:val="21"/>
  </w:num>
  <w:num w:numId="16" w16cid:durableId="2071875827">
    <w:abstractNumId w:val="1"/>
  </w:num>
  <w:num w:numId="17" w16cid:durableId="1298029605">
    <w:abstractNumId w:val="16"/>
  </w:num>
  <w:num w:numId="18" w16cid:durableId="1596935753">
    <w:abstractNumId w:val="27"/>
  </w:num>
  <w:num w:numId="19" w16cid:durableId="1047754888">
    <w:abstractNumId w:val="17"/>
  </w:num>
  <w:num w:numId="20" w16cid:durableId="1459302298">
    <w:abstractNumId w:val="3"/>
  </w:num>
  <w:num w:numId="21" w16cid:durableId="1847479788">
    <w:abstractNumId w:val="5"/>
  </w:num>
  <w:num w:numId="22" w16cid:durableId="1237980318">
    <w:abstractNumId w:val="15"/>
  </w:num>
  <w:num w:numId="23" w16cid:durableId="392198465">
    <w:abstractNumId w:val="10"/>
  </w:num>
  <w:num w:numId="24" w16cid:durableId="88701809">
    <w:abstractNumId w:val="9"/>
  </w:num>
  <w:num w:numId="25" w16cid:durableId="790444420">
    <w:abstractNumId w:val="4"/>
  </w:num>
  <w:num w:numId="26" w16cid:durableId="1349871094">
    <w:abstractNumId w:val="0"/>
  </w:num>
  <w:num w:numId="27" w16cid:durableId="253513253">
    <w:abstractNumId w:val="18"/>
  </w:num>
  <w:num w:numId="28" w16cid:durableId="57701154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NjQxNzGxNLAws7RQ0lEKTi0uzszPAykwrgUADgudhSwAAAA="/>
  </w:docVars>
  <w:rsids>
    <w:rsidRoot w:val="00D268D7"/>
    <w:rsid w:val="00002352"/>
    <w:rsid w:val="000029E2"/>
    <w:rsid w:val="00003C61"/>
    <w:rsid w:val="00021732"/>
    <w:rsid w:val="00022F3D"/>
    <w:rsid w:val="00024CAA"/>
    <w:rsid w:val="000262CE"/>
    <w:rsid w:val="00027082"/>
    <w:rsid w:val="00027558"/>
    <w:rsid w:val="000310D0"/>
    <w:rsid w:val="000333A7"/>
    <w:rsid w:val="0003547C"/>
    <w:rsid w:val="00043072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97C76"/>
    <w:rsid w:val="000A11BA"/>
    <w:rsid w:val="000A729C"/>
    <w:rsid w:val="000A72C4"/>
    <w:rsid w:val="000A7C4F"/>
    <w:rsid w:val="000B17CB"/>
    <w:rsid w:val="000B54BA"/>
    <w:rsid w:val="000B5F2E"/>
    <w:rsid w:val="000B6834"/>
    <w:rsid w:val="000C28FB"/>
    <w:rsid w:val="000C4014"/>
    <w:rsid w:val="000D2C07"/>
    <w:rsid w:val="000D303E"/>
    <w:rsid w:val="000D4C10"/>
    <w:rsid w:val="000D700C"/>
    <w:rsid w:val="000E50D2"/>
    <w:rsid w:val="000E71C6"/>
    <w:rsid w:val="000E74B7"/>
    <w:rsid w:val="000F57C0"/>
    <w:rsid w:val="000F639D"/>
    <w:rsid w:val="00100DE0"/>
    <w:rsid w:val="001010DB"/>
    <w:rsid w:val="0010352C"/>
    <w:rsid w:val="00107A7C"/>
    <w:rsid w:val="001120AE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5EDB"/>
    <w:rsid w:val="001416AD"/>
    <w:rsid w:val="00141895"/>
    <w:rsid w:val="00141B4F"/>
    <w:rsid w:val="00142D27"/>
    <w:rsid w:val="00155318"/>
    <w:rsid w:val="00155884"/>
    <w:rsid w:val="00156B20"/>
    <w:rsid w:val="00157FD7"/>
    <w:rsid w:val="001636FD"/>
    <w:rsid w:val="001739FE"/>
    <w:rsid w:val="00175452"/>
    <w:rsid w:val="001769CA"/>
    <w:rsid w:val="00176DFC"/>
    <w:rsid w:val="00177371"/>
    <w:rsid w:val="001809EC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172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6CC5"/>
    <w:rsid w:val="00210BFA"/>
    <w:rsid w:val="00210F50"/>
    <w:rsid w:val="00214F37"/>
    <w:rsid w:val="00217907"/>
    <w:rsid w:val="00217F7E"/>
    <w:rsid w:val="0022348D"/>
    <w:rsid w:val="002355BC"/>
    <w:rsid w:val="0023709B"/>
    <w:rsid w:val="00241817"/>
    <w:rsid w:val="002444E0"/>
    <w:rsid w:val="002459E7"/>
    <w:rsid w:val="00246B23"/>
    <w:rsid w:val="002541B9"/>
    <w:rsid w:val="00257A1C"/>
    <w:rsid w:val="002636FF"/>
    <w:rsid w:val="00263E01"/>
    <w:rsid w:val="00265BB1"/>
    <w:rsid w:val="0027335A"/>
    <w:rsid w:val="00273778"/>
    <w:rsid w:val="00273E08"/>
    <w:rsid w:val="00275E03"/>
    <w:rsid w:val="002816E2"/>
    <w:rsid w:val="00282D59"/>
    <w:rsid w:val="00285114"/>
    <w:rsid w:val="002950E0"/>
    <w:rsid w:val="002974C5"/>
    <w:rsid w:val="00297D1A"/>
    <w:rsid w:val="00297EAB"/>
    <w:rsid w:val="002A3A1B"/>
    <w:rsid w:val="002A62BE"/>
    <w:rsid w:val="002A6D50"/>
    <w:rsid w:val="002A6DF6"/>
    <w:rsid w:val="002B0801"/>
    <w:rsid w:val="002B102D"/>
    <w:rsid w:val="002C24C7"/>
    <w:rsid w:val="002D106D"/>
    <w:rsid w:val="002D3DA5"/>
    <w:rsid w:val="002E3177"/>
    <w:rsid w:val="002E3D06"/>
    <w:rsid w:val="002E4D6C"/>
    <w:rsid w:val="002E6E9F"/>
    <w:rsid w:val="002F1A0D"/>
    <w:rsid w:val="002F48F9"/>
    <w:rsid w:val="0030037D"/>
    <w:rsid w:val="00301FAB"/>
    <w:rsid w:val="00315509"/>
    <w:rsid w:val="00320298"/>
    <w:rsid w:val="00321C03"/>
    <w:rsid w:val="00333B0A"/>
    <w:rsid w:val="00337C51"/>
    <w:rsid w:val="0034620B"/>
    <w:rsid w:val="00347AF4"/>
    <w:rsid w:val="003542ED"/>
    <w:rsid w:val="00367330"/>
    <w:rsid w:val="0037162A"/>
    <w:rsid w:val="00373FD6"/>
    <w:rsid w:val="00374DF8"/>
    <w:rsid w:val="00375174"/>
    <w:rsid w:val="00385DD5"/>
    <w:rsid w:val="003871F8"/>
    <w:rsid w:val="00395D5F"/>
    <w:rsid w:val="00395FD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2EFA"/>
    <w:rsid w:val="003E4756"/>
    <w:rsid w:val="003F6DA2"/>
    <w:rsid w:val="00403295"/>
    <w:rsid w:val="0040617C"/>
    <w:rsid w:val="00406F7F"/>
    <w:rsid w:val="00414813"/>
    <w:rsid w:val="0041563D"/>
    <w:rsid w:val="0041740F"/>
    <w:rsid w:val="004227A2"/>
    <w:rsid w:val="004267BD"/>
    <w:rsid w:val="004303AF"/>
    <w:rsid w:val="00431B2C"/>
    <w:rsid w:val="00436FEA"/>
    <w:rsid w:val="004420DF"/>
    <w:rsid w:val="00444893"/>
    <w:rsid w:val="0045031A"/>
    <w:rsid w:val="00451C03"/>
    <w:rsid w:val="00452436"/>
    <w:rsid w:val="004614D9"/>
    <w:rsid w:val="00462C88"/>
    <w:rsid w:val="00463011"/>
    <w:rsid w:val="00465B60"/>
    <w:rsid w:val="004669F1"/>
    <w:rsid w:val="00466F17"/>
    <w:rsid w:val="004702E3"/>
    <w:rsid w:val="00474F87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4217"/>
    <w:rsid w:val="004F6FFD"/>
    <w:rsid w:val="004F733B"/>
    <w:rsid w:val="004F7F0C"/>
    <w:rsid w:val="00500DC0"/>
    <w:rsid w:val="005036D9"/>
    <w:rsid w:val="005100BF"/>
    <w:rsid w:val="00513B5A"/>
    <w:rsid w:val="0051631E"/>
    <w:rsid w:val="00522721"/>
    <w:rsid w:val="00522D14"/>
    <w:rsid w:val="005242D1"/>
    <w:rsid w:val="00526367"/>
    <w:rsid w:val="00530389"/>
    <w:rsid w:val="00531CAC"/>
    <w:rsid w:val="00532187"/>
    <w:rsid w:val="00536B1E"/>
    <w:rsid w:val="00546F06"/>
    <w:rsid w:val="00550D17"/>
    <w:rsid w:val="00554CD4"/>
    <w:rsid w:val="00554E18"/>
    <w:rsid w:val="005556EB"/>
    <w:rsid w:val="00562369"/>
    <w:rsid w:val="00572F82"/>
    <w:rsid w:val="00577138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264E"/>
    <w:rsid w:val="005E7B3B"/>
    <w:rsid w:val="005F069F"/>
    <w:rsid w:val="005F189F"/>
    <w:rsid w:val="005F2088"/>
    <w:rsid w:val="006001D2"/>
    <w:rsid w:val="006032AB"/>
    <w:rsid w:val="00605451"/>
    <w:rsid w:val="00606C4B"/>
    <w:rsid w:val="00607AB2"/>
    <w:rsid w:val="00612407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3E32"/>
    <w:rsid w:val="00634486"/>
    <w:rsid w:val="00634A0A"/>
    <w:rsid w:val="00636A7C"/>
    <w:rsid w:val="00640352"/>
    <w:rsid w:val="0064417A"/>
    <w:rsid w:val="00646E06"/>
    <w:rsid w:val="0065082C"/>
    <w:rsid w:val="00653BDB"/>
    <w:rsid w:val="00655720"/>
    <w:rsid w:val="00657488"/>
    <w:rsid w:val="00657765"/>
    <w:rsid w:val="006606BA"/>
    <w:rsid w:val="00661400"/>
    <w:rsid w:val="0066175A"/>
    <w:rsid w:val="006619D1"/>
    <w:rsid w:val="006633B8"/>
    <w:rsid w:val="00663D50"/>
    <w:rsid w:val="00663EF1"/>
    <w:rsid w:val="00663FDA"/>
    <w:rsid w:val="006744E1"/>
    <w:rsid w:val="00674D64"/>
    <w:rsid w:val="00675AAB"/>
    <w:rsid w:val="00675E54"/>
    <w:rsid w:val="00681FAD"/>
    <w:rsid w:val="006952A8"/>
    <w:rsid w:val="00695A77"/>
    <w:rsid w:val="006A2526"/>
    <w:rsid w:val="006A3C37"/>
    <w:rsid w:val="006A44A9"/>
    <w:rsid w:val="006A7F0F"/>
    <w:rsid w:val="006B09DE"/>
    <w:rsid w:val="006B0AF5"/>
    <w:rsid w:val="006B18F1"/>
    <w:rsid w:val="006B3544"/>
    <w:rsid w:val="006B3CF9"/>
    <w:rsid w:val="006B3F9C"/>
    <w:rsid w:val="006B4262"/>
    <w:rsid w:val="006B447A"/>
    <w:rsid w:val="006B527E"/>
    <w:rsid w:val="006B693D"/>
    <w:rsid w:val="006D156C"/>
    <w:rsid w:val="006D1909"/>
    <w:rsid w:val="006E046B"/>
    <w:rsid w:val="006F5D36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10C4"/>
    <w:rsid w:val="00741917"/>
    <w:rsid w:val="007427AF"/>
    <w:rsid w:val="00747E89"/>
    <w:rsid w:val="00751F68"/>
    <w:rsid w:val="00753AE9"/>
    <w:rsid w:val="007625E5"/>
    <w:rsid w:val="00763260"/>
    <w:rsid w:val="00770063"/>
    <w:rsid w:val="00770E57"/>
    <w:rsid w:val="007711D7"/>
    <w:rsid w:val="007767DC"/>
    <w:rsid w:val="007776CB"/>
    <w:rsid w:val="00781017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D6AAB"/>
    <w:rsid w:val="007E1129"/>
    <w:rsid w:val="007E130A"/>
    <w:rsid w:val="007E35F7"/>
    <w:rsid w:val="007E54C7"/>
    <w:rsid w:val="007F04F4"/>
    <w:rsid w:val="007F050D"/>
    <w:rsid w:val="007F4D50"/>
    <w:rsid w:val="007F6314"/>
    <w:rsid w:val="007F75A7"/>
    <w:rsid w:val="008032C2"/>
    <w:rsid w:val="00804220"/>
    <w:rsid w:val="008053A7"/>
    <w:rsid w:val="00807C19"/>
    <w:rsid w:val="00807D27"/>
    <w:rsid w:val="00810A40"/>
    <w:rsid w:val="00812928"/>
    <w:rsid w:val="00822DFC"/>
    <w:rsid w:val="00825AD4"/>
    <w:rsid w:val="00831B65"/>
    <w:rsid w:val="00832CD5"/>
    <w:rsid w:val="00835351"/>
    <w:rsid w:val="00835C08"/>
    <w:rsid w:val="0084108A"/>
    <w:rsid w:val="00850EAE"/>
    <w:rsid w:val="00852610"/>
    <w:rsid w:val="008536AC"/>
    <w:rsid w:val="00853B49"/>
    <w:rsid w:val="00856F16"/>
    <w:rsid w:val="0086110D"/>
    <w:rsid w:val="00863080"/>
    <w:rsid w:val="00871782"/>
    <w:rsid w:val="00872130"/>
    <w:rsid w:val="008763BB"/>
    <w:rsid w:val="00877181"/>
    <w:rsid w:val="008803A5"/>
    <w:rsid w:val="0088067F"/>
    <w:rsid w:val="00882468"/>
    <w:rsid w:val="0088458E"/>
    <w:rsid w:val="00887A7B"/>
    <w:rsid w:val="00887E95"/>
    <w:rsid w:val="00887EB9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1912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55F2"/>
    <w:rsid w:val="008E7809"/>
    <w:rsid w:val="008F24F4"/>
    <w:rsid w:val="008F7EFC"/>
    <w:rsid w:val="00901554"/>
    <w:rsid w:val="00902388"/>
    <w:rsid w:val="00911DAC"/>
    <w:rsid w:val="0091463D"/>
    <w:rsid w:val="00914E23"/>
    <w:rsid w:val="00916C81"/>
    <w:rsid w:val="00917F31"/>
    <w:rsid w:val="009234D3"/>
    <w:rsid w:val="00933131"/>
    <w:rsid w:val="0094219F"/>
    <w:rsid w:val="00952574"/>
    <w:rsid w:val="0095541D"/>
    <w:rsid w:val="00961807"/>
    <w:rsid w:val="00964BD0"/>
    <w:rsid w:val="00965984"/>
    <w:rsid w:val="00982B10"/>
    <w:rsid w:val="00986889"/>
    <w:rsid w:val="00992895"/>
    <w:rsid w:val="009976E6"/>
    <w:rsid w:val="00997870"/>
    <w:rsid w:val="009A0B36"/>
    <w:rsid w:val="009A30C3"/>
    <w:rsid w:val="009A556F"/>
    <w:rsid w:val="009A584C"/>
    <w:rsid w:val="009B34F2"/>
    <w:rsid w:val="009B544B"/>
    <w:rsid w:val="009B5F70"/>
    <w:rsid w:val="009C1D3C"/>
    <w:rsid w:val="009C2D7B"/>
    <w:rsid w:val="009C3C0B"/>
    <w:rsid w:val="009D0D57"/>
    <w:rsid w:val="009D1825"/>
    <w:rsid w:val="009E213D"/>
    <w:rsid w:val="009E45B2"/>
    <w:rsid w:val="009E4AD2"/>
    <w:rsid w:val="009F0801"/>
    <w:rsid w:val="009F16C5"/>
    <w:rsid w:val="009F2319"/>
    <w:rsid w:val="00A033B4"/>
    <w:rsid w:val="00A05FEB"/>
    <w:rsid w:val="00A122FD"/>
    <w:rsid w:val="00A12885"/>
    <w:rsid w:val="00A1320A"/>
    <w:rsid w:val="00A16210"/>
    <w:rsid w:val="00A16D07"/>
    <w:rsid w:val="00A2108B"/>
    <w:rsid w:val="00A24334"/>
    <w:rsid w:val="00A26775"/>
    <w:rsid w:val="00A32309"/>
    <w:rsid w:val="00A330F0"/>
    <w:rsid w:val="00A35425"/>
    <w:rsid w:val="00A474DB"/>
    <w:rsid w:val="00A4796D"/>
    <w:rsid w:val="00A53F78"/>
    <w:rsid w:val="00A54651"/>
    <w:rsid w:val="00A640FF"/>
    <w:rsid w:val="00A674B2"/>
    <w:rsid w:val="00A7249D"/>
    <w:rsid w:val="00A803F4"/>
    <w:rsid w:val="00A81C47"/>
    <w:rsid w:val="00A85F65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F67"/>
    <w:rsid w:val="00AE1575"/>
    <w:rsid w:val="00AE2C3D"/>
    <w:rsid w:val="00AE3DDF"/>
    <w:rsid w:val="00AE6127"/>
    <w:rsid w:val="00AF1098"/>
    <w:rsid w:val="00AF3597"/>
    <w:rsid w:val="00AF3E86"/>
    <w:rsid w:val="00AF3FEA"/>
    <w:rsid w:val="00AF7EFE"/>
    <w:rsid w:val="00B0103D"/>
    <w:rsid w:val="00B0175B"/>
    <w:rsid w:val="00B03B3D"/>
    <w:rsid w:val="00B03F9C"/>
    <w:rsid w:val="00B12229"/>
    <w:rsid w:val="00B151CF"/>
    <w:rsid w:val="00B22D1C"/>
    <w:rsid w:val="00B23713"/>
    <w:rsid w:val="00B2517D"/>
    <w:rsid w:val="00B26748"/>
    <w:rsid w:val="00B308FA"/>
    <w:rsid w:val="00B329A2"/>
    <w:rsid w:val="00B3606C"/>
    <w:rsid w:val="00B42837"/>
    <w:rsid w:val="00B42C03"/>
    <w:rsid w:val="00B43E70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4D69"/>
    <w:rsid w:val="00B668AC"/>
    <w:rsid w:val="00B704DE"/>
    <w:rsid w:val="00B71232"/>
    <w:rsid w:val="00B721E8"/>
    <w:rsid w:val="00B76CA1"/>
    <w:rsid w:val="00B8140A"/>
    <w:rsid w:val="00B82DAA"/>
    <w:rsid w:val="00B84B1C"/>
    <w:rsid w:val="00B84E04"/>
    <w:rsid w:val="00B864FD"/>
    <w:rsid w:val="00B87982"/>
    <w:rsid w:val="00B92EBA"/>
    <w:rsid w:val="00B945F3"/>
    <w:rsid w:val="00B96879"/>
    <w:rsid w:val="00BA4014"/>
    <w:rsid w:val="00BB471D"/>
    <w:rsid w:val="00BB5C13"/>
    <w:rsid w:val="00BB6626"/>
    <w:rsid w:val="00BC7C43"/>
    <w:rsid w:val="00BE0CD9"/>
    <w:rsid w:val="00BE2222"/>
    <w:rsid w:val="00BE4BC6"/>
    <w:rsid w:val="00BE7983"/>
    <w:rsid w:val="00BE7DAA"/>
    <w:rsid w:val="00BE7DD9"/>
    <w:rsid w:val="00BF617E"/>
    <w:rsid w:val="00BF65D2"/>
    <w:rsid w:val="00C014C8"/>
    <w:rsid w:val="00C0170A"/>
    <w:rsid w:val="00C17170"/>
    <w:rsid w:val="00C20BB5"/>
    <w:rsid w:val="00C214B6"/>
    <w:rsid w:val="00C223E6"/>
    <w:rsid w:val="00C22EF0"/>
    <w:rsid w:val="00C3470B"/>
    <w:rsid w:val="00C406A5"/>
    <w:rsid w:val="00C41F22"/>
    <w:rsid w:val="00C50612"/>
    <w:rsid w:val="00C62137"/>
    <w:rsid w:val="00C6689B"/>
    <w:rsid w:val="00C66F57"/>
    <w:rsid w:val="00C70070"/>
    <w:rsid w:val="00C746EA"/>
    <w:rsid w:val="00C7636E"/>
    <w:rsid w:val="00C81F21"/>
    <w:rsid w:val="00C83527"/>
    <w:rsid w:val="00C871A8"/>
    <w:rsid w:val="00C873B7"/>
    <w:rsid w:val="00CA5ACA"/>
    <w:rsid w:val="00CB71C2"/>
    <w:rsid w:val="00CC2935"/>
    <w:rsid w:val="00CD155D"/>
    <w:rsid w:val="00CD19A2"/>
    <w:rsid w:val="00CD279A"/>
    <w:rsid w:val="00CD342D"/>
    <w:rsid w:val="00CD4ABF"/>
    <w:rsid w:val="00CD5B1C"/>
    <w:rsid w:val="00CD6A5E"/>
    <w:rsid w:val="00CE4195"/>
    <w:rsid w:val="00CE67B8"/>
    <w:rsid w:val="00CF02EC"/>
    <w:rsid w:val="00CF037C"/>
    <w:rsid w:val="00CF4C77"/>
    <w:rsid w:val="00D07077"/>
    <w:rsid w:val="00D07C8C"/>
    <w:rsid w:val="00D11125"/>
    <w:rsid w:val="00D153FD"/>
    <w:rsid w:val="00D21EF3"/>
    <w:rsid w:val="00D22A11"/>
    <w:rsid w:val="00D2465C"/>
    <w:rsid w:val="00D24824"/>
    <w:rsid w:val="00D267D8"/>
    <w:rsid w:val="00D268D7"/>
    <w:rsid w:val="00D27BE3"/>
    <w:rsid w:val="00D30A88"/>
    <w:rsid w:val="00D332CD"/>
    <w:rsid w:val="00D36AFD"/>
    <w:rsid w:val="00D41A14"/>
    <w:rsid w:val="00D42224"/>
    <w:rsid w:val="00D42650"/>
    <w:rsid w:val="00D42FC6"/>
    <w:rsid w:val="00D45A72"/>
    <w:rsid w:val="00D460F4"/>
    <w:rsid w:val="00D51435"/>
    <w:rsid w:val="00D5166D"/>
    <w:rsid w:val="00D51B0E"/>
    <w:rsid w:val="00D53B86"/>
    <w:rsid w:val="00D549CC"/>
    <w:rsid w:val="00D61359"/>
    <w:rsid w:val="00D64577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BA0"/>
    <w:rsid w:val="00D97EB9"/>
    <w:rsid w:val="00DA09EC"/>
    <w:rsid w:val="00DA3EFB"/>
    <w:rsid w:val="00DA4758"/>
    <w:rsid w:val="00DB0209"/>
    <w:rsid w:val="00DB3BC9"/>
    <w:rsid w:val="00DB479F"/>
    <w:rsid w:val="00DB4832"/>
    <w:rsid w:val="00DC2DF4"/>
    <w:rsid w:val="00DD2911"/>
    <w:rsid w:val="00DD4479"/>
    <w:rsid w:val="00DD4952"/>
    <w:rsid w:val="00DD4E97"/>
    <w:rsid w:val="00DD7F1E"/>
    <w:rsid w:val="00DE07DB"/>
    <w:rsid w:val="00DE16C3"/>
    <w:rsid w:val="00DE35B4"/>
    <w:rsid w:val="00DE44B2"/>
    <w:rsid w:val="00DE57A9"/>
    <w:rsid w:val="00DE790D"/>
    <w:rsid w:val="00DF1883"/>
    <w:rsid w:val="00DF733F"/>
    <w:rsid w:val="00E048C9"/>
    <w:rsid w:val="00E154C5"/>
    <w:rsid w:val="00E158C3"/>
    <w:rsid w:val="00E15EFB"/>
    <w:rsid w:val="00E23FED"/>
    <w:rsid w:val="00E26920"/>
    <w:rsid w:val="00E30E43"/>
    <w:rsid w:val="00E30EB7"/>
    <w:rsid w:val="00E35D3D"/>
    <w:rsid w:val="00E37FF5"/>
    <w:rsid w:val="00E40E78"/>
    <w:rsid w:val="00E41832"/>
    <w:rsid w:val="00E524F7"/>
    <w:rsid w:val="00E56705"/>
    <w:rsid w:val="00E6557D"/>
    <w:rsid w:val="00E655AD"/>
    <w:rsid w:val="00E6678E"/>
    <w:rsid w:val="00E677CD"/>
    <w:rsid w:val="00E71FB5"/>
    <w:rsid w:val="00E72637"/>
    <w:rsid w:val="00E727FF"/>
    <w:rsid w:val="00E72B13"/>
    <w:rsid w:val="00E73B13"/>
    <w:rsid w:val="00E749F1"/>
    <w:rsid w:val="00E81DDC"/>
    <w:rsid w:val="00E83BFC"/>
    <w:rsid w:val="00E86208"/>
    <w:rsid w:val="00E903F4"/>
    <w:rsid w:val="00E90F68"/>
    <w:rsid w:val="00EA06C3"/>
    <w:rsid w:val="00EA30F2"/>
    <w:rsid w:val="00EA4009"/>
    <w:rsid w:val="00EA5E55"/>
    <w:rsid w:val="00EB2E81"/>
    <w:rsid w:val="00EC213F"/>
    <w:rsid w:val="00EC32BD"/>
    <w:rsid w:val="00EC4B82"/>
    <w:rsid w:val="00EC6429"/>
    <w:rsid w:val="00ED043F"/>
    <w:rsid w:val="00ED0B3A"/>
    <w:rsid w:val="00ED12C8"/>
    <w:rsid w:val="00ED2B17"/>
    <w:rsid w:val="00ED41CE"/>
    <w:rsid w:val="00ED67E0"/>
    <w:rsid w:val="00EE0DA0"/>
    <w:rsid w:val="00EE364F"/>
    <w:rsid w:val="00EE4130"/>
    <w:rsid w:val="00EF1C1D"/>
    <w:rsid w:val="00EF2F08"/>
    <w:rsid w:val="00EF5B30"/>
    <w:rsid w:val="00EF6AFC"/>
    <w:rsid w:val="00F20EF8"/>
    <w:rsid w:val="00F21C4B"/>
    <w:rsid w:val="00F23959"/>
    <w:rsid w:val="00F2506B"/>
    <w:rsid w:val="00F304C8"/>
    <w:rsid w:val="00F3078F"/>
    <w:rsid w:val="00F316FB"/>
    <w:rsid w:val="00F31EBC"/>
    <w:rsid w:val="00F333E8"/>
    <w:rsid w:val="00F35D75"/>
    <w:rsid w:val="00F428BB"/>
    <w:rsid w:val="00F43924"/>
    <w:rsid w:val="00F44767"/>
    <w:rsid w:val="00F51E56"/>
    <w:rsid w:val="00F5236B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35B6"/>
    <w:rsid w:val="00F95016"/>
    <w:rsid w:val="00FA1B0C"/>
    <w:rsid w:val="00FA25F4"/>
    <w:rsid w:val="00FA37CF"/>
    <w:rsid w:val="00FA6ECB"/>
    <w:rsid w:val="00FB156D"/>
    <w:rsid w:val="00FC08EB"/>
    <w:rsid w:val="00FC0FB9"/>
    <w:rsid w:val="00FC291D"/>
    <w:rsid w:val="00FC5866"/>
    <w:rsid w:val="00FC69A6"/>
    <w:rsid w:val="00FC6EE7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300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5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C41F22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C41F22"/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style31">
    <w:name w:val="style31"/>
    <w:basedOn w:val="DefaultParagraphFont"/>
    <w:rsid w:val="00C20BB5"/>
  </w:style>
  <w:style w:type="character" w:customStyle="1" w:styleId="apple-converted-space">
    <w:name w:val="apple-converted-space"/>
    <w:basedOn w:val="DefaultParagraphFont"/>
    <w:rsid w:val="00C20BB5"/>
  </w:style>
  <w:style w:type="paragraph" w:customStyle="1" w:styleId="Default">
    <w:name w:val="Default"/>
    <w:rsid w:val="000D2C0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B0E"/>
    <w:pPr>
      <w:spacing w:before="100" w:beforeAutospacing="1" w:after="100" w:afterAutospacing="1"/>
    </w:pPr>
    <w:rPr>
      <w:rFonts w:cs="Times New Roman"/>
    </w:rPr>
  </w:style>
  <w:style w:type="character" w:customStyle="1" w:styleId="WW8Num1z8">
    <w:name w:val="WW8Num1z8"/>
    <w:rsid w:val="00EA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_&#3586;&#3657;&#3629;&#3617;&#3641;&#3621;&#3585;&#3634;&#3619;&#3592;&#3633;&#3604;&#3607;&#3635;&#3627;&#3621;&#3633;&#3585;&#3626;&#3626;&#3641;&#3605;&#3619;&#3648;&#3616;&#3626;&#3633;&#3594;\&#3591;&#3634;&#3609;%20030859\tqf3_&#3627;&#3621;&#3633;&#3585;&#3626;&#3641;&#3605;&#3619;%20255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293C-887B-42F0-865A-7960B5A5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tqf3_หลักสูตร 2556.dotx</Template>
  <TotalTime>2</TotalTime>
  <Pages>9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RSU8</dc:creator>
  <cp:lastModifiedBy>SUCHARAT LIMSITTHICHAIKOON</cp:lastModifiedBy>
  <cp:revision>3</cp:revision>
  <cp:lastPrinted>2016-08-08T22:48:00Z</cp:lastPrinted>
  <dcterms:created xsi:type="dcterms:W3CDTF">2023-01-05T02:47:00Z</dcterms:created>
  <dcterms:modified xsi:type="dcterms:W3CDTF">2023-01-05T02:49:00Z</dcterms:modified>
</cp:coreProperties>
</file>