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BC14" w14:textId="77777777" w:rsidR="002355BC" w:rsidRDefault="00C41F2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31CCD185" wp14:editId="198EB84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2382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EF06DA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8AAAE4E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36EDA0A2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5382677" w14:textId="77777777" w:rsidR="006952A8" w:rsidRPr="00B5614C" w:rsidRDefault="006952A8" w:rsidP="00474F87">
      <w:pPr>
        <w:tabs>
          <w:tab w:val="left" w:pos="1440"/>
          <w:tab w:val="left" w:pos="5040"/>
          <w:tab w:val="left" w:pos="594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B5614C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B5614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B5614C" w:rsidRPr="00B5614C">
        <w:rPr>
          <w:rFonts w:ascii="Angsana New" w:hAnsi="Angsana New" w:hint="cs"/>
          <w:sz w:val="32"/>
          <w:szCs w:val="32"/>
          <w:cs/>
          <w:lang w:bidi="th-TH"/>
        </w:rPr>
        <w:t xml:space="preserve">เภสัชศาสตร์   </w:t>
      </w:r>
      <w:r w:rsidR="00787632" w:rsidRPr="00B5614C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474F87" w:rsidRPr="00B5614C">
        <w:rPr>
          <w:rFonts w:ascii="Angsana New" w:hAnsi="Angsana New"/>
          <w:sz w:val="32"/>
          <w:szCs w:val="32"/>
          <w:lang w:bidi="th-TH"/>
        </w:rPr>
        <w:tab/>
      </w:r>
      <w:r w:rsidR="00787632" w:rsidRPr="00B5614C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474F87" w:rsidRPr="00B5614C">
        <w:rPr>
          <w:rFonts w:ascii="Angsana New" w:hAnsi="Angsana New"/>
          <w:sz w:val="32"/>
          <w:szCs w:val="32"/>
          <w:lang w:bidi="th-TH"/>
        </w:rPr>
        <w:tab/>
      </w:r>
      <w:r w:rsidR="00B5614C" w:rsidRPr="00B5614C">
        <w:rPr>
          <w:rFonts w:ascii="Angsana New" w:hAnsi="Angsana New" w:hint="cs"/>
          <w:sz w:val="32"/>
          <w:szCs w:val="32"/>
          <w:cs/>
          <w:lang w:bidi="th-TH"/>
        </w:rPr>
        <w:t>เภสัชเคมีวิเคราะห์</w:t>
      </w:r>
    </w:p>
    <w:p w14:paraId="6628853C" w14:textId="77777777" w:rsidR="006952A8" w:rsidRPr="002D3DA5" w:rsidRDefault="008C73E0" w:rsidP="002D3DA5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474F87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D3DA5" w:rsidRPr="00A2108B">
        <w:rPr>
          <w:rFonts w:ascii="Angsana New" w:hAnsi="Angsana New"/>
          <w:sz w:val="32"/>
          <w:szCs w:val="32"/>
          <w:cs/>
          <w:lang w:bidi="th-TH"/>
        </w:rPr>
        <w:t>เภสัช</w:t>
      </w:r>
      <w:proofErr w:type="spellStart"/>
      <w:r w:rsidR="002D3DA5" w:rsidRPr="00A2108B">
        <w:rPr>
          <w:rFonts w:ascii="Angsana New" w:hAnsi="Angsana New"/>
          <w:sz w:val="32"/>
          <w:szCs w:val="32"/>
          <w:cs/>
          <w:lang w:bidi="th-TH"/>
        </w:rPr>
        <w:t>ศา</w:t>
      </w:r>
      <w:proofErr w:type="spellEnd"/>
      <w:r w:rsidR="002D3DA5" w:rsidRPr="00A2108B">
        <w:rPr>
          <w:rFonts w:ascii="Angsana New" w:hAnsi="Angsana New"/>
          <w:sz w:val="32"/>
          <w:szCs w:val="32"/>
          <w:cs/>
          <w:lang w:bidi="th-TH"/>
        </w:rPr>
        <w:t>สตรบัณฑิต</w:t>
      </w:r>
      <w:r w:rsidR="002D3DA5" w:rsidRPr="00A2108B">
        <w:rPr>
          <w:rFonts w:ascii="Angsana New" w:hAnsi="Angsana New"/>
          <w:sz w:val="32"/>
          <w:szCs w:val="32"/>
        </w:rPr>
        <w:t xml:space="preserve"> </w:t>
      </w:r>
    </w:p>
    <w:p w14:paraId="3B8C3F1D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E5E2018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C01E30E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5614C" w:rsidRPr="00B5614C" w14:paraId="114E767E" w14:textId="77777777" w:rsidTr="004F0C45">
        <w:tc>
          <w:tcPr>
            <w:tcW w:w="1668" w:type="dxa"/>
            <w:shd w:val="clear" w:color="auto" w:fill="auto"/>
            <w:vAlign w:val="center"/>
          </w:tcPr>
          <w:p w14:paraId="7F705B9C" w14:textId="77777777" w:rsidR="000A7C4F" w:rsidRPr="00B5614C" w:rsidRDefault="00B5614C" w:rsidP="00FA03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PH</w:t>
            </w:r>
            <w:r w:rsidR="00FA03D7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  <w:r w:rsidR="000A7C4F" w:rsidRPr="00B5614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5614C">
              <w:rPr>
                <w:rFonts w:ascii="Angsana New" w:hAnsi="Angsana New"/>
                <w:sz w:val="32"/>
                <w:szCs w:val="32"/>
              </w:rPr>
              <w:t>335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77379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95AFEA" w14:textId="42D987FE" w:rsidR="000A7C4F" w:rsidRPr="00B5614C" w:rsidRDefault="00B561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ปฏิบัติการเภสัช</w:t>
            </w:r>
            <w:r w:rsidR="003041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วิเคราะห์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A8A7E60" w14:textId="77777777" w:rsidR="000A7C4F" w:rsidRPr="00B5614C" w:rsidRDefault="00B561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B5614C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EDE99" w14:textId="77777777" w:rsidR="000A7C4F" w:rsidRPr="00B5614C" w:rsidRDefault="00097C76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B5614C" w:rsidRPr="00B5614C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B5614C" w:rsidRPr="00B5614C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B5614C" w:rsidRPr="00B5614C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0A7C4F" w:rsidRPr="00B5614C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2B4E4A8F" w14:textId="77777777" w:rsidTr="004F0C45">
        <w:tc>
          <w:tcPr>
            <w:tcW w:w="1668" w:type="dxa"/>
            <w:shd w:val="clear" w:color="auto" w:fill="auto"/>
            <w:vAlign w:val="center"/>
          </w:tcPr>
          <w:p w14:paraId="0A246A4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0D3F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47A73F" w14:textId="173BF1AD" w:rsidR="000A7C4F" w:rsidRPr="004F0C45" w:rsidRDefault="00B561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B5614C">
              <w:rPr>
                <w:rFonts w:ascii="Angsana New" w:hAnsi="Angsana New"/>
                <w:sz w:val="32"/>
                <w:szCs w:val="32"/>
              </w:rPr>
              <w:t>(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 xml:space="preserve">Pharmaceutical </w:t>
            </w:r>
            <w:r w:rsidR="00304137">
              <w:rPr>
                <w:rFonts w:ascii="Angsana New" w:hAnsi="Angsana New"/>
                <w:sz w:val="32"/>
                <w:szCs w:val="32"/>
                <w:lang w:bidi="th-TH"/>
              </w:rPr>
              <w:t>analysis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 xml:space="preserve"> laboratory I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4E7E38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1031A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5614C" w:rsidRPr="00B5614C" w14:paraId="48D0C0FF" w14:textId="77777777" w:rsidTr="004F0C45">
        <w:tc>
          <w:tcPr>
            <w:tcW w:w="1668" w:type="dxa"/>
            <w:shd w:val="clear" w:color="auto" w:fill="auto"/>
            <w:vAlign w:val="center"/>
          </w:tcPr>
          <w:p w14:paraId="758F16E7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E9CA6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7C422D" w14:textId="66122591" w:rsidR="000A7C4F" w:rsidRPr="00B5614C" w:rsidRDefault="00B5614C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B5614C">
              <w:rPr>
                <w:rFonts w:ascii="Angsana New" w:hAnsi="Angsana New"/>
                <w:sz w:val="32"/>
                <w:szCs w:val="32"/>
              </w:rPr>
              <w:t>PHA</w:t>
            </w:r>
            <w:r w:rsidR="000A7C4F" w:rsidRPr="00B5614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5614C">
              <w:rPr>
                <w:rFonts w:ascii="Angsana New" w:hAnsi="Angsana New"/>
                <w:sz w:val="32"/>
                <w:szCs w:val="32"/>
              </w:rPr>
              <w:t>334</w:t>
            </w:r>
            <w:r w:rsidR="000A7C4F" w:rsidRPr="00B5614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เภสัช</w:t>
            </w:r>
            <w:r w:rsidR="003041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วิเคราะห์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</w:t>
            </w:r>
          </w:p>
        </w:tc>
        <w:tc>
          <w:tcPr>
            <w:tcW w:w="425" w:type="dxa"/>
            <w:shd w:val="clear" w:color="auto" w:fill="auto"/>
          </w:tcPr>
          <w:p w14:paraId="2503A931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E8569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5614C" w:rsidRPr="00B5614C" w14:paraId="12B9C8A0" w14:textId="77777777" w:rsidTr="004F0C45">
        <w:tc>
          <w:tcPr>
            <w:tcW w:w="1668" w:type="dxa"/>
            <w:shd w:val="clear" w:color="auto" w:fill="auto"/>
            <w:vAlign w:val="center"/>
          </w:tcPr>
          <w:p w14:paraId="0B88C4CA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23E2B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47C7B9" w14:textId="7EC6169A" w:rsidR="000A7C4F" w:rsidRPr="00B5614C" w:rsidRDefault="00B5614C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PHA</w:t>
            </w:r>
            <w:r w:rsidR="000A7C4F" w:rsidRPr="00B5614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5614C">
              <w:rPr>
                <w:rFonts w:ascii="Angsana New" w:hAnsi="Angsana New"/>
                <w:sz w:val="32"/>
                <w:szCs w:val="32"/>
              </w:rPr>
              <w:t>331</w:t>
            </w:r>
            <w:r w:rsidR="000A7C4F" w:rsidRPr="00B5614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เภสัช</w:t>
            </w:r>
            <w:r w:rsidR="003041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วิเคราะห์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14:paraId="7CC5BE59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245ABC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5614C" w:rsidRPr="00B5614C" w14:paraId="683CB03B" w14:textId="77777777" w:rsidTr="004F0C45">
        <w:tc>
          <w:tcPr>
            <w:tcW w:w="1668" w:type="dxa"/>
            <w:shd w:val="clear" w:color="auto" w:fill="auto"/>
            <w:vAlign w:val="center"/>
          </w:tcPr>
          <w:p w14:paraId="7C524BEE" w14:textId="77777777" w:rsidR="00B5614C" w:rsidRPr="00B5614C" w:rsidRDefault="00B561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C37F74C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718F9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25AD66" w14:textId="59286041" w:rsidR="00B5614C" w:rsidRPr="00B5614C" w:rsidRDefault="00B5614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 xml:space="preserve">PHA 332 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ปฏิบัติการเภสัช</w:t>
            </w:r>
            <w:r w:rsidR="003041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วิเคราะห์</w:t>
            </w: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B5614C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  <w:p w14:paraId="4779EA96" w14:textId="4AC7F0E9" w:rsidR="000A7C4F" w:rsidRPr="00B5614C" w:rsidRDefault="00B5614C" w:rsidP="002B747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8B6373">
              <w:rPr>
                <w:rFonts w:ascii="Angsana New" w:hAnsi="Angsana New"/>
                <w:sz w:val="32"/>
                <w:szCs w:val="32"/>
                <w:lang w:bidi="th-TH"/>
              </w:rPr>
              <w:t>/256</w:t>
            </w:r>
            <w:r w:rsidR="00312B10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B294FBD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E4D7EE" w14:textId="77777777" w:rsidR="000A7C4F" w:rsidRPr="00B5614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2AEBCC52" w14:textId="77777777" w:rsidTr="004F0C45">
        <w:tc>
          <w:tcPr>
            <w:tcW w:w="1668" w:type="dxa"/>
            <w:shd w:val="clear" w:color="auto" w:fill="auto"/>
            <w:vAlign w:val="center"/>
          </w:tcPr>
          <w:p w14:paraId="7B41C17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8D47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BECB7D1" w14:textId="7C7D211D" w:rsidR="00084B3D" w:rsidRPr="004F0C45" w:rsidRDefault="00B5614C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B56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354C928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B5E3A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DD064BE" w14:textId="77777777" w:rsidTr="004F0C45">
        <w:tc>
          <w:tcPr>
            <w:tcW w:w="1668" w:type="dxa"/>
            <w:shd w:val="clear" w:color="auto" w:fill="auto"/>
            <w:vAlign w:val="center"/>
          </w:tcPr>
          <w:p w14:paraId="330A3E4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4177D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414BC6" wp14:editId="4B04B0B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F4457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05ED40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96B9E1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CE37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B12B0FC" w14:textId="77777777" w:rsidTr="004F0C45">
        <w:tc>
          <w:tcPr>
            <w:tcW w:w="1668" w:type="dxa"/>
            <w:shd w:val="clear" w:color="auto" w:fill="auto"/>
            <w:vAlign w:val="center"/>
          </w:tcPr>
          <w:p w14:paraId="2EB58C3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CFEC00" w14:textId="77777777" w:rsidR="00DD2911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FB2DE7" wp14:editId="781CA1D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17CD2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9D785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81D9DB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38F4C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E9D83B4" w14:textId="77777777" w:rsidTr="004F0C45">
        <w:tc>
          <w:tcPr>
            <w:tcW w:w="1668" w:type="dxa"/>
            <w:shd w:val="clear" w:color="auto" w:fill="auto"/>
            <w:vAlign w:val="center"/>
          </w:tcPr>
          <w:p w14:paraId="771C8CB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4F01CE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7A051A" wp14:editId="4D22BF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D1750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B04ED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71E649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5691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D2B1C5B" w14:textId="77777777" w:rsidTr="00B945F3">
        <w:tc>
          <w:tcPr>
            <w:tcW w:w="1668" w:type="dxa"/>
            <w:shd w:val="clear" w:color="auto" w:fill="auto"/>
            <w:vAlign w:val="center"/>
          </w:tcPr>
          <w:p w14:paraId="0BD25CE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428221" w14:textId="77777777" w:rsidR="000A7C4F" w:rsidRPr="004F0C45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91EC088" wp14:editId="3BCD05F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FEA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286E3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BD8A2A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E5062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5614C" w:rsidRPr="004F0C45" w14:paraId="3A060CEA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69EB9C62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DB46D4" w14:textId="24CA9A4E" w:rsidR="00B5614C" w:rsidRPr="00C554C3" w:rsidRDefault="00C554C3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/>
                <w:sz w:val="32"/>
                <w:szCs w:val="32"/>
                <w:cs/>
                <w:lang w:bidi="th-TH"/>
              </w:rPr>
            </w:pPr>
            <w:r w:rsidRPr="00FB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อ.ดร.ภญ.เกศริน บุษรานนท์</w:t>
            </w:r>
          </w:p>
        </w:tc>
        <w:tc>
          <w:tcPr>
            <w:tcW w:w="425" w:type="dxa"/>
            <w:shd w:val="clear" w:color="auto" w:fill="auto"/>
          </w:tcPr>
          <w:p w14:paraId="0D38E3B9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84E63B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813DDA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2E948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5614C" w:rsidRPr="004F0C45" w14:paraId="15271D22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152A344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23E494" w14:textId="4E3CC254" w:rsidR="00B5614C" w:rsidRPr="002055A1" w:rsidRDefault="00C554C3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ผศ</w:t>
            </w:r>
            <w:r w:rsidRPr="00FB567F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.ดร.ภก.ปฐม โสมวงศ์</w:t>
            </w:r>
          </w:p>
        </w:tc>
        <w:tc>
          <w:tcPr>
            <w:tcW w:w="425" w:type="dxa"/>
            <w:shd w:val="clear" w:color="auto" w:fill="auto"/>
          </w:tcPr>
          <w:p w14:paraId="6F04CD5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47738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E28D159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F4171B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5614C" w:rsidRPr="004F0C45" w14:paraId="21158779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18956F48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DACD09" w14:textId="77777777" w:rsidR="005A3F15" w:rsidRPr="005A3F15" w:rsidRDefault="00B5614C" w:rsidP="005A3F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="005A3F1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ดร.</w:t>
            </w:r>
            <w:r w:rsidR="005A3F15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ภญ.เพ็ญศรี ทองนพเนื้อ</w:t>
            </w:r>
          </w:p>
        </w:tc>
        <w:tc>
          <w:tcPr>
            <w:tcW w:w="425" w:type="dxa"/>
            <w:shd w:val="clear" w:color="auto" w:fill="auto"/>
          </w:tcPr>
          <w:p w14:paraId="5FF8AEBB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36A7F11" wp14:editId="67997A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96647" id="Rectangle 8" o:spid="_x0000_s1026" style="position:absolute;margin-left:.3pt;margin-top:6.8pt;width:10pt;height:10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41B51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FA8D508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60528D4" wp14:editId="0EFC13E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DE47" id="Rectangle 18" o:spid="_x0000_s1026" style="position:absolute;margin-left:-.75pt;margin-top:6.8pt;width:10pt;height:1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16F3F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4E32E580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51FB00A7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54DC63" w14:textId="77777777" w:rsidR="00B5614C" w:rsidRPr="004F28A8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ผศ.ดร.ภญ.สุชาดา จงรุ่งเรืองโชค</w:t>
            </w:r>
          </w:p>
        </w:tc>
        <w:tc>
          <w:tcPr>
            <w:tcW w:w="425" w:type="dxa"/>
            <w:shd w:val="clear" w:color="auto" w:fill="auto"/>
          </w:tcPr>
          <w:p w14:paraId="4397940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79431F2" wp14:editId="0B4D177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55BB2" id="Rectangle 11" o:spid="_x0000_s1026" style="position:absolute;margin-left:.3pt;margin-top:6.8pt;width:10pt;height:10.6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60CF6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DFBF2FD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78AD294" wp14:editId="13BD4C2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23AF5" id="Rectangle 18" o:spid="_x0000_s1026" style="position:absolute;margin-left:-.75pt;margin-top:6.8pt;width:10pt;height:1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5A189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3A70B921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119B4C7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D08F4D" w14:textId="77777777" w:rsidR="00B5614C" w:rsidRPr="004F28A8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ผศ.ดร.ภญ.เสาวภาคย์ 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วชิ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รวง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กวิน</w:t>
            </w:r>
          </w:p>
        </w:tc>
        <w:tc>
          <w:tcPr>
            <w:tcW w:w="425" w:type="dxa"/>
            <w:shd w:val="clear" w:color="auto" w:fill="auto"/>
          </w:tcPr>
          <w:p w14:paraId="1516474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01EA26B" wp14:editId="1249DC8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BE8B0" id="Rectangle 44" o:spid="_x0000_s1026" style="position:absolute;margin-left:.3pt;margin-top:6.8pt;width:10pt;height:10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A3602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CB6A6D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69F0CD4" wp14:editId="0EBBE14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60D6" id="Rectangle 18" o:spid="_x0000_s1026" style="position:absolute;margin-left:-.75pt;margin-top:6.8pt;width:10pt;height:10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A93B0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74314EBC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117AF9F0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D32296" w14:textId="77777777" w:rsidR="00B5614C" w:rsidRPr="004F28A8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ธีรชยานันท์</w:t>
            </w:r>
          </w:p>
        </w:tc>
        <w:tc>
          <w:tcPr>
            <w:tcW w:w="425" w:type="dxa"/>
            <w:shd w:val="clear" w:color="auto" w:fill="auto"/>
          </w:tcPr>
          <w:p w14:paraId="7FE2A962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8BF4154" wp14:editId="3C3A251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1483B" id="Rectangle 46" o:spid="_x0000_s1026" style="position:absolute;margin-left:.3pt;margin-top:6.8pt;width:10pt;height:10.6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90D16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5C7E1D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DAE64BD" wp14:editId="465B57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5587" id="Rectangle 18" o:spid="_x0000_s1026" style="position:absolute;margin-left:-.75pt;margin-top:6.8pt;width:10pt;height:10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F5DE1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47438DB2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22A685E0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6A945A" w14:textId="77777777" w:rsidR="00B5614C" w:rsidRPr="004F28A8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ดร.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ภญ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เกศริน บุษรานนท์</w:t>
            </w:r>
          </w:p>
        </w:tc>
        <w:tc>
          <w:tcPr>
            <w:tcW w:w="425" w:type="dxa"/>
            <w:shd w:val="clear" w:color="auto" w:fill="auto"/>
          </w:tcPr>
          <w:p w14:paraId="38CA207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93EE6A8" wp14:editId="3D2382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C5A15" id="Rectangle 48" o:spid="_x0000_s1026" style="position:absolute;margin-left:.3pt;margin-top:6.8pt;width:10pt;height:10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4BE13A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30C34C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663FF98" wp14:editId="155137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F7FDC" id="Rectangle 18" o:spid="_x0000_s1026" style="position:absolute;margin-left:-.75pt;margin-top:6.8pt;width:10pt;height:10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2884C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44A227B6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059FC77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B33BD3" w14:textId="6ED2BB9D" w:rsidR="00B5614C" w:rsidRPr="004F28A8" w:rsidRDefault="00C554C3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</w:t>
            </w:r>
            <w:r w:rsidR="00FB567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</w:t>
            </w:r>
            <w:r w:rsidR="00B561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.ดร.</w:t>
            </w:r>
            <w:r w:rsidR="00B5614C" w:rsidRPr="004F28A8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จิระพรชัย สุขเสร</w:t>
            </w:r>
            <w:r w:rsidR="005A3F15">
              <w:rPr>
                <w:rFonts w:asciiTheme="majorBidi" w:hAnsiTheme="majorBidi" w:cstheme="majorBidi" w:hint="cs"/>
                <w:sz w:val="32"/>
                <w:szCs w:val="32"/>
                <w:rtl/>
                <w:cs/>
                <w:lang w:bidi="th-TH"/>
              </w:rPr>
              <w:t>ี</w:t>
            </w:r>
          </w:p>
        </w:tc>
        <w:tc>
          <w:tcPr>
            <w:tcW w:w="425" w:type="dxa"/>
            <w:shd w:val="clear" w:color="auto" w:fill="auto"/>
          </w:tcPr>
          <w:p w14:paraId="400AFE92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7BB7B7E" wp14:editId="1E7D809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11F7" id="Rectangle 55" o:spid="_x0000_s1026" style="position:absolute;margin-left:.3pt;margin-top:6.8pt;width:10pt;height:10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D4F69E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505BB22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FBA14D0" wp14:editId="30BD5D1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BDF75" id="Rectangle 18" o:spid="_x0000_s1026" style="position:absolute;margin-left:-.75pt;margin-top:6.8pt;width:10pt;height:10.6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8AF8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119F4938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1BDA5A05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BC30AF" w14:textId="01DCB490" w:rsidR="00B5614C" w:rsidRPr="002F1A0D" w:rsidRDefault="00BC7E80" w:rsidP="00B56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</w:t>
            </w:r>
            <w:r w:rsidR="00FB567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</w:t>
            </w:r>
            <w:r w:rsidR="00B561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.ดร.</w:t>
            </w:r>
            <w:proofErr w:type="spellStart"/>
            <w:r w:rsidR="00B5614C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ภั</w:t>
            </w:r>
            <w:proofErr w:type="spellEnd"/>
            <w:r w:rsidR="00B5614C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ททวัฒน์ มณีวัฒนภิญโญ</w:t>
            </w:r>
          </w:p>
        </w:tc>
        <w:tc>
          <w:tcPr>
            <w:tcW w:w="425" w:type="dxa"/>
            <w:shd w:val="clear" w:color="auto" w:fill="auto"/>
          </w:tcPr>
          <w:p w14:paraId="28A46C4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BA9C413" wp14:editId="6AD402F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35C9" id="Rectangle 57" o:spid="_x0000_s1026" style="position:absolute;margin-left:.3pt;margin-top:6.8pt;width:10pt;height:10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A132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1D2CE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28387F0" wp14:editId="6B02EE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D169" id="Rectangle 18" o:spid="_x0000_s1026" style="position:absolute;margin-left:-.75pt;margin-top:6.8pt;width:10pt;height:10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FCE0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4A857925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26C8B433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B5CD9C" w14:textId="46B4B325" w:rsidR="00B5614C" w:rsidRPr="002F1A0D" w:rsidRDefault="00FB567F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</w:t>
            </w:r>
            <w:r w:rsidR="00B5614C" w:rsidRPr="002055A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.ดร.ภก.ปฐม โสมวงศ์</w:t>
            </w:r>
          </w:p>
        </w:tc>
        <w:tc>
          <w:tcPr>
            <w:tcW w:w="425" w:type="dxa"/>
            <w:shd w:val="clear" w:color="auto" w:fill="auto"/>
          </w:tcPr>
          <w:p w14:paraId="659DC5A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A94299F" wp14:editId="510DB5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B2BD" id="Rectangle 59" o:spid="_x0000_s1026" style="position:absolute;margin-left:.3pt;margin-top:6.8pt;width:10pt;height:10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41B09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87E2F24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60AB294" wp14:editId="337196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6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8267D" id="Rectangle 18" o:spid="_x0000_s1026" style="position:absolute;margin-left:-.75pt;margin-top:6.8pt;width:10pt;height:10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h6w/6twAAAAH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3501F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5614C" w:rsidRPr="004F0C45" w14:paraId="2CC9E122" w14:textId="77777777" w:rsidTr="00FC33B1">
        <w:tc>
          <w:tcPr>
            <w:tcW w:w="2093" w:type="dxa"/>
            <w:gridSpan w:val="2"/>
            <w:shd w:val="clear" w:color="auto" w:fill="auto"/>
            <w:vAlign w:val="center"/>
          </w:tcPr>
          <w:p w14:paraId="7D857002" w14:textId="77777777" w:rsidR="00B5614C" w:rsidRPr="004F28A8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326E854" w14:textId="1704138D" w:rsidR="00B5614C" w:rsidRPr="004F28A8" w:rsidRDefault="00FB567F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="00B5614C" w:rsidRPr="004F28A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.ดร.</w:t>
            </w:r>
            <w:proofErr w:type="spellStart"/>
            <w:r w:rsidRPr="00FB567F">
              <w:rPr>
                <w:rFonts w:ascii="Angsana New" w:hAnsi="Angsana New"/>
                <w:sz w:val="32"/>
                <w:szCs w:val="32"/>
                <w:cs/>
                <w:lang w:bidi="th-TH"/>
              </w:rPr>
              <w:t>ธนิ</w:t>
            </w:r>
            <w:proofErr w:type="spellEnd"/>
            <w:r w:rsidRPr="00FB567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ยา วัณณคุปต์</w:t>
            </w:r>
          </w:p>
        </w:tc>
        <w:tc>
          <w:tcPr>
            <w:tcW w:w="425" w:type="dxa"/>
            <w:shd w:val="clear" w:color="auto" w:fill="auto"/>
          </w:tcPr>
          <w:p w14:paraId="06AB8BB4" w14:textId="1861C449" w:rsidR="00B5614C" w:rsidRPr="004F0C45" w:rsidRDefault="00FB567F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9B3E0E9" wp14:editId="67B43F7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0795" r="8890" b="1587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9246" id="Rectangle 18" o:spid="_x0000_s1026" style="position:absolute;margin-left:.7pt;margin-top:5.35pt;width:10pt;height:10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HemtbPZAAAABg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B19CF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0BA0B7B" w14:textId="03C02494" w:rsidR="00B5614C" w:rsidRPr="004F0C45" w:rsidRDefault="00FB567F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D47E162" wp14:editId="460DB5C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76200</wp:posOffset>
                      </wp:positionV>
                      <wp:extent cx="127000" cy="135255"/>
                      <wp:effectExtent l="0" t="0" r="25400" b="1714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605D" id="Rectangle 18" o:spid="_x0000_s1026" style="position:absolute;margin-left:-.95pt;margin-top:6pt;width:10pt;height:10.6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750F7" w14:textId="77777777" w:rsidR="00B5614C" w:rsidRPr="004F0C45" w:rsidRDefault="00B5614C" w:rsidP="00FC33B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22F3D" w:rsidRPr="004F0C45" w14:paraId="43ED010A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57CEA12E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0A34A8" w14:textId="77777777" w:rsidR="00022F3D" w:rsidRPr="004F0C45" w:rsidRDefault="00BB2B99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7B92EDCA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C318DBF" wp14:editId="641797D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40D4" id="Rectangle 21" o:spid="_x0000_s1026" style="position:absolute;margin-left:.3pt;margin-top:5.35pt;width:10pt;height:10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959A4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7B0BAC6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8295A43" wp14:editId="6578B4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9A795" id="Rectangle 22" o:spid="_x0000_s1026" style="position:absolute;margin-left:-.75pt;margin-top:5.35pt;width:10pt;height:10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A21BD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22F3D" w:rsidRPr="004F0C45" w14:paraId="0DC609A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64DAB01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A6456B" w14:textId="75471147" w:rsidR="00022F3D" w:rsidRPr="004F0C45" w:rsidRDefault="00312B10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21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 256</w:t>
            </w:r>
            <w:r w:rsidR="00100F72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1C1DDAF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6244CF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F6A8EB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BB129D" w14:textId="77777777" w:rsidR="00022F3D" w:rsidRPr="004F0C45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16DD00C" w14:textId="77777777" w:rsidR="007A71DE" w:rsidRPr="00436FEA" w:rsidRDefault="00787632" w:rsidP="005A3F15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CD3178D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93B6917" w14:textId="77777777" w:rsid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73BA03F" w14:textId="77777777" w:rsidR="00C41F22" w:rsidRPr="00C41F22" w:rsidRDefault="00C41F22" w:rsidP="00C41F22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lang w:val="en-AU"/>
        </w:rPr>
        <w:tab/>
      </w:r>
      <w:r w:rsidRPr="00C41F22">
        <w:rPr>
          <w:rFonts w:asciiTheme="majorBidi" w:hAnsiTheme="majorBidi" w:cstheme="majorBidi"/>
          <w:sz w:val="32"/>
          <w:szCs w:val="32"/>
          <w:cs/>
        </w:rPr>
        <w:t>หลังจากศึกษาแล้วนักศึกษาสามารถ</w:t>
      </w:r>
    </w:p>
    <w:p w14:paraId="457F8BB2" w14:textId="77777777" w:rsidR="00A94408" w:rsidRPr="005A3F15" w:rsidRDefault="005A3F15" w:rsidP="00C41F22">
      <w:pPr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lang w:bidi="th-TH"/>
        </w:rPr>
      </w:pPr>
      <w:r w:rsidRPr="005A3F15">
        <w:rPr>
          <w:rFonts w:asciiTheme="majorBidi" w:eastAsia="Calibri" w:hAnsiTheme="majorBidi" w:cstheme="majorBidi"/>
          <w:sz w:val="32"/>
          <w:szCs w:val="32"/>
          <w:cs/>
          <w:lang w:bidi="th-TH"/>
        </w:rPr>
        <w:t>อธิบาย</w:t>
      </w:r>
      <w:proofErr w:type="spellStart"/>
      <w:r w:rsidRPr="005A3F15">
        <w:rPr>
          <w:rFonts w:asciiTheme="majorBidi" w:eastAsia="Calibri" w:hAnsiTheme="majorBidi" w:cstheme="majorBidi"/>
          <w:sz w:val="32"/>
          <w:szCs w:val="32"/>
          <w:cs/>
          <w:lang w:bidi="th-TH"/>
        </w:rPr>
        <w:t>ทฤษฏี</w:t>
      </w:r>
      <w:proofErr w:type="spellEnd"/>
      <w:r w:rsidRPr="005A3F15">
        <w:rPr>
          <w:rFonts w:asciiTheme="majorBidi" w:eastAsia="Calibri" w:hAnsiTheme="majorBidi" w:cstheme="majorBidi"/>
          <w:sz w:val="32"/>
          <w:szCs w:val="32"/>
          <w:cs/>
          <w:lang w:bidi="th-TH"/>
        </w:rPr>
        <w:t xml:space="preserve"> และหลักการเบื้องต้นของเครื่องมือวิทยาศาสตร์แต่ละชนิดที่นำมาประยุกต์กับการวิเคราะห์เภสัชผลิตภัณฑ์</w:t>
      </w:r>
    </w:p>
    <w:p w14:paraId="491EFA6A" w14:textId="77777777" w:rsidR="005A3F15" w:rsidRPr="005A3F15" w:rsidRDefault="001852DE" w:rsidP="005A3F15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>อธิบาย</w:t>
      </w:r>
      <w:r w:rsidR="005A3F15" w:rsidRPr="005A3F15">
        <w:rPr>
          <w:rFonts w:asciiTheme="majorBidi" w:eastAsia="Times New Roman" w:hAnsiTheme="majorBidi" w:cs="Angsana New"/>
          <w:sz w:val="32"/>
          <w:szCs w:val="32"/>
          <w:cs/>
        </w:rPr>
        <w:t>หลักการวิเคราะห์ทาง</w:t>
      </w:r>
      <w:proofErr w:type="spellStart"/>
      <w:r w:rsidR="005A3F15" w:rsidRPr="005A3F15">
        <w:rPr>
          <w:rFonts w:asciiTheme="majorBidi" w:eastAsia="Times New Roman" w:hAnsiTheme="majorBidi" w:cs="Angsana New"/>
          <w:sz w:val="32"/>
          <w:szCs w:val="32"/>
          <w:cs/>
        </w:rPr>
        <w:t>ฟิ</w:t>
      </w:r>
      <w:proofErr w:type="spellEnd"/>
      <w:r w:rsidR="005A3F15" w:rsidRPr="005A3F15">
        <w:rPr>
          <w:rFonts w:asciiTheme="majorBidi" w:eastAsia="Times New Roman" w:hAnsiTheme="majorBidi" w:cs="Angsana New"/>
          <w:sz w:val="32"/>
          <w:szCs w:val="32"/>
          <w:cs/>
        </w:rPr>
        <w:t xml:space="preserve">สิโคเคมิคัลและเครื่องมือ เช่น การหาค่าความถ่วงจำเพาะ ความหนาแน่น จุดเดือด จุดหลอมเหลว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และสามารถปฏิบัติ</w:t>
      </w:r>
      <w:r w:rsidR="005A3F15" w:rsidRPr="005A3F15">
        <w:rPr>
          <w:rFonts w:asciiTheme="majorBidi" w:eastAsia="Times New Roman" w:hAnsiTheme="majorBidi" w:cs="Angsana New"/>
          <w:sz w:val="32"/>
          <w:szCs w:val="32"/>
          <w:cs/>
        </w:rPr>
        <w:t>เพื่อพิสูจน์เอกลักษณ์ตัวยา</w:t>
      </w:r>
    </w:p>
    <w:p w14:paraId="44798AAD" w14:textId="77777777" w:rsidR="005A3F15" w:rsidRPr="005A3F15" w:rsidRDefault="001852DE" w:rsidP="005A3F15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อธิบายเทคนิค</w:t>
      </w:r>
      <w:r w:rsidR="005A3F15" w:rsidRPr="005A3F15">
        <w:rPr>
          <w:rFonts w:asciiTheme="majorBidi" w:hAnsiTheme="majorBidi" w:cstheme="majorBidi"/>
          <w:sz w:val="32"/>
          <w:szCs w:val="32"/>
          <w:cs/>
        </w:rPr>
        <w:t>ทางสเปกโตรสโกปี และโครมา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โตก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ฟี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เช่น ยูวี สเปกโตร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โฟ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มิท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 xml:space="preserve">รี  ไออาร์ </w:t>
      </w:r>
      <w:r w:rsidR="005A3F15" w:rsidRPr="005A3F15">
        <w:rPr>
          <w:rFonts w:asciiTheme="majorBidi" w:hAnsiTheme="majorBidi" w:cstheme="majorBidi"/>
          <w:sz w:val="32"/>
          <w:szCs w:val="32"/>
          <w:cs/>
        </w:rPr>
        <w:br/>
        <w:t>สเปกโตรสโกปี ไฮเพอร์ฟอร์แมน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ลิควิดโคร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มา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โตก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ฟี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 xml:space="preserve"> แกสโครมา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โตก</w:t>
      </w:r>
      <w:proofErr w:type="spellEnd"/>
      <w:r w:rsidR="005A3F15" w:rsidRPr="005A3F15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="005A3F15" w:rsidRPr="005A3F15">
        <w:rPr>
          <w:rFonts w:asciiTheme="majorBidi" w:hAnsiTheme="majorBidi" w:cstheme="majorBidi"/>
          <w:sz w:val="32"/>
          <w:szCs w:val="32"/>
          <w:cs/>
        </w:rPr>
        <w:t>ฟี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และสามารถปฏิบัติการเพื่อวิเคราะห์ ควบคุมคุณภาพยาได้</w:t>
      </w:r>
    </w:p>
    <w:p w14:paraId="05C9E458" w14:textId="77777777" w:rsidR="00A94408" w:rsidRPr="005A3F15" w:rsidRDefault="005A3F15" w:rsidP="00A94408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32"/>
          <w:szCs w:val="32"/>
          <w:cs/>
        </w:rPr>
      </w:pPr>
      <w:r w:rsidRPr="005A3F15">
        <w:rPr>
          <w:rFonts w:asciiTheme="majorBidi" w:hAnsiTheme="majorBidi" w:cstheme="majorBidi"/>
          <w:sz w:val="32"/>
          <w:szCs w:val="32"/>
          <w:cs/>
        </w:rPr>
        <w:t xml:space="preserve">อธิบายวิธีวิเคราะห์ปริมาณตัวยาสำคัญ ตรวจสอบความเหมาะสมของวิธีวิเคราะห์ ตรวจสอบความถูกต้องของวิธีวิเคราะห์โดยใช้เครื่องมือวิทยาศาสตร์ต่าง ๆ </w:t>
      </w:r>
    </w:p>
    <w:p w14:paraId="2D49C11D" w14:textId="77777777" w:rsidR="00500DC0" w:rsidRPr="00436FEA" w:rsidRDefault="00C50612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C50612">
        <w:rPr>
          <w:rFonts w:ascii="Angsana New" w:hAnsi="Angsana New"/>
          <w:b/>
          <w:sz w:val="32"/>
          <w:szCs w:val="32"/>
          <w:lang w:bidi="th-TH"/>
        </w:rPr>
        <w:t>2</w:t>
      </w:r>
      <w:r w:rsidR="00500DC0" w:rsidRPr="00C50612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1823168" w14:textId="77777777" w:rsidR="005A3F15" w:rsidRPr="005A3F15" w:rsidRDefault="005A3F15" w:rsidP="005A3F15">
      <w:pPr>
        <w:jc w:val="both"/>
        <w:rPr>
          <w:rFonts w:ascii="Angsana New" w:eastAsia="Calibri" w:hAnsi="Angsana New"/>
          <w:sz w:val="32"/>
          <w:szCs w:val="32"/>
          <w:lang w:bidi="th-TH"/>
        </w:rPr>
      </w:pPr>
      <w:r w:rsidRPr="005A3F15">
        <w:rPr>
          <w:rFonts w:ascii="Angsana New" w:eastAsia="Calibri" w:hAnsi="Angsana New"/>
          <w:sz w:val="32"/>
          <w:szCs w:val="32"/>
          <w:cs/>
          <w:lang w:bidi="th-TH"/>
        </w:rPr>
        <w:t>ปฏิบัติการเกี่ยวกับวิธีทางสเปกโตรสโกปีและโครมา</w:t>
      </w:r>
      <w:proofErr w:type="spellStart"/>
      <w:r w:rsidRPr="005A3F15">
        <w:rPr>
          <w:rFonts w:ascii="Angsana New" w:eastAsia="Calibri" w:hAnsi="Angsana New"/>
          <w:sz w:val="32"/>
          <w:szCs w:val="32"/>
          <w:cs/>
          <w:lang w:bidi="th-TH"/>
        </w:rPr>
        <w:t>โตก</w:t>
      </w:r>
      <w:proofErr w:type="spellEnd"/>
      <w:r w:rsidRPr="005A3F15">
        <w:rPr>
          <w:rFonts w:ascii="Angsana New" w:eastAsia="Calibri" w:hAnsi="Angsana New"/>
          <w:sz w:val="32"/>
          <w:szCs w:val="32"/>
          <w:cs/>
          <w:lang w:bidi="th-TH"/>
        </w:rPr>
        <w:t>รา</w:t>
      </w:r>
      <w:proofErr w:type="spellStart"/>
      <w:r w:rsidRPr="005A3F15">
        <w:rPr>
          <w:rFonts w:ascii="Angsana New" w:eastAsia="Calibri" w:hAnsi="Angsana New"/>
          <w:sz w:val="32"/>
          <w:szCs w:val="32"/>
          <w:cs/>
          <w:lang w:bidi="th-TH"/>
        </w:rPr>
        <w:t>ฟี</w:t>
      </w:r>
      <w:proofErr w:type="spellEnd"/>
      <w:r w:rsidRPr="005A3F15">
        <w:rPr>
          <w:rFonts w:ascii="Angsana New" w:eastAsia="Calibri" w:hAnsi="Angsana New"/>
          <w:sz w:val="32"/>
          <w:szCs w:val="32"/>
          <w:cs/>
          <w:lang w:bidi="th-TH"/>
        </w:rPr>
        <w:t>ในงานเภสัชวิเคราะห์</w:t>
      </w:r>
    </w:p>
    <w:p w14:paraId="7AAE1B46" w14:textId="77777777" w:rsidR="005A3F15" w:rsidRPr="005A3F15" w:rsidRDefault="005A3F15" w:rsidP="005A3F15">
      <w:pPr>
        <w:jc w:val="both"/>
        <w:rPr>
          <w:rFonts w:ascii="Angsana New" w:eastAsia="Calibri" w:hAnsi="Angsana New"/>
          <w:sz w:val="32"/>
          <w:szCs w:val="32"/>
          <w:lang w:bidi="th-TH"/>
        </w:rPr>
      </w:pPr>
      <w:r w:rsidRPr="005A3F15">
        <w:rPr>
          <w:rFonts w:ascii="Angsana New" w:eastAsia="Calibri" w:hAnsi="Angsana New"/>
          <w:sz w:val="32"/>
          <w:szCs w:val="32"/>
          <w:lang w:bidi="th-TH"/>
        </w:rPr>
        <w:t>Laboratory deals with spectroscopic methods and chromatographic methods in pharmaceutical analysis.</w:t>
      </w:r>
    </w:p>
    <w:p w14:paraId="04594AFD" w14:textId="77777777" w:rsidR="00AA468D" w:rsidRPr="005A3F15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09E82FB" w14:textId="77777777" w:rsidR="00663D50" w:rsidRPr="00663D50" w:rsidRDefault="00C50612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0C13C46F" w14:textId="77777777" w:rsidR="001852DE" w:rsidRPr="001852DE" w:rsidRDefault="00C41F22" w:rsidP="001852D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C0BF6F" wp14:editId="177CE40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B3B8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" fillcolor="white [3212]" strokeweight="1pt"/>
            </w:pict>
          </mc:Fallback>
        </mc:AlternateContent>
      </w:r>
      <w:r w:rsidR="001852DE" w:rsidRPr="001852DE">
        <w:rPr>
          <w:rFonts w:ascii="Angsana New" w:hAnsi="Angsana New" w:hint="cs"/>
          <w:sz w:val="32"/>
          <w:szCs w:val="32"/>
          <w:cs/>
          <w:lang w:bidi="th-TH"/>
        </w:rPr>
        <w:t>มี .......2........ชั่วโมง</w:t>
      </w:r>
      <w:r w:rsidR="001852DE" w:rsidRPr="001852DE">
        <w:rPr>
          <w:rFonts w:ascii="Angsana New" w:hAnsi="Angsana New"/>
          <w:sz w:val="32"/>
          <w:szCs w:val="32"/>
          <w:lang w:bidi="th-TH"/>
        </w:rPr>
        <w:t>/</w:t>
      </w:r>
      <w:r w:rsidR="001852DE" w:rsidRPr="001852D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1852DE" w:rsidRPr="001852DE">
        <w:rPr>
          <w:rFonts w:ascii="Angsana New" w:hAnsi="Angsana New"/>
          <w:sz w:val="32"/>
          <w:szCs w:val="32"/>
          <w:lang w:bidi="th-TH"/>
        </w:rPr>
        <w:tab/>
      </w:r>
      <w:r w:rsidR="001852DE" w:rsidRPr="001852DE">
        <w:rPr>
          <w:rFonts w:ascii="Angsana New" w:hAnsi="Angsana New"/>
          <w:sz w:val="32"/>
          <w:szCs w:val="32"/>
          <w:lang w:bidi="th-TH"/>
        </w:rPr>
        <w:tab/>
      </w:r>
      <w:r w:rsidR="001852DE" w:rsidRPr="001852DE">
        <w:rPr>
          <w:rFonts w:ascii="Angsana New" w:hAnsi="Angsana New"/>
          <w:sz w:val="32"/>
          <w:szCs w:val="32"/>
          <w:lang w:bidi="th-TH"/>
        </w:rPr>
        <w:tab/>
      </w:r>
      <w:r w:rsidR="001852DE" w:rsidRPr="001852DE">
        <w:rPr>
          <w:rFonts w:ascii="Angsana New" w:hAnsi="Angsana New"/>
          <w:sz w:val="32"/>
          <w:szCs w:val="32"/>
          <w:lang w:bidi="th-TH"/>
        </w:rPr>
        <w:tab/>
      </w:r>
      <w:r w:rsidR="001852DE" w:rsidRPr="001852DE">
        <w:rPr>
          <w:rFonts w:ascii="Angsana New" w:hAnsi="Angsana New"/>
          <w:sz w:val="32"/>
          <w:szCs w:val="32"/>
          <w:lang w:bidi="th-TH"/>
        </w:rPr>
        <w:tab/>
        <w:t>e-mail :……………………………….</w:t>
      </w:r>
    </w:p>
    <w:p w14:paraId="6D638381" w14:textId="77777777" w:rsidR="001852DE" w:rsidRPr="001852DE" w:rsidRDefault="001852DE" w:rsidP="001852D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852DE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D44F786" wp14:editId="49D8A9BE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2E1C4" id="Rectangle 27" o:spid="_x0000_s1026" style="position:absolute;margin-left:261.9pt;margin-top:4.95pt;width:10.8pt;height:1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Pr="001852DE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1852DE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1DB8DA03" w14:textId="77777777" w:rsidR="001852DE" w:rsidRPr="001852DE" w:rsidRDefault="001852DE" w:rsidP="001852D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852DE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7F4C49A" wp14:editId="242714F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6985" r="8255" b="1206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8AF6" id="Rectangle 28" o:spid="_x0000_s1026" style="position:absolute;margin-left:261.9pt;margin-top:5.35pt;width:10.8pt;height:1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Pr="001852DE"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 w:rsidRPr="001852DE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5790592A" w14:textId="03AC54D9" w:rsidR="001852DE" w:rsidRPr="00BB2B99" w:rsidRDefault="001852DE" w:rsidP="001852DE">
      <w:pPr>
        <w:tabs>
          <w:tab w:val="left" w:pos="360"/>
        </w:tabs>
        <w:ind w:left="360"/>
        <w:rPr>
          <w:rFonts w:ascii="Angsana New" w:hAnsi="Angsana New"/>
          <w:sz w:val="30"/>
          <w:szCs w:val="30"/>
          <w:cs/>
          <w:lang w:bidi="th-TH"/>
        </w:rPr>
      </w:pPr>
      <w:r w:rsidRPr="001852DE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A5C63CF" wp14:editId="156DBD64">
                <wp:simplePos x="0" y="0"/>
                <wp:positionH relativeFrom="column">
                  <wp:posOffset>3326130</wp:posOffset>
                </wp:positionH>
                <wp:positionV relativeFrom="paragraph">
                  <wp:posOffset>66040</wp:posOffset>
                </wp:positionV>
                <wp:extent cx="137160" cy="152400"/>
                <wp:effectExtent l="0" t="0" r="15240" b="19050"/>
                <wp:wrapNone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8D90" id="Rectangle 26" o:spid="_x0000_s1026" style="position:absolute;margin-left:261.9pt;margin-top:5.2pt;width:10.8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DWhM383gAAAAkBAAAPAAAA&#10;AAAAAAAAAAAAAFsEAABkcnMvZG93bnJldi54bWxQSwUGAAAAAAQABADzAAAAZgUAAAAA&#10;" fillcolor="black" strokeweight="1pt"/>
            </w:pict>
          </mc:Fallback>
        </mc:AlternateContent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1852DE">
        <w:rPr>
          <w:rFonts w:ascii="Angsana New" w:hAnsi="Angsana New"/>
          <w:sz w:val="32"/>
          <w:szCs w:val="32"/>
          <w:lang w:bidi="th-TH"/>
        </w:rPr>
        <w:tab/>
      </w:r>
      <w:r w:rsidRPr="00BB2B99">
        <w:rPr>
          <w:rFonts w:ascii="Angsana New" w:hAnsi="Angsana New" w:hint="cs"/>
          <w:sz w:val="30"/>
          <w:szCs w:val="30"/>
          <w:cs/>
          <w:lang w:bidi="th-TH"/>
        </w:rPr>
        <w:t>อื่นๆ ระบุ</w:t>
      </w:r>
      <w:r w:rsidR="00C554C3">
        <w:rPr>
          <w:rFonts w:ascii="Angsana New" w:hAnsi="Angsana New"/>
          <w:sz w:val="30"/>
          <w:szCs w:val="30"/>
          <w:lang w:bidi="th-TH"/>
        </w:rPr>
        <w:t>:</w:t>
      </w:r>
      <w:r w:rsidRPr="00BB2B99">
        <w:rPr>
          <w:rFonts w:ascii="Angsana New" w:hAnsi="Angsana New"/>
          <w:sz w:val="30"/>
          <w:szCs w:val="30"/>
          <w:lang w:bidi="th-TH"/>
        </w:rPr>
        <w:t xml:space="preserve"> </w:t>
      </w:r>
      <w:r w:rsidRPr="00BB2B99">
        <w:rPr>
          <w:rFonts w:ascii="Angsana New" w:hAnsi="Angsana New" w:hint="cs"/>
          <w:sz w:val="30"/>
          <w:szCs w:val="30"/>
          <w:cs/>
          <w:lang w:bidi="th-TH"/>
        </w:rPr>
        <w:t>น</w:t>
      </w:r>
      <w:r w:rsidR="00C554C3">
        <w:rPr>
          <w:rFonts w:ascii="Angsana New" w:hAnsi="Angsana New"/>
          <w:sz w:val="30"/>
          <w:szCs w:val="30"/>
          <w:lang w:bidi="th-TH"/>
        </w:rPr>
        <w:t>.</w:t>
      </w:r>
      <w:r w:rsidRPr="00BB2B99">
        <w:rPr>
          <w:rFonts w:ascii="Angsana New" w:hAnsi="Angsana New" w:hint="cs"/>
          <w:sz w:val="30"/>
          <w:szCs w:val="30"/>
          <w:cs/>
          <w:lang w:bidi="th-TH"/>
        </w:rPr>
        <w:t>ศ</w:t>
      </w:r>
      <w:r w:rsidR="00C554C3">
        <w:rPr>
          <w:rFonts w:ascii="Angsana New" w:hAnsi="Angsana New"/>
          <w:sz w:val="30"/>
          <w:szCs w:val="30"/>
          <w:lang w:bidi="th-TH"/>
        </w:rPr>
        <w:t>.</w:t>
      </w:r>
      <w:r w:rsidR="00C554C3">
        <w:rPr>
          <w:rFonts w:ascii="Angsana New" w:hAnsi="Angsana New" w:hint="cs"/>
          <w:sz w:val="30"/>
          <w:szCs w:val="30"/>
          <w:cs/>
          <w:lang w:bidi="th-TH"/>
        </w:rPr>
        <w:t>สอบถามได้ตลอดเวลาที่</w:t>
      </w:r>
    </w:p>
    <w:p w14:paraId="57B98350" w14:textId="76777F6D" w:rsidR="001934F9" w:rsidRDefault="00663D50" w:rsidP="008D700F">
      <w:pPr>
        <w:tabs>
          <w:tab w:val="left" w:pos="360"/>
        </w:tabs>
        <w:ind w:left="360"/>
        <w:jc w:val="right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8D700F">
        <w:rPr>
          <w:rFonts w:ascii="Angsana New" w:hAnsi="Angsana New"/>
          <w:sz w:val="32"/>
          <w:szCs w:val="32"/>
          <w:lang w:bidi="th-TH"/>
        </w:rPr>
        <w:t>http://sites.google.com/a/rsu.ac.th/ph</w:t>
      </w:r>
      <w:r w:rsidR="00312B10">
        <w:rPr>
          <w:rFonts w:ascii="Angsana New" w:hAnsi="Angsana New"/>
          <w:sz w:val="32"/>
          <w:szCs w:val="32"/>
          <w:lang w:bidi="th-TH"/>
        </w:rPr>
        <w:t>a</w:t>
      </w:r>
      <w:r w:rsidR="008D700F">
        <w:rPr>
          <w:rFonts w:ascii="Angsana New" w:hAnsi="Angsana New"/>
          <w:sz w:val="32"/>
          <w:szCs w:val="32"/>
          <w:lang w:bidi="th-TH"/>
        </w:rPr>
        <w:t>33</w:t>
      </w:r>
      <w:r w:rsidR="00C554C3">
        <w:rPr>
          <w:rFonts w:ascii="Angsana New" w:hAnsi="Angsana New" w:hint="cs"/>
          <w:sz w:val="32"/>
          <w:szCs w:val="32"/>
          <w:cs/>
          <w:lang w:bidi="th-TH"/>
        </w:rPr>
        <w:t>5</w:t>
      </w:r>
      <w:r w:rsidR="008D700F">
        <w:rPr>
          <w:rFonts w:ascii="Angsana New" w:hAnsi="Angsana New"/>
          <w:sz w:val="32"/>
          <w:szCs w:val="32"/>
          <w:lang w:bidi="th-TH"/>
        </w:rPr>
        <w:t>/</w:t>
      </w:r>
    </w:p>
    <w:p w14:paraId="02EF72DA" w14:textId="77777777" w:rsidR="00DE35B4" w:rsidRPr="008032C2" w:rsidRDefault="00DE35B4" w:rsidP="00DE35B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3715C00E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5875AF08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35C89D80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6C4EF7F0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2C8A941F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5B612C52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39EE356F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0284AF88" w14:textId="77777777" w:rsidR="00DE35B4" w:rsidRDefault="00DE35B4" w:rsidP="001852DE">
      <w:pPr>
        <w:rPr>
          <w:rFonts w:ascii="Angsana New" w:hAnsi="Angsana New"/>
          <w:bCs/>
          <w:sz w:val="32"/>
          <w:szCs w:val="32"/>
          <w:lang w:bidi="th-TH"/>
        </w:rPr>
      </w:pPr>
    </w:p>
    <w:p w14:paraId="374E9D78" w14:textId="77777777" w:rsidR="00DE35B4" w:rsidRDefault="00DE35B4" w:rsidP="00DE35B4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DFBCCC0" w14:textId="77777777" w:rsidR="00D64577" w:rsidRDefault="00D64577" w:rsidP="00DE35B4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</w:p>
    <w:p w14:paraId="1FEACF86" w14:textId="77777777" w:rsidR="00D64577" w:rsidRDefault="00D64577" w:rsidP="002313B9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right="-287" w:hanging="360"/>
        <w:rPr>
          <w:rFonts w:ascii="Angsana New" w:hAnsi="Angsana New"/>
          <w:sz w:val="32"/>
          <w:szCs w:val="32"/>
          <w:lang w:bidi="th-TH"/>
        </w:rPr>
      </w:pPr>
      <w:r w:rsidRPr="00D64577">
        <w:rPr>
          <w:rFonts w:ascii="Angsana New" w:hAnsi="Angsana New" w:hint="cs"/>
          <w:sz w:val="32"/>
          <w:szCs w:val="32"/>
          <w:cs/>
          <w:lang w:bidi="th-TH"/>
        </w:rPr>
        <w:t>แผนที่แสดงการกระจายความรับผิดชอบมาตรฐานผลกา</w:t>
      </w:r>
      <w:r w:rsidR="002313B9">
        <w:rPr>
          <w:rFonts w:ascii="Angsana New" w:hAnsi="Angsana New" w:hint="cs"/>
          <w:sz w:val="32"/>
          <w:szCs w:val="32"/>
          <w:cs/>
          <w:lang w:bidi="th-TH"/>
        </w:rPr>
        <w:t xml:space="preserve">รเรียนรู้จากหลักสูตรสู่รายวิชา </w:t>
      </w:r>
      <w:r w:rsidRPr="00D64577">
        <w:rPr>
          <w:rFonts w:ascii="Angsana New" w:hAnsi="Angsana New" w:hint="cs"/>
          <w:sz w:val="32"/>
          <w:szCs w:val="32"/>
          <w:cs/>
          <w:lang w:bidi="th-TH"/>
        </w:rPr>
        <w:t>(</w:t>
      </w:r>
      <w:r w:rsidRPr="00D64577">
        <w:rPr>
          <w:rFonts w:ascii="Angsana New" w:hAnsi="Angsana New"/>
          <w:sz w:val="32"/>
          <w:szCs w:val="32"/>
          <w:lang w:bidi="th-TH"/>
        </w:rPr>
        <w:t>Curriculum Mapping</w:t>
      </w:r>
      <w:r w:rsidRPr="00D64577">
        <w:rPr>
          <w:rFonts w:ascii="Angsana New" w:hAnsi="Angsana New" w:hint="cs"/>
          <w:sz w:val="32"/>
          <w:szCs w:val="32"/>
          <w:cs/>
          <w:lang w:bidi="th-TH"/>
        </w:rPr>
        <w:t>)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2313B9" w14:paraId="4F25413A" w14:textId="77777777" w:rsidTr="002313B9"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FF21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1.คุณธรรม จริยธรรม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585A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2.ความรู้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37B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3.ทักษะทางปัญญา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FE20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4.ทักษะความสัมพันธ์ระหว่างบุคคลและความรับผิดชอบ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8FC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5.ทักษะการวิเคราะห์เชิงตัวเลขการสื่อสารและเทคโนโลยีสารสนเทศ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92F3" w14:textId="77777777" w:rsidR="002313B9" w:rsidRDefault="002313B9">
            <w:pPr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bidi="th-TH"/>
              </w:rPr>
              <w:t>6.ทักษะการปฏิบัติทางวิชาชีพ</w:t>
            </w:r>
          </w:p>
        </w:tc>
      </w:tr>
      <w:tr w:rsidR="002313B9" w14:paraId="106EC959" w14:textId="77777777" w:rsidTr="002313B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CD0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33C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F50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73B8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5ADF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EC3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8D6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A3D8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36D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7D1C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412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8BC4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C741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D56A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2450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04FB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496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7933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50AD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AB2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044D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E8F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CC99" w14:textId="77777777" w:rsidR="002313B9" w:rsidRDefault="002313B9">
            <w:pPr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</w:tr>
      <w:tr w:rsidR="00FB567F" w14:paraId="482C27E0" w14:textId="77777777" w:rsidTr="00E17FAB">
        <w:tc>
          <w:tcPr>
            <w:tcW w:w="403" w:type="dxa"/>
            <w:vAlign w:val="center"/>
            <w:hideMark/>
          </w:tcPr>
          <w:p w14:paraId="052F24EA" w14:textId="37A0C1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403" w:type="dxa"/>
            <w:vAlign w:val="center"/>
          </w:tcPr>
          <w:p w14:paraId="7CA7E6B7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3" w:type="dxa"/>
            <w:vAlign w:val="center"/>
          </w:tcPr>
          <w:p w14:paraId="504B0625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6937A975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  <w:hideMark/>
          </w:tcPr>
          <w:p w14:paraId="176CDC8D" w14:textId="5E1A3DC1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404" w:type="dxa"/>
            <w:vAlign w:val="center"/>
          </w:tcPr>
          <w:p w14:paraId="4655C80B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63E81806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59EE89B3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2F258AF8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  <w:hideMark/>
          </w:tcPr>
          <w:p w14:paraId="4E5117FF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18126B8E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15B4D8DE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  <w:hideMark/>
          </w:tcPr>
          <w:p w14:paraId="55F06B8D" w14:textId="70F13BCD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404" w:type="dxa"/>
            <w:vAlign w:val="center"/>
          </w:tcPr>
          <w:p w14:paraId="035AF531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  <w:hideMark/>
          </w:tcPr>
          <w:p w14:paraId="537CFAAB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7CA94FDA" w14:textId="41AB110B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  <w:r w:rsidRPr="00796C49">
              <w:rPr>
                <w:rFonts w:ascii="Angsana New" w:hAnsi="Angsana New"/>
                <w:sz w:val="20"/>
                <w:szCs w:val="20"/>
              </w:rPr>
              <w:sym w:font="Wingdings" w:char="F06C"/>
            </w:r>
          </w:p>
        </w:tc>
        <w:tc>
          <w:tcPr>
            <w:tcW w:w="404" w:type="dxa"/>
            <w:vAlign w:val="center"/>
          </w:tcPr>
          <w:p w14:paraId="06696751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14AD517D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  <w:hideMark/>
          </w:tcPr>
          <w:p w14:paraId="581BF1B0" w14:textId="584F3A0E" w:rsidR="00FB567F" w:rsidRDefault="00304137" w:rsidP="00FB567F">
            <w:pPr>
              <w:rPr>
                <w:rFonts w:ascii="Angsana New" w:hAnsi="Angsana New"/>
                <w:b/>
                <w:bCs/>
                <w:sz w:val="28"/>
              </w:rPr>
            </w:pPr>
            <w:r w:rsidRPr="001120AE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04" w:type="dxa"/>
            <w:vAlign w:val="center"/>
          </w:tcPr>
          <w:p w14:paraId="4313DF81" w14:textId="1A555FF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6C722749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725A0A09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04" w:type="dxa"/>
            <w:vAlign w:val="center"/>
          </w:tcPr>
          <w:p w14:paraId="033FF87B" w14:textId="77777777" w:rsidR="00FB567F" w:rsidRDefault="00FB567F" w:rsidP="00FB567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14:paraId="6102A81F" w14:textId="77777777" w:rsidR="002313B9" w:rsidRDefault="002313B9" w:rsidP="002313B9">
      <w:pPr>
        <w:rPr>
          <w:rFonts w:ascii="Angsana New" w:hAnsi="Angsana New"/>
          <w:b/>
          <w:sz w:val="32"/>
          <w:szCs w:val="32"/>
          <w:lang w:bidi="th-TH"/>
        </w:rPr>
      </w:pPr>
    </w:p>
    <w:p w14:paraId="3DF8A5BF" w14:textId="77777777" w:rsidR="00D64577" w:rsidRDefault="00D64577" w:rsidP="008536AC">
      <w:pPr>
        <w:rPr>
          <w:rFonts w:ascii="Angsana New" w:hAnsi="Angsana New"/>
          <w:b/>
          <w:sz w:val="32"/>
          <w:szCs w:val="32"/>
          <w:lang w:bidi="th-TH"/>
        </w:rPr>
      </w:pPr>
      <w:r w:rsidRPr="00D64577">
        <w:rPr>
          <w:rFonts w:ascii="Angsana New" w:hAnsi="Angsana New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06FB6D3A" w14:textId="77777777" w:rsidR="00315509" w:rsidRPr="00315509" w:rsidRDefault="00914E23" w:rsidP="00315509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3"/>
        <w:gridCol w:w="3565"/>
        <w:gridCol w:w="2320"/>
      </w:tblGrid>
      <w:tr w:rsidR="00315509" w:rsidRPr="00315509" w14:paraId="21CCC2DA" w14:textId="77777777" w:rsidTr="00FC33B1">
        <w:tc>
          <w:tcPr>
            <w:tcW w:w="675" w:type="dxa"/>
            <w:shd w:val="clear" w:color="auto" w:fill="auto"/>
          </w:tcPr>
          <w:p w14:paraId="7699FF91" w14:textId="77777777" w:rsidR="00315509" w:rsidRPr="00315509" w:rsidRDefault="0066314E" w:rsidP="0031550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15509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E0759DB" wp14:editId="6B0EE6B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74295</wp:posOffset>
                      </wp:positionV>
                      <wp:extent cx="116840" cy="121920"/>
                      <wp:effectExtent l="0" t="0" r="16510" b="11430"/>
                      <wp:wrapNone/>
                      <wp:docPr id="6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62F3D" id="Oval 38" o:spid="_x0000_s1026" style="position:absolute;margin-left:4.45pt;margin-top:5.85pt;width:9.2pt;height:9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" fillcolor="windowText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0CEE520B" w14:textId="77777777" w:rsidR="00315509" w:rsidRPr="00315509" w:rsidRDefault="00315509" w:rsidP="0031550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1550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DCE26EC" w14:textId="77777777" w:rsidR="00315509" w:rsidRPr="00315509" w:rsidRDefault="00315509" w:rsidP="0031550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1550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8B7E4AE" w14:textId="77777777" w:rsidR="00315509" w:rsidRPr="00315509" w:rsidRDefault="00315509" w:rsidP="0031550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1550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15509" w:rsidRPr="00315509" w14:paraId="628DA684" w14:textId="77777777" w:rsidTr="00FC33B1">
        <w:tc>
          <w:tcPr>
            <w:tcW w:w="675" w:type="dxa"/>
            <w:shd w:val="clear" w:color="auto" w:fill="auto"/>
          </w:tcPr>
          <w:p w14:paraId="475BDE4A" w14:textId="77777777" w:rsidR="001120AE" w:rsidRPr="001120AE" w:rsidRDefault="00315509" w:rsidP="0031550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120AE">
              <w:rPr>
                <w:rFonts w:ascii="Angsana New" w:hAnsi="Angsana New"/>
                <w:b/>
                <w:sz w:val="32"/>
                <w:szCs w:val="32"/>
                <w:rtl/>
                <w:cs/>
              </w:rPr>
              <w:t>1.</w:t>
            </w:r>
            <w:r w:rsidRPr="001120AE">
              <w:rPr>
                <w:rFonts w:ascii="Angsana New" w:hAnsi="Angsana New"/>
                <w:b/>
                <w:sz w:val="32"/>
                <w:szCs w:val="32"/>
                <w:rtl/>
              </w:rPr>
              <w:t>1</w:t>
            </w:r>
          </w:p>
          <w:p w14:paraId="2A6BA675" w14:textId="77777777" w:rsidR="00315509" w:rsidRPr="001120AE" w:rsidRDefault="00315509" w:rsidP="0031550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shd w:val="clear" w:color="auto" w:fill="auto"/>
          </w:tcPr>
          <w:p w14:paraId="7EDDADB8" w14:textId="77777777" w:rsidR="00315509" w:rsidRPr="001120AE" w:rsidRDefault="00315509" w:rsidP="0031550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120A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ตระหนักในคุณค่า คุณธรรม จริยธรรม จรรยาบรรณวิชาชีพ เสียสละ มีจิตอาสา ซื่อสัตย์ สุจริต มีระเบียบ วินัย และตรงต่อเวลา</w:t>
            </w:r>
          </w:p>
        </w:tc>
        <w:tc>
          <w:tcPr>
            <w:tcW w:w="3674" w:type="dxa"/>
            <w:shd w:val="clear" w:color="auto" w:fill="auto"/>
          </w:tcPr>
          <w:p w14:paraId="195E562B" w14:textId="77777777" w:rsidR="001120AE" w:rsidRPr="001120AE" w:rsidRDefault="001120AE" w:rsidP="001120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120AE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</w:t>
            </w:r>
            <w:r w:rsidR="00A81B50">
              <w:rPr>
                <w:rFonts w:ascii="AngsanaUPC" w:hAnsi="AngsanaUPC" w:cs="AngsanaUPC" w:hint="cs"/>
                <w:sz w:val="32"/>
                <w:szCs w:val="32"/>
                <w:cs/>
              </w:rPr>
              <w:t>ความซื่อสัตย์ ความ</w:t>
            </w:r>
            <w:r w:rsidRPr="001120AE">
              <w:rPr>
                <w:rFonts w:ascii="AngsanaUPC" w:hAnsi="AngsanaUPC" w:cs="AngsanaUPC"/>
                <w:sz w:val="32"/>
                <w:szCs w:val="32"/>
                <w:cs/>
              </w:rPr>
              <w:t>รับผิดชอบต่อตนเองและสังคม</w:t>
            </w:r>
            <w:r w:rsidR="00A81B50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A81B50">
              <w:rPr>
                <w:rFonts w:ascii="AngsanaUPC" w:hAnsi="AngsanaUPC" w:cs="AngsanaUPC" w:hint="cs"/>
                <w:sz w:val="32"/>
                <w:szCs w:val="32"/>
                <w:cs/>
              </w:rPr>
              <w:t>ในชั่วโมงปฏิบัติการ</w:t>
            </w:r>
          </w:p>
          <w:p w14:paraId="531C7FDE" w14:textId="77777777" w:rsidR="00315509" w:rsidRPr="001120AE" w:rsidRDefault="00315509" w:rsidP="001120AE">
            <w:pPr>
              <w:ind w:left="7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364" w:type="dxa"/>
            <w:shd w:val="clear" w:color="auto" w:fill="auto"/>
          </w:tcPr>
          <w:p w14:paraId="07625619" w14:textId="77777777" w:rsidR="00315509" w:rsidRPr="00A81B50" w:rsidRDefault="00A81B50" w:rsidP="00A81B50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Angsana New" w:hAnsi="Angsana New" w:cs="Angsana New"/>
                <w:b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sz w:val="32"/>
                <w:szCs w:val="32"/>
                <w:cs/>
              </w:rPr>
              <w:t>สังเกตพฤติกรรม</w:t>
            </w:r>
            <w:r w:rsidRPr="00A81B50">
              <w:rPr>
                <w:rFonts w:ascii="Angsana New" w:hAnsi="Angsana New" w:cs="Angsana New"/>
                <w:b/>
                <w:sz w:val="32"/>
                <w:szCs w:val="32"/>
                <w:cs/>
              </w:rPr>
              <w:t>ให้คะแนนความตั้งใจในชั่วโมงปฏิบัติการ</w:t>
            </w:r>
          </w:p>
        </w:tc>
      </w:tr>
    </w:tbl>
    <w:p w14:paraId="6F3A00F3" w14:textId="77777777" w:rsidR="00315509" w:rsidRDefault="00315509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1F4352CE" w14:textId="77777777" w:rsidR="00D97EB9" w:rsidRP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D97EB9">
        <w:rPr>
          <w:rFonts w:ascii="Angsana New" w:hAnsi="Angsana New"/>
          <w:b/>
          <w:sz w:val="32"/>
          <w:szCs w:val="32"/>
          <w:lang w:bidi="th-TH"/>
        </w:rPr>
        <w:t>.</w:t>
      </w:r>
      <w:r w:rsidRPr="00D97EB9">
        <w:rPr>
          <w:rFonts w:ascii="Angsana New" w:hAnsi="Angsana New"/>
          <w:b/>
          <w:sz w:val="32"/>
          <w:szCs w:val="32"/>
          <w:lang w:bidi="th-TH"/>
        </w:rPr>
        <w:tab/>
      </w: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0"/>
        <w:gridCol w:w="3690"/>
        <w:gridCol w:w="2341"/>
      </w:tblGrid>
      <w:tr w:rsidR="00395D5F" w:rsidRPr="00D97EB9" w14:paraId="7084F197" w14:textId="77777777" w:rsidTr="001120AE">
        <w:tc>
          <w:tcPr>
            <w:tcW w:w="568" w:type="dxa"/>
            <w:shd w:val="clear" w:color="auto" w:fill="auto"/>
          </w:tcPr>
          <w:p w14:paraId="74CC6B4B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5B52716" wp14:editId="01A94A8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4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B3A2B" id="Oval 39" o:spid="_x0000_s1026" style="position:absolute;margin-left:5.35pt;margin-top:6.1pt;width:9.2pt;height:9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90" w:type="dxa"/>
            <w:shd w:val="clear" w:color="auto" w:fill="auto"/>
          </w:tcPr>
          <w:p w14:paraId="613D20DE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90" w:type="dxa"/>
            <w:shd w:val="clear" w:color="auto" w:fill="auto"/>
          </w:tcPr>
          <w:p w14:paraId="0122D1F9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1" w:type="dxa"/>
            <w:shd w:val="clear" w:color="auto" w:fill="auto"/>
          </w:tcPr>
          <w:p w14:paraId="2FDDF175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97EB9" w:rsidRPr="00D97EB9" w14:paraId="24EEC914" w14:textId="77777777" w:rsidTr="001120AE">
        <w:tc>
          <w:tcPr>
            <w:tcW w:w="568" w:type="dxa"/>
            <w:shd w:val="clear" w:color="auto" w:fill="auto"/>
          </w:tcPr>
          <w:p w14:paraId="37351C43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2.2</w:t>
            </w:r>
          </w:p>
        </w:tc>
        <w:tc>
          <w:tcPr>
            <w:tcW w:w="2690" w:type="dxa"/>
            <w:shd w:val="clear" w:color="auto" w:fill="auto"/>
          </w:tcPr>
          <w:p w14:paraId="0B8A15E0" w14:textId="77777777" w:rsidR="00D97EB9" w:rsidRPr="00D97EB9" w:rsidRDefault="00D97EB9" w:rsidP="00FC33B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มีความรู้ด้านเภสัชกรรม</w:t>
            </w:r>
            <w:proofErr w:type="spellStart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สาหการ (วิทยา</w:t>
            </w:r>
            <w:proofErr w:type="spellStart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สตรเภสัชกรรม) เกี่ยวกับเคมีทางยา การผลิต การควบคุมและประกันคุณภาพ การวิจัยและพัฒนา ยา ชีววัตถุ สมุนไพร และผลิตภัณฑ์สุขภาพอื่นๆ โดยสาขาวิชาเภสัชกรรม</w:t>
            </w:r>
            <w:proofErr w:type="spellStart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Pr="00D97EB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สาหการจะต้องนําความรู้ ไปประยุกต์ใช้ในสถานการณจริงได้อย่างชํานาญ</w:t>
            </w:r>
          </w:p>
        </w:tc>
        <w:tc>
          <w:tcPr>
            <w:tcW w:w="3690" w:type="dxa"/>
            <w:shd w:val="clear" w:color="auto" w:fill="auto"/>
          </w:tcPr>
          <w:p w14:paraId="4B75FC8E" w14:textId="77777777" w:rsidR="00D97EB9" w:rsidRDefault="00A81B50" w:rsidP="00D97E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สอนหลักการวิเคราะห์ วิธีการวิเคราะห์ยา และผลิตภัณฑ์ ด้วยเครื่องมือวิทยาศาสตร์ต่างๆ</w:t>
            </w:r>
          </w:p>
          <w:p w14:paraId="0866A6AF" w14:textId="77777777" w:rsidR="00A81B50" w:rsidRDefault="00A81B50" w:rsidP="00A81B50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ในชั่วโมงชี้แจงปฏิบัติการ และชั่วโมงปฏิบัติการ</w:t>
            </w:r>
          </w:p>
          <w:p w14:paraId="65154BE8" w14:textId="77777777" w:rsidR="00A81B50" w:rsidRPr="00D97EB9" w:rsidRDefault="00A81B50" w:rsidP="00A81B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สอนวิธีการประยุกต์ใช้เทคนิควิธีต่างๆ ในการวิเคราะห์เพื่อควบคุมคุณภาพยา</w:t>
            </w:r>
          </w:p>
        </w:tc>
        <w:tc>
          <w:tcPr>
            <w:tcW w:w="2341" w:type="dxa"/>
            <w:shd w:val="clear" w:color="auto" w:fill="auto"/>
          </w:tcPr>
          <w:p w14:paraId="7D0DF64B" w14:textId="77777777" w:rsidR="00D97EB9" w:rsidRDefault="00A81B50" w:rsidP="00D97E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การสอบข้อเขียนปลายภาค</w:t>
            </w:r>
          </w:p>
          <w:p w14:paraId="1BAE947C" w14:textId="77777777" w:rsidR="00A81B50" w:rsidRDefault="00A81B50" w:rsidP="00D97E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การสอบภาคปฏิบัติ</w:t>
            </w:r>
          </w:p>
          <w:p w14:paraId="138308A1" w14:textId="77777777" w:rsidR="00A81B50" w:rsidRPr="00D97EB9" w:rsidRDefault="00A81B50" w:rsidP="00D97E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การทดสอบย่อย</w:t>
            </w:r>
          </w:p>
        </w:tc>
      </w:tr>
    </w:tbl>
    <w:p w14:paraId="77A4CDC4" w14:textId="77777777" w:rsidR="00D97EB9" w:rsidRP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 w:rsidRPr="00D97EB9">
        <w:rPr>
          <w:rFonts w:ascii="Angsana New" w:hAnsi="Angsana New"/>
          <w:b/>
          <w:sz w:val="32"/>
          <w:szCs w:val="32"/>
          <w:lang w:bidi="th-TH"/>
        </w:rPr>
        <w:t>.</w:t>
      </w:r>
      <w:r w:rsidRPr="00D97EB9">
        <w:rPr>
          <w:rFonts w:ascii="Angsana New" w:hAnsi="Angsana New"/>
          <w:b/>
          <w:sz w:val="32"/>
          <w:szCs w:val="32"/>
          <w:lang w:bidi="th-TH"/>
        </w:rPr>
        <w:tab/>
      </w: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8"/>
        <w:gridCol w:w="3534"/>
        <w:gridCol w:w="2366"/>
      </w:tblGrid>
      <w:tr w:rsidR="00D97EB9" w:rsidRPr="00D97EB9" w14:paraId="5E5E6E78" w14:textId="77777777" w:rsidTr="00FC33B1">
        <w:tc>
          <w:tcPr>
            <w:tcW w:w="675" w:type="dxa"/>
            <w:shd w:val="clear" w:color="auto" w:fill="auto"/>
          </w:tcPr>
          <w:p w14:paraId="0876DFAD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69D57EA" wp14:editId="6D42864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065" r="10160" b="8890"/>
                      <wp:wrapNone/>
                      <wp:docPr id="5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55ECC" id="Oval 40" o:spid="_x0000_s1026" style="position:absolute;margin-left:5.35pt;margin-top:5.55pt;width:9.2pt;height:9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536FB2E8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F2F5DEC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733194C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D97EB9" w14:paraId="2CA31307" w14:textId="77777777" w:rsidTr="00FC33B1">
        <w:tc>
          <w:tcPr>
            <w:tcW w:w="675" w:type="dxa"/>
            <w:shd w:val="clear" w:color="auto" w:fill="auto"/>
          </w:tcPr>
          <w:p w14:paraId="67C0E714" w14:textId="77777777" w:rsidR="00395D5F" w:rsidRPr="00D97EB9" w:rsidRDefault="00395D5F" w:rsidP="00FC33B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3.5</w:t>
            </w:r>
          </w:p>
        </w:tc>
        <w:tc>
          <w:tcPr>
            <w:tcW w:w="2567" w:type="dxa"/>
            <w:shd w:val="clear" w:color="auto" w:fill="auto"/>
          </w:tcPr>
          <w:p w14:paraId="6E6DE346" w14:textId="77777777" w:rsidR="00395D5F" w:rsidRPr="00D97EB9" w:rsidRDefault="00395D5F" w:rsidP="00FC33B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5D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มีทักษะในการรู้สารสนเทศ</w:t>
            </w:r>
          </w:p>
        </w:tc>
        <w:tc>
          <w:tcPr>
            <w:tcW w:w="3636" w:type="dxa"/>
            <w:shd w:val="clear" w:color="auto" w:fill="auto"/>
          </w:tcPr>
          <w:p w14:paraId="08B4DBAF" w14:textId="77777777" w:rsidR="00395D5F" w:rsidRPr="00D97EB9" w:rsidRDefault="0044650E" w:rsidP="00187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มอบหมายให้ศึกษา</w:t>
            </w:r>
            <w:r w:rsidRPr="0044650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ข้อมูลจากสื่อสารสนเทศ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ที่เป็นแหล่งข้อมูลอ้างอิงที่เชื่อถือได้ </w:t>
            </w:r>
            <w:r w:rsidRPr="0044650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ในหัวข้อที่เกี่ยวข้องกับ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การวิเคราะห์ยา</w:t>
            </w:r>
            <w:r w:rsidRPr="0044650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rtl/>
                <w:cs/>
                <w:lang w:bidi="ar-SA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นำข้อมูลมา</w:t>
            </w:r>
            <w:r w:rsidR="0018771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อภิปรายในกลุ่มในชั่วโมงปฏิบัติการ และ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ทำรายงานในแต่ละปฏิบัติการ</w:t>
            </w:r>
          </w:p>
        </w:tc>
        <w:tc>
          <w:tcPr>
            <w:tcW w:w="2411" w:type="dxa"/>
            <w:shd w:val="clear" w:color="auto" w:fill="auto"/>
          </w:tcPr>
          <w:p w14:paraId="1D5C87BE" w14:textId="77777777" w:rsidR="0018771C" w:rsidRPr="0018771C" w:rsidRDefault="0018771C" w:rsidP="0018771C">
            <w:pPr>
              <w:pStyle w:val="ListParagraph"/>
              <w:numPr>
                <w:ilvl w:val="0"/>
                <w:numId w:val="15"/>
              </w:numPr>
              <w:ind w:left="412"/>
              <w:rPr>
                <w:rFonts w:ascii="AngsanaUPC" w:hAnsi="AngsanaUPC" w:cs="AngsanaUPC"/>
                <w:sz w:val="32"/>
                <w:szCs w:val="32"/>
              </w:rPr>
            </w:pPr>
            <w:r w:rsidRPr="0018771C">
              <w:rPr>
                <w:rFonts w:ascii="AngsanaUPC" w:hAnsi="AngsanaUPC" w:cs="AngsanaUPC" w:hint="cs"/>
                <w:sz w:val="32"/>
                <w:szCs w:val="32"/>
                <w:cs/>
              </w:rPr>
              <w:t>ให้คะแนนความตั้งใจในปฏิบัติการ</w:t>
            </w:r>
          </w:p>
          <w:p w14:paraId="01D03C39" w14:textId="77777777" w:rsidR="00395D5F" w:rsidRPr="0018771C" w:rsidRDefault="00AD7245" w:rsidP="0018771C">
            <w:pPr>
              <w:pStyle w:val="ListParagraph"/>
              <w:numPr>
                <w:ilvl w:val="0"/>
                <w:numId w:val="15"/>
              </w:numPr>
              <w:ind w:left="41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771C">
              <w:rPr>
                <w:rFonts w:ascii="AngsanaUPC" w:hAnsi="AngsanaUPC" w:cs="AngsanaUPC" w:hint="cs"/>
                <w:sz w:val="32"/>
                <w:szCs w:val="32"/>
                <w:cs/>
              </w:rPr>
              <w:t>ให้คะแนนในการจัดทำรายงานปฏิบัติการ</w:t>
            </w:r>
          </w:p>
        </w:tc>
      </w:tr>
    </w:tbl>
    <w:p w14:paraId="071DAF7E" w14:textId="77777777" w:rsidR="00D97EB9" w:rsidRPr="00D97EB9" w:rsidRDefault="00D97EB9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8E224E1" w14:textId="77777777" w:rsidR="00D97EB9" w:rsidRP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D97EB9">
        <w:rPr>
          <w:rFonts w:ascii="Angsana New" w:hAnsi="Angsana New"/>
          <w:bCs/>
          <w:sz w:val="32"/>
          <w:szCs w:val="32"/>
          <w:lang w:bidi="th-TH"/>
        </w:rPr>
        <w:t>.</w:t>
      </w:r>
      <w:r w:rsidRPr="00D97EB9">
        <w:rPr>
          <w:rFonts w:ascii="Angsana New" w:hAnsi="Angsana New"/>
          <w:b/>
          <w:sz w:val="32"/>
          <w:szCs w:val="32"/>
          <w:lang w:bidi="th-TH"/>
        </w:rPr>
        <w:tab/>
      </w: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6"/>
        <w:gridCol w:w="3516"/>
        <w:gridCol w:w="2335"/>
      </w:tblGrid>
      <w:tr w:rsidR="00D97EB9" w:rsidRPr="00D97EB9" w14:paraId="5DD07577" w14:textId="77777777" w:rsidTr="00FC33B1">
        <w:tc>
          <w:tcPr>
            <w:tcW w:w="675" w:type="dxa"/>
            <w:shd w:val="clear" w:color="auto" w:fill="auto"/>
          </w:tcPr>
          <w:p w14:paraId="36AD96BE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C26F232" wp14:editId="6D2620E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5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EC6BF" id="Oval 42" o:spid="_x0000_s1026" style="position:absolute;margin-left:5.75pt;margin-top:6.1pt;width:9.2pt;height:9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C7CCA0B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1A5FEBBA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CE30F57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395D5F" w:rsidRPr="00D97EB9" w14:paraId="30971C4E" w14:textId="77777777" w:rsidTr="00FC33B1">
        <w:tc>
          <w:tcPr>
            <w:tcW w:w="675" w:type="dxa"/>
            <w:shd w:val="clear" w:color="auto" w:fill="auto"/>
          </w:tcPr>
          <w:p w14:paraId="21372F9F" w14:textId="77777777" w:rsidR="00395D5F" w:rsidRPr="00D97EB9" w:rsidRDefault="00395D5F" w:rsidP="00FC33B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14:paraId="5D2AB4FC" w14:textId="77777777" w:rsidR="00395D5F" w:rsidRPr="00D97EB9" w:rsidRDefault="00395D5F" w:rsidP="00FC33B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395D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มีทักษะการบริหารงานบุคคล มีมนุ</w:t>
            </w:r>
            <w:proofErr w:type="spellStart"/>
            <w:r w:rsidRPr="00395D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ษย</w:t>
            </w:r>
            <w:proofErr w:type="spellEnd"/>
            <w:r w:rsidRPr="00395D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สัมพันธ์ สามารถปรับตัวเขากับสังคมได้</w:t>
            </w:r>
          </w:p>
        </w:tc>
        <w:tc>
          <w:tcPr>
            <w:tcW w:w="3621" w:type="dxa"/>
            <w:shd w:val="clear" w:color="auto" w:fill="auto"/>
          </w:tcPr>
          <w:p w14:paraId="4A6E19AA" w14:textId="77777777" w:rsidR="00395D5F" w:rsidRPr="00D97EB9" w:rsidRDefault="00EE003E" w:rsidP="00187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แบ่งนักศึกษาออกเป็นกลุ่มย่อยมอบหมายการทำปฏิบัติการกลุ่มย่อย การทำรายงานปฏิบัติการกลุ่มย่อย </w:t>
            </w:r>
          </w:p>
        </w:tc>
        <w:tc>
          <w:tcPr>
            <w:tcW w:w="2377" w:type="dxa"/>
            <w:shd w:val="clear" w:color="auto" w:fill="auto"/>
          </w:tcPr>
          <w:p w14:paraId="7CDB5ABB" w14:textId="77777777" w:rsidR="00395D5F" w:rsidRDefault="0018771C" w:rsidP="00D97E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ประเมินจากการทำงานร่วมกันในกลุ่มให้เสร็จลุล่วงภายในเวลาปฏิบัติการ</w:t>
            </w:r>
          </w:p>
          <w:p w14:paraId="0634BF2F" w14:textId="77777777" w:rsidR="0066314E" w:rsidRPr="00D97EB9" w:rsidRDefault="0018771C" w:rsidP="00187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รายงานผลปฏิบัติการและการร่วมกันจัดทำรายงาน</w:t>
            </w:r>
          </w:p>
        </w:tc>
      </w:tr>
    </w:tbl>
    <w:p w14:paraId="3025B8F3" w14:textId="77777777" w:rsidR="00D97EB9" w:rsidRPr="00D97EB9" w:rsidRDefault="00D97EB9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235093C" w14:textId="77777777" w:rsidR="00D97EB9" w:rsidRP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D97EB9">
        <w:rPr>
          <w:rFonts w:ascii="Angsana New" w:hAnsi="Angsana New"/>
          <w:b/>
          <w:sz w:val="32"/>
          <w:szCs w:val="32"/>
          <w:lang w:bidi="th-TH"/>
        </w:rPr>
        <w:t>.</w:t>
      </w:r>
      <w:r w:rsidRPr="00D97EB9">
        <w:rPr>
          <w:rFonts w:ascii="Angsana New" w:hAnsi="Angsana New"/>
          <w:b/>
          <w:sz w:val="32"/>
          <w:szCs w:val="32"/>
          <w:lang w:bidi="th-TH"/>
        </w:rPr>
        <w:tab/>
      </w:r>
      <w:r w:rsidRPr="00D97EB9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35"/>
        <w:gridCol w:w="3546"/>
        <w:gridCol w:w="2315"/>
      </w:tblGrid>
      <w:tr w:rsidR="00D97EB9" w:rsidRPr="00D97EB9" w14:paraId="4EE7285B" w14:textId="77777777" w:rsidTr="00FC33B1">
        <w:tc>
          <w:tcPr>
            <w:tcW w:w="675" w:type="dxa"/>
            <w:shd w:val="clear" w:color="auto" w:fill="auto"/>
          </w:tcPr>
          <w:p w14:paraId="37B01D29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AC86B32" wp14:editId="25C548F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16510" b="11430"/>
                      <wp:wrapNone/>
                      <wp:docPr id="5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7CE3D" id="Oval 41" o:spid="_x0000_s1026" style="position:absolute;margin-left:5.75pt;margin-top:6.5pt;width:9.2pt;height:9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" fillcolor="white [3212]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7A5B89FA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4C94517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586C5434" w14:textId="77777777" w:rsidR="00D97EB9" w:rsidRPr="00D97EB9" w:rsidRDefault="00D97EB9" w:rsidP="00FC33B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97EB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650E" w:rsidRPr="00D97EB9" w14:paraId="6B60AF97" w14:textId="77777777" w:rsidTr="00FC33B1">
        <w:tc>
          <w:tcPr>
            <w:tcW w:w="675" w:type="dxa"/>
            <w:shd w:val="clear" w:color="auto" w:fill="auto"/>
          </w:tcPr>
          <w:p w14:paraId="15040041" w14:textId="77777777" w:rsidR="0044650E" w:rsidRPr="0044650E" w:rsidRDefault="0044650E" w:rsidP="00FC33B1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 w:rsidRPr="0044650E"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558A853E" w14:textId="77777777" w:rsidR="0044650E" w:rsidRPr="00D97EB9" w:rsidRDefault="0044650E" w:rsidP="004465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5D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647" w:type="dxa"/>
            <w:shd w:val="clear" w:color="auto" w:fill="auto"/>
          </w:tcPr>
          <w:p w14:paraId="3E268E3D" w14:textId="77777777" w:rsidR="0044650E" w:rsidRPr="00D97EB9" w:rsidRDefault="0018771C" w:rsidP="00187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สอนวิธีการใช้สื่อสารสนเทศ สืบค้นข้อมูล เพื่อตอบคำถามท้ายปฏิบัติการในการจัดทำรายงานปฏิบัติการ</w:t>
            </w:r>
          </w:p>
        </w:tc>
        <w:tc>
          <w:tcPr>
            <w:tcW w:w="2366" w:type="dxa"/>
            <w:shd w:val="clear" w:color="auto" w:fill="auto"/>
          </w:tcPr>
          <w:p w14:paraId="682B9785" w14:textId="30A06617" w:rsidR="00304137" w:rsidRPr="00304137" w:rsidRDefault="00304137" w:rsidP="00304137">
            <w:pPr>
              <w:pStyle w:val="ListParagraph"/>
              <w:numPr>
                <w:ilvl w:val="0"/>
                <w:numId w:val="15"/>
              </w:numPr>
              <w:ind w:left="168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304137">
              <w:rPr>
                <w:rFonts w:ascii="AngsanaUPC" w:hAnsi="AngsanaUPC" w:cs="AngsanaUPC" w:hint="cs"/>
                <w:sz w:val="32"/>
                <w:szCs w:val="32"/>
                <w:cs/>
              </w:rPr>
              <w:t>การทดสอบย่อย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ในชั่วโมงปฏิบัติการ</w:t>
            </w:r>
          </w:p>
        </w:tc>
      </w:tr>
    </w:tbl>
    <w:p w14:paraId="773D31BB" w14:textId="77777777" w:rsidR="00315509" w:rsidRPr="00D97EB9" w:rsidRDefault="00315509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01A9D922" w14:textId="77777777" w:rsidR="00384120" w:rsidRDefault="00384120" w:rsidP="002313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FBAD1D" w14:textId="77777777" w:rsidR="002313B9" w:rsidRDefault="002313B9" w:rsidP="002313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12D217B" w14:textId="77777777" w:rsidR="002313B9" w:rsidRDefault="002313B9" w:rsidP="002313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B6A38F0" w14:textId="77777777" w:rsidR="002313B9" w:rsidRPr="00462C88" w:rsidRDefault="002313B9" w:rsidP="002313B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5170D15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005D9375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9"/>
        <w:gridCol w:w="2430"/>
        <w:gridCol w:w="991"/>
        <w:gridCol w:w="2400"/>
      </w:tblGrid>
      <w:tr w:rsidR="00384120" w:rsidRPr="00384120" w14:paraId="6887CE7D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528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51A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029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64D87FB3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EB10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BA61" w14:textId="77777777" w:rsidR="00384120" w:rsidRPr="00384120" w:rsidRDefault="00384120" w:rsidP="00FC33B1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384120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384120" w:rsidRPr="00384120" w14:paraId="6DABA1AE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748A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B7E3" w14:textId="17CAF486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แนะนำหัวข้อ รายละเอียดเกี่ยวกับ รายวิชาปฏิบัติการเภสัช</w:t>
            </w:r>
            <w:r w:rsidR="00304137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วิเคราะห์ </w:t>
            </w:r>
            <w:r w:rsidR="0030413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  <w:p w14:paraId="65434C90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2CFE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โดยใช้การนำเสนอในรูปเพาเวอร์พอยต์ และเอกสารประกอบการสอน</w:t>
            </w:r>
          </w:p>
          <w:p w14:paraId="7D13EFB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A7A8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94CD" w14:textId="6EBF696D" w:rsidR="00384120" w:rsidRPr="00384120" w:rsidRDefault="00304137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ภก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 โสมวงศ์</w:t>
            </w:r>
          </w:p>
          <w:p w14:paraId="7F6C3BDC" w14:textId="217A6ED0" w:rsidR="00384120" w:rsidRPr="00384120" w:rsidRDefault="00304137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45EE9A8B" w14:textId="601376F2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41289D8D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9295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06E" w14:textId="77777777" w:rsid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การโดยทั่วไปในการวิเคราะห์ยา ด้วยการใช้เครื่องมือทางวิทยาศาสตร์</w:t>
            </w:r>
          </w:p>
          <w:p w14:paraId="7A0A3100" w14:textId="77777777" w:rsidR="0018771C" w:rsidRPr="00384120" w:rsidRDefault="0018771C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การสืบค้นข้อมูลวิธีการวิเคราะห์ยา ในฐานข้อมูลอ้างอิงที่เป็นที่ยอมรับ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D36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โดยใช้การนำเสนอในรูปเพาเวอร์พอยต์ และเอกสารประกอบการสอน</w:t>
            </w:r>
          </w:p>
          <w:p w14:paraId="44E9AAFA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และทดสอบย่อย</w:t>
            </w:r>
          </w:p>
          <w:p w14:paraId="53512371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9218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01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ภญ.เพ็ญศรี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ทองนพเนื้อ</w:t>
            </w:r>
          </w:p>
          <w:p w14:paraId="7D67CE64" w14:textId="782EC730" w:rsidR="00384120" w:rsidRPr="00384120" w:rsidRDefault="00304137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68BD4C65" w14:textId="70F9DBEE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391B81EA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026A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E54" w14:textId="77777777" w:rsidR="002B6DA0" w:rsidRDefault="002B6DA0" w:rsidP="002B6DA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การจัดทำใบรับรองคุณภาพการวิเคราะห์ยา</w:t>
            </w:r>
          </w:p>
          <w:p w14:paraId="483373D7" w14:textId="77777777" w:rsidR="00384120" w:rsidRPr="00384120" w:rsidRDefault="002B6DA0" w:rsidP="002B6DA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COA)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ครั้งที่ 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EB7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โดยใช้การนำเสนอในรูปเพาเวอร์พอยต์ เอกสารประกอบการสอน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สื่อการสอน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ออนไลน์</w:t>
            </w:r>
          </w:p>
          <w:p w14:paraId="27288DA5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ฝึกปฏิบัติ 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B7F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CA47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ภญ.เพ็ญศรี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ทองนพเนื้อ</w:t>
            </w:r>
          </w:p>
          <w:p w14:paraId="7724004C" w14:textId="4EE1D1DB" w:rsidR="00384120" w:rsidRPr="00384120" w:rsidRDefault="00304137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30E4158D" w14:textId="359C7B9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24FA369D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B09E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8997" w14:textId="77777777" w:rsid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การจัดทำใบรับรองคุณภาพการวิเคราะห์ยา</w:t>
            </w:r>
          </w:p>
          <w:p w14:paraId="67CA7125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COA)</w:t>
            </w:r>
            <w:r w:rsidR="002B6DA0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ครั้งที่ 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8C0E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โดยใช้การนำเสนอในรูปเพาเวอร์พอยต์ เอกสา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ประกอบการสอน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 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956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B9CC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ภญ.เพ็ญศรี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ทองนพเนื้อ</w:t>
            </w:r>
          </w:p>
          <w:p w14:paraId="554A7CD5" w14:textId="00764E18" w:rsidR="00384120" w:rsidRPr="00384120" w:rsidRDefault="00304137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19F9F35F" w14:textId="483C95A0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04137" w:rsidRPr="00384120" w14:paraId="2AE54F58" w14:textId="77777777" w:rsidTr="00CE0C0E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666" w14:textId="08FC0B3E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D07A" w14:textId="70BE3E4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การวิเคราะห์ปริมาณความชื้นในวัตถุดิบยาและยาสำเร็จรูป ตามข้อกำหนดในเภสัชตำรับ</w:t>
            </w:r>
          </w:p>
          <w:p w14:paraId="6267C809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FAE1" w14:textId="3EA13688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 โดยใช</w:t>
            </w:r>
            <w:r w:rsidR="00C85F1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้สื่อการสอน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เอกสารประกอบการสอน</w:t>
            </w:r>
            <w:r w:rsidR="00C85F1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ภาษาอังกฤษ และทดสอบเพื่อวัดประเมินผลบน </w:t>
            </w:r>
            <w:r w:rsidR="00C85F1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Google sites </w:t>
            </w:r>
            <w:r w:rsidR="00C85F1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ของรายวิชาเป็นภาษาอังกฤษ</w:t>
            </w:r>
          </w:p>
          <w:p w14:paraId="29B25C03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380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391E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ภก</w:t>
            </w: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 โสมวงศ์</w:t>
            </w:r>
          </w:p>
          <w:p w14:paraId="3A552903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70132E54" w14:textId="77777777" w:rsidR="00304137" w:rsidRPr="00384120" w:rsidRDefault="00304137" w:rsidP="00CE0C0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4846403B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FA3B" w14:textId="15C581A3" w:rsidR="00384120" w:rsidRPr="00384120" w:rsidRDefault="00C85F1E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  <w:r w:rsidR="00384120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7110" w14:textId="77777777" w:rsidR="00FC33B1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การตกผลึกและการวัดจุดหลอมเหลวของตัวยา</w:t>
            </w:r>
          </w:p>
          <w:p w14:paraId="280F6588" w14:textId="77777777" w:rsidR="00384120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บริสุทธิ์</w:t>
            </w:r>
          </w:p>
          <w:p w14:paraId="71B6C967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5AB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="00FC33B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ฝึกปฏิบัติ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3641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426B" w14:textId="77777777" w:rsidR="00FC33B1" w:rsidRPr="00384120" w:rsidRDefault="00FC33B1" w:rsidP="00FC33B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ธีรชยานันท์</w:t>
            </w:r>
          </w:p>
          <w:p w14:paraId="7D9C142D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4D4E19F2" w14:textId="1E4CA67F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4E415C80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F47F" w14:textId="5EB2AAB2" w:rsidR="00384120" w:rsidRPr="00384120" w:rsidRDefault="00C85F1E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68B" w14:textId="77777777" w:rsidR="00FC33B1" w:rsidRPr="00FC33B1" w:rsidRDefault="00FC33B1" w:rsidP="00FC33B1">
            <w:pPr>
              <w:tabs>
                <w:tab w:val="left" w:pos="1440"/>
                <w:tab w:val="left" w:pos="3420"/>
                <w:tab w:val="left" w:pos="6390"/>
                <w:tab w:val="left" w:pos="8550"/>
              </w:tabs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IR Spectroscopy</w:t>
            </w:r>
          </w:p>
          <w:p w14:paraId="502A7422" w14:textId="77777777" w:rsidR="00384120" w:rsidRPr="00FC33B1" w:rsidRDefault="00FC33B1" w:rsidP="00FC33B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-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การศึกษาหมู่</w:t>
            </w:r>
            <w:proofErr w:type="spellStart"/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ฟั</w:t>
            </w:r>
            <w:proofErr w:type="spellEnd"/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งก</w:t>
            </w:r>
            <w:proofErr w:type="spellStart"/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์ชั่น</w:t>
            </w:r>
            <w:proofErr w:type="spellEnd"/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ของสาร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1AB1" w14:textId="77777777" w:rsidR="00384120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ฝึกปฏิบัติ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9FB6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F7CA" w14:textId="77777777" w:rsidR="00FC33B1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ผศ.ดร.ภญ.สุชาดา จงรุ่งเรืองโชค</w:t>
            </w:r>
          </w:p>
          <w:p w14:paraId="225C54CE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25C694A6" w14:textId="67BEEB78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48F29111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7D2E" w14:textId="734253D2" w:rsidR="00384120" w:rsidRPr="00384120" w:rsidRDefault="00C85F1E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005" w14:textId="77777777" w:rsidR="00FC33B1" w:rsidRPr="00FC33B1" w:rsidRDefault="00FC33B1" w:rsidP="00FC33B1">
            <w:pPr>
              <w:tabs>
                <w:tab w:val="left" w:pos="175"/>
                <w:tab w:val="left" w:pos="6390"/>
                <w:tab w:val="left" w:pos="8550"/>
              </w:tabs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UV-Visible Spectrophotometry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1</w:t>
            </w:r>
          </w:p>
          <w:p w14:paraId="73A7EF47" w14:textId="77777777" w:rsidR="00384120" w:rsidRPr="00FC33B1" w:rsidRDefault="00FC33B1" w:rsidP="00FC33B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 xml:space="preserve">- 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การวิเคราะห์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วัตถุดิบยา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713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906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E1F4" w14:textId="353C00E4" w:rsidR="00C85F1E" w:rsidRDefault="00754E24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</w:t>
            </w:r>
            <w:r w:rsidR="00C85F1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="00C85F1E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ภั</w:t>
            </w:r>
            <w:proofErr w:type="spellEnd"/>
            <w:r w:rsidR="00C85F1E" w:rsidRPr="002055A1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ททวัฒน์ มณีวัฒนภิญโญ</w:t>
            </w:r>
          </w:p>
          <w:p w14:paraId="43935BCB" w14:textId="79024354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3415F206" w14:textId="4B2E2020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3F285C06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1E8E" w14:textId="72F3AA3F" w:rsidR="00384120" w:rsidRPr="00384120" w:rsidRDefault="00C85F1E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FE35" w14:textId="77777777" w:rsidR="00FC33B1" w:rsidRPr="00FC33B1" w:rsidRDefault="00FC33B1" w:rsidP="00FC33B1">
            <w:pPr>
              <w:tabs>
                <w:tab w:val="left" w:pos="175"/>
                <w:tab w:val="left" w:pos="6390"/>
                <w:tab w:val="left" w:pos="8550"/>
              </w:tabs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UV-Visible Spectrophotometry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2</w:t>
            </w:r>
          </w:p>
          <w:p w14:paraId="6B99222D" w14:textId="77777777" w:rsidR="00384120" w:rsidRPr="002B6DA0" w:rsidRDefault="00FC33B1" w:rsidP="002B6DA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 xml:space="preserve">- 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การวิเคราะห์ปริมาณยา </w:t>
            </w:r>
            <w:r w:rsidR="002B6DA0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สำเร็จรูป</w:t>
            </w:r>
            <w:r w:rsidR="002B6DA0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/</w:t>
            </w:r>
            <w:r w:rsidR="002B6DA0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ผลิตภัณฑ์ยา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9E7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FFF0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0D71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อ.ดร.ภญ.เกศริน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บุษรานนท์</w:t>
            </w:r>
          </w:p>
          <w:p w14:paraId="237F35BA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3C2A55BF" w14:textId="0735515E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2C08834A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31A4" w14:textId="4E39C2E9" w:rsidR="00384120" w:rsidRPr="00384120" w:rsidRDefault="00C85F1E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  <w:p w14:paraId="010023C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D399" w14:textId="77777777" w:rsidR="00FC33B1" w:rsidRPr="00FC33B1" w:rsidRDefault="00FC33B1" w:rsidP="00FC33B1">
            <w:pPr>
              <w:tabs>
                <w:tab w:val="left" w:pos="1440"/>
                <w:tab w:val="left" w:pos="3420"/>
                <w:tab w:val="left" w:pos="6390"/>
                <w:tab w:val="left" w:pos="8550"/>
              </w:tabs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 xml:space="preserve">Thin Layer Chromatography (TLC) 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และ 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densitometer</w:t>
            </w:r>
          </w:p>
          <w:p w14:paraId="5FE77EE8" w14:textId="77777777" w:rsidR="00384120" w:rsidRPr="00384120" w:rsidRDefault="00FC33B1" w:rsidP="002B6DA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-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การวิเคราะห์</w:t>
            </w:r>
            <w:r w:rsidR="002B6DA0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เชิงคุณภาพและปริมาณของสาร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6611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792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99CF" w14:textId="3E4F6CC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4F28A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.ดร.</w:t>
            </w:r>
            <w:proofErr w:type="spellStart"/>
            <w:r w:rsidRPr="00FB567F">
              <w:rPr>
                <w:rFonts w:ascii="Angsana New" w:hAnsi="Angsana New"/>
                <w:sz w:val="32"/>
                <w:szCs w:val="32"/>
                <w:cs/>
                <w:lang w:bidi="th-TH"/>
              </w:rPr>
              <w:t>ธนิ</w:t>
            </w:r>
            <w:proofErr w:type="spellEnd"/>
            <w:r w:rsidRPr="00FB567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ยา วัณณคุปต์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1D003546" w14:textId="623CEB59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FC33B1" w:rsidRPr="00384120" w14:paraId="5989D9B5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4F3" w14:textId="6127A114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1</w:t>
            </w:r>
            <w:r w:rsidR="00C85F1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3AAB" w14:textId="77777777" w:rsidR="00FC33B1" w:rsidRPr="00FC33B1" w:rsidRDefault="00FC33B1" w:rsidP="00FC33B1">
            <w:pPr>
              <w:tabs>
                <w:tab w:val="left" w:pos="1440"/>
                <w:tab w:val="left" w:pos="3420"/>
                <w:tab w:val="left" w:pos="6390"/>
                <w:tab w:val="left" w:pos="855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FC33B1">
              <w:rPr>
                <w:rFonts w:ascii="Angsana New" w:eastAsia="Cordia New" w:hAnsi="Angsana New"/>
                <w:sz w:val="32"/>
                <w:szCs w:val="32"/>
              </w:rPr>
              <w:t xml:space="preserve">High Performance Liquid Chromatography (HPLC) </w:t>
            </w:r>
            <w:r w:rsidRPr="00FC33B1">
              <w:rPr>
                <w:rFonts w:ascii="Angsana New" w:eastAsia="Cordia New" w:hAnsi="Angsana New"/>
                <w:sz w:val="32"/>
                <w:szCs w:val="32"/>
                <w:rtl/>
                <w:cs/>
              </w:rPr>
              <w:t>1</w:t>
            </w:r>
          </w:p>
          <w:p w14:paraId="0AB5642D" w14:textId="77777777" w:rsidR="00FC33B1" w:rsidRPr="00FC33B1" w:rsidRDefault="00FC33B1" w:rsidP="002B6DA0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FC33B1">
              <w:rPr>
                <w:rFonts w:ascii="Angsana New" w:eastAsia="Cordia New" w:hAnsi="Angsana New"/>
                <w:sz w:val="32"/>
                <w:szCs w:val="32"/>
              </w:rPr>
              <w:t>-</w:t>
            </w:r>
            <w:r w:rsidRPr="00FC33B1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 xml:space="preserve">การศึกษา </w:t>
            </w:r>
            <w:r w:rsidRPr="00FC33B1">
              <w:rPr>
                <w:rFonts w:ascii="Angsana New" w:eastAsia="Cordia New" w:hAnsi="Angsana New"/>
                <w:sz w:val="32"/>
                <w:szCs w:val="32"/>
              </w:rPr>
              <w:t xml:space="preserve">system suitability </w:t>
            </w:r>
            <w:r w:rsidRPr="00FC33B1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ของวิธีวิเคราะห์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D2B5" w14:textId="77777777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6B15" w14:textId="77777777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BE2" w14:textId="77777777" w:rsidR="00FC33B1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ผศ.ดร.ภญ.เสาวภาคย์ </w:t>
            </w:r>
          </w:p>
          <w:p w14:paraId="34029357" w14:textId="77777777" w:rsidR="00FC33B1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วชิ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รวง</w:t>
            </w:r>
            <w:proofErr w:type="spellStart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ศ์</w:t>
            </w:r>
            <w:proofErr w:type="spellEnd"/>
            <w:r w:rsidRPr="004F28A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กวิน</w:t>
            </w:r>
          </w:p>
          <w:p w14:paraId="1EA02EE6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5A5066F0" w14:textId="48A28A4B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FC33B1" w:rsidRPr="00384120" w14:paraId="02CDBA47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CA66" w14:textId="74DA8645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="00C85F1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7622" w14:textId="77777777" w:rsidR="00FC33B1" w:rsidRPr="00FC33B1" w:rsidRDefault="00FC33B1" w:rsidP="00FC33B1">
            <w:pPr>
              <w:tabs>
                <w:tab w:val="left" w:pos="1440"/>
                <w:tab w:val="left" w:pos="3420"/>
                <w:tab w:val="left" w:pos="6390"/>
                <w:tab w:val="left" w:pos="855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FC33B1">
              <w:rPr>
                <w:rFonts w:ascii="Angsana New" w:eastAsia="Cordia New" w:hAnsi="Angsana New"/>
                <w:sz w:val="32"/>
                <w:szCs w:val="32"/>
              </w:rPr>
              <w:t>High Performance Liquid Chromatography (HPLC) 2</w:t>
            </w:r>
          </w:p>
          <w:p w14:paraId="08B6D058" w14:textId="77777777" w:rsidR="00FC33B1" w:rsidRPr="00FC33B1" w:rsidRDefault="00FC33B1" w:rsidP="002B6DA0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FC33B1">
              <w:rPr>
                <w:rFonts w:ascii="Angsana New" w:eastAsia="Cordia New" w:hAnsi="Angsana New"/>
                <w:sz w:val="32"/>
                <w:szCs w:val="32"/>
              </w:rPr>
              <w:t>-</w:t>
            </w:r>
            <w:r w:rsidRPr="00FC33B1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การวิเคราะห์หาปริมาณ</w:t>
            </w:r>
            <w:r w:rsidR="002B6DA0"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ตัวยา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7936" w14:textId="77777777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0421" w14:textId="77777777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34F7" w14:textId="0AE3E8D8" w:rsidR="00FC33B1" w:rsidRPr="00384120" w:rsidRDefault="00754E24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ร</w:t>
            </w:r>
            <w:r w:rsidR="00C85F1E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ศ</w:t>
            </w:r>
            <w:r w:rsidR="00FC33B1"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.ดร.</w:t>
            </w:r>
            <w:r w:rsidR="00FC33B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จิระพรชัย สุขเสรี</w:t>
            </w:r>
          </w:p>
          <w:p w14:paraId="1BC85C05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3A73AD57" w14:textId="0233E442" w:rsidR="00FC33B1" w:rsidRPr="00384120" w:rsidRDefault="00FC33B1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53FC7D1E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3B6E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BEF4" w14:textId="77777777" w:rsidR="00FC33B1" w:rsidRPr="00FC33B1" w:rsidRDefault="00FC33B1" w:rsidP="00FC33B1">
            <w:pPr>
              <w:tabs>
                <w:tab w:val="left" w:pos="1440"/>
                <w:tab w:val="left" w:pos="3420"/>
                <w:tab w:val="left" w:pos="6390"/>
                <w:tab w:val="left" w:pos="8550"/>
              </w:tabs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Gas Chromatography (GC)</w:t>
            </w:r>
          </w:p>
          <w:p w14:paraId="5BD4883B" w14:textId="77777777" w:rsidR="00384120" w:rsidRPr="00384120" w:rsidRDefault="00FC33B1" w:rsidP="002B6DA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C33B1">
              <w:rPr>
                <w:rFonts w:asciiTheme="majorBidi" w:eastAsia="Cordia New" w:hAnsiTheme="majorBidi" w:cstheme="majorBidi"/>
                <w:sz w:val="32"/>
                <w:szCs w:val="32"/>
                <w:lang w:bidi="th-TH"/>
              </w:rPr>
              <w:t>-</w:t>
            </w:r>
            <w:r w:rsidRPr="00FC33B1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 xml:space="preserve">การวิเคราะห์หาปริมาณ </w:t>
            </w:r>
            <w:r w:rsidR="002B6DA0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bidi="th-TH"/>
              </w:rPr>
              <w:t>ตัวยาหรือสารสำคัญในตำรับยา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275D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โดยใช้การนำเสนอในรูปเพาเวอร์พอยต์ เอกสารประกอบการปฏิบัติ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ฝึกปฏิบัติและทดสอบย่อย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CBCA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D648" w14:textId="77777777" w:rsidR="00F14D27" w:rsidRDefault="00F14D27" w:rsidP="00F14D2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อ.ดร.ภญ.</w:t>
            </w:r>
            <w:proofErr w:type="spellStart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ฐิ</w:t>
            </w:r>
            <w:proofErr w:type="spellEnd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ตารี</w:t>
            </w:r>
            <w:proofErr w:type="spellStart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ธีรชยานันท์</w:t>
            </w:r>
          </w:p>
          <w:p w14:paraId="5068707A" w14:textId="77777777" w:rsidR="00C85F1E" w:rsidRPr="00384120" w:rsidRDefault="00C85F1E" w:rsidP="00C85F1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1B8EE539" w14:textId="707EED74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3B050979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D7B2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B71" w14:textId="77777777" w:rsidR="00384120" w:rsidRPr="00384120" w:rsidRDefault="00384120" w:rsidP="004901A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</w:t>
            </w:r>
            <w:r w:rsidR="004901A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ยาและผลิตภัณฑ์ ด้วยเครื่องมือทางวิทยาศาสตร์ วิธีต่างๆ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53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ฝึกปฏิบัติกับอาจารย์ประจำกลุ่ม ตามวิธีวิเคราะห์ที่กำหนดให้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77B3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0431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3A21BAB8" w14:textId="51AFE38B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384120" w14:paraId="332DBB51" w14:textId="77777777" w:rsidTr="00384120">
        <w:trPr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E9F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788" w14:textId="77777777" w:rsidR="00384120" w:rsidRPr="00384120" w:rsidRDefault="00384120" w:rsidP="004901A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การสรุปผลการวิเคราะห์ยา </w:t>
            </w:r>
            <w:r w:rsidR="004901A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และ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การนำไปประยุกต์</w:t>
            </w:r>
            <w:r w:rsidR="004901A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ใช้</w:t>
            </w: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0A37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การถามตอบ  การอภิปรายกลุ่ม และเสนอแนะข้อคิดเห็น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C9B5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E38B" w14:textId="77777777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412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คณาจารย์หมวดวิชาเภสัชเคมีวิเคราะห์ </w:t>
            </w:r>
          </w:p>
          <w:p w14:paraId="534257C3" w14:textId="63B92290" w:rsidR="00384120" w:rsidRPr="00384120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384120" w:rsidRPr="004901AD" w14:paraId="5C9C18C7" w14:textId="77777777" w:rsidTr="00384120">
        <w:tc>
          <w:tcPr>
            <w:tcW w:w="568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7E658" w14:textId="77777777" w:rsidR="00384120" w:rsidRPr="004901AD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901A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1ECCA898" w14:textId="77777777" w:rsidR="00384120" w:rsidRPr="004901AD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901A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2C6C94FA" w14:textId="77777777" w:rsidR="00384120" w:rsidRPr="004901AD" w:rsidRDefault="00384120" w:rsidP="0038412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6B6F81F3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611CA53E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A8E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60E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0F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9151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2C557EA1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D0B" w14:textId="77777777" w:rsidR="0040617C" w:rsidRPr="004901AD" w:rsidRDefault="004901AD" w:rsidP="002B747E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997" w14:textId="77777777" w:rsidR="0040617C" w:rsidRPr="004901AD" w:rsidRDefault="004901AD" w:rsidP="008763B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สอบข้อเขียนปลายภาค</w:t>
            </w:r>
          </w:p>
          <w:p w14:paraId="49D4B158" w14:textId="77777777" w:rsidR="004901AD" w:rsidRPr="004901AD" w:rsidRDefault="004901AD" w:rsidP="008763B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สอบปฏิบัติปลายภาค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E7D" w14:textId="51309974" w:rsidR="0040617C" w:rsidRPr="00C85F1E" w:rsidRDefault="00C85F1E" w:rsidP="008763BB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D42224"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-</w:t>
            </w:r>
            <w:r w:rsidR="004901AD" w:rsidRPr="00C85F1E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15</w:t>
            </w:r>
          </w:p>
          <w:p w14:paraId="5D64033A" w14:textId="77777777" w:rsidR="0040617C" w:rsidRPr="00666784" w:rsidRDefault="002B6DA0" w:rsidP="004901AD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66678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5</w:t>
            </w:r>
            <w:r w:rsidR="00D42224" w:rsidRPr="00666784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="004901AD" w:rsidRPr="0066678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E9C" w14:textId="57BE5F19" w:rsidR="0040617C" w:rsidRPr="00666784" w:rsidRDefault="002B6DA0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85F1E">
              <w:rPr>
                <w:rFonts w:ascii="Angsana New" w:hAnsi="Angsana New" w:hint="cs"/>
                <w:b/>
                <w:sz w:val="32"/>
                <w:szCs w:val="32"/>
                <w:cs/>
                <w:lang w:val="en-GB" w:bidi="th-TH"/>
              </w:rPr>
              <w:t>3</w:t>
            </w:r>
            <w:r w:rsidR="00C85F1E"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40617C" w:rsidRPr="00666784">
              <w:rPr>
                <w:rFonts w:ascii="Angsana New" w:hAnsi="Angsana New"/>
                <w:b/>
                <w:sz w:val="32"/>
                <w:szCs w:val="32"/>
                <w:lang w:bidi="th-TH"/>
              </w:rPr>
              <w:t>%</w:t>
            </w:r>
          </w:p>
          <w:p w14:paraId="0ABDBF03" w14:textId="71B0535D" w:rsidR="0040617C" w:rsidRPr="00666784" w:rsidRDefault="00C85F1E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35</w:t>
            </w:r>
            <w:r w:rsidR="0040617C" w:rsidRPr="00666784">
              <w:rPr>
                <w:rFonts w:ascii="Angsana New" w:hAnsi="Angsana New"/>
                <w:b/>
                <w:sz w:val="32"/>
                <w:szCs w:val="32"/>
                <w:lang w:bidi="th-TH"/>
              </w:rPr>
              <w:t>%</w:t>
            </w:r>
          </w:p>
        </w:tc>
      </w:tr>
      <w:tr w:rsidR="0040617C" w:rsidRPr="00436FEA" w14:paraId="5EE987FC" w14:textId="77777777" w:rsidTr="002B6DA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43A" w14:textId="77777777" w:rsidR="0040617C" w:rsidRDefault="004901AD" w:rsidP="002B747E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1.1</w:t>
            </w:r>
            <w:r w:rsidR="002B6DA0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, </w:t>
            </w:r>
            <w:r w:rsidR="002B6DA0" w:rsidRPr="002B6DA0">
              <w:rPr>
                <w:rFonts w:ascii="Angsana New" w:hAnsi="Angsana New"/>
                <w:bCs/>
                <w:sz w:val="32"/>
                <w:szCs w:val="32"/>
                <w:lang w:bidi="th-TH"/>
              </w:rPr>
              <w:t>3.5</w:t>
            </w:r>
          </w:p>
          <w:p w14:paraId="5F9438AF" w14:textId="77777777" w:rsidR="002B6DA0" w:rsidRDefault="002B6DA0" w:rsidP="002B747E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4.3</w:t>
            </w:r>
          </w:p>
          <w:p w14:paraId="544F75D4" w14:textId="77777777" w:rsidR="002B6DA0" w:rsidRPr="004901AD" w:rsidRDefault="002B6DA0" w:rsidP="002B747E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135" w14:textId="77777777" w:rsidR="002B6DA0" w:rsidRDefault="002B6DA0" w:rsidP="004901AD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-</w:t>
            </w:r>
            <w:r w:rsidR="0040617C" w:rsidRPr="004901AD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และความตั้งใจ</w:t>
            </w:r>
            <w:r w:rsidR="0040617C"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</w:p>
          <w:p w14:paraId="40CEA3E7" w14:textId="77777777" w:rsidR="002B6DA0" w:rsidRDefault="002B6DA0" w:rsidP="002B6DA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</w:t>
            </w:r>
            <w:r w:rsidR="0040617C" w:rsidRPr="004901AD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ใน</w:t>
            </w:r>
            <w:r w:rsid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การทำปฏิบัติการ </w:t>
            </w:r>
          </w:p>
          <w:p w14:paraId="5272B0DB" w14:textId="77777777" w:rsidR="0040617C" w:rsidRPr="004901AD" w:rsidRDefault="002B6DA0" w:rsidP="002B6DA0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-</w:t>
            </w:r>
            <w:r w:rsidR="0040617C"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688" w14:textId="77777777" w:rsidR="0040617C" w:rsidRPr="004901AD" w:rsidRDefault="0040617C" w:rsidP="00C20BB5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221" w14:textId="7AA5E2E3" w:rsidR="0040617C" w:rsidRPr="00666784" w:rsidRDefault="00C85F1E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40617C" w:rsidRPr="00666784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0930FB12" w14:textId="55B7F137" w:rsidR="0040617C" w:rsidRPr="00666784" w:rsidRDefault="00C85F1E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2B6DA0" w:rsidRPr="00666784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371C976A" w14:textId="77777777" w:rsidR="002B6DA0" w:rsidRPr="00666784" w:rsidRDefault="002B6DA0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66678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10</w:t>
            </w:r>
            <w:r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40617C" w:rsidRPr="00436FEA" w14:paraId="445CDAB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BD84" w14:textId="77777777" w:rsidR="0040617C" w:rsidRPr="004901AD" w:rsidRDefault="0040617C" w:rsidP="002B747E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/>
                <w:bCs/>
                <w:sz w:val="32"/>
                <w:szCs w:val="32"/>
                <w:lang w:bidi="th-TH"/>
              </w:rPr>
              <w:t>3.</w:t>
            </w:r>
            <w:r w:rsidR="004901AD" w:rsidRPr="004901AD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2B6DA0">
              <w:rPr>
                <w:rFonts w:ascii="Angsana New" w:hAnsi="Angsana New"/>
                <w:bCs/>
                <w:sz w:val="32"/>
                <w:szCs w:val="32"/>
                <w:lang w:bidi="th-TH"/>
              </w:rPr>
              <w:t>, 4.3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B2B" w14:textId="77777777" w:rsidR="0040617C" w:rsidRPr="004901AD" w:rsidRDefault="0040617C" w:rsidP="004901AD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901AD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การทำงาน</w:t>
            </w:r>
            <w:r w:rsidR="004901AD"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รายงาน</w:t>
            </w:r>
            <w:r w:rsidRPr="004901AD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กลุ่ม</w:t>
            </w:r>
            <w:r w:rsidR="004901AD" w:rsidRPr="004901AD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EC5" w14:textId="7DE36F16" w:rsidR="0040617C" w:rsidRPr="00666784" w:rsidRDefault="00C85F1E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C85F1E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4901AD" w:rsidRPr="0066678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6B7" w14:textId="77777777" w:rsidR="0040617C" w:rsidRPr="00666784" w:rsidRDefault="004901AD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66678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10</w:t>
            </w:r>
            <w:r w:rsidR="0040617C" w:rsidRPr="00666784">
              <w:rPr>
                <w:rFonts w:ascii="Angsana New" w:hAnsi="Angsana New"/>
                <w:b/>
                <w:sz w:val="32"/>
                <w:szCs w:val="32"/>
                <w:lang w:bidi="th-TH"/>
              </w:rPr>
              <w:t>%</w:t>
            </w:r>
          </w:p>
        </w:tc>
      </w:tr>
    </w:tbl>
    <w:p w14:paraId="39400004" w14:textId="77777777" w:rsidR="002A62BE" w:rsidRDefault="002A62BE" w:rsidP="00AA468D">
      <w:pPr>
        <w:rPr>
          <w:lang w:bidi="th-TH"/>
        </w:rPr>
      </w:pPr>
    </w:p>
    <w:p w14:paraId="1FCBA740" w14:textId="77777777" w:rsidR="000F6510" w:rsidRPr="000F6510" w:rsidRDefault="000F6510" w:rsidP="00C85F1E">
      <w:pPr>
        <w:jc w:val="center"/>
        <w:outlineLvl w:val="4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0F651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0F651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ทรัพยากรประกอบการเรียน</w:t>
      </w:r>
      <w:r w:rsidRPr="000F6510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62DC0469" w14:textId="77777777" w:rsidR="000F6510" w:rsidRPr="000F6510" w:rsidRDefault="000F6510" w:rsidP="000F6510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DA218E5" w14:textId="77777777" w:rsidR="000F6510" w:rsidRPr="000F6510" w:rsidRDefault="000F6510" w:rsidP="000F651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0F6510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0F6510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3EA1E07C" w14:textId="77777777" w:rsidR="000F6510" w:rsidRDefault="000F6510" w:rsidP="000F6510">
      <w:pPr>
        <w:tabs>
          <w:tab w:val="left" w:pos="360"/>
        </w:tabs>
        <w:ind w:left="720" w:hanging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0F651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0F6510">
        <w:rPr>
          <w:rFonts w:ascii="Angsana New" w:hAnsi="Angsana New"/>
          <w:sz w:val="32"/>
          <w:szCs w:val="32"/>
          <w:lang w:bidi="th-TH"/>
        </w:rPr>
        <w:t>1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 xml:space="preserve">.    </w:t>
      </w:r>
      <w:r w:rsidRPr="000F6510">
        <w:rPr>
          <w:rFonts w:ascii="Angsana New" w:hAnsi="Angsana New" w:hint="cs"/>
          <w:sz w:val="32"/>
          <w:szCs w:val="32"/>
          <w:cs/>
          <w:lang w:bidi="th-TH"/>
        </w:rPr>
        <w:t>คณาจารย์</w:t>
      </w:r>
      <w:r w:rsidRPr="000F6510">
        <w:rPr>
          <w:rFonts w:ascii="Angsana New" w:hAnsi="Angsana New"/>
          <w:sz w:val="32"/>
          <w:szCs w:val="32"/>
          <w:cs/>
          <w:lang w:bidi="th-TH"/>
        </w:rPr>
        <w:t>หมวดวิชาเภสัชเคมีวิเคราะห์</w:t>
      </w:r>
      <w:r w:rsidRPr="000F6510">
        <w:rPr>
          <w:rFonts w:ascii="Angsana New" w:hAnsi="Angsana New"/>
          <w:sz w:val="32"/>
          <w:szCs w:val="32"/>
          <w:lang w:bidi="th-TH"/>
        </w:rPr>
        <w:t xml:space="preserve">. </w:t>
      </w:r>
      <w:r w:rsidRPr="000F6510">
        <w:rPr>
          <w:rFonts w:ascii="Angsana New" w:hAnsi="Angsana New"/>
          <w:sz w:val="32"/>
          <w:szCs w:val="32"/>
          <w:cs/>
          <w:lang w:bidi="th-TH"/>
        </w:rPr>
        <w:t xml:space="preserve">ปฏิบัติการเภสัชควบคุมคุณภาพ </w:t>
      </w:r>
      <w:r>
        <w:rPr>
          <w:rFonts w:ascii="Angsana New" w:hAnsi="Angsana New" w:hint="cs"/>
          <w:sz w:val="32"/>
          <w:szCs w:val="32"/>
          <w:cs/>
          <w:lang w:bidi="th-TH"/>
        </w:rPr>
        <w:t>2</w:t>
      </w:r>
      <w:r w:rsidRPr="000F6510">
        <w:rPr>
          <w:rFonts w:ascii="Angsana New" w:hAnsi="Angsana New"/>
          <w:sz w:val="32"/>
          <w:szCs w:val="32"/>
          <w:cs/>
          <w:lang w:bidi="th-TH"/>
        </w:rPr>
        <w:t>.</w:t>
      </w:r>
      <w:r w:rsidRPr="000F6510">
        <w:rPr>
          <w:rFonts w:ascii="Angsana New" w:hAnsi="Angsana New"/>
          <w:sz w:val="32"/>
          <w:szCs w:val="32"/>
          <w:lang w:bidi="th-TH"/>
        </w:rPr>
        <w:t xml:space="preserve"> </w:t>
      </w:r>
      <w:r w:rsidRPr="000F6510">
        <w:rPr>
          <w:rFonts w:ascii="Angsana New" w:hAnsi="Angsana New" w:hint="cs"/>
          <w:sz w:val="32"/>
          <w:szCs w:val="32"/>
          <w:cs/>
          <w:lang w:bidi="th-TH"/>
        </w:rPr>
        <w:t xml:space="preserve">พิมพ์ครั้งที่ </w:t>
      </w:r>
      <w:r w:rsidRPr="000F6510">
        <w:rPr>
          <w:rFonts w:ascii="Angsana New" w:hAnsi="Angsana New"/>
          <w:sz w:val="32"/>
          <w:szCs w:val="32"/>
          <w:lang w:bidi="th-TH"/>
        </w:rPr>
        <w:t xml:space="preserve">9. </w:t>
      </w:r>
      <w:r w:rsidRPr="000F6510">
        <w:rPr>
          <w:rFonts w:ascii="Angsana New" w:hAnsi="Angsana New" w:hint="cs"/>
          <w:sz w:val="32"/>
          <w:szCs w:val="32"/>
          <w:cs/>
          <w:lang w:bidi="th-TH"/>
        </w:rPr>
        <w:t>ปทุมธานี</w:t>
      </w:r>
      <w:r w:rsidRPr="000F6510">
        <w:rPr>
          <w:rFonts w:ascii="Angsana New" w:hAnsi="Angsana New"/>
          <w:sz w:val="32"/>
          <w:szCs w:val="32"/>
          <w:lang w:bidi="th-TH"/>
        </w:rPr>
        <w:t xml:space="preserve">: </w:t>
      </w:r>
      <w:r w:rsidRPr="000F6510">
        <w:rPr>
          <w:rFonts w:ascii="Angsana New" w:hAnsi="Angsana New" w:hint="cs"/>
          <w:sz w:val="32"/>
          <w:szCs w:val="32"/>
          <w:cs/>
          <w:lang w:bidi="th-TH"/>
        </w:rPr>
        <w:t>สำนักพิมพ์ มหาวิทยาลัยรังสิต</w:t>
      </w:r>
      <w:r w:rsidRPr="000F6510">
        <w:rPr>
          <w:rFonts w:ascii="Angsana New" w:hAnsi="Angsana New"/>
          <w:sz w:val="32"/>
          <w:szCs w:val="32"/>
          <w:lang w:bidi="th-TH"/>
        </w:rPr>
        <w:t>; 2559.</w:t>
      </w:r>
    </w:p>
    <w:p w14:paraId="632DBFF9" w14:textId="77777777" w:rsidR="000F6510" w:rsidRPr="000F6510" w:rsidRDefault="000F6510" w:rsidP="00910EDA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6D2AA5DF" w14:textId="77777777" w:rsidR="000F6510" w:rsidRPr="000F6510" w:rsidRDefault="000F6510" w:rsidP="000F651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0F651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0F6510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82A43DD" w14:textId="77777777" w:rsidR="00DC45E3" w:rsidRDefault="000F6510" w:rsidP="00DC45E3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="Angsana New" w:eastAsia="Calibri" w:hAnsi="Angsana New"/>
          <w:sz w:val="32"/>
          <w:szCs w:val="40"/>
          <w:lang w:bidi="th-TH"/>
        </w:rPr>
      </w:pPr>
      <w:r w:rsidRPr="000F6510">
        <w:rPr>
          <w:rFonts w:ascii="Angsana New" w:eastAsia="Calibri" w:hAnsi="Angsana New"/>
          <w:sz w:val="32"/>
          <w:szCs w:val="40"/>
          <w:lang w:bidi="th-TH"/>
        </w:rPr>
        <w:t>The United States Pharmacopoeia 37</w:t>
      </w:r>
      <w:r w:rsidRPr="000F6510">
        <w:rPr>
          <w:rFonts w:ascii="Angsana New" w:eastAsia="Calibri" w:hAnsi="Angsana New"/>
          <w:sz w:val="32"/>
          <w:szCs w:val="40"/>
          <w:vertAlign w:val="superscript"/>
          <w:lang w:bidi="th-TH"/>
        </w:rPr>
        <w:t>th</w:t>
      </w:r>
      <w:r w:rsidRPr="000F6510">
        <w:rPr>
          <w:rFonts w:ascii="Angsana New" w:eastAsia="Calibri" w:hAnsi="Angsana New"/>
          <w:sz w:val="32"/>
          <w:szCs w:val="40"/>
          <w:lang w:bidi="th-TH"/>
        </w:rPr>
        <w:t xml:space="preserve"> revision. The National Formulary 32</w:t>
      </w:r>
      <w:r w:rsidRPr="000F6510">
        <w:rPr>
          <w:rFonts w:ascii="Angsana New" w:eastAsia="Calibri" w:hAnsi="Angsana New"/>
          <w:sz w:val="32"/>
          <w:szCs w:val="40"/>
          <w:vertAlign w:val="superscript"/>
          <w:lang w:bidi="th-TH"/>
        </w:rPr>
        <w:t>nd</w:t>
      </w:r>
      <w:r w:rsidRPr="000F6510">
        <w:rPr>
          <w:rFonts w:ascii="Angsana New" w:eastAsia="Calibri" w:hAnsi="Angsana New"/>
          <w:sz w:val="32"/>
          <w:szCs w:val="40"/>
          <w:lang w:bidi="th-TH"/>
        </w:rPr>
        <w:t>. Rockville: The United States Pharmacopeial Convention; 2014.</w:t>
      </w:r>
    </w:p>
    <w:p w14:paraId="287A45D6" w14:textId="77777777" w:rsidR="00DC45E3" w:rsidRDefault="00DC45E3" w:rsidP="00DC45E3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="Angsana New" w:eastAsia="Calibri" w:hAnsi="Angsana New"/>
          <w:sz w:val="32"/>
          <w:szCs w:val="40"/>
          <w:lang w:bidi="th-TH"/>
        </w:rPr>
      </w:pPr>
      <w:r w:rsidRPr="00DC45E3">
        <w:rPr>
          <w:rFonts w:asciiTheme="majorBidi" w:hAnsiTheme="majorBidi" w:cstheme="majorBidi"/>
          <w:sz w:val="32"/>
          <w:szCs w:val="32"/>
        </w:rPr>
        <w:t>The British Pharmacopoeia 2015. London: British Pharmacopoeia Commission</w:t>
      </w:r>
      <w:r>
        <w:rPr>
          <w:rFonts w:asciiTheme="majorBidi" w:hAnsiTheme="majorBidi" w:cstheme="majorBidi"/>
          <w:sz w:val="32"/>
          <w:szCs w:val="32"/>
        </w:rPr>
        <w:t xml:space="preserve"> Office; 2014.</w:t>
      </w:r>
      <w:r w:rsidRPr="00DC45E3">
        <w:rPr>
          <w:rFonts w:asciiTheme="majorBidi" w:hAnsiTheme="majorBidi" w:cstheme="majorBidi"/>
          <w:sz w:val="32"/>
          <w:szCs w:val="32"/>
        </w:rPr>
        <w:t xml:space="preserve"> </w:t>
      </w:r>
    </w:p>
    <w:p w14:paraId="75D5E055" w14:textId="77777777" w:rsidR="00DC45E3" w:rsidRPr="00DC45E3" w:rsidRDefault="00DC45E3" w:rsidP="00DC45E3">
      <w:pPr>
        <w:numPr>
          <w:ilvl w:val="0"/>
          <w:numId w:val="20"/>
        </w:numPr>
        <w:spacing w:after="200" w:line="276" w:lineRule="auto"/>
        <w:ind w:left="720"/>
        <w:contextualSpacing/>
        <w:jc w:val="both"/>
        <w:rPr>
          <w:rFonts w:ascii="Angsana New" w:eastAsia="Calibri" w:hAnsi="Angsana New"/>
          <w:sz w:val="32"/>
          <w:szCs w:val="40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DC45E3">
        <w:rPr>
          <w:rFonts w:asciiTheme="majorBidi" w:hAnsiTheme="majorBidi" w:cstheme="majorBidi"/>
          <w:sz w:val="32"/>
          <w:szCs w:val="32"/>
        </w:rPr>
        <w:t>European Pharmacopoeia</w:t>
      </w:r>
      <w:r w:rsidR="002A4CEA">
        <w:rPr>
          <w:rFonts w:asciiTheme="majorBidi" w:hAnsiTheme="majorBidi" w:cstheme="majorBidi"/>
          <w:sz w:val="32"/>
          <w:szCs w:val="32"/>
        </w:rPr>
        <w:t xml:space="preserve"> 2014</w:t>
      </w:r>
      <w:r w:rsidRPr="00DC45E3">
        <w:rPr>
          <w:rFonts w:asciiTheme="majorBidi" w:hAnsiTheme="majorBidi" w:cstheme="majorBidi"/>
          <w:sz w:val="32"/>
          <w:szCs w:val="32"/>
        </w:rPr>
        <w:t>. 8</w:t>
      </w:r>
      <w:r w:rsidRPr="00DC45E3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DC45E3">
        <w:rPr>
          <w:rFonts w:asciiTheme="majorBidi" w:hAnsiTheme="majorBidi" w:cstheme="majorBidi"/>
          <w:sz w:val="32"/>
          <w:szCs w:val="32"/>
        </w:rPr>
        <w:t xml:space="preserve"> ed. </w:t>
      </w:r>
      <w:r>
        <w:rPr>
          <w:rFonts w:asciiTheme="majorBidi" w:hAnsiTheme="majorBidi" w:cstheme="majorBidi"/>
          <w:sz w:val="32"/>
          <w:szCs w:val="32"/>
        </w:rPr>
        <w:t>France: Council of Europe; 2013.</w:t>
      </w:r>
      <w:r w:rsidRPr="00DC45E3">
        <w:rPr>
          <w:rFonts w:asciiTheme="majorBidi" w:hAnsiTheme="majorBidi" w:cstheme="majorBidi"/>
          <w:sz w:val="32"/>
          <w:szCs w:val="32"/>
        </w:rPr>
        <w:t xml:space="preserve">  </w:t>
      </w:r>
    </w:p>
    <w:p w14:paraId="290C028F" w14:textId="77777777" w:rsidR="000F6510" w:rsidRPr="000F6510" w:rsidRDefault="000F6510" w:rsidP="000F6510">
      <w:pPr>
        <w:tabs>
          <w:tab w:val="left" w:pos="3420"/>
          <w:tab w:val="left" w:pos="6390"/>
          <w:tab w:val="left" w:pos="8550"/>
        </w:tabs>
        <w:ind w:left="720" w:right="-334" w:hanging="360"/>
        <w:jc w:val="both"/>
        <w:rPr>
          <w:rFonts w:ascii="Angsana New" w:hAnsi="Angsana New"/>
          <w:sz w:val="32"/>
          <w:szCs w:val="32"/>
          <w:lang w:bidi="th-TH"/>
        </w:rPr>
      </w:pPr>
    </w:p>
    <w:p w14:paraId="4CCAEE28" w14:textId="77777777" w:rsidR="000F6510" w:rsidRPr="000F6510" w:rsidRDefault="000F6510" w:rsidP="000F651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0F6510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0F651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0F6510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01F55F1" w14:textId="77777777" w:rsidR="00DC45E3" w:rsidRPr="00076BC0" w:rsidRDefault="00DC45E3" w:rsidP="00DC45E3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76BC0">
        <w:rPr>
          <w:rFonts w:asciiTheme="majorBidi" w:hAnsiTheme="majorBidi" w:cstheme="majorBidi"/>
          <w:sz w:val="32"/>
          <w:szCs w:val="32"/>
        </w:rPr>
        <w:t>Silverstein, R.M., Bassler, G.C.</w:t>
      </w:r>
      <w:r>
        <w:rPr>
          <w:rFonts w:asciiTheme="majorBidi" w:hAnsiTheme="majorBidi" w:cstheme="majorBidi"/>
          <w:sz w:val="32"/>
          <w:szCs w:val="32"/>
        </w:rPr>
        <w:t>,</w:t>
      </w:r>
      <w:r w:rsidRPr="00076BC0">
        <w:rPr>
          <w:rFonts w:asciiTheme="majorBidi" w:hAnsiTheme="majorBidi" w:cstheme="majorBidi"/>
          <w:sz w:val="32"/>
          <w:szCs w:val="32"/>
        </w:rPr>
        <w:t xml:space="preserve"> and Morrill, T.C. Spectrometric Identification of Organic Compounds.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76BC0">
        <w:rPr>
          <w:rFonts w:asciiTheme="majorBidi" w:hAnsiTheme="majorBidi" w:cstheme="majorBidi"/>
          <w:sz w:val="32"/>
          <w:szCs w:val="32"/>
        </w:rPr>
        <w:t>8</w:t>
      </w:r>
      <w:r w:rsidRPr="00076BC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ed. New York</w:t>
      </w:r>
      <w:r w:rsidRPr="00076BC0">
        <w:rPr>
          <w:rFonts w:asciiTheme="majorBidi" w:hAnsiTheme="majorBidi" w:cstheme="majorBidi"/>
          <w:sz w:val="32"/>
          <w:szCs w:val="32"/>
        </w:rPr>
        <w:t>: John Wiley &amp; Sons, Inc.</w:t>
      </w:r>
      <w:r>
        <w:rPr>
          <w:rFonts w:asciiTheme="majorBidi" w:hAnsiTheme="majorBidi" w:cstheme="majorBidi"/>
          <w:sz w:val="32"/>
          <w:szCs w:val="32"/>
        </w:rPr>
        <w:t>; 2014.</w:t>
      </w:r>
    </w:p>
    <w:p w14:paraId="6D30B71F" w14:textId="77777777" w:rsidR="00910EDA" w:rsidRDefault="00910EDA" w:rsidP="00910EDA">
      <w:pPr>
        <w:numPr>
          <w:ilvl w:val="0"/>
          <w:numId w:val="27"/>
        </w:numPr>
        <w:spacing w:after="200" w:line="276" w:lineRule="auto"/>
        <w:contextualSpacing/>
        <w:rPr>
          <w:rFonts w:asciiTheme="majorBidi" w:eastAsia="Calibri" w:hAnsiTheme="majorBidi" w:cstheme="majorBidi"/>
          <w:sz w:val="32"/>
          <w:szCs w:val="32"/>
          <w:lang w:bidi="th-TH"/>
        </w:rPr>
      </w:pPr>
      <w:r w:rsidRPr="00910EDA">
        <w:rPr>
          <w:rFonts w:asciiTheme="majorBidi" w:eastAsia="Calibri" w:hAnsiTheme="majorBidi" w:cstheme="majorBidi"/>
          <w:sz w:val="32"/>
          <w:szCs w:val="32"/>
          <w:lang w:bidi="th-TH"/>
        </w:rPr>
        <w:t>Skoog, D.A. Prin</w:t>
      </w:r>
      <w:r w:rsidR="00DC45E3">
        <w:rPr>
          <w:rFonts w:asciiTheme="majorBidi" w:eastAsia="Calibri" w:hAnsiTheme="majorBidi" w:cstheme="majorBidi"/>
          <w:sz w:val="32"/>
          <w:szCs w:val="32"/>
          <w:lang w:bidi="th-TH"/>
        </w:rPr>
        <w:t>ciples of Instrumental Analysis.</w:t>
      </w:r>
      <w:r w:rsidRPr="00910EDA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 </w:t>
      </w:r>
      <w:r w:rsidRPr="00910EDA">
        <w:rPr>
          <w:rFonts w:asciiTheme="majorBidi" w:eastAsia="Calibri" w:hAnsiTheme="majorBidi" w:cstheme="majorBidi"/>
          <w:sz w:val="32"/>
          <w:szCs w:val="32"/>
          <w:cs/>
          <w:lang w:bidi="th-TH"/>
        </w:rPr>
        <w:t>8</w:t>
      </w:r>
      <w:proofErr w:type="spellStart"/>
      <w:r w:rsidRPr="00910EDA">
        <w:rPr>
          <w:rFonts w:asciiTheme="majorBidi" w:eastAsia="Calibri" w:hAnsiTheme="majorBidi" w:cstheme="majorBidi"/>
          <w:sz w:val="32"/>
          <w:szCs w:val="32"/>
          <w:vertAlign w:val="superscript"/>
          <w:lang w:bidi="th-TH"/>
        </w:rPr>
        <w:t>th</w:t>
      </w:r>
      <w:proofErr w:type="spellEnd"/>
      <w:r w:rsidR="00DC45E3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 ed.</w:t>
      </w:r>
      <w:r w:rsidRPr="00910EDA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 Jap</w:t>
      </w:r>
      <w:r>
        <w:rPr>
          <w:rFonts w:asciiTheme="majorBidi" w:eastAsia="Calibri" w:hAnsiTheme="majorBidi" w:cstheme="majorBidi"/>
          <w:sz w:val="32"/>
          <w:szCs w:val="32"/>
          <w:lang w:bidi="th-TH"/>
        </w:rPr>
        <w:t>an: Sounders College Publishing; 20</w:t>
      </w:r>
      <w:r w:rsidR="00DC45E3">
        <w:rPr>
          <w:rFonts w:asciiTheme="majorBidi" w:eastAsia="Calibri" w:hAnsiTheme="majorBidi" w:cstheme="majorBidi"/>
          <w:sz w:val="32"/>
          <w:szCs w:val="32"/>
          <w:lang w:bidi="th-TH"/>
        </w:rPr>
        <w:t>1</w:t>
      </w:r>
      <w:r>
        <w:rPr>
          <w:rFonts w:asciiTheme="majorBidi" w:eastAsia="Calibri" w:hAnsiTheme="majorBidi" w:cstheme="majorBidi"/>
          <w:sz w:val="32"/>
          <w:szCs w:val="32"/>
          <w:lang w:bidi="th-TH"/>
        </w:rPr>
        <w:t>4.</w:t>
      </w:r>
    </w:p>
    <w:p w14:paraId="00EDFF6D" w14:textId="77777777" w:rsidR="00910EDA" w:rsidRDefault="00910EDA" w:rsidP="00910EDA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sz w:val="32"/>
          <w:szCs w:val="32"/>
          <w:lang w:bidi="th-TH"/>
        </w:rPr>
      </w:pPr>
    </w:p>
    <w:p w14:paraId="456CA016" w14:textId="77777777" w:rsidR="00FA03D7" w:rsidRDefault="00FA03D7" w:rsidP="00910EDA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sz w:val="32"/>
          <w:szCs w:val="32"/>
          <w:lang w:bidi="th-TH"/>
        </w:rPr>
      </w:pPr>
    </w:p>
    <w:p w14:paraId="73463B44" w14:textId="77777777" w:rsidR="00FA03D7" w:rsidRPr="00910EDA" w:rsidRDefault="00FA03D7" w:rsidP="00910EDA">
      <w:pPr>
        <w:spacing w:after="200" w:line="276" w:lineRule="auto"/>
        <w:ind w:left="720"/>
        <w:contextualSpacing/>
        <w:rPr>
          <w:rFonts w:asciiTheme="majorBidi" w:eastAsia="Calibri" w:hAnsiTheme="majorBidi" w:cstheme="majorBidi"/>
          <w:sz w:val="32"/>
          <w:szCs w:val="32"/>
          <w:lang w:bidi="th-TH"/>
        </w:rPr>
      </w:pPr>
    </w:p>
    <w:p w14:paraId="685C8BBF" w14:textId="77777777" w:rsidR="00666784" w:rsidRPr="00666784" w:rsidRDefault="00666784" w:rsidP="00666784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666784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 w:rsidRPr="00666784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416A1BE4" w14:textId="77777777" w:rsidR="00666784" w:rsidRPr="00666784" w:rsidRDefault="00666784" w:rsidP="00666784">
      <w:pPr>
        <w:rPr>
          <w:rFonts w:ascii="Angsana New" w:hAnsi="Angsana New"/>
          <w:sz w:val="32"/>
          <w:szCs w:val="32"/>
        </w:rPr>
      </w:pPr>
    </w:p>
    <w:p w14:paraId="1EBCDD2F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666784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66678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4E7E285E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- การสะท้อนความคิดเห็นของผู้เรียนต่อหัวข้อที่สอน และการจัดการเรียนการสอน ในรายวิชาผ่านแบบประเมินรายวิชา </w:t>
      </w:r>
    </w:p>
    <w:p w14:paraId="58DF8540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UPC" w:hAnsi="AngsanaUPC" w:cs="AngsanaUPC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- การประเมินผู้สอน และการประเมินรายวิชาโดยนักศึกษา</w:t>
      </w:r>
    </w:p>
    <w:p w14:paraId="1207BFB2" w14:textId="77777777" w:rsidR="00666784" w:rsidRPr="00666784" w:rsidRDefault="00666784" w:rsidP="0066678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666784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66678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E51C22A" w14:textId="77777777" w:rsidR="00666784" w:rsidRPr="00666784" w:rsidRDefault="00666784" w:rsidP="00666784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lang w:bidi="th-TH"/>
        </w:rPr>
        <w:tab/>
        <w:t xml:space="preserve">-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ผู้สอนประเมินตนเองว่าทำการสอนครบตามหัวข้อ และเป็นไปตามเวลาที่กำหนดไว้ </w:t>
      </w:r>
    </w:p>
    <w:p w14:paraId="3192AF6F" w14:textId="77777777" w:rsidR="00666784" w:rsidRPr="00666784" w:rsidRDefault="00666784" w:rsidP="00666784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- การประเมินโดยการสังเกตการณ์การสอนของผู้ร่วมทีมสอน และกรรมการคณะ </w:t>
      </w:r>
    </w:p>
    <w:p w14:paraId="6360F78F" w14:textId="77777777" w:rsidR="00666784" w:rsidRPr="00666784" w:rsidRDefault="00666784" w:rsidP="00666784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- การประเมินประสิทธิภาพของการสอนจากผลการสอบ/การเรียนรู้ของนักศึกษา</w:t>
      </w:r>
    </w:p>
    <w:p w14:paraId="1A0618AC" w14:textId="77777777" w:rsidR="00666784" w:rsidRPr="00666784" w:rsidRDefault="00666784" w:rsidP="0066678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3.</w:t>
      </w:r>
      <w:r w:rsidRPr="006667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66678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6ED2B4A" w14:textId="77777777" w:rsidR="00666784" w:rsidRPr="00666784" w:rsidRDefault="00666784" w:rsidP="00666784">
      <w:pPr>
        <w:tabs>
          <w:tab w:val="left" w:pos="360"/>
        </w:tabs>
        <w:rPr>
          <w:rFonts w:ascii="AngsanaUPC" w:hAnsi="AngsanaUPC" w:cs="AngsanaUPC"/>
          <w:sz w:val="32"/>
          <w:szCs w:val="32"/>
          <w:lang w:bidi="th-TH"/>
        </w:rPr>
      </w:pPr>
      <w:r w:rsidRPr="00666784">
        <w:rPr>
          <w:rFonts w:ascii="AngsanaUPC" w:hAnsi="AngsanaUPC" w:cs="AngsanaUPC"/>
          <w:sz w:val="32"/>
          <w:szCs w:val="32"/>
          <w:lang w:bidi="th-TH"/>
        </w:rPr>
        <w:tab/>
      </w:r>
      <w:r w:rsidRPr="00666784">
        <w:rPr>
          <w:rFonts w:ascii="Angsana New" w:hAnsi="Angsana New"/>
          <w:color w:val="000000"/>
          <w:sz w:val="32"/>
          <w:szCs w:val="32"/>
          <w:lang w:bidi="th-TH"/>
        </w:rPr>
        <w:t xml:space="preserve">-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นำผลจากข้อ </w:t>
      </w:r>
      <w:r w:rsidRPr="00666784">
        <w:rPr>
          <w:rFonts w:ascii="Angsana New" w:hAnsi="Angsana New"/>
          <w:color w:val="000000"/>
          <w:sz w:val="32"/>
          <w:szCs w:val="32"/>
          <w:lang w:bidi="th-TH"/>
        </w:rPr>
        <w:t xml:space="preserve">1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และข้อ </w:t>
      </w:r>
      <w:r w:rsidRPr="00666784">
        <w:rPr>
          <w:rFonts w:ascii="Angsana New" w:hAnsi="Angsana New"/>
          <w:color w:val="000000"/>
          <w:sz w:val="32"/>
          <w:szCs w:val="32"/>
          <w:lang w:bidi="th-TH"/>
        </w:rPr>
        <w:t xml:space="preserve">2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>มาวิเคราะห์เพื่อปรับปรุงแก้ไขการดำเนินการของรายวิชาในคราวถัดไป ผ่านการสัมมนาการจัดการเรียนการสอนของภาควิชา</w:t>
      </w:r>
    </w:p>
    <w:p w14:paraId="03A2A78E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6667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66678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120294D5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666784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C8DD413" wp14:editId="080D9F4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0C12" id="Rectangle 30" o:spid="_x0000_s1026" style="position:absolute;margin-left:43.9pt;margin-top:5.4pt;width:10.8pt;height:1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N6kV6d8AAAAIAQAA&#10;DwAAAAAAAAAAAAAAAABeBAAAZHJzL2Rvd25yZXYueG1sUEsFBgAAAAAEAAQA8wAAAGoFAAAAAA==&#10;" filled="f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0814633C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DA4B12D" wp14:editId="022DD64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FAF8" id="Rectangle 31" o:spid="_x0000_s1026" style="position:absolute;margin-left:43.9pt;margin-top:5.65pt;width:10.8pt;height:1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666784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112F9C96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3822DD9" wp14:editId="24259F53">
                <wp:simplePos x="0" y="0"/>
                <wp:positionH relativeFrom="column">
                  <wp:posOffset>553720</wp:posOffset>
                </wp:positionH>
                <wp:positionV relativeFrom="paragraph">
                  <wp:posOffset>64770</wp:posOffset>
                </wp:positionV>
                <wp:extent cx="137160" cy="152400"/>
                <wp:effectExtent l="0" t="0" r="15240" b="1905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25F7" id="Rectangle 37" o:spid="_x0000_s1026" style="position:absolute;margin-left:43.6pt;margin-top:5.1pt;width:10.8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A0J9Bz4AAA&#10;AAgBAAAPAAAAAAAAAAAAAAAAAGIEAABkcnMvZG93bnJldi54bWxQSwUGAAAAAAQABADzAAAAbwUA&#10;AAAA&#10;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6A96EB46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25DF430" wp14:editId="796DC8C0">
                <wp:simplePos x="0" y="0"/>
                <wp:positionH relativeFrom="column">
                  <wp:posOffset>557530</wp:posOffset>
                </wp:positionH>
                <wp:positionV relativeFrom="paragraph">
                  <wp:posOffset>47625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B90B" id="Rectangle 37" o:spid="_x0000_s1026" style="position:absolute;margin-left:43.9pt;margin-top:3.75pt;width:10.8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AUtXFs4AAA&#10;AAcBAAAPAAAAAAAAAAAAAAAAAGIEAABkcnMvZG93bnJldi54bWxQSwUGAAAAAAQABADzAAAAbwUA&#10;AAAA&#10;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666784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3ACCD2E4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3BB5C7F" wp14:editId="45D8399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075E" id="Rectangle 34" o:spid="_x0000_s1026" style="position:absolute;margin-left:43.9pt;margin-top:5.6pt;width:10.8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5EC35556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2664AC" wp14:editId="42F0D5E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13B2" id="Rectangle 36" o:spid="_x0000_s1026" style="position:absolute;margin-left:43.9pt;margin-top:5.85pt;width:10.8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 w:rsidRPr="00666784">
        <w:rPr>
          <w:rFonts w:ascii="Angsana New" w:hAnsi="Angsana New"/>
          <w:sz w:val="32"/>
          <w:szCs w:val="32"/>
          <w:lang w:bidi="th-TH"/>
        </w:rPr>
        <w:t>/</w:t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6AD9C49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666784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4ADA55" wp14:editId="4EA6B96F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85B" id="Rectangle 33" o:spid="_x0000_s1026" style="position:absolute;margin-left:43.9pt;margin-top:6.05pt;width:10.8pt;height:1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DRn+pHfAAAA&#10;CAEAAA8AAAAAAAAAAAAAAAAAYgQAAGRycy9kb3ducmV2LnhtbFBLBQYAAAAABAAEAPMAAABuBQAA&#10;AAA=&#10;" fillcolor="red" strokeweight="1pt"/>
            </w:pict>
          </mc:Fallback>
        </mc:AlternateContent>
      </w:r>
      <w:r w:rsidRPr="00666784">
        <w:rPr>
          <w:rFonts w:ascii="Angsana New" w:hAnsi="Angsana New"/>
          <w:sz w:val="32"/>
          <w:szCs w:val="32"/>
          <w:lang w:bidi="th-TH"/>
        </w:rPr>
        <w:tab/>
      </w:r>
      <w:r w:rsidRPr="00666784">
        <w:rPr>
          <w:rFonts w:ascii="Angsana New" w:hAnsi="Angsana New"/>
          <w:sz w:val="32"/>
          <w:szCs w:val="32"/>
          <w:lang w:bidi="th-TH"/>
        </w:rPr>
        <w:tab/>
      </w:r>
      <w:r w:rsidRPr="00666784">
        <w:rPr>
          <w:rFonts w:ascii="Angsana New" w:hAnsi="Angsana New"/>
          <w:sz w:val="32"/>
          <w:szCs w:val="32"/>
          <w:lang w:bidi="th-TH"/>
        </w:rPr>
        <w:tab/>
      </w:r>
      <w:r w:rsidRPr="00666784"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  <w:r w:rsidRPr="00666784">
        <w:rPr>
          <w:rFonts w:ascii="Angsana New" w:hAnsi="Angsana New"/>
          <w:sz w:val="32"/>
          <w:szCs w:val="32"/>
          <w:lang w:bidi="th-TH"/>
        </w:rPr>
        <w:tab/>
      </w:r>
      <w:r w:rsidRPr="00666784">
        <w:rPr>
          <w:rFonts w:ascii="Angsana New" w:hAnsi="Angsana New"/>
          <w:sz w:val="32"/>
          <w:szCs w:val="32"/>
          <w:lang w:bidi="th-TH"/>
        </w:rPr>
        <w:tab/>
      </w:r>
      <w:r w:rsidRPr="00666784">
        <w:rPr>
          <w:rFonts w:ascii="Angsana New" w:hAnsi="Angsana New"/>
          <w:sz w:val="32"/>
          <w:szCs w:val="32"/>
          <w:lang w:bidi="th-TH"/>
        </w:rPr>
        <w:tab/>
      </w:r>
    </w:p>
    <w:p w14:paraId="4D516067" w14:textId="77777777" w:rsidR="00666784" w:rsidRPr="00666784" w:rsidRDefault="00666784" w:rsidP="00666784">
      <w:pPr>
        <w:numPr>
          <w:ilvl w:val="0"/>
          <w:numId w:val="26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666784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มีการพิจารณาผลการ</w:t>
      </w:r>
      <w:r w:rsidRPr="00666784">
        <w:rPr>
          <w:rFonts w:ascii="Angsana New" w:eastAsia="Calibri" w:hAnsi="Angsana New" w:hint="cs"/>
          <w:color w:val="000000"/>
          <w:sz w:val="32"/>
          <w:szCs w:val="32"/>
          <w:cs/>
          <w:lang w:val="th-TH" w:bidi="th-TH"/>
        </w:rPr>
        <w:t>ประเมินผู้สอน</w:t>
      </w:r>
      <w:r w:rsidRPr="00666784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โดยที่ประชุมของหมวดวิชา</w:t>
      </w:r>
    </w:p>
    <w:p w14:paraId="45EC3EFC" w14:textId="77777777" w:rsidR="00666784" w:rsidRPr="00666784" w:rsidRDefault="00666784" w:rsidP="00666784">
      <w:pPr>
        <w:numPr>
          <w:ilvl w:val="0"/>
          <w:numId w:val="26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666784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มีการพิจารณาผลการตัดเกรดของนักศึกษาโดยที่ประชุมของหมวดวิชา</w:t>
      </w:r>
    </w:p>
    <w:p w14:paraId="13393526" w14:textId="77777777" w:rsidR="00666784" w:rsidRPr="00666784" w:rsidRDefault="00666784" w:rsidP="00666784">
      <w:pPr>
        <w:numPr>
          <w:ilvl w:val="0"/>
          <w:numId w:val="26"/>
        </w:numPr>
        <w:tabs>
          <w:tab w:val="left" w:pos="360"/>
        </w:tabs>
        <w:spacing w:after="200" w:line="276" w:lineRule="auto"/>
        <w:ind w:left="1843"/>
        <w:contextualSpacing/>
        <w:jc w:val="thaiDistribute"/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</w:pPr>
      <w:r w:rsidRPr="00666784">
        <w:rPr>
          <w:rFonts w:ascii="Angsana New" w:eastAsia="Calibri" w:hAnsi="Angsana New"/>
          <w:color w:val="000000"/>
          <w:sz w:val="32"/>
          <w:szCs w:val="32"/>
          <w:cs/>
          <w:lang w:val="th-TH" w:bidi="th-TH"/>
        </w:rPr>
        <w:t>มีการทวนสอบผลการตัดเกรดโดยกรรมการวิชาการคณะ และกรรมการกำกับมาตรฐานวิชาการ</w:t>
      </w:r>
    </w:p>
    <w:p w14:paraId="14B89FFD" w14:textId="77777777" w:rsidR="00666784" w:rsidRPr="00666784" w:rsidRDefault="00666784" w:rsidP="0066678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66784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666784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666784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9DE74B2" w14:textId="77777777" w:rsidR="00666784" w:rsidRPr="00666784" w:rsidRDefault="00666784" w:rsidP="00666784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lang w:bidi="th-TH"/>
        </w:rPr>
        <w:t xml:space="preserve">-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>ปรับปรุงประสิทธิผลของรายวิชาโดยพิจารณาจากการประเมินของนักศึกษา</w:t>
      </w:r>
    </w:p>
    <w:p w14:paraId="362F8497" w14:textId="77777777" w:rsidR="00666784" w:rsidRPr="00666784" w:rsidRDefault="00666784" w:rsidP="00666784">
      <w:pPr>
        <w:tabs>
          <w:tab w:val="left" w:pos="360"/>
        </w:tabs>
        <w:ind w:left="360"/>
        <w:rPr>
          <w:rFonts w:ascii="Angsana New" w:hAnsi="Angsana New"/>
          <w:color w:val="000000"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lang w:bidi="th-TH"/>
        </w:rPr>
        <w:t xml:space="preserve">- 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>ปรับปรุงประสิทธิผลของรายวิชาโดยพิจารณาจากการประเมินของ</w:t>
      </w:r>
      <w:r w:rsidRPr="00666784">
        <w:rPr>
          <w:rFonts w:ascii="Angsana New" w:hAnsi="Angsana New"/>
          <w:color w:val="000000"/>
          <w:sz w:val="32"/>
          <w:szCs w:val="32"/>
          <w:cs/>
          <w:lang w:val="th-TH" w:bidi="th-TH"/>
        </w:rPr>
        <w:t>หมวดวิชา</w:t>
      </w:r>
    </w:p>
    <w:p w14:paraId="57FE69F9" w14:textId="77777777" w:rsidR="00666784" w:rsidRPr="00666784" w:rsidRDefault="00666784" w:rsidP="00666784">
      <w:pPr>
        <w:tabs>
          <w:tab w:val="left" w:pos="360"/>
        </w:tabs>
        <w:ind w:left="426"/>
        <w:rPr>
          <w:rFonts w:ascii="AngsanaUPC" w:hAnsi="AngsanaUPC" w:cs="AngsanaUPC"/>
          <w:b/>
          <w:bCs/>
          <w:i/>
          <w:iCs/>
          <w:sz w:val="32"/>
          <w:szCs w:val="32"/>
          <w:lang w:bidi="th-TH"/>
        </w:rPr>
      </w:pPr>
      <w:r w:rsidRPr="00666784">
        <w:rPr>
          <w:rFonts w:ascii="Angsana New" w:hAnsi="Angsana New"/>
          <w:color w:val="000000"/>
          <w:sz w:val="32"/>
          <w:szCs w:val="32"/>
          <w:lang w:bidi="th-TH"/>
        </w:rPr>
        <w:t>-</w:t>
      </w:r>
      <w:r w:rsidRPr="00666784">
        <w:rPr>
          <w:rFonts w:ascii="Angsana New" w:hAnsi="Angsana New"/>
          <w:color w:val="000000"/>
          <w:sz w:val="32"/>
          <w:szCs w:val="32"/>
          <w:cs/>
          <w:lang w:bidi="th-TH"/>
        </w:rPr>
        <w:t>ปรับปรุงประมวลรายวิชาทุกปีตามผลการสัมมนาการจัดการเรียนการสอน</w:t>
      </w:r>
    </w:p>
    <w:p w14:paraId="56345C7B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  <w:lang w:bidi="th-TH"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97CA" w14:textId="77777777" w:rsidR="000B4206" w:rsidRDefault="000B4206">
      <w:r>
        <w:separator/>
      </w:r>
    </w:p>
  </w:endnote>
  <w:endnote w:type="continuationSeparator" w:id="0">
    <w:p w14:paraId="5B6D4130" w14:textId="77777777" w:rsidR="000B4206" w:rsidRDefault="000B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5246" w14:textId="77777777" w:rsidR="0044650E" w:rsidRDefault="0044650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11DBF" w14:textId="77777777" w:rsidR="0044650E" w:rsidRDefault="0044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2C31" w14:textId="77777777" w:rsidR="0044650E" w:rsidRDefault="00446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70DE" w14:textId="77777777" w:rsidR="0044650E" w:rsidRDefault="0044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BA15" w14:textId="77777777" w:rsidR="000B4206" w:rsidRDefault="000B4206">
      <w:r>
        <w:separator/>
      </w:r>
    </w:p>
  </w:footnote>
  <w:footnote w:type="continuationSeparator" w:id="0">
    <w:p w14:paraId="0A976162" w14:textId="77777777" w:rsidR="000B4206" w:rsidRDefault="000B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65B1" w14:textId="77777777" w:rsidR="0044650E" w:rsidRDefault="0044650E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705FA" w14:textId="77777777" w:rsidR="0044650E" w:rsidRDefault="0044650E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F46F" w14:textId="77777777" w:rsidR="0044650E" w:rsidRPr="002816E2" w:rsidRDefault="0044650E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74863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FA60317" w14:textId="77777777" w:rsidR="0044650E" w:rsidRPr="004C42BA" w:rsidRDefault="0044650E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706D" w14:textId="77777777" w:rsidR="0044650E" w:rsidRPr="005F2088" w:rsidRDefault="0044650E" w:rsidP="00051206">
    <w:pPr>
      <w:pStyle w:val="Header"/>
      <w:jc w:val="right"/>
      <w:rPr>
        <w:rFonts w:ascii="Angsana New" w:hAnsi="Angsana New"/>
        <w:szCs w:val="24"/>
        <w:lang w:bidi="th-TH"/>
      </w:rPr>
    </w:pPr>
    <w:r w:rsidRPr="005F2088">
      <w:rPr>
        <w:rFonts w:ascii="Angsana New" w:hAnsi="Angsana New"/>
        <w:szCs w:val="24"/>
        <w:lang w:bidi="th-TH"/>
      </w:rPr>
      <w:t xml:space="preserve"> </w:t>
    </w:r>
    <w:r w:rsidRPr="00774863">
      <w:rPr>
        <w:rFonts w:ascii="Angsana New" w:hAnsi="Angsana New"/>
        <w:szCs w:val="24"/>
        <w:cs/>
        <w:lang w:bidi="th-TH"/>
      </w:rPr>
      <w:t>มคอ. ๓</w:t>
    </w:r>
    <w:r w:rsidRPr="00774863">
      <w:rPr>
        <w:rFonts w:ascii="Angsana New" w:hAnsi="Angsana New"/>
        <w:szCs w:val="24"/>
        <w:lang w:bidi="th-TH"/>
      </w:rPr>
      <w:t xml:space="preserve"> (</w:t>
    </w:r>
    <w:r w:rsidRPr="00774863">
      <w:rPr>
        <w:rFonts w:ascii="Angsana New" w:hAnsi="Angsana New"/>
        <w:szCs w:val="24"/>
        <w:cs/>
        <w:lang w:bidi="th-TH"/>
      </w:rPr>
      <w:t xml:space="preserve">หลักสูตร </w:t>
    </w:r>
    <w:r w:rsidRPr="00774863">
      <w:rPr>
        <w:rFonts w:ascii="Angsana New" w:hAnsi="Angsana New"/>
        <w:szCs w:val="24"/>
        <w:lang w:bidi="th-TH"/>
      </w:rPr>
      <w:t>2560)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854C4"/>
    <w:multiLevelType w:val="hybridMultilevel"/>
    <w:tmpl w:val="0C72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5EE0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92CCC"/>
    <w:multiLevelType w:val="hybridMultilevel"/>
    <w:tmpl w:val="DD7ED81E"/>
    <w:lvl w:ilvl="0" w:tplc="E38C04F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FC1FE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92B8A"/>
    <w:multiLevelType w:val="hybridMultilevel"/>
    <w:tmpl w:val="1BE0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2B8D"/>
    <w:multiLevelType w:val="hybridMultilevel"/>
    <w:tmpl w:val="16B209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724D7"/>
    <w:multiLevelType w:val="hybridMultilevel"/>
    <w:tmpl w:val="5FE6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00291D"/>
    <w:multiLevelType w:val="hybridMultilevel"/>
    <w:tmpl w:val="94305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78311">
    <w:abstractNumId w:val="11"/>
  </w:num>
  <w:num w:numId="2" w16cid:durableId="1407800310">
    <w:abstractNumId w:val="26"/>
  </w:num>
  <w:num w:numId="3" w16cid:durableId="1395008013">
    <w:abstractNumId w:val="23"/>
  </w:num>
  <w:num w:numId="4" w16cid:durableId="181482845">
    <w:abstractNumId w:val="16"/>
  </w:num>
  <w:num w:numId="5" w16cid:durableId="1787701577">
    <w:abstractNumId w:val="13"/>
  </w:num>
  <w:num w:numId="6" w16cid:durableId="33506259">
    <w:abstractNumId w:val="21"/>
  </w:num>
  <w:num w:numId="7" w16cid:durableId="238635356">
    <w:abstractNumId w:val="24"/>
  </w:num>
  <w:num w:numId="8" w16cid:durableId="806360480">
    <w:abstractNumId w:val="5"/>
  </w:num>
  <w:num w:numId="9" w16cid:durableId="1956446323">
    <w:abstractNumId w:val="20"/>
  </w:num>
  <w:num w:numId="10" w16cid:durableId="1958021170">
    <w:abstractNumId w:val="28"/>
  </w:num>
  <w:num w:numId="11" w16cid:durableId="1849297124">
    <w:abstractNumId w:val="6"/>
  </w:num>
  <w:num w:numId="12" w16cid:durableId="1749575600">
    <w:abstractNumId w:val="7"/>
  </w:num>
  <w:num w:numId="13" w16cid:durableId="1215317359">
    <w:abstractNumId w:val="1"/>
  </w:num>
  <w:num w:numId="14" w16cid:durableId="1678118042">
    <w:abstractNumId w:val="25"/>
  </w:num>
  <w:num w:numId="15" w16cid:durableId="429162407">
    <w:abstractNumId w:val="22"/>
  </w:num>
  <w:num w:numId="16" w16cid:durableId="830415784">
    <w:abstractNumId w:val="0"/>
  </w:num>
  <w:num w:numId="17" w16cid:durableId="497313080">
    <w:abstractNumId w:val="18"/>
  </w:num>
  <w:num w:numId="18" w16cid:durableId="27223627">
    <w:abstractNumId w:val="29"/>
  </w:num>
  <w:num w:numId="19" w16cid:durableId="1882669450">
    <w:abstractNumId w:val="19"/>
  </w:num>
  <w:num w:numId="20" w16cid:durableId="122044313">
    <w:abstractNumId w:val="3"/>
  </w:num>
  <w:num w:numId="21" w16cid:durableId="797648242">
    <w:abstractNumId w:val="4"/>
  </w:num>
  <w:num w:numId="22" w16cid:durableId="41103857">
    <w:abstractNumId w:val="17"/>
  </w:num>
  <w:num w:numId="23" w16cid:durableId="1911385071">
    <w:abstractNumId w:val="10"/>
  </w:num>
  <w:num w:numId="24" w16cid:durableId="1136147680">
    <w:abstractNumId w:val="9"/>
  </w:num>
  <w:num w:numId="25" w16cid:durableId="1608584394">
    <w:abstractNumId w:val="12"/>
  </w:num>
  <w:num w:numId="26" w16cid:durableId="1553231632">
    <w:abstractNumId w:val="8"/>
  </w:num>
  <w:num w:numId="27" w16cid:durableId="157893711">
    <w:abstractNumId w:val="27"/>
  </w:num>
  <w:num w:numId="28" w16cid:durableId="1953901544">
    <w:abstractNumId w:val="15"/>
  </w:num>
  <w:num w:numId="29" w16cid:durableId="542209180">
    <w:abstractNumId w:val="14"/>
  </w:num>
  <w:num w:numId="30" w16cid:durableId="79090470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7"/>
    <w:rsid w:val="000029E2"/>
    <w:rsid w:val="00003C61"/>
    <w:rsid w:val="00021732"/>
    <w:rsid w:val="00022F3D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C76"/>
    <w:rsid w:val="000A11BA"/>
    <w:rsid w:val="000A729C"/>
    <w:rsid w:val="000A72C4"/>
    <w:rsid w:val="000A7C4F"/>
    <w:rsid w:val="000B4206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0F6510"/>
    <w:rsid w:val="00100DE0"/>
    <w:rsid w:val="00100F72"/>
    <w:rsid w:val="001010DB"/>
    <w:rsid w:val="0010352C"/>
    <w:rsid w:val="00107A7C"/>
    <w:rsid w:val="001120AE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5F07"/>
    <w:rsid w:val="00156B20"/>
    <w:rsid w:val="00175452"/>
    <w:rsid w:val="001769CA"/>
    <w:rsid w:val="00176DFC"/>
    <w:rsid w:val="00177371"/>
    <w:rsid w:val="001836FA"/>
    <w:rsid w:val="00184A32"/>
    <w:rsid w:val="001852DE"/>
    <w:rsid w:val="00185CB3"/>
    <w:rsid w:val="0018771C"/>
    <w:rsid w:val="00190881"/>
    <w:rsid w:val="00191579"/>
    <w:rsid w:val="001934F9"/>
    <w:rsid w:val="00197570"/>
    <w:rsid w:val="001A0348"/>
    <w:rsid w:val="001A1A88"/>
    <w:rsid w:val="001A6513"/>
    <w:rsid w:val="001C02B6"/>
    <w:rsid w:val="001C745D"/>
    <w:rsid w:val="001D1819"/>
    <w:rsid w:val="001D2ED1"/>
    <w:rsid w:val="001D5032"/>
    <w:rsid w:val="001D6F46"/>
    <w:rsid w:val="001D783C"/>
    <w:rsid w:val="001E3D15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313B9"/>
    <w:rsid w:val="002355BC"/>
    <w:rsid w:val="0023709B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4CEA"/>
    <w:rsid w:val="002A62BE"/>
    <w:rsid w:val="002A6D50"/>
    <w:rsid w:val="002A6DF6"/>
    <w:rsid w:val="002B102D"/>
    <w:rsid w:val="002B6DA0"/>
    <w:rsid w:val="002B747E"/>
    <w:rsid w:val="002C24C7"/>
    <w:rsid w:val="002D106D"/>
    <w:rsid w:val="002D3DA5"/>
    <w:rsid w:val="002E3177"/>
    <w:rsid w:val="002E3D06"/>
    <w:rsid w:val="002E4D6C"/>
    <w:rsid w:val="002F1A0D"/>
    <w:rsid w:val="002F48F9"/>
    <w:rsid w:val="0030037D"/>
    <w:rsid w:val="00301FAB"/>
    <w:rsid w:val="00304137"/>
    <w:rsid w:val="00312B10"/>
    <w:rsid w:val="00315509"/>
    <w:rsid w:val="00320298"/>
    <w:rsid w:val="00321C03"/>
    <w:rsid w:val="00333B0A"/>
    <w:rsid w:val="00337C51"/>
    <w:rsid w:val="00347AF4"/>
    <w:rsid w:val="003542ED"/>
    <w:rsid w:val="00367330"/>
    <w:rsid w:val="00374DF8"/>
    <w:rsid w:val="00375174"/>
    <w:rsid w:val="00384120"/>
    <w:rsid w:val="00395D5F"/>
    <w:rsid w:val="00397BE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0BFA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4650E"/>
    <w:rsid w:val="0045031A"/>
    <w:rsid w:val="00451C03"/>
    <w:rsid w:val="00452436"/>
    <w:rsid w:val="004614D9"/>
    <w:rsid w:val="00462C88"/>
    <w:rsid w:val="00463011"/>
    <w:rsid w:val="00465B60"/>
    <w:rsid w:val="004669F1"/>
    <w:rsid w:val="00466F17"/>
    <w:rsid w:val="0047020F"/>
    <w:rsid w:val="004702E3"/>
    <w:rsid w:val="00474F87"/>
    <w:rsid w:val="00477546"/>
    <w:rsid w:val="00483EA0"/>
    <w:rsid w:val="0049011D"/>
    <w:rsid w:val="00490135"/>
    <w:rsid w:val="004901AD"/>
    <w:rsid w:val="004972B0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171AA"/>
    <w:rsid w:val="00522D14"/>
    <w:rsid w:val="005242D1"/>
    <w:rsid w:val="00526367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3F15"/>
    <w:rsid w:val="005A69A7"/>
    <w:rsid w:val="005B13C3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2088"/>
    <w:rsid w:val="006001D2"/>
    <w:rsid w:val="006032AB"/>
    <w:rsid w:val="00603872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14E"/>
    <w:rsid w:val="006633B8"/>
    <w:rsid w:val="00663D50"/>
    <w:rsid w:val="00663EF1"/>
    <w:rsid w:val="00666784"/>
    <w:rsid w:val="00674D64"/>
    <w:rsid w:val="00675E54"/>
    <w:rsid w:val="00681FAD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2483"/>
    <w:rsid w:val="00716ADA"/>
    <w:rsid w:val="00717223"/>
    <w:rsid w:val="00721911"/>
    <w:rsid w:val="007234BC"/>
    <w:rsid w:val="00725849"/>
    <w:rsid w:val="0072796C"/>
    <w:rsid w:val="007318BA"/>
    <w:rsid w:val="007379A1"/>
    <w:rsid w:val="0074084F"/>
    <w:rsid w:val="007427AF"/>
    <w:rsid w:val="00747E89"/>
    <w:rsid w:val="00751F68"/>
    <w:rsid w:val="00753AE9"/>
    <w:rsid w:val="00754E24"/>
    <w:rsid w:val="007625E5"/>
    <w:rsid w:val="00770063"/>
    <w:rsid w:val="00770E57"/>
    <w:rsid w:val="007711D7"/>
    <w:rsid w:val="00774863"/>
    <w:rsid w:val="007767DC"/>
    <w:rsid w:val="007776CB"/>
    <w:rsid w:val="00781017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35F7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6AC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87EB9"/>
    <w:rsid w:val="00893B55"/>
    <w:rsid w:val="00895FE1"/>
    <w:rsid w:val="0089677B"/>
    <w:rsid w:val="008A1BFB"/>
    <w:rsid w:val="008A4EF3"/>
    <w:rsid w:val="008A78E3"/>
    <w:rsid w:val="008B37E4"/>
    <w:rsid w:val="008B5FBE"/>
    <w:rsid w:val="008B6373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D700F"/>
    <w:rsid w:val="008E2686"/>
    <w:rsid w:val="008E7809"/>
    <w:rsid w:val="008F24F4"/>
    <w:rsid w:val="00901554"/>
    <w:rsid w:val="00902388"/>
    <w:rsid w:val="00910EDA"/>
    <w:rsid w:val="00911DAC"/>
    <w:rsid w:val="0091463D"/>
    <w:rsid w:val="00914E23"/>
    <w:rsid w:val="00916C81"/>
    <w:rsid w:val="00917F31"/>
    <w:rsid w:val="009234D3"/>
    <w:rsid w:val="00933131"/>
    <w:rsid w:val="0094219F"/>
    <w:rsid w:val="00952574"/>
    <w:rsid w:val="0095677B"/>
    <w:rsid w:val="00964BD0"/>
    <w:rsid w:val="00965984"/>
    <w:rsid w:val="00982B10"/>
    <w:rsid w:val="009915BC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2319"/>
    <w:rsid w:val="00A05FEB"/>
    <w:rsid w:val="00A122FD"/>
    <w:rsid w:val="00A12885"/>
    <w:rsid w:val="00A16210"/>
    <w:rsid w:val="00A16D07"/>
    <w:rsid w:val="00A2108B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B50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A49"/>
    <w:rsid w:val="00AD5F67"/>
    <w:rsid w:val="00AD7245"/>
    <w:rsid w:val="00AE1575"/>
    <w:rsid w:val="00AE3DDF"/>
    <w:rsid w:val="00AE6127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3713"/>
    <w:rsid w:val="00B26748"/>
    <w:rsid w:val="00B308FA"/>
    <w:rsid w:val="00B329A2"/>
    <w:rsid w:val="00B3606C"/>
    <w:rsid w:val="00B42837"/>
    <w:rsid w:val="00B42C03"/>
    <w:rsid w:val="00B43EB4"/>
    <w:rsid w:val="00B47A8F"/>
    <w:rsid w:val="00B5025B"/>
    <w:rsid w:val="00B51527"/>
    <w:rsid w:val="00B53731"/>
    <w:rsid w:val="00B5525B"/>
    <w:rsid w:val="00B55456"/>
    <w:rsid w:val="00B557FB"/>
    <w:rsid w:val="00B5614C"/>
    <w:rsid w:val="00B567DB"/>
    <w:rsid w:val="00B57045"/>
    <w:rsid w:val="00B60150"/>
    <w:rsid w:val="00B63977"/>
    <w:rsid w:val="00B668AC"/>
    <w:rsid w:val="00B70237"/>
    <w:rsid w:val="00B704DE"/>
    <w:rsid w:val="00B71232"/>
    <w:rsid w:val="00B721E8"/>
    <w:rsid w:val="00B76CA1"/>
    <w:rsid w:val="00B82DAA"/>
    <w:rsid w:val="00B84E04"/>
    <w:rsid w:val="00B864FD"/>
    <w:rsid w:val="00B87982"/>
    <w:rsid w:val="00B945F3"/>
    <w:rsid w:val="00B96879"/>
    <w:rsid w:val="00BA4014"/>
    <w:rsid w:val="00BB2B99"/>
    <w:rsid w:val="00BB471D"/>
    <w:rsid w:val="00BB5C13"/>
    <w:rsid w:val="00BB6626"/>
    <w:rsid w:val="00BC7C43"/>
    <w:rsid w:val="00BC7E80"/>
    <w:rsid w:val="00BD3F38"/>
    <w:rsid w:val="00BE0CD9"/>
    <w:rsid w:val="00BE4BC6"/>
    <w:rsid w:val="00BE7983"/>
    <w:rsid w:val="00BF617E"/>
    <w:rsid w:val="00BF65D2"/>
    <w:rsid w:val="00C014C8"/>
    <w:rsid w:val="00C0170A"/>
    <w:rsid w:val="00C17170"/>
    <w:rsid w:val="00C20BB5"/>
    <w:rsid w:val="00C214B6"/>
    <w:rsid w:val="00C223E6"/>
    <w:rsid w:val="00C22EF0"/>
    <w:rsid w:val="00C3470B"/>
    <w:rsid w:val="00C406A5"/>
    <w:rsid w:val="00C41F22"/>
    <w:rsid w:val="00C4767C"/>
    <w:rsid w:val="00C50612"/>
    <w:rsid w:val="00C554C3"/>
    <w:rsid w:val="00C62137"/>
    <w:rsid w:val="00C6689B"/>
    <w:rsid w:val="00C66F57"/>
    <w:rsid w:val="00C70070"/>
    <w:rsid w:val="00C746EA"/>
    <w:rsid w:val="00C7636E"/>
    <w:rsid w:val="00C81F21"/>
    <w:rsid w:val="00C83527"/>
    <w:rsid w:val="00C85F1E"/>
    <w:rsid w:val="00C871A8"/>
    <w:rsid w:val="00CA5ACA"/>
    <w:rsid w:val="00CB71C2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68D7"/>
    <w:rsid w:val="00D27BE3"/>
    <w:rsid w:val="00D332CD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577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7EB9"/>
    <w:rsid w:val="00DA09EC"/>
    <w:rsid w:val="00DA3EFB"/>
    <w:rsid w:val="00DB0209"/>
    <w:rsid w:val="00DB3BC9"/>
    <w:rsid w:val="00DB4832"/>
    <w:rsid w:val="00DC11E7"/>
    <w:rsid w:val="00DC45E3"/>
    <w:rsid w:val="00DD2911"/>
    <w:rsid w:val="00DD4479"/>
    <w:rsid w:val="00DD4952"/>
    <w:rsid w:val="00DE16C3"/>
    <w:rsid w:val="00DE35B4"/>
    <w:rsid w:val="00DE44B2"/>
    <w:rsid w:val="00DE57A9"/>
    <w:rsid w:val="00E048C9"/>
    <w:rsid w:val="00E154C5"/>
    <w:rsid w:val="00E158C3"/>
    <w:rsid w:val="00E15EFB"/>
    <w:rsid w:val="00E23FED"/>
    <w:rsid w:val="00E3374B"/>
    <w:rsid w:val="00E35D3D"/>
    <w:rsid w:val="00E37FF5"/>
    <w:rsid w:val="00E40E78"/>
    <w:rsid w:val="00E56705"/>
    <w:rsid w:val="00E6557D"/>
    <w:rsid w:val="00E655AD"/>
    <w:rsid w:val="00E6678E"/>
    <w:rsid w:val="00E677CD"/>
    <w:rsid w:val="00E716A9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03E"/>
    <w:rsid w:val="00EE0DA0"/>
    <w:rsid w:val="00EE4130"/>
    <w:rsid w:val="00EF1C1D"/>
    <w:rsid w:val="00EF2F08"/>
    <w:rsid w:val="00EF5B30"/>
    <w:rsid w:val="00EF6AFC"/>
    <w:rsid w:val="00F14D27"/>
    <w:rsid w:val="00F20EF8"/>
    <w:rsid w:val="00F21C4B"/>
    <w:rsid w:val="00F23959"/>
    <w:rsid w:val="00F2506B"/>
    <w:rsid w:val="00F316FB"/>
    <w:rsid w:val="00F31EBC"/>
    <w:rsid w:val="00F333E8"/>
    <w:rsid w:val="00F35D75"/>
    <w:rsid w:val="00F43924"/>
    <w:rsid w:val="00F44767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5B6"/>
    <w:rsid w:val="00F95016"/>
    <w:rsid w:val="00FA03D7"/>
    <w:rsid w:val="00FA1B0C"/>
    <w:rsid w:val="00FA25F4"/>
    <w:rsid w:val="00FA6ECB"/>
    <w:rsid w:val="00FB156D"/>
    <w:rsid w:val="00FB567F"/>
    <w:rsid w:val="00FC08EB"/>
    <w:rsid w:val="00FC0FB9"/>
    <w:rsid w:val="00FC291D"/>
    <w:rsid w:val="00FC33B1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B6166"/>
  <w15:docId w15:val="{32A97EE4-F847-40D7-8680-EFC19CD1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B999-ABA0-4C82-8975-C4EE281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tqf3_หลักสูตร 2556</Template>
  <TotalTime>2</TotalTime>
  <Pages>10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RSU8</dc:creator>
  <cp:lastModifiedBy>Supachai Sangsuratham</cp:lastModifiedBy>
  <cp:revision>2</cp:revision>
  <cp:lastPrinted>2021-01-25T07:37:00Z</cp:lastPrinted>
  <dcterms:created xsi:type="dcterms:W3CDTF">2025-01-10T05:11:00Z</dcterms:created>
  <dcterms:modified xsi:type="dcterms:W3CDTF">2025-01-10T05:11:00Z</dcterms:modified>
</cp:coreProperties>
</file>