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6EC2" w14:textId="30D48A26" w:rsidR="002355BC" w:rsidRPr="004B2C11" w:rsidRDefault="002D79E8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</w:rPr>
        <w:drawing>
          <wp:anchor distT="0" distB="0" distL="114300" distR="114300" simplePos="0" relativeHeight="251654144" behindDoc="0" locked="0" layoutInCell="1" allowOverlap="1" wp14:anchorId="5ADD8B28" wp14:editId="65EE9D16">
            <wp:simplePos x="0" y="0"/>
            <wp:positionH relativeFrom="column">
              <wp:posOffset>2348230</wp:posOffset>
            </wp:positionH>
            <wp:positionV relativeFrom="paragraph">
              <wp:posOffset>-273315</wp:posOffset>
            </wp:positionV>
            <wp:extent cx="1094105" cy="1076325"/>
            <wp:effectExtent l="0" t="0" r="0" b="0"/>
            <wp:wrapNone/>
            <wp:docPr id="51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9CBD6" w14:textId="77777777" w:rsidR="00084B3D" w:rsidRPr="004B2C11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BEDB5E6" w14:textId="77777777" w:rsidR="00084B3D" w:rsidRPr="004B2C11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967F445" w14:textId="77777777" w:rsidR="006952A8" w:rsidRPr="004B2C11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0412F25B" w14:textId="77777777" w:rsidR="00084B3D" w:rsidRPr="004B2C11" w:rsidRDefault="00084B3D" w:rsidP="006952A8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65E84720" w14:textId="77777777" w:rsidR="006952A8" w:rsidRPr="004B2C11" w:rsidRDefault="006952A8" w:rsidP="00474F87">
      <w:pPr>
        <w:tabs>
          <w:tab w:val="left" w:pos="1440"/>
          <w:tab w:val="left" w:pos="5040"/>
          <w:tab w:val="left" w:pos="59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วิทยาลัย/คณะ</w:t>
      </w:r>
      <w:r w:rsidR="00474F87"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="00675A26" w:rsidRPr="004B2C11">
        <w:rPr>
          <w:rFonts w:ascii="TH SarabunPSK" w:hAnsi="TH SarabunPSK" w:cs="TH SarabunPSK"/>
          <w:sz w:val="32"/>
          <w:szCs w:val="32"/>
          <w:cs/>
          <w:lang w:bidi="th-TH"/>
        </w:rPr>
        <w:t>เภสัชศาสตร์</w:t>
      </w:r>
      <w:r w:rsidR="00474F87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787632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ภาควิชา</w:t>
      </w:r>
      <w:r w:rsidR="00474F87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675A26" w:rsidRPr="004B2C11">
        <w:rPr>
          <w:rFonts w:ascii="TH SarabunPSK" w:hAnsi="TH SarabunPSK" w:cs="TH SarabunPSK"/>
          <w:sz w:val="32"/>
          <w:szCs w:val="32"/>
          <w:cs/>
          <w:lang w:bidi="th-TH"/>
        </w:rPr>
        <w:t>การบริบาลทางเภสัชกรรม</w:t>
      </w:r>
    </w:p>
    <w:p w14:paraId="1AFD8E10" w14:textId="77777777" w:rsidR="006952A8" w:rsidRPr="004B2C11" w:rsidRDefault="008C73E0" w:rsidP="002D3DA5">
      <w:pPr>
        <w:rPr>
          <w:rFonts w:ascii="TH SarabunPSK" w:hAnsi="TH SarabunPSK" w:cs="TH SarabunPSK"/>
          <w:color w:val="FF0000"/>
          <w:sz w:val="32"/>
          <w:szCs w:val="32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หลักสูตร </w:t>
      </w:r>
      <w:r w:rsidR="00474F87"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2D3DA5" w:rsidRPr="004B2C11">
        <w:rPr>
          <w:rFonts w:ascii="TH SarabunPSK" w:hAnsi="TH SarabunPSK" w:cs="TH SarabunPSK"/>
          <w:sz w:val="32"/>
          <w:szCs w:val="32"/>
          <w:cs/>
          <w:lang w:bidi="th-TH"/>
        </w:rPr>
        <w:t>เภสัชศาสตรบัณฑิต</w:t>
      </w:r>
    </w:p>
    <w:p w14:paraId="0C3FC3D2" w14:textId="77777777" w:rsidR="00AF1098" w:rsidRPr="004B2C11" w:rsidRDefault="00AF1098" w:rsidP="006952A8">
      <w:pPr>
        <w:rPr>
          <w:rFonts w:ascii="TH SarabunPSK" w:hAnsi="TH SarabunPSK" w:cs="TH SarabunPSK"/>
          <w:b/>
          <w:bCs/>
          <w:sz w:val="12"/>
          <w:szCs w:val="12"/>
          <w:cs/>
          <w:lang w:bidi="th-TH"/>
        </w:rPr>
      </w:pPr>
    </w:p>
    <w:p w14:paraId="05481820" w14:textId="77777777" w:rsidR="007A71DE" w:rsidRPr="004B2C11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B2C1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606C4B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9D22605" w14:textId="77777777" w:rsidR="006952A8" w:rsidRPr="004B2C11" w:rsidRDefault="006952A8" w:rsidP="006952A8">
      <w:pPr>
        <w:rPr>
          <w:rFonts w:ascii="TH SarabunPSK" w:hAnsi="TH SarabunPSK" w:cs="TH SarabunPSK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B2C11" w14:paraId="58266691" w14:textId="77777777" w:rsidTr="004F0C45">
        <w:tc>
          <w:tcPr>
            <w:tcW w:w="1668" w:type="dxa"/>
            <w:shd w:val="clear" w:color="auto" w:fill="auto"/>
            <w:vAlign w:val="center"/>
          </w:tcPr>
          <w:p w14:paraId="4E094F9A" w14:textId="4BBBD4D1" w:rsidR="000A7C4F" w:rsidRPr="004B2C11" w:rsidRDefault="00675A26" w:rsidP="00294C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="00FD66A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E000FA" w:rsidRPr="004B2C11">
              <w:rPr>
                <w:rFonts w:ascii="TH SarabunPSK" w:hAnsi="TH SarabunPSK" w:cs="TH SarabunPSK"/>
                <w:sz w:val="32"/>
                <w:szCs w:val="32"/>
              </w:rPr>
              <w:t xml:space="preserve"> 56</w:t>
            </w:r>
            <w:r w:rsidR="00FD66A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FB33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4CB30E0" w14:textId="25EE3E32" w:rsidR="000A7C4F" w:rsidRPr="004B2C11" w:rsidRDefault="00FD66A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มะเร็งวิทยาและเคมีบำบัด</w:t>
            </w:r>
          </w:p>
        </w:tc>
        <w:tc>
          <w:tcPr>
            <w:tcW w:w="425" w:type="dxa"/>
            <w:shd w:val="clear" w:color="auto" w:fill="auto"/>
          </w:tcPr>
          <w:p w14:paraId="621EF0CB" w14:textId="77777777" w:rsidR="000A7C4F" w:rsidRPr="004B2C11" w:rsidRDefault="000D422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87968" w14:textId="77777777" w:rsidR="000A7C4F" w:rsidRPr="004B2C11" w:rsidRDefault="00097C76" w:rsidP="000D422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0D4223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675A26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0D4223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="000A7C4F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</w:tr>
      <w:tr w:rsidR="000A7C4F" w:rsidRPr="004B2C11" w14:paraId="740A8FCA" w14:textId="77777777" w:rsidTr="004F0C45">
        <w:tc>
          <w:tcPr>
            <w:tcW w:w="1668" w:type="dxa"/>
            <w:shd w:val="clear" w:color="auto" w:fill="auto"/>
            <w:vAlign w:val="center"/>
          </w:tcPr>
          <w:p w14:paraId="5439B612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0AB1DF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6568FFA" w14:textId="55800717" w:rsidR="000A7C4F" w:rsidRPr="004B2C11" w:rsidRDefault="00E000F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FD66AF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O</w:t>
            </w:r>
            <w:r w:rsidR="00EB0ECB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ncology and chemotherapy</w:t>
            </w:r>
            <w:r w:rsidRPr="004B2C11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01DE4D1B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40ABC5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77A717E1" w14:textId="77777777" w:rsidTr="004F0C45">
        <w:tc>
          <w:tcPr>
            <w:tcW w:w="1668" w:type="dxa"/>
            <w:shd w:val="clear" w:color="auto" w:fill="auto"/>
            <w:vAlign w:val="center"/>
          </w:tcPr>
          <w:p w14:paraId="543B2674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3F0388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8777EFB" w14:textId="77777777" w:rsidR="000A7C4F" w:rsidRPr="004B2C11" w:rsidRDefault="00E000FA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B4F1F5A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29410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6015AE1A" w14:textId="77777777" w:rsidTr="004F0C45">
        <w:tc>
          <w:tcPr>
            <w:tcW w:w="1668" w:type="dxa"/>
            <w:shd w:val="clear" w:color="auto" w:fill="auto"/>
            <w:vAlign w:val="center"/>
          </w:tcPr>
          <w:p w14:paraId="604C0C6C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856479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86C5C9B" w14:textId="2865416A" w:rsidR="00675A26" w:rsidRPr="004B2C11" w:rsidRDefault="00D102ED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="00EB0EC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4B2C11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="00EB0EC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4B2C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4B2C11">
              <w:rPr>
                <w:rFonts w:ascii="TH SarabunPSK" w:hAnsi="TH SarabunPSK" w:cs="TH SarabunPSK"/>
                <w:sz w:val="32"/>
                <w:szCs w:val="32"/>
              </w:rPr>
              <w:t>Pharmacotherapy II</w:t>
            </w:r>
            <w:r w:rsidR="00EB0ECB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  <w:p w14:paraId="7029A0AA" w14:textId="4F8B4591" w:rsidR="000A7C4F" w:rsidRPr="004B2C11" w:rsidRDefault="00D102ED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PH</w:t>
            </w:r>
            <w:r w:rsidR="00EB0E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</w:t>
            </w:r>
            <w:r w:rsidR="00EB0E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</w:t>
            </w: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Pharmacotherapy Laboratory II</w:t>
            </w:r>
            <w:r w:rsidR="00EB0E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08058B6E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C29D34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58A7B047" w14:textId="77777777" w:rsidTr="004F0C45">
        <w:tc>
          <w:tcPr>
            <w:tcW w:w="1668" w:type="dxa"/>
            <w:shd w:val="clear" w:color="auto" w:fill="auto"/>
            <w:vAlign w:val="center"/>
          </w:tcPr>
          <w:p w14:paraId="3AC50FF6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2152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F24945" w14:textId="77777777" w:rsidR="000A7C4F" w:rsidRPr="004B2C11" w:rsidRDefault="00675A26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2  (</w:t>
            </w:r>
            <w:r w:rsidR="00DA09EC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5)</w:t>
            </w:r>
          </w:p>
        </w:tc>
        <w:tc>
          <w:tcPr>
            <w:tcW w:w="425" w:type="dxa"/>
            <w:shd w:val="clear" w:color="auto" w:fill="auto"/>
          </w:tcPr>
          <w:p w14:paraId="08F1963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1C6DA9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B2C11" w14:paraId="13B236ED" w14:textId="77777777" w:rsidTr="004F0C45">
        <w:tc>
          <w:tcPr>
            <w:tcW w:w="1668" w:type="dxa"/>
            <w:shd w:val="clear" w:color="auto" w:fill="auto"/>
            <w:vAlign w:val="center"/>
          </w:tcPr>
          <w:p w14:paraId="3422835D" w14:textId="77777777" w:rsidR="00084B3D" w:rsidRPr="004B2C1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64C05" w14:textId="77777777" w:rsidR="00084B3D" w:rsidRPr="004B2C1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16F2F5D" w14:textId="77777777" w:rsidR="00084B3D" w:rsidRPr="004B2C11" w:rsidRDefault="00675A2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178CA90" w14:textId="77777777" w:rsidR="00084B3D" w:rsidRPr="004B2C1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FFF6F7" w14:textId="77777777" w:rsidR="00084B3D" w:rsidRPr="004B2C1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4101C3B5" w14:textId="77777777" w:rsidTr="004F0C45">
        <w:tc>
          <w:tcPr>
            <w:tcW w:w="1668" w:type="dxa"/>
            <w:shd w:val="clear" w:color="auto" w:fill="auto"/>
            <w:vAlign w:val="center"/>
          </w:tcPr>
          <w:p w14:paraId="36F1E9BB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A07748" w14:textId="790174E0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0305966" wp14:editId="32EE3F5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6350" b="0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40CDC06" id="Rectangle 16" o:spid="_x0000_s1026" style="position:absolute;margin-left:1.05pt;margin-top:6.4pt;width:10pt;height:1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C0D08E2" w14:textId="77777777" w:rsidR="000A7C4F" w:rsidRPr="004B2C11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</w:t>
            </w:r>
            <w:r w:rsidR="00DD2911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B1A862A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99DEB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B2C11" w14:paraId="20FD38BE" w14:textId="77777777" w:rsidTr="004F0C45">
        <w:tc>
          <w:tcPr>
            <w:tcW w:w="1668" w:type="dxa"/>
            <w:shd w:val="clear" w:color="auto" w:fill="auto"/>
            <w:vAlign w:val="center"/>
          </w:tcPr>
          <w:p w14:paraId="7BBDDD8D" w14:textId="77777777" w:rsidR="00DD2911" w:rsidRPr="004B2C1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E97285" w14:textId="6D842326" w:rsidR="00DD2911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E245B1" wp14:editId="26F0589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6350" b="0"/>
                      <wp:wrapNone/>
                      <wp:docPr id="2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7974DFB" id="Rectangle 44" o:spid="_x0000_s1026" style="position:absolute;margin-left:.55pt;margin-top:4.85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Ks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DB1B61" w14:textId="77777777" w:rsidR="00DD2911" w:rsidRPr="004B2C1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53B62184" w14:textId="77777777" w:rsidR="00DD2911" w:rsidRPr="004B2C1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30B786" w14:textId="77777777" w:rsidR="00DD2911" w:rsidRPr="004B2C1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1AA2C1AF" w14:textId="77777777" w:rsidTr="004F0C45">
        <w:tc>
          <w:tcPr>
            <w:tcW w:w="1668" w:type="dxa"/>
            <w:shd w:val="clear" w:color="auto" w:fill="auto"/>
            <w:vAlign w:val="center"/>
          </w:tcPr>
          <w:p w14:paraId="2D76992E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DF507B" w14:textId="2FB17D6D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987483" wp14:editId="56D475A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94615</wp:posOffset>
                      </wp:positionV>
                      <wp:extent cx="127000" cy="135255"/>
                      <wp:effectExtent l="0" t="0" r="6350" b="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DB82E9C" id="Rectangle 12" o:spid="_x0000_s1026" style="position:absolute;margin-left:.45pt;margin-top:7.45pt;width:10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" fillcolor="red" strokeweight="1pt"/>
                  </w:pict>
                </mc:Fallback>
              </mc:AlternateContent>
            </w: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BBAAC50" wp14:editId="5B49A41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86995</wp:posOffset>
                      </wp:positionV>
                      <wp:extent cx="127000" cy="135255"/>
                      <wp:effectExtent l="0" t="0" r="6350" b="0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84093D1" id="Rectangle 15" o:spid="_x0000_s1026" style="position:absolute;margin-left:.25pt;margin-top:6.85pt;width:10pt;height:10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71F3F32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14C84A11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CE2D0A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350A257E" w14:textId="77777777" w:rsidTr="00B945F3">
        <w:tc>
          <w:tcPr>
            <w:tcW w:w="1668" w:type="dxa"/>
            <w:shd w:val="clear" w:color="auto" w:fill="auto"/>
            <w:vAlign w:val="center"/>
          </w:tcPr>
          <w:p w14:paraId="70ED2360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72FAAE" w14:textId="62969FA1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17A63" wp14:editId="2FBF8D2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53975</wp:posOffset>
                      </wp:positionV>
                      <wp:extent cx="127000" cy="135255"/>
                      <wp:effectExtent l="0" t="0" r="6350" b="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25DF064" id="Rectangle 16" o:spid="_x0000_s1026" style="position:absolute;margin-left:.15pt;margin-top:4.2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07D920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A217A63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61190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6ED36962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614D27AA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F79D3E" w14:textId="3FBA8F67" w:rsidR="000A7C4F" w:rsidRPr="004B2C11" w:rsidRDefault="005D7852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ผศ</w:t>
            </w:r>
            <w:r w:rsidR="00B945F3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.ภญ.</w:t>
            </w:r>
            <w:r w:rsidR="00675A26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พัชญา คชศิริพงศ์</w:t>
            </w:r>
          </w:p>
        </w:tc>
        <w:tc>
          <w:tcPr>
            <w:tcW w:w="425" w:type="dxa"/>
            <w:shd w:val="clear" w:color="auto" w:fill="auto"/>
          </w:tcPr>
          <w:p w14:paraId="2158305D" w14:textId="68BEBB96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711595" wp14:editId="422A384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99060</wp:posOffset>
                      </wp:positionV>
                      <wp:extent cx="127000" cy="135255"/>
                      <wp:effectExtent l="0" t="0" r="6350" b="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A7069EB" id="Rectangle 20" o:spid="_x0000_s1026" style="position:absolute;margin-left:.3pt;margin-top:7.8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441549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1F15F86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EA4E8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D6C05" w:rsidRPr="004B2C11" w14:paraId="5752DFCE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3F7ECB5D" w14:textId="77777777" w:rsidR="002D6C05" w:rsidRPr="004B2C11" w:rsidRDefault="002D6C05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4C84E0" w14:textId="1552C985" w:rsidR="002D6C05" w:rsidRPr="004B2C11" w:rsidRDefault="005D7852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Cs w:val="32"/>
              </w:rPr>
            </w:pPr>
            <w:r w:rsidRPr="004B2C11">
              <w:rPr>
                <w:rFonts w:ascii="TH SarabunPSK" w:hAnsi="TH SarabunPSK" w:cs="TH SarabunPSK"/>
                <w:szCs w:val="32"/>
                <w:cs/>
                <w:lang w:bidi="th-TH"/>
              </w:rPr>
              <w:t>อ.ภ</w:t>
            </w:r>
            <w:r w:rsidR="004B2C11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ญ</w:t>
            </w:r>
            <w:r w:rsidRPr="004B2C11">
              <w:rPr>
                <w:rFonts w:ascii="TH SarabunPSK" w:hAnsi="TH SarabunPSK" w:cs="TH SarabunPSK"/>
                <w:szCs w:val="32"/>
                <w:cs/>
                <w:lang w:bidi="th-TH"/>
              </w:rPr>
              <w:t>.</w:t>
            </w:r>
            <w:r w:rsidR="004B2C11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ชญานาถ พงศ์สถาบดี</w:t>
            </w:r>
          </w:p>
        </w:tc>
        <w:tc>
          <w:tcPr>
            <w:tcW w:w="425" w:type="dxa"/>
            <w:shd w:val="clear" w:color="auto" w:fill="auto"/>
          </w:tcPr>
          <w:p w14:paraId="58927A43" w14:textId="7FDBAD66" w:rsidR="002D6C05" w:rsidRPr="004B2C11" w:rsidRDefault="002D79E8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55EB72" wp14:editId="6CD699E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99060</wp:posOffset>
                      </wp:positionV>
                      <wp:extent cx="127000" cy="135255"/>
                      <wp:effectExtent l="0" t="0" r="6350" b="0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56F4D92" id="Rectangle 20" o:spid="_x0000_s1026" style="position:absolute;margin-left:.3pt;margin-top:7.8pt;width:10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6943F8" w14:textId="77777777" w:rsidR="002D6C05" w:rsidRPr="004B2C11" w:rsidRDefault="002D6C05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F613C97" w14:textId="77777777" w:rsidR="002D6C05" w:rsidRPr="004B2C11" w:rsidRDefault="002D6C05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5E28E0" w14:textId="77777777" w:rsidR="002D6C05" w:rsidRPr="004B2C11" w:rsidRDefault="002D6C05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167026D6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2160D826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0FC61" w14:textId="4B5055E6" w:rsidR="000A7C4F" w:rsidRPr="004B2C11" w:rsidRDefault="005D78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ผศ.ภญ.พัชญา คชศิริพงศ์</w:t>
            </w:r>
          </w:p>
        </w:tc>
        <w:tc>
          <w:tcPr>
            <w:tcW w:w="425" w:type="dxa"/>
            <w:shd w:val="clear" w:color="auto" w:fill="auto"/>
          </w:tcPr>
          <w:p w14:paraId="0CEECF29" w14:textId="11736FC8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F36209F" wp14:editId="7051E96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BE9B594" id="Rectangle 20" o:spid="_x0000_s1026" style="position:absolute;margin-left:.3pt;margin-top:6.8pt;width:10pt;height:10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8E1B08" w14:textId="77777777" w:rsidR="000A7C4F" w:rsidRPr="004B2C11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6AFD228" w14:textId="321F504C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A8E540C" wp14:editId="1109702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D60660E" id="Rectangle 18" o:spid="_x0000_s1026" style="position:absolute;margin-left:-.75pt;margin-top:6.8pt;width:10pt;height:10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8qFw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E109D" w14:textId="77777777" w:rsidR="000A7C4F" w:rsidRPr="004B2C11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B2C11" w:rsidRPr="004B2C11" w14:paraId="444B35FA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678EA460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44DF66" w14:textId="011AEFE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Cs w:val="32"/>
                <w:cs/>
                <w:lang w:bidi="th-TH"/>
              </w:rPr>
              <w:t>อ.ภ</w:t>
            </w: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>ญ</w:t>
            </w:r>
            <w:r w:rsidRPr="004B2C11">
              <w:rPr>
                <w:rFonts w:ascii="TH SarabunPSK" w:hAnsi="TH SarabunPSK" w:cs="TH SarabunPSK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>ชญานาถ พงศ์สถาบดี</w:t>
            </w:r>
          </w:p>
        </w:tc>
        <w:tc>
          <w:tcPr>
            <w:tcW w:w="425" w:type="dxa"/>
            <w:shd w:val="clear" w:color="auto" w:fill="auto"/>
          </w:tcPr>
          <w:p w14:paraId="7B3B34CD" w14:textId="5DC0A342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3B1393" wp14:editId="678112F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9B3CC48" id="Rectangle 20" o:spid="_x0000_s1026" style="position:absolute;margin-left:.3pt;margin-top:6.8pt;width:10pt;height:1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HgIAAD4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659A21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9D6AEFE" w14:textId="5025CE61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6A9F42" wp14:editId="151B375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63258B1" id="Rectangle 18" o:spid="_x0000_s1026" style="position:absolute;margin-left:-.75pt;margin-top:6.8pt;width:10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4194A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B2C11" w:rsidRPr="004B2C11" w14:paraId="1BA08BDC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27203880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243FF9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ภญ.บุษบา ตระการสง่า</w:t>
            </w:r>
          </w:p>
        </w:tc>
        <w:tc>
          <w:tcPr>
            <w:tcW w:w="425" w:type="dxa"/>
            <w:shd w:val="clear" w:color="auto" w:fill="auto"/>
          </w:tcPr>
          <w:p w14:paraId="7BB6F325" w14:textId="4FC2B974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DAF05A" wp14:editId="2C1180E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67771</wp:posOffset>
                      </wp:positionV>
                      <wp:extent cx="127000" cy="135255"/>
                      <wp:effectExtent l="0" t="0" r="6350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FC25CE5" id="Rectangle 29" o:spid="_x0000_s1026" style="position:absolute;margin-left:-.1pt;margin-top:5.35pt;width:10pt;height:1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9ABB6B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F14BDC8" w14:textId="064C243B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2C4C36" wp14:editId="05681DC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3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16A4C22" id="Rectangle 18" o:spid="_x0000_s1026" style="position:absolute;margin-left:-.75pt;margin-top:6.8pt;width:10pt;height:1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16730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B2C11" w:rsidRPr="004B2C11" w14:paraId="1D5D2B75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79222E37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53F622" w14:textId="11AF4114" w:rsidR="004B2C11" w:rsidRPr="004B2C11" w:rsidRDefault="00A0321B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8N</w:t>
            </w:r>
            <w:r w:rsidR="004B2C11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104</w:t>
            </w:r>
          </w:p>
        </w:tc>
        <w:tc>
          <w:tcPr>
            <w:tcW w:w="425" w:type="dxa"/>
            <w:shd w:val="clear" w:color="auto" w:fill="auto"/>
          </w:tcPr>
          <w:p w14:paraId="43163D75" w14:textId="68824350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94C3ED" wp14:editId="27C102A3">
                      <wp:simplePos x="0" y="0"/>
                      <wp:positionH relativeFrom="column">
                        <wp:posOffset>7159</wp:posOffset>
                      </wp:positionH>
                      <wp:positionV relativeFrom="paragraph">
                        <wp:posOffset>62923</wp:posOffset>
                      </wp:positionV>
                      <wp:extent cx="127000" cy="135255"/>
                      <wp:effectExtent l="0" t="0" r="6350" b="0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F9F792B" id="Rectangle 18" o:spid="_x0000_s1026" style="position:absolute;margin-left:.55pt;margin-top:4.95pt;width:10pt;height:1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" fillcolor="red" strokeweight="1pt"/>
                  </w:pict>
                </mc:Fallback>
              </mc:AlternateContent>
            </w: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5710D2" wp14:editId="172FDBE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127000" cy="135255"/>
                      <wp:effectExtent l="0" t="0" r="6350" b="0"/>
                      <wp:wrapNone/>
                      <wp:docPr id="2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AB646CE" id="Rectangle 29" o:spid="_x0000_s1026" style="position:absolute;margin-left:-.1pt;margin-top:4.7pt;width:10pt;height:1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099CE" w14:textId="64AE46D4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145947AF" w14:textId="4AA54C59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6ED756" wp14:editId="3A11327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65463</wp:posOffset>
                      </wp:positionV>
                      <wp:extent cx="127000" cy="135255"/>
                      <wp:effectExtent l="0" t="0" r="25400" b="17145"/>
                      <wp:wrapNone/>
                      <wp:docPr id="3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A897AA1" id="Rectangle 29" o:spid="_x0000_s1026" style="position:absolute;margin-left:.3pt;margin-top:5.15pt;width:10pt;height:1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FC1DE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4B2C11" w:rsidRPr="004B2C11" w14:paraId="0C57141E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A58D7C3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5A066A" w14:textId="43C42CD8" w:rsidR="004B2C11" w:rsidRPr="004B2C11" w:rsidRDefault="005E3AEC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4B2C11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032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ธันวาคม</w:t>
            </w:r>
            <w:r w:rsidR="004B2C11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256</w:t>
            </w:r>
            <w:r w:rsid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1B501A6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0D21C8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AD5E5C0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DBC666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03AB8D75" w14:textId="77777777" w:rsidR="00663D50" w:rsidRPr="004B2C11" w:rsidRDefault="00663D50" w:rsidP="00663D5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70CBF237" w14:textId="57F93176" w:rsidR="003315FC" w:rsidRDefault="003315FC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DEB514A" w14:textId="179A3A0F" w:rsidR="005E3AEC" w:rsidRDefault="005E3AEC" w:rsidP="005E3AEC">
      <w:pPr>
        <w:rPr>
          <w:lang w:val="en-AU" w:bidi="th-TH"/>
        </w:rPr>
      </w:pPr>
    </w:p>
    <w:p w14:paraId="12B21171" w14:textId="5453D42C" w:rsidR="005E3AEC" w:rsidRDefault="005E3AEC" w:rsidP="005E3AEC">
      <w:pPr>
        <w:rPr>
          <w:lang w:val="en-AU" w:bidi="th-TH"/>
        </w:rPr>
      </w:pPr>
    </w:p>
    <w:p w14:paraId="2EFF77B3" w14:textId="199FCE18" w:rsidR="005E3AEC" w:rsidRDefault="005E3AEC" w:rsidP="005E3AEC">
      <w:pPr>
        <w:rPr>
          <w:lang w:val="en-AU" w:bidi="th-TH"/>
        </w:rPr>
      </w:pPr>
    </w:p>
    <w:p w14:paraId="22B22DCF" w14:textId="289435CB" w:rsidR="005E3AEC" w:rsidRDefault="005E3AEC" w:rsidP="005E3AEC">
      <w:pPr>
        <w:rPr>
          <w:lang w:val="en-AU" w:bidi="th-TH"/>
        </w:rPr>
      </w:pPr>
    </w:p>
    <w:p w14:paraId="58E06D2F" w14:textId="34C98602" w:rsidR="005E3AEC" w:rsidRDefault="005E3AEC" w:rsidP="005E3AEC">
      <w:pPr>
        <w:rPr>
          <w:lang w:val="en-AU" w:bidi="th-TH"/>
        </w:rPr>
      </w:pPr>
    </w:p>
    <w:p w14:paraId="3226BDB7" w14:textId="1348D7CC" w:rsidR="005E3AEC" w:rsidRDefault="005E3AEC" w:rsidP="005E3AEC">
      <w:pPr>
        <w:rPr>
          <w:lang w:val="en-AU" w:bidi="th-TH"/>
        </w:rPr>
      </w:pPr>
    </w:p>
    <w:p w14:paraId="6C8B5711" w14:textId="77777777" w:rsidR="005E3AEC" w:rsidRPr="005E3AEC" w:rsidRDefault="005E3AEC" w:rsidP="005E3AEC">
      <w:pPr>
        <w:rPr>
          <w:lang w:val="en-AU" w:bidi="th-TH"/>
        </w:rPr>
      </w:pPr>
    </w:p>
    <w:p w14:paraId="539C5FC5" w14:textId="77777777" w:rsidR="0099573D" w:rsidRPr="0099573D" w:rsidRDefault="0099573D" w:rsidP="0099573D">
      <w:pPr>
        <w:rPr>
          <w:lang w:val="en-AU" w:bidi="th-TH"/>
        </w:rPr>
      </w:pPr>
    </w:p>
    <w:p w14:paraId="675E6AB6" w14:textId="34064D30" w:rsidR="007A71DE" w:rsidRPr="004B2C11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B2C1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2D79E8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2C30C493" w14:textId="77777777" w:rsidR="00436FEA" w:rsidRPr="004B2C11" w:rsidRDefault="00436FEA" w:rsidP="00436FE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94408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5F209ED" w14:textId="77777777" w:rsidR="00C41F22" w:rsidRPr="004B2C11" w:rsidRDefault="00C41F22" w:rsidP="00D102ED">
      <w:pPr>
        <w:pStyle w:val="PlainText"/>
        <w:ind w:firstLine="426"/>
        <w:jc w:val="thaiDistribute"/>
        <w:rPr>
          <w:rFonts w:ascii="TH SarabunPSK" w:hAnsi="TH SarabunPSK"/>
          <w:sz w:val="32"/>
          <w:szCs w:val="32"/>
          <w:cs/>
        </w:rPr>
      </w:pPr>
      <w:r w:rsidRPr="004B2C11">
        <w:rPr>
          <w:rFonts w:ascii="TH SarabunPSK" w:hAnsi="TH SarabunPSK"/>
          <w:sz w:val="32"/>
          <w:szCs w:val="32"/>
          <w:cs/>
        </w:rPr>
        <w:t>หลังจากศึกษาแล้วนักศึกษาสามารถ</w:t>
      </w:r>
    </w:p>
    <w:p w14:paraId="1173B0BA" w14:textId="77777777" w:rsidR="00500DC0" w:rsidRPr="004B2C11" w:rsidRDefault="0077273F" w:rsidP="002D79E8">
      <w:pPr>
        <w:pStyle w:val="Heading9"/>
        <w:numPr>
          <w:ilvl w:val="0"/>
          <w:numId w:val="18"/>
        </w:numPr>
        <w:spacing w:before="0" w:after="0"/>
        <w:ind w:left="993" w:hanging="284"/>
        <w:rPr>
          <w:rFonts w:ascii="TH SarabunPSK" w:hAnsi="TH SarabunPSK" w:cs="TH SarabunPSK"/>
          <w:sz w:val="32"/>
          <w:szCs w:val="32"/>
          <w:lang w:val="en-US" w:bidi="th-TH"/>
        </w:rPr>
      </w:pPr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>เข้าใจบทบาทของเภสัชกรในงานเภสัชกรรมปฏิบัติในโรงมะเร็งได้</w:t>
      </w:r>
    </w:p>
    <w:p w14:paraId="1E4F8B11" w14:textId="77777777" w:rsidR="00A94408" w:rsidRPr="004B2C11" w:rsidRDefault="0077273F" w:rsidP="002D79E8">
      <w:pPr>
        <w:numPr>
          <w:ilvl w:val="0"/>
          <w:numId w:val="18"/>
        </w:numPr>
        <w:ind w:left="993" w:hanging="284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>ประเมินแนวทางการรักษา และวางแผนการบริบาลทางเภสัชกรรม</w:t>
      </w:r>
      <w:r w:rsidR="00294CFE" w:rsidRPr="004B2C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ในผู้ป่วยมะเร็ง</w:t>
      </w:r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>ร่วมกับสหวิชาชีพได้</w:t>
      </w:r>
    </w:p>
    <w:p w14:paraId="6C96C731" w14:textId="77777777" w:rsidR="00A94408" w:rsidRPr="004B2C11" w:rsidRDefault="0077273F" w:rsidP="002D79E8">
      <w:pPr>
        <w:numPr>
          <w:ilvl w:val="0"/>
          <w:numId w:val="18"/>
        </w:numPr>
        <w:ind w:left="993" w:hanging="284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>เฝ้าระวังและจัดการอาการไม่พึงประสงค์ที่เกิดจากการใช้ยาและการรักษาได้</w:t>
      </w:r>
    </w:p>
    <w:p w14:paraId="3F1553DD" w14:textId="37487649" w:rsidR="0099573D" w:rsidRPr="005E3AEC" w:rsidRDefault="00294CFE" w:rsidP="005E3AEC">
      <w:pPr>
        <w:numPr>
          <w:ilvl w:val="0"/>
          <w:numId w:val="18"/>
        </w:numPr>
        <w:ind w:left="993" w:hanging="284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สื่อสารกับทีมสหวิชาชีพในการวางแผนการรักษาได้อย่างมีประสิทธิภาพ รวมทั้ง</w:t>
      </w:r>
      <w:proofErr w:type="spellStart"/>
      <w:r w:rsidR="0077273F" w:rsidRPr="004B2C11">
        <w:rPr>
          <w:rFonts w:ascii="TH SarabunPSK" w:hAnsi="TH SarabunPSK" w:cs="TH SarabunPSK"/>
          <w:color w:val="000000"/>
          <w:sz w:val="32"/>
          <w:szCs w:val="32"/>
          <w:cs/>
        </w:rPr>
        <w:t>ให้คำปรึกษาและแนะนำวิธีการปฏิบัติ</w:t>
      </w:r>
      <w:proofErr w:type="spellEnd"/>
      <w:r w:rsidRPr="004B2C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ตัว</w:t>
      </w:r>
      <w:proofErr w:type="spellStart"/>
      <w:r w:rsidR="0077273F" w:rsidRPr="004B2C11">
        <w:rPr>
          <w:rFonts w:ascii="TH SarabunPSK" w:hAnsi="TH SarabunPSK" w:cs="TH SarabunPSK"/>
          <w:color w:val="000000"/>
          <w:sz w:val="32"/>
          <w:szCs w:val="32"/>
          <w:cs/>
        </w:rPr>
        <w:t>แก่ผู้ป่วยมะเร็งกลุ่มต่าง</w:t>
      </w:r>
      <w:proofErr w:type="spellEnd"/>
      <w:r w:rsidR="002D79E8" w:rsidRPr="004B2C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7273F" w:rsidRPr="004B2C1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2D79E8" w:rsidRPr="004B2C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7273F" w:rsidRPr="004B2C1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proofErr w:type="spellEnd"/>
    </w:p>
    <w:p w14:paraId="7FE5B087" w14:textId="77777777" w:rsidR="00500DC0" w:rsidRPr="004B2C11" w:rsidRDefault="00C50612" w:rsidP="00500DC0">
      <w:pPr>
        <w:pStyle w:val="Heading7"/>
        <w:tabs>
          <w:tab w:val="left" w:pos="360"/>
        </w:tabs>
        <w:spacing w:after="0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2</w:t>
      </w:r>
      <w:r w:rsidR="00500DC0" w:rsidRPr="004B2C11">
        <w:rPr>
          <w:rFonts w:ascii="TH SarabunPSK" w:hAnsi="TH SarabunPSK" w:cs="TH SarabunPSK"/>
          <w:b/>
          <w:sz w:val="32"/>
          <w:szCs w:val="32"/>
          <w:cs/>
          <w:lang w:bidi="th-TH"/>
        </w:rPr>
        <w:t>.</w:t>
      </w:r>
      <w:r w:rsidR="00500DC0"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29B2240E" w14:textId="3D1567CE" w:rsidR="0077273F" w:rsidRPr="004B2C11" w:rsidRDefault="0077273F" w:rsidP="0077273F">
      <w:pPr>
        <w:autoSpaceDE w:val="0"/>
        <w:autoSpaceDN w:val="0"/>
        <w:adjustRightInd w:val="0"/>
        <w:ind w:firstLine="720"/>
        <w:jc w:val="both"/>
        <w:rPr>
          <w:rFonts w:ascii="TH SarabunPSK" w:eastAsia="AngsanaNew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ระบาดวิทยา</w:t>
      </w:r>
      <w:r w:rsidR="000D4223"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สาเหตุการเกิดโรค 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พยาธิสรีรวิทยา</w:t>
      </w:r>
      <w:r w:rsidR="000D4223"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การแสดง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ออก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ทางคลินิก</w:t>
      </w:r>
      <w:r w:rsidR="000D4223"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หลักการวินิจฉัย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และการรักษา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ของความผิดปกติโรคเรื้อรัง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โดยเน้นการประยุกต์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ใช้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ความรู้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ใน</w:t>
      </w:r>
      <w:r w:rsidR="005739C6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การให้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บริบาลทางเภสัชกรรม</w:t>
      </w:r>
      <w:r w:rsidR="005739C6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แก่ผู้ป่วย ซึ่งรวมถึงการประเมินความเหมาะสมของการใช้ยา การติดตามผลการรักษา 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การให้คำปรึกษาและ</w:t>
      </w:r>
      <w:r w:rsidR="005739C6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การให้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ความรู้ด้านยาแก่ผู้ป่วย </w:t>
      </w:r>
    </w:p>
    <w:p w14:paraId="321DEE0D" w14:textId="7FDF047D" w:rsidR="00AA468D" w:rsidRPr="004B2C11" w:rsidRDefault="0077273F" w:rsidP="0077273F">
      <w:pPr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ab/>
        <w:t>Epidemiology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, 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causes of diseases, 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>pathophysiology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and </w:t>
      </w: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clinical signs and symptoms, principle of diagnosis and treatment </w:t>
      </w:r>
      <w:r w:rsidRPr="004B2C11">
        <w:rPr>
          <w:rFonts w:ascii="TH SarabunPSK" w:hAnsi="TH SarabunPSK" w:cs="TH SarabunPSK"/>
          <w:sz w:val="32"/>
          <w:szCs w:val="32"/>
          <w:lang w:bidi="th-TH"/>
        </w:rPr>
        <w:t xml:space="preserve">in </w:t>
      </w:r>
      <w:r w:rsidR="005739C6">
        <w:rPr>
          <w:rFonts w:ascii="TH SarabunPSK" w:hAnsi="TH SarabunPSK" w:cs="TH SarabunPSK"/>
          <w:sz w:val="32"/>
          <w:szCs w:val="32"/>
          <w:lang w:bidi="th-TH"/>
        </w:rPr>
        <w:t>chronic diseases</w:t>
      </w:r>
      <w:r w:rsidRPr="004B2C11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>Emphasis on applying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>pharmaceutical care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to patients including drug use evaluation, therapeutic 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drug 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>monitoring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>, p</w:t>
      </w: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atient counseling and 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patient </w:t>
      </w: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>education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</w:p>
    <w:p w14:paraId="41422EB5" w14:textId="1CD62001" w:rsidR="00663D50" w:rsidRDefault="00C50612" w:rsidP="00BC006D">
      <w:pPr>
        <w:pStyle w:val="BodyText3"/>
        <w:tabs>
          <w:tab w:val="left" w:pos="360"/>
        </w:tabs>
        <w:spacing w:before="240"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663D50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63D50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306A242" w14:textId="7B656F4E" w:rsidR="0051631E" w:rsidRPr="004B2C11" w:rsidRDefault="002D79E8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43CE29" wp14:editId="6D694ABF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0" b="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C7F384C" id="Rectangle 26" o:spid="_x0000_s1026" style="position:absolute;margin-left:261.9pt;margin-top:4.8pt;width:10.8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 w:rsidRPr="004B2C11">
        <w:rPr>
          <w:rFonts w:ascii="TH SarabunPSK" w:hAnsi="TH SarabunPSK" w:cs="TH SarabunPSK"/>
          <w:sz w:val="32"/>
          <w:szCs w:val="32"/>
          <w:cs/>
          <w:lang w:bidi="th-TH"/>
        </w:rPr>
        <w:t>มี .......</w:t>
      </w:r>
      <w:r w:rsidR="000D4223" w:rsidRPr="004B2C11">
        <w:rPr>
          <w:rFonts w:ascii="TH SarabunPSK" w:hAnsi="TH SarabunPSK" w:cs="TH SarabunPSK"/>
          <w:sz w:val="32"/>
          <w:szCs w:val="32"/>
          <w:lang w:bidi="th-TH"/>
        </w:rPr>
        <w:t>2</w:t>
      </w:r>
      <w:r w:rsidR="0051631E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........ชั่วโมง</w: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>/</w:t>
      </w:r>
      <w:r w:rsidR="0051631E" w:rsidRPr="004B2C11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>e-mail</w:t>
      </w:r>
      <w:r w:rsidR="005F069F" w:rsidRPr="004B2C11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4B2C11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77273F" w:rsidRPr="004B2C11">
        <w:rPr>
          <w:rFonts w:ascii="TH SarabunPSK" w:hAnsi="TH SarabunPSK" w:cs="TH SarabunPSK"/>
          <w:sz w:val="32"/>
          <w:szCs w:val="32"/>
          <w:lang w:bidi="th-TH"/>
        </w:rPr>
        <w:t>patchaya</w:t>
      </w:r>
      <w:r w:rsidR="008032C2" w:rsidRPr="004B2C11">
        <w:rPr>
          <w:rFonts w:ascii="TH SarabunPSK" w:hAnsi="TH SarabunPSK" w:cs="TH SarabunPSK"/>
          <w:sz w:val="32"/>
          <w:szCs w:val="32"/>
          <w:lang w:bidi="th-TH"/>
        </w:rPr>
        <w:t>.</w:t>
      </w:r>
      <w:r w:rsidR="0077273F" w:rsidRPr="004B2C11">
        <w:rPr>
          <w:rFonts w:ascii="TH SarabunPSK" w:hAnsi="TH SarabunPSK" w:cs="TH SarabunPSK"/>
          <w:sz w:val="32"/>
          <w:szCs w:val="32"/>
          <w:lang w:bidi="th-TH"/>
        </w:rPr>
        <w:t>k@rsu.ac.th…….</w:t>
      </w:r>
    </w:p>
    <w:p w14:paraId="508B82E9" w14:textId="644D79A1" w:rsidR="0051631E" w:rsidRPr="004B2C11" w:rsidRDefault="002D79E8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48EFB5" wp14:editId="59EC9643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DDA6C6C" id="Rectangle 27" o:spid="_x0000_s1026" style="position:absolute;margin-left:261.9pt;margin-top:4.95pt;width:10.8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r w:rsidR="005F069F" w:rsidRPr="004B2C11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4B2C11">
        <w:rPr>
          <w:rFonts w:ascii="TH SarabunPSK" w:hAnsi="TH SarabunPSK" w:cs="TH SarabunPSK"/>
          <w:sz w:val="32"/>
          <w:szCs w:val="32"/>
          <w:lang w:bidi="th-TH"/>
        </w:rPr>
        <w:t>……………………………</w:t>
      </w:r>
    </w:p>
    <w:p w14:paraId="132A02AF" w14:textId="2F885BA6" w:rsidR="0051631E" w:rsidRPr="004B2C11" w:rsidRDefault="002D79E8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20D369" wp14:editId="31FC1A43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0" b="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4F1F7B" id="Rectangle 28" o:spid="_x0000_s1026" style="position:absolute;margin-left:261.9pt;margin-top:5.35pt;width:10.8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  <w:t>Line</w:t>
      </w:r>
      <w:r w:rsidR="005F069F" w:rsidRPr="004B2C11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4B2C11">
        <w:rPr>
          <w:rFonts w:ascii="TH SarabunPSK" w:hAnsi="TH SarabunPSK" w:cs="TH SarabunPSK"/>
          <w:sz w:val="32"/>
          <w:szCs w:val="32"/>
          <w:lang w:bidi="th-TH"/>
        </w:rPr>
        <w:t>…………………………………</w:t>
      </w:r>
    </w:p>
    <w:p w14:paraId="247661B3" w14:textId="45BC929B" w:rsidR="003315FC" w:rsidRDefault="002D79E8" w:rsidP="003315FC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5B491F" wp14:editId="060EBC95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DAF9DAB" id="Rectangle 29" o:spid="_x0000_s1026" style="position:absolute;margin-left:261.9pt;margin-top:4.5pt;width:10.8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cs/>
          <w:lang w:bidi="th-TH"/>
        </w:rPr>
        <w:t>อื่น ระบุ........................................</w:t>
      </w:r>
      <w:r w:rsidR="008032C2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</w:p>
    <w:p w14:paraId="1DE0EECD" w14:textId="77777777" w:rsidR="00A0321B" w:rsidRPr="00A0321B" w:rsidRDefault="00A0321B" w:rsidP="00A0321B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0321B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 xml:space="preserve">4. </w:t>
      </w:r>
      <w:r w:rsidRPr="00A0321B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A032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A0321B">
        <w:rPr>
          <w:rFonts w:ascii="TH SarabunPSK" w:hAnsi="TH SarabunPSK" w:cs="TH SarabunPSK" w:hint="cs"/>
          <w:b/>
          <w:bCs/>
          <w:sz w:val="32"/>
          <w:szCs w:val="32"/>
        </w:rPr>
        <w:t>Course Learning Outcomes: CLOs):</w:t>
      </w:r>
    </w:p>
    <w:p w14:paraId="5936004B" w14:textId="77777777" w:rsidR="00A0321B" w:rsidRPr="00A0321B" w:rsidRDefault="00A0321B" w:rsidP="00A0321B">
      <w:pPr>
        <w:ind w:left="284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0321B">
        <w:rPr>
          <w:rFonts w:ascii="TH SarabunPSK" w:hAnsi="TH SarabunPSK" w:cs="TH SarabunPSK" w:hint="cs"/>
          <w:sz w:val="32"/>
          <w:szCs w:val="32"/>
          <w:lang w:val="en-AU"/>
        </w:rPr>
        <w:tab/>
      </w:r>
      <w:r w:rsidRPr="00A0321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เมื่อสิ้นสุดการเรียนการสอนแล้ว นักศึกษาที่สำเร็จการศึกษาในรายวิชาแล้วสามารถ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945"/>
        <w:gridCol w:w="1276"/>
      </w:tblGrid>
      <w:tr w:rsidR="00A0321B" w:rsidRPr="00A0321B" w14:paraId="56214FF3" w14:textId="77777777" w:rsidTr="0099573D">
        <w:tc>
          <w:tcPr>
            <w:tcW w:w="1560" w:type="dxa"/>
          </w:tcPr>
          <w:p w14:paraId="07B62493" w14:textId="77777777" w:rsidR="00A0321B" w:rsidRPr="00A0321B" w:rsidRDefault="00A0321B" w:rsidP="00E3192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</w:tc>
        <w:tc>
          <w:tcPr>
            <w:tcW w:w="6945" w:type="dxa"/>
          </w:tcPr>
          <w:p w14:paraId="71A5E162" w14:textId="77777777" w:rsidR="00A0321B" w:rsidRPr="00A0321B" w:rsidRDefault="00A0321B" w:rsidP="00E31927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A032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ผลลัพธ์การเรียนรู้ระดับรายวิชา (</w:t>
            </w:r>
            <w:r w:rsidRPr="00A0321B">
              <w:rPr>
                <w:rFonts w:ascii="TH SarabunPSK" w:hAnsi="TH SarabunPSK" w:cs="TH SarabunPSK" w:hint="cs"/>
                <w:sz w:val="32"/>
                <w:szCs w:val="32"/>
              </w:rPr>
              <w:t>CLOs)</w:t>
            </w:r>
          </w:p>
        </w:tc>
        <w:tc>
          <w:tcPr>
            <w:tcW w:w="1276" w:type="dxa"/>
          </w:tcPr>
          <w:p w14:paraId="03C45F78" w14:textId="77777777" w:rsidR="00A0321B" w:rsidRPr="0099573D" w:rsidRDefault="00A0321B" w:rsidP="00E3192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9573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G/K/S/A</w:t>
            </w:r>
          </w:p>
          <w:p w14:paraId="1F8F439B" w14:textId="77777777" w:rsidR="00A0321B" w:rsidRPr="0099573D" w:rsidRDefault="00A0321B" w:rsidP="00E3192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9573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Level</w:t>
            </w:r>
          </w:p>
        </w:tc>
      </w:tr>
      <w:tr w:rsidR="00A0321B" w:rsidRPr="00A0321B" w14:paraId="0567AFDB" w14:textId="77777777" w:rsidTr="0099573D">
        <w:tc>
          <w:tcPr>
            <w:tcW w:w="1560" w:type="dxa"/>
          </w:tcPr>
          <w:p w14:paraId="5704F16C" w14:textId="4B8BB69A" w:rsidR="00A0321B" w:rsidRPr="00A0321B" w:rsidRDefault="00A0321B" w:rsidP="00E3192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321B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PHA562-CLO1</w:t>
            </w:r>
          </w:p>
        </w:tc>
        <w:tc>
          <w:tcPr>
            <w:tcW w:w="6945" w:type="dxa"/>
          </w:tcPr>
          <w:p w14:paraId="73AE9565" w14:textId="6B60D28B" w:rsidR="00A0321B" w:rsidRPr="00A0321B" w:rsidRDefault="00A0321B" w:rsidP="00E3192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A032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ประยุกต์ใช้ความรู้เพื่อแนะนำการป้องกันโรค วิธีการคัดกรองโรคมะเร็งที่เหมาะสมกับผู้ป่วย   รวมทั้งสามารถแปลผลการตรวจวินิจฉัยหรือแผนการรักษาได้</w:t>
            </w:r>
          </w:p>
        </w:tc>
        <w:tc>
          <w:tcPr>
            <w:tcW w:w="1276" w:type="dxa"/>
          </w:tcPr>
          <w:p w14:paraId="0BA649BE" w14:textId="32E4A58D" w:rsidR="00A0321B" w:rsidRPr="0099573D" w:rsidRDefault="00A0321B" w:rsidP="00E3192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9573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K level </w:t>
            </w:r>
            <w:r w:rsidR="0099573D" w:rsidRPr="0099573D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</w:tr>
      <w:tr w:rsidR="00A0321B" w:rsidRPr="00A0321B" w14:paraId="209715F4" w14:textId="77777777" w:rsidTr="0099573D">
        <w:tc>
          <w:tcPr>
            <w:tcW w:w="1560" w:type="dxa"/>
          </w:tcPr>
          <w:p w14:paraId="75D21004" w14:textId="046A9FA4" w:rsidR="00A0321B" w:rsidRPr="00A0321B" w:rsidRDefault="00A0321B" w:rsidP="00E3192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321B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PHA562-CLO2</w:t>
            </w:r>
          </w:p>
        </w:tc>
        <w:tc>
          <w:tcPr>
            <w:tcW w:w="6945" w:type="dxa"/>
          </w:tcPr>
          <w:p w14:paraId="16BD50C8" w14:textId="1D1C5CF2" w:rsidR="00A0321B" w:rsidRPr="00A0321B" w:rsidRDefault="00A0321B" w:rsidP="00E3192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A032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ประยุกต์ใช้ความรู้เพื่อวางแผนการรักษาด้วยยาเคมีบำบัด ยาต้านฮอร์โมนและยารักษาแบบมุ่งเป้าสำหรับผู้ป่วยแต่ละรายได้</w:t>
            </w:r>
          </w:p>
        </w:tc>
        <w:tc>
          <w:tcPr>
            <w:tcW w:w="1276" w:type="dxa"/>
          </w:tcPr>
          <w:p w14:paraId="77D0CEB6" w14:textId="62B0752F" w:rsidR="00A0321B" w:rsidRPr="00A0321B" w:rsidRDefault="0099573D" w:rsidP="00E31927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99573D">
              <w:rPr>
                <w:rFonts w:ascii="TH SarabunPSK" w:hAnsi="TH SarabunPSK" w:cs="TH SarabunPSK"/>
                <w:sz w:val="32"/>
                <w:szCs w:val="32"/>
                <w:lang w:bidi="th-TH"/>
              </w:rPr>
              <w:t>K level 3</w:t>
            </w:r>
          </w:p>
        </w:tc>
      </w:tr>
      <w:tr w:rsidR="00A0321B" w:rsidRPr="00A0321B" w14:paraId="3E8889AF" w14:textId="77777777" w:rsidTr="0099573D">
        <w:tc>
          <w:tcPr>
            <w:tcW w:w="1560" w:type="dxa"/>
          </w:tcPr>
          <w:p w14:paraId="5F31F29A" w14:textId="49E19447" w:rsidR="00A0321B" w:rsidRPr="00A0321B" w:rsidRDefault="00A0321B" w:rsidP="00E3192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321B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lastRenderedPageBreak/>
              <w:t>PHA562-CLO3</w:t>
            </w:r>
          </w:p>
        </w:tc>
        <w:tc>
          <w:tcPr>
            <w:tcW w:w="6945" w:type="dxa"/>
          </w:tcPr>
          <w:p w14:paraId="1A34EA4B" w14:textId="35D2E9B7" w:rsidR="00A0321B" w:rsidRPr="00A0321B" w:rsidRDefault="00A0321B" w:rsidP="00E3192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A032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ความรู้เพื่อเฝ้าระวังและจัดการกับภาวะแทรกซ้อนจากโรคมะเร็งและอาการไม่พึงประสงค์จากการรักษาได้</w:t>
            </w:r>
          </w:p>
        </w:tc>
        <w:tc>
          <w:tcPr>
            <w:tcW w:w="1276" w:type="dxa"/>
          </w:tcPr>
          <w:p w14:paraId="7B0D0BBF" w14:textId="1B03BF9E" w:rsidR="00A0321B" w:rsidRPr="00A0321B" w:rsidRDefault="0099573D" w:rsidP="00E31927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99573D">
              <w:rPr>
                <w:rFonts w:ascii="TH SarabunPSK" w:hAnsi="TH SarabunPSK" w:cs="TH SarabunPSK"/>
                <w:sz w:val="32"/>
                <w:szCs w:val="32"/>
                <w:lang w:bidi="th-TH"/>
              </w:rPr>
              <w:t>K level 3</w:t>
            </w:r>
          </w:p>
        </w:tc>
      </w:tr>
      <w:tr w:rsidR="00A0321B" w:rsidRPr="00A0321B" w14:paraId="32C1D107" w14:textId="77777777" w:rsidTr="0099573D">
        <w:tc>
          <w:tcPr>
            <w:tcW w:w="1560" w:type="dxa"/>
          </w:tcPr>
          <w:p w14:paraId="1716DC9D" w14:textId="584BE076" w:rsidR="00A0321B" w:rsidRPr="00A0321B" w:rsidRDefault="00A0321B" w:rsidP="00E3192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0321B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PHA562-CLO4</w:t>
            </w:r>
          </w:p>
        </w:tc>
        <w:tc>
          <w:tcPr>
            <w:tcW w:w="6945" w:type="dxa"/>
          </w:tcPr>
          <w:p w14:paraId="631A24F0" w14:textId="04E6BBB0" w:rsidR="00A0321B" w:rsidRPr="00A0321B" w:rsidRDefault="00A0321B" w:rsidP="00E3192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A032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ประยุกต์ใช้ความรู้เพื่อให้คำแนะนำการปฏิบัติตัวที่เหมาะสมแก่ผู้ป่วยมะเร็งได้</w:t>
            </w:r>
          </w:p>
        </w:tc>
        <w:tc>
          <w:tcPr>
            <w:tcW w:w="1276" w:type="dxa"/>
          </w:tcPr>
          <w:p w14:paraId="7D07E3F9" w14:textId="75DA0FB9" w:rsidR="00A0321B" w:rsidRPr="00A0321B" w:rsidRDefault="0099573D" w:rsidP="00E31927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99573D">
              <w:rPr>
                <w:rFonts w:ascii="TH SarabunPSK" w:hAnsi="TH SarabunPSK" w:cs="TH SarabunPSK"/>
                <w:sz w:val="32"/>
                <w:szCs w:val="32"/>
                <w:lang w:bidi="th-TH"/>
              </w:rPr>
              <w:t>K level 3</w:t>
            </w:r>
          </w:p>
        </w:tc>
      </w:tr>
    </w:tbl>
    <w:p w14:paraId="7950C0EB" w14:textId="77777777" w:rsidR="005739C6" w:rsidRDefault="005739C6" w:rsidP="00EA22F1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C9A121C" w14:textId="4EED1BCF" w:rsidR="00DE35B4" w:rsidRPr="004B2C11" w:rsidRDefault="00DE35B4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</w:t>
      </w:r>
      <w:r w:rsidR="00491809" w:rsidRPr="004B2C11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="00491809" w:rsidRPr="004B2C11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การพัฒนาผลการเรียนรู้ของนักศึกษา</w:t>
      </w:r>
    </w:p>
    <w:p w14:paraId="4DB59F60" w14:textId="77777777" w:rsidR="00D64577" w:rsidRPr="004B2C11" w:rsidRDefault="00D64577" w:rsidP="00D64577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แผนที่แสดงการกระจายความรับผิดชอบมาตรฐานผลกา</w:t>
      </w:r>
      <w:r w:rsidR="00BC006D" w:rsidRPr="004B2C11">
        <w:rPr>
          <w:rFonts w:ascii="TH SarabunPSK" w:hAnsi="TH SarabunPSK" w:cs="TH SarabunPSK"/>
          <w:sz w:val="32"/>
          <w:szCs w:val="32"/>
          <w:cs/>
          <w:lang w:bidi="th-TH"/>
        </w:rPr>
        <w:t xml:space="preserve">รเรียนรู้จากหลักสูตรสู่รายวิชา </w:t>
      </w:r>
      <w:r w:rsidRPr="004B2C11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(</w:t>
      </w:r>
      <w:r w:rsidRPr="004B2C11">
        <w:rPr>
          <w:rFonts w:ascii="TH SarabunPSK" w:hAnsi="TH SarabunPSK" w:cs="TH SarabunPSK"/>
          <w:spacing w:val="-10"/>
          <w:sz w:val="32"/>
          <w:szCs w:val="32"/>
          <w:lang w:bidi="th-TH"/>
        </w:rPr>
        <w:t>Curriculum Mapping</w:t>
      </w:r>
      <w:r w:rsidRPr="004B2C11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8"/>
        <w:gridCol w:w="414"/>
        <w:gridCol w:w="25"/>
        <w:gridCol w:w="315"/>
        <w:gridCol w:w="18"/>
        <w:gridCol w:w="315"/>
        <w:gridCol w:w="25"/>
        <w:gridCol w:w="314"/>
        <w:gridCol w:w="21"/>
        <w:gridCol w:w="375"/>
        <w:gridCol w:w="25"/>
        <w:gridCol w:w="308"/>
        <w:gridCol w:w="31"/>
        <w:gridCol w:w="308"/>
        <w:gridCol w:w="27"/>
        <w:gridCol w:w="332"/>
        <w:gridCol w:w="20"/>
        <w:gridCol w:w="376"/>
        <w:gridCol w:w="27"/>
        <w:gridCol w:w="369"/>
        <w:gridCol w:w="20"/>
        <w:gridCol w:w="376"/>
        <w:gridCol w:w="13"/>
        <w:gridCol w:w="362"/>
        <w:gridCol w:w="21"/>
        <w:gridCol w:w="392"/>
        <w:gridCol w:w="10"/>
        <w:gridCol w:w="372"/>
        <w:gridCol w:w="19"/>
        <w:gridCol w:w="394"/>
        <w:gridCol w:w="14"/>
        <w:gridCol w:w="339"/>
        <w:gridCol w:w="13"/>
        <w:gridCol w:w="383"/>
        <w:gridCol w:w="16"/>
        <w:gridCol w:w="323"/>
        <w:gridCol w:w="11"/>
        <w:gridCol w:w="419"/>
        <w:gridCol w:w="16"/>
        <w:gridCol w:w="316"/>
        <w:gridCol w:w="24"/>
        <w:gridCol w:w="315"/>
        <w:gridCol w:w="20"/>
        <w:gridCol w:w="410"/>
        <w:gridCol w:w="9"/>
        <w:gridCol w:w="363"/>
      </w:tblGrid>
      <w:tr w:rsidR="00D64577" w:rsidRPr="004B2C11" w14:paraId="6D37D90A" w14:textId="77777777" w:rsidTr="0065402E">
        <w:tc>
          <w:tcPr>
            <w:tcW w:w="1220" w:type="dxa"/>
            <w:gridSpan w:val="6"/>
          </w:tcPr>
          <w:p w14:paraId="3CC64090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1. คุณธรรม จริยธรรม</w:t>
            </w:r>
          </w:p>
        </w:tc>
        <w:tc>
          <w:tcPr>
            <w:tcW w:w="2101" w:type="dxa"/>
            <w:gridSpan w:val="12"/>
          </w:tcPr>
          <w:p w14:paraId="1CA7AB02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2. ความรู้</w:t>
            </w:r>
          </w:p>
        </w:tc>
        <w:tc>
          <w:tcPr>
            <w:tcW w:w="1966" w:type="dxa"/>
            <w:gridSpan w:val="10"/>
          </w:tcPr>
          <w:p w14:paraId="6758254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b/>
                <w:bCs/>
                <w:highlight w:val="yellow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3. ทักษะทางปัญญา</w:t>
            </w:r>
          </w:p>
        </w:tc>
        <w:tc>
          <w:tcPr>
            <w:tcW w:w="1151" w:type="dxa"/>
            <w:gridSpan w:val="6"/>
          </w:tcPr>
          <w:p w14:paraId="3B9AB516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508" w:type="dxa"/>
            <w:gridSpan w:val="8"/>
          </w:tcPr>
          <w:p w14:paraId="3921F1D9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highlight w:val="yellow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5. 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117" w:type="dxa"/>
            <w:gridSpan w:val="5"/>
          </w:tcPr>
          <w:p w14:paraId="6647D80A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6.ทักษะการปฏิบัติทางวิชาชีพ</w:t>
            </w:r>
          </w:p>
        </w:tc>
      </w:tr>
      <w:tr w:rsidR="00D64577" w:rsidRPr="004B2C11" w14:paraId="652CAA02" w14:textId="77777777" w:rsidTr="0065402E">
        <w:tc>
          <w:tcPr>
            <w:tcW w:w="448" w:type="dxa"/>
            <w:gridSpan w:val="2"/>
          </w:tcPr>
          <w:p w14:paraId="128E3392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439" w:type="dxa"/>
            <w:gridSpan w:val="2"/>
          </w:tcPr>
          <w:p w14:paraId="745D20E8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333" w:type="dxa"/>
            <w:gridSpan w:val="2"/>
          </w:tcPr>
          <w:p w14:paraId="33C45F51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40" w:type="dxa"/>
            <w:gridSpan w:val="2"/>
          </w:tcPr>
          <w:p w14:paraId="0F8963CC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335" w:type="dxa"/>
            <w:gridSpan w:val="2"/>
          </w:tcPr>
          <w:p w14:paraId="24C6338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400" w:type="dxa"/>
            <w:gridSpan w:val="2"/>
          </w:tcPr>
          <w:p w14:paraId="62B347D0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39" w:type="dxa"/>
            <w:gridSpan w:val="2"/>
          </w:tcPr>
          <w:p w14:paraId="12D6CFE1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335" w:type="dxa"/>
            <w:gridSpan w:val="2"/>
          </w:tcPr>
          <w:p w14:paraId="55F1B1FE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5</w:t>
            </w:r>
          </w:p>
        </w:tc>
        <w:tc>
          <w:tcPr>
            <w:tcW w:w="352" w:type="dxa"/>
            <w:gridSpan w:val="2"/>
          </w:tcPr>
          <w:p w14:paraId="34465383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6</w:t>
            </w:r>
          </w:p>
        </w:tc>
        <w:tc>
          <w:tcPr>
            <w:tcW w:w="403" w:type="dxa"/>
            <w:gridSpan w:val="2"/>
          </w:tcPr>
          <w:p w14:paraId="08FE9432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389" w:type="dxa"/>
            <w:gridSpan w:val="2"/>
          </w:tcPr>
          <w:p w14:paraId="2988003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389" w:type="dxa"/>
            <w:gridSpan w:val="2"/>
          </w:tcPr>
          <w:p w14:paraId="617CB403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83" w:type="dxa"/>
            <w:gridSpan w:val="2"/>
          </w:tcPr>
          <w:p w14:paraId="0812D13A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402" w:type="dxa"/>
            <w:gridSpan w:val="2"/>
          </w:tcPr>
          <w:p w14:paraId="54F15464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5</w:t>
            </w:r>
          </w:p>
        </w:tc>
        <w:tc>
          <w:tcPr>
            <w:tcW w:w="391" w:type="dxa"/>
            <w:gridSpan w:val="2"/>
          </w:tcPr>
          <w:p w14:paraId="493F749E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408" w:type="dxa"/>
            <w:gridSpan w:val="2"/>
          </w:tcPr>
          <w:p w14:paraId="2269A7A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352" w:type="dxa"/>
            <w:gridSpan w:val="2"/>
          </w:tcPr>
          <w:p w14:paraId="4A511B0A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99" w:type="dxa"/>
            <w:gridSpan w:val="2"/>
          </w:tcPr>
          <w:p w14:paraId="24872E0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334" w:type="dxa"/>
            <w:gridSpan w:val="2"/>
          </w:tcPr>
          <w:p w14:paraId="70FD320E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435" w:type="dxa"/>
            <w:gridSpan w:val="2"/>
          </w:tcPr>
          <w:p w14:paraId="3C7644CA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40" w:type="dxa"/>
            <w:gridSpan w:val="2"/>
          </w:tcPr>
          <w:p w14:paraId="2039BD0C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335" w:type="dxa"/>
            <w:gridSpan w:val="2"/>
          </w:tcPr>
          <w:p w14:paraId="621629A8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1</w:t>
            </w:r>
          </w:p>
        </w:tc>
        <w:tc>
          <w:tcPr>
            <w:tcW w:w="419" w:type="dxa"/>
            <w:gridSpan w:val="2"/>
          </w:tcPr>
          <w:p w14:paraId="074909FF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2</w:t>
            </w:r>
          </w:p>
        </w:tc>
        <w:tc>
          <w:tcPr>
            <w:tcW w:w="363" w:type="dxa"/>
          </w:tcPr>
          <w:p w14:paraId="181127B3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3</w:t>
            </w:r>
          </w:p>
        </w:tc>
      </w:tr>
      <w:tr w:rsidR="00F42E5B" w:rsidRPr="004B2C11" w14:paraId="0C8A0DD1" w14:textId="77777777" w:rsidTr="0065402E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0077" w14:textId="6AA3188C" w:rsidR="00F42E5B" w:rsidRPr="004B2C11" w:rsidRDefault="00D33D77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B18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26EB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EFD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4CAD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6E99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D70D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BDAD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948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740E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2011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3FF" w14:textId="77777777" w:rsidR="00F42E5B" w:rsidRPr="004B2C11" w:rsidRDefault="00F42E5B" w:rsidP="00393FA7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C9E" w14:textId="77777777" w:rsidR="00F42E5B" w:rsidRPr="004B2C11" w:rsidRDefault="00F42E5B" w:rsidP="00393F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0EF8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B34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54B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4AB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8DE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0D5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C076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39E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41B53971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069841B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  <w:cs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72" w:type="dxa"/>
            <w:gridSpan w:val="2"/>
            <w:vAlign w:val="center"/>
          </w:tcPr>
          <w:p w14:paraId="4AFDFAC4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598A252" w14:textId="035A79C8" w:rsidR="000D4223" w:rsidRPr="004B2C11" w:rsidRDefault="00D64577" w:rsidP="008536AC">
      <w:pPr>
        <w:rPr>
          <w:rFonts w:ascii="TH SarabunPSK" w:hAnsi="TH SarabunPSK" w:cs="TH SarabunPSK"/>
          <w:b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   มีดังต่อไปนี้</w:t>
      </w:r>
    </w:p>
    <w:p w14:paraId="4B97E068" w14:textId="77777777" w:rsidR="00315509" w:rsidRPr="004B2C11" w:rsidRDefault="00914E23" w:rsidP="0031550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1.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คุณธรรม จริยธรรม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658"/>
        <w:gridCol w:w="3600"/>
        <w:gridCol w:w="2340"/>
      </w:tblGrid>
      <w:tr w:rsidR="00315509" w:rsidRPr="004B2C11" w14:paraId="6FF8118A" w14:textId="77777777" w:rsidTr="007F67FF">
        <w:tc>
          <w:tcPr>
            <w:tcW w:w="667" w:type="dxa"/>
            <w:shd w:val="clear" w:color="auto" w:fill="auto"/>
          </w:tcPr>
          <w:p w14:paraId="1C88CD9A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658" w:type="dxa"/>
            <w:shd w:val="clear" w:color="auto" w:fill="auto"/>
          </w:tcPr>
          <w:p w14:paraId="47443BED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</w:tcPr>
          <w:p w14:paraId="1FBBC8AB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40" w:type="dxa"/>
            <w:shd w:val="clear" w:color="auto" w:fill="auto"/>
          </w:tcPr>
          <w:p w14:paraId="020E0C3C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A0B81" w:rsidRPr="004B2C11" w14:paraId="77875AC8" w14:textId="77777777" w:rsidTr="007F67FF">
        <w:tc>
          <w:tcPr>
            <w:tcW w:w="667" w:type="dxa"/>
            <w:shd w:val="clear" w:color="auto" w:fill="auto"/>
          </w:tcPr>
          <w:p w14:paraId="1AC5E0BC" w14:textId="77777777" w:rsidR="00FA0B81" w:rsidRPr="004B2C11" w:rsidRDefault="00FA0B81" w:rsidP="0031550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  <w:t>1.</w:t>
            </w:r>
            <w:r w:rsidRPr="004B2C11">
              <w:rPr>
                <w:rFonts w:ascii="TH SarabunPSK" w:hAnsi="TH SarabunPSK" w:cs="TH SarabunPSK"/>
                <w:b/>
                <w:sz w:val="32"/>
                <w:szCs w:val="32"/>
                <w:rtl/>
              </w:rPr>
              <w:t>1</w:t>
            </w:r>
          </w:p>
          <w:p w14:paraId="344B519B" w14:textId="0A27B8BE" w:rsidR="00FA0B81" w:rsidRPr="004B2C11" w:rsidRDefault="00D33D77" w:rsidP="0031550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658" w:type="dxa"/>
            <w:shd w:val="clear" w:color="auto" w:fill="auto"/>
          </w:tcPr>
          <w:p w14:paraId="488681D2" w14:textId="77777777" w:rsidR="00FA0B81" w:rsidRPr="004B2C11" w:rsidRDefault="00FA0B81" w:rsidP="0031550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ตระหนักในคุณค่า คุณธรรม จริยธรรม จรรยาบรรณวิชาชีพ เสียสละ มีจิตอาสา ซื่อสัตย์ สุจริต มีระเบียบ วินัย และตรงต่อเวลา</w:t>
            </w:r>
          </w:p>
        </w:tc>
        <w:tc>
          <w:tcPr>
            <w:tcW w:w="3600" w:type="dxa"/>
            <w:shd w:val="clear" w:color="auto" w:fill="auto"/>
          </w:tcPr>
          <w:p w14:paraId="6B2F3F4F" w14:textId="77777777" w:rsidR="00FA0B81" w:rsidRPr="004B2C11" w:rsidRDefault="00FA0B81" w:rsidP="001120AE">
            <w:pPr>
              <w:pStyle w:val="a1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0E9CBABB" w14:textId="77777777" w:rsidR="00FA0B81" w:rsidRPr="004B2C11" w:rsidRDefault="00FA0B81" w:rsidP="001120AE">
            <w:pPr>
              <w:ind w:left="7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2340" w:type="dxa"/>
            <w:shd w:val="clear" w:color="auto" w:fill="auto"/>
          </w:tcPr>
          <w:p w14:paraId="2DB44352" w14:textId="77777777" w:rsidR="00FA0B81" w:rsidRPr="004B2C11" w:rsidRDefault="00FA0B81" w:rsidP="00FA0B81">
            <w:pPr>
              <w:numPr>
                <w:ilvl w:val="0"/>
                <w:numId w:val="14"/>
              </w:numPr>
              <w:ind w:left="185" w:hanging="185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สังเกตพฤติกรรมการส่งงานหรือการเข้าขั้นเรียนต้องเป็นไปตามกำหนดเวลา </w:t>
            </w:r>
          </w:p>
        </w:tc>
      </w:tr>
      <w:tr w:rsidR="00315509" w:rsidRPr="004B2C11" w14:paraId="1E83A7B2" w14:textId="77777777" w:rsidTr="007F67FF">
        <w:tc>
          <w:tcPr>
            <w:tcW w:w="667" w:type="dxa"/>
            <w:shd w:val="clear" w:color="auto" w:fill="auto"/>
          </w:tcPr>
          <w:p w14:paraId="1EB29B20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</w:rPr>
              <w:t>1.2</w:t>
            </w:r>
          </w:p>
          <w:p w14:paraId="44F5E6D4" w14:textId="77777777" w:rsidR="001120AE" w:rsidRPr="004B2C11" w:rsidRDefault="00FA0B81" w:rsidP="00315509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658" w:type="dxa"/>
            <w:shd w:val="clear" w:color="auto" w:fill="auto"/>
          </w:tcPr>
          <w:p w14:paraId="28A52271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เคารพสิทธิ คุณค่าและศักดิ์ศรีของความเป็นมนุษย์ และรับฟังความคิดเห็นของผู้อื่น</w:t>
            </w:r>
          </w:p>
        </w:tc>
        <w:tc>
          <w:tcPr>
            <w:tcW w:w="3600" w:type="dxa"/>
            <w:shd w:val="clear" w:color="auto" w:fill="auto"/>
          </w:tcPr>
          <w:p w14:paraId="62271134" w14:textId="77777777" w:rsidR="00315509" w:rsidRPr="004B2C11" w:rsidRDefault="000D4223" w:rsidP="000D4223">
            <w:pPr>
              <w:numPr>
                <w:ilvl w:val="0"/>
                <w:numId w:val="13"/>
              </w:numPr>
              <w:ind w:left="293" w:hanging="214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สอดแทรกคุณธรรม จริยธรรม เคารพสิทธิและรับฟังความคิดเห็นผู้อื่น</w:t>
            </w:r>
          </w:p>
        </w:tc>
        <w:tc>
          <w:tcPr>
            <w:tcW w:w="2340" w:type="dxa"/>
            <w:shd w:val="clear" w:color="auto" w:fill="auto"/>
          </w:tcPr>
          <w:p w14:paraId="0FCBF506" w14:textId="77777777" w:rsidR="00315509" w:rsidRPr="004B2C11" w:rsidRDefault="00315509" w:rsidP="00FA0B81">
            <w:pPr>
              <w:ind w:left="185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</w:tbl>
    <w:p w14:paraId="3BC51A33" w14:textId="77777777" w:rsidR="00D97EB9" w:rsidRPr="004B2C11" w:rsidRDefault="00D97EB9" w:rsidP="00BC006D">
      <w:pPr>
        <w:tabs>
          <w:tab w:val="left" w:pos="360"/>
        </w:tabs>
        <w:spacing w:before="240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2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0"/>
        <w:gridCol w:w="3690"/>
        <w:gridCol w:w="2341"/>
      </w:tblGrid>
      <w:tr w:rsidR="00395D5F" w:rsidRPr="004B2C11" w14:paraId="75B83D86" w14:textId="77777777" w:rsidTr="001120AE">
        <w:tc>
          <w:tcPr>
            <w:tcW w:w="568" w:type="dxa"/>
            <w:shd w:val="clear" w:color="auto" w:fill="auto"/>
          </w:tcPr>
          <w:p w14:paraId="138AFBC2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0" w:type="dxa"/>
            <w:shd w:val="clear" w:color="auto" w:fill="auto"/>
          </w:tcPr>
          <w:p w14:paraId="55E90429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90" w:type="dxa"/>
            <w:shd w:val="clear" w:color="auto" w:fill="auto"/>
          </w:tcPr>
          <w:p w14:paraId="67518C0F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41" w:type="dxa"/>
            <w:shd w:val="clear" w:color="auto" w:fill="auto"/>
          </w:tcPr>
          <w:p w14:paraId="3E76FC42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97EB9" w:rsidRPr="004B2C11" w14:paraId="11518B3F" w14:textId="77777777" w:rsidTr="001120AE">
        <w:tc>
          <w:tcPr>
            <w:tcW w:w="568" w:type="dxa"/>
            <w:shd w:val="clear" w:color="auto" w:fill="auto"/>
          </w:tcPr>
          <w:p w14:paraId="381D3DCF" w14:textId="01601DE6" w:rsidR="00D97EB9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110C45" wp14:editId="0C179FF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278765</wp:posOffset>
                      </wp:positionV>
                      <wp:extent cx="116840" cy="121920"/>
                      <wp:effectExtent l="0" t="0" r="0" b="0"/>
                      <wp:wrapNone/>
                      <wp:docPr id="4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A99289E" id="Oval 39" o:spid="_x0000_s1026" style="position:absolute;margin-left:2.85pt;margin-top:21.9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" fillcolor="black"/>
                  </w:pict>
                </mc:Fallback>
              </mc:AlternateContent>
            </w:r>
            <w:r w:rsidR="00395D5F" w:rsidRPr="004B2C11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2690" w:type="dxa"/>
            <w:shd w:val="clear" w:color="auto" w:fill="auto"/>
          </w:tcPr>
          <w:p w14:paraId="54D8F90D" w14:textId="77777777" w:rsidR="00D97EB9" w:rsidRPr="004B2C11" w:rsidRDefault="00395D5F" w:rsidP="001170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มีความรู้ด้านการบริบาลทางเภสัชกรรมเกี่ยวกับการวางแผนการรักษาด้วยยา การใช้ยา</w:t>
            </w:r>
            <w:r w:rsidR="00117064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การประเมินปัญหาด</w:t>
            </w:r>
            <w:r w:rsidR="00117064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านยาและสุขภาพ ความปลอดภัยในการใช้ยา และการบริหารจัดการเรื่องยา โดยสาขาวิชา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การบริบาลทางเภสัชกรรมจะต้องนําความรู้ไปประยุกต์ใช้ ในสถานการณ์จริงได้อย่างชํานาญ</w:t>
            </w:r>
          </w:p>
        </w:tc>
        <w:tc>
          <w:tcPr>
            <w:tcW w:w="3690" w:type="dxa"/>
            <w:shd w:val="clear" w:color="auto" w:fill="auto"/>
          </w:tcPr>
          <w:p w14:paraId="22D7532C" w14:textId="77777777" w:rsidR="00D97EB9" w:rsidRPr="004B2C11" w:rsidRDefault="00A665F3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สอดแทรกการบูรณาการความรู้เข้ากับสถานการณ์จริงในการทำงาน โดยยกตัวอย่างเหตุการณ์จริงจากประสบการณ์ของผู้สอนและยกตัวอย่างกรณีศึกษาประกอบการบรรยาย</w:t>
            </w:r>
          </w:p>
        </w:tc>
        <w:tc>
          <w:tcPr>
            <w:tcW w:w="2341" w:type="dxa"/>
            <w:shd w:val="clear" w:color="auto" w:fill="auto"/>
          </w:tcPr>
          <w:p w14:paraId="399E8498" w14:textId="77777777" w:rsidR="00D97EB9" w:rsidRPr="004B2C11" w:rsidRDefault="00117064" w:rsidP="00A665F3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มีการประเมินผลโดยข้อสอบที่</w:t>
            </w:r>
            <w:r w:rsidR="00A665F3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การประยุกต์ใช้ความรู้ด้านการบริบาลในสถานการณ์ต่างๆ</w:t>
            </w:r>
          </w:p>
        </w:tc>
      </w:tr>
    </w:tbl>
    <w:p w14:paraId="0057A311" w14:textId="77777777" w:rsidR="00395D5F" w:rsidRPr="004B2C11" w:rsidRDefault="00395D5F" w:rsidP="00D97EB9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D1778FA" w14:textId="77777777" w:rsidR="00D97EB9" w:rsidRPr="004B2C11" w:rsidRDefault="00D97EB9" w:rsidP="00D97EB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3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1"/>
        <w:gridCol w:w="3858"/>
        <w:gridCol w:w="2250"/>
      </w:tblGrid>
      <w:tr w:rsidR="00D97EB9" w:rsidRPr="004B2C11" w14:paraId="7157B2A3" w14:textId="77777777" w:rsidTr="007F67FF">
        <w:tc>
          <w:tcPr>
            <w:tcW w:w="666" w:type="dxa"/>
            <w:shd w:val="clear" w:color="auto" w:fill="auto"/>
          </w:tcPr>
          <w:p w14:paraId="4888D255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1" w:type="dxa"/>
            <w:shd w:val="clear" w:color="auto" w:fill="auto"/>
          </w:tcPr>
          <w:p w14:paraId="43F9E1FE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58" w:type="dxa"/>
            <w:shd w:val="clear" w:color="auto" w:fill="auto"/>
          </w:tcPr>
          <w:p w14:paraId="645FA251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50" w:type="dxa"/>
            <w:shd w:val="clear" w:color="auto" w:fill="auto"/>
          </w:tcPr>
          <w:p w14:paraId="43E2DD7C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97EB9" w:rsidRPr="004B2C11" w14:paraId="09EF9AB6" w14:textId="77777777" w:rsidTr="007F67FF">
        <w:tc>
          <w:tcPr>
            <w:tcW w:w="666" w:type="dxa"/>
            <w:shd w:val="clear" w:color="auto" w:fill="auto"/>
          </w:tcPr>
          <w:p w14:paraId="4C6D1A30" w14:textId="624F784B" w:rsidR="00D97EB9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107D06" wp14:editId="1990C7D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272415</wp:posOffset>
                      </wp:positionV>
                      <wp:extent cx="116840" cy="121920"/>
                      <wp:effectExtent l="0" t="0" r="0" b="0"/>
                      <wp:wrapNone/>
                      <wp:docPr id="9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D908CEE" id="Oval 40" o:spid="_x0000_s1026" style="position:absolute;margin-left:5.45pt;margin-top:21.45pt;width:9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" fillcolor="black"/>
                  </w:pict>
                </mc:Fallback>
              </mc:AlternateContent>
            </w:r>
            <w:r w:rsidR="00D97EB9" w:rsidRPr="004B2C1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491" w:type="dxa"/>
            <w:shd w:val="clear" w:color="auto" w:fill="auto"/>
          </w:tcPr>
          <w:p w14:paraId="109290C3" w14:textId="77777777" w:rsidR="00D97EB9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สามารถคิด วิเคราะห์ ป้องกัน แล</w:t>
            </w:r>
            <w:r w:rsidR="003E19F3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ะแก้ไขปัญหาได้อย่างเหมาะสม มีเห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ตุผล และ เป็นระบบ</w:t>
            </w:r>
          </w:p>
        </w:tc>
        <w:tc>
          <w:tcPr>
            <w:tcW w:w="3858" w:type="dxa"/>
            <w:shd w:val="clear" w:color="auto" w:fill="auto"/>
          </w:tcPr>
          <w:p w14:paraId="61C83CD7" w14:textId="77777777" w:rsidR="00D97EB9" w:rsidRPr="004B2C11" w:rsidRDefault="003E19F3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สอดแทรกกระบวนการคิดวิเคราะห์อย่างมีขั้นตอนและเป็นระบบ ฝึกให้มีการคิดสาเหตุความเชื่อมโยงขององค์ความรู้ในระหว่างเรียน</w:t>
            </w:r>
          </w:p>
        </w:tc>
        <w:tc>
          <w:tcPr>
            <w:tcW w:w="2250" w:type="dxa"/>
            <w:shd w:val="clear" w:color="auto" w:fill="auto"/>
          </w:tcPr>
          <w:p w14:paraId="59D2E031" w14:textId="785B5D0D" w:rsidR="00D97EB9" w:rsidRPr="004B2C11" w:rsidRDefault="003E19F3" w:rsidP="003E19F3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มีการประเมินผลโดยข้อสอบที่ต้องอาศัยการคิดวิเคราะห์เป็นขั้นเป็นตอน</w:t>
            </w:r>
          </w:p>
        </w:tc>
      </w:tr>
      <w:tr w:rsidR="00D97EB9" w:rsidRPr="004B2C11" w14:paraId="58EAB975" w14:textId="77777777" w:rsidTr="007F67FF">
        <w:tc>
          <w:tcPr>
            <w:tcW w:w="666" w:type="dxa"/>
            <w:shd w:val="clear" w:color="auto" w:fill="auto"/>
          </w:tcPr>
          <w:p w14:paraId="480EE29A" w14:textId="047C033A" w:rsidR="00D97EB9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990D5F" wp14:editId="221115B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242570</wp:posOffset>
                      </wp:positionV>
                      <wp:extent cx="116840" cy="121920"/>
                      <wp:effectExtent l="0" t="0" r="0" b="0"/>
                      <wp:wrapNone/>
                      <wp:docPr id="8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69512FCA" id="Oval 40" o:spid="_x0000_s1026" style="position:absolute;margin-left:5.75pt;margin-top:19.1pt;width:9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18EgIAAC0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" fillcolor="black"/>
                  </w:pict>
                </mc:Fallback>
              </mc:AlternateContent>
            </w:r>
            <w:r w:rsidR="00D97EB9" w:rsidRPr="004B2C1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3.</w:t>
            </w:r>
            <w:r w:rsidR="00395D5F" w:rsidRPr="004B2C11">
              <w:rPr>
                <w:rFonts w:ascii="TH SarabunPSK" w:hAnsi="TH SarabunPSK" w:cs="TH SarabunPSK"/>
                <w:sz w:val="32"/>
                <w:szCs w:val="32"/>
                <w:rtl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7E180768" w14:textId="0D73AA53" w:rsidR="00D97EB9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สามารถบูรณาการความรู้ในสาขาวิชาต่าง</w:t>
            </w:r>
            <w:r w:rsidR="00CB593D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ๆ ไปสู่การปฏิบัติงานได้อย่างเหมาะสม</w:t>
            </w:r>
          </w:p>
        </w:tc>
        <w:tc>
          <w:tcPr>
            <w:tcW w:w="3858" w:type="dxa"/>
            <w:shd w:val="clear" w:color="auto" w:fill="auto"/>
          </w:tcPr>
          <w:p w14:paraId="7AE11C56" w14:textId="77777777" w:rsidR="00D97EB9" w:rsidRPr="004B2C11" w:rsidRDefault="003E19F3" w:rsidP="00A665F3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สอดแทรกการบูรณาการความรู้เข้ากับสถานการณ์จริงในการทำงาน </w:t>
            </w:r>
            <w:r w:rsidR="00A665F3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ยกตัวอย่างเหตุการณ์จริงจากประสบการณ์ของผู้สอน</w:t>
            </w:r>
            <w:r w:rsidR="00A665F3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ยกตัวอย่างกรณีศึกษาประกอบการบรรยาย</w:t>
            </w:r>
          </w:p>
        </w:tc>
        <w:tc>
          <w:tcPr>
            <w:tcW w:w="2250" w:type="dxa"/>
            <w:shd w:val="clear" w:color="auto" w:fill="auto"/>
          </w:tcPr>
          <w:p w14:paraId="2908FD50" w14:textId="77777777" w:rsidR="00D97EB9" w:rsidRPr="004B2C11" w:rsidRDefault="003E19F3" w:rsidP="006728B5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มีการประเมินผลโดยข้อสอบที่</w:t>
            </w:r>
            <w:r w:rsidR="006728B5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การประยุกต์ใช้ความรู้ด้านการบริบาลในสถานการณ์ต่างๆ</w:t>
            </w:r>
          </w:p>
        </w:tc>
      </w:tr>
      <w:tr w:rsidR="00395D5F" w:rsidRPr="004B2C11" w14:paraId="5744C7E8" w14:textId="77777777" w:rsidTr="007F67FF">
        <w:tc>
          <w:tcPr>
            <w:tcW w:w="666" w:type="dxa"/>
            <w:shd w:val="clear" w:color="auto" w:fill="auto"/>
          </w:tcPr>
          <w:p w14:paraId="3FD99DB6" w14:textId="75AF3914" w:rsidR="00395D5F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2C636" wp14:editId="0BE89BD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271780</wp:posOffset>
                      </wp:positionV>
                      <wp:extent cx="116840" cy="121920"/>
                      <wp:effectExtent l="0" t="0" r="0" b="0"/>
                      <wp:wrapNone/>
                      <wp:docPr id="5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17CE870" id="Oval 40" o:spid="_x0000_s1026" style="position:absolute;margin-left:5.75pt;margin-top:21.4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" fillcolor="black"/>
                  </w:pict>
                </mc:Fallback>
              </mc:AlternateContent>
            </w:r>
            <w:r w:rsidR="00395D5F" w:rsidRPr="004B2C1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2491" w:type="dxa"/>
            <w:shd w:val="clear" w:color="auto" w:fill="auto"/>
          </w:tcPr>
          <w:p w14:paraId="1A8431A7" w14:textId="77777777" w:rsidR="00395D5F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มีทักษะการสรุปความคิดรวบยอด</w:t>
            </w:r>
          </w:p>
        </w:tc>
        <w:tc>
          <w:tcPr>
            <w:tcW w:w="3858" w:type="dxa"/>
            <w:shd w:val="clear" w:color="auto" w:fill="auto"/>
          </w:tcPr>
          <w:p w14:paraId="5C7181AC" w14:textId="77777777" w:rsidR="00395D5F" w:rsidRPr="004B2C11" w:rsidRDefault="003E19F3" w:rsidP="006728B5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ฝึกให้มีการ</w:t>
            </w:r>
            <w:r w:rsidR="006728B5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สรุปความคิดรวบยอดของ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ขององค์ความรู้ในระหว่างเรียน</w:t>
            </w:r>
          </w:p>
        </w:tc>
        <w:tc>
          <w:tcPr>
            <w:tcW w:w="2250" w:type="dxa"/>
            <w:shd w:val="clear" w:color="auto" w:fill="auto"/>
          </w:tcPr>
          <w:p w14:paraId="0988918F" w14:textId="77777777" w:rsidR="00395D5F" w:rsidRPr="004B2C11" w:rsidRDefault="006728B5" w:rsidP="006728B5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มีการประเมินผลโดยข้อสอบที่วัดกระบวนการในการสรุปความคิด</w:t>
            </w:r>
          </w:p>
        </w:tc>
      </w:tr>
      <w:tr w:rsidR="003E19F3" w:rsidRPr="004B2C11" w14:paraId="5FD77373" w14:textId="77777777" w:rsidTr="007F67FF">
        <w:tc>
          <w:tcPr>
            <w:tcW w:w="666" w:type="dxa"/>
            <w:shd w:val="clear" w:color="auto" w:fill="auto"/>
            <w:vAlign w:val="center"/>
          </w:tcPr>
          <w:p w14:paraId="04B5E886" w14:textId="77777777" w:rsidR="003E19F3" w:rsidRPr="004B2C11" w:rsidRDefault="003E19F3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  <w:p w14:paraId="51A61CF8" w14:textId="77777777" w:rsidR="003E19F3" w:rsidRPr="004B2C11" w:rsidRDefault="003E19F3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491" w:type="dxa"/>
            <w:shd w:val="clear" w:color="auto" w:fill="auto"/>
          </w:tcPr>
          <w:p w14:paraId="6CB22A16" w14:textId="77777777" w:rsidR="003E19F3" w:rsidRPr="004B2C11" w:rsidRDefault="003E19F3" w:rsidP="00A665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มีทักษะในการรู้สารสนเทศ</w:t>
            </w:r>
          </w:p>
        </w:tc>
        <w:tc>
          <w:tcPr>
            <w:tcW w:w="3858" w:type="dxa"/>
            <w:shd w:val="clear" w:color="auto" w:fill="auto"/>
          </w:tcPr>
          <w:p w14:paraId="0A057F96" w14:textId="77777777" w:rsidR="003E19F3" w:rsidRPr="004B2C11" w:rsidRDefault="006728B5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สอนการสืบค้นข้อมูลที่เกี่ยวข้องกับเนื้อหาที่เรียน</w:t>
            </w:r>
          </w:p>
        </w:tc>
        <w:tc>
          <w:tcPr>
            <w:tcW w:w="2250" w:type="dxa"/>
            <w:shd w:val="clear" w:color="auto" w:fill="auto"/>
          </w:tcPr>
          <w:p w14:paraId="0FFC5F0F" w14:textId="77777777" w:rsidR="003E19F3" w:rsidRPr="004B2C11" w:rsidRDefault="003E19F3" w:rsidP="006728B5">
            <w:pPr>
              <w:pStyle w:val="a1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74FB09" w14:textId="77777777" w:rsidR="00D97EB9" w:rsidRPr="004B2C11" w:rsidRDefault="00D97EB9" w:rsidP="00BC006D">
      <w:pPr>
        <w:tabs>
          <w:tab w:val="left" w:pos="360"/>
        </w:tabs>
        <w:spacing w:before="240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4</w:t>
      </w:r>
      <w:r w:rsidRPr="004B2C11">
        <w:rPr>
          <w:rFonts w:ascii="TH SarabunPSK" w:hAnsi="TH SarabunPSK" w:cs="TH SarabunPSK"/>
          <w:bCs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46"/>
        <w:gridCol w:w="3801"/>
        <w:gridCol w:w="2250"/>
      </w:tblGrid>
      <w:tr w:rsidR="00D97EB9" w:rsidRPr="004B2C11" w14:paraId="5A281708" w14:textId="77777777" w:rsidTr="007F67FF">
        <w:tc>
          <w:tcPr>
            <w:tcW w:w="668" w:type="dxa"/>
            <w:shd w:val="clear" w:color="auto" w:fill="auto"/>
          </w:tcPr>
          <w:p w14:paraId="0DCF7691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auto"/>
          </w:tcPr>
          <w:p w14:paraId="6B045A89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01" w:type="dxa"/>
            <w:shd w:val="clear" w:color="auto" w:fill="auto"/>
          </w:tcPr>
          <w:p w14:paraId="21122D03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50" w:type="dxa"/>
            <w:shd w:val="clear" w:color="auto" w:fill="auto"/>
          </w:tcPr>
          <w:p w14:paraId="51558DA7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95D5F" w:rsidRPr="004B2C11" w14:paraId="095460D9" w14:textId="77777777" w:rsidTr="007F67FF">
        <w:tc>
          <w:tcPr>
            <w:tcW w:w="668" w:type="dxa"/>
            <w:shd w:val="clear" w:color="auto" w:fill="auto"/>
          </w:tcPr>
          <w:p w14:paraId="4F08862A" w14:textId="77777777" w:rsidR="006728B5" w:rsidRPr="004B2C11" w:rsidRDefault="00395D5F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  <w:p w14:paraId="150FE78E" w14:textId="77777777" w:rsidR="00395D5F" w:rsidRPr="004B2C11" w:rsidRDefault="006728B5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546" w:type="dxa"/>
            <w:shd w:val="clear" w:color="auto" w:fill="auto"/>
          </w:tcPr>
          <w:p w14:paraId="1E32F473" w14:textId="77777777" w:rsidR="00395D5F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สามารถใช้ความรู้ในวิชาชีพมาบริการสังคมได้อย่างเหมาะสม</w:t>
            </w:r>
          </w:p>
        </w:tc>
        <w:tc>
          <w:tcPr>
            <w:tcW w:w="3801" w:type="dxa"/>
            <w:shd w:val="clear" w:color="auto" w:fill="auto"/>
          </w:tcPr>
          <w:p w14:paraId="23D8ACA8" w14:textId="2959F8A9" w:rsidR="00395D5F" w:rsidRPr="004B2C11" w:rsidRDefault="006728B5" w:rsidP="006728B5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สอดแทรกเนื้อหาด้านคุณธรรมและการบริบาลผู้ป่วยด้วยใจในทุกหัวข้อของการสอน</w:t>
            </w:r>
          </w:p>
        </w:tc>
        <w:tc>
          <w:tcPr>
            <w:tcW w:w="2250" w:type="dxa"/>
            <w:shd w:val="clear" w:color="auto" w:fill="auto"/>
          </w:tcPr>
          <w:p w14:paraId="4A646A71" w14:textId="77777777" w:rsidR="00395D5F" w:rsidRPr="004B2C11" w:rsidRDefault="00395D5F" w:rsidP="006728B5">
            <w:pPr>
              <w:pStyle w:val="a1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14189D" w14:textId="71EE8D3B" w:rsidR="00D97EB9" w:rsidRDefault="00D97EB9" w:rsidP="00D97EB9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7AD11E8" w14:textId="7594ECAF" w:rsidR="005E3AEC" w:rsidRDefault="005E3AEC" w:rsidP="00D97EB9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D48FBFE" w14:textId="23F83A62" w:rsidR="005E3AEC" w:rsidRDefault="005E3AEC" w:rsidP="00D97EB9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4E485DD" w14:textId="77777777" w:rsidR="005E3AEC" w:rsidRPr="004B2C11" w:rsidRDefault="005E3AEC" w:rsidP="00D97EB9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F00DFDA" w14:textId="77777777" w:rsidR="00D97EB9" w:rsidRPr="004B2C11" w:rsidRDefault="00D97EB9" w:rsidP="00D97EB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5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30"/>
        <w:gridCol w:w="3819"/>
        <w:gridCol w:w="2250"/>
      </w:tblGrid>
      <w:tr w:rsidR="00D97EB9" w:rsidRPr="004B2C11" w14:paraId="0333E8C9" w14:textId="77777777" w:rsidTr="007F67FF">
        <w:tc>
          <w:tcPr>
            <w:tcW w:w="666" w:type="dxa"/>
            <w:shd w:val="clear" w:color="auto" w:fill="auto"/>
          </w:tcPr>
          <w:p w14:paraId="0F989D78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30" w:type="dxa"/>
            <w:shd w:val="clear" w:color="auto" w:fill="auto"/>
          </w:tcPr>
          <w:p w14:paraId="6CDDAE07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19" w:type="dxa"/>
            <w:shd w:val="clear" w:color="auto" w:fill="auto"/>
          </w:tcPr>
          <w:p w14:paraId="0F6A2D8B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50" w:type="dxa"/>
            <w:shd w:val="clear" w:color="auto" w:fill="auto"/>
          </w:tcPr>
          <w:p w14:paraId="7761EFA8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97EB9" w:rsidRPr="004B2C11" w14:paraId="3781E207" w14:textId="77777777" w:rsidTr="007F67FF">
        <w:tc>
          <w:tcPr>
            <w:tcW w:w="666" w:type="dxa"/>
            <w:shd w:val="clear" w:color="auto" w:fill="auto"/>
          </w:tcPr>
          <w:p w14:paraId="79761818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5.1</w:t>
            </w:r>
          </w:p>
          <w:p w14:paraId="42874FF3" w14:textId="1086E6B5" w:rsidR="006728B5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9AD125" wp14:editId="267924D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5715</wp:posOffset>
                      </wp:positionV>
                      <wp:extent cx="116840" cy="121920"/>
                      <wp:effectExtent l="0" t="0" r="0" b="0"/>
                      <wp:wrapNone/>
                      <wp:docPr id="52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6E4A5F2" id="Oval 41" o:spid="_x0000_s1026" style="position:absolute;margin-left:5.75pt;margin-top:.45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30" w:type="dxa"/>
            <w:shd w:val="clear" w:color="auto" w:fill="auto"/>
          </w:tcPr>
          <w:p w14:paraId="5C12F82A" w14:textId="77777777" w:rsidR="00D97EB9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มีทักษะการคํานวณ สามารถเลือกและประยุกต์เทคนิคทางสถิติหรือคณิตศาสตร์ ที่เกี่ยวข้องในการแก้ปัญหาทางวิชาชีพ</w:t>
            </w:r>
          </w:p>
        </w:tc>
        <w:tc>
          <w:tcPr>
            <w:tcW w:w="3819" w:type="dxa"/>
            <w:shd w:val="clear" w:color="auto" w:fill="auto"/>
          </w:tcPr>
          <w:p w14:paraId="5EC749C2" w14:textId="77777777" w:rsidR="00D97EB9" w:rsidRPr="004B2C11" w:rsidRDefault="006728B5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มีการยกตัวอย่างกรณีศึกษาให้ฝึกคำนวณหาขนาดยา ค้นหาความคลาดเคลื่อนทางยาจากคำสั่งแพทย์</w:t>
            </w:r>
          </w:p>
        </w:tc>
        <w:tc>
          <w:tcPr>
            <w:tcW w:w="2250" w:type="dxa"/>
            <w:shd w:val="clear" w:color="auto" w:fill="auto"/>
          </w:tcPr>
          <w:p w14:paraId="1E6583E6" w14:textId="77777777" w:rsidR="00D97EB9" w:rsidRPr="004B2C11" w:rsidRDefault="006728B5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มีการสอบวัดผลด้านการคำนวณขนาดยาและค้นหาความคลาดเคลื่อนทางยาจากคำสั่งแพทย์</w:t>
            </w:r>
          </w:p>
        </w:tc>
      </w:tr>
      <w:tr w:rsidR="00395D5F" w:rsidRPr="004B2C11" w14:paraId="7EE9FCFA" w14:textId="77777777" w:rsidTr="007F67FF">
        <w:tc>
          <w:tcPr>
            <w:tcW w:w="666" w:type="dxa"/>
            <w:shd w:val="clear" w:color="auto" w:fill="auto"/>
          </w:tcPr>
          <w:p w14:paraId="0CC8E75C" w14:textId="77777777" w:rsidR="006728B5" w:rsidRPr="004B2C11" w:rsidRDefault="00395D5F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t>5.3</w:t>
            </w:r>
          </w:p>
          <w:p w14:paraId="12606C79" w14:textId="77777777" w:rsidR="00395D5F" w:rsidRPr="004B2C11" w:rsidRDefault="006728B5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530" w:type="dxa"/>
            <w:shd w:val="clear" w:color="auto" w:fill="auto"/>
          </w:tcPr>
          <w:p w14:paraId="182E0C57" w14:textId="77777777" w:rsidR="00395D5F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มีทักษะการใช้เทคโนโลยีสารสนเทศ</w:t>
            </w:r>
          </w:p>
        </w:tc>
        <w:tc>
          <w:tcPr>
            <w:tcW w:w="3819" w:type="dxa"/>
            <w:shd w:val="clear" w:color="auto" w:fill="auto"/>
          </w:tcPr>
          <w:p w14:paraId="399C29CA" w14:textId="77777777" w:rsidR="00395D5F" w:rsidRPr="004B2C11" w:rsidRDefault="006728B5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สอนการสืบค้นข้อมูลที่เกี่ยวข้องกับเนื้อหาที่เรียน</w:t>
            </w:r>
          </w:p>
        </w:tc>
        <w:tc>
          <w:tcPr>
            <w:tcW w:w="2250" w:type="dxa"/>
            <w:shd w:val="clear" w:color="auto" w:fill="auto"/>
          </w:tcPr>
          <w:p w14:paraId="36FC0F76" w14:textId="77777777" w:rsidR="00395D5F" w:rsidRPr="004B2C11" w:rsidRDefault="00395D5F" w:rsidP="007F67FF">
            <w:pPr>
              <w:pStyle w:val="a1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9AFE39" w14:textId="77777777" w:rsidR="00315509" w:rsidRPr="004B2C11" w:rsidRDefault="00315509" w:rsidP="008536AC">
      <w:pPr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09B83781" w14:textId="77777777" w:rsidR="00395D5F" w:rsidRPr="004B2C11" w:rsidRDefault="00395D5F" w:rsidP="00395D5F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lang w:bidi="th-TH"/>
        </w:rPr>
        <w:t>6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ด้านทักษะการปฏิบัติทางวิชาชีพ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34"/>
        <w:gridCol w:w="3814"/>
        <w:gridCol w:w="2250"/>
      </w:tblGrid>
      <w:tr w:rsidR="00395D5F" w:rsidRPr="004B2C11" w14:paraId="2115B537" w14:textId="77777777" w:rsidTr="007F67FF">
        <w:trPr>
          <w:tblHeader/>
        </w:trPr>
        <w:tc>
          <w:tcPr>
            <w:tcW w:w="667" w:type="dxa"/>
            <w:shd w:val="clear" w:color="auto" w:fill="auto"/>
          </w:tcPr>
          <w:p w14:paraId="7B361312" w14:textId="77777777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34" w:type="dxa"/>
            <w:shd w:val="clear" w:color="auto" w:fill="auto"/>
          </w:tcPr>
          <w:p w14:paraId="6486971E" w14:textId="77777777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14" w:type="dxa"/>
            <w:shd w:val="clear" w:color="auto" w:fill="auto"/>
          </w:tcPr>
          <w:p w14:paraId="1A604439" w14:textId="77777777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50" w:type="dxa"/>
            <w:shd w:val="clear" w:color="auto" w:fill="auto"/>
          </w:tcPr>
          <w:p w14:paraId="7A260EE1" w14:textId="77777777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95D5F" w:rsidRPr="004B2C11" w14:paraId="482384B7" w14:textId="77777777" w:rsidTr="007F67FF">
        <w:tc>
          <w:tcPr>
            <w:tcW w:w="667" w:type="dxa"/>
            <w:shd w:val="clear" w:color="auto" w:fill="auto"/>
          </w:tcPr>
          <w:p w14:paraId="58D5D2F9" w14:textId="0DEDC584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="00CB593D" w:rsidRPr="004B2C11">
              <w:rPr>
                <w:rFonts w:ascii="TH SarabunPSK" w:hAnsi="TH SarabunPSK" w:cs="TH SarabunPSK"/>
                <w:sz w:val="32"/>
                <w:szCs w:val="32"/>
                <w:rtl/>
              </w:rPr>
              <w:t>6</w:t>
            </w:r>
            <w:r w:rsidRPr="004B2C1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E0B8C0D" w14:textId="77777777" w:rsidR="006728B5" w:rsidRPr="004B2C11" w:rsidRDefault="006728B5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534" w:type="dxa"/>
            <w:shd w:val="clear" w:color="auto" w:fill="auto"/>
          </w:tcPr>
          <w:p w14:paraId="3C089049" w14:textId="77777777" w:rsidR="00395D5F" w:rsidRPr="004B2C11" w:rsidRDefault="00395D5F" w:rsidP="006728B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สามารถปฏิบัติงานเกี่ยวกับการให้การบริบาลทางเภสัชกรรม และบริหารจัดการเรื่องยาโดยสาขาวิชาการบริบาลทางเภสัชกรรมจะต</w:t>
            </w:r>
            <w:r w:rsidR="006728B5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้องมีทักษะในการแก้ไขปัญหาใน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สถานการณ์จริง</w:t>
            </w:r>
          </w:p>
        </w:tc>
        <w:tc>
          <w:tcPr>
            <w:tcW w:w="3814" w:type="dxa"/>
            <w:shd w:val="clear" w:color="auto" w:fill="auto"/>
          </w:tcPr>
          <w:p w14:paraId="2F9417E3" w14:textId="77777777" w:rsidR="00395D5F" w:rsidRPr="004B2C11" w:rsidRDefault="00A665F3" w:rsidP="00395D5F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สอดแทรกการบูรณาการความรู้เข้ากับสถานการณ์จริงในการทำงาน โดยยกตัวอย่างเหตุการณ์จริงจากประสบการณ์ของผู้สอนและยกตัวอย่างกรณีศึกษาประกอบการบรรยาย</w:t>
            </w:r>
          </w:p>
        </w:tc>
        <w:tc>
          <w:tcPr>
            <w:tcW w:w="2250" w:type="dxa"/>
            <w:shd w:val="clear" w:color="auto" w:fill="auto"/>
          </w:tcPr>
          <w:p w14:paraId="5F65315C" w14:textId="77777777" w:rsidR="00395D5F" w:rsidRPr="004B2C11" w:rsidRDefault="00395D5F" w:rsidP="006728B5">
            <w:pPr>
              <w:pStyle w:val="a1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A748B5" w14:textId="77777777" w:rsidR="00294CFE" w:rsidRPr="004B2C11" w:rsidRDefault="00294CFE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AFDB1F6" w14:textId="77777777" w:rsidR="00B6386D" w:rsidRDefault="00B6386D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6093B01" w14:textId="0B889CC5" w:rsidR="00B6386D" w:rsidRDefault="00B6386D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2F2F48E" w14:textId="0D9CADE7" w:rsidR="00EA22F1" w:rsidRDefault="00EA22F1" w:rsidP="00EA22F1">
      <w:pPr>
        <w:rPr>
          <w:lang w:val="en-AU" w:bidi="th-TH"/>
        </w:rPr>
      </w:pPr>
    </w:p>
    <w:p w14:paraId="4EC820E1" w14:textId="6EA226C9" w:rsidR="00EA22F1" w:rsidRDefault="00EA22F1" w:rsidP="00EA22F1">
      <w:pPr>
        <w:rPr>
          <w:lang w:val="en-AU" w:bidi="th-TH"/>
        </w:rPr>
      </w:pPr>
    </w:p>
    <w:p w14:paraId="5DB6DF0F" w14:textId="4B982DF9" w:rsidR="00EA22F1" w:rsidRDefault="00EA22F1" w:rsidP="00EA22F1">
      <w:pPr>
        <w:rPr>
          <w:lang w:val="en-AU" w:bidi="th-TH"/>
        </w:rPr>
      </w:pPr>
    </w:p>
    <w:p w14:paraId="28287609" w14:textId="3345032C" w:rsidR="00EA22F1" w:rsidRDefault="00EA22F1" w:rsidP="00EA22F1">
      <w:pPr>
        <w:rPr>
          <w:lang w:val="en-AU" w:bidi="th-TH"/>
        </w:rPr>
      </w:pPr>
    </w:p>
    <w:p w14:paraId="799788E5" w14:textId="456BB832" w:rsidR="00EA22F1" w:rsidRDefault="00EA22F1" w:rsidP="00EA22F1">
      <w:pPr>
        <w:rPr>
          <w:lang w:val="en-AU" w:bidi="th-TH"/>
        </w:rPr>
      </w:pPr>
    </w:p>
    <w:p w14:paraId="50862B82" w14:textId="463FEFCB" w:rsidR="00EA22F1" w:rsidRDefault="00EA22F1" w:rsidP="00EA22F1">
      <w:pPr>
        <w:rPr>
          <w:lang w:val="en-AU" w:bidi="th-TH"/>
        </w:rPr>
      </w:pPr>
    </w:p>
    <w:p w14:paraId="1DDF2939" w14:textId="153D2775" w:rsidR="00EA22F1" w:rsidRDefault="00EA22F1" w:rsidP="00EA22F1">
      <w:pPr>
        <w:rPr>
          <w:lang w:val="en-AU" w:bidi="th-TH"/>
        </w:rPr>
      </w:pPr>
    </w:p>
    <w:p w14:paraId="661F6C5F" w14:textId="5E8D738B" w:rsidR="00EA22F1" w:rsidRDefault="00EA22F1" w:rsidP="00EA22F1">
      <w:pPr>
        <w:rPr>
          <w:lang w:val="en-AU" w:bidi="th-TH"/>
        </w:rPr>
      </w:pPr>
    </w:p>
    <w:p w14:paraId="73967F13" w14:textId="6F95E519" w:rsidR="00EA22F1" w:rsidRDefault="00EA22F1" w:rsidP="00EA22F1">
      <w:pPr>
        <w:rPr>
          <w:lang w:val="en-AU" w:bidi="th-TH"/>
        </w:rPr>
      </w:pPr>
    </w:p>
    <w:p w14:paraId="6482F12E" w14:textId="0E6B70B8" w:rsidR="00EA22F1" w:rsidRDefault="00EA22F1" w:rsidP="00EA22F1">
      <w:pPr>
        <w:rPr>
          <w:lang w:val="en-AU" w:bidi="th-TH"/>
        </w:rPr>
      </w:pPr>
    </w:p>
    <w:p w14:paraId="4ACFF1C0" w14:textId="267A215A" w:rsidR="00EA22F1" w:rsidRDefault="00EA22F1" w:rsidP="00EA22F1">
      <w:pPr>
        <w:rPr>
          <w:lang w:val="en-AU" w:bidi="th-TH"/>
        </w:rPr>
      </w:pPr>
    </w:p>
    <w:p w14:paraId="365E41ED" w14:textId="5913FED5" w:rsidR="00EA22F1" w:rsidRDefault="00EA22F1" w:rsidP="00EA22F1">
      <w:pPr>
        <w:rPr>
          <w:lang w:val="en-AU" w:bidi="th-TH"/>
        </w:rPr>
      </w:pPr>
    </w:p>
    <w:p w14:paraId="6F241422" w14:textId="562545A0" w:rsidR="00EA22F1" w:rsidRDefault="00EA22F1" w:rsidP="00EA22F1">
      <w:pPr>
        <w:rPr>
          <w:lang w:val="en-AU" w:bidi="th-TH"/>
        </w:rPr>
      </w:pPr>
    </w:p>
    <w:p w14:paraId="747DDDDF" w14:textId="77777777" w:rsidR="0099573D" w:rsidRDefault="0099573D" w:rsidP="00EA22F1">
      <w:pPr>
        <w:rPr>
          <w:lang w:val="en-AU" w:bidi="th-TH"/>
        </w:rPr>
      </w:pPr>
    </w:p>
    <w:p w14:paraId="0ECA8CCF" w14:textId="77777777" w:rsidR="00EA22F1" w:rsidRDefault="00EA22F1" w:rsidP="00EA22F1">
      <w:pPr>
        <w:pStyle w:val="Heading9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D9D14A1" w14:textId="36AFBBF6" w:rsidR="007A71DE" w:rsidRPr="004B2C11" w:rsidRDefault="00721911" w:rsidP="00EA22F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B2C1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="008F55B1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60DA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1E2D4C44" w14:textId="5818A9E8" w:rsidR="00462C88" w:rsidRPr="004B2C11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แผนการสอน</w:t>
      </w:r>
    </w:p>
    <w:p w14:paraId="453B1F85" w14:textId="77777777" w:rsidR="00CB593D" w:rsidRPr="004B2C11" w:rsidRDefault="00CB593D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102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970"/>
        <w:gridCol w:w="810"/>
        <w:gridCol w:w="1350"/>
        <w:gridCol w:w="810"/>
        <w:gridCol w:w="1260"/>
        <w:gridCol w:w="2250"/>
      </w:tblGrid>
      <w:tr w:rsidR="00BC1C03" w:rsidRPr="004B2C11" w14:paraId="1F9CDB0D" w14:textId="77777777" w:rsidTr="004E0460">
        <w:trPr>
          <w:tblHeader/>
        </w:trPr>
        <w:tc>
          <w:tcPr>
            <w:tcW w:w="810" w:type="dxa"/>
            <w:shd w:val="clear" w:color="auto" w:fill="auto"/>
            <w:vAlign w:val="center"/>
          </w:tcPr>
          <w:p w14:paraId="4AD39622" w14:textId="77777777" w:rsidR="00BC1C03" w:rsidRPr="004B2C11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233707E" w14:textId="77777777" w:rsidR="00BC1C03" w:rsidRPr="004B2C11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810" w:type="dxa"/>
          </w:tcPr>
          <w:p w14:paraId="08C85A2C" w14:textId="2D845D7B" w:rsidR="00BC1C03" w:rsidRPr="004E0460" w:rsidRDefault="00A11225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E046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CLOs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6F58F4" w14:textId="5F8EEA88" w:rsidR="00BC1C03" w:rsidRPr="004E0460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E04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B477E9" w14:textId="77777777" w:rsidR="00BC1C03" w:rsidRPr="004E0460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E04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260" w:type="dxa"/>
            <w:vAlign w:val="center"/>
          </w:tcPr>
          <w:p w14:paraId="2C20D666" w14:textId="0D9E8726" w:rsidR="00BC1C03" w:rsidRPr="004E0460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E046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ชั่วโมงสอนนี้เป็นการสอนแบบเชิงรุก </w:t>
            </w:r>
            <w:r w:rsidRPr="004E046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lang w:bidi="th-TH"/>
              </w:rPr>
              <w:t>(active learning)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68F571" w14:textId="5687A063" w:rsidR="00BC1C03" w:rsidRPr="004E0460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E04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BC1C03" w:rsidRPr="00C4211F" w14:paraId="532FE2E2" w14:textId="77777777" w:rsidTr="004E0460">
        <w:tc>
          <w:tcPr>
            <w:tcW w:w="810" w:type="dxa"/>
            <w:shd w:val="clear" w:color="auto" w:fill="auto"/>
          </w:tcPr>
          <w:p w14:paraId="5F8C43E2" w14:textId="77777777" w:rsidR="00BC1C03" w:rsidRPr="004B2C11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51DDA" w14:textId="4D0BC1DD" w:rsidR="00BC1C03" w:rsidRPr="004B2C11" w:rsidRDefault="00BC1C03" w:rsidP="00BC1C03">
            <w:pPr>
              <w:tabs>
                <w:tab w:val="left" w:pos="231"/>
              </w:tabs>
              <w:snapToGrid w:val="0"/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12359">
              <w:rPr>
                <w:rFonts w:ascii="TH SarabunPSK" w:hAnsi="TH SarabunPSK" w:cs="TH SarabunPSK"/>
                <w:sz w:val="28"/>
                <w:szCs w:val="28"/>
              </w:rPr>
              <w:t>Cervical cancer</w:t>
            </w:r>
          </w:p>
        </w:tc>
        <w:tc>
          <w:tcPr>
            <w:tcW w:w="810" w:type="dxa"/>
          </w:tcPr>
          <w:p w14:paraId="4370D022" w14:textId="1DDED74A" w:rsidR="00BC1C03" w:rsidRPr="004E0460" w:rsidRDefault="0099573D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E046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1, 2, </w:t>
            </w:r>
            <w:r w:rsidR="00921BA9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7C270B7C" w14:textId="0937F9A4" w:rsidR="00BC1C03" w:rsidRPr="004E0460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E046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E046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E0460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0F08558" w14:textId="77777777" w:rsidR="00BC1C03" w:rsidRPr="004E0460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E0460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2DE931FF" w14:textId="24E7B3CF" w:rsidR="00BC1C03" w:rsidRPr="004E0460" w:rsidRDefault="0099573D" w:rsidP="00BC1C03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E046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26A9" w14:textId="02CDD822" w:rsidR="00BC1C03" w:rsidRPr="004E0460" w:rsidRDefault="00BC1C03" w:rsidP="00BC1C03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E0460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4E046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4E0460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BC1C03" w:rsidRPr="00C4211F" w14:paraId="4918E8BB" w14:textId="77777777" w:rsidTr="004E0460">
        <w:tc>
          <w:tcPr>
            <w:tcW w:w="810" w:type="dxa"/>
            <w:shd w:val="clear" w:color="auto" w:fill="auto"/>
          </w:tcPr>
          <w:p w14:paraId="6F1FD400" w14:textId="77777777" w:rsidR="00BC1C03" w:rsidRPr="004B2C11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4E8B4" w14:textId="791862F9" w:rsidR="00BC1C03" w:rsidRPr="00312359" w:rsidRDefault="00BC1C03" w:rsidP="00BC1C0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Breast cancer</w:t>
            </w:r>
          </w:p>
        </w:tc>
        <w:tc>
          <w:tcPr>
            <w:tcW w:w="810" w:type="dxa"/>
          </w:tcPr>
          <w:p w14:paraId="0A576491" w14:textId="60CDD9A8" w:rsidR="00BC1C03" w:rsidRPr="004B2C11" w:rsidRDefault="0099573D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1, 2, </w:t>
            </w:r>
            <w:r w:rsidR="00921BA9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44302006" w14:textId="59ED9419" w:rsidR="00BC1C03" w:rsidRPr="004B2C11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5496FD5" w14:textId="77777777" w:rsidR="00BC1C03" w:rsidRPr="004B2C11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52C3F75A" w14:textId="246C9F71" w:rsidR="00BC1C03" w:rsidRPr="00C4211F" w:rsidRDefault="0099573D" w:rsidP="00BC1C03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633" w14:textId="662FCC78" w:rsidR="00BC1C03" w:rsidRPr="00C4211F" w:rsidRDefault="00BC1C03" w:rsidP="00BC1C03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BC1C03" w:rsidRPr="00C4211F" w14:paraId="2315B76E" w14:textId="77777777" w:rsidTr="004E0460">
        <w:tc>
          <w:tcPr>
            <w:tcW w:w="810" w:type="dxa"/>
            <w:shd w:val="clear" w:color="auto" w:fill="auto"/>
          </w:tcPr>
          <w:p w14:paraId="5BA51E7B" w14:textId="77777777" w:rsidR="00BC1C03" w:rsidRPr="004B2C11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CAAE4" w14:textId="084EA5BE" w:rsidR="00BC1C03" w:rsidRPr="004B2C11" w:rsidRDefault="00BC1C03" w:rsidP="00BC1C0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Lung cancer</w:t>
            </w:r>
          </w:p>
        </w:tc>
        <w:tc>
          <w:tcPr>
            <w:tcW w:w="810" w:type="dxa"/>
          </w:tcPr>
          <w:p w14:paraId="5428EF04" w14:textId="7F40C579" w:rsidR="00BC1C03" w:rsidRPr="004B2C11" w:rsidRDefault="0099573D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1, 2, </w:t>
            </w:r>
            <w:r w:rsidR="00921BA9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1EB4D954" w14:textId="55B9CE37" w:rsidR="00BC1C03" w:rsidRPr="004B2C11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1B021F98" w14:textId="77777777" w:rsidR="00BC1C03" w:rsidRPr="004B2C11" w:rsidRDefault="00BC1C03" w:rsidP="00BC1C0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4F77BD63" w14:textId="1CBC282E" w:rsidR="00BC1C03" w:rsidRPr="00C4211F" w:rsidRDefault="0099573D" w:rsidP="00BC1C03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C6E9" w14:textId="42F516C8" w:rsidR="00BC1C03" w:rsidRPr="00C4211F" w:rsidRDefault="00BC1C03" w:rsidP="00BC1C03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4E0460" w:rsidRPr="00C4211F" w14:paraId="3A0E1607" w14:textId="77777777" w:rsidTr="004E0460">
        <w:tc>
          <w:tcPr>
            <w:tcW w:w="810" w:type="dxa"/>
            <w:shd w:val="clear" w:color="auto" w:fill="auto"/>
          </w:tcPr>
          <w:p w14:paraId="7C594E26" w14:textId="412AC1D1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59746" w14:textId="77777777" w:rsidR="004E0460" w:rsidRPr="00312359" w:rsidRDefault="004E0460" w:rsidP="004E0460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12359">
              <w:rPr>
                <w:rFonts w:ascii="TH SarabunPSK" w:hAnsi="TH SarabunPSK" w:cs="TH SarabunPSK"/>
                <w:sz w:val="28"/>
                <w:szCs w:val="28"/>
              </w:rPr>
              <w:t>Gastroesophageal cancer</w:t>
            </w:r>
          </w:p>
          <w:p w14:paraId="6CF0D2A7" w14:textId="77777777" w:rsidR="004E0460" w:rsidRDefault="004E0460" w:rsidP="004E0460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12359">
              <w:rPr>
                <w:rFonts w:ascii="TH SarabunPSK" w:hAnsi="TH SarabunPSK" w:cs="TH SarabunPSK"/>
                <w:sz w:val="28"/>
                <w:szCs w:val="28"/>
              </w:rPr>
              <w:t>Hepato</w:t>
            </w:r>
            <w:r>
              <w:rPr>
                <w:rFonts w:ascii="TH SarabunPSK" w:hAnsi="TH SarabunPSK" w:cs="TH SarabunPSK"/>
                <w:sz w:val="28"/>
                <w:szCs w:val="28"/>
              </w:rPr>
              <w:t>cellular</w:t>
            </w:r>
            <w:r w:rsidRPr="003123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carcinoma</w:t>
            </w:r>
          </w:p>
          <w:p w14:paraId="0917F32E" w14:textId="73AA6E5D" w:rsidR="004E0460" w:rsidRPr="00312359" w:rsidRDefault="004E0460" w:rsidP="004E0460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Colon cancer</w:t>
            </w:r>
          </w:p>
        </w:tc>
        <w:tc>
          <w:tcPr>
            <w:tcW w:w="810" w:type="dxa"/>
          </w:tcPr>
          <w:p w14:paraId="0F9FEF03" w14:textId="682B673A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1, 2, </w:t>
            </w:r>
            <w:r w:rsidR="00921BA9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6317D4">
              <w:rPr>
                <w:rFonts w:ascii="TH SarabunPSK" w:hAnsi="TH SarabunPSK" w:cs="TH SarabunPSK"/>
                <w:sz w:val="28"/>
                <w:szCs w:val="28"/>
                <w:lang w:bidi="th-TH"/>
              </w:rPr>
              <w:t>, 4</w:t>
            </w:r>
          </w:p>
        </w:tc>
        <w:tc>
          <w:tcPr>
            <w:tcW w:w="1350" w:type="dxa"/>
            <w:shd w:val="clear" w:color="auto" w:fill="auto"/>
          </w:tcPr>
          <w:p w14:paraId="76D8EA6C" w14:textId="416660E4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AA632B5" w14:textId="72FF5777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1260" w:type="dxa"/>
          </w:tcPr>
          <w:p w14:paraId="61728978" w14:textId="5299D355" w:rsidR="004E0460" w:rsidRPr="00C4211F" w:rsidRDefault="004E0460" w:rsidP="004E0460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4529" w14:textId="3FA96AC9" w:rsidR="004E0460" w:rsidRPr="00C4211F" w:rsidRDefault="004E0460" w:rsidP="004E0460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นาถ 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พงศ์ส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ถาบดี</w:t>
            </w:r>
          </w:p>
        </w:tc>
      </w:tr>
      <w:tr w:rsidR="004E0460" w:rsidRPr="00C4211F" w14:paraId="5F1DFC3F" w14:textId="77777777" w:rsidTr="004E0460">
        <w:tc>
          <w:tcPr>
            <w:tcW w:w="810" w:type="dxa"/>
            <w:shd w:val="clear" w:color="auto" w:fill="auto"/>
          </w:tcPr>
          <w:p w14:paraId="23765E95" w14:textId="261E1676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6-7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17395F" w14:textId="1248E2C7" w:rsidR="004E0460" w:rsidRPr="00312359" w:rsidRDefault="004E0460" w:rsidP="004E0460">
            <w:pPr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Leukemia, l</w:t>
            </w:r>
            <w:r w:rsidRPr="00312359">
              <w:rPr>
                <w:rFonts w:ascii="TH SarabunPSK" w:hAnsi="TH SarabunPSK" w:cs="TH SarabunPSK"/>
                <w:sz w:val="28"/>
                <w:szCs w:val="28"/>
              </w:rPr>
              <w:t>ymphoma</w:t>
            </w:r>
          </w:p>
        </w:tc>
        <w:tc>
          <w:tcPr>
            <w:tcW w:w="810" w:type="dxa"/>
          </w:tcPr>
          <w:p w14:paraId="0ABB6B0D" w14:textId="2A0E1BBA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1, 2, </w:t>
            </w:r>
            <w:r w:rsidR="00921BA9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0900B0AE" w14:textId="05A0F3F3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A86BB67" w14:textId="3C49AAAA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1260" w:type="dxa"/>
          </w:tcPr>
          <w:p w14:paraId="53321849" w14:textId="724D4DC0" w:rsidR="004E0460" w:rsidRPr="00C4211F" w:rsidRDefault="004E0460" w:rsidP="004E0460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5A0" w14:textId="77777777" w:rsidR="004E0460" w:rsidRPr="00C4211F" w:rsidRDefault="004E0460" w:rsidP="004E046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ภญ.บุษบา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ตระการสง่า</w:t>
            </w:r>
            <w:proofErr w:type="spellEnd"/>
          </w:p>
          <w:p w14:paraId="1DD06777" w14:textId="3F6E4F56" w:rsidR="004E0460" w:rsidRPr="00C4211F" w:rsidRDefault="004E0460" w:rsidP="004E0460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4211F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รพ.จุฬาลงกรณ์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E0460" w:rsidRPr="00C4211F" w14:paraId="73FE4A31" w14:textId="77777777" w:rsidTr="004E0460">
        <w:trPr>
          <w:trHeight w:val="168"/>
        </w:trPr>
        <w:tc>
          <w:tcPr>
            <w:tcW w:w="810" w:type="dxa"/>
            <w:shd w:val="clear" w:color="auto" w:fill="auto"/>
          </w:tcPr>
          <w:p w14:paraId="71F33983" w14:textId="37587924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16CB5" w14:textId="77777777" w:rsidR="004E0460" w:rsidRDefault="004E0460" w:rsidP="004E0460">
            <w:pPr>
              <w:tabs>
                <w:tab w:val="left" w:pos="231"/>
              </w:tabs>
              <w:snapToGrid w:val="0"/>
              <w:spacing w:line="228" w:lineRule="auto"/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EA22F1">
              <w:rPr>
                <w:rFonts w:ascii="TH SarabunPSK" w:hAnsi="TH SarabunPSK" w:cs="TH SarabunPSK"/>
                <w:sz w:val="28"/>
                <w:szCs w:val="28"/>
              </w:rPr>
              <w:t>Head and neck cancer,</w:t>
            </w:r>
          </w:p>
          <w:p w14:paraId="1AF2529A" w14:textId="7ED428ED" w:rsidR="004E0460" w:rsidRPr="004B2C11" w:rsidRDefault="004E0460" w:rsidP="004E0460">
            <w:pPr>
              <w:tabs>
                <w:tab w:val="left" w:pos="231"/>
              </w:tabs>
              <w:snapToGrid w:val="0"/>
              <w:spacing w:line="228" w:lineRule="auto"/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EA22F1">
              <w:rPr>
                <w:rFonts w:ascii="TH SarabunPSK" w:hAnsi="TH SarabunPSK" w:cs="TH SarabunPSK"/>
                <w:sz w:val="28"/>
                <w:szCs w:val="28"/>
              </w:rPr>
              <w:t>prostate cancer</w:t>
            </w:r>
          </w:p>
        </w:tc>
        <w:tc>
          <w:tcPr>
            <w:tcW w:w="810" w:type="dxa"/>
          </w:tcPr>
          <w:p w14:paraId="3C72E43A" w14:textId="575BC759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1, 2, </w:t>
            </w:r>
            <w:r w:rsidR="00921BA9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6317D4">
              <w:rPr>
                <w:rFonts w:ascii="TH SarabunPSK" w:hAnsi="TH SarabunPSK" w:cs="TH SarabunPSK"/>
                <w:sz w:val="28"/>
                <w:szCs w:val="28"/>
                <w:lang w:bidi="th-TH"/>
              </w:rPr>
              <w:t>, 4</w:t>
            </w:r>
          </w:p>
        </w:tc>
        <w:tc>
          <w:tcPr>
            <w:tcW w:w="1350" w:type="dxa"/>
            <w:shd w:val="clear" w:color="auto" w:fill="auto"/>
          </w:tcPr>
          <w:p w14:paraId="5D578E46" w14:textId="530686EC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2F9F358" w14:textId="0D485658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343D4444" w14:textId="1AACB1D8" w:rsidR="004E0460" w:rsidRPr="00C4211F" w:rsidRDefault="004E0460" w:rsidP="004E046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91743" w14:textId="72D3E26B" w:rsidR="004E0460" w:rsidRPr="00C4211F" w:rsidRDefault="004E0460" w:rsidP="004E0460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นาถ 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พงศ์ส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ถาบดี</w:t>
            </w:r>
          </w:p>
        </w:tc>
      </w:tr>
      <w:tr w:rsidR="004E0460" w:rsidRPr="00C4211F" w14:paraId="6E4E3514" w14:textId="77777777" w:rsidTr="004E0460">
        <w:trPr>
          <w:trHeight w:val="402"/>
        </w:trPr>
        <w:tc>
          <w:tcPr>
            <w:tcW w:w="810" w:type="dxa"/>
            <w:shd w:val="clear" w:color="auto" w:fill="auto"/>
          </w:tcPr>
          <w:p w14:paraId="64931D16" w14:textId="33494A9D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3C580" w14:textId="77777777" w:rsidR="004E0460" w:rsidRPr="004B2C11" w:rsidRDefault="004E0460" w:rsidP="004E0460">
            <w:pPr>
              <w:pStyle w:val="ListParagraph"/>
              <w:snapToGrid w:val="0"/>
              <w:spacing w:line="216" w:lineRule="auto"/>
              <w:ind w:left="756" w:hanging="75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Common problem in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 cancer patients</w:t>
            </w:r>
          </w:p>
          <w:p w14:paraId="32CC8C4D" w14:textId="7B68E31D" w:rsidR="004E0460" w:rsidRPr="004B2C11" w:rsidRDefault="004E0460" w:rsidP="004E0460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Tumor lysis syndrome</w:t>
            </w:r>
          </w:p>
          <w:p w14:paraId="6C2F46C7" w14:textId="01DDC76D" w:rsidR="004E0460" w:rsidRDefault="004E0460" w:rsidP="004E0460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Hypercalcemia and osteoporosis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09757773" w14:textId="343845B0" w:rsidR="004E0460" w:rsidRPr="006A0FE1" w:rsidRDefault="004E0460" w:rsidP="004E0460">
            <w:pPr>
              <w:tabs>
                <w:tab w:val="left" w:pos="193"/>
              </w:tabs>
              <w:snapToGrid w:val="0"/>
              <w:spacing w:line="228" w:lineRule="auto"/>
              <w:ind w:left="1260" w:hanging="12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>•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>Fatigue, hiccups, dyspnea</w:t>
            </w:r>
          </w:p>
          <w:p w14:paraId="7ACFC6E1" w14:textId="122A4A16" w:rsidR="004E0460" w:rsidRPr="00312359" w:rsidRDefault="004E0460" w:rsidP="004E0460">
            <w:pPr>
              <w:tabs>
                <w:tab w:val="left" w:pos="193"/>
              </w:tabs>
              <w:snapToGrid w:val="0"/>
              <w:spacing w:line="228" w:lineRule="auto"/>
              <w:ind w:left="1260" w:hanging="12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>•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>Anorexia-cachexia syndrome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41E244" w14:textId="2150615D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,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00DA98A" w14:textId="1EAA4C68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72DDA16" w14:textId="07FCFE4E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575F2248" w14:textId="48493AB4" w:rsidR="004E0460" w:rsidRPr="00C4211F" w:rsidRDefault="004E0460" w:rsidP="004E046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7EB8" w14:textId="233F1BFC" w:rsidR="004E0460" w:rsidRPr="00C4211F" w:rsidRDefault="004E0460" w:rsidP="004E046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4E0460" w:rsidRPr="00C4211F" w14:paraId="339991CE" w14:textId="77777777" w:rsidTr="004E0460">
        <w:tc>
          <w:tcPr>
            <w:tcW w:w="810" w:type="dxa"/>
            <w:shd w:val="clear" w:color="auto" w:fill="auto"/>
          </w:tcPr>
          <w:p w14:paraId="132AC830" w14:textId="7691940C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14:paraId="62D2706F" w14:textId="386E4413" w:rsidR="004E0460" w:rsidRPr="006A0FE1" w:rsidRDefault="004E0460" w:rsidP="004E0460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/>
                <w:sz w:val="28"/>
                <w:szCs w:val="28"/>
              </w:rPr>
              <w:t>Cancer pain management &amp; The use of opioids</w:t>
            </w:r>
          </w:p>
        </w:tc>
        <w:tc>
          <w:tcPr>
            <w:tcW w:w="810" w:type="dxa"/>
          </w:tcPr>
          <w:p w14:paraId="0110BC12" w14:textId="14E151EF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lang w:bidi="th-TH"/>
              </w:rPr>
              <w:t>3, 4</w:t>
            </w:r>
          </w:p>
        </w:tc>
        <w:tc>
          <w:tcPr>
            <w:tcW w:w="1350" w:type="dxa"/>
            <w:shd w:val="clear" w:color="auto" w:fill="auto"/>
          </w:tcPr>
          <w:p w14:paraId="3E30415E" w14:textId="2891EBD3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5C489454" w14:textId="54313DBD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2AD4F9A5" w14:textId="1D59F7A6" w:rsidR="004E0460" w:rsidRPr="00C4211F" w:rsidRDefault="004E0460" w:rsidP="004E0460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F4AE8" w14:textId="77B30BB4" w:rsidR="004E0460" w:rsidRPr="00C4211F" w:rsidRDefault="004E0460" w:rsidP="004E0460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4E0460" w:rsidRPr="00C4211F" w14:paraId="60C1D4D1" w14:textId="77777777" w:rsidTr="004E0460">
        <w:tc>
          <w:tcPr>
            <w:tcW w:w="810" w:type="dxa"/>
            <w:shd w:val="clear" w:color="auto" w:fill="auto"/>
          </w:tcPr>
          <w:p w14:paraId="7CDF5A33" w14:textId="507E42C9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31E7F25A" w14:textId="18D2848F" w:rsidR="004E0460" w:rsidRPr="004B2C11" w:rsidRDefault="004E0460" w:rsidP="004E0460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Acute infusion reaction &amp; Extravasation management </w:t>
            </w:r>
          </w:p>
        </w:tc>
        <w:tc>
          <w:tcPr>
            <w:tcW w:w="810" w:type="dxa"/>
          </w:tcPr>
          <w:p w14:paraId="2F7C60D3" w14:textId="64240E42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3,</w:t>
            </w:r>
            <w:r w:rsidR="006317D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2A49342C" w14:textId="7A0BBDC6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55634EC7" w14:textId="77777777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2BD89E8F" w14:textId="139ABDB1" w:rsidR="004E0460" w:rsidRPr="00C4211F" w:rsidRDefault="004E0460" w:rsidP="004E0460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1D7B" w14:textId="1B8FDD12" w:rsidR="004E0460" w:rsidRPr="00C4211F" w:rsidRDefault="004E0460" w:rsidP="004E0460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นาถ 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พงศ์ส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ถาบดี</w:t>
            </w:r>
          </w:p>
        </w:tc>
      </w:tr>
      <w:tr w:rsidR="004E0460" w:rsidRPr="00C4211F" w14:paraId="26325807" w14:textId="77777777" w:rsidTr="004E0460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70E4DAA" w14:textId="05D40CCD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79DA4713" w14:textId="6C419A1C" w:rsidR="004E0460" w:rsidRPr="004B2C11" w:rsidRDefault="004E0460" w:rsidP="004E0460">
            <w:pPr>
              <w:pStyle w:val="ListParagraph"/>
              <w:snapToGrid w:val="0"/>
              <w:spacing w:line="216" w:lineRule="auto"/>
              <w:ind w:left="756" w:hanging="756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Supportive care in cancer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>patients I</w:t>
            </w:r>
          </w:p>
          <w:p w14:paraId="45E5974B" w14:textId="77777777" w:rsidR="004E0460" w:rsidRPr="004B2C11" w:rsidRDefault="004E0460" w:rsidP="004E0460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nemia </w:t>
            </w:r>
          </w:p>
          <w:p w14:paraId="1054C6DD" w14:textId="77777777" w:rsidR="004E0460" w:rsidRDefault="004E0460" w:rsidP="004E0460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Coagulopathy </w:t>
            </w:r>
          </w:p>
          <w:p w14:paraId="2750D5F2" w14:textId="5946E890" w:rsidR="004E0460" w:rsidRPr="006A0FE1" w:rsidRDefault="004E0460" w:rsidP="004E0460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/>
                <w:sz w:val="28"/>
              </w:rPr>
              <w:t>Infections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519177" w14:textId="5643F349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3,</w:t>
            </w:r>
            <w:r w:rsidR="006317D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32C6520" w14:textId="519B4276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9307004" w14:textId="77777777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47508229" w14:textId="326BFB47" w:rsidR="004E0460" w:rsidRPr="00C4211F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18CE" w14:textId="240F0AA3" w:rsidR="004E0460" w:rsidRPr="00C4211F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นาถ 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พงศ์ส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ถาบดี</w:t>
            </w:r>
          </w:p>
        </w:tc>
      </w:tr>
      <w:tr w:rsidR="004E0460" w:rsidRPr="00C4211F" w14:paraId="190255C7" w14:textId="77777777" w:rsidTr="004E0460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467B911" w14:textId="2838C2AF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FFB1D2" w14:textId="77777777" w:rsidR="004E0460" w:rsidRPr="004B2C11" w:rsidRDefault="004E0460" w:rsidP="004E0460">
            <w:pPr>
              <w:snapToGrid w:val="0"/>
              <w:spacing w:line="216" w:lineRule="auto"/>
              <w:ind w:left="720" w:hanging="720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Supportive care in cancer patients II</w:t>
            </w:r>
          </w:p>
          <w:p w14:paraId="547EC7E9" w14:textId="77777777" w:rsidR="004E0460" w:rsidRDefault="004E0460" w:rsidP="004E0460">
            <w:pPr>
              <w:numPr>
                <w:ilvl w:val="0"/>
                <w:numId w:val="36"/>
              </w:numPr>
              <w:snapToGrid w:val="0"/>
              <w:spacing w:line="216" w:lineRule="auto"/>
              <w:ind w:left="318" w:hanging="142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N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>ausea &amp; vomiting</w:t>
            </w:r>
          </w:p>
          <w:p w14:paraId="1A82A654" w14:textId="09D1E65A" w:rsidR="004E0460" w:rsidRPr="006A0FE1" w:rsidRDefault="004E0460" w:rsidP="004E0460">
            <w:pPr>
              <w:numPr>
                <w:ilvl w:val="0"/>
                <w:numId w:val="36"/>
              </w:numPr>
              <w:snapToGrid w:val="0"/>
              <w:spacing w:line="216" w:lineRule="auto"/>
              <w:ind w:left="318" w:hanging="142"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/>
                <w:sz w:val="28"/>
                <w:szCs w:val="28"/>
              </w:rPr>
              <w:lastRenderedPageBreak/>
              <w:t>GI toxicities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8E4A72" w14:textId="7ED5AA35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lang w:bidi="th-TH"/>
              </w:rPr>
              <w:lastRenderedPageBreak/>
              <w:t>3, 4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13392E6" w14:textId="704671F2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529745BD" w14:textId="77777777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2F1B9429" w14:textId="260F48D8" w:rsidR="004E0460" w:rsidRPr="00C4211F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48BE" w14:textId="769E39C8" w:rsidR="004E0460" w:rsidRPr="00C4211F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4E0460" w:rsidRPr="00C4211F" w14:paraId="6FCE000A" w14:textId="77777777" w:rsidTr="004E0460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1631BDC" w14:textId="7EFF0C45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98150E" w14:textId="77777777" w:rsidR="004E0460" w:rsidRPr="004B2C11" w:rsidRDefault="004E0460" w:rsidP="004E0460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Supportive care in cancer patients III</w:t>
            </w:r>
          </w:p>
          <w:p w14:paraId="6B6C7FFE" w14:textId="77777777" w:rsidR="004E0460" w:rsidRPr="004B2C11" w:rsidRDefault="004E0460" w:rsidP="004E0460">
            <w:pPr>
              <w:numPr>
                <w:ilvl w:val="0"/>
                <w:numId w:val="44"/>
              </w:numPr>
              <w:snapToGrid w:val="0"/>
              <w:spacing w:line="216" w:lineRule="auto"/>
              <w:ind w:left="318" w:hanging="14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>Cardiac dysfunction</w:t>
            </w:r>
          </w:p>
          <w:p w14:paraId="3C771F2C" w14:textId="77777777" w:rsidR="004E0460" w:rsidRPr="004B2C11" w:rsidRDefault="004E0460" w:rsidP="004E0460">
            <w:pPr>
              <w:numPr>
                <w:ilvl w:val="0"/>
                <w:numId w:val="44"/>
              </w:numPr>
              <w:snapToGrid w:val="0"/>
              <w:spacing w:line="216" w:lineRule="auto"/>
              <w:ind w:left="318" w:hanging="14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N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>ephropathy</w:t>
            </w:r>
          </w:p>
          <w:p w14:paraId="582BEB98" w14:textId="1678FD37" w:rsidR="004E0460" w:rsidRPr="006A0FE1" w:rsidRDefault="004E0460" w:rsidP="004E0460">
            <w:pPr>
              <w:numPr>
                <w:ilvl w:val="0"/>
                <w:numId w:val="44"/>
              </w:numPr>
              <w:snapToGrid w:val="0"/>
              <w:spacing w:line="216" w:lineRule="auto"/>
              <w:ind w:left="318" w:hanging="14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/>
                <w:sz w:val="28"/>
                <w:szCs w:val="28"/>
              </w:rPr>
              <w:t>Hand foot syndrome (HFS) &amp;  hand foot skin reaction (HFSR)</w:t>
            </w:r>
          </w:p>
        </w:tc>
        <w:tc>
          <w:tcPr>
            <w:tcW w:w="810" w:type="dxa"/>
          </w:tcPr>
          <w:p w14:paraId="7D6252E6" w14:textId="77AC098C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lang w:bidi="th-TH"/>
              </w:rPr>
              <w:t>3, 4</w:t>
            </w:r>
          </w:p>
        </w:tc>
        <w:tc>
          <w:tcPr>
            <w:tcW w:w="1350" w:type="dxa"/>
            <w:shd w:val="clear" w:color="auto" w:fill="auto"/>
          </w:tcPr>
          <w:p w14:paraId="27F9FEA3" w14:textId="42CAE93B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CAA7394" w14:textId="2AB83D52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04B79A1D" w14:textId="31D7CF78" w:rsidR="004E0460" w:rsidRPr="00C4211F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7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0CFBA" w14:textId="500FAEF4" w:rsidR="004E0460" w:rsidRPr="00C4211F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 คชศิริพงศ์</w:t>
            </w:r>
          </w:p>
        </w:tc>
      </w:tr>
      <w:tr w:rsidR="004E0460" w:rsidRPr="00C4211F" w14:paraId="2BD8111D" w14:textId="77777777" w:rsidTr="004E0460">
        <w:trPr>
          <w:trHeight w:val="919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CE46802" w14:textId="60F40017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BE4C3" w14:textId="77777777" w:rsidR="004E0460" w:rsidRPr="006A0FE1" w:rsidRDefault="004E0460" w:rsidP="004E0460">
            <w:pPr>
              <w:snapToGrid w:val="0"/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 w:hint="cs"/>
                <w:sz w:val="28"/>
                <w:szCs w:val="28"/>
              </w:rPr>
              <w:t>Supportive care in cancer patients IV</w:t>
            </w:r>
          </w:p>
          <w:p w14:paraId="7176EF9D" w14:textId="4C63EF5F" w:rsidR="004E0460" w:rsidRPr="006A0FE1" w:rsidRDefault="004E0460" w:rsidP="004E0460">
            <w:pPr>
              <w:numPr>
                <w:ilvl w:val="0"/>
                <w:numId w:val="44"/>
              </w:numPr>
              <w:snapToGrid w:val="0"/>
              <w:spacing w:line="216" w:lineRule="auto"/>
              <w:ind w:left="318" w:hanging="14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 w:hint="cs"/>
                <w:sz w:val="28"/>
                <w:szCs w:val="28"/>
              </w:rPr>
              <w:t>Targeted therapy-related toxicities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955AD5" w14:textId="4D723BD8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3,</w:t>
            </w:r>
            <w:r w:rsidR="006317D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AD34089" w14:textId="401332EC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155FB432" w14:textId="77777777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260" w:type="dxa"/>
          </w:tcPr>
          <w:p w14:paraId="20E033BE" w14:textId="6AA881A4" w:rsidR="004E0460" w:rsidRPr="00C4211F" w:rsidRDefault="004E0460" w:rsidP="004E046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08F59" w14:textId="54842763" w:rsidR="004E0460" w:rsidRPr="00C4211F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นาถ 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พงศ์ส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ถาบดี</w:t>
            </w:r>
          </w:p>
        </w:tc>
      </w:tr>
      <w:tr w:rsidR="004E0460" w:rsidRPr="004B2C11" w14:paraId="01423738" w14:textId="77777777" w:rsidTr="004E0460">
        <w:tc>
          <w:tcPr>
            <w:tcW w:w="59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50AD53" w14:textId="5BA7C94C" w:rsidR="004E0460" w:rsidRPr="004B2C11" w:rsidRDefault="004E0460" w:rsidP="004E046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4164E3B" w14:textId="77777777" w:rsidR="004E0460" w:rsidRPr="004B2C11" w:rsidRDefault="004E0460" w:rsidP="004E046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A28D734" w14:textId="77777777" w:rsidR="004E0460" w:rsidRPr="004B2C11" w:rsidRDefault="004E0460" w:rsidP="004E046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D152" w14:textId="59DBA3D4" w:rsidR="004E0460" w:rsidRPr="004B2C11" w:rsidRDefault="004E0460" w:rsidP="004E046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644D1F8E" w14:textId="77777777" w:rsidR="00EF62DF" w:rsidRPr="004B2C11" w:rsidRDefault="00EF62DF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DC07DF9" w14:textId="0834FCEC" w:rsidR="00462C88" w:rsidRPr="004B2C11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73D7A7C6" w14:textId="77777777" w:rsidR="00CB593D" w:rsidRPr="004B2C11" w:rsidRDefault="00CB593D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24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3118"/>
        <w:gridCol w:w="1955"/>
        <w:gridCol w:w="2298"/>
      </w:tblGrid>
      <w:tr w:rsidR="00D332CD" w:rsidRPr="004B2C11" w14:paraId="67A6D077" w14:textId="77777777" w:rsidTr="004E0460">
        <w:trPr>
          <w:trHeight w:val="1109"/>
          <w:tblHeader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AA2" w14:textId="77777777" w:rsidR="00D332CD" w:rsidRPr="004B2C11" w:rsidRDefault="00D332CD" w:rsidP="00BC00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B863" w14:textId="77777777" w:rsidR="00D332CD" w:rsidRPr="004B2C11" w:rsidRDefault="00B42C03" w:rsidP="00BC00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7825" w14:textId="77777777" w:rsidR="00D332CD" w:rsidRPr="004B2C11" w:rsidRDefault="00B42C03" w:rsidP="00BC00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F689" w14:textId="77777777" w:rsidR="00D332CD" w:rsidRPr="004B2C11" w:rsidRDefault="00D332CD" w:rsidP="00BC00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0F10B3" w:rsidRPr="004B2C11" w14:paraId="415AB660" w14:textId="77777777" w:rsidTr="004E0460">
        <w:trPr>
          <w:trHeight w:val="446"/>
          <w:tblHeader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85840" w14:textId="1B0A9AB2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2.</w:t>
            </w:r>
            <w:r w:rsidR="00CB593D"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, 3.1, 3.2, 3.3, 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3BC2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745" w14:textId="12901489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1-</w:t>
            </w:r>
            <w:r w:rsidR="00C4211F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B16" w14:textId="7EF1C201" w:rsidR="000F10B3" w:rsidRPr="004B2C11" w:rsidRDefault="00C4211F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val="en-GB" w:bidi="th-TH"/>
              </w:rPr>
              <w:t>5</w:t>
            </w:r>
            <w:r w:rsidR="000E2943">
              <w:rPr>
                <w:rFonts w:ascii="TH SarabunPSK" w:hAnsi="TH SarabunPSK" w:cs="TH SarabunPSK"/>
                <w:bCs/>
                <w:sz w:val="28"/>
                <w:szCs w:val="28"/>
                <w:lang w:val="en-GB" w:bidi="th-TH"/>
              </w:rPr>
              <w:t>1</w:t>
            </w:r>
            <w:r w:rsidR="000F10B3"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0F10B3" w:rsidRPr="004B2C11" w14:paraId="64AA3033" w14:textId="77777777" w:rsidTr="004E0460">
        <w:trPr>
          <w:trHeight w:val="410"/>
          <w:tblHeader/>
        </w:trPr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613B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04E7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DE0C" w14:textId="3B998FDD" w:rsidR="000F10B3" w:rsidRPr="004B2C11" w:rsidRDefault="00C4211F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9</w:t>
            </w:r>
            <w:r w:rsidR="000F10B3"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-1</w:t>
            </w:r>
            <w:r w:rsidR="000E2943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3AD0" w14:textId="271DEECB" w:rsidR="000F10B3" w:rsidRPr="004B2C11" w:rsidRDefault="00C4211F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4</w:t>
            </w:r>
            <w:r w:rsidR="000E2943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4</w:t>
            </w:r>
            <w:r w:rsidR="000F10B3"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0F10B3" w:rsidRPr="004B2C11" w14:paraId="0D0C5374" w14:textId="77777777" w:rsidTr="004E0460">
        <w:trPr>
          <w:trHeight w:val="263"/>
        </w:trPr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16E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A14D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Assignment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AFA8" w14:textId="77777777" w:rsidR="000F10B3" w:rsidRPr="004B2C11" w:rsidRDefault="000F10B3" w:rsidP="00BC006D">
            <w:pPr>
              <w:pStyle w:val="Subtitle"/>
              <w:spacing w:after="0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1-15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B213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5%</w:t>
            </w:r>
          </w:p>
        </w:tc>
      </w:tr>
    </w:tbl>
    <w:p w14:paraId="2CEA46BC" w14:textId="77777777" w:rsidR="002A62BE" w:rsidRPr="004B2C11" w:rsidRDefault="002A62BE" w:rsidP="00AA468D">
      <w:pPr>
        <w:rPr>
          <w:rFonts w:ascii="TH SarabunPSK" w:hAnsi="TH SarabunPSK" w:cs="TH SarabunPSK"/>
          <w:lang w:bidi="th-TH"/>
        </w:rPr>
      </w:pPr>
    </w:p>
    <w:p w14:paraId="75DB2B41" w14:textId="77777777" w:rsidR="00505294" w:rsidRPr="005C0931" w:rsidRDefault="00505294" w:rsidP="00505294">
      <w:pPr>
        <w:rPr>
          <w:rFonts w:ascii="TH SarabunPSK" w:hAnsi="TH SarabunPSK" w:cs="TH SarabunPSK"/>
          <w:sz w:val="32"/>
          <w:szCs w:val="32"/>
        </w:rPr>
      </w:pPr>
      <w:r w:rsidRPr="005C0931">
        <w:rPr>
          <w:rFonts w:ascii="TH SarabunPSK" w:hAnsi="TH SarabunPSK" w:cs="TH SarabunPSK" w:hint="cs"/>
          <w:sz w:val="32"/>
          <w:szCs w:val="32"/>
          <w:lang w:bidi="th-TH"/>
        </w:rPr>
        <w:t xml:space="preserve">3. </w:t>
      </w:r>
      <w:r w:rsidRPr="005C0931">
        <w:rPr>
          <w:rFonts w:ascii="TH SarabunPSK" w:hAnsi="TH SarabunPSK" w:cs="TH SarabunPSK" w:hint="cs"/>
          <w:sz w:val="32"/>
          <w:szCs w:val="32"/>
          <w:cs/>
          <w:lang w:bidi="th-TH"/>
        </w:rPr>
        <w:t>การสอบแก้ตัว (ถ้ารายวิชากำหนดให้มีการสอบแก้ตัว)</w:t>
      </w:r>
    </w:p>
    <w:p w14:paraId="7417407D" w14:textId="765AB2C5" w:rsidR="00505294" w:rsidRPr="005C0931" w:rsidRDefault="00505294" w:rsidP="00505294">
      <w:pPr>
        <w:ind w:firstLine="426"/>
        <w:rPr>
          <w:rFonts w:ascii="TH SarabunPSK" w:hAnsi="TH SarabunPSK" w:cs="TH SarabunPSK"/>
          <w:sz w:val="32"/>
          <w:szCs w:val="32"/>
        </w:rPr>
      </w:pPr>
      <w:r w:rsidRPr="005C0931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22BB6E" wp14:editId="2E3E61A6">
                <wp:simplePos x="0" y="0"/>
                <wp:positionH relativeFrom="column">
                  <wp:posOffset>36537</wp:posOffset>
                </wp:positionH>
                <wp:positionV relativeFrom="paragraph">
                  <wp:posOffset>43815</wp:posOffset>
                </wp:positionV>
                <wp:extent cx="137160" cy="152400"/>
                <wp:effectExtent l="0" t="0" r="15240" b="12700"/>
                <wp:wrapNone/>
                <wp:docPr id="15370516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17EB02" id="Rectangle 27" o:spid="_x0000_s1026" style="position:absolute;margin-left:2.9pt;margin-top:3.45pt;width:10.8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" strokeweight="1pt"/>
            </w:pict>
          </mc:Fallback>
        </mc:AlternateContent>
      </w:r>
      <w:r w:rsidRPr="005C0931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5C0931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14:paraId="3B12008F" w14:textId="0B124786" w:rsidR="00505294" w:rsidRPr="005C0931" w:rsidRDefault="00505294" w:rsidP="00505294">
      <w:pPr>
        <w:ind w:firstLine="426"/>
        <w:rPr>
          <w:rFonts w:ascii="TH SarabunPSK" w:hAnsi="TH SarabunPSK" w:cs="TH SarabunPSK"/>
          <w:sz w:val="32"/>
          <w:szCs w:val="32"/>
          <w:lang w:bidi="th-TH"/>
        </w:rPr>
      </w:pPr>
      <w:r w:rsidRPr="005C0931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0330CC" wp14:editId="7B273571">
                <wp:simplePos x="0" y="0"/>
                <wp:positionH relativeFrom="column">
                  <wp:posOffset>36830</wp:posOffset>
                </wp:positionH>
                <wp:positionV relativeFrom="paragraph">
                  <wp:posOffset>35902</wp:posOffset>
                </wp:positionV>
                <wp:extent cx="137160" cy="152400"/>
                <wp:effectExtent l="0" t="0" r="15240" b="12700"/>
                <wp:wrapNone/>
                <wp:docPr id="3734563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D44DDF9" id="Rectangle 27" o:spid="_x0000_s1026" style="position:absolute;margin-left:2.9pt;margin-top:2.85pt;width:10.8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" fillcolor="red" strokeweight="1pt"/>
            </w:pict>
          </mc:Fallback>
        </mc:AlternateContent>
      </w:r>
      <w:r w:rsidRPr="005C0931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5C0931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</w:p>
    <w:p w14:paraId="3CAC3F3F" w14:textId="219178AA" w:rsidR="00505294" w:rsidRPr="005C0931" w:rsidRDefault="00505294" w:rsidP="00337019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C0931">
        <w:rPr>
          <w:rFonts w:ascii="TH SarabunPSK" w:hAnsi="TH SarabunPSK" w:cs="TH SarabunPSK" w:hint="cs"/>
          <w:sz w:val="32"/>
          <w:szCs w:val="32"/>
          <w:cs/>
          <w:lang w:bidi="th-TH"/>
        </w:rPr>
        <w:t>โดยเป็นการสอบ ในกรณีที่นักศึกษาสอบไม่ผ่าน อาจารย์ผู้ประสานงานวิชาแจ้งประเด็นที่นักศึกษาต้องพัฒนาการเรียนรู้หรือสอนเสริมและสอบซ่อมได้ 1 ครั้ง โดยใช้ข้อสอบคู่ขนาน ให้คะแนนที่ดีที่สุดโดยไม่เกินเกณฑ์ที่ผ่าน กรณีที่ที่นักศึกษามีสมรรถนะใดที่ไม่ผ่านเกณฑ์ มีการให้ข้อมูลป้อนกลับเพื่อให้โอกาสในการพัฒนาให้คะแนนที่ดีที่สุดโดยไม่เกินเกณฑ์ที่ผ่าน</w:t>
      </w:r>
    </w:p>
    <w:p w14:paraId="7642898E" w14:textId="77777777" w:rsidR="00B6386D" w:rsidRDefault="00B6386D" w:rsidP="00337019">
      <w:pPr>
        <w:pStyle w:val="Heading5"/>
        <w:spacing w:after="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32A8599D" w14:textId="1E5321C0" w:rsidR="008D6F49" w:rsidRPr="004B2C11" w:rsidRDefault="00465B60" w:rsidP="00321207">
      <w:pPr>
        <w:pStyle w:val="Heading5"/>
        <w:spacing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Pr="004B2C1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2D6C05" w:rsidRPr="004B2C1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B2C1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4B2C1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6D4F16FD" w14:textId="64D5728C" w:rsidR="006B51D9" w:rsidRPr="006B51D9" w:rsidRDefault="006B51D9" w:rsidP="006B51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1D9">
        <w:rPr>
          <w:rFonts w:ascii="TH SarabunPSK" w:hAnsi="TH SarabunPSK" w:cs="TH SarabunPSK" w:hint="cs"/>
          <w:b/>
          <w:bCs/>
          <w:sz w:val="32"/>
          <w:szCs w:val="32"/>
          <w:cs/>
        </w:rPr>
        <w:t>ตำราและเอกสารหลัก</w:t>
      </w:r>
    </w:p>
    <w:p w14:paraId="0E31D084" w14:textId="77777777" w:rsidR="006B51D9" w:rsidRPr="006B51D9" w:rsidRDefault="006B51D9" w:rsidP="006B51D9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 xml:space="preserve">Cordes LM, </w:t>
      </w: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Shord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SS. Cancer Treatment and Chemotherapy. In: </w:t>
      </w: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DiPiro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JT, Yee GC, Posey L, Haines ST, Nolin TD, </w:t>
      </w: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Ellingrod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V. eds. Pharmacotherapy: A Pathophysiologic Approach, 11e. McGraw-Hill; 2020. </w:t>
      </w:r>
    </w:p>
    <w:p w14:paraId="2819067C" w14:textId="77777777" w:rsidR="006B51D9" w:rsidRPr="006B51D9" w:rsidRDefault="006B51D9" w:rsidP="006B51D9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>Sausville EA, Longo DL. Principles of Cancer Treatment. In: Jameson J, Fauci AS, Kasper DL, Hauser SL, Longo DL, Loscalzo J. eds. Harrison's Principles of Internal Medicine, 20e. McGraw-Hill; 2020.</w:t>
      </w:r>
    </w:p>
    <w:p w14:paraId="631A952B" w14:textId="77777777" w:rsidR="006B51D9" w:rsidRPr="006B51D9" w:rsidRDefault="006B51D9" w:rsidP="006B51D9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>Cytotoxic Agents. In: Hilal-Dandan R, Brunton LL. eds. Goodman and Gilman's Manual of Pharmacology and Therapeutics, 2e. McGraw-Hill; 2020.</w:t>
      </w:r>
    </w:p>
    <w:p w14:paraId="0DD96F76" w14:textId="77777777" w:rsidR="006B51D9" w:rsidRPr="006B51D9" w:rsidRDefault="006B51D9" w:rsidP="006B51D9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>ACCP. Oncology pharmacy preparatory review and recertification course. 201</w:t>
      </w:r>
      <w:r w:rsidRPr="006B51D9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995B75D" w14:textId="77777777" w:rsidR="006B51D9" w:rsidRPr="006B51D9" w:rsidRDefault="006B51D9" w:rsidP="006B51D9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 xml:space="preserve">NCCN. Available at: </w:t>
      </w:r>
      <w:hyperlink r:id="rId9" w:history="1">
        <w:r w:rsidRPr="006B51D9">
          <w:rPr>
            <w:rStyle w:val="Hyperlink"/>
            <w:rFonts w:ascii="TH SarabunPSK" w:hAnsi="TH SarabunPSK" w:cs="TH SarabunPSK" w:hint="cs"/>
            <w:sz w:val="32"/>
            <w:szCs w:val="32"/>
          </w:rPr>
          <w:t>https://www.nccn.org/professionals/physician_gls/default.aspx</w:t>
        </w:r>
      </w:hyperlink>
    </w:p>
    <w:p w14:paraId="2FA85F26" w14:textId="77777777" w:rsidR="006B51D9" w:rsidRPr="006B51D9" w:rsidRDefault="006B51D9" w:rsidP="006B51D9">
      <w:pPr>
        <w:pStyle w:val="ListParagraph"/>
        <w:numPr>
          <w:ilvl w:val="0"/>
          <w:numId w:val="48"/>
        </w:numPr>
        <w:suppressAutoHyphens/>
        <w:spacing w:line="228" w:lineRule="auto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>ASCO. Available at: https://www.asco.org/research-guidelines/quality-guidelines/guidelines</w:t>
      </w:r>
    </w:p>
    <w:p w14:paraId="69571203" w14:textId="77777777" w:rsidR="006B51D9" w:rsidRPr="006B51D9" w:rsidRDefault="006B51D9" w:rsidP="006B51D9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>ESMO. Available at: https://www.esmo.org/</w:t>
      </w:r>
    </w:p>
    <w:p w14:paraId="4C5AFBCB" w14:textId="77777777" w:rsidR="006B51D9" w:rsidRPr="006B51D9" w:rsidRDefault="006B51D9" w:rsidP="006B51D9">
      <w:pPr>
        <w:suppressAutoHyphens/>
        <w:spacing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1D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เอกสารและข้อมูลแนะนำ</w:t>
      </w:r>
    </w:p>
    <w:p w14:paraId="597A7A81" w14:textId="77777777" w:rsidR="006B51D9" w:rsidRPr="006B51D9" w:rsidRDefault="006B51D9" w:rsidP="006B51D9">
      <w:pPr>
        <w:pStyle w:val="ListParagraph"/>
        <w:numPr>
          <w:ilvl w:val="0"/>
          <w:numId w:val="49"/>
        </w:numPr>
        <w:suppressAutoHyphens/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 xml:space="preserve">NCCN. Available at: </w:t>
      </w:r>
      <w:hyperlink r:id="rId10" w:history="1">
        <w:r w:rsidRPr="006B51D9">
          <w:rPr>
            <w:rStyle w:val="Hyperlink"/>
            <w:rFonts w:ascii="TH SarabunPSK" w:hAnsi="TH SarabunPSK" w:cs="TH SarabunPSK" w:hint="cs"/>
            <w:sz w:val="32"/>
            <w:szCs w:val="32"/>
          </w:rPr>
          <w:t>https://www.nccn.org/professionals/physician_gls/default.aspx</w:t>
        </w:r>
      </w:hyperlink>
    </w:p>
    <w:p w14:paraId="4ABA85F2" w14:textId="77777777" w:rsidR="006B51D9" w:rsidRPr="006B51D9" w:rsidRDefault="006B51D9" w:rsidP="006B51D9">
      <w:pPr>
        <w:pStyle w:val="ListParagraph"/>
        <w:numPr>
          <w:ilvl w:val="0"/>
          <w:numId w:val="49"/>
        </w:numPr>
        <w:suppressAutoHyphens/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 xml:space="preserve">BC cancer. Available at: </w:t>
      </w:r>
      <w:hyperlink r:id="rId11" w:history="1">
        <w:r w:rsidRPr="006B51D9">
          <w:rPr>
            <w:rStyle w:val="Hyperlink"/>
            <w:rFonts w:ascii="TH SarabunPSK" w:hAnsi="TH SarabunPSK" w:cs="TH SarabunPSK" w:hint="cs"/>
            <w:sz w:val="32"/>
            <w:szCs w:val="32"/>
          </w:rPr>
          <w:t>http://www.bccancer.bc.ca/</w:t>
        </w:r>
      </w:hyperlink>
    </w:p>
    <w:p w14:paraId="70B18202" w14:textId="77777777" w:rsidR="006B51D9" w:rsidRPr="006B51D9" w:rsidRDefault="006B51D9" w:rsidP="006B51D9">
      <w:pPr>
        <w:pStyle w:val="ListParagraph"/>
        <w:numPr>
          <w:ilvl w:val="0"/>
          <w:numId w:val="49"/>
        </w:numPr>
        <w:suppressAutoHyphens/>
        <w:spacing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>Diedra L, Bragalone, Drug Information Handbook for Oncology: An Extensive Guide to Combination Chemotherapy Regimens,13 e. Lexi-Comp, Incorporated; 2015</w:t>
      </w:r>
    </w:p>
    <w:p w14:paraId="206F9650" w14:textId="00B65107" w:rsidR="00321207" w:rsidRPr="006B51D9" w:rsidRDefault="00321207" w:rsidP="006B51D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B88EA34" w14:textId="77777777" w:rsidR="00B6386D" w:rsidRDefault="00B6386D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84171E" w14:textId="77777777" w:rsidR="00B6386D" w:rsidRDefault="00B6386D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AB7AC09" w14:textId="77777777" w:rsidR="00B6386D" w:rsidRDefault="00B6386D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60E538A" w14:textId="77777777" w:rsidR="00B6386D" w:rsidRDefault="00B6386D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FFF0E80" w14:textId="77777777" w:rsidR="00B6386D" w:rsidRDefault="00B6386D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8CEFB62" w14:textId="77777777" w:rsidR="00B6386D" w:rsidRDefault="00B6386D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3A96B5" w14:textId="77777777" w:rsidR="00B6386D" w:rsidRDefault="00B6386D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22AD473" w14:textId="77777777" w:rsidR="00B6386D" w:rsidRDefault="00B6386D" w:rsidP="007F67FF">
      <w:pPr>
        <w:spacing w:after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3E63BCC" w14:textId="0FA543E8" w:rsidR="005D0FA7" w:rsidRPr="004B2C11" w:rsidRDefault="00465B60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3271A9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D102ED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A71DE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8D6F49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290FEEA" w14:textId="77777777" w:rsidR="008D6F49" w:rsidRPr="004B2C11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6F902FF2" w14:textId="77777777" w:rsidR="008D6F49" w:rsidRPr="004B2C11" w:rsidRDefault="003271A9" w:rsidP="008D6F4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นักศึกษาสามารถเข้าไปประเมินภาพรวมของรายวิชาและประเมินการสอนของอาจารย์ผู้สอนแต่ละคนได้</w:t>
      </w:r>
      <w:r w:rsidR="008F55B1" w:rsidRPr="004B2C11">
        <w:rPr>
          <w:rFonts w:ascii="TH SarabunPSK" w:hAnsi="TH SarabunPSK" w:cs="TH SarabunPSK"/>
          <w:sz w:val="32"/>
          <w:szCs w:val="32"/>
          <w:cs/>
          <w:lang w:bidi="th-TH"/>
        </w:rPr>
        <w:t>ทางเวปไซต์ของคณะ</w:t>
      </w:r>
    </w:p>
    <w:p w14:paraId="098C480F" w14:textId="77777777" w:rsidR="008D6F49" w:rsidRPr="004B2C11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65B525B6" w14:textId="77777777" w:rsidR="008F55B1" w:rsidRPr="004B2C11" w:rsidRDefault="003271A9" w:rsidP="003271A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มีการตั้งคณะกรรมการประเมินการสอนเข้าไปสังเกตการณ์ และมีการนำผลการเรียนของนักศึกษาเข้าประชุมเพื่อประเมินการสอนโดยคณะกรรมการวิชาการจากภายในและภายนอกคณะ</w:t>
      </w:r>
    </w:p>
    <w:p w14:paraId="7174B525" w14:textId="77777777" w:rsidR="008D6F49" w:rsidRPr="004B2C11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การปรับปรุงการสอน</w:t>
      </w:r>
    </w:p>
    <w:p w14:paraId="25563A37" w14:textId="77777777" w:rsidR="008D6F49" w:rsidRPr="004B2C11" w:rsidRDefault="00E63C30" w:rsidP="008D6F4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ภาควิชา</w:t>
      </w:r>
      <w:r w:rsidR="003271A9" w:rsidRPr="004B2C11">
        <w:rPr>
          <w:rFonts w:ascii="TH SarabunPSK" w:hAnsi="TH SarabunPSK" w:cs="TH SarabunPSK"/>
          <w:sz w:val="32"/>
          <w:szCs w:val="32"/>
          <w:cs/>
          <w:lang w:bidi="th-TH"/>
        </w:rPr>
        <w:t>มีการประชุม</w:t>
      </w: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เชิงปฏิบัติการ</w:t>
      </w:r>
      <w:r w:rsidR="003271A9" w:rsidRPr="004B2C11">
        <w:rPr>
          <w:rFonts w:ascii="TH SarabunPSK" w:hAnsi="TH SarabunPSK" w:cs="TH SarabunPSK"/>
          <w:sz w:val="32"/>
          <w:szCs w:val="32"/>
          <w:cs/>
          <w:lang w:bidi="th-TH"/>
        </w:rPr>
        <w:t>และหารือร่วมกันเพื่อพัฒนาและแลกเปลี่ยนความคิดเห็น</w:t>
      </w: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ระหว่างอาจารย์ผู้สอนในรายวิชาต่างๆ  นอกจากนี้คณะยังมีการจัดอบรมและส่งเสริมให้มีการเข้าร่วมอบรมนอกสถาบันด้านการพัฒนากระบวนการเรียนการสอน</w:t>
      </w:r>
    </w:p>
    <w:p w14:paraId="78040780" w14:textId="77777777" w:rsidR="008D6F49" w:rsidRPr="004B2C11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4DA0AA31" w14:textId="2C6C9BE4" w:rsidR="00465B60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5655E0" wp14:editId="73C01EDB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3891C3" id="Rectangle 30" o:spid="_x0000_s1026" style="position:absolute;margin-left:43.9pt;margin-top:5.4pt;width:10.8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" filled="f" strokeweight="1pt"/>
            </w:pict>
          </mc:Fallback>
        </mc:AlternateContent>
      </w:r>
      <w:r w:rsidR="00465B60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สัมภาษณ์</w:t>
      </w:r>
      <w:r w:rsidR="008E2686" w:rsidRPr="004B2C11">
        <w:rPr>
          <w:rFonts w:ascii="TH SarabunPSK" w:hAnsi="TH SarabunPSK" w:cs="TH SarabunPSK"/>
          <w:sz w:val="32"/>
          <w:szCs w:val="32"/>
          <w:cs/>
          <w:lang w:bidi="th-TH"/>
        </w:rPr>
        <w:t>นักศึกษา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</w:t>
      </w:r>
      <w:r w:rsidR="007A5A51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="00333B0A" w:rsidRPr="004B2C11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</w:p>
    <w:p w14:paraId="27ADFAD6" w14:textId="028A1A9F" w:rsidR="00FF0A55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295F9F" wp14:editId="00817C4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0" b="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7A96FA" id="Rectangle 31" o:spid="_x0000_s1026" style="position:absolute;margin-left:43.9pt;margin-top:5.65pt;width:10.8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4B2C11">
        <w:rPr>
          <w:rFonts w:ascii="TH SarabunPSK" w:hAnsi="TH SarabunPSK" w:cs="TH SarabunPSK"/>
          <w:sz w:val="32"/>
          <w:szCs w:val="32"/>
          <w:lang w:bidi="th-TH"/>
        </w:rPr>
        <w:t>…………………………………….</w:t>
      </w:r>
    </w:p>
    <w:p w14:paraId="587C9FD5" w14:textId="034AF661" w:rsidR="00FF0A55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462A29" wp14:editId="5D6B9549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9525" r="14605" b="952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55AF12F" id="Rectangle 32" o:spid="_x0000_s1026" style="position:absolute;margin-left:43.9pt;margin-top:6.05pt;width:10.8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" fillcolor="black" strokeweight="1pt"/>
            </w:pict>
          </mc:Fallback>
        </mc:AlternateContent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การตรวจสอบ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การให้คะแนน</w:t>
      </w:r>
      <w:r w:rsidR="00B42837" w:rsidRPr="004B2C11">
        <w:rPr>
          <w:rFonts w:ascii="TH SarabunPSK" w:hAnsi="TH SarabunPSK" w:cs="TH SarabunPSK"/>
          <w:sz w:val="32"/>
          <w:szCs w:val="32"/>
          <w:cs/>
          <w:lang w:bidi="th-TH"/>
        </w:rPr>
        <w:t>แล</w:t>
      </w:r>
      <w:r w:rsidR="00206CC5" w:rsidRPr="004B2C11">
        <w:rPr>
          <w:rFonts w:ascii="TH SarabunPSK" w:hAnsi="TH SarabunPSK" w:cs="TH SarabunPSK"/>
          <w:sz w:val="32"/>
          <w:szCs w:val="32"/>
          <w:cs/>
          <w:lang w:bidi="th-TH"/>
        </w:rPr>
        <w:t>ะประเมินผลการเรียนรู้ของนักศึกษาผ่านคณะกรรมการวิชาการประจำคณะ และกรรมการกำกับมาตรฐานหลักสูตรเภสัชศาสตร์บัณฑิต</w:t>
      </w:r>
    </w:p>
    <w:p w14:paraId="400CA225" w14:textId="3145FE79" w:rsidR="00FF0A55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CC20BC" wp14:editId="6AD2BA6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0" b="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136E66A" id="Rectangle 33" o:spid="_x0000_s1026" style="position:absolute;margin-left:43.9pt;margin-top:5.65pt;width:10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การประเมิน</w:t>
      </w:r>
      <w:r w:rsidR="007A5A51" w:rsidRPr="004B2C11">
        <w:rPr>
          <w:rFonts w:ascii="TH SarabunPSK" w:hAnsi="TH SarabunPSK" w:cs="TH SarabunPSK"/>
          <w:sz w:val="32"/>
          <w:szCs w:val="32"/>
          <w:cs/>
          <w:lang w:bidi="th-TH"/>
        </w:rPr>
        <w:t>ความรู้รวบยอด</w:t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>โดยการทดสอบ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7A5A51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</w:t>
      </w:r>
      <w:r w:rsidR="005100BF" w:rsidRPr="004B2C11"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14:paraId="3FB53145" w14:textId="562E4FD2" w:rsidR="00175452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10D532" wp14:editId="190B00E7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7F4C91" id="Rectangle 34" o:spid="_x0000_s1026" style="position:absolute;margin-left:43.9pt;margin-top:5.6pt;width:10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4B2C11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75452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</w:p>
    <w:p w14:paraId="252FF704" w14:textId="35464EC5" w:rsidR="002A62BE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CF8D3F" wp14:editId="348D8C26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438381" id="Rectangle 36" o:spid="_x0000_s1026" style="position:absolute;margin-left:43.9pt;margin-top:5.85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F48F9" w:rsidRPr="004B2C11">
        <w:rPr>
          <w:rFonts w:ascii="TH SarabunPSK" w:hAnsi="TH SarabunPSK" w:cs="TH SarabunPSK"/>
          <w:sz w:val="32"/>
          <w:szCs w:val="32"/>
          <w:cs/>
          <w:lang w:bidi="th-TH"/>
        </w:rPr>
        <w:t>แบบสำรวจ</w:t>
      </w:r>
      <w:r w:rsidR="002F48F9" w:rsidRPr="004B2C11">
        <w:rPr>
          <w:rFonts w:ascii="TH SarabunPSK" w:hAnsi="TH SarabunPSK" w:cs="TH SarabunPSK"/>
          <w:sz w:val="32"/>
          <w:szCs w:val="32"/>
          <w:lang w:bidi="th-TH"/>
        </w:rPr>
        <w:t>/</w:t>
      </w:r>
      <w:r w:rsidR="002F48F9" w:rsidRPr="004B2C11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3C240ADA" w14:textId="4F2C93F5" w:rsidR="002F48F9" w:rsidRPr="004B2C11" w:rsidRDefault="00B42837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2D79E8"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6A788F" wp14:editId="0FC9E395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E37717" id="Rectangle 37" o:spid="_x0000_s1026" style="position:absolute;margin-left:43.9pt;margin-top:6.4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4B2C11">
        <w:rPr>
          <w:rFonts w:ascii="TH SarabunPSK" w:hAnsi="TH SarabunPSK" w:cs="TH SarabunPSK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4DC12217" w14:textId="77777777" w:rsidR="008D6F49" w:rsidRPr="004B2C11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5459E7B" w14:textId="77777777" w:rsidR="001D5032" w:rsidRPr="004B2C11" w:rsidRDefault="00E63C30" w:rsidP="00BC006D">
      <w:pPr>
        <w:tabs>
          <w:tab w:val="left" w:pos="360"/>
        </w:tabs>
        <w:ind w:left="360"/>
        <w:rPr>
          <w:rFonts w:ascii="TH SarabunPSK" w:hAnsi="TH SarabunPSK" w:cs="TH SarabunPSK"/>
          <w:rtl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ผลจากการประเมินการสอนโดยนักศึกษาและข้อเสนอแนะในการพัฒนาจากคณะกรรมการวิชาการจะนำมาใช้เพื่อปรับปรุงการเรียนการสอนในปีการศึกษาถัดไป โดยการประชุมหารือร่วมกันภายในภาค</w:t>
      </w:r>
    </w:p>
    <w:sectPr w:rsidR="001D5032" w:rsidRPr="004B2C11" w:rsidSect="000A7C4F">
      <w:headerReference w:type="even" r:id="rId12"/>
      <w:headerReference w:type="default" r:id="rId13"/>
      <w:footerReference w:type="even" r:id="rId14"/>
      <w:headerReference w:type="first" r:id="rId15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3CF7D" w14:textId="77777777" w:rsidR="007C6756" w:rsidRDefault="007C6756">
      <w:r>
        <w:separator/>
      </w:r>
    </w:p>
  </w:endnote>
  <w:endnote w:type="continuationSeparator" w:id="0">
    <w:p w14:paraId="5EBAB06B" w14:textId="77777777" w:rsidR="007C6756" w:rsidRDefault="007C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Browallia New"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A21C" w14:textId="77777777" w:rsidR="00A665F3" w:rsidRDefault="00A665F3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E02DD" w14:textId="77777777" w:rsidR="00A665F3" w:rsidRDefault="00A66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9524" w14:textId="77777777" w:rsidR="007C6756" w:rsidRDefault="007C6756">
      <w:r>
        <w:separator/>
      </w:r>
    </w:p>
  </w:footnote>
  <w:footnote w:type="continuationSeparator" w:id="0">
    <w:p w14:paraId="0CC78D06" w14:textId="77777777" w:rsidR="007C6756" w:rsidRDefault="007C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6111" w14:textId="77777777" w:rsidR="00A665F3" w:rsidRDefault="00A665F3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B869E" w14:textId="77777777" w:rsidR="00A665F3" w:rsidRDefault="00A665F3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EBA73" w14:textId="77777777" w:rsidR="00A665F3" w:rsidRPr="002816E2" w:rsidRDefault="00A665F3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BC006D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393CDD4" w14:textId="77777777" w:rsidR="00A665F3" w:rsidRPr="004C42BA" w:rsidRDefault="00A665F3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9C24" w14:textId="77777777" w:rsidR="00A665F3" w:rsidRPr="005F2088" w:rsidRDefault="00A665F3" w:rsidP="00051206">
    <w:pPr>
      <w:pStyle w:val="Header"/>
      <w:jc w:val="right"/>
      <w:rPr>
        <w:rFonts w:ascii="Angsana New" w:hAnsi="Angsana New"/>
        <w:szCs w:val="24"/>
        <w:lang w:bidi="th-TH"/>
      </w:rPr>
    </w:pPr>
    <w:r w:rsidRPr="005F2088">
      <w:rPr>
        <w:rFonts w:ascii="Angsana New" w:hAnsi="Angsana New"/>
        <w:szCs w:val="24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898"/>
    <w:multiLevelType w:val="hybridMultilevel"/>
    <w:tmpl w:val="47A2A182"/>
    <w:lvl w:ilvl="0" w:tplc="6A466F2E">
      <w:numFmt w:val="bullet"/>
      <w:lvlText w:val="•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6A466F2E">
      <w:numFmt w:val="bullet"/>
      <w:lvlText w:val="•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FF614F"/>
    <w:multiLevelType w:val="hybridMultilevel"/>
    <w:tmpl w:val="328EC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DC0617"/>
    <w:multiLevelType w:val="hybridMultilevel"/>
    <w:tmpl w:val="E6C4A3E4"/>
    <w:lvl w:ilvl="0" w:tplc="6A466F2E">
      <w:numFmt w:val="bullet"/>
      <w:lvlText w:val="•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28587A"/>
    <w:multiLevelType w:val="hybridMultilevel"/>
    <w:tmpl w:val="13261A0A"/>
    <w:lvl w:ilvl="0" w:tplc="6A466F2E">
      <w:numFmt w:val="bullet"/>
      <w:lvlText w:val="•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6A466F2E">
      <w:numFmt w:val="bullet"/>
      <w:lvlText w:val="•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F912D1"/>
    <w:multiLevelType w:val="hybridMultilevel"/>
    <w:tmpl w:val="1CB4839E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854C4"/>
    <w:multiLevelType w:val="hybridMultilevel"/>
    <w:tmpl w:val="A2566BE2"/>
    <w:lvl w:ilvl="0" w:tplc="EDA2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15263"/>
    <w:multiLevelType w:val="hybridMultilevel"/>
    <w:tmpl w:val="277E7F48"/>
    <w:lvl w:ilvl="0" w:tplc="6A466F2E">
      <w:numFmt w:val="bullet"/>
      <w:lvlText w:val="•"/>
      <w:lvlJc w:val="left"/>
      <w:pPr>
        <w:ind w:left="75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0AD6698B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F0FC2"/>
    <w:multiLevelType w:val="hybridMultilevel"/>
    <w:tmpl w:val="7CCAB142"/>
    <w:lvl w:ilvl="0" w:tplc="EDA2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38EC"/>
    <w:multiLevelType w:val="hybridMultilevel"/>
    <w:tmpl w:val="FB4421AA"/>
    <w:lvl w:ilvl="0" w:tplc="9D2C1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1C3F61D6"/>
    <w:multiLevelType w:val="hybridMultilevel"/>
    <w:tmpl w:val="1D7EE7CA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03051"/>
    <w:multiLevelType w:val="hybridMultilevel"/>
    <w:tmpl w:val="99E21060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12A36"/>
    <w:multiLevelType w:val="hybridMultilevel"/>
    <w:tmpl w:val="159AF9F8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A7566"/>
    <w:multiLevelType w:val="hybridMultilevel"/>
    <w:tmpl w:val="23420B64"/>
    <w:lvl w:ilvl="0" w:tplc="6A466F2E">
      <w:numFmt w:val="bullet"/>
      <w:lvlText w:val="•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F52B2"/>
    <w:multiLevelType w:val="hybridMultilevel"/>
    <w:tmpl w:val="ED6495F2"/>
    <w:lvl w:ilvl="0" w:tplc="AF84CAD6">
      <w:start w:val="3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1" w:tplc="AF84CAD6">
      <w:start w:val="3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E20B4D"/>
    <w:multiLevelType w:val="hybridMultilevel"/>
    <w:tmpl w:val="50AC5AA8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6207D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30447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B21C11"/>
    <w:multiLevelType w:val="hybridMultilevel"/>
    <w:tmpl w:val="7618EFD0"/>
    <w:lvl w:ilvl="0" w:tplc="BD5E422E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5041D0"/>
    <w:multiLevelType w:val="hybridMultilevel"/>
    <w:tmpl w:val="953E1450"/>
    <w:lvl w:ilvl="0" w:tplc="E97848C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6A466F2E">
      <w:numFmt w:val="bullet"/>
      <w:lvlText w:val="•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23C16"/>
    <w:multiLevelType w:val="hybridMultilevel"/>
    <w:tmpl w:val="B4E8D66C"/>
    <w:lvl w:ilvl="0" w:tplc="EDA2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F5A8D"/>
    <w:multiLevelType w:val="hybridMultilevel"/>
    <w:tmpl w:val="664E3FF8"/>
    <w:lvl w:ilvl="0" w:tplc="AF84CAD6">
      <w:start w:val="3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1" w:tplc="AF84CAD6">
      <w:start w:val="3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3A3CBE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A4273"/>
    <w:multiLevelType w:val="hybridMultilevel"/>
    <w:tmpl w:val="DDA45E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281DF3"/>
    <w:multiLevelType w:val="hybridMultilevel"/>
    <w:tmpl w:val="172660D2"/>
    <w:lvl w:ilvl="0" w:tplc="9D2C1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D978AE"/>
    <w:multiLevelType w:val="hybridMultilevel"/>
    <w:tmpl w:val="E584BEB4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D587F"/>
    <w:multiLevelType w:val="hybridMultilevel"/>
    <w:tmpl w:val="9642F5CC"/>
    <w:lvl w:ilvl="0" w:tplc="6A466F2E">
      <w:numFmt w:val="bullet"/>
      <w:lvlText w:val="•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A52526D"/>
    <w:multiLevelType w:val="hybridMultilevel"/>
    <w:tmpl w:val="C89477CA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7792B"/>
    <w:multiLevelType w:val="hybridMultilevel"/>
    <w:tmpl w:val="579E9A72"/>
    <w:lvl w:ilvl="0" w:tplc="6A466F2E">
      <w:numFmt w:val="bullet"/>
      <w:lvlText w:val="•"/>
      <w:lvlJc w:val="left"/>
      <w:pPr>
        <w:ind w:left="75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6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724D7"/>
    <w:multiLevelType w:val="hybridMultilevel"/>
    <w:tmpl w:val="73F63E52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C10F3"/>
    <w:multiLevelType w:val="hybridMultilevel"/>
    <w:tmpl w:val="F87A2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5F7BA3"/>
    <w:multiLevelType w:val="hybridMultilevel"/>
    <w:tmpl w:val="D0143B02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42F7B56"/>
    <w:multiLevelType w:val="hybridMultilevel"/>
    <w:tmpl w:val="E33272F4"/>
    <w:lvl w:ilvl="0" w:tplc="6A466F2E">
      <w:numFmt w:val="bullet"/>
      <w:lvlText w:val="•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5A7029"/>
    <w:multiLevelType w:val="hybridMultilevel"/>
    <w:tmpl w:val="261C52B6"/>
    <w:lvl w:ilvl="0" w:tplc="5FD2894E">
      <w:numFmt w:val="bullet"/>
      <w:lvlText w:val="•"/>
      <w:lvlJc w:val="left"/>
      <w:pPr>
        <w:ind w:left="720" w:hanging="504"/>
      </w:pPr>
      <w:rPr>
        <w:rFonts w:ascii="TH SarabunPSK" w:eastAsia="Calibr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355E4"/>
    <w:multiLevelType w:val="hybridMultilevel"/>
    <w:tmpl w:val="89CA95F0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121F6"/>
    <w:multiLevelType w:val="hybridMultilevel"/>
    <w:tmpl w:val="3F727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39"/>
  </w:num>
  <w:num w:numId="4">
    <w:abstractNumId w:val="24"/>
  </w:num>
  <w:num w:numId="5">
    <w:abstractNumId w:val="22"/>
  </w:num>
  <w:num w:numId="6">
    <w:abstractNumId w:val="36"/>
  </w:num>
  <w:num w:numId="7">
    <w:abstractNumId w:val="40"/>
  </w:num>
  <w:num w:numId="8">
    <w:abstractNumId w:val="10"/>
  </w:num>
  <w:num w:numId="9">
    <w:abstractNumId w:val="34"/>
  </w:num>
  <w:num w:numId="10">
    <w:abstractNumId w:val="46"/>
  </w:num>
  <w:num w:numId="11">
    <w:abstractNumId w:val="13"/>
  </w:num>
  <w:num w:numId="12">
    <w:abstractNumId w:val="16"/>
  </w:num>
  <w:num w:numId="13">
    <w:abstractNumId w:val="5"/>
  </w:num>
  <w:num w:numId="14">
    <w:abstractNumId w:val="42"/>
  </w:num>
  <w:num w:numId="15">
    <w:abstractNumId w:val="37"/>
  </w:num>
  <w:num w:numId="16">
    <w:abstractNumId w:val="1"/>
  </w:num>
  <w:num w:numId="17">
    <w:abstractNumId w:val="29"/>
  </w:num>
  <w:num w:numId="18">
    <w:abstractNumId w:val="48"/>
  </w:num>
  <w:num w:numId="19">
    <w:abstractNumId w:val="30"/>
  </w:num>
  <w:num w:numId="20">
    <w:abstractNumId w:val="7"/>
  </w:num>
  <w:num w:numId="21">
    <w:abstractNumId w:val="9"/>
  </w:num>
  <w:num w:numId="22">
    <w:abstractNumId w:val="28"/>
  </w:num>
  <w:num w:numId="23">
    <w:abstractNumId w:val="20"/>
  </w:num>
  <w:num w:numId="24">
    <w:abstractNumId w:val="19"/>
  </w:num>
  <w:num w:numId="25">
    <w:abstractNumId w:val="38"/>
  </w:num>
  <w:num w:numId="26">
    <w:abstractNumId w:val="26"/>
  </w:num>
  <w:num w:numId="27">
    <w:abstractNumId w:val="8"/>
  </w:num>
  <w:num w:numId="28">
    <w:abstractNumId w:val="27"/>
  </w:num>
  <w:num w:numId="29">
    <w:abstractNumId w:val="17"/>
  </w:num>
  <w:num w:numId="30">
    <w:abstractNumId w:val="44"/>
  </w:num>
  <w:num w:numId="31">
    <w:abstractNumId w:val="32"/>
  </w:num>
  <w:num w:numId="32">
    <w:abstractNumId w:val="3"/>
  </w:num>
  <w:num w:numId="33">
    <w:abstractNumId w:val="12"/>
  </w:num>
  <w:num w:numId="34">
    <w:abstractNumId w:val="31"/>
  </w:num>
  <w:num w:numId="35">
    <w:abstractNumId w:val="0"/>
  </w:num>
  <w:num w:numId="36">
    <w:abstractNumId w:val="33"/>
  </w:num>
  <w:num w:numId="37">
    <w:abstractNumId w:val="2"/>
  </w:num>
  <w:num w:numId="38">
    <w:abstractNumId w:val="14"/>
  </w:num>
  <w:num w:numId="39">
    <w:abstractNumId w:val="35"/>
  </w:num>
  <w:num w:numId="40">
    <w:abstractNumId w:val="41"/>
  </w:num>
  <w:num w:numId="41">
    <w:abstractNumId w:val="4"/>
  </w:num>
  <w:num w:numId="42">
    <w:abstractNumId w:val="11"/>
  </w:num>
  <w:num w:numId="43">
    <w:abstractNumId w:val="6"/>
  </w:num>
  <w:num w:numId="44">
    <w:abstractNumId w:val="47"/>
  </w:num>
  <w:num w:numId="45">
    <w:abstractNumId w:val="15"/>
  </w:num>
  <w:num w:numId="46">
    <w:abstractNumId w:val="45"/>
  </w:num>
  <w:num w:numId="47">
    <w:abstractNumId w:val="18"/>
  </w:num>
  <w:num w:numId="48">
    <w:abstractNumId w:val="25"/>
  </w:num>
  <w:num w:numId="4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7"/>
    <w:rsid w:val="000029E2"/>
    <w:rsid w:val="00003C61"/>
    <w:rsid w:val="00010253"/>
    <w:rsid w:val="00021732"/>
    <w:rsid w:val="00022F3D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97C76"/>
    <w:rsid w:val="000A11BA"/>
    <w:rsid w:val="000A729C"/>
    <w:rsid w:val="000A72C4"/>
    <w:rsid w:val="000A7C4F"/>
    <w:rsid w:val="000B06F1"/>
    <w:rsid w:val="000B54BA"/>
    <w:rsid w:val="000B6834"/>
    <w:rsid w:val="000C28FB"/>
    <w:rsid w:val="000D303E"/>
    <w:rsid w:val="000D4223"/>
    <w:rsid w:val="000D4C10"/>
    <w:rsid w:val="000D700C"/>
    <w:rsid w:val="000E2943"/>
    <w:rsid w:val="000E71C6"/>
    <w:rsid w:val="000E74B7"/>
    <w:rsid w:val="000F10B3"/>
    <w:rsid w:val="000F57C0"/>
    <w:rsid w:val="000F639D"/>
    <w:rsid w:val="00100DE0"/>
    <w:rsid w:val="001010DB"/>
    <w:rsid w:val="00101D8C"/>
    <w:rsid w:val="0010352C"/>
    <w:rsid w:val="00107A7C"/>
    <w:rsid w:val="00111A34"/>
    <w:rsid w:val="001120AE"/>
    <w:rsid w:val="00112C97"/>
    <w:rsid w:val="0011394C"/>
    <w:rsid w:val="00114225"/>
    <w:rsid w:val="001147BA"/>
    <w:rsid w:val="00114FBD"/>
    <w:rsid w:val="00115FB1"/>
    <w:rsid w:val="001161F8"/>
    <w:rsid w:val="00117064"/>
    <w:rsid w:val="0012341A"/>
    <w:rsid w:val="001248C1"/>
    <w:rsid w:val="00141895"/>
    <w:rsid w:val="00141B4F"/>
    <w:rsid w:val="001426E7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025"/>
    <w:rsid w:val="001934F9"/>
    <w:rsid w:val="00197570"/>
    <w:rsid w:val="001A0348"/>
    <w:rsid w:val="001A1A88"/>
    <w:rsid w:val="001A29E0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06CC5"/>
    <w:rsid w:val="00210BFA"/>
    <w:rsid w:val="00210F50"/>
    <w:rsid w:val="00214F37"/>
    <w:rsid w:val="00217907"/>
    <w:rsid w:val="00217F7E"/>
    <w:rsid w:val="002355BC"/>
    <w:rsid w:val="0023709B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4CFE"/>
    <w:rsid w:val="00297D1A"/>
    <w:rsid w:val="00297EAB"/>
    <w:rsid w:val="002A62BE"/>
    <w:rsid w:val="002A6D50"/>
    <w:rsid w:val="002A6DF6"/>
    <w:rsid w:val="002B102D"/>
    <w:rsid w:val="002C24C7"/>
    <w:rsid w:val="002D106D"/>
    <w:rsid w:val="002D3DA5"/>
    <w:rsid w:val="002D6C05"/>
    <w:rsid w:val="002D79E8"/>
    <w:rsid w:val="002E3177"/>
    <w:rsid w:val="002E3D06"/>
    <w:rsid w:val="002E4D6C"/>
    <w:rsid w:val="002F1A0D"/>
    <w:rsid w:val="002F2EDF"/>
    <w:rsid w:val="002F48F9"/>
    <w:rsid w:val="0030037D"/>
    <w:rsid w:val="00301FAB"/>
    <w:rsid w:val="00312359"/>
    <w:rsid w:val="00315509"/>
    <w:rsid w:val="003179E9"/>
    <w:rsid w:val="00320298"/>
    <w:rsid w:val="00321207"/>
    <w:rsid w:val="00321C03"/>
    <w:rsid w:val="003271A9"/>
    <w:rsid w:val="003315FC"/>
    <w:rsid w:val="00333B0A"/>
    <w:rsid w:val="00337019"/>
    <w:rsid w:val="00337C51"/>
    <w:rsid w:val="0034511F"/>
    <w:rsid w:val="00347AF4"/>
    <w:rsid w:val="003542ED"/>
    <w:rsid w:val="00367330"/>
    <w:rsid w:val="00374DF8"/>
    <w:rsid w:val="00375174"/>
    <w:rsid w:val="00393FA7"/>
    <w:rsid w:val="00395D5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19F3"/>
    <w:rsid w:val="003E4756"/>
    <w:rsid w:val="003F5CBE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471E5"/>
    <w:rsid w:val="0045031A"/>
    <w:rsid w:val="00451C03"/>
    <w:rsid w:val="00452436"/>
    <w:rsid w:val="004614D9"/>
    <w:rsid w:val="00462C88"/>
    <w:rsid w:val="00463011"/>
    <w:rsid w:val="00465B60"/>
    <w:rsid w:val="004669F1"/>
    <w:rsid w:val="00466F17"/>
    <w:rsid w:val="004702E3"/>
    <w:rsid w:val="00474F87"/>
    <w:rsid w:val="00477546"/>
    <w:rsid w:val="00483EA0"/>
    <w:rsid w:val="0049011D"/>
    <w:rsid w:val="00490135"/>
    <w:rsid w:val="00491809"/>
    <w:rsid w:val="004A022E"/>
    <w:rsid w:val="004A14EA"/>
    <w:rsid w:val="004A2BDA"/>
    <w:rsid w:val="004A3A82"/>
    <w:rsid w:val="004B17DF"/>
    <w:rsid w:val="004B2C11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0460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05294"/>
    <w:rsid w:val="005100BF"/>
    <w:rsid w:val="00513B5A"/>
    <w:rsid w:val="0051631E"/>
    <w:rsid w:val="00522D14"/>
    <w:rsid w:val="005242D1"/>
    <w:rsid w:val="00526367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739C6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D7852"/>
    <w:rsid w:val="005E0027"/>
    <w:rsid w:val="005E3AEC"/>
    <w:rsid w:val="005E7B3B"/>
    <w:rsid w:val="005F069F"/>
    <w:rsid w:val="005F189F"/>
    <w:rsid w:val="005F2088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17D4"/>
    <w:rsid w:val="00634486"/>
    <w:rsid w:val="00634A0A"/>
    <w:rsid w:val="00636A7C"/>
    <w:rsid w:val="0064417A"/>
    <w:rsid w:val="00646E06"/>
    <w:rsid w:val="0065082C"/>
    <w:rsid w:val="0065402E"/>
    <w:rsid w:val="00657488"/>
    <w:rsid w:val="00657765"/>
    <w:rsid w:val="006606BA"/>
    <w:rsid w:val="00661400"/>
    <w:rsid w:val="0066175A"/>
    <w:rsid w:val="006633B8"/>
    <w:rsid w:val="00663D50"/>
    <w:rsid w:val="00663EF1"/>
    <w:rsid w:val="006728B5"/>
    <w:rsid w:val="00674D64"/>
    <w:rsid w:val="00675469"/>
    <w:rsid w:val="00675A26"/>
    <w:rsid w:val="00675E54"/>
    <w:rsid w:val="00681FAD"/>
    <w:rsid w:val="006952A8"/>
    <w:rsid w:val="006A0FE1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1D9"/>
    <w:rsid w:val="006B527E"/>
    <w:rsid w:val="006B693D"/>
    <w:rsid w:val="006D156C"/>
    <w:rsid w:val="006D1909"/>
    <w:rsid w:val="006E046B"/>
    <w:rsid w:val="006F61EE"/>
    <w:rsid w:val="007100D2"/>
    <w:rsid w:val="00716ADA"/>
    <w:rsid w:val="00717223"/>
    <w:rsid w:val="00721911"/>
    <w:rsid w:val="007234BC"/>
    <w:rsid w:val="00725849"/>
    <w:rsid w:val="007259AA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73F"/>
    <w:rsid w:val="007767DC"/>
    <w:rsid w:val="007776CB"/>
    <w:rsid w:val="00781017"/>
    <w:rsid w:val="00781A31"/>
    <w:rsid w:val="007849E9"/>
    <w:rsid w:val="007861B5"/>
    <w:rsid w:val="00787632"/>
    <w:rsid w:val="0079321E"/>
    <w:rsid w:val="007958C8"/>
    <w:rsid w:val="007A45FB"/>
    <w:rsid w:val="007A5A51"/>
    <w:rsid w:val="007A6079"/>
    <w:rsid w:val="007A65E2"/>
    <w:rsid w:val="007A71DE"/>
    <w:rsid w:val="007B0875"/>
    <w:rsid w:val="007B1F92"/>
    <w:rsid w:val="007B3B94"/>
    <w:rsid w:val="007C35B9"/>
    <w:rsid w:val="007C64C3"/>
    <w:rsid w:val="007C6756"/>
    <w:rsid w:val="007D3D8E"/>
    <w:rsid w:val="007D46AE"/>
    <w:rsid w:val="007D537D"/>
    <w:rsid w:val="007D5F3F"/>
    <w:rsid w:val="007E1129"/>
    <w:rsid w:val="007E35F7"/>
    <w:rsid w:val="007E54C7"/>
    <w:rsid w:val="007F04F4"/>
    <w:rsid w:val="007F6314"/>
    <w:rsid w:val="007F67FF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6AC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87EB9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8F55B1"/>
    <w:rsid w:val="00901554"/>
    <w:rsid w:val="00902388"/>
    <w:rsid w:val="00911DAC"/>
    <w:rsid w:val="0091463D"/>
    <w:rsid w:val="00914E23"/>
    <w:rsid w:val="00916C81"/>
    <w:rsid w:val="00917F31"/>
    <w:rsid w:val="00921BA9"/>
    <w:rsid w:val="009234D3"/>
    <w:rsid w:val="00933131"/>
    <w:rsid w:val="0094219F"/>
    <w:rsid w:val="00952574"/>
    <w:rsid w:val="00964BD0"/>
    <w:rsid w:val="00965984"/>
    <w:rsid w:val="00977EDC"/>
    <w:rsid w:val="00982B10"/>
    <w:rsid w:val="00992895"/>
    <w:rsid w:val="00995532"/>
    <w:rsid w:val="0099573D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9F2319"/>
    <w:rsid w:val="009F6128"/>
    <w:rsid w:val="00A0321B"/>
    <w:rsid w:val="00A05FEB"/>
    <w:rsid w:val="00A11225"/>
    <w:rsid w:val="00A122FD"/>
    <w:rsid w:val="00A12885"/>
    <w:rsid w:val="00A16210"/>
    <w:rsid w:val="00A16D07"/>
    <w:rsid w:val="00A2108B"/>
    <w:rsid w:val="00A24334"/>
    <w:rsid w:val="00A26775"/>
    <w:rsid w:val="00A32309"/>
    <w:rsid w:val="00A330F0"/>
    <w:rsid w:val="00A4796D"/>
    <w:rsid w:val="00A53F78"/>
    <w:rsid w:val="00A54651"/>
    <w:rsid w:val="00A640FF"/>
    <w:rsid w:val="00A665F3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EAF"/>
    <w:rsid w:val="00AC7F3F"/>
    <w:rsid w:val="00AD1A85"/>
    <w:rsid w:val="00AD4FB2"/>
    <w:rsid w:val="00AD5028"/>
    <w:rsid w:val="00AD5F67"/>
    <w:rsid w:val="00AE1575"/>
    <w:rsid w:val="00AE2002"/>
    <w:rsid w:val="00AE3DDF"/>
    <w:rsid w:val="00AE6127"/>
    <w:rsid w:val="00AF1098"/>
    <w:rsid w:val="00AF2C2E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23713"/>
    <w:rsid w:val="00B26748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86D"/>
    <w:rsid w:val="00B63977"/>
    <w:rsid w:val="00B6495C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45F3"/>
    <w:rsid w:val="00B96879"/>
    <w:rsid w:val="00BA4014"/>
    <w:rsid w:val="00BB471D"/>
    <w:rsid w:val="00BB5C13"/>
    <w:rsid w:val="00BB6626"/>
    <w:rsid w:val="00BC006D"/>
    <w:rsid w:val="00BC1C03"/>
    <w:rsid w:val="00BC7C43"/>
    <w:rsid w:val="00BE0CD9"/>
    <w:rsid w:val="00BE4BC6"/>
    <w:rsid w:val="00BE7983"/>
    <w:rsid w:val="00BF617E"/>
    <w:rsid w:val="00BF65D2"/>
    <w:rsid w:val="00BF7AE5"/>
    <w:rsid w:val="00C014C8"/>
    <w:rsid w:val="00C0170A"/>
    <w:rsid w:val="00C17170"/>
    <w:rsid w:val="00C20BB5"/>
    <w:rsid w:val="00C214B6"/>
    <w:rsid w:val="00C223E6"/>
    <w:rsid w:val="00C22EF0"/>
    <w:rsid w:val="00C32CC3"/>
    <w:rsid w:val="00C3470B"/>
    <w:rsid w:val="00C406A5"/>
    <w:rsid w:val="00C41F22"/>
    <w:rsid w:val="00C4211F"/>
    <w:rsid w:val="00C50612"/>
    <w:rsid w:val="00C52797"/>
    <w:rsid w:val="00C62137"/>
    <w:rsid w:val="00C6689B"/>
    <w:rsid w:val="00C66F57"/>
    <w:rsid w:val="00C70070"/>
    <w:rsid w:val="00C746EA"/>
    <w:rsid w:val="00C7636E"/>
    <w:rsid w:val="00C81F21"/>
    <w:rsid w:val="00C82CFF"/>
    <w:rsid w:val="00C83527"/>
    <w:rsid w:val="00C871A8"/>
    <w:rsid w:val="00CA5ACA"/>
    <w:rsid w:val="00CB593D"/>
    <w:rsid w:val="00CB71C2"/>
    <w:rsid w:val="00CC640B"/>
    <w:rsid w:val="00CD155D"/>
    <w:rsid w:val="00CD19A2"/>
    <w:rsid w:val="00CD279A"/>
    <w:rsid w:val="00CD342D"/>
    <w:rsid w:val="00CD4ABF"/>
    <w:rsid w:val="00CD5B1C"/>
    <w:rsid w:val="00CD6A5E"/>
    <w:rsid w:val="00CE4195"/>
    <w:rsid w:val="00CE67B8"/>
    <w:rsid w:val="00CE73B2"/>
    <w:rsid w:val="00CF037C"/>
    <w:rsid w:val="00CF5C74"/>
    <w:rsid w:val="00D07077"/>
    <w:rsid w:val="00D07C8C"/>
    <w:rsid w:val="00D102ED"/>
    <w:rsid w:val="00D11125"/>
    <w:rsid w:val="00D153FD"/>
    <w:rsid w:val="00D22A11"/>
    <w:rsid w:val="00D2465C"/>
    <w:rsid w:val="00D24824"/>
    <w:rsid w:val="00D267D8"/>
    <w:rsid w:val="00D268D7"/>
    <w:rsid w:val="00D27BE3"/>
    <w:rsid w:val="00D332CD"/>
    <w:rsid w:val="00D33D77"/>
    <w:rsid w:val="00D36AFD"/>
    <w:rsid w:val="00D41A14"/>
    <w:rsid w:val="00D4222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4577"/>
    <w:rsid w:val="00D66F2D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7EB9"/>
    <w:rsid w:val="00DA09EC"/>
    <w:rsid w:val="00DA3EFB"/>
    <w:rsid w:val="00DB0209"/>
    <w:rsid w:val="00DB3BC9"/>
    <w:rsid w:val="00DB4832"/>
    <w:rsid w:val="00DD2911"/>
    <w:rsid w:val="00DD4479"/>
    <w:rsid w:val="00DD4952"/>
    <w:rsid w:val="00DE16C3"/>
    <w:rsid w:val="00DE35B4"/>
    <w:rsid w:val="00DE44B2"/>
    <w:rsid w:val="00DE57A9"/>
    <w:rsid w:val="00E000FA"/>
    <w:rsid w:val="00E048C9"/>
    <w:rsid w:val="00E154C5"/>
    <w:rsid w:val="00E158C3"/>
    <w:rsid w:val="00E15EFB"/>
    <w:rsid w:val="00E23FED"/>
    <w:rsid w:val="00E2793C"/>
    <w:rsid w:val="00E35D3D"/>
    <w:rsid w:val="00E37FF5"/>
    <w:rsid w:val="00E40E78"/>
    <w:rsid w:val="00E56705"/>
    <w:rsid w:val="00E63C30"/>
    <w:rsid w:val="00E6557D"/>
    <w:rsid w:val="00E655AD"/>
    <w:rsid w:val="00E6678E"/>
    <w:rsid w:val="00E677CD"/>
    <w:rsid w:val="00E67F23"/>
    <w:rsid w:val="00E71FB5"/>
    <w:rsid w:val="00E727FF"/>
    <w:rsid w:val="00E73B13"/>
    <w:rsid w:val="00E81DDC"/>
    <w:rsid w:val="00E83BFC"/>
    <w:rsid w:val="00E900AA"/>
    <w:rsid w:val="00E93ACE"/>
    <w:rsid w:val="00EA06C3"/>
    <w:rsid w:val="00EA22F1"/>
    <w:rsid w:val="00EA30F2"/>
    <w:rsid w:val="00EA4009"/>
    <w:rsid w:val="00EA744B"/>
    <w:rsid w:val="00EA7C4A"/>
    <w:rsid w:val="00EB0ECB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2F08"/>
    <w:rsid w:val="00EF5B30"/>
    <w:rsid w:val="00EF62DF"/>
    <w:rsid w:val="00EF6AFC"/>
    <w:rsid w:val="00F20EF8"/>
    <w:rsid w:val="00F21C4B"/>
    <w:rsid w:val="00F23959"/>
    <w:rsid w:val="00F2506B"/>
    <w:rsid w:val="00F316FB"/>
    <w:rsid w:val="00F31EBC"/>
    <w:rsid w:val="00F333E8"/>
    <w:rsid w:val="00F35D75"/>
    <w:rsid w:val="00F42E5B"/>
    <w:rsid w:val="00F43924"/>
    <w:rsid w:val="00F44767"/>
    <w:rsid w:val="00F5236B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35B6"/>
    <w:rsid w:val="00F95016"/>
    <w:rsid w:val="00FA0B81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D66AF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BF820"/>
  <w15:chartTrackingRefBased/>
  <w15:docId w15:val="{06C4AF15-590B-498C-847F-56A76073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D5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a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customStyle="1" w:styleId="a0">
    <w:name w:val="การเชื่อมโยงหลายมิติ"/>
    <w:rsid w:val="00AC7F3F"/>
    <w:rPr>
      <w:color w:val="0000FF"/>
      <w:u w:val="single"/>
    </w:rPr>
  </w:style>
  <w:style w:type="paragraph" w:customStyle="1" w:styleId="a1">
    <w:name w:val="รายการย่อหน้า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C41F22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PlainTextChar">
    <w:name w:val="Plain Text Char"/>
    <w:basedOn w:val="a"/>
    <w:link w:val="PlainText"/>
    <w:rsid w:val="00C41F22"/>
    <w:rPr>
      <w:rFonts w:ascii="Cordia New" w:eastAsia="Cordia New" w:hAnsi="Cordia New" w:cs="TH SarabunPSK"/>
      <w:sz w:val="28"/>
      <w:szCs w:val="28"/>
      <w:lang w:eastAsia="th-TH"/>
    </w:rPr>
  </w:style>
  <w:style w:type="character" w:customStyle="1" w:styleId="style31">
    <w:name w:val="style31"/>
    <w:basedOn w:val="a"/>
    <w:rsid w:val="00C20BB5"/>
  </w:style>
  <w:style w:type="character" w:customStyle="1" w:styleId="apple-converted-space">
    <w:name w:val="apple-converted-space"/>
    <w:basedOn w:val="a"/>
    <w:rsid w:val="00C20BB5"/>
  </w:style>
  <w:style w:type="paragraph" w:styleId="NoSpacing">
    <w:name w:val="No Spacing"/>
    <w:uiPriority w:val="1"/>
    <w:qFormat/>
    <w:rsid w:val="0077273F"/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0F10B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a"/>
    <w:link w:val="Subtitle"/>
    <w:rsid w:val="000F10B3"/>
    <w:rPr>
      <w:rFonts w:ascii="Cambria" w:eastAsia="Times New Roman" w:hAnsi="Cambria" w:cs="Angsana New"/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sid w:val="00D102ED"/>
    <w:rPr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451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5402E"/>
    <w:pPr>
      <w:spacing w:after="200"/>
    </w:pPr>
    <w:rPr>
      <w:rFonts w:ascii="TH SarabunPSK" w:eastAsia="Calibri" w:hAnsi="TH SarabunPSK"/>
      <w:sz w:val="20"/>
      <w:szCs w:val="25"/>
      <w:lang w:val="x-none" w:eastAsia="x-none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02E"/>
    <w:rPr>
      <w:rFonts w:ascii="TH SarabunPSK" w:eastAsia="Calibri" w:hAnsi="TH SarabunPSK"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0321B"/>
    <w:rPr>
      <w:sz w:val="24"/>
      <w:szCs w:val="24"/>
      <w:lang w:val="en-AU" w:bidi="ar-SA"/>
    </w:rPr>
  </w:style>
  <w:style w:type="character" w:styleId="Hyperlink">
    <w:name w:val="Hyperlink"/>
    <w:rsid w:val="006B51D9"/>
    <w:rPr>
      <w:color w:val="0000FF"/>
      <w:u w:val="single"/>
    </w:rPr>
  </w:style>
  <w:style w:type="character" w:styleId="FollowedHyperlink">
    <w:name w:val="FollowedHyperlink"/>
    <w:basedOn w:val="DefaultParagraphFont"/>
    <w:rsid w:val="006B5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cancer.bc.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ccn.org/professionals/physician_gl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cn.org/professionals/physician_gls/default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1_&#3586;&#3657;&#3629;&#3617;&#3641;&#3621;&#3585;&#3634;&#3619;&#3592;&#3633;&#3604;&#3607;&#3635;&#3627;&#3621;&#3633;&#3585;&#3626;&#3626;&#3641;&#3605;&#3619;&#3648;&#3616;&#3626;&#3633;&#3594;\&#3591;&#3634;&#3609;%20030859\tqf3_&#3627;&#3621;&#3633;&#3585;&#3626;&#3641;&#3605;&#3619;%202556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2B8E-6A30-AA4C-84BD-AE335B12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D:\1_ข้อมูลการจัดทำหลักสสูตรเภสัช\งาน 030859\tqf3_หลักสูตร 2556.dotx</Template>
  <TotalTime>6</TotalTime>
  <Pages>9</Pages>
  <Words>1745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>Microsoft Corporation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RSU8</dc:creator>
  <cp:keywords/>
  <cp:lastModifiedBy>Chayanat Pongsathabordee</cp:lastModifiedBy>
  <cp:revision>6</cp:revision>
  <cp:lastPrinted>2016-08-08T22:48:00Z</cp:lastPrinted>
  <dcterms:created xsi:type="dcterms:W3CDTF">2024-12-26T08:26:00Z</dcterms:created>
  <dcterms:modified xsi:type="dcterms:W3CDTF">2025-01-03T08:23:00Z</dcterms:modified>
</cp:coreProperties>
</file>