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6EC2" w14:textId="30D48A26" w:rsidR="002355BC" w:rsidRPr="004B2C11" w:rsidRDefault="002D79E8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</w:rPr>
        <w:drawing>
          <wp:anchor distT="0" distB="0" distL="114300" distR="114300" simplePos="0" relativeHeight="251654144" behindDoc="0" locked="0" layoutInCell="1" allowOverlap="1" wp14:anchorId="5ADD8B28" wp14:editId="65EE9D16">
            <wp:simplePos x="0" y="0"/>
            <wp:positionH relativeFrom="column">
              <wp:posOffset>2348230</wp:posOffset>
            </wp:positionH>
            <wp:positionV relativeFrom="paragraph">
              <wp:posOffset>-273315</wp:posOffset>
            </wp:positionV>
            <wp:extent cx="1094105" cy="1076325"/>
            <wp:effectExtent l="0" t="0" r="0" b="0"/>
            <wp:wrapNone/>
            <wp:docPr id="51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9CBD6" w14:textId="77777777" w:rsidR="00084B3D" w:rsidRPr="004B2C11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EDB5E6" w14:textId="77777777" w:rsidR="00084B3D" w:rsidRPr="004B2C11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67F445" w14:textId="77777777" w:rsidR="006952A8" w:rsidRPr="004B2C11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0412F25B" w14:textId="77777777" w:rsidR="00084B3D" w:rsidRPr="004B2C11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5E84720" w14:textId="77777777" w:rsidR="006952A8" w:rsidRPr="004B2C11" w:rsidRDefault="006952A8" w:rsidP="00474F87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="00675A26" w:rsidRPr="004B2C11">
        <w:rPr>
          <w:rFonts w:ascii="TH SarabunPSK" w:hAnsi="TH SarabunPSK" w:cs="TH SarabunPSK"/>
          <w:sz w:val="32"/>
          <w:szCs w:val="32"/>
          <w:cs/>
          <w:lang w:bidi="th-TH"/>
        </w:rPr>
        <w:t>เภสัชศาสตร์</w:t>
      </w:r>
      <w:r w:rsidR="00474F87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787632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="00474F87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675A26" w:rsidRPr="004B2C11">
        <w:rPr>
          <w:rFonts w:ascii="TH SarabunPSK" w:hAnsi="TH SarabunPSK" w:cs="TH SarabunPSK"/>
          <w:sz w:val="32"/>
          <w:szCs w:val="32"/>
          <w:cs/>
          <w:lang w:bidi="th-TH"/>
        </w:rPr>
        <w:t>การบริบาลทางเภสัชกรรม</w:t>
      </w:r>
    </w:p>
    <w:p w14:paraId="1AFD8E10" w14:textId="77777777" w:rsidR="006952A8" w:rsidRPr="004B2C11" w:rsidRDefault="008C73E0" w:rsidP="002D3DA5">
      <w:pPr>
        <w:rPr>
          <w:rFonts w:ascii="TH SarabunPSK" w:hAnsi="TH SarabunPSK" w:cs="TH SarabunPSK"/>
          <w:color w:val="FF0000"/>
          <w:sz w:val="32"/>
          <w:szCs w:val="32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474F87"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2D3DA5" w:rsidRPr="004B2C11">
        <w:rPr>
          <w:rFonts w:ascii="TH SarabunPSK" w:hAnsi="TH SarabunPSK" w:cs="TH SarabunPSK"/>
          <w:sz w:val="32"/>
          <w:szCs w:val="32"/>
          <w:cs/>
          <w:lang w:bidi="th-TH"/>
        </w:rPr>
        <w:t>เภสัช</w:t>
      </w:r>
      <w:proofErr w:type="spellStart"/>
      <w:r w:rsidR="002D3DA5" w:rsidRPr="004B2C11">
        <w:rPr>
          <w:rFonts w:ascii="TH SarabunPSK" w:hAnsi="TH SarabunPSK" w:cs="TH SarabunPSK"/>
          <w:sz w:val="32"/>
          <w:szCs w:val="32"/>
          <w:cs/>
          <w:lang w:bidi="th-TH"/>
        </w:rPr>
        <w:t>ศา</w:t>
      </w:r>
      <w:proofErr w:type="spellEnd"/>
      <w:r w:rsidR="002D3DA5" w:rsidRPr="004B2C11">
        <w:rPr>
          <w:rFonts w:ascii="TH SarabunPSK" w:hAnsi="TH SarabunPSK" w:cs="TH SarabunPSK"/>
          <w:sz w:val="32"/>
          <w:szCs w:val="32"/>
          <w:cs/>
          <w:lang w:bidi="th-TH"/>
        </w:rPr>
        <w:t>สตรบัณฑิต</w:t>
      </w:r>
    </w:p>
    <w:p w14:paraId="0C3FC3D2" w14:textId="77777777" w:rsidR="00AF1098" w:rsidRPr="004B2C11" w:rsidRDefault="00AF1098" w:rsidP="006952A8">
      <w:pPr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p w14:paraId="05481820" w14:textId="77777777" w:rsidR="007A71DE" w:rsidRPr="004B2C11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606C4B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9D22605" w14:textId="77777777" w:rsidR="006952A8" w:rsidRPr="004B2C11" w:rsidRDefault="006952A8" w:rsidP="006952A8">
      <w:pPr>
        <w:rPr>
          <w:rFonts w:ascii="TH SarabunPSK" w:hAnsi="TH SarabunPSK" w:cs="TH SarabunPSK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B2C11" w14:paraId="58266691" w14:textId="77777777" w:rsidTr="004F0C45">
        <w:tc>
          <w:tcPr>
            <w:tcW w:w="1668" w:type="dxa"/>
            <w:shd w:val="clear" w:color="auto" w:fill="auto"/>
            <w:vAlign w:val="center"/>
          </w:tcPr>
          <w:p w14:paraId="4E094F9A" w14:textId="3E90A724" w:rsidR="000A7C4F" w:rsidRPr="004B2C11" w:rsidRDefault="00675A26" w:rsidP="00294C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="00690917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="00E000FA" w:rsidRPr="004B2C11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="0069091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FB33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4CB30E0" w14:textId="0AD2099B" w:rsidR="000A7C4F" w:rsidRPr="004B2C11" w:rsidRDefault="0069091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เภสัชกรรมบำบัดในผู้ป่วยเรื้อรัง</w:t>
            </w:r>
          </w:p>
        </w:tc>
        <w:tc>
          <w:tcPr>
            <w:tcW w:w="425" w:type="dxa"/>
            <w:shd w:val="clear" w:color="auto" w:fill="auto"/>
          </w:tcPr>
          <w:p w14:paraId="621EF0CB" w14:textId="77777777" w:rsidR="000A7C4F" w:rsidRPr="004B2C11" w:rsidRDefault="000D422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87968" w14:textId="77777777" w:rsidR="000A7C4F" w:rsidRPr="004B2C11" w:rsidRDefault="00097C76" w:rsidP="000D422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0D4223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675A26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0D4223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0A7C4F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  <w:tr w:rsidR="000A7C4F" w:rsidRPr="004B2C11" w14:paraId="740A8FCA" w14:textId="77777777" w:rsidTr="004F0C45">
        <w:tc>
          <w:tcPr>
            <w:tcW w:w="1668" w:type="dxa"/>
            <w:shd w:val="clear" w:color="auto" w:fill="auto"/>
            <w:vAlign w:val="center"/>
          </w:tcPr>
          <w:p w14:paraId="5439B612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AB1DF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568FFA" w14:textId="607DCC0F" w:rsidR="000A7C4F" w:rsidRPr="004B2C11" w:rsidRDefault="00E000F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690917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Pharmacotherapeutics in Chronic Patients</w:t>
            </w:r>
            <w:r w:rsidRPr="004B2C11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1DE4D1B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40ABC5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77A717E1" w14:textId="77777777" w:rsidTr="004F0C45">
        <w:tc>
          <w:tcPr>
            <w:tcW w:w="1668" w:type="dxa"/>
            <w:shd w:val="clear" w:color="auto" w:fill="auto"/>
            <w:vAlign w:val="center"/>
          </w:tcPr>
          <w:p w14:paraId="543B2674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F0388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8777EFB" w14:textId="77777777" w:rsidR="000A7C4F" w:rsidRPr="004B2C11" w:rsidRDefault="00E000FA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B4F1F5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2941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6015AE1A" w14:textId="77777777" w:rsidTr="004F0C45">
        <w:tc>
          <w:tcPr>
            <w:tcW w:w="1668" w:type="dxa"/>
            <w:shd w:val="clear" w:color="auto" w:fill="auto"/>
            <w:vAlign w:val="center"/>
          </w:tcPr>
          <w:p w14:paraId="604C0C6C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5647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6C5C9B" w14:textId="6754AF0F" w:rsidR="00675A26" w:rsidRPr="004B2C11" w:rsidRDefault="00D102ED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="00690917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90917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>Pharmacotherapy II</w:t>
            </w:r>
          </w:p>
          <w:p w14:paraId="7029A0AA" w14:textId="64BDFB0B" w:rsidR="000A7C4F" w:rsidRPr="004B2C11" w:rsidRDefault="00D102ED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PH</w:t>
            </w:r>
            <w:r w:rsidR="006909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6909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Pharmacotherapy Laboratory II</w:t>
            </w:r>
          </w:p>
        </w:tc>
        <w:tc>
          <w:tcPr>
            <w:tcW w:w="425" w:type="dxa"/>
            <w:shd w:val="clear" w:color="auto" w:fill="auto"/>
          </w:tcPr>
          <w:p w14:paraId="08058B6E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29D34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58A7B047" w14:textId="77777777" w:rsidTr="004F0C45">
        <w:tc>
          <w:tcPr>
            <w:tcW w:w="1668" w:type="dxa"/>
            <w:shd w:val="clear" w:color="auto" w:fill="auto"/>
            <w:vAlign w:val="center"/>
          </w:tcPr>
          <w:p w14:paraId="3AC50FF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2152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F24945" w14:textId="77777777" w:rsidR="000A7C4F" w:rsidRPr="004B2C11" w:rsidRDefault="00675A26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2  (</w:t>
            </w:r>
            <w:r w:rsidR="00DA09EC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5)</w:t>
            </w:r>
          </w:p>
        </w:tc>
        <w:tc>
          <w:tcPr>
            <w:tcW w:w="425" w:type="dxa"/>
            <w:shd w:val="clear" w:color="auto" w:fill="auto"/>
          </w:tcPr>
          <w:p w14:paraId="08F1963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C6DA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B2C11" w14:paraId="13B236ED" w14:textId="77777777" w:rsidTr="004F0C45">
        <w:tc>
          <w:tcPr>
            <w:tcW w:w="1668" w:type="dxa"/>
            <w:shd w:val="clear" w:color="auto" w:fill="auto"/>
            <w:vAlign w:val="center"/>
          </w:tcPr>
          <w:p w14:paraId="3422835D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64C05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6F2F5D" w14:textId="77777777" w:rsidR="00084B3D" w:rsidRPr="004B2C11" w:rsidRDefault="00675A2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178CA90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FF6F7" w14:textId="77777777" w:rsidR="00084B3D" w:rsidRPr="004B2C1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4101C3B5" w14:textId="77777777" w:rsidTr="004F0C45">
        <w:tc>
          <w:tcPr>
            <w:tcW w:w="1668" w:type="dxa"/>
            <w:shd w:val="clear" w:color="auto" w:fill="auto"/>
            <w:vAlign w:val="center"/>
          </w:tcPr>
          <w:p w14:paraId="36F1E9BB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A07748" w14:textId="790174E0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0305966" wp14:editId="32EE3F5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6350" b="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0CDC06" id="Rectangle 16" o:spid="_x0000_s1026" style="position:absolute;margin-left:1.05pt;margin-top:6.4pt;width:10pt;height:1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0D08E2" w14:textId="77777777" w:rsidR="000A7C4F" w:rsidRPr="004B2C11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DD2911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B1A862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99DEB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B2C11" w14:paraId="20FD38BE" w14:textId="77777777" w:rsidTr="004F0C45">
        <w:tc>
          <w:tcPr>
            <w:tcW w:w="1668" w:type="dxa"/>
            <w:shd w:val="clear" w:color="auto" w:fill="auto"/>
            <w:vAlign w:val="center"/>
          </w:tcPr>
          <w:p w14:paraId="7BBDDD8D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97285" w14:textId="6D842326" w:rsidR="00DD2911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E245B1" wp14:editId="26F058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6350" b="0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7974DFB" id="Rectangle 44" o:spid="_x0000_s1026" style="position:absolute;margin-left:.55pt;margin-top:4.8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Ks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DH&#10;/zKs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DB1B61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3B62184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30B786" w14:textId="77777777" w:rsidR="00DD2911" w:rsidRPr="004B2C1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1AA2C1AF" w14:textId="77777777" w:rsidTr="004F0C45">
        <w:tc>
          <w:tcPr>
            <w:tcW w:w="1668" w:type="dxa"/>
            <w:shd w:val="clear" w:color="auto" w:fill="auto"/>
            <w:vAlign w:val="center"/>
          </w:tcPr>
          <w:p w14:paraId="2D76992E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DF507B" w14:textId="2FB17D6D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987483" wp14:editId="56D475A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127000" cy="135255"/>
                      <wp:effectExtent l="0" t="0" r="6350" b="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DB82E9C" id="Rectangle 12" o:spid="_x0000_s1026" style="position:absolute;margin-left:.45pt;margin-top:7.45pt;width:10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" fillcolor="red" strokeweight="1pt"/>
                  </w:pict>
                </mc:Fallback>
              </mc:AlternateContent>
            </w: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BBAAC50" wp14:editId="5B49A4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6350" b="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4093D1" id="Rectangle 15" o:spid="_x0000_s1026" style="position:absolute;margin-left:.25pt;margin-top:6.85pt;width:10pt;height:1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/t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mjMnLM3o&#10;C6km3NYoVi2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1F3F32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14C84A11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CE2D0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350A257E" w14:textId="77777777" w:rsidTr="00B945F3">
        <w:tc>
          <w:tcPr>
            <w:tcW w:w="1668" w:type="dxa"/>
            <w:shd w:val="clear" w:color="auto" w:fill="auto"/>
            <w:vAlign w:val="center"/>
          </w:tcPr>
          <w:p w14:paraId="70ED236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72FAAE" w14:textId="62969FA1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17A63" wp14:editId="2FBF8D2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53975</wp:posOffset>
                      </wp:positionV>
                      <wp:extent cx="127000" cy="135255"/>
                      <wp:effectExtent l="0" t="0" r="6350" b="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5DF064" id="Rectangle 16" o:spid="_x0000_s1026" style="position:absolute;margin-left:.15pt;margin-top:4.2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Tm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D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07D920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A217A63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1190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6ED36962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614D27AA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F79D3E" w14:textId="3FBA8F67" w:rsidR="000A7C4F" w:rsidRPr="004B2C11" w:rsidRDefault="005D7852" w:rsidP="00675A2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</w:t>
            </w:r>
            <w:r w:rsidR="00B945F3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.ภญ.</w:t>
            </w:r>
            <w:r w:rsidR="00675A26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พัช</w:t>
            </w:r>
            <w:proofErr w:type="spellStart"/>
            <w:r w:rsidR="00675A26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675A26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คชศิริพงศ์</w:t>
            </w:r>
          </w:p>
        </w:tc>
        <w:tc>
          <w:tcPr>
            <w:tcW w:w="425" w:type="dxa"/>
            <w:shd w:val="clear" w:color="auto" w:fill="auto"/>
          </w:tcPr>
          <w:p w14:paraId="2158305D" w14:textId="68BEBB96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711595" wp14:editId="422A38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7069EB" id="Rectangle 20" o:spid="_x0000_s1026" style="position:absolute;margin-left:.3pt;margin-top:7.8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41549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1F15F8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A4E87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D6C05" w:rsidRPr="004B2C11" w14:paraId="5752DFCE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3F7ECB5D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4C84E0" w14:textId="1552C985" w:rsidR="002D6C05" w:rsidRPr="004B2C11" w:rsidRDefault="005D7852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Cs w:val="32"/>
              </w:rPr>
            </w:pP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อ.ภ</w:t>
            </w:r>
            <w:r w:rsidR="004B2C11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ญ</w:t>
            </w: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.</w:t>
            </w:r>
            <w:proofErr w:type="spellStart"/>
            <w:r w:rsidR="004B2C11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ชญา</w:t>
            </w:r>
            <w:proofErr w:type="spellEnd"/>
            <w:r w:rsidR="004B2C11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นาถ พงศ์สถาบดี</w:t>
            </w:r>
          </w:p>
        </w:tc>
        <w:tc>
          <w:tcPr>
            <w:tcW w:w="425" w:type="dxa"/>
            <w:shd w:val="clear" w:color="auto" w:fill="auto"/>
          </w:tcPr>
          <w:p w14:paraId="58927A43" w14:textId="7FDBAD66" w:rsidR="002D6C05" w:rsidRPr="004B2C11" w:rsidRDefault="002D79E8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55EB72" wp14:editId="6CD699E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6F4D92" id="Rectangle 20" o:spid="_x0000_s1026" style="position:absolute;margin-left:.3pt;margin-top:7.8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943F8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F613C97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5E28E0" w14:textId="77777777" w:rsidR="002D6C05" w:rsidRPr="004B2C11" w:rsidRDefault="002D6C05" w:rsidP="00C82CF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4B2C11" w14:paraId="167026D6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2160D826" w14:textId="77777777" w:rsidR="000A7C4F" w:rsidRPr="004B2C1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0FC61" w14:textId="4B5055E6" w:rsidR="000A7C4F" w:rsidRPr="004B2C11" w:rsidRDefault="005D78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ผศ.ภญ.พัช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คชศิริพงศ์</w:t>
            </w:r>
          </w:p>
        </w:tc>
        <w:tc>
          <w:tcPr>
            <w:tcW w:w="425" w:type="dxa"/>
            <w:shd w:val="clear" w:color="auto" w:fill="auto"/>
          </w:tcPr>
          <w:p w14:paraId="0CEECF29" w14:textId="11736FC8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F36209F" wp14:editId="7051E9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BE9B594" id="Rectangle 20" o:spid="_x0000_s1026" style="position:absolute;margin-left:.3pt;margin-top:6.8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89qliR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E1B08" w14:textId="77777777" w:rsidR="000A7C4F" w:rsidRPr="004B2C1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6AFD228" w14:textId="321F504C" w:rsidR="000A7C4F" w:rsidRPr="004B2C11" w:rsidRDefault="002D79E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A8E540C" wp14:editId="1109702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D60660E" id="Rectangle 18" o:spid="_x0000_s1026" style="position:absolute;margin-left:-.75pt;margin-top:6.8pt;width:10pt;height:10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8qFw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E109D" w14:textId="77777777" w:rsidR="000A7C4F" w:rsidRPr="004B2C1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444B35FA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678EA46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44DF66" w14:textId="011AEFE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อ.ภ</w:t>
            </w:r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ญ</w:t>
            </w:r>
            <w:r w:rsidRPr="004B2C11">
              <w:rPr>
                <w:rFonts w:ascii="TH SarabunPSK" w:hAnsi="TH SarabunPSK" w:cs="TH SarabunPSK"/>
                <w:szCs w:val="32"/>
                <w:cs/>
                <w:lang w:bidi="th-TH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Cs w:val="32"/>
                <w:cs/>
                <w:lang w:bidi="th-TH"/>
              </w:rPr>
              <w:t>นาถ พงศ์สถาบดี</w:t>
            </w:r>
          </w:p>
        </w:tc>
        <w:tc>
          <w:tcPr>
            <w:tcW w:w="425" w:type="dxa"/>
            <w:shd w:val="clear" w:color="auto" w:fill="auto"/>
          </w:tcPr>
          <w:p w14:paraId="7B3B34CD" w14:textId="5DC0A342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3B1393" wp14:editId="678112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FDD84" id="Rectangle 20" o:spid="_x0000_s1026" style="position:absolute;margin-left:.3pt;margin-top:6.8pt;width:10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&#13;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659A21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9D6AEFE" w14:textId="5025CE61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A9F42" wp14:editId="151B37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1D64" id="Rectangle 18" o:spid="_x0000_s1026" style="position:absolute;margin-left:-.75pt;margin-top:6.8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4194A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1BA08BDC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2720388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243FF9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ภญ.บุษบา ตระการสง่า</w:t>
            </w:r>
          </w:p>
        </w:tc>
        <w:tc>
          <w:tcPr>
            <w:tcW w:w="425" w:type="dxa"/>
            <w:shd w:val="clear" w:color="auto" w:fill="auto"/>
          </w:tcPr>
          <w:p w14:paraId="7BB6F325" w14:textId="4FC2B974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DAF05A" wp14:editId="2C1180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67771</wp:posOffset>
                      </wp:positionV>
                      <wp:extent cx="127000" cy="135255"/>
                      <wp:effectExtent l="0" t="0" r="635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350AA" id="Rectangle 29" o:spid="_x0000_s1026" style="position:absolute;margin-left:-.1pt;margin-top:5.35pt;width:10pt;height:1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&#13;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9ABB6B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F14BDC8" w14:textId="064C243B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2C4C36" wp14:editId="05681DC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6350" b="0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EDD14" id="Rectangle 18" o:spid="_x0000_s1026" style="position:absolute;margin-left:-.75pt;margin-top:6.8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&#13;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1673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4B2C11" w:rsidRPr="004B2C11" w14:paraId="1D5D2B75" w14:textId="77777777" w:rsidTr="005D7852">
        <w:tc>
          <w:tcPr>
            <w:tcW w:w="2093" w:type="dxa"/>
            <w:gridSpan w:val="2"/>
            <w:shd w:val="clear" w:color="auto" w:fill="auto"/>
            <w:vAlign w:val="center"/>
          </w:tcPr>
          <w:p w14:paraId="79222E37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3F622" w14:textId="320240A1" w:rsidR="004B2C11" w:rsidRPr="004B2C11" w:rsidRDefault="00813E82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8N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104</w:t>
            </w:r>
          </w:p>
        </w:tc>
        <w:tc>
          <w:tcPr>
            <w:tcW w:w="425" w:type="dxa"/>
            <w:shd w:val="clear" w:color="auto" w:fill="auto"/>
          </w:tcPr>
          <w:p w14:paraId="43163D75" w14:textId="68824350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94C3ED" wp14:editId="27C102A3">
                      <wp:simplePos x="0" y="0"/>
                      <wp:positionH relativeFrom="column">
                        <wp:posOffset>7159</wp:posOffset>
                      </wp:positionH>
                      <wp:positionV relativeFrom="paragraph">
                        <wp:posOffset>62923</wp:posOffset>
                      </wp:positionV>
                      <wp:extent cx="127000" cy="135255"/>
                      <wp:effectExtent l="0" t="0" r="6350" b="0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4F9C6" id="Rectangle 18" o:spid="_x0000_s1026" style="position:absolute;margin-left:.55pt;margin-top:4.95pt;width:10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" fillcolor="red" strokeweight="1pt"/>
                  </w:pict>
                </mc:Fallback>
              </mc:AlternateContent>
            </w: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5710D2" wp14:editId="172FDB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27000" cy="135255"/>
                      <wp:effectExtent l="0" t="0" r="6350" b="0"/>
                      <wp:wrapNone/>
                      <wp:docPr id="2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F5F8" id="Rectangle 29" o:spid="_x0000_s1026" style="position:absolute;margin-left:-.1pt;margin-top:4.7pt;width:10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&#13;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099CE" w14:textId="64AE46D4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145947AF" w14:textId="4AA54C59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6ED756" wp14:editId="3A11327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65463</wp:posOffset>
                      </wp:positionV>
                      <wp:extent cx="127000" cy="135255"/>
                      <wp:effectExtent l="0" t="0" r="25400" b="17145"/>
                      <wp:wrapNone/>
                      <wp:docPr id="3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B9093" id="Rectangle 29" o:spid="_x0000_s1026" style="position:absolute;margin-left:.3pt;margin-top:5.15pt;width:10pt;height:1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FC1DE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4B2C11" w:rsidRPr="004B2C11" w14:paraId="0C57141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A58D7C3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5A066A" w14:textId="629673E8" w:rsidR="004B2C11" w:rsidRPr="004B2C11" w:rsidRDefault="00063D4D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813E82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813E82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13E8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ธันวาคม</w:t>
            </w:r>
            <w:r w:rsidR="00813E82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256</w:t>
            </w:r>
            <w:r w:rsidR="00813E82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1B501A6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0D21C8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AD5E5C0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BC666" w14:textId="77777777" w:rsidR="004B2C11" w:rsidRPr="004B2C11" w:rsidRDefault="004B2C11" w:rsidP="004B2C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03AB8D75" w14:textId="77777777" w:rsidR="00663D50" w:rsidRPr="004B2C11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40D1A5A6" w14:textId="77777777" w:rsidR="005D7852" w:rsidRPr="004B2C11" w:rsidRDefault="005D785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470B2C" w14:textId="77777777" w:rsidR="005D7852" w:rsidRPr="004B2C11" w:rsidRDefault="005D785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46D85E3" w14:textId="7939219D" w:rsidR="005D7852" w:rsidRDefault="005D785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FCB8284" w14:textId="5D5ACCCE" w:rsidR="004B2C11" w:rsidRDefault="004B2C11" w:rsidP="004B2C11">
      <w:pPr>
        <w:rPr>
          <w:lang w:val="en-AU" w:bidi="th-TH"/>
        </w:rPr>
      </w:pPr>
    </w:p>
    <w:p w14:paraId="7F6FE648" w14:textId="02E24422" w:rsidR="004B2C11" w:rsidRDefault="004B2C11" w:rsidP="004B2C11">
      <w:pPr>
        <w:rPr>
          <w:lang w:val="en-AU" w:bidi="th-TH"/>
        </w:rPr>
      </w:pPr>
    </w:p>
    <w:p w14:paraId="3D5C7616" w14:textId="1F2B0A81" w:rsidR="004B2C11" w:rsidRDefault="004B2C11" w:rsidP="004B2C11">
      <w:pPr>
        <w:rPr>
          <w:lang w:val="en-AU" w:bidi="th-TH"/>
        </w:rPr>
      </w:pPr>
    </w:p>
    <w:p w14:paraId="513EBF8B" w14:textId="77777777" w:rsidR="004B2C11" w:rsidRPr="004B2C11" w:rsidRDefault="004B2C11" w:rsidP="004B2C11">
      <w:pPr>
        <w:rPr>
          <w:lang w:val="en-AU" w:bidi="th-TH"/>
        </w:rPr>
      </w:pPr>
    </w:p>
    <w:p w14:paraId="70CBF237" w14:textId="77777777" w:rsidR="003315FC" w:rsidRPr="004B2C11" w:rsidRDefault="003315FC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75E6AB6" w14:textId="34064D30" w:rsidR="007A71DE" w:rsidRPr="004B2C11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2D79E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2C30C493" w14:textId="77777777" w:rsidR="00436FEA" w:rsidRPr="004B2C11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5F209ED" w14:textId="77777777" w:rsidR="00C41F22" w:rsidRPr="004B2C11" w:rsidRDefault="00C41F22" w:rsidP="00D102ED">
      <w:pPr>
        <w:pStyle w:val="PlainText"/>
        <w:ind w:firstLine="426"/>
        <w:jc w:val="thaiDistribute"/>
        <w:rPr>
          <w:rFonts w:ascii="TH SarabunPSK" w:hAnsi="TH SarabunPSK"/>
          <w:sz w:val="32"/>
          <w:szCs w:val="32"/>
          <w:cs/>
        </w:rPr>
      </w:pPr>
      <w:r w:rsidRPr="004B2C11">
        <w:rPr>
          <w:rFonts w:ascii="TH SarabunPSK" w:hAnsi="TH SarabunPSK"/>
          <w:sz w:val="32"/>
          <w:szCs w:val="32"/>
          <w:cs/>
        </w:rPr>
        <w:t>หลังจากศึกษาแล้วนักศึกษาสามารถ</w:t>
      </w:r>
    </w:p>
    <w:p w14:paraId="1173B0BA" w14:textId="77777777" w:rsidR="00500DC0" w:rsidRPr="004B2C11" w:rsidRDefault="0077273F" w:rsidP="002D79E8">
      <w:pPr>
        <w:pStyle w:val="Heading9"/>
        <w:numPr>
          <w:ilvl w:val="0"/>
          <w:numId w:val="18"/>
        </w:numPr>
        <w:spacing w:before="0" w:after="0"/>
        <w:ind w:left="993" w:hanging="284"/>
        <w:rPr>
          <w:rFonts w:ascii="TH SarabunPSK" w:hAnsi="TH SarabunPSK" w:cs="TH SarabunPSK"/>
          <w:sz w:val="32"/>
          <w:szCs w:val="32"/>
          <w:lang w:val="en-US" w:bidi="th-TH"/>
        </w:rPr>
      </w:pPr>
      <w:proofErr w:type="spellStart"/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เข้าใจบทบาทของเภสัชกรในงานเภสัชกรรมปฏิบัติในโรงมะเร็งได้</w:t>
      </w:r>
      <w:proofErr w:type="spellEnd"/>
    </w:p>
    <w:p w14:paraId="1E4F8B11" w14:textId="77777777" w:rsidR="00A94408" w:rsidRPr="004B2C11" w:rsidRDefault="0077273F" w:rsidP="002D79E8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ประเมินแนวทางการรักษา</w:t>
      </w:r>
      <w:proofErr w:type="spellEnd"/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และวางแผนการบริบาลทางเภสัชกรรม</w:t>
      </w:r>
      <w:proofErr w:type="spellEnd"/>
      <w:r w:rsidR="00294CFE"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ในผู้ป่วยมะเร็ง</w:t>
      </w:r>
      <w:proofErr w:type="spellStart"/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ร่วมกับสหวิชาชีพได้</w:t>
      </w:r>
      <w:proofErr w:type="spellEnd"/>
    </w:p>
    <w:p w14:paraId="6C96C731" w14:textId="77777777" w:rsidR="00A94408" w:rsidRPr="004B2C11" w:rsidRDefault="0077273F" w:rsidP="002D79E8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</w:rPr>
        <w:t>เฝ้าระวังและจัดการอาการไม่พึงประสงค์ที่เกิดจากการใช้ยาและการรักษาได้</w:t>
      </w:r>
    </w:p>
    <w:p w14:paraId="6F648F98" w14:textId="2B36C434" w:rsidR="00992895" w:rsidRPr="004B2C11" w:rsidRDefault="00294CFE" w:rsidP="002D79E8">
      <w:pPr>
        <w:numPr>
          <w:ilvl w:val="0"/>
          <w:numId w:val="18"/>
        </w:numPr>
        <w:ind w:left="993" w:hanging="284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สื่อสารกับทีมสหวิชาชีพในการวางแผนการรักษาได้อย่างมีประสิทธิภาพ รวมทั้ง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ให้คำปรึกษาและแนะนำวิธีการปฏิบัติ</w:t>
      </w:r>
      <w:proofErr w:type="spellEnd"/>
      <w:r w:rsidRPr="004B2C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ตัว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แก่ผู้ป่วยมะเร็งกลุ่มต่าง</w:t>
      </w:r>
      <w:proofErr w:type="spellEnd"/>
      <w:r w:rsidR="002D79E8" w:rsidRPr="004B2C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2D79E8" w:rsidRPr="004B2C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7273F" w:rsidRPr="004B2C1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proofErr w:type="spellEnd"/>
    </w:p>
    <w:p w14:paraId="7FE5B087" w14:textId="77777777" w:rsidR="00500DC0" w:rsidRPr="004B2C11" w:rsidRDefault="00C50612" w:rsidP="00500DC0">
      <w:pPr>
        <w:pStyle w:val="Heading7"/>
        <w:tabs>
          <w:tab w:val="left" w:pos="360"/>
        </w:tabs>
        <w:spacing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2</w:t>
      </w:r>
      <w:r w:rsidR="00500DC0" w:rsidRPr="004B2C11">
        <w:rPr>
          <w:rFonts w:ascii="TH SarabunPSK" w:hAnsi="TH SarabunPSK" w:cs="TH SarabunPSK"/>
          <w:b/>
          <w:sz w:val="32"/>
          <w:szCs w:val="32"/>
          <w:cs/>
          <w:lang w:bidi="th-TH"/>
        </w:rPr>
        <w:t>.</w:t>
      </w:r>
      <w:r w:rsidR="00500DC0"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29B2240E" w14:textId="3D1567CE" w:rsidR="0077273F" w:rsidRPr="004B2C11" w:rsidRDefault="0077273F" w:rsidP="0077273F">
      <w:pPr>
        <w:autoSpaceDE w:val="0"/>
        <w:autoSpaceDN w:val="0"/>
        <w:adjustRightInd w:val="0"/>
        <w:ind w:firstLine="720"/>
        <w:jc w:val="both"/>
        <w:rPr>
          <w:rFonts w:ascii="TH SarabunPSK" w:eastAsia="AngsanaNew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ระบาดวิทยา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สาเหตุการเกิดโรค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พยาธิสรีรวิทยา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การแสดง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ออก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ทางคลินิก</w:t>
      </w:r>
      <w:r w:rsidR="000D4223"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หลักการวินิจฉัย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และการรักษา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ของความผิดปกติโรคเรื้อรัง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โดยเน้นการประยุกต์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ใช้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ความรู้</w:t>
      </w:r>
      <w:r w:rsidR="004B2C11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ใน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การให้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บริบาลทางเภสัชกรรม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แก่ผู้ป่วย ซึ่งรวมถึงการประเมินความเหมาะสมของการใช้ยา การติดตามผลการรักษา 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การให้คำปรึกษาและ</w:t>
      </w:r>
      <w:r w:rsidR="005739C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การให้</w:t>
      </w:r>
      <w:r w:rsidRPr="004B2C1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ความรู้ด้านยาแก่ผู้ป่วย </w:t>
      </w:r>
    </w:p>
    <w:p w14:paraId="321DEE0D" w14:textId="7FDF047D" w:rsidR="00AA468D" w:rsidRPr="004B2C11" w:rsidRDefault="0077273F" w:rsidP="0077273F">
      <w:pPr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ab/>
        <w:t>Epidemiology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causes of diseases,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pathophysiology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and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clinical signs and symptoms, principle of diagnosis and treatment </w:t>
      </w:r>
      <w:r w:rsidRPr="004B2C11">
        <w:rPr>
          <w:rFonts w:ascii="TH SarabunPSK" w:hAnsi="TH SarabunPSK" w:cs="TH SarabunPSK"/>
          <w:sz w:val="32"/>
          <w:szCs w:val="32"/>
          <w:lang w:bidi="th-TH"/>
        </w:rPr>
        <w:t xml:space="preserve">in </w:t>
      </w:r>
      <w:r w:rsidR="005739C6">
        <w:rPr>
          <w:rFonts w:ascii="TH SarabunPSK" w:hAnsi="TH SarabunPSK" w:cs="TH SarabunPSK"/>
          <w:sz w:val="32"/>
          <w:szCs w:val="32"/>
          <w:lang w:bidi="th-TH"/>
        </w:rPr>
        <w:t>chronic diseases</w:t>
      </w:r>
      <w:r w:rsidRPr="004B2C11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>Emphasis on applying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pharmaceutical care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to patients including drug use evaluation, therapeutic 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drug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>monitoring</w:t>
      </w:r>
      <w:r w:rsidR="000D4223" w:rsidRPr="004B2C11">
        <w:rPr>
          <w:rFonts w:ascii="TH SarabunPSK" w:eastAsia="AngsanaNew" w:hAnsi="TH SarabunPSK" w:cs="TH SarabunPSK"/>
          <w:sz w:val="32"/>
          <w:szCs w:val="32"/>
          <w:lang w:bidi="th-TH"/>
        </w:rPr>
        <w:t>, p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atient counseling and 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patient </w:t>
      </w:r>
      <w:r w:rsidRPr="004B2C11">
        <w:rPr>
          <w:rFonts w:ascii="TH SarabunPSK" w:eastAsia="AngsanaNew" w:hAnsi="TH SarabunPSK" w:cs="TH SarabunPSK"/>
          <w:sz w:val="32"/>
          <w:szCs w:val="32"/>
          <w:lang w:bidi="th-TH"/>
        </w:rPr>
        <w:t>education</w:t>
      </w:r>
      <w:r w:rsidR="005739C6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</w:p>
    <w:p w14:paraId="41422EB5" w14:textId="77777777" w:rsidR="00663D50" w:rsidRPr="004B2C11" w:rsidRDefault="00C50612" w:rsidP="00BC006D">
      <w:pPr>
        <w:pStyle w:val="BodyText3"/>
        <w:tabs>
          <w:tab w:val="left" w:pos="360"/>
        </w:tabs>
        <w:spacing w:before="240"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306A242" w14:textId="7B656F4E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43CE29" wp14:editId="6D694AB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7F384C" id="Rectangle 26" o:spid="_x0000_s1026" style="position:absolute;margin-left:261.9pt;margin-top:4.8pt;width:10.8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0D4223" w:rsidRPr="004B2C11">
        <w:rPr>
          <w:rFonts w:ascii="TH SarabunPSK" w:hAnsi="TH SarabunPSK" w:cs="TH SarabunPSK"/>
          <w:sz w:val="32"/>
          <w:szCs w:val="32"/>
          <w:lang w:bidi="th-TH"/>
        </w:rPr>
        <w:t>2</w: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77273F" w:rsidRPr="004B2C11">
        <w:rPr>
          <w:rFonts w:ascii="TH SarabunPSK" w:hAnsi="TH SarabunPSK" w:cs="TH SarabunPSK"/>
          <w:sz w:val="32"/>
          <w:szCs w:val="32"/>
          <w:lang w:bidi="th-TH"/>
        </w:rPr>
        <w:t>patchaya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.</w:t>
      </w:r>
      <w:r w:rsidR="0077273F" w:rsidRPr="004B2C11">
        <w:rPr>
          <w:rFonts w:ascii="TH SarabunPSK" w:hAnsi="TH SarabunPSK" w:cs="TH SarabunPSK"/>
          <w:sz w:val="32"/>
          <w:szCs w:val="32"/>
          <w:lang w:bidi="th-TH"/>
        </w:rPr>
        <w:t>k@rsu.ac.th…….</w:t>
      </w:r>
    </w:p>
    <w:p w14:paraId="508B82E9" w14:textId="644D79A1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48EFB5" wp14:editId="59EC9643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DA6C6C" id="Rectangle 27" o:spid="_x0000_s1026" style="position:absolute;margin-left:261.9pt;margin-top:4.95pt;width:10.8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14:paraId="132A02AF" w14:textId="2F885BA6" w:rsidR="0051631E" w:rsidRPr="004B2C11" w:rsidRDefault="002D79E8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20D369" wp14:editId="31FC1A43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4F1F7B" id="Rectangle 28" o:spid="_x0000_s1026" style="position:absolute;margin-left:261.9pt;margin-top:5.35pt;width:10.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r w:rsidR="005F069F" w:rsidRPr="004B2C11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</w:p>
    <w:p w14:paraId="247661B3" w14:textId="01826B49" w:rsidR="003315FC" w:rsidRPr="004B2C11" w:rsidRDefault="002D79E8" w:rsidP="003315FC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5B491F" wp14:editId="060EBC9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AF9DAB" id="Rectangle 29" o:spid="_x0000_s1026" style="position:absolute;margin-left:261.9pt;margin-top:4.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4B2C11">
        <w:rPr>
          <w:rFonts w:ascii="TH SarabunPSK" w:hAnsi="TH SarabunPSK" w:cs="TH SarabunPSK"/>
          <w:sz w:val="32"/>
          <w:szCs w:val="32"/>
          <w:cs/>
          <w:lang w:bidi="th-TH"/>
        </w:rPr>
        <w:t>อื่น ระบุ........................................</w:t>
      </w:r>
      <w:r w:rsidR="008032C2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</w:p>
    <w:p w14:paraId="32957621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CE12B56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3ED4435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2C03E97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572CC19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75C7BAC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FC43941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83061CD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15B1979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950C0EB" w14:textId="77777777" w:rsidR="005739C6" w:rsidRDefault="005739C6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C9A121C" w14:textId="4EED1BCF" w:rsidR="00DE35B4" w:rsidRPr="004B2C11" w:rsidRDefault="00DE35B4" w:rsidP="003315FC">
      <w:pPr>
        <w:tabs>
          <w:tab w:val="left" w:pos="360"/>
        </w:tabs>
        <w:ind w:left="360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หมวดที่</w:t>
      </w:r>
      <w:r w:rsidR="00491809" w:rsidRPr="004B2C1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="00491809" w:rsidRPr="004B2C11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การพัฒนาผลการเรียนรู้ของนักศึกษา</w:t>
      </w:r>
    </w:p>
    <w:p w14:paraId="4DB59F60" w14:textId="77777777" w:rsidR="00D64577" w:rsidRPr="004B2C11" w:rsidRDefault="00D64577" w:rsidP="00D64577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แผนที่แสดงการกระจายความรับผิดชอบมาตรฐานผลกา</w:t>
      </w:r>
      <w:r w:rsidR="00BC006D"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รเรียนรู้จากหลักสูตรสู่รายวิชา </w:t>
      </w:r>
      <w:r w:rsidRPr="004B2C11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(</w:t>
      </w:r>
      <w:r w:rsidRPr="004B2C11">
        <w:rPr>
          <w:rFonts w:ascii="TH SarabunPSK" w:hAnsi="TH SarabunPSK" w:cs="TH SarabunPSK"/>
          <w:spacing w:val="-10"/>
          <w:sz w:val="32"/>
          <w:szCs w:val="32"/>
          <w:lang w:bidi="th-TH"/>
        </w:rPr>
        <w:t>Curriculum Mapping</w:t>
      </w:r>
      <w:r w:rsidRPr="004B2C11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8"/>
        <w:gridCol w:w="414"/>
        <w:gridCol w:w="25"/>
        <w:gridCol w:w="315"/>
        <w:gridCol w:w="18"/>
        <w:gridCol w:w="315"/>
        <w:gridCol w:w="25"/>
        <w:gridCol w:w="314"/>
        <w:gridCol w:w="21"/>
        <w:gridCol w:w="375"/>
        <w:gridCol w:w="25"/>
        <w:gridCol w:w="308"/>
        <w:gridCol w:w="31"/>
        <w:gridCol w:w="308"/>
        <w:gridCol w:w="27"/>
        <w:gridCol w:w="332"/>
        <w:gridCol w:w="20"/>
        <w:gridCol w:w="376"/>
        <w:gridCol w:w="27"/>
        <w:gridCol w:w="369"/>
        <w:gridCol w:w="20"/>
        <w:gridCol w:w="376"/>
        <w:gridCol w:w="13"/>
        <w:gridCol w:w="362"/>
        <w:gridCol w:w="21"/>
        <w:gridCol w:w="392"/>
        <w:gridCol w:w="10"/>
        <w:gridCol w:w="372"/>
        <w:gridCol w:w="19"/>
        <w:gridCol w:w="394"/>
        <w:gridCol w:w="14"/>
        <w:gridCol w:w="339"/>
        <w:gridCol w:w="13"/>
        <w:gridCol w:w="383"/>
        <w:gridCol w:w="16"/>
        <w:gridCol w:w="323"/>
        <w:gridCol w:w="11"/>
        <w:gridCol w:w="419"/>
        <w:gridCol w:w="16"/>
        <w:gridCol w:w="316"/>
        <w:gridCol w:w="24"/>
        <w:gridCol w:w="315"/>
        <w:gridCol w:w="20"/>
        <w:gridCol w:w="410"/>
        <w:gridCol w:w="9"/>
        <w:gridCol w:w="363"/>
      </w:tblGrid>
      <w:tr w:rsidR="00D64577" w:rsidRPr="004B2C11" w14:paraId="6D37D90A" w14:textId="77777777" w:rsidTr="0065402E">
        <w:tc>
          <w:tcPr>
            <w:tcW w:w="1220" w:type="dxa"/>
            <w:gridSpan w:val="6"/>
          </w:tcPr>
          <w:p w14:paraId="3CC64090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1. คุณธรรม จริยธรรม</w:t>
            </w:r>
          </w:p>
        </w:tc>
        <w:tc>
          <w:tcPr>
            <w:tcW w:w="2101" w:type="dxa"/>
            <w:gridSpan w:val="12"/>
          </w:tcPr>
          <w:p w14:paraId="1CA7AB0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2. ความรู้</w:t>
            </w:r>
          </w:p>
        </w:tc>
        <w:tc>
          <w:tcPr>
            <w:tcW w:w="1966" w:type="dxa"/>
            <w:gridSpan w:val="10"/>
          </w:tcPr>
          <w:p w14:paraId="6758254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3. ทักษะทางปัญญา</w:t>
            </w:r>
          </w:p>
        </w:tc>
        <w:tc>
          <w:tcPr>
            <w:tcW w:w="1151" w:type="dxa"/>
            <w:gridSpan w:val="6"/>
          </w:tcPr>
          <w:p w14:paraId="3B9AB516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508" w:type="dxa"/>
            <w:gridSpan w:val="8"/>
          </w:tcPr>
          <w:p w14:paraId="3921F1D9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5. 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117" w:type="dxa"/>
            <w:gridSpan w:val="5"/>
          </w:tcPr>
          <w:p w14:paraId="6647D80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6.ทักษะการปฏิบัติทางวิชาชีพ</w:t>
            </w:r>
          </w:p>
        </w:tc>
      </w:tr>
      <w:tr w:rsidR="00D64577" w:rsidRPr="004B2C11" w14:paraId="652CAA02" w14:textId="77777777" w:rsidTr="0065402E">
        <w:tc>
          <w:tcPr>
            <w:tcW w:w="448" w:type="dxa"/>
            <w:gridSpan w:val="2"/>
          </w:tcPr>
          <w:p w14:paraId="128E339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439" w:type="dxa"/>
            <w:gridSpan w:val="2"/>
          </w:tcPr>
          <w:p w14:paraId="745D20E8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33" w:type="dxa"/>
            <w:gridSpan w:val="2"/>
          </w:tcPr>
          <w:p w14:paraId="33C45F51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40" w:type="dxa"/>
            <w:gridSpan w:val="2"/>
          </w:tcPr>
          <w:p w14:paraId="0F8963CC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35" w:type="dxa"/>
            <w:gridSpan w:val="2"/>
          </w:tcPr>
          <w:p w14:paraId="24C6338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400" w:type="dxa"/>
            <w:gridSpan w:val="2"/>
          </w:tcPr>
          <w:p w14:paraId="62B347D0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39" w:type="dxa"/>
            <w:gridSpan w:val="2"/>
          </w:tcPr>
          <w:p w14:paraId="12D6CFE1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335" w:type="dxa"/>
            <w:gridSpan w:val="2"/>
          </w:tcPr>
          <w:p w14:paraId="55F1B1F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352" w:type="dxa"/>
            <w:gridSpan w:val="2"/>
          </w:tcPr>
          <w:p w14:paraId="3446538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6</w:t>
            </w:r>
          </w:p>
        </w:tc>
        <w:tc>
          <w:tcPr>
            <w:tcW w:w="403" w:type="dxa"/>
            <w:gridSpan w:val="2"/>
          </w:tcPr>
          <w:p w14:paraId="08FE9432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89" w:type="dxa"/>
            <w:gridSpan w:val="2"/>
          </w:tcPr>
          <w:p w14:paraId="2988003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89" w:type="dxa"/>
            <w:gridSpan w:val="2"/>
          </w:tcPr>
          <w:p w14:paraId="617CB40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83" w:type="dxa"/>
            <w:gridSpan w:val="2"/>
          </w:tcPr>
          <w:p w14:paraId="0812D13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402" w:type="dxa"/>
            <w:gridSpan w:val="2"/>
          </w:tcPr>
          <w:p w14:paraId="54F15464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5</w:t>
            </w:r>
          </w:p>
        </w:tc>
        <w:tc>
          <w:tcPr>
            <w:tcW w:w="391" w:type="dxa"/>
            <w:gridSpan w:val="2"/>
          </w:tcPr>
          <w:p w14:paraId="493F749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408" w:type="dxa"/>
            <w:gridSpan w:val="2"/>
          </w:tcPr>
          <w:p w14:paraId="2269A7A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352" w:type="dxa"/>
            <w:gridSpan w:val="2"/>
          </w:tcPr>
          <w:p w14:paraId="4A511B0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99" w:type="dxa"/>
            <w:gridSpan w:val="2"/>
          </w:tcPr>
          <w:p w14:paraId="24872E05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</w:p>
        </w:tc>
        <w:tc>
          <w:tcPr>
            <w:tcW w:w="334" w:type="dxa"/>
            <w:gridSpan w:val="2"/>
          </w:tcPr>
          <w:p w14:paraId="70FD320E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2</w:t>
            </w:r>
          </w:p>
        </w:tc>
        <w:tc>
          <w:tcPr>
            <w:tcW w:w="435" w:type="dxa"/>
            <w:gridSpan w:val="2"/>
          </w:tcPr>
          <w:p w14:paraId="3C7644CA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3</w:t>
            </w:r>
          </w:p>
        </w:tc>
        <w:tc>
          <w:tcPr>
            <w:tcW w:w="340" w:type="dxa"/>
            <w:gridSpan w:val="2"/>
          </w:tcPr>
          <w:p w14:paraId="2039BD0C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lang w:bidi="th-TH"/>
              </w:rPr>
              <w:t>4</w:t>
            </w:r>
          </w:p>
        </w:tc>
        <w:tc>
          <w:tcPr>
            <w:tcW w:w="335" w:type="dxa"/>
            <w:gridSpan w:val="2"/>
          </w:tcPr>
          <w:p w14:paraId="621629A8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1</w:t>
            </w:r>
          </w:p>
        </w:tc>
        <w:tc>
          <w:tcPr>
            <w:tcW w:w="419" w:type="dxa"/>
            <w:gridSpan w:val="2"/>
          </w:tcPr>
          <w:p w14:paraId="074909FF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363" w:type="dxa"/>
          </w:tcPr>
          <w:p w14:paraId="181127B3" w14:textId="77777777" w:rsidR="00D64577" w:rsidRPr="004B2C11" w:rsidRDefault="00D64577" w:rsidP="00E63C3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cs/>
                <w:lang w:bidi="th-TH"/>
              </w:rPr>
              <w:t>3</w:t>
            </w:r>
          </w:p>
        </w:tc>
      </w:tr>
      <w:tr w:rsidR="00F42E5B" w:rsidRPr="004B2C11" w14:paraId="0C8A0DD1" w14:textId="77777777" w:rsidTr="0065402E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077" w14:textId="69D1B8FB" w:rsidR="00F42E5B" w:rsidRPr="004B2C11" w:rsidRDefault="0068103A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B18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6E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EF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CA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E99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70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DAD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948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40E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2011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3FF" w14:textId="77777777" w:rsidR="00F42E5B" w:rsidRPr="004B2C11" w:rsidRDefault="00F42E5B" w:rsidP="00393FA7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C9E" w14:textId="77777777" w:rsidR="00F42E5B" w:rsidRPr="004B2C11" w:rsidRDefault="00F42E5B" w:rsidP="00393F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EF8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B34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54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4AB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8DE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0D5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076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39E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1B53971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069841B" w14:textId="77777777" w:rsidR="00F42E5B" w:rsidRPr="004B2C11" w:rsidRDefault="00F42E5B" w:rsidP="00A665F3">
            <w:pPr>
              <w:jc w:val="center"/>
              <w:rPr>
                <w:rFonts w:ascii="TH SarabunPSK" w:hAnsi="TH SarabunPSK" w:cs="TH SarabunPSK"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372" w:type="dxa"/>
            <w:gridSpan w:val="2"/>
            <w:vAlign w:val="center"/>
          </w:tcPr>
          <w:p w14:paraId="4AFDFAC4" w14:textId="77777777" w:rsidR="00F42E5B" w:rsidRPr="004B2C11" w:rsidRDefault="00F42E5B" w:rsidP="00A665F3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598A252" w14:textId="035A79C8" w:rsidR="000D4223" w:rsidRPr="004B2C11" w:rsidRDefault="00D64577" w:rsidP="008536AC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4B97E068" w14:textId="77777777" w:rsidR="00315509" w:rsidRPr="004B2C11" w:rsidRDefault="00914E23" w:rsidP="0031550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3"/>
        <w:gridCol w:w="3565"/>
        <w:gridCol w:w="2318"/>
      </w:tblGrid>
      <w:tr w:rsidR="00315509" w:rsidRPr="004B2C11" w14:paraId="6FF8118A" w14:textId="77777777" w:rsidTr="00A665F3">
        <w:tc>
          <w:tcPr>
            <w:tcW w:w="675" w:type="dxa"/>
            <w:shd w:val="clear" w:color="auto" w:fill="auto"/>
          </w:tcPr>
          <w:p w14:paraId="1C88CD9A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shd w:val="clear" w:color="auto" w:fill="auto"/>
          </w:tcPr>
          <w:p w14:paraId="47443BED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FBBC8AB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20E0C3C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A0B81" w:rsidRPr="004B2C11" w14:paraId="77875AC8" w14:textId="77777777" w:rsidTr="00A665F3">
        <w:tc>
          <w:tcPr>
            <w:tcW w:w="675" w:type="dxa"/>
            <w:shd w:val="clear" w:color="auto" w:fill="auto"/>
          </w:tcPr>
          <w:p w14:paraId="1AC5E0BC" w14:textId="77777777" w:rsidR="00FA0B81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  <w:t>1.</w:t>
            </w:r>
            <w:r w:rsidRPr="004B2C11">
              <w:rPr>
                <w:rFonts w:ascii="TH SarabunPSK" w:hAnsi="TH SarabunPSK" w:cs="TH SarabunPSK"/>
                <w:b/>
                <w:sz w:val="32"/>
                <w:szCs w:val="32"/>
                <w:rtl/>
              </w:rPr>
              <w:t>1</w:t>
            </w:r>
          </w:p>
          <w:p w14:paraId="344B519B" w14:textId="58F05255" w:rsidR="00FA0B81" w:rsidRPr="004B2C11" w:rsidRDefault="000C57A5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576" w:type="dxa"/>
            <w:shd w:val="clear" w:color="auto" w:fill="auto"/>
          </w:tcPr>
          <w:p w14:paraId="488681D2" w14:textId="77777777" w:rsidR="00FA0B81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ตระหนักในคุณค่า คุณธรรม จริยธรรม จรรยาบรรณวิชาชีพ เสียสละ มีจิตอาสา ซื่อสัตย์ สุจริต มีระเบียบ วินัย และตรงต่อเวลา</w:t>
            </w:r>
          </w:p>
        </w:tc>
        <w:tc>
          <w:tcPr>
            <w:tcW w:w="3674" w:type="dxa"/>
            <w:shd w:val="clear" w:color="auto" w:fill="auto"/>
          </w:tcPr>
          <w:p w14:paraId="6B2F3F4F" w14:textId="77777777" w:rsidR="00FA0B81" w:rsidRPr="004B2C11" w:rsidRDefault="00FA0B81" w:rsidP="001120AE">
            <w:pPr>
              <w:pStyle w:val="a1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0E9CBABB" w14:textId="77777777" w:rsidR="00FA0B81" w:rsidRPr="004B2C11" w:rsidRDefault="00FA0B81" w:rsidP="001120AE">
            <w:pPr>
              <w:ind w:left="7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2364" w:type="dxa"/>
            <w:shd w:val="clear" w:color="auto" w:fill="auto"/>
          </w:tcPr>
          <w:p w14:paraId="2DB44352" w14:textId="77777777" w:rsidR="00FA0B81" w:rsidRPr="004B2C11" w:rsidRDefault="00FA0B81" w:rsidP="00FA0B81">
            <w:pPr>
              <w:numPr>
                <w:ilvl w:val="0"/>
                <w:numId w:val="14"/>
              </w:numPr>
              <w:ind w:left="185" w:hanging="185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สังเกตพฤติกรรมการส่งงานหรือการเข้าขั้นเรียนต้องเป็นไปตามกำหนดเวลา </w:t>
            </w:r>
          </w:p>
        </w:tc>
      </w:tr>
      <w:tr w:rsidR="00315509" w:rsidRPr="004B2C11" w14:paraId="1E83A7B2" w14:textId="77777777" w:rsidTr="00A665F3">
        <w:tc>
          <w:tcPr>
            <w:tcW w:w="675" w:type="dxa"/>
            <w:shd w:val="clear" w:color="auto" w:fill="auto"/>
          </w:tcPr>
          <w:p w14:paraId="1EB29B20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</w:rPr>
              <w:t>1.2</w:t>
            </w:r>
          </w:p>
          <w:p w14:paraId="44F5E6D4" w14:textId="77777777" w:rsidR="001120AE" w:rsidRPr="004B2C11" w:rsidRDefault="00FA0B81" w:rsidP="00315509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576" w:type="dxa"/>
            <w:shd w:val="clear" w:color="auto" w:fill="auto"/>
          </w:tcPr>
          <w:p w14:paraId="28A52271" w14:textId="77777777" w:rsidR="00315509" w:rsidRPr="004B2C11" w:rsidRDefault="00315509" w:rsidP="0031550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เคารพสิทธิ คุณค่าและศักดิ์ศรีของความเป็นมนุษย์ และรับฟังความคิดเห็นของผู้อื่น</w:t>
            </w:r>
          </w:p>
        </w:tc>
        <w:tc>
          <w:tcPr>
            <w:tcW w:w="3674" w:type="dxa"/>
            <w:shd w:val="clear" w:color="auto" w:fill="auto"/>
          </w:tcPr>
          <w:p w14:paraId="62271134" w14:textId="77777777" w:rsidR="00315509" w:rsidRPr="004B2C11" w:rsidRDefault="000D4223" w:rsidP="000D4223">
            <w:pPr>
              <w:numPr>
                <w:ilvl w:val="0"/>
                <w:numId w:val="13"/>
              </w:numPr>
              <w:ind w:left="293" w:hanging="214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สอดแทรกคุณธรรม จริยธรรม เคารพสิทธิและรับฟังความคิดเห็นผู้อื่น</w:t>
            </w:r>
          </w:p>
        </w:tc>
        <w:tc>
          <w:tcPr>
            <w:tcW w:w="2364" w:type="dxa"/>
            <w:shd w:val="clear" w:color="auto" w:fill="auto"/>
          </w:tcPr>
          <w:p w14:paraId="0FCBF506" w14:textId="77777777" w:rsidR="00315509" w:rsidRPr="004B2C11" w:rsidRDefault="00315509" w:rsidP="00FA0B81">
            <w:pPr>
              <w:ind w:left="185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</w:tbl>
    <w:p w14:paraId="3BC51A33" w14:textId="77777777" w:rsidR="00D97EB9" w:rsidRPr="004B2C11" w:rsidRDefault="00D97EB9" w:rsidP="00BC006D">
      <w:pPr>
        <w:tabs>
          <w:tab w:val="left" w:pos="360"/>
        </w:tabs>
        <w:spacing w:before="24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0"/>
        <w:gridCol w:w="3690"/>
        <w:gridCol w:w="2341"/>
      </w:tblGrid>
      <w:tr w:rsidR="00395D5F" w:rsidRPr="004B2C11" w14:paraId="75B83D86" w14:textId="77777777" w:rsidTr="001120AE">
        <w:tc>
          <w:tcPr>
            <w:tcW w:w="568" w:type="dxa"/>
            <w:shd w:val="clear" w:color="auto" w:fill="auto"/>
          </w:tcPr>
          <w:p w14:paraId="138AFBC2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shd w:val="clear" w:color="auto" w:fill="auto"/>
          </w:tcPr>
          <w:p w14:paraId="55E90429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90" w:type="dxa"/>
            <w:shd w:val="clear" w:color="auto" w:fill="auto"/>
          </w:tcPr>
          <w:p w14:paraId="67518C0F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1" w:type="dxa"/>
            <w:shd w:val="clear" w:color="auto" w:fill="auto"/>
          </w:tcPr>
          <w:p w14:paraId="3E76FC42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11518B3F" w14:textId="77777777" w:rsidTr="001120AE">
        <w:tc>
          <w:tcPr>
            <w:tcW w:w="568" w:type="dxa"/>
            <w:shd w:val="clear" w:color="auto" w:fill="auto"/>
          </w:tcPr>
          <w:p w14:paraId="381D3DCF" w14:textId="01601DE6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110C45" wp14:editId="0C179FF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278765</wp:posOffset>
                      </wp:positionV>
                      <wp:extent cx="116840" cy="121920"/>
                      <wp:effectExtent l="0" t="0" r="0" b="0"/>
                      <wp:wrapNone/>
                      <wp:docPr id="4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A99289E" id="Oval 39" o:spid="_x0000_s1026" style="position:absolute;margin-left:2.85pt;margin-top:21.95pt;width:9.2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" fillcolor="black"/>
                  </w:pict>
                </mc:Fallback>
              </mc:AlternateConten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2690" w:type="dxa"/>
            <w:shd w:val="clear" w:color="auto" w:fill="auto"/>
          </w:tcPr>
          <w:p w14:paraId="54D8F90D" w14:textId="77777777" w:rsidR="00D97EB9" w:rsidRPr="004B2C11" w:rsidRDefault="00395D5F" w:rsidP="001170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มีความรู้ด้านการบริบาลทางเภสัชกรรมเกี่ยวกับการวางแผนการรักษาด้วยยา การใช้ยา</w:t>
            </w:r>
            <w:r w:rsidR="00117064" w:rsidRPr="004B2C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การประเมินปัญหาด</w:t>
            </w:r>
            <w:r w:rsidR="00117064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านยาและสุขภาพ ความปลอดภัยในการใช้ยา และการบริหารจัดการเรื่องยา โดยสาขาวิชาการบริบาลทางเภสัชกรรมจะต้อง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นํา</w:t>
            </w:r>
            <w:proofErr w:type="spellEnd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ความรู้ไปประยุกต์ใช้ ในสถานการณ์จริงได้อย่าง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ชํา</w:t>
            </w:r>
            <w:proofErr w:type="spellEnd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นาญ</w:t>
            </w:r>
          </w:p>
        </w:tc>
        <w:tc>
          <w:tcPr>
            <w:tcW w:w="3690" w:type="dxa"/>
            <w:shd w:val="clear" w:color="auto" w:fill="auto"/>
          </w:tcPr>
          <w:p w14:paraId="22D7532C" w14:textId="77777777" w:rsidR="00D97EB9" w:rsidRPr="004B2C11" w:rsidRDefault="00A665F3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สอดแทรกการบูรณาการความรู้เข้ากับสถานการณ์จริงในการทำงาน โดยยกตัวอย่างเหตุการณ์จริงจากประสบการณ์ของผู้สอนและยกตัวอย่างกรณีศึกษาประกอบการบรรยาย</w:t>
            </w:r>
          </w:p>
        </w:tc>
        <w:tc>
          <w:tcPr>
            <w:tcW w:w="2341" w:type="dxa"/>
            <w:shd w:val="clear" w:color="auto" w:fill="auto"/>
          </w:tcPr>
          <w:p w14:paraId="399E8498" w14:textId="77777777" w:rsidR="00D97EB9" w:rsidRPr="004B2C11" w:rsidRDefault="00117064" w:rsidP="00A665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การประยุกต์ใช้ความรู้ด้านการบริบาลในสถานการณ์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</w:tr>
    </w:tbl>
    <w:p w14:paraId="0057A311" w14:textId="77777777" w:rsidR="00395D5F" w:rsidRPr="004B2C11" w:rsidRDefault="00395D5F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D1778FA" w14:textId="77777777" w:rsidR="00D97EB9" w:rsidRPr="004B2C11" w:rsidRDefault="00D97EB9" w:rsidP="00D97EB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1"/>
        <w:gridCol w:w="3533"/>
        <w:gridCol w:w="2373"/>
      </w:tblGrid>
      <w:tr w:rsidR="00D97EB9" w:rsidRPr="004B2C11" w14:paraId="7157B2A3" w14:textId="77777777" w:rsidTr="00A665F3">
        <w:tc>
          <w:tcPr>
            <w:tcW w:w="675" w:type="dxa"/>
            <w:shd w:val="clear" w:color="auto" w:fill="auto"/>
          </w:tcPr>
          <w:p w14:paraId="4888D255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auto"/>
          </w:tcPr>
          <w:p w14:paraId="43F9E1FE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645FA251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43E2DD7C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09EF9AB6" w14:textId="77777777" w:rsidTr="00A665F3">
        <w:tc>
          <w:tcPr>
            <w:tcW w:w="675" w:type="dxa"/>
            <w:shd w:val="clear" w:color="auto" w:fill="auto"/>
          </w:tcPr>
          <w:p w14:paraId="4C6D1A30" w14:textId="624F784B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07D06" wp14:editId="1990C7D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272415</wp:posOffset>
                      </wp:positionV>
                      <wp:extent cx="116840" cy="121920"/>
                      <wp:effectExtent l="0" t="0" r="0" b="0"/>
                      <wp:wrapNone/>
                      <wp:docPr id="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D908CEE" id="Oval 40" o:spid="_x0000_s1026" style="position:absolute;margin-left:5.45pt;margin-top:21.45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" fillcolor="black"/>
                  </w:pict>
                </mc:Fallback>
              </mc:AlternateContent>
            </w:r>
            <w:r w:rsidR="00D97EB9"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109290C3" w14:textId="77777777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สามารถคิด วิเคราะห์ ป้องกัน แล</w:t>
            </w:r>
            <w:r w:rsidR="003E19F3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ะแก้ไขปัญหาได้อย่างเหมาะสม มีเห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ตุผล และ เป็นระบบ</w:t>
            </w:r>
          </w:p>
        </w:tc>
        <w:tc>
          <w:tcPr>
            <w:tcW w:w="3636" w:type="dxa"/>
            <w:shd w:val="clear" w:color="auto" w:fill="auto"/>
          </w:tcPr>
          <w:p w14:paraId="61C83CD7" w14:textId="77777777" w:rsidR="00D97EB9" w:rsidRPr="004B2C11" w:rsidRDefault="003E19F3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สอดแทรกกระบวนการคิดวิเคราะห์อย่างมีขั้นตอนและเป็นระบบ ฝึกให้มีการคิดสาเหตุความเชื่อมโยงขององค์ความรู้ในระหว่างเรียน</w:t>
            </w:r>
          </w:p>
        </w:tc>
        <w:tc>
          <w:tcPr>
            <w:tcW w:w="2411" w:type="dxa"/>
            <w:shd w:val="clear" w:color="auto" w:fill="auto"/>
          </w:tcPr>
          <w:p w14:paraId="59D2E031" w14:textId="785B5D0D" w:rsidR="00D97EB9" w:rsidRPr="004B2C11" w:rsidRDefault="003E19F3" w:rsidP="003E19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มีการประเมินผลโดยข้อสอบที่ต้องอาศัยการคิดวิเคราะห์เป็นขั้นเป็นตอน</w:t>
            </w:r>
          </w:p>
        </w:tc>
      </w:tr>
      <w:tr w:rsidR="00D97EB9" w:rsidRPr="004B2C11" w14:paraId="58EAB975" w14:textId="77777777" w:rsidTr="00A665F3">
        <w:tc>
          <w:tcPr>
            <w:tcW w:w="675" w:type="dxa"/>
            <w:shd w:val="clear" w:color="auto" w:fill="auto"/>
          </w:tcPr>
          <w:p w14:paraId="480EE29A" w14:textId="047C033A" w:rsidR="00D97EB9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990D5F" wp14:editId="221115B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242570</wp:posOffset>
                      </wp:positionV>
                      <wp:extent cx="116840" cy="121920"/>
                      <wp:effectExtent l="0" t="0" r="0" b="0"/>
                      <wp:wrapNone/>
                      <wp:docPr id="8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9512FCA" id="Oval 40" o:spid="_x0000_s1026" style="position:absolute;margin-left:5.75pt;margin-top:19.1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18EgIAAC0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" fillcolor="black"/>
                  </w:pict>
                </mc:Fallback>
              </mc:AlternateContent>
            </w:r>
            <w:r w:rsidR="00D97EB9"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3.</w: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  <w:rtl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7E180768" w14:textId="0D73AA53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สามารถบูรณาการความรู้ในสาขาวิชาต่าง</w:t>
            </w:r>
            <w:r w:rsidR="00CB593D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 ไปสู่การปฏิบัติงานได้อย่างเหมาะสม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7AE11C56" w14:textId="77777777" w:rsidR="00D97EB9" w:rsidRPr="004B2C11" w:rsidRDefault="003E19F3" w:rsidP="00A665F3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สอดแทรกการบูรณาการความรู้เข้ากับสถานการณ์จริงในการทำงาน 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ยกตัวอย่างเหตุการณ์จริงจากประสบการณ์ของผู้สอน</w:t>
            </w:r>
            <w:r w:rsidR="00A665F3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ยกตัวอย่างกรณีศึกษาประกอบการบรรยาย</w:t>
            </w:r>
          </w:p>
        </w:tc>
        <w:tc>
          <w:tcPr>
            <w:tcW w:w="2411" w:type="dxa"/>
            <w:shd w:val="clear" w:color="auto" w:fill="auto"/>
          </w:tcPr>
          <w:p w14:paraId="2908FD50" w14:textId="77777777" w:rsidR="00D97EB9" w:rsidRPr="004B2C11" w:rsidRDefault="003E19F3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การประยุกต์ใช้ความรู้ด้านการบริบาลในสถานการณ์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</w:tr>
      <w:tr w:rsidR="00395D5F" w:rsidRPr="004B2C11" w14:paraId="5744C7E8" w14:textId="77777777" w:rsidTr="00A665F3">
        <w:tc>
          <w:tcPr>
            <w:tcW w:w="675" w:type="dxa"/>
            <w:shd w:val="clear" w:color="auto" w:fill="auto"/>
          </w:tcPr>
          <w:p w14:paraId="3FD99DB6" w14:textId="75AF3914" w:rsidR="00395D5F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2C636" wp14:editId="0BE89BD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271780</wp:posOffset>
                      </wp:positionV>
                      <wp:extent cx="116840" cy="121920"/>
                      <wp:effectExtent l="0" t="0" r="0" b="0"/>
                      <wp:wrapNone/>
                      <wp:docPr id="5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17CE870" id="Oval 40" o:spid="_x0000_s1026" style="position:absolute;margin-left:5.75pt;margin-top:21.4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" fillcolor="black"/>
                  </w:pict>
                </mc:Fallback>
              </mc:AlternateContent>
            </w:r>
            <w:r w:rsidR="00395D5F" w:rsidRPr="004B2C1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567" w:type="dxa"/>
            <w:shd w:val="clear" w:color="auto" w:fill="auto"/>
          </w:tcPr>
          <w:p w14:paraId="1A8431A7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มีทักษะการสรุปความคิดรวบยอด</w:t>
            </w:r>
          </w:p>
        </w:tc>
        <w:tc>
          <w:tcPr>
            <w:tcW w:w="3636" w:type="dxa"/>
            <w:shd w:val="clear" w:color="auto" w:fill="auto"/>
          </w:tcPr>
          <w:p w14:paraId="5C7181AC" w14:textId="77777777" w:rsidR="00395D5F" w:rsidRPr="004B2C11" w:rsidRDefault="003E19F3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ฝึกให้มีการ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สรุปความคิดรวบยอดของ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ขององค์ความรู้ในระหว่างเรียน</w:t>
            </w:r>
          </w:p>
        </w:tc>
        <w:tc>
          <w:tcPr>
            <w:tcW w:w="2411" w:type="dxa"/>
            <w:shd w:val="clear" w:color="auto" w:fill="auto"/>
          </w:tcPr>
          <w:p w14:paraId="0988918F" w14:textId="77777777" w:rsidR="00395D5F" w:rsidRPr="004B2C11" w:rsidRDefault="006728B5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มีการประเมินผลโดยข้อสอบที่วัดกระบวนการในการสรุปความคิด</w:t>
            </w:r>
          </w:p>
        </w:tc>
      </w:tr>
      <w:tr w:rsidR="003E19F3" w:rsidRPr="004B2C11" w14:paraId="5FD77373" w14:textId="77777777" w:rsidTr="00A665F3">
        <w:tc>
          <w:tcPr>
            <w:tcW w:w="675" w:type="dxa"/>
            <w:shd w:val="clear" w:color="auto" w:fill="auto"/>
            <w:vAlign w:val="center"/>
          </w:tcPr>
          <w:p w14:paraId="04B5E886" w14:textId="77777777" w:rsidR="003E19F3" w:rsidRPr="004B2C11" w:rsidRDefault="003E19F3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  <w:p w14:paraId="51A61CF8" w14:textId="77777777" w:rsidR="003E19F3" w:rsidRPr="004B2C11" w:rsidRDefault="003E19F3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567" w:type="dxa"/>
            <w:shd w:val="clear" w:color="auto" w:fill="auto"/>
          </w:tcPr>
          <w:p w14:paraId="6CB22A16" w14:textId="77777777" w:rsidR="003E19F3" w:rsidRPr="004B2C11" w:rsidRDefault="003E19F3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มีทักษะในการรู้สารสนเทศ</w:t>
            </w:r>
          </w:p>
        </w:tc>
        <w:tc>
          <w:tcPr>
            <w:tcW w:w="3636" w:type="dxa"/>
            <w:shd w:val="clear" w:color="auto" w:fill="auto"/>
          </w:tcPr>
          <w:p w14:paraId="0A057F96" w14:textId="77777777" w:rsidR="003E19F3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สอนการสืบค้นข้อมูลที่เกี่ยวข้องกับเนื้อหาที่เรียน</w:t>
            </w:r>
          </w:p>
        </w:tc>
        <w:tc>
          <w:tcPr>
            <w:tcW w:w="2411" w:type="dxa"/>
            <w:shd w:val="clear" w:color="auto" w:fill="auto"/>
          </w:tcPr>
          <w:p w14:paraId="0FFC5F0F" w14:textId="77777777" w:rsidR="003E19F3" w:rsidRPr="004B2C11" w:rsidRDefault="003E19F3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74FB09" w14:textId="77777777" w:rsidR="00D97EB9" w:rsidRPr="004B2C11" w:rsidRDefault="00D97EB9" w:rsidP="00BC006D">
      <w:pPr>
        <w:tabs>
          <w:tab w:val="left" w:pos="360"/>
        </w:tabs>
        <w:spacing w:before="240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4B2C11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46"/>
        <w:gridCol w:w="3525"/>
        <w:gridCol w:w="2324"/>
      </w:tblGrid>
      <w:tr w:rsidR="00D97EB9" w:rsidRPr="004B2C11" w14:paraId="5A281708" w14:textId="77777777" w:rsidTr="00A665F3">
        <w:tc>
          <w:tcPr>
            <w:tcW w:w="675" w:type="dxa"/>
            <w:shd w:val="clear" w:color="auto" w:fill="auto"/>
          </w:tcPr>
          <w:p w14:paraId="0DCF7691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14:paraId="6B045A89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21122D03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51558DA7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4B2C11" w14:paraId="095460D9" w14:textId="77777777" w:rsidTr="00A665F3">
        <w:tc>
          <w:tcPr>
            <w:tcW w:w="675" w:type="dxa"/>
            <w:shd w:val="clear" w:color="auto" w:fill="auto"/>
          </w:tcPr>
          <w:p w14:paraId="4F08862A" w14:textId="77777777" w:rsidR="006728B5" w:rsidRPr="004B2C11" w:rsidRDefault="00395D5F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  <w:p w14:paraId="150FE78E" w14:textId="77777777" w:rsidR="00395D5F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616" w:type="dxa"/>
            <w:shd w:val="clear" w:color="auto" w:fill="auto"/>
          </w:tcPr>
          <w:p w14:paraId="1E32F473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สามารถใช้ความรู้ในวิชาชีพมาบริการสังคมได้อย่างเหมาะสม</w:t>
            </w:r>
          </w:p>
        </w:tc>
        <w:tc>
          <w:tcPr>
            <w:tcW w:w="3621" w:type="dxa"/>
            <w:shd w:val="clear" w:color="auto" w:fill="auto"/>
          </w:tcPr>
          <w:p w14:paraId="23D8ACA8" w14:textId="2959F8A9" w:rsidR="00395D5F" w:rsidRPr="004B2C11" w:rsidRDefault="006728B5" w:rsidP="006728B5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สอดแทรกเนื้อหาด้านคุณธรรมและการบริบาลผู้ป่วยด้วยใจในทุกหัวข้อของการสอน</w:t>
            </w:r>
          </w:p>
        </w:tc>
        <w:tc>
          <w:tcPr>
            <w:tcW w:w="2377" w:type="dxa"/>
            <w:shd w:val="clear" w:color="auto" w:fill="auto"/>
          </w:tcPr>
          <w:p w14:paraId="4A646A71" w14:textId="77777777" w:rsidR="00395D5F" w:rsidRPr="004B2C11" w:rsidRDefault="00395D5F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14189D" w14:textId="77777777" w:rsidR="00D97EB9" w:rsidRPr="004B2C11" w:rsidRDefault="00D97EB9" w:rsidP="00D97EB9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F00DFDA" w14:textId="77777777" w:rsidR="00D97EB9" w:rsidRPr="004B2C11" w:rsidRDefault="00D97EB9" w:rsidP="00D97EB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0"/>
        <w:gridCol w:w="3536"/>
        <w:gridCol w:w="2331"/>
      </w:tblGrid>
      <w:tr w:rsidR="00D97EB9" w:rsidRPr="004B2C11" w14:paraId="0333E8C9" w14:textId="77777777" w:rsidTr="00A665F3">
        <w:tc>
          <w:tcPr>
            <w:tcW w:w="675" w:type="dxa"/>
            <w:shd w:val="clear" w:color="auto" w:fill="auto"/>
          </w:tcPr>
          <w:p w14:paraId="0F989D7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6CDDAE07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0F6A2D8B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7761EFA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4B2C11" w14:paraId="3781E207" w14:textId="77777777" w:rsidTr="00A665F3">
        <w:tc>
          <w:tcPr>
            <w:tcW w:w="675" w:type="dxa"/>
            <w:shd w:val="clear" w:color="auto" w:fill="auto"/>
          </w:tcPr>
          <w:p w14:paraId="79761818" w14:textId="77777777" w:rsidR="00D97EB9" w:rsidRPr="004B2C11" w:rsidRDefault="00D97EB9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5.1</w:t>
            </w:r>
          </w:p>
          <w:p w14:paraId="42874FF3" w14:textId="1086E6B5" w:rsidR="006728B5" w:rsidRPr="004B2C11" w:rsidRDefault="002D79E8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noProof/>
                <w:sz w:val="32"/>
                <w:szCs w:val="32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AD125" wp14:editId="267924D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5715</wp:posOffset>
                      </wp:positionV>
                      <wp:extent cx="116840" cy="121920"/>
                      <wp:effectExtent l="0" t="0" r="0" b="0"/>
                      <wp:wrapNone/>
                      <wp:docPr id="5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6E4A5F2" id="Oval 41" o:spid="_x0000_s1026" style="position:absolute;margin-left:5.75pt;margin-top:.45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5C12F82A" w14:textId="77777777" w:rsidR="00D97EB9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</w:t>
            </w:r>
            <w:proofErr w:type="spellStart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คํานว</w:t>
            </w:r>
            <w:proofErr w:type="spellEnd"/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 สามารถเลือกและประยุกต์เทคนิคทางสถิติหรือคณิตศาสตร์ ที่เกี่ยวข้องในการแก้ปัญหาทางวิชาชีพ</w:t>
            </w:r>
          </w:p>
        </w:tc>
        <w:tc>
          <w:tcPr>
            <w:tcW w:w="3647" w:type="dxa"/>
            <w:shd w:val="clear" w:color="auto" w:fill="auto"/>
          </w:tcPr>
          <w:p w14:paraId="5EC749C2" w14:textId="77777777" w:rsidR="00D97EB9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มีการยกตัวอย่างกรณีศึกษาให้ฝึกคำนวณหาขนาดยา ค้นหาความคลาดเคลื่อนทางยาจากคำสั่งแพทย์</w:t>
            </w:r>
          </w:p>
        </w:tc>
        <w:tc>
          <w:tcPr>
            <w:tcW w:w="2366" w:type="dxa"/>
            <w:shd w:val="clear" w:color="auto" w:fill="auto"/>
          </w:tcPr>
          <w:p w14:paraId="1E6583E6" w14:textId="77777777" w:rsidR="00D97EB9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มีการสอบวัดผลด้านการคำนวณขนาดยาและค้นหาความคลาดเคลื่อนทางยาจากคำสั่งแพทย์</w:t>
            </w:r>
          </w:p>
        </w:tc>
      </w:tr>
      <w:tr w:rsidR="00395D5F" w:rsidRPr="004B2C11" w14:paraId="7EE9FCFA" w14:textId="77777777" w:rsidTr="00A665F3">
        <w:tc>
          <w:tcPr>
            <w:tcW w:w="675" w:type="dxa"/>
            <w:shd w:val="clear" w:color="auto" w:fill="auto"/>
          </w:tcPr>
          <w:p w14:paraId="0CC8E75C" w14:textId="77777777" w:rsidR="006728B5" w:rsidRPr="004B2C11" w:rsidRDefault="00395D5F" w:rsidP="00A665F3">
            <w:pPr>
              <w:jc w:val="center"/>
              <w:rPr>
                <w:rFonts w:ascii="TH SarabunPSK" w:hAnsi="TH SarabunPSK" w:cs="TH SarabunPSK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</w:rPr>
              <w:lastRenderedPageBreak/>
              <w:t>5.3</w:t>
            </w:r>
          </w:p>
          <w:p w14:paraId="12606C79" w14:textId="77777777" w:rsidR="00395D5F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601" w:type="dxa"/>
            <w:shd w:val="clear" w:color="auto" w:fill="auto"/>
          </w:tcPr>
          <w:p w14:paraId="182E0C57" w14:textId="77777777" w:rsidR="00395D5F" w:rsidRPr="004B2C11" w:rsidRDefault="00395D5F" w:rsidP="00A665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647" w:type="dxa"/>
            <w:shd w:val="clear" w:color="auto" w:fill="auto"/>
          </w:tcPr>
          <w:p w14:paraId="399C29CA" w14:textId="77777777" w:rsidR="00395D5F" w:rsidRPr="004B2C11" w:rsidRDefault="006728B5" w:rsidP="00D97EB9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สอนการสืบค้นข้อมูลที่เกี่ยวข้องกับเนื้อหาที่เรียน</w:t>
            </w:r>
          </w:p>
        </w:tc>
        <w:tc>
          <w:tcPr>
            <w:tcW w:w="2366" w:type="dxa"/>
            <w:shd w:val="clear" w:color="auto" w:fill="auto"/>
          </w:tcPr>
          <w:p w14:paraId="36FC0F76" w14:textId="77777777" w:rsidR="00395D5F" w:rsidRPr="004B2C11" w:rsidRDefault="00395D5F" w:rsidP="00B23B4C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9AFE39" w14:textId="77777777" w:rsidR="00315509" w:rsidRPr="004B2C11" w:rsidRDefault="00315509" w:rsidP="008536AC">
      <w:pPr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09B83781" w14:textId="77777777" w:rsidR="00395D5F" w:rsidRPr="004B2C11" w:rsidRDefault="00395D5F" w:rsidP="00395D5F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Cs/>
          <w:sz w:val="32"/>
          <w:szCs w:val="32"/>
          <w:lang w:bidi="th-TH"/>
        </w:rPr>
        <w:t>6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4B2C11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Cs/>
          <w:sz w:val="32"/>
          <w:szCs w:val="32"/>
          <w:cs/>
          <w:lang w:bidi="th-TH"/>
        </w:rPr>
        <w:t>ด้านทักษะการปฏิบัติทางวิชาชีพ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34"/>
        <w:gridCol w:w="3553"/>
        <w:gridCol w:w="2309"/>
      </w:tblGrid>
      <w:tr w:rsidR="00395D5F" w:rsidRPr="004B2C11" w14:paraId="2115B537" w14:textId="77777777" w:rsidTr="003F5CBE">
        <w:trPr>
          <w:tblHeader/>
        </w:trPr>
        <w:tc>
          <w:tcPr>
            <w:tcW w:w="675" w:type="dxa"/>
            <w:shd w:val="clear" w:color="auto" w:fill="auto"/>
          </w:tcPr>
          <w:p w14:paraId="7B361312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6486971E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1A604439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7A260EE1" w14:textId="77777777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4B2C11" w14:paraId="482384B7" w14:textId="77777777" w:rsidTr="00A665F3">
        <w:tc>
          <w:tcPr>
            <w:tcW w:w="675" w:type="dxa"/>
            <w:shd w:val="clear" w:color="auto" w:fill="auto"/>
          </w:tcPr>
          <w:p w14:paraId="58D5D2F9" w14:textId="0DEDC584" w:rsidR="00395D5F" w:rsidRPr="004B2C11" w:rsidRDefault="00395D5F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="00CB593D" w:rsidRPr="004B2C11">
              <w:rPr>
                <w:rFonts w:ascii="TH SarabunPSK" w:hAnsi="TH SarabunPSK" w:cs="TH SarabunPSK"/>
                <w:sz w:val="32"/>
                <w:szCs w:val="32"/>
                <w:rtl/>
              </w:rPr>
              <w:t>6</w:t>
            </w:r>
            <w:r w:rsidRPr="004B2C1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E0B8C0D" w14:textId="77777777" w:rsidR="006728B5" w:rsidRPr="004B2C11" w:rsidRDefault="006728B5" w:rsidP="00A665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601" w:type="dxa"/>
            <w:shd w:val="clear" w:color="auto" w:fill="auto"/>
          </w:tcPr>
          <w:p w14:paraId="3C089049" w14:textId="77777777" w:rsidR="00395D5F" w:rsidRPr="004B2C11" w:rsidRDefault="00395D5F" w:rsidP="006728B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สามารถปฏิบัติงานเกี่ยวกับการให้การบริบาลทางเภสัชกรรม และบริหารจัดการเรื่องยาโดยสาขาวิชาการบริบาลทางเภสัชกรรมจะต</w:t>
            </w:r>
            <w:r w:rsidR="006728B5"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้องมีทักษะในการแก้ไขปัญหาใน</w:t>
            </w:r>
            <w:r w:rsidRPr="004B2C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สถานการณ์จริง</w:t>
            </w:r>
          </w:p>
        </w:tc>
        <w:tc>
          <w:tcPr>
            <w:tcW w:w="3647" w:type="dxa"/>
            <w:shd w:val="clear" w:color="auto" w:fill="auto"/>
          </w:tcPr>
          <w:p w14:paraId="2F9417E3" w14:textId="77777777" w:rsidR="00395D5F" w:rsidRPr="004B2C11" w:rsidRDefault="00A665F3" w:rsidP="00395D5F">
            <w:pPr>
              <w:pStyle w:val="a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B2C1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สอดแทรกการบูรณาการความรู้เข้ากับสถานการณ์จริงในการทำงาน โดยยกตัวอย่างเหตุการณ์จริงจากประสบการณ์ของผู้สอนและยกตัวอย่างกรณีศึกษาประกอบการบรรยาย</w:t>
            </w:r>
          </w:p>
        </w:tc>
        <w:tc>
          <w:tcPr>
            <w:tcW w:w="2366" w:type="dxa"/>
            <w:shd w:val="clear" w:color="auto" w:fill="auto"/>
          </w:tcPr>
          <w:p w14:paraId="5F65315C" w14:textId="77777777" w:rsidR="00395D5F" w:rsidRPr="004B2C11" w:rsidRDefault="00395D5F" w:rsidP="006728B5">
            <w:pPr>
              <w:pStyle w:val="a1"/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A748B5" w14:textId="77777777" w:rsidR="00294CFE" w:rsidRPr="004B2C11" w:rsidRDefault="00294CFE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5C149D9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ABA652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00AE54B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7BEE44C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C1A857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C152DA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8A446D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5C61045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41D4C54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79F4D0E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FAAF4F9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C66FCBE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15657B5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8978FF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3A5D05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F5B9A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17E6A7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AE2C22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FFD7A5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60AC530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59F9BB8" w14:textId="77777777" w:rsidR="00B23B4C" w:rsidRDefault="00B23B4C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D9D14A1" w14:textId="063B8D12" w:rsidR="007A71DE" w:rsidRPr="004B2C11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8F55B1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1E2D4C44" w14:textId="5818A9E8" w:rsidR="00462C88" w:rsidRPr="004B2C11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7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880"/>
        <w:gridCol w:w="1440"/>
        <w:gridCol w:w="1620"/>
        <w:gridCol w:w="2790"/>
      </w:tblGrid>
      <w:tr w:rsidR="00813E82" w:rsidRPr="004B2C11" w14:paraId="6FDE9858" w14:textId="77777777" w:rsidTr="00813E82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1AA4417E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714595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84F8EB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4E0B2A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9DE81E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813E82" w:rsidRPr="00C4211F" w14:paraId="32E74A3E" w14:textId="77777777" w:rsidTr="00AC6FBB">
        <w:tc>
          <w:tcPr>
            <w:tcW w:w="1061" w:type="dxa"/>
            <w:shd w:val="clear" w:color="auto" w:fill="auto"/>
          </w:tcPr>
          <w:p w14:paraId="498752D1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F6A9" w14:textId="77777777" w:rsidR="00813E82" w:rsidRPr="004B2C11" w:rsidRDefault="00813E82" w:rsidP="00E31927">
            <w:pPr>
              <w:tabs>
                <w:tab w:val="left" w:pos="231"/>
              </w:tabs>
              <w:snapToGrid w:val="0"/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Cervical cancer</w:t>
            </w:r>
          </w:p>
        </w:tc>
        <w:tc>
          <w:tcPr>
            <w:tcW w:w="1440" w:type="dxa"/>
            <w:shd w:val="clear" w:color="auto" w:fill="auto"/>
          </w:tcPr>
          <w:p w14:paraId="2C102E74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3D2EADE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8E56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2119B3CD" w14:textId="77777777" w:rsidTr="00AC6FBB">
        <w:tc>
          <w:tcPr>
            <w:tcW w:w="1061" w:type="dxa"/>
            <w:shd w:val="clear" w:color="auto" w:fill="auto"/>
          </w:tcPr>
          <w:p w14:paraId="6E17ED8F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17A44" w14:textId="77777777" w:rsidR="00813E82" w:rsidRPr="00312359" w:rsidRDefault="00813E82" w:rsidP="00E319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Breast cancer</w:t>
            </w:r>
          </w:p>
        </w:tc>
        <w:tc>
          <w:tcPr>
            <w:tcW w:w="1440" w:type="dxa"/>
            <w:shd w:val="clear" w:color="auto" w:fill="auto"/>
          </w:tcPr>
          <w:p w14:paraId="189C302D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AF0DE87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6F5B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12516304" w14:textId="77777777" w:rsidTr="00AC6FBB">
        <w:tc>
          <w:tcPr>
            <w:tcW w:w="1061" w:type="dxa"/>
            <w:shd w:val="clear" w:color="auto" w:fill="auto"/>
          </w:tcPr>
          <w:p w14:paraId="72138CB9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A7975" w14:textId="77777777" w:rsidR="00813E82" w:rsidRPr="004B2C11" w:rsidRDefault="00813E82" w:rsidP="00E319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Lung cancer</w:t>
            </w:r>
          </w:p>
        </w:tc>
        <w:tc>
          <w:tcPr>
            <w:tcW w:w="1440" w:type="dxa"/>
            <w:shd w:val="clear" w:color="auto" w:fill="auto"/>
          </w:tcPr>
          <w:p w14:paraId="5336D7EA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A0606BE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17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0C170C47" w14:textId="77777777" w:rsidTr="00AC6FBB">
        <w:tc>
          <w:tcPr>
            <w:tcW w:w="1061" w:type="dxa"/>
            <w:shd w:val="clear" w:color="auto" w:fill="auto"/>
          </w:tcPr>
          <w:p w14:paraId="57505011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7E2F" w14:textId="77777777" w:rsidR="00813E82" w:rsidRPr="00312359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Gastroesophageal cancer</w:t>
            </w:r>
          </w:p>
          <w:p w14:paraId="43219B07" w14:textId="77777777" w:rsidR="00813E82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2359">
              <w:rPr>
                <w:rFonts w:ascii="TH SarabunPSK" w:hAnsi="TH SarabunPSK" w:cs="TH SarabunPSK"/>
                <w:sz w:val="28"/>
                <w:szCs w:val="28"/>
              </w:rPr>
              <w:t>Hepato</w:t>
            </w:r>
            <w:r>
              <w:rPr>
                <w:rFonts w:ascii="TH SarabunPSK" w:hAnsi="TH SarabunPSK" w:cs="TH SarabunPSK"/>
                <w:sz w:val="28"/>
                <w:szCs w:val="28"/>
              </w:rPr>
              <w:t>cellular</w:t>
            </w:r>
            <w:r w:rsidRPr="003123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carcinoma</w:t>
            </w:r>
          </w:p>
          <w:p w14:paraId="7B454018" w14:textId="77777777" w:rsidR="00813E82" w:rsidRPr="00312359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Colon cancer</w:t>
            </w:r>
          </w:p>
        </w:tc>
        <w:tc>
          <w:tcPr>
            <w:tcW w:w="1440" w:type="dxa"/>
            <w:shd w:val="clear" w:color="auto" w:fill="auto"/>
          </w:tcPr>
          <w:p w14:paraId="0F07F743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FA58361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88D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นาถ พงศ์สถาบดี</w:t>
            </w:r>
          </w:p>
        </w:tc>
      </w:tr>
      <w:tr w:rsidR="00813E82" w:rsidRPr="00C4211F" w14:paraId="6C62E6C2" w14:textId="77777777" w:rsidTr="00AC6FBB">
        <w:tc>
          <w:tcPr>
            <w:tcW w:w="1061" w:type="dxa"/>
            <w:shd w:val="clear" w:color="auto" w:fill="auto"/>
          </w:tcPr>
          <w:p w14:paraId="6B3EA76D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6-7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AA042C" w14:textId="77777777" w:rsidR="00813E82" w:rsidRPr="00312359" w:rsidRDefault="00813E82" w:rsidP="00E31927">
            <w:pPr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Leukemia, l</w:t>
            </w:r>
            <w:r w:rsidRPr="00312359">
              <w:rPr>
                <w:rFonts w:ascii="TH SarabunPSK" w:hAnsi="TH SarabunPSK" w:cs="TH SarabunPSK"/>
                <w:sz w:val="28"/>
                <w:szCs w:val="28"/>
              </w:rPr>
              <w:t>ymphoma</w:t>
            </w:r>
          </w:p>
        </w:tc>
        <w:tc>
          <w:tcPr>
            <w:tcW w:w="1440" w:type="dxa"/>
            <w:shd w:val="clear" w:color="auto" w:fill="auto"/>
          </w:tcPr>
          <w:p w14:paraId="5F3A23E9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48080BA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194" w14:textId="77777777" w:rsidR="00813E82" w:rsidRPr="00C4211F" w:rsidRDefault="00813E82" w:rsidP="00E31927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ภญ.บุษบา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ตระการสง่า</w:t>
            </w:r>
            <w:proofErr w:type="spellEnd"/>
          </w:p>
          <w:p w14:paraId="5B3A7337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รพ.จุฬาลงกรณ์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13E82" w:rsidRPr="00C4211F" w14:paraId="2B07016C" w14:textId="77777777" w:rsidTr="00AC6FBB">
        <w:trPr>
          <w:trHeight w:val="168"/>
        </w:trPr>
        <w:tc>
          <w:tcPr>
            <w:tcW w:w="1061" w:type="dxa"/>
            <w:shd w:val="clear" w:color="auto" w:fill="auto"/>
          </w:tcPr>
          <w:p w14:paraId="293BA241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C622A" w14:textId="77777777" w:rsidR="00813E82" w:rsidRDefault="00813E82" w:rsidP="00E31927">
            <w:pPr>
              <w:tabs>
                <w:tab w:val="left" w:pos="231"/>
              </w:tabs>
              <w:snapToGrid w:val="0"/>
              <w:spacing w:line="228" w:lineRule="auto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EA22F1">
              <w:rPr>
                <w:rFonts w:ascii="TH SarabunPSK" w:hAnsi="TH SarabunPSK" w:cs="TH SarabunPSK"/>
                <w:sz w:val="28"/>
                <w:szCs w:val="28"/>
              </w:rPr>
              <w:t>Head and neck cancer,</w:t>
            </w:r>
          </w:p>
          <w:p w14:paraId="0EDEDB33" w14:textId="77777777" w:rsidR="00813E82" w:rsidRPr="004B2C11" w:rsidRDefault="00813E82" w:rsidP="00E31927">
            <w:pPr>
              <w:tabs>
                <w:tab w:val="left" w:pos="231"/>
              </w:tabs>
              <w:snapToGrid w:val="0"/>
              <w:spacing w:line="228" w:lineRule="auto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EA22F1">
              <w:rPr>
                <w:rFonts w:ascii="TH SarabunPSK" w:hAnsi="TH SarabunPSK" w:cs="TH SarabunPSK"/>
                <w:sz w:val="28"/>
                <w:szCs w:val="28"/>
              </w:rPr>
              <w:t>prostate cancer</w:t>
            </w:r>
          </w:p>
        </w:tc>
        <w:tc>
          <w:tcPr>
            <w:tcW w:w="1440" w:type="dxa"/>
            <w:shd w:val="clear" w:color="auto" w:fill="auto"/>
          </w:tcPr>
          <w:p w14:paraId="0F9FE93F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4C3CEE9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4EBCE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นาถ พงศ์สถาบดี</w:t>
            </w:r>
          </w:p>
        </w:tc>
      </w:tr>
      <w:tr w:rsidR="00813E82" w:rsidRPr="00C4211F" w14:paraId="504CC176" w14:textId="77777777" w:rsidTr="00AC6FBB">
        <w:trPr>
          <w:trHeight w:val="402"/>
        </w:trPr>
        <w:tc>
          <w:tcPr>
            <w:tcW w:w="1061" w:type="dxa"/>
            <w:shd w:val="clear" w:color="auto" w:fill="auto"/>
          </w:tcPr>
          <w:p w14:paraId="46CE5FEE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3032D" w14:textId="77777777" w:rsidR="00813E82" w:rsidRPr="004B2C11" w:rsidRDefault="00813E82" w:rsidP="00E31927">
            <w:pPr>
              <w:pStyle w:val="ListParagraph"/>
              <w:snapToGrid w:val="0"/>
              <w:spacing w:line="216" w:lineRule="auto"/>
              <w:ind w:left="756" w:hanging="75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Common problem in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cancer patients</w:t>
            </w:r>
          </w:p>
          <w:p w14:paraId="03DDCDC3" w14:textId="77777777" w:rsidR="00813E82" w:rsidRPr="004B2C11" w:rsidRDefault="00813E82" w:rsidP="00E31927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Tumor lysis syndrome</w:t>
            </w:r>
          </w:p>
          <w:p w14:paraId="6F2B616B" w14:textId="77777777" w:rsidR="00813E82" w:rsidRDefault="00813E82" w:rsidP="00E31927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Hypercalcemia and osteoporosis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E452CD2" w14:textId="77777777" w:rsidR="00813E82" w:rsidRPr="006A0FE1" w:rsidRDefault="00813E82" w:rsidP="00E31927">
            <w:pPr>
              <w:tabs>
                <w:tab w:val="left" w:pos="193"/>
              </w:tabs>
              <w:snapToGrid w:val="0"/>
              <w:spacing w:line="228" w:lineRule="auto"/>
              <w:ind w:left="1260" w:hanging="12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•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Fatigue, hiccups, dyspnea</w:t>
            </w:r>
          </w:p>
          <w:p w14:paraId="6ED5644E" w14:textId="77777777" w:rsidR="00813E82" w:rsidRPr="00312359" w:rsidRDefault="00813E82" w:rsidP="00E31927">
            <w:pPr>
              <w:tabs>
                <w:tab w:val="left" w:pos="193"/>
              </w:tabs>
              <w:snapToGrid w:val="0"/>
              <w:spacing w:line="228" w:lineRule="auto"/>
              <w:ind w:left="1260" w:hanging="12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•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A0FE1">
              <w:rPr>
                <w:rFonts w:ascii="TH SarabunPSK" w:hAnsi="TH SarabunPSK" w:cs="TH SarabunPSK"/>
                <w:sz w:val="28"/>
                <w:szCs w:val="28"/>
              </w:rPr>
              <w:t>Anorexia-cachexia syndrome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709915E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1A9006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96F" w14:textId="77777777" w:rsidR="00813E82" w:rsidRPr="00C4211F" w:rsidRDefault="00813E82" w:rsidP="00E31927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50594707" w14:textId="77777777" w:rsidTr="00AC6FBB">
        <w:tc>
          <w:tcPr>
            <w:tcW w:w="1061" w:type="dxa"/>
            <w:shd w:val="clear" w:color="auto" w:fill="auto"/>
          </w:tcPr>
          <w:p w14:paraId="2BA6B96A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14:paraId="3623E06A" w14:textId="77777777" w:rsidR="00813E82" w:rsidRPr="006A0FE1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t>Cancer pain management &amp; The use of opioids</w:t>
            </w:r>
          </w:p>
        </w:tc>
        <w:tc>
          <w:tcPr>
            <w:tcW w:w="1440" w:type="dxa"/>
            <w:shd w:val="clear" w:color="auto" w:fill="auto"/>
          </w:tcPr>
          <w:p w14:paraId="55794576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86AAC84" w14:textId="0E79D3BA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6AF8C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135A5E3E" w14:textId="77777777" w:rsidTr="00AC6FBB">
        <w:tc>
          <w:tcPr>
            <w:tcW w:w="1061" w:type="dxa"/>
            <w:shd w:val="clear" w:color="auto" w:fill="auto"/>
          </w:tcPr>
          <w:p w14:paraId="0C06C817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B36C716" w14:textId="77777777" w:rsidR="00813E82" w:rsidRPr="004B2C11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Acute infusion reaction &amp; Extravasation management </w:t>
            </w:r>
          </w:p>
        </w:tc>
        <w:tc>
          <w:tcPr>
            <w:tcW w:w="1440" w:type="dxa"/>
            <w:shd w:val="clear" w:color="auto" w:fill="auto"/>
          </w:tcPr>
          <w:p w14:paraId="7FFC2FF3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8C87697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B361" w14:textId="77777777" w:rsidR="00813E82" w:rsidRPr="00C4211F" w:rsidRDefault="00813E82" w:rsidP="00E31927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นาถ พงศ์สถาบดี</w:t>
            </w:r>
          </w:p>
        </w:tc>
      </w:tr>
      <w:tr w:rsidR="00813E82" w:rsidRPr="00C4211F" w14:paraId="43F2B41D" w14:textId="77777777" w:rsidTr="00AC6FBB"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0CDE2760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993FDA" w14:textId="77777777" w:rsidR="00813E82" w:rsidRPr="004B2C11" w:rsidRDefault="00813E82" w:rsidP="00E31927">
            <w:pPr>
              <w:pStyle w:val="ListParagraph"/>
              <w:snapToGrid w:val="0"/>
              <w:spacing w:line="216" w:lineRule="auto"/>
              <w:ind w:left="756" w:hanging="756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patients I</w:t>
            </w:r>
          </w:p>
          <w:p w14:paraId="2F336DF4" w14:textId="77777777" w:rsidR="00813E82" w:rsidRPr="004B2C11" w:rsidRDefault="00813E82" w:rsidP="00E31927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nemia </w:t>
            </w:r>
          </w:p>
          <w:p w14:paraId="630E08B9" w14:textId="77777777" w:rsidR="00813E82" w:rsidRDefault="00813E82" w:rsidP="00E31927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Coagulopathy </w:t>
            </w:r>
          </w:p>
          <w:p w14:paraId="2C718E4E" w14:textId="77777777" w:rsidR="00813E82" w:rsidRPr="006A0FE1" w:rsidRDefault="00813E82" w:rsidP="00E31927">
            <w:pPr>
              <w:pStyle w:val="ListParagraph"/>
              <w:numPr>
                <w:ilvl w:val="0"/>
                <w:numId w:val="43"/>
              </w:numPr>
              <w:snapToGrid w:val="0"/>
              <w:spacing w:line="216" w:lineRule="auto"/>
              <w:ind w:left="320" w:hanging="157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</w:rPr>
              <w:t>Infections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16A5332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70686F3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12" w14:textId="77777777" w:rsidR="00813E82" w:rsidRPr="00C4211F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นาถ พงศ์สถาบดี</w:t>
            </w:r>
          </w:p>
        </w:tc>
      </w:tr>
      <w:tr w:rsidR="00813E82" w:rsidRPr="00C4211F" w14:paraId="0227893E" w14:textId="77777777" w:rsidTr="00AC6FBB"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50F492A1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A9F903" w14:textId="77777777" w:rsidR="00813E82" w:rsidRPr="004B2C11" w:rsidRDefault="00813E82" w:rsidP="00E31927">
            <w:pPr>
              <w:snapToGrid w:val="0"/>
              <w:spacing w:line="216" w:lineRule="auto"/>
              <w:ind w:left="720" w:hanging="720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 patients II</w:t>
            </w:r>
          </w:p>
          <w:p w14:paraId="00C2CFB8" w14:textId="77777777" w:rsidR="00813E82" w:rsidRDefault="00813E82" w:rsidP="00E31927">
            <w:pPr>
              <w:numPr>
                <w:ilvl w:val="0"/>
                <w:numId w:val="36"/>
              </w:numPr>
              <w:snapToGrid w:val="0"/>
              <w:spacing w:line="216" w:lineRule="auto"/>
              <w:ind w:left="318" w:hanging="142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ausea &amp; vomiting</w:t>
            </w:r>
          </w:p>
          <w:p w14:paraId="4CA78156" w14:textId="77777777" w:rsidR="00813E82" w:rsidRPr="006A0FE1" w:rsidRDefault="00813E82" w:rsidP="00E31927">
            <w:pPr>
              <w:numPr>
                <w:ilvl w:val="0"/>
                <w:numId w:val="36"/>
              </w:numPr>
              <w:snapToGrid w:val="0"/>
              <w:spacing w:line="216" w:lineRule="auto"/>
              <w:ind w:left="318" w:hanging="142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t>GI toxicities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F80A605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656DFC1C" w14:textId="77777777" w:rsidR="00813E82" w:rsidRPr="004B2C11" w:rsidRDefault="00813E82" w:rsidP="00AC6FB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3EE" w14:textId="77777777" w:rsidR="00813E82" w:rsidRPr="00C4211F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5F8EB56C" w14:textId="77777777" w:rsidTr="00813E82"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41C8B297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7824FF" w14:textId="77777777" w:rsidR="00813E82" w:rsidRPr="004B2C11" w:rsidRDefault="00813E82" w:rsidP="00E31927">
            <w:pPr>
              <w:snapToGrid w:val="0"/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Supportive care in cancer patients III</w:t>
            </w:r>
          </w:p>
          <w:p w14:paraId="5B3028D2" w14:textId="77777777" w:rsidR="00813E82" w:rsidRPr="004B2C11" w:rsidRDefault="00813E82" w:rsidP="00E31927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Cardiac dysfunction</w:t>
            </w:r>
          </w:p>
          <w:p w14:paraId="619AE67D" w14:textId="77777777" w:rsidR="00813E82" w:rsidRPr="004B2C11" w:rsidRDefault="00813E82" w:rsidP="00E31927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N</w:t>
            </w:r>
            <w:r w:rsidRPr="004B2C11">
              <w:rPr>
                <w:rFonts w:ascii="TH SarabunPSK" w:hAnsi="TH SarabunPSK" w:cs="TH SarabunPSK"/>
                <w:sz w:val="28"/>
                <w:szCs w:val="28"/>
              </w:rPr>
              <w:t>ephropathy</w:t>
            </w:r>
          </w:p>
          <w:p w14:paraId="0E894053" w14:textId="77777777" w:rsidR="00813E82" w:rsidRPr="006A0FE1" w:rsidRDefault="00813E82" w:rsidP="00E31927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/>
                <w:sz w:val="28"/>
                <w:szCs w:val="28"/>
              </w:rPr>
              <w:t>Hand foot syndrome (HFS) &amp;  hand foot skin reaction (HFSR)</w:t>
            </w:r>
          </w:p>
        </w:tc>
        <w:tc>
          <w:tcPr>
            <w:tcW w:w="1440" w:type="dxa"/>
            <w:shd w:val="clear" w:color="auto" w:fill="auto"/>
          </w:tcPr>
          <w:p w14:paraId="2DFFF7B4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FCE7A86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1FEF3" w14:textId="77777777" w:rsidR="00813E82" w:rsidRPr="00C4211F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ผศ.ภญ.พัชญา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4211F">
              <w:rPr>
                <w:rFonts w:ascii="TH SarabunPSK" w:hAnsi="TH SarabunPSK" w:cs="TH SarabunPSK"/>
                <w:sz w:val="28"/>
                <w:szCs w:val="28"/>
                <w:cs/>
              </w:rPr>
              <w:t>คชศิริพงศ์</w:t>
            </w:r>
            <w:proofErr w:type="spellEnd"/>
          </w:p>
        </w:tc>
      </w:tr>
      <w:tr w:rsidR="00813E82" w:rsidRPr="00C4211F" w14:paraId="6E888C7C" w14:textId="77777777" w:rsidTr="00813E82">
        <w:trPr>
          <w:trHeight w:val="919"/>
        </w:trPr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00D2E7E6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7191A" w14:textId="77777777" w:rsidR="00813E82" w:rsidRPr="006A0FE1" w:rsidRDefault="00813E82" w:rsidP="00E31927">
            <w:pPr>
              <w:snapToGrid w:val="0"/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 w:hint="cs"/>
                <w:sz w:val="28"/>
                <w:szCs w:val="28"/>
              </w:rPr>
              <w:t>Supportive care in cancer patients IV</w:t>
            </w:r>
          </w:p>
          <w:p w14:paraId="2F2ADD47" w14:textId="77777777" w:rsidR="00813E82" w:rsidRPr="006A0FE1" w:rsidRDefault="00813E82" w:rsidP="00E31927">
            <w:pPr>
              <w:numPr>
                <w:ilvl w:val="0"/>
                <w:numId w:val="44"/>
              </w:numPr>
              <w:snapToGrid w:val="0"/>
              <w:spacing w:line="216" w:lineRule="auto"/>
              <w:ind w:left="318" w:hanging="14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A0FE1">
              <w:rPr>
                <w:rFonts w:ascii="TH SarabunPSK" w:hAnsi="TH SarabunPSK" w:cs="TH SarabunPSK" w:hint="cs"/>
                <w:sz w:val="28"/>
                <w:szCs w:val="28"/>
              </w:rPr>
              <w:t>Targeted therapy-related toxicities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F5F8E48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บรรยายโดยใช้</w:t>
            </w: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0FE24AA2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90CB0" w14:textId="77777777" w:rsidR="00813E82" w:rsidRPr="00C4211F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ภญ</w:t>
            </w:r>
            <w:proofErr w:type="spellEnd"/>
            <w:r w:rsidRPr="00C42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proofErr w:type="spellStart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ชญา</w:t>
            </w:r>
            <w:proofErr w:type="spellEnd"/>
            <w:r w:rsidRPr="00C42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นาถ พงศ์สถาบดี</w:t>
            </w:r>
          </w:p>
        </w:tc>
      </w:tr>
      <w:tr w:rsidR="00813E82" w:rsidRPr="004B2C11" w14:paraId="491EFA3E" w14:textId="77777777" w:rsidTr="00813E82"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825501" w14:textId="77777777" w:rsidR="00813E82" w:rsidRPr="004B2C11" w:rsidRDefault="00813E82" w:rsidP="00E3192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E03C6D4" w14:textId="77777777" w:rsidR="00813E82" w:rsidRPr="004B2C11" w:rsidRDefault="00813E82" w:rsidP="00E31927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2C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2930" w14:textId="77777777" w:rsidR="00813E82" w:rsidRPr="004B2C11" w:rsidRDefault="00813E82" w:rsidP="00E3192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453B1F85" w14:textId="77777777" w:rsidR="00CB593D" w:rsidRPr="004B2C11" w:rsidRDefault="00CB593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DC07DF9" w14:textId="0834FCEC" w:rsidR="00462C88" w:rsidRPr="004B2C11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73D7A7C6" w14:textId="77777777" w:rsidR="00CB593D" w:rsidRPr="004B2C11" w:rsidRDefault="00CB593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118"/>
        <w:gridCol w:w="1955"/>
        <w:gridCol w:w="2298"/>
      </w:tblGrid>
      <w:tr w:rsidR="00D332CD" w:rsidRPr="004B2C11" w14:paraId="67A6D077" w14:textId="77777777" w:rsidTr="00BC006D">
        <w:trPr>
          <w:trHeight w:val="1109"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AA2" w14:textId="77777777" w:rsidR="00D332CD" w:rsidRPr="004B2C11" w:rsidRDefault="00D332CD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B863" w14:textId="77777777" w:rsidR="00D332CD" w:rsidRPr="004B2C11" w:rsidRDefault="00B42C03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7825" w14:textId="77777777" w:rsidR="00D332CD" w:rsidRPr="004B2C11" w:rsidRDefault="00B42C03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689" w14:textId="77777777" w:rsidR="00D332CD" w:rsidRPr="004B2C11" w:rsidRDefault="00D332CD" w:rsidP="00BC00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0F10B3" w:rsidRPr="004B2C11" w14:paraId="415AB660" w14:textId="77777777" w:rsidTr="00BC006D">
        <w:trPr>
          <w:trHeight w:val="446"/>
          <w:tblHeader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5840" w14:textId="1B0A9AB2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2.</w:t>
            </w:r>
            <w:r w:rsidR="00CB593D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, 3.1, 3.2, 3.3, 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3BC2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745" w14:textId="1E489AF4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</w:t>
            </w:r>
            <w:r w:rsidR="001835A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B16" w14:textId="66783F0D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val="en-GB" w:bidi="th-TH"/>
              </w:rPr>
              <w:t>5</w:t>
            </w:r>
            <w:r w:rsidR="001835AA">
              <w:rPr>
                <w:rFonts w:ascii="TH SarabunPSK" w:hAnsi="TH SarabunPSK" w:cs="TH SarabunPSK"/>
                <w:bCs/>
                <w:sz w:val="28"/>
                <w:szCs w:val="28"/>
                <w:lang w:val="en-GB" w:bidi="th-TH"/>
              </w:rPr>
              <w:t>1</w:t>
            </w:r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0F10B3" w:rsidRPr="004B2C11" w14:paraId="64AA3033" w14:textId="77777777" w:rsidTr="00BC006D">
        <w:trPr>
          <w:trHeight w:val="410"/>
          <w:tblHeader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613B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4E7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E0C" w14:textId="1306EB78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9</w:t>
            </w:r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-1</w:t>
            </w:r>
            <w:r w:rsidR="001835A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AD0" w14:textId="602F5C88" w:rsidR="000F10B3" w:rsidRPr="004B2C11" w:rsidRDefault="00C4211F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  <w:r w:rsidR="001835A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  <w:bookmarkStart w:id="0" w:name="_GoBack"/>
            <w:bookmarkEnd w:id="0"/>
            <w:r w:rsidR="000F10B3"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0F10B3" w:rsidRPr="004B2C11" w14:paraId="0D0C5374" w14:textId="77777777" w:rsidTr="00BC006D">
        <w:trPr>
          <w:trHeight w:val="26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16E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14D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Assignment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AFA8" w14:textId="77777777" w:rsidR="000F10B3" w:rsidRPr="004B2C11" w:rsidRDefault="000F10B3" w:rsidP="00BC006D">
            <w:pPr>
              <w:pStyle w:val="Subtitle"/>
              <w:spacing w:after="0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B213" w14:textId="77777777" w:rsidR="000F10B3" w:rsidRPr="004B2C11" w:rsidRDefault="000F10B3" w:rsidP="00BC006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B2C1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5%</w:t>
            </w:r>
          </w:p>
        </w:tc>
      </w:tr>
    </w:tbl>
    <w:p w14:paraId="2CEA46BC" w14:textId="77777777" w:rsidR="002A62BE" w:rsidRPr="004B2C11" w:rsidRDefault="002A62BE" w:rsidP="00AA468D">
      <w:pPr>
        <w:rPr>
          <w:rFonts w:ascii="TH SarabunPSK" w:hAnsi="TH SarabunPSK" w:cs="TH SarabunPSK"/>
          <w:lang w:bidi="th-TH"/>
        </w:rPr>
      </w:pPr>
    </w:p>
    <w:p w14:paraId="14F7AFB5" w14:textId="77777777" w:rsidR="00C16D6A" w:rsidRPr="005C0931" w:rsidRDefault="00C16D6A" w:rsidP="00C16D6A">
      <w:pPr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sz w:val="32"/>
          <w:szCs w:val="32"/>
          <w:lang w:bidi="th-TH"/>
        </w:rPr>
        <w:t xml:space="preserve">3.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การสอบแก้ตัว (ถ้ารายวิชากำหนดให้มีการสอบแก้ตัว)</w:t>
      </w:r>
    </w:p>
    <w:p w14:paraId="7D1C6314" w14:textId="77777777" w:rsidR="00C16D6A" w:rsidRPr="005C0931" w:rsidRDefault="00C16D6A" w:rsidP="00C16D6A">
      <w:pPr>
        <w:ind w:firstLine="426"/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222C5F" wp14:editId="220CF3A2">
                <wp:simplePos x="0" y="0"/>
                <wp:positionH relativeFrom="column">
                  <wp:posOffset>36537</wp:posOffset>
                </wp:positionH>
                <wp:positionV relativeFrom="paragraph">
                  <wp:posOffset>43815</wp:posOffset>
                </wp:positionV>
                <wp:extent cx="137160" cy="152400"/>
                <wp:effectExtent l="0" t="0" r="15240" b="12700"/>
                <wp:wrapNone/>
                <wp:docPr id="15370516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422B" id="Rectangle 27" o:spid="_x0000_s1026" style="position:absolute;margin-left:2.9pt;margin-top:3.45pt;width:10.8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" strokeweight="1pt"/>
            </w:pict>
          </mc:Fallback>
        </mc:AlternateContent>
      </w:r>
      <w:r w:rsidRPr="005C0931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4511FC8A" w14:textId="77777777" w:rsidR="00C16D6A" w:rsidRPr="005C0931" w:rsidRDefault="00C16D6A" w:rsidP="00C16D6A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5C0931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EB4D64" wp14:editId="0F04D05F">
                <wp:simplePos x="0" y="0"/>
                <wp:positionH relativeFrom="column">
                  <wp:posOffset>36830</wp:posOffset>
                </wp:positionH>
                <wp:positionV relativeFrom="paragraph">
                  <wp:posOffset>35902</wp:posOffset>
                </wp:positionV>
                <wp:extent cx="137160" cy="152400"/>
                <wp:effectExtent l="0" t="0" r="15240" b="12700"/>
                <wp:wrapNone/>
                <wp:docPr id="3734563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F72E" id="Rectangle 27" o:spid="_x0000_s1026" style="position:absolute;margin-left:2.9pt;margin-top:2.85pt;width:10.8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" fillcolor="red" strokeweight="1pt"/>
            </w:pict>
          </mc:Fallback>
        </mc:AlternateContent>
      </w:r>
      <w:r w:rsidRPr="005C0931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</w:p>
    <w:p w14:paraId="5E1200CA" w14:textId="77777777" w:rsidR="00C16D6A" w:rsidRPr="005C0931" w:rsidRDefault="00C16D6A" w:rsidP="00C16D6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C0931">
        <w:rPr>
          <w:rFonts w:ascii="TH SarabunPSK" w:hAnsi="TH SarabunPSK" w:cs="TH SarabunPSK" w:hint="cs"/>
          <w:sz w:val="32"/>
          <w:szCs w:val="32"/>
          <w:cs/>
          <w:lang w:bidi="th-TH"/>
        </w:rPr>
        <w:t>โดยเป็นการสอบ ในกรณีที่นักศึกษาสอบไม่ผ่าน อาจารย์ผู้ประสานงานวิชาแจ้งประเด็นที่นักศึกษาต้องพัฒนาการเรียนรู้หรือสอนเสริมและสอบซ่อมได้ 1 ครั้ง โดยใช้ข้อสอบคู่ขนาน ให้คะแนนที่ดีที่สุดโดยไม่เกินเกณฑ์ที่ผ่าน กรณีที่ที่นักศึกษามีสมรรถนะใดที่ไม่ผ่านเกณฑ์ มีการให้ข้อมูลป้อนกลับเพื่อให้โอกาสในการพัฒนาให้คะแนนที่ดีที่สุดโดยไม่เกินเกณฑ์ที่ผ่าน</w:t>
      </w:r>
    </w:p>
    <w:p w14:paraId="73B52A3C" w14:textId="77777777" w:rsidR="00C16D6A" w:rsidRDefault="00C16D6A" w:rsidP="00C16D6A">
      <w:pPr>
        <w:pStyle w:val="Heading5"/>
        <w:spacing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0F422CEF" w14:textId="77777777" w:rsidR="00CB593D" w:rsidRPr="004B2C11" w:rsidRDefault="00CB593D" w:rsidP="00321207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55A81E9F" w14:textId="77777777" w:rsidR="00063D4D" w:rsidRDefault="00063D4D" w:rsidP="00063D4D">
      <w:pPr>
        <w:pStyle w:val="Heading5"/>
        <w:spacing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0C7F2CAF" w14:textId="40E96A84" w:rsidR="00813E82" w:rsidRPr="004B2C11" w:rsidRDefault="00813E82" w:rsidP="00063D4D">
      <w:pPr>
        <w:pStyle w:val="Heading5"/>
        <w:spacing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Pr="004B2C1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05E1EB27" w14:textId="77777777" w:rsidR="00813E82" w:rsidRPr="006B51D9" w:rsidRDefault="00813E82" w:rsidP="00813E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B51D9">
        <w:rPr>
          <w:rFonts w:ascii="TH SarabunPSK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  <w:proofErr w:type="spellEnd"/>
    </w:p>
    <w:p w14:paraId="4706E5C6" w14:textId="77777777" w:rsidR="00813E82" w:rsidRPr="006B51D9" w:rsidRDefault="00813E82" w:rsidP="00813E82">
      <w:pPr>
        <w:pStyle w:val="ListParagraph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Cordes LM,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Shord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SS. Cancer Treatment and Chemotherapy. In: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DiPiro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JT, Yee GC, Posey L, Haines ST, Nolin TD,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Ellingrod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V. eds. Pharmacotherapy: A Pathophysiologic Approach, 11e. McGraw-Hill; 2020. </w:t>
      </w:r>
    </w:p>
    <w:p w14:paraId="6EA9B604" w14:textId="77777777" w:rsidR="00813E82" w:rsidRPr="006B51D9" w:rsidRDefault="00813E82" w:rsidP="00813E82">
      <w:pPr>
        <w:pStyle w:val="ListParagraph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Sausville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EA, Longo DL. Principles of Cancer Treatment. In: Jameson J,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Fauci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AS, Kasper DL, Hauser SL, Longo DL,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Loscalzo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J. eds. Harrison's Principles of Internal Medicine, 20e. McGraw-Hill; 2020.</w:t>
      </w:r>
    </w:p>
    <w:p w14:paraId="7FB8B687" w14:textId="77777777" w:rsidR="00813E82" w:rsidRPr="006B51D9" w:rsidRDefault="00813E82" w:rsidP="00813E82">
      <w:pPr>
        <w:pStyle w:val="ListParagraph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Cytotoxic Agents. In: </w:t>
      </w: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Hilal-Dandan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R, Brunton LL. eds. Goodman and Gilman's Manual of Pharmacology and Therapeutics, 2e. McGraw-Hill; 2020.</w:t>
      </w:r>
    </w:p>
    <w:p w14:paraId="6C3F5BA4" w14:textId="77777777" w:rsidR="00813E82" w:rsidRPr="006B51D9" w:rsidRDefault="00813E82" w:rsidP="00813E82">
      <w:pPr>
        <w:pStyle w:val="ListParagraph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ACCP. Oncology pharmacy preparatory review and recertification course. 201</w:t>
      </w:r>
      <w:r w:rsidRPr="006B51D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5AB937E" w14:textId="77777777" w:rsidR="00813E82" w:rsidRPr="006B51D9" w:rsidRDefault="00813E82" w:rsidP="00813E82">
      <w:pPr>
        <w:pStyle w:val="ListParagraph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NCCN. Available at: </w:t>
      </w:r>
      <w:hyperlink r:id="rId9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https://www.nccn.org/professionals/physician_gls/default.aspx</w:t>
        </w:r>
      </w:hyperlink>
    </w:p>
    <w:p w14:paraId="32463EC9" w14:textId="77777777" w:rsidR="00813E82" w:rsidRPr="006B51D9" w:rsidRDefault="00813E82" w:rsidP="00813E82">
      <w:pPr>
        <w:pStyle w:val="ListParagraph"/>
        <w:numPr>
          <w:ilvl w:val="0"/>
          <w:numId w:val="47"/>
        </w:numPr>
        <w:suppressAutoHyphens/>
        <w:spacing w:line="228" w:lineRule="auto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ASCO. Available at: https://www.asco.org/research-guidelines/quality-guidelines/guidelines</w:t>
      </w:r>
    </w:p>
    <w:p w14:paraId="4BE38214" w14:textId="77777777" w:rsidR="00813E82" w:rsidRPr="006B51D9" w:rsidRDefault="00813E82" w:rsidP="00813E82">
      <w:pPr>
        <w:pStyle w:val="ListParagraph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>ESMO. Available at: https://www.esmo.org/</w:t>
      </w:r>
    </w:p>
    <w:p w14:paraId="72022A08" w14:textId="77777777" w:rsidR="00813E82" w:rsidRPr="006B51D9" w:rsidRDefault="00813E82" w:rsidP="00813E82">
      <w:pPr>
        <w:suppressAutoHyphens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B51D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เอกสารและข้อมูลแนะนำ</w:t>
      </w:r>
      <w:proofErr w:type="spellEnd"/>
    </w:p>
    <w:p w14:paraId="58135CE8" w14:textId="77777777" w:rsidR="00813E82" w:rsidRPr="006B51D9" w:rsidRDefault="00813E82" w:rsidP="00813E82">
      <w:pPr>
        <w:pStyle w:val="ListParagraph"/>
        <w:numPr>
          <w:ilvl w:val="0"/>
          <w:numId w:val="48"/>
        </w:numPr>
        <w:suppressAutoHyphens/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NCCN. Available at: </w:t>
      </w:r>
      <w:hyperlink r:id="rId10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https://www.nccn.org/professionals/physician_gls/default.aspx</w:t>
        </w:r>
      </w:hyperlink>
    </w:p>
    <w:p w14:paraId="79E00E9D" w14:textId="77777777" w:rsidR="00813E82" w:rsidRPr="006B51D9" w:rsidRDefault="00813E82" w:rsidP="00813E82">
      <w:pPr>
        <w:pStyle w:val="ListParagraph"/>
        <w:numPr>
          <w:ilvl w:val="0"/>
          <w:numId w:val="48"/>
        </w:numPr>
        <w:suppressAutoHyphens/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51D9">
        <w:rPr>
          <w:rFonts w:ascii="TH SarabunPSK" w:hAnsi="TH SarabunPSK" w:cs="TH SarabunPSK" w:hint="cs"/>
          <w:sz w:val="32"/>
          <w:szCs w:val="32"/>
        </w:rPr>
        <w:t xml:space="preserve">BC cancer. Available at: </w:t>
      </w:r>
      <w:hyperlink r:id="rId11" w:history="1">
        <w:r w:rsidRPr="006B51D9">
          <w:rPr>
            <w:rStyle w:val="Hyperlink"/>
            <w:rFonts w:ascii="TH SarabunPSK" w:hAnsi="TH SarabunPSK" w:cs="TH SarabunPSK" w:hint="cs"/>
            <w:sz w:val="32"/>
            <w:szCs w:val="32"/>
          </w:rPr>
          <w:t>http://www.bccancer.bc.ca/</w:t>
        </w:r>
      </w:hyperlink>
    </w:p>
    <w:p w14:paraId="239D912D" w14:textId="77777777" w:rsidR="00813E82" w:rsidRPr="006B51D9" w:rsidRDefault="00813E82" w:rsidP="00813E82">
      <w:pPr>
        <w:pStyle w:val="ListParagraph"/>
        <w:numPr>
          <w:ilvl w:val="0"/>
          <w:numId w:val="48"/>
        </w:numPr>
        <w:suppressAutoHyphens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B51D9">
        <w:rPr>
          <w:rFonts w:ascii="TH SarabunPSK" w:hAnsi="TH SarabunPSK" w:cs="TH SarabunPSK" w:hint="cs"/>
          <w:sz w:val="32"/>
          <w:szCs w:val="32"/>
        </w:rPr>
        <w:t>Diedra</w:t>
      </w:r>
      <w:proofErr w:type="spellEnd"/>
      <w:r w:rsidRPr="006B51D9">
        <w:rPr>
          <w:rFonts w:ascii="TH SarabunPSK" w:hAnsi="TH SarabunPSK" w:cs="TH SarabunPSK" w:hint="cs"/>
          <w:sz w:val="32"/>
          <w:szCs w:val="32"/>
        </w:rPr>
        <w:t xml:space="preserve"> L, Bragalone, Drug Information Handbook for Oncology: An Extensive Guide to Combination Chemotherapy Regimens,13 e. Lexi-Comp, Incorporated; 2015</w:t>
      </w:r>
    </w:p>
    <w:p w14:paraId="6ED733CD" w14:textId="77777777" w:rsidR="00813E82" w:rsidRPr="006B51D9" w:rsidRDefault="00813E82" w:rsidP="00813E82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0EB321D" w14:textId="77777777" w:rsidR="00813E82" w:rsidRDefault="00813E82" w:rsidP="00813E8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9EE5913" w14:textId="77777777" w:rsidR="00813E82" w:rsidRDefault="00813E82" w:rsidP="00813E8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1D10C7" w14:textId="77777777" w:rsidR="00B23B4C" w:rsidRDefault="00B23B4C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6AE1933" w14:textId="77777777" w:rsidR="00B23B4C" w:rsidRDefault="00B23B4C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B98011D" w14:textId="77777777" w:rsidR="00B23B4C" w:rsidRDefault="00B23B4C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91C1EE" w14:textId="77777777" w:rsidR="00B23B4C" w:rsidRDefault="00B23B4C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378DF82" w14:textId="2DAB9D58" w:rsidR="00B23B4C" w:rsidRDefault="00B23B4C" w:rsidP="00063D4D">
      <w:pPr>
        <w:spacing w:after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BFFBCE" w14:textId="77777777" w:rsidR="00063D4D" w:rsidRDefault="00063D4D" w:rsidP="00063D4D">
      <w:pPr>
        <w:spacing w:after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E63BCC" w14:textId="2C924BF6" w:rsidR="005D0FA7" w:rsidRPr="004B2C11" w:rsidRDefault="00465B60" w:rsidP="00D102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3271A9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102ED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290FEEA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F902FF2" w14:textId="77777777" w:rsidR="008D6F49" w:rsidRPr="004B2C11" w:rsidRDefault="003271A9" w:rsidP="008D6F4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นักศึกษาสามารถเข้าไปประเมินภาพรวมของรายวิชาและประเมินการสอนของอาจารย์ผู้สอนแต่ละคนได้</w:t>
      </w:r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ทาง</w:t>
      </w:r>
      <w:proofErr w:type="spellStart"/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เวป</w:t>
      </w:r>
      <w:proofErr w:type="spellEnd"/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ไซ</w:t>
      </w:r>
      <w:proofErr w:type="spellStart"/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ต์</w:t>
      </w:r>
      <w:proofErr w:type="spellEnd"/>
      <w:r w:rsidR="008F55B1" w:rsidRPr="004B2C11">
        <w:rPr>
          <w:rFonts w:ascii="TH SarabunPSK" w:hAnsi="TH SarabunPSK" w:cs="TH SarabunPSK"/>
          <w:sz w:val="32"/>
          <w:szCs w:val="32"/>
          <w:cs/>
          <w:lang w:bidi="th-TH"/>
        </w:rPr>
        <w:t>ของคณะ</w:t>
      </w:r>
    </w:p>
    <w:p w14:paraId="098C480F" w14:textId="77777777" w:rsidR="008D6F49" w:rsidRPr="004B2C11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65B525B6" w14:textId="77777777" w:rsidR="008F55B1" w:rsidRPr="004B2C11" w:rsidRDefault="003271A9" w:rsidP="003271A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มีการตั้งคณะกรรมการประเมินการสอนเข้าไปสังเกตการณ์ และมีการนำผลการเรียนของนักศึกษาเข้าประชุมเพื่อประเมินการสอนโดยคณะกรรมการวิชาการจากภายในและภายนอกคณะ</w:t>
      </w:r>
    </w:p>
    <w:p w14:paraId="7174B525" w14:textId="77777777" w:rsidR="008D6F49" w:rsidRPr="004B2C11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25563A37" w14:textId="77777777" w:rsidR="008D6F49" w:rsidRPr="004B2C11" w:rsidRDefault="00E63C30" w:rsidP="008D6F49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ภาควิชา</w:t>
      </w:r>
      <w:r w:rsidR="003271A9" w:rsidRPr="004B2C11">
        <w:rPr>
          <w:rFonts w:ascii="TH SarabunPSK" w:hAnsi="TH SarabunPSK" w:cs="TH SarabunPSK"/>
          <w:sz w:val="32"/>
          <w:szCs w:val="32"/>
          <w:cs/>
          <w:lang w:bidi="th-TH"/>
        </w:rPr>
        <w:t>มีการประชุม</w:t>
      </w: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เชิงปฏิบัติการ</w:t>
      </w:r>
      <w:r w:rsidR="003271A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และหารือร่วมกันเพื่อพัฒนาและแลกเปลี่ยนความคิดเห็น</w:t>
      </w: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ระหว่างอาจารย์ผู้สอนในรายวิชา</w:t>
      </w:r>
      <w:proofErr w:type="spellStart"/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  นอกจากนี้คณะยังมีการจัดอบรมและส่งเสริมให้มีการเข้าร่วมอบรมนอกสถาบันด้านการพัฒนากระบวนการเรียนการสอน</w:t>
      </w:r>
    </w:p>
    <w:p w14:paraId="78040780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DA0AA31" w14:textId="2C6C9BE4" w:rsidR="00465B60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5655E0" wp14:editId="73C01ED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3891C3" id="Rectangle 30" o:spid="_x0000_s1026" style="position:absolute;margin-left:43.9pt;margin-top:5.4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4B2C11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333B0A" w:rsidRPr="004B2C11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14:paraId="27ADFAD6" w14:textId="028A1A9F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295F9F" wp14:editId="00817C4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7A96FA" id="Rectangle 31" o:spid="_x0000_s1026" style="position:absolute;margin-left:43.9pt;margin-top:5.6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B2C11"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587C9FD5" w14:textId="034AF661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462A29" wp14:editId="5D6B954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9525" r="14605" b="952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5AF12F" id="Rectangle 32" o:spid="_x0000_s1026" style="position:absolute;margin-left:43.9pt;margin-top:6.05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4B2C11">
        <w:rPr>
          <w:rFonts w:ascii="TH SarabunPSK" w:hAnsi="TH SarabunPSK" w:cs="TH SarabunPSK"/>
          <w:sz w:val="32"/>
          <w:szCs w:val="32"/>
          <w:cs/>
          <w:lang w:bidi="th-TH"/>
        </w:rPr>
        <w:t>แล</w:t>
      </w:r>
      <w:r w:rsidR="00206CC5" w:rsidRPr="004B2C11">
        <w:rPr>
          <w:rFonts w:ascii="TH SarabunPSK" w:hAnsi="TH SarabunPSK" w:cs="TH SarabunPSK"/>
          <w:sz w:val="32"/>
          <w:szCs w:val="32"/>
          <w:cs/>
          <w:lang w:bidi="th-TH"/>
        </w:rPr>
        <w:t>ะประเมินผลการเรียนรู้ของนักศึกษาผ่านคณะกรรมการวิชาการประจำคณะ และกรรมการกำกับมาตรฐานหลักสูตรเภสัชศาสตร์บัณฑิต</w:t>
      </w:r>
    </w:p>
    <w:p w14:paraId="400CA225" w14:textId="3145FE79" w:rsidR="00FF0A55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CC20BC" wp14:editId="6AD2BA6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36E66A" id="Rectangle 33" o:spid="_x0000_s1026" style="position:absolute;margin-left:43.9pt;margin-top:5.6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="00ED41CE" w:rsidRPr="004B2C11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A5A51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5100BF" w:rsidRPr="004B2C11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3FB53145" w14:textId="562E4FD2" w:rsidR="00175452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10D532" wp14:editId="190B00E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7F4C91" id="Rectangle 34" o:spid="_x0000_s1026" style="position:absolute;margin-left:43.9pt;margin-top:5.6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B2C11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75452" w:rsidRPr="004B2C11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14:paraId="252FF704" w14:textId="35464EC5" w:rsidR="002A62BE" w:rsidRPr="004B2C11" w:rsidRDefault="002D79E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CF8D3F" wp14:editId="348D8C26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438381" id="Rectangle 36" o:spid="_x0000_s1026" style="position:absolute;margin-left:43.9pt;margin-top:5.8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4B2C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2F48F9" w:rsidRPr="004B2C11">
        <w:rPr>
          <w:rFonts w:ascii="TH SarabunPSK" w:hAnsi="TH SarabunPSK" w:cs="TH SarabunPSK"/>
          <w:sz w:val="32"/>
          <w:szCs w:val="32"/>
          <w:lang w:bidi="th-TH"/>
        </w:rPr>
        <w:t>/</w:t>
      </w:r>
      <w:r w:rsidR="002F48F9" w:rsidRPr="004B2C11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C240ADA" w14:textId="4F2C93F5" w:rsidR="002F48F9" w:rsidRPr="004B2C11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Pr="004B2C11">
        <w:rPr>
          <w:rFonts w:ascii="TH SarabunPSK" w:hAnsi="TH SarabunPSK" w:cs="TH SarabunPSK"/>
          <w:sz w:val="32"/>
          <w:szCs w:val="32"/>
          <w:lang w:bidi="th-TH"/>
        </w:rPr>
        <w:tab/>
      </w:r>
      <w:r w:rsidR="002D79E8" w:rsidRPr="004B2C1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6A788F" wp14:editId="0FC9E395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E37717" id="Rectangle 37" o:spid="_x0000_s1026" style="position:absolute;margin-left:43.9pt;margin-top:6.4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proofErr w:type="spellStart"/>
      <w:r w:rsidR="000721A7" w:rsidRPr="004B2C11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="000721A7" w:rsidRPr="004B2C1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ระบุ....................................................................................</w:t>
      </w:r>
    </w:p>
    <w:p w14:paraId="4DC12217" w14:textId="77777777" w:rsidR="008D6F49" w:rsidRPr="004B2C11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4B2C11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4B2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5459E7B" w14:textId="77777777" w:rsidR="001D5032" w:rsidRPr="004B2C11" w:rsidRDefault="00E63C30" w:rsidP="00BC006D">
      <w:pPr>
        <w:tabs>
          <w:tab w:val="left" w:pos="360"/>
        </w:tabs>
        <w:ind w:left="360"/>
        <w:rPr>
          <w:rFonts w:ascii="TH SarabunPSK" w:hAnsi="TH SarabunPSK" w:cs="TH SarabunPSK"/>
          <w:rtl/>
        </w:rPr>
      </w:pPr>
      <w:r w:rsidRPr="004B2C11">
        <w:rPr>
          <w:rFonts w:ascii="TH SarabunPSK" w:hAnsi="TH SarabunPSK" w:cs="TH SarabunPSK"/>
          <w:sz w:val="32"/>
          <w:szCs w:val="32"/>
          <w:cs/>
          <w:lang w:bidi="th-TH"/>
        </w:rPr>
        <w:t>ผลจากการประเมินการสอนโดยนักศึกษาและข้อเสนอแนะในการพัฒนาจากคณะกรรมการวิชาการจะนำมาใช้เพื่อปรับปรุงการเรียนการสอนในปีการศึกษาถัดไป โดยการประชุมหารือร่วมกันภายในภาค</w:t>
      </w:r>
    </w:p>
    <w:sectPr w:rsidR="001D5032" w:rsidRPr="004B2C11" w:rsidSect="000A7C4F">
      <w:headerReference w:type="even" r:id="rId12"/>
      <w:headerReference w:type="default" r:id="rId13"/>
      <w:footerReference w:type="even" r:id="rId14"/>
      <w:headerReference w:type="first" r:id="rId15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F7CC" w14:textId="77777777" w:rsidR="006D4A87" w:rsidRDefault="006D4A87">
      <w:r>
        <w:separator/>
      </w:r>
    </w:p>
  </w:endnote>
  <w:endnote w:type="continuationSeparator" w:id="0">
    <w:p w14:paraId="0379D81F" w14:textId="77777777" w:rsidR="006D4A87" w:rsidRDefault="006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A21C" w14:textId="77777777" w:rsidR="00A665F3" w:rsidRDefault="00A665F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E02DD" w14:textId="77777777" w:rsidR="00A665F3" w:rsidRDefault="00A66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2982" w14:textId="77777777" w:rsidR="006D4A87" w:rsidRDefault="006D4A87">
      <w:r>
        <w:separator/>
      </w:r>
    </w:p>
  </w:footnote>
  <w:footnote w:type="continuationSeparator" w:id="0">
    <w:p w14:paraId="1DA07A41" w14:textId="77777777" w:rsidR="006D4A87" w:rsidRDefault="006D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6111" w14:textId="77777777" w:rsidR="00A665F3" w:rsidRDefault="00A665F3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B869E" w14:textId="77777777" w:rsidR="00A665F3" w:rsidRDefault="00A665F3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BA73" w14:textId="77777777" w:rsidR="00A665F3" w:rsidRPr="002816E2" w:rsidRDefault="00A665F3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C006D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393CDD4" w14:textId="77777777" w:rsidR="00A665F3" w:rsidRPr="004C42BA" w:rsidRDefault="00A665F3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9C24" w14:textId="77777777" w:rsidR="00A665F3" w:rsidRPr="005F2088" w:rsidRDefault="00A665F3" w:rsidP="00051206">
    <w:pPr>
      <w:pStyle w:val="Header"/>
      <w:jc w:val="right"/>
      <w:rPr>
        <w:rFonts w:ascii="Angsana New" w:hAnsi="Angsana New"/>
        <w:szCs w:val="24"/>
        <w:lang w:bidi="th-TH"/>
      </w:rPr>
    </w:pPr>
    <w:proofErr w:type="spellStart"/>
    <w:r w:rsidRPr="005F2088">
      <w:rPr>
        <w:rFonts w:ascii="Angsana New" w:hAnsi="Angsana New"/>
        <w:szCs w:val="24"/>
        <w:cs/>
        <w:lang w:bidi="th-TH"/>
      </w:rPr>
      <w:t>มค</w:t>
    </w:r>
    <w:proofErr w:type="spellEnd"/>
    <w:r w:rsidRPr="005F2088">
      <w:rPr>
        <w:rFonts w:ascii="Angsana New" w:hAnsi="Angsana New"/>
        <w:szCs w:val="24"/>
        <w:cs/>
        <w:lang w:bidi="th-TH"/>
      </w:rPr>
      <w:t>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898"/>
    <w:multiLevelType w:val="hybridMultilevel"/>
    <w:tmpl w:val="47A2A182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6A466F2E">
      <w:numFmt w:val="bullet"/>
      <w:lvlText w:val="•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C0617"/>
    <w:multiLevelType w:val="hybridMultilevel"/>
    <w:tmpl w:val="E6C4A3E4"/>
    <w:lvl w:ilvl="0" w:tplc="6A466F2E">
      <w:numFmt w:val="bullet"/>
      <w:lvlText w:val="•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28587A"/>
    <w:multiLevelType w:val="hybridMultilevel"/>
    <w:tmpl w:val="13261A0A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6A466F2E">
      <w:numFmt w:val="bullet"/>
      <w:lvlText w:val="•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F912D1"/>
    <w:multiLevelType w:val="hybridMultilevel"/>
    <w:tmpl w:val="1CB4839E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4C4"/>
    <w:multiLevelType w:val="hybridMultilevel"/>
    <w:tmpl w:val="A2566BE2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5263"/>
    <w:multiLevelType w:val="hybridMultilevel"/>
    <w:tmpl w:val="277E7F48"/>
    <w:lvl w:ilvl="0" w:tplc="6A466F2E">
      <w:numFmt w:val="bullet"/>
      <w:lvlText w:val="•"/>
      <w:lvlJc w:val="left"/>
      <w:pPr>
        <w:ind w:left="75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F0FC2"/>
    <w:multiLevelType w:val="hybridMultilevel"/>
    <w:tmpl w:val="7CCAB142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1C3F61D6"/>
    <w:multiLevelType w:val="hybridMultilevel"/>
    <w:tmpl w:val="1D7EE7CA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03051"/>
    <w:multiLevelType w:val="hybridMultilevel"/>
    <w:tmpl w:val="99E21060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12A36"/>
    <w:multiLevelType w:val="hybridMultilevel"/>
    <w:tmpl w:val="159AF9F8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7566"/>
    <w:multiLevelType w:val="hybridMultilevel"/>
    <w:tmpl w:val="23420B64"/>
    <w:lvl w:ilvl="0" w:tplc="6A466F2E">
      <w:numFmt w:val="bullet"/>
      <w:lvlText w:val="•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F52B2"/>
    <w:multiLevelType w:val="hybridMultilevel"/>
    <w:tmpl w:val="ED6495F2"/>
    <w:lvl w:ilvl="0" w:tplc="AF84CAD6">
      <w:start w:val="3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AF84CAD6">
      <w:start w:val="3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B21C11"/>
    <w:multiLevelType w:val="hybridMultilevel"/>
    <w:tmpl w:val="7618EFD0"/>
    <w:lvl w:ilvl="0" w:tplc="BD5E4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95041D0"/>
    <w:multiLevelType w:val="hybridMultilevel"/>
    <w:tmpl w:val="953E1450"/>
    <w:lvl w:ilvl="0" w:tplc="E97848C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6A466F2E">
      <w:numFmt w:val="bullet"/>
      <w:lvlText w:val="•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23C16"/>
    <w:multiLevelType w:val="hybridMultilevel"/>
    <w:tmpl w:val="B4E8D66C"/>
    <w:lvl w:ilvl="0" w:tplc="EDA2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5A8D"/>
    <w:multiLevelType w:val="hybridMultilevel"/>
    <w:tmpl w:val="664E3FF8"/>
    <w:lvl w:ilvl="0" w:tplc="AF84CAD6">
      <w:start w:val="3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AF84CAD6">
      <w:start w:val="3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978AE"/>
    <w:multiLevelType w:val="hybridMultilevel"/>
    <w:tmpl w:val="E584BEB4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D587F"/>
    <w:multiLevelType w:val="hybridMultilevel"/>
    <w:tmpl w:val="9642F5CC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A52526D"/>
    <w:multiLevelType w:val="hybridMultilevel"/>
    <w:tmpl w:val="C89477CA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7792B"/>
    <w:multiLevelType w:val="hybridMultilevel"/>
    <w:tmpl w:val="579E9A72"/>
    <w:lvl w:ilvl="0" w:tplc="6A466F2E">
      <w:numFmt w:val="bullet"/>
      <w:lvlText w:val="•"/>
      <w:lvlJc w:val="left"/>
      <w:pPr>
        <w:ind w:left="75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B724D7"/>
    <w:multiLevelType w:val="hybridMultilevel"/>
    <w:tmpl w:val="73F63E52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C10F3"/>
    <w:multiLevelType w:val="hybridMultilevel"/>
    <w:tmpl w:val="F87A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5F7BA3"/>
    <w:multiLevelType w:val="hybridMultilevel"/>
    <w:tmpl w:val="D0143B02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42F7B56"/>
    <w:multiLevelType w:val="hybridMultilevel"/>
    <w:tmpl w:val="E33272F4"/>
    <w:lvl w:ilvl="0" w:tplc="6A466F2E">
      <w:numFmt w:val="bullet"/>
      <w:lvlText w:val="•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5A7029"/>
    <w:multiLevelType w:val="hybridMultilevel"/>
    <w:tmpl w:val="261C52B6"/>
    <w:lvl w:ilvl="0" w:tplc="5FD2894E">
      <w:numFmt w:val="bullet"/>
      <w:lvlText w:val="•"/>
      <w:lvlJc w:val="left"/>
      <w:pPr>
        <w:ind w:left="720" w:hanging="504"/>
      </w:pPr>
      <w:rPr>
        <w:rFonts w:ascii="TH SarabunPSK" w:eastAsia="Calibr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355E4"/>
    <w:multiLevelType w:val="hybridMultilevel"/>
    <w:tmpl w:val="89CA95F0"/>
    <w:lvl w:ilvl="0" w:tplc="6A466F2E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23"/>
  </w:num>
  <w:num w:numId="5">
    <w:abstractNumId w:val="21"/>
  </w:num>
  <w:num w:numId="6">
    <w:abstractNumId w:val="35"/>
  </w:num>
  <w:num w:numId="7">
    <w:abstractNumId w:val="39"/>
  </w:num>
  <w:num w:numId="8">
    <w:abstractNumId w:val="10"/>
  </w:num>
  <w:num w:numId="9">
    <w:abstractNumId w:val="33"/>
  </w:num>
  <w:num w:numId="10">
    <w:abstractNumId w:val="45"/>
  </w:num>
  <w:num w:numId="11">
    <w:abstractNumId w:val="13"/>
  </w:num>
  <w:num w:numId="12">
    <w:abstractNumId w:val="16"/>
  </w:num>
  <w:num w:numId="13">
    <w:abstractNumId w:val="5"/>
  </w:num>
  <w:num w:numId="14">
    <w:abstractNumId w:val="41"/>
  </w:num>
  <w:num w:numId="15">
    <w:abstractNumId w:val="36"/>
  </w:num>
  <w:num w:numId="16">
    <w:abstractNumId w:val="1"/>
  </w:num>
  <w:num w:numId="17">
    <w:abstractNumId w:val="28"/>
  </w:num>
  <w:num w:numId="18">
    <w:abstractNumId w:val="47"/>
  </w:num>
  <w:num w:numId="19">
    <w:abstractNumId w:val="29"/>
  </w:num>
  <w:num w:numId="20">
    <w:abstractNumId w:val="7"/>
  </w:num>
  <w:num w:numId="21">
    <w:abstractNumId w:val="9"/>
  </w:num>
  <w:num w:numId="22">
    <w:abstractNumId w:val="27"/>
  </w:num>
  <w:num w:numId="23">
    <w:abstractNumId w:val="19"/>
  </w:num>
  <w:num w:numId="24">
    <w:abstractNumId w:val="18"/>
  </w:num>
  <w:num w:numId="25">
    <w:abstractNumId w:val="37"/>
  </w:num>
  <w:num w:numId="26">
    <w:abstractNumId w:val="25"/>
  </w:num>
  <w:num w:numId="27">
    <w:abstractNumId w:val="8"/>
  </w:num>
  <w:num w:numId="28">
    <w:abstractNumId w:val="26"/>
  </w:num>
  <w:num w:numId="29">
    <w:abstractNumId w:val="17"/>
  </w:num>
  <w:num w:numId="30">
    <w:abstractNumId w:val="43"/>
  </w:num>
  <w:num w:numId="31">
    <w:abstractNumId w:val="31"/>
  </w:num>
  <w:num w:numId="32">
    <w:abstractNumId w:val="3"/>
  </w:num>
  <w:num w:numId="33">
    <w:abstractNumId w:val="12"/>
  </w:num>
  <w:num w:numId="34">
    <w:abstractNumId w:val="30"/>
  </w:num>
  <w:num w:numId="35">
    <w:abstractNumId w:val="0"/>
  </w:num>
  <w:num w:numId="36">
    <w:abstractNumId w:val="32"/>
  </w:num>
  <w:num w:numId="37">
    <w:abstractNumId w:val="2"/>
  </w:num>
  <w:num w:numId="38">
    <w:abstractNumId w:val="14"/>
  </w:num>
  <w:num w:numId="39">
    <w:abstractNumId w:val="34"/>
  </w:num>
  <w:num w:numId="40">
    <w:abstractNumId w:val="40"/>
  </w:num>
  <w:num w:numId="41">
    <w:abstractNumId w:val="4"/>
  </w:num>
  <w:num w:numId="42">
    <w:abstractNumId w:val="11"/>
  </w:num>
  <w:num w:numId="43">
    <w:abstractNumId w:val="6"/>
  </w:num>
  <w:num w:numId="44">
    <w:abstractNumId w:val="46"/>
  </w:num>
  <w:num w:numId="45">
    <w:abstractNumId w:val="15"/>
  </w:num>
  <w:num w:numId="46">
    <w:abstractNumId w:val="44"/>
  </w:num>
  <w:num w:numId="47">
    <w:abstractNumId w:val="24"/>
  </w:num>
  <w:num w:numId="4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7"/>
    <w:rsid w:val="000029E2"/>
    <w:rsid w:val="00003C61"/>
    <w:rsid w:val="00010253"/>
    <w:rsid w:val="00021732"/>
    <w:rsid w:val="00022F3D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3D4D"/>
    <w:rsid w:val="00070142"/>
    <w:rsid w:val="000721A7"/>
    <w:rsid w:val="00073586"/>
    <w:rsid w:val="00083537"/>
    <w:rsid w:val="00084B3D"/>
    <w:rsid w:val="00095A78"/>
    <w:rsid w:val="00097C76"/>
    <w:rsid w:val="000A11BA"/>
    <w:rsid w:val="000A729C"/>
    <w:rsid w:val="000A72C4"/>
    <w:rsid w:val="000A7C4F"/>
    <w:rsid w:val="000B54BA"/>
    <w:rsid w:val="000B6834"/>
    <w:rsid w:val="000C28FB"/>
    <w:rsid w:val="000C57A5"/>
    <w:rsid w:val="000D303E"/>
    <w:rsid w:val="000D4223"/>
    <w:rsid w:val="000D4C10"/>
    <w:rsid w:val="000D700C"/>
    <w:rsid w:val="000E71C6"/>
    <w:rsid w:val="000E74B7"/>
    <w:rsid w:val="000F10B3"/>
    <w:rsid w:val="000F57C0"/>
    <w:rsid w:val="000F639D"/>
    <w:rsid w:val="00100DE0"/>
    <w:rsid w:val="001010DB"/>
    <w:rsid w:val="00101D8C"/>
    <w:rsid w:val="0010352C"/>
    <w:rsid w:val="00107A7C"/>
    <w:rsid w:val="00111A34"/>
    <w:rsid w:val="001120AE"/>
    <w:rsid w:val="00112C97"/>
    <w:rsid w:val="0011394C"/>
    <w:rsid w:val="00114225"/>
    <w:rsid w:val="001147BA"/>
    <w:rsid w:val="00114FBD"/>
    <w:rsid w:val="00115FB1"/>
    <w:rsid w:val="001161F8"/>
    <w:rsid w:val="00117064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5AA"/>
    <w:rsid w:val="001836FA"/>
    <w:rsid w:val="00184A32"/>
    <w:rsid w:val="00185CB3"/>
    <w:rsid w:val="00190881"/>
    <w:rsid w:val="00191579"/>
    <w:rsid w:val="00193025"/>
    <w:rsid w:val="001934F9"/>
    <w:rsid w:val="00197570"/>
    <w:rsid w:val="001A0348"/>
    <w:rsid w:val="001A1A88"/>
    <w:rsid w:val="001A29E0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342A7"/>
    <w:rsid w:val="002355BC"/>
    <w:rsid w:val="0023709B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4CFE"/>
    <w:rsid w:val="00297D1A"/>
    <w:rsid w:val="00297EAB"/>
    <w:rsid w:val="002A62BE"/>
    <w:rsid w:val="002A6D50"/>
    <w:rsid w:val="002A6DF6"/>
    <w:rsid w:val="002B102D"/>
    <w:rsid w:val="002C24C7"/>
    <w:rsid w:val="002D106D"/>
    <w:rsid w:val="002D3DA5"/>
    <w:rsid w:val="002D6C05"/>
    <w:rsid w:val="002D79E8"/>
    <w:rsid w:val="002E3177"/>
    <w:rsid w:val="002E3D06"/>
    <w:rsid w:val="002E4D6C"/>
    <w:rsid w:val="002F1A0D"/>
    <w:rsid w:val="002F48F9"/>
    <w:rsid w:val="0030037D"/>
    <w:rsid w:val="00301FAB"/>
    <w:rsid w:val="00312359"/>
    <w:rsid w:val="00315509"/>
    <w:rsid w:val="003179E9"/>
    <w:rsid w:val="00320298"/>
    <w:rsid w:val="00321207"/>
    <w:rsid w:val="00321C03"/>
    <w:rsid w:val="003271A9"/>
    <w:rsid w:val="003315FC"/>
    <w:rsid w:val="00333B0A"/>
    <w:rsid w:val="00337C51"/>
    <w:rsid w:val="0034511F"/>
    <w:rsid w:val="00347AF4"/>
    <w:rsid w:val="003542ED"/>
    <w:rsid w:val="00367330"/>
    <w:rsid w:val="00374DF8"/>
    <w:rsid w:val="00375174"/>
    <w:rsid w:val="00393FA7"/>
    <w:rsid w:val="00395D5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19F3"/>
    <w:rsid w:val="003E4756"/>
    <w:rsid w:val="003F5CBE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471E5"/>
    <w:rsid w:val="0045031A"/>
    <w:rsid w:val="00451C03"/>
    <w:rsid w:val="00452436"/>
    <w:rsid w:val="004614D9"/>
    <w:rsid w:val="00462C88"/>
    <w:rsid w:val="00463011"/>
    <w:rsid w:val="00465B60"/>
    <w:rsid w:val="004669F1"/>
    <w:rsid w:val="00466F17"/>
    <w:rsid w:val="004702E3"/>
    <w:rsid w:val="00474F87"/>
    <w:rsid w:val="00477546"/>
    <w:rsid w:val="00483EA0"/>
    <w:rsid w:val="0049011D"/>
    <w:rsid w:val="00490135"/>
    <w:rsid w:val="00491809"/>
    <w:rsid w:val="004A022E"/>
    <w:rsid w:val="004A14EA"/>
    <w:rsid w:val="004A2BDA"/>
    <w:rsid w:val="004A3A82"/>
    <w:rsid w:val="004B17DF"/>
    <w:rsid w:val="004B2C11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24C6"/>
    <w:rsid w:val="005036D9"/>
    <w:rsid w:val="005100BF"/>
    <w:rsid w:val="00513B5A"/>
    <w:rsid w:val="0051631E"/>
    <w:rsid w:val="00522D14"/>
    <w:rsid w:val="005242D1"/>
    <w:rsid w:val="00526367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739C6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D7852"/>
    <w:rsid w:val="005E0027"/>
    <w:rsid w:val="005E7B3B"/>
    <w:rsid w:val="005F069F"/>
    <w:rsid w:val="005F189F"/>
    <w:rsid w:val="005F2088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402E"/>
    <w:rsid w:val="00657488"/>
    <w:rsid w:val="00657765"/>
    <w:rsid w:val="006606BA"/>
    <w:rsid w:val="00661400"/>
    <w:rsid w:val="0066175A"/>
    <w:rsid w:val="006633B8"/>
    <w:rsid w:val="00663D50"/>
    <w:rsid w:val="00663EF1"/>
    <w:rsid w:val="006728B5"/>
    <w:rsid w:val="00674D64"/>
    <w:rsid w:val="00675469"/>
    <w:rsid w:val="00675A26"/>
    <w:rsid w:val="00675E54"/>
    <w:rsid w:val="0068103A"/>
    <w:rsid w:val="00681FAD"/>
    <w:rsid w:val="00690917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4A87"/>
    <w:rsid w:val="006E046B"/>
    <w:rsid w:val="006F61EE"/>
    <w:rsid w:val="007100D2"/>
    <w:rsid w:val="00716ADA"/>
    <w:rsid w:val="00717223"/>
    <w:rsid w:val="00721911"/>
    <w:rsid w:val="007234BC"/>
    <w:rsid w:val="00725849"/>
    <w:rsid w:val="007259AA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73F"/>
    <w:rsid w:val="007767DC"/>
    <w:rsid w:val="007776CB"/>
    <w:rsid w:val="00781017"/>
    <w:rsid w:val="00781A31"/>
    <w:rsid w:val="007849E9"/>
    <w:rsid w:val="007861B5"/>
    <w:rsid w:val="00787632"/>
    <w:rsid w:val="0079321E"/>
    <w:rsid w:val="007958C8"/>
    <w:rsid w:val="007A45FB"/>
    <w:rsid w:val="007A5A51"/>
    <w:rsid w:val="007A6079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37D"/>
    <w:rsid w:val="007D5F3F"/>
    <w:rsid w:val="007E1129"/>
    <w:rsid w:val="007E35F7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13E82"/>
    <w:rsid w:val="00831B65"/>
    <w:rsid w:val="00832CD5"/>
    <w:rsid w:val="00835351"/>
    <w:rsid w:val="00835C08"/>
    <w:rsid w:val="00850EAE"/>
    <w:rsid w:val="00852610"/>
    <w:rsid w:val="008536AC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87EB9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55B1"/>
    <w:rsid w:val="00901554"/>
    <w:rsid w:val="00902388"/>
    <w:rsid w:val="00911DAC"/>
    <w:rsid w:val="00912240"/>
    <w:rsid w:val="0091463D"/>
    <w:rsid w:val="00914E23"/>
    <w:rsid w:val="00916C81"/>
    <w:rsid w:val="00917F31"/>
    <w:rsid w:val="009234D3"/>
    <w:rsid w:val="00933131"/>
    <w:rsid w:val="0094219F"/>
    <w:rsid w:val="00952574"/>
    <w:rsid w:val="00964BD0"/>
    <w:rsid w:val="00965984"/>
    <w:rsid w:val="00977EDC"/>
    <w:rsid w:val="00982B10"/>
    <w:rsid w:val="00992723"/>
    <w:rsid w:val="00992895"/>
    <w:rsid w:val="00995532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2319"/>
    <w:rsid w:val="00A05FEB"/>
    <w:rsid w:val="00A122FD"/>
    <w:rsid w:val="00A12885"/>
    <w:rsid w:val="00A16210"/>
    <w:rsid w:val="00A16D07"/>
    <w:rsid w:val="00A2108B"/>
    <w:rsid w:val="00A24334"/>
    <w:rsid w:val="00A26775"/>
    <w:rsid w:val="00A32309"/>
    <w:rsid w:val="00A330F0"/>
    <w:rsid w:val="00A4796D"/>
    <w:rsid w:val="00A53F78"/>
    <w:rsid w:val="00A54651"/>
    <w:rsid w:val="00A640FF"/>
    <w:rsid w:val="00A665F3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6FBB"/>
    <w:rsid w:val="00AC7EAF"/>
    <w:rsid w:val="00AC7F3F"/>
    <w:rsid w:val="00AD1A85"/>
    <w:rsid w:val="00AD4FB2"/>
    <w:rsid w:val="00AD5028"/>
    <w:rsid w:val="00AD5F67"/>
    <w:rsid w:val="00AE1575"/>
    <w:rsid w:val="00AE2002"/>
    <w:rsid w:val="00AE3DDF"/>
    <w:rsid w:val="00AE6127"/>
    <w:rsid w:val="00AF1098"/>
    <w:rsid w:val="00AF2C2E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3713"/>
    <w:rsid w:val="00B23B4C"/>
    <w:rsid w:val="00B26748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45F3"/>
    <w:rsid w:val="00B96879"/>
    <w:rsid w:val="00BA4014"/>
    <w:rsid w:val="00BB471D"/>
    <w:rsid w:val="00BB5C13"/>
    <w:rsid w:val="00BB6626"/>
    <w:rsid w:val="00BC006D"/>
    <w:rsid w:val="00BC7C43"/>
    <w:rsid w:val="00BE0CD9"/>
    <w:rsid w:val="00BE4BC6"/>
    <w:rsid w:val="00BE7983"/>
    <w:rsid w:val="00BF617E"/>
    <w:rsid w:val="00BF65D2"/>
    <w:rsid w:val="00C014C8"/>
    <w:rsid w:val="00C0170A"/>
    <w:rsid w:val="00C16D6A"/>
    <w:rsid w:val="00C17170"/>
    <w:rsid w:val="00C20BB5"/>
    <w:rsid w:val="00C214B6"/>
    <w:rsid w:val="00C223E6"/>
    <w:rsid w:val="00C22EF0"/>
    <w:rsid w:val="00C3470B"/>
    <w:rsid w:val="00C406A5"/>
    <w:rsid w:val="00C41F22"/>
    <w:rsid w:val="00C4211F"/>
    <w:rsid w:val="00C50612"/>
    <w:rsid w:val="00C62137"/>
    <w:rsid w:val="00C6689B"/>
    <w:rsid w:val="00C66F57"/>
    <w:rsid w:val="00C70070"/>
    <w:rsid w:val="00C746EA"/>
    <w:rsid w:val="00C7636E"/>
    <w:rsid w:val="00C81F21"/>
    <w:rsid w:val="00C82CFF"/>
    <w:rsid w:val="00C83527"/>
    <w:rsid w:val="00C871A8"/>
    <w:rsid w:val="00CA5ACA"/>
    <w:rsid w:val="00CB593D"/>
    <w:rsid w:val="00CB71C2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F037C"/>
    <w:rsid w:val="00CF3F24"/>
    <w:rsid w:val="00CF5C74"/>
    <w:rsid w:val="00D07077"/>
    <w:rsid w:val="00D07C8C"/>
    <w:rsid w:val="00D102ED"/>
    <w:rsid w:val="00D11125"/>
    <w:rsid w:val="00D153FD"/>
    <w:rsid w:val="00D22A11"/>
    <w:rsid w:val="00D2465C"/>
    <w:rsid w:val="00D24824"/>
    <w:rsid w:val="00D267D8"/>
    <w:rsid w:val="00D268D7"/>
    <w:rsid w:val="00D27BE3"/>
    <w:rsid w:val="00D332CD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577"/>
    <w:rsid w:val="00D66F2D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7EB9"/>
    <w:rsid w:val="00DA09EC"/>
    <w:rsid w:val="00DA3EFB"/>
    <w:rsid w:val="00DB0209"/>
    <w:rsid w:val="00DB3BC9"/>
    <w:rsid w:val="00DB4832"/>
    <w:rsid w:val="00DD2911"/>
    <w:rsid w:val="00DD4479"/>
    <w:rsid w:val="00DD4952"/>
    <w:rsid w:val="00DE16C3"/>
    <w:rsid w:val="00DE35B4"/>
    <w:rsid w:val="00DE44B2"/>
    <w:rsid w:val="00DE57A9"/>
    <w:rsid w:val="00E000FA"/>
    <w:rsid w:val="00E048C9"/>
    <w:rsid w:val="00E154C5"/>
    <w:rsid w:val="00E158C3"/>
    <w:rsid w:val="00E15EFB"/>
    <w:rsid w:val="00E23FED"/>
    <w:rsid w:val="00E2793C"/>
    <w:rsid w:val="00E35D3D"/>
    <w:rsid w:val="00E37FF5"/>
    <w:rsid w:val="00E40E78"/>
    <w:rsid w:val="00E56705"/>
    <w:rsid w:val="00E63C30"/>
    <w:rsid w:val="00E6557D"/>
    <w:rsid w:val="00E655A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A744B"/>
    <w:rsid w:val="00EA7C4A"/>
    <w:rsid w:val="00EB0ECB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2F08"/>
    <w:rsid w:val="00EF5B30"/>
    <w:rsid w:val="00EF62DF"/>
    <w:rsid w:val="00EF6AFC"/>
    <w:rsid w:val="00F20EF8"/>
    <w:rsid w:val="00F21C4B"/>
    <w:rsid w:val="00F23959"/>
    <w:rsid w:val="00F2506B"/>
    <w:rsid w:val="00F316FB"/>
    <w:rsid w:val="00F31EBC"/>
    <w:rsid w:val="00F333E8"/>
    <w:rsid w:val="00F354A9"/>
    <w:rsid w:val="00F35D75"/>
    <w:rsid w:val="00F42E5B"/>
    <w:rsid w:val="00F43924"/>
    <w:rsid w:val="00F44767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5B6"/>
    <w:rsid w:val="00F95016"/>
    <w:rsid w:val="00FA0B81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D66AF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BF820"/>
  <w15:chartTrackingRefBased/>
  <w15:docId w15:val="{06C4AF15-590B-498C-847F-56A7607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a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a0">
    <w:name w:val="การเชื่อมโยงหลายมิติ"/>
    <w:rsid w:val="00AC7F3F"/>
    <w:rPr>
      <w:color w:val="0000FF"/>
      <w:u w:val="single"/>
    </w:rPr>
  </w:style>
  <w:style w:type="paragraph" w:customStyle="1" w:styleId="a1">
    <w:name w:val="รายการย่อหน้า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a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a"/>
    <w:rsid w:val="00C20BB5"/>
  </w:style>
  <w:style w:type="character" w:customStyle="1" w:styleId="apple-converted-space">
    <w:name w:val="apple-converted-space"/>
    <w:basedOn w:val="a"/>
    <w:rsid w:val="00C20BB5"/>
  </w:style>
  <w:style w:type="paragraph" w:styleId="NoSpacing">
    <w:name w:val="No Spacing"/>
    <w:uiPriority w:val="1"/>
    <w:qFormat/>
    <w:rsid w:val="0077273F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0F10B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"/>
    <w:link w:val="Subtitle"/>
    <w:rsid w:val="000F10B3"/>
    <w:rPr>
      <w:rFonts w:ascii="Cambria" w:eastAsia="Times New Roman" w:hAnsi="Cambria" w:cs="Angsana New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D102ED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451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5402E"/>
    <w:pPr>
      <w:spacing w:after="200"/>
    </w:pPr>
    <w:rPr>
      <w:rFonts w:ascii="TH SarabunPSK" w:eastAsia="Calibri" w:hAnsi="TH SarabunPSK"/>
      <w:sz w:val="20"/>
      <w:szCs w:val="25"/>
      <w:lang w:val="x-none" w:eastAsia="x-none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02E"/>
    <w:rPr>
      <w:rFonts w:ascii="TH SarabunPSK" w:eastAsia="Calibri" w:hAnsi="TH SarabunPSK"/>
      <w:szCs w:val="25"/>
      <w:lang w:val="x-none" w:eastAsia="x-none"/>
    </w:rPr>
  </w:style>
  <w:style w:type="character" w:styleId="Hyperlink">
    <w:name w:val="Hyperlink"/>
    <w:rsid w:val="00813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cancer.bc.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ccn.org/professionals/physician_gl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n.org/professionals/physician_gls/default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011A-E67A-D84E-9D23-DE14BB3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D:\1_ข้อมูลการจัดทำหลักสสูตรเภสัช\งาน 030859\tqf3_หลักสูตร 2556.dotx</Template>
  <TotalTime>1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Microsoft Corporation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RSU8</dc:creator>
  <cp:keywords/>
  <cp:lastModifiedBy>Chayanat Pongsathabordee</cp:lastModifiedBy>
  <cp:revision>6</cp:revision>
  <cp:lastPrinted>2016-08-08T22:48:00Z</cp:lastPrinted>
  <dcterms:created xsi:type="dcterms:W3CDTF">2024-12-16T04:34:00Z</dcterms:created>
  <dcterms:modified xsi:type="dcterms:W3CDTF">2024-12-31T04:38:00Z</dcterms:modified>
</cp:coreProperties>
</file>