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E6711" w14:textId="77777777" w:rsidR="002355BC" w:rsidRDefault="00C41F22" w:rsidP="00BD24ED">
      <w:pPr>
        <w:tabs>
          <w:tab w:val="left" w:pos="142"/>
        </w:tabs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61824" behindDoc="0" locked="0" layoutInCell="1" allowOverlap="1" wp14:anchorId="7BA70E76" wp14:editId="6A0B2E57">
            <wp:simplePos x="0" y="0"/>
            <wp:positionH relativeFrom="column">
              <wp:posOffset>2348230</wp:posOffset>
            </wp:positionH>
            <wp:positionV relativeFrom="paragraph">
              <wp:posOffset>-457200</wp:posOffset>
            </wp:positionV>
            <wp:extent cx="1094105" cy="1076325"/>
            <wp:effectExtent l="0" t="0" r="0" b="0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4B0A5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02698FFF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26C5EC40" w14:textId="77777777"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12051917" w14:textId="77777777" w:rsidR="00084B3D" w:rsidRPr="00084B3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68A0368F" w14:textId="77777777" w:rsidR="006952A8" w:rsidRPr="00436FEA" w:rsidRDefault="006952A8" w:rsidP="00474F87">
      <w:pPr>
        <w:tabs>
          <w:tab w:val="left" w:pos="1440"/>
          <w:tab w:val="left" w:pos="5040"/>
          <w:tab w:val="left" w:pos="594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2055A1">
        <w:rPr>
          <w:rFonts w:ascii="Angsana New" w:hAnsi="Angsana New"/>
          <w:b/>
          <w:bCs/>
          <w:sz w:val="32"/>
          <w:szCs w:val="32"/>
          <w:cs/>
          <w:lang w:bidi="th-TH"/>
        </w:rPr>
        <w:t>วิทยาลัย/คณะ</w:t>
      </w:r>
      <w:r w:rsidR="00474F87" w:rsidRPr="002055A1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="002055A1" w:rsidRPr="002055A1">
        <w:rPr>
          <w:rFonts w:ascii="Angsana New" w:hAnsi="Angsana New" w:hint="cs"/>
          <w:sz w:val="32"/>
          <w:szCs w:val="32"/>
          <w:cs/>
          <w:lang w:bidi="th-TH"/>
        </w:rPr>
        <w:t>เภสัชศาสตร์</w:t>
      </w:r>
      <w:r w:rsidR="00787632" w:rsidRPr="002055A1">
        <w:rPr>
          <w:rFonts w:ascii="Angsana New" w:hAnsi="Angsana New" w:hint="cs"/>
          <w:sz w:val="32"/>
          <w:szCs w:val="32"/>
          <w:cs/>
          <w:lang w:bidi="th-TH"/>
        </w:rPr>
        <w:t xml:space="preserve">   </w:t>
      </w:r>
      <w:r w:rsidR="00474F87">
        <w:rPr>
          <w:rFonts w:ascii="Angsana New" w:hAnsi="Angsana New"/>
          <w:color w:val="FF0000"/>
          <w:sz w:val="32"/>
          <w:szCs w:val="32"/>
          <w:lang w:bidi="th-TH"/>
        </w:rPr>
        <w:tab/>
      </w:r>
      <w:r w:rsidR="00787632" w:rsidRPr="002055A1">
        <w:rPr>
          <w:rFonts w:ascii="Angsana New" w:hAnsi="Angsana New" w:hint="cs"/>
          <w:b/>
          <w:bCs/>
          <w:sz w:val="32"/>
          <w:szCs w:val="32"/>
          <w:cs/>
          <w:lang w:bidi="th-TH"/>
        </w:rPr>
        <w:t>ภาควิชา</w:t>
      </w:r>
      <w:r w:rsidR="00474F87" w:rsidRPr="002055A1">
        <w:rPr>
          <w:rFonts w:ascii="Angsana New" w:hAnsi="Angsana New"/>
          <w:sz w:val="32"/>
          <w:szCs w:val="32"/>
          <w:lang w:bidi="th-TH"/>
        </w:rPr>
        <w:tab/>
      </w:r>
      <w:r w:rsidR="002055A1" w:rsidRPr="002055A1">
        <w:rPr>
          <w:rFonts w:ascii="Angsana New" w:hAnsi="Angsana New" w:hint="cs"/>
          <w:sz w:val="32"/>
          <w:szCs w:val="32"/>
          <w:cs/>
          <w:lang w:bidi="th-TH"/>
        </w:rPr>
        <w:t>เภสัชเคมีวิเคราะห์</w:t>
      </w:r>
    </w:p>
    <w:p w14:paraId="6559F66C" w14:textId="77777777" w:rsidR="006952A8" w:rsidRPr="002D3DA5" w:rsidRDefault="008C73E0" w:rsidP="002D3DA5">
      <w:pPr>
        <w:rPr>
          <w:rFonts w:ascii="Angsana New" w:hAnsi="Angsana New"/>
          <w:color w:val="FF0000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หลักสูตร </w:t>
      </w:r>
      <w:r w:rsidR="00474F87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="002D3DA5" w:rsidRPr="00A2108B">
        <w:rPr>
          <w:rFonts w:ascii="Angsana New" w:hAnsi="Angsana New"/>
          <w:sz w:val="32"/>
          <w:szCs w:val="32"/>
          <w:cs/>
          <w:lang w:bidi="th-TH"/>
        </w:rPr>
        <w:t>เภสัช</w:t>
      </w:r>
      <w:proofErr w:type="spellStart"/>
      <w:r w:rsidR="002D3DA5" w:rsidRPr="00A2108B">
        <w:rPr>
          <w:rFonts w:ascii="Angsana New" w:hAnsi="Angsana New"/>
          <w:sz w:val="32"/>
          <w:szCs w:val="32"/>
          <w:cs/>
          <w:lang w:bidi="th-TH"/>
        </w:rPr>
        <w:t>ศา</w:t>
      </w:r>
      <w:proofErr w:type="spellEnd"/>
      <w:r w:rsidR="002D3DA5" w:rsidRPr="00A2108B">
        <w:rPr>
          <w:rFonts w:ascii="Angsana New" w:hAnsi="Angsana New"/>
          <w:sz w:val="32"/>
          <w:szCs w:val="32"/>
          <w:cs/>
          <w:lang w:bidi="th-TH"/>
        </w:rPr>
        <w:t xml:space="preserve">สตรบัณฑิต </w:t>
      </w:r>
    </w:p>
    <w:p w14:paraId="474F6B58" w14:textId="77777777" w:rsidR="00AF1098" w:rsidRPr="00084B3D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4CD5EE34" w14:textId="77777777"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 </w:t>
      </w:r>
      <w:r w:rsidR="00606C4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4620158F" w14:textId="77777777" w:rsidR="006952A8" w:rsidRPr="00084B3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2055A1" w:rsidRPr="002055A1" w14:paraId="438333BE" w14:textId="77777777" w:rsidTr="004F0C45">
        <w:tc>
          <w:tcPr>
            <w:tcW w:w="1668" w:type="dxa"/>
            <w:shd w:val="clear" w:color="auto" w:fill="auto"/>
            <w:vAlign w:val="center"/>
          </w:tcPr>
          <w:p w14:paraId="57E7F287" w14:textId="376DC247" w:rsidR="000A7C4F" w:rsidRPr="002055A1" w:rsidRDefault="00AD6EB4" w:rsidP="002055A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PHA</w:t>
            </w:r>
            <w:r w:rsidR="000A7C4F" w:rsidRPr="002055A1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="002055A1" w:rsidRPr="002055A1">
              <w:rPr>
                <w:rFonts w:ascii="Angsana New" w:hAnsi="Angsana New"/>
                <w:sz w:val="32"/>
                <w:szCs w:val="32"/>
              </w:rPr>
              <w:t>332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500E3D" w14:textId="77777777" w:rsidR="000A7C4F" w:rsidRPr="002055A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23F3B43" w14:textId="5EA5ADC4" w:rsidR="000A7C4F" w:rsidRPr="002055A1" w:rsidRDefault="000512B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rtl/>
                <w:cs/>
              </w:rPr>
            </w:pPr>
            <w:r>
              <w:rPr>
                <w:rFonts w:ascii="TH SarabunPSK" w:eastAsia="Calibri" w:hAnsi="TH SarabunPSK"/>
                <w:sz w:val="32"/>
                <w:szCs w:val="32"/>
                <w:cs/>
                <w:lang w:val="th-TH" w:bidi="th-TH"/>
              </w:rPr>
              <w:t>ปฏิบัติการเภสัชวิเคราะห์</w:t>
            </w:r>
            <w:r w:rsidRPr="00234EBB">
              <w:rPr>
                <w:rFonts w:ascii="TH SarabunPSK" w:eastAsia="Calibri" w:hAnsi="TH SarabunPSK"/>
                <w:sz w:val="32"/>
                <w:szCs w:val="32"/>
                <w:cs/>
                <w:lang w:val="th-TH" w:bidi="th-TH"/>
              </w:rPr>
              <w:t xml:space="preserve"> </w:t>
            </w:r>
            <w:r w:rsidRPr="00234EBB">
              <w:rPr>
                <w:rFonts w:ascii="TH SarabunPSK" w:eastAsia="Calibri" w:hAnsi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ED151FB" w14:textId="77777777" w:rsidR="000A7C4F" w:rsidRPr="002055A1" w:rsidRDefault="002055A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055A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42DF73" w14:textId="77777777" w:rsidR="000A7C4F" w:rsidRPr="002055A1" w:rsidRDefault="00097C76" w:rsidP="002055A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055A1">
              <w:rPr>
                <w:rFonts w:ascii="Angsana New" w:hAnsi="Angsana New"/>
                <w:sz w:val="32"/>
                <w:szCs w:val="32"/>
                <w:cs/>
                <w:lang w:bidi="th-TH"/>
              </w:rPr>
              <w:t>(</w:t>
            </w:r>
            <w:r w:rsidR="002055A1" w:rsidRPr="002055A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0</w:t>
            </w:r>
            <w:r w:rsidRPr="002055A1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 w:rsidR="002055A1" w:rsidRPr="002055A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3</w:t>
            </w:r>
            <w:r w:rsidRPr="002055A1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 w:rsidR="002055A1" w:rsidRPr="002055A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2</w:t>
            </w:r>
            <w:r w:rsidR="000A7C4F" w:rsidRPr="002055A1">
              <w:rPr>
                <w:rFonts w:ascii="Angsana New" w:hAnsi="Angsana New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2055A1" w:rsidRPr="002055A1" w14:paraId="4D74CA7F" w14:textId="77777777" w:rsidTr="004F0C45">
        <w:tc>
          <w:tcPr>
            <w:tcW w:w="1668" w:type="dxa"/>
            <w:shd w:val="clear" w:color="auto" w:fill="auto"/>
            <w:vAlign w:val="center"/>
          </w:tcPr>
          <w:p w14:paraId="1B64C855" w14:textId="77777777" w:rsidR="000A7C4F" w:rsidRPr="002055A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662339" w14:textId="77777777" w:rsidR="000A7C4F" w:rsidRPr="002055A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D61F9FA" w14:textId="4974ED33" w:rsidR="000A7C4F" w:rsidRPr="002055A1" w:rsidRDefault="000A7C4F" w:rsidP="002055A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2055A1">
              <w:rPr>
                <w:rFonts w:ascii="Angsana New" w:hAnsi="Angsana New"/>
                <w:sz w:val="32"/>
                <w:szCs w:val="32"/>
                <w:cs/>
                <w:lang w:bidi="th-TH"/>
              </w:rPr>
              <w:t>(</w:t>
            </w:r>
            <w:r w:rsidR="000512B0" w:rsidRPr="000512B0">
              <w:rPr>
                <w:rFonts w:ascii="Angsana New" w:hAnsi="Angsana New"/>
                <w:sz w:val="32"/>
                <w:szCs w:val="32"/>
                <w:lang w:bidi="th-TH"/>
              </w:rPr>
              <w:t>Pharmaceutical Analysis Laboratory I</w:t>
            </w:r>
            <w:r w:rsidRPr="002055A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12BFD579" w14:textId="77777777" w:rsidR="000A7C4F" w:rsidRPr="002055A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6D3AC7" w14:textId="77777777" w:rsidR="000A7C4F" w:rsidRPr="002055A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2055A1" w:rsidRPr="002055A1" w14:paraId="39085CD0" w14:textId="77777777" w:rsidTr="004F0C45">
        <w:tc>
          <w:tcPr>
            <w:tcW w:w="1668" w:type="dxa"/>
            <w:shd w:val="clear" w:color="auto" w:fill="auto"/>
            <w:vAlign w:val="center"/>
          </w:tcPr>
          <w:p w14:paraId="14893AB0" w14:textId="77777777" w:rsidR="000A7C4F" w:rsidRPr="002055A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055A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9D2F87" w14:textId="77777777" w:rsidR="000A7C4F" w:rsidRPr="002055A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C3533B8" w14:textId="01C4B007" w:rsidR="000A7C4F" w:rsidRPr="002055A1" w:rsidRDefault="000512B0" w:rsidP="002055A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PHA</w:t>
            </w:r>
            <w:r w:rsidR="000A7C4F" w:rsidRPr="002055A1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="002055A1" w:rsidRPr="002055A1">
              <w:rPr>
                <w:rFonts w:ascii="Angsana New" w:hAnsi="Angsana New"/>
                <w:sz w:val="32"/>
                <w:szCs w:val="32"/>
              </w:rPr>
              <w:t>331</w:t>
            </w:r>
            <w:r w:rsidR="000A7C4F" w:rsidRPr="002055A1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Pr="000512B0"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เภสัชวิเคราะห์ 1</w:t>
            </w:r>
          </w:p>
        </w:tc>
        <w:tc>
          <w:tcPr>
            <w:tcW w:w="425" w:type="dxa"/>
            <w:shd w:val="clear" w:color="auto" w:fill="auto"/>
          </w:tcPr>
          <w:p w14:paraId="200E066B" w14:textId="77777777" w:rsidR="000A7C4F" w:rsidRPr="002055A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18F1FD" w14:textId="77777777" w:rsidR="000A7C4F" w:rsidRPr="002055A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2055A1" w:rsidRPr="002055A1" w14:paraId="5B0BC3DD" w14:textId="77777777" w:rsidTr="004F0C45">
        <w:tc>
          <w:tcPr>
            <w:tcW w:w="1668" w:type="dxa"/>
            <w:shd w:val="clear" w:color="auto" w:fill="auto"/>
            <w:vAlign w:val="center"/>
          </w:tcPr>
          <w:p w14:paraId="10DD729B" w14:textId="77777777" w:rsidR="000A7C4F" w:rsidRPr="002055A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055A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824C06" w14:textId="77777777" w:rsidR="000A7C4F" w:rsidRPr="002055A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3AB4000" w14:textId="140633CC" w:rsidR="000A7C4F" w:rsidRPr="002055A1" w:rsidRDefault="000512B0" w:rsidP="002055A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PHA</w:t>
            </w:r>
            <w:r w:rsidR="000A7C4F" w:rsidRPr="002055A1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="002055A1" w:rsidRPr="002055A1">
              <w:rPr>
                <w:rFonts w:ascii="Angsana New" w:hAnsi="Angsana New"/>
                <w:sz w:val="32"/>
                <w:szCs w:val="32"/>
              </w:rPr>
              <w:t>231</w:t>
            </w:r>
            <w:r w:rsidR="000A7C4F" w:rsidRPr="002055A1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เภสัช</w:t>
            </w:r>
            <w:r w:rsidR="002055A1" w:rsidRPr="002055A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เคมี</w:t>
            </w:r>
            <w:r w:rsidR="00986432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1</w:t>
            </w:r>
            <w:r w:rsidR="000A7C4F" w:rsidRPr="002055A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2BC2EDDC" w14:textId="77777777" w:rsidR="000A7C4F" w:rsidRPr="002055A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2BCAB0" w14:textId="77777777" w:rsidR="000A7C4F" w:rsidRPr="002055A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2055A1" w:rsidRPr="002055A1" w14:paraId="54A79971" w14:textId="77777777" w:rsidTr="004F0C45">
        <w:tc>
          <w:tcPr>
            <w:tcW w:w="1668" w:type="dxa"/>
            <w:shd w:val="clear" w:color="auto" w:fill="auto"/>
            <w:vAlign w:val="center"/>
          </w:tcPr>
          <w:p w14:paraId="6D65CDEC" w14:textId="77777777" w:rsidR="002055A1" w:rsidRPr="002055A1" w:rsidRDefault="002055A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7599D25D" w14:textId="77777777" w:rsidR="000A7C4F" w:rsidRPr="002055A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055A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282EE6" w14:textId="77777777" w:rsidR="000A7C4F" w:rsidRPr="002055A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59C03CD" w14:textId="70F3B9FB" w:rsidR="002055A1" w:rsidRPr="002055A1" w:rsidRDefault="002055A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  <w:p w14:paraId="4D4A8592" w14:textId="447FE6E2" w:rsidR="000A7C4F" w:rsidRPr="002055A1" w:rsidRDefault="006211D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  <w:r w:rsidR="000A7C4F" w:rsidRPr="002055A1">
              <w:rPr>
                <w:rFonts w:ascii="Angsana New" w:hAnsi="Angsana New"/>
                <w:sz w:val="32"/>
                <w:szCs w:val="32"/>
                <w:cs/>
                <w:lang w:bidi="th-TH"/>
              </w:rPr>
              <w:t>/</w:t>
            </w:r>
            <w:r w:rsidR="000A7C4F" w:rsidRPr="002055A1">
              <w:rPr>
                <w:rFonts w:ascii="Angsana New" w:hAnsi="Angsana New"/>
                <w:sz w:val="32"/>
                <w:szCs w:val="32"/>
              </w:rPr>
              <w:t>25</w:t>
            </w:r>
            <w:r w:rsidR="00DA027C">
              <w:rPr>
                <w:rFonts w:ascii="Angsana New" w:hAnsi="Angsana New"/>
                <w:sz w:val="32"/>
                <w:szCs w:val="32"/>
              </w:rPr>
              <w:t>6</w:t>
            </w:r>
            <w:r w:rsidR="007B194C">
              <w:rPr>
                <w:rFonts w:ascii="Angsana New" w:hAnsi="Angsana New"/>
                <w:sz w:val="32"/>
                <w:szCs w:val="32"/>
              </w:rPr>
              <w:t xml:space="preserve">7 </w:t>
            </w:r>
          </w:p>
        </w:tc>
        <w:tc>
          <w:tcPr>
            <w:tcW w:w="425" w:type="dxa"/>
            <w:shd w:val="clear" w:color="auto" w:fill="auto"/>
          </w:tcPr>
          <w:p w14:paraId="3EF3116C" w14:textId="77777777" w:rsidR="000A7C4F" w:rsidRPr="002055A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F03ED8" w14:textId="77777777" w:rsidR="000A7C4F" w:rsidRPr="002055A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2055A1" w:rsidRPr="002055A1" w14:paraId="01FE81F9" w14:textId="77777777" w:rsidTr="004F0C45">
        <w:tc>
          <w:tcPr>
            <w:tcW w:w="1668" w:type="dxa"/>
            <w:shd w:val="clear" w:color="auto" w:fill="auto"/>
            <w:vAlign w:val="center"/>
          </w:tcPr>
          <w:p w14:paraId="3CB66E00" w14:textId="77777777" w:rsidR="00084B3D" w:rsidRPr="002055A1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055A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A6C9B2" w14:textId="77777777" w:rsidR="00084B3D" w:rsidRPr="002055A1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2948762" w14:textId="08C30174" w:rsidR="00084B3D" w:rsidRPr="002055A1" w:rsidRDefault="002055A1" w:rsidP="002055A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055A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11</w:t>
            </w:r>
            <w:r w:rsidR="00AD6EB4">
              <w:rPr>
                <w:rFonts w:ascii="Angsana New" w:hAnsi="Angsana New"/>
                <w:sz w:val="32"/>
                <w:szCs w:val="32"/>
                <w:cs/>
                <w:lang w:bidi="th-TH"/>
              </w:rPr>
              <w:t>, 12</w:t>
            </w:r>
          </w:p>
        </w:tc>
        <w:tc>
          <w:tcPr>
            <w:tcW w:w="425" w:type="dxa"/>
            <w:shd w:val="clear" w:color="auto" w:fill="auto"/>
          </w:tcPr>
          <w:p w14:paraId="571A8CA6" w14:textId="77777777" w:rsidR="00084B3D" w:rsidRPr="002055A1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92922C" w14:textId="77777777" w:rsidR="00084B3D" w:rsidRPr="002055A1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7C114AD6" w14:textId="77777777" w:rsidTr="004F0C45">
        <w:tc>
          <w:tcPr>
            <w:tcW w:w="1668" w:type="dxa"/>
            <w:shd w:val="clear" w:color="auto" w:fill="auto"/>
            <w:vAlign w:val="center"/>
          </w:tcPr>
          <w:p w14:paraId="1BCCD4B9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097795" w14:textId="77777777" w:rsidR="000A7C4F" w:rsidRPr="004F0C45" w:rsidRDefault="00C41F2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E6D4F5B" wp14:editId="228A2DBA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160" r="14605" b="6985"/>
                      <wp:wrapNone/>
                      <wp:docPr id="2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28FA5" id="Rectangle 16" o:spid="_x0000_s1026" style="position:absolute;margin-left:1.05pt;margin-top:6.4pt;width:10pt;height:10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" filled="f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23D465A" w14:textId="77777777" w:rsidR="000A7C4F" w:rsidRPr="004F0C45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73C0BF83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7FF61B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DD2911" w:rsidRPr="004F0C45" w14:paraId="72C14105" w14:textId="77777777" w:rsidTr="004F0C45">
        <w:tc>
          <w:tcPr>
            <w:tcW w:w="1668" w:type="dxa"/>
            <w:shd w:val="clear" w:color="auto" w:fill="auto"/>
            <w:vAlign w:val="center"/>
          </w:tcPr>
          <w:p w14:paraId="3E70FC90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95EDDE" w14:textId="77777777" w:rsidR="00DD2911" w:rsidRPr="004F0C45" w:rsidRDefault="00C41F2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A08FFFB" wp14:editId="3650F7A2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13970" t="14605" r="11430" b="12065"/>
                      <wp:wrapNone/>
                      <wp:docPr id="2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63449" id="Rectangle 44" o:spid="_x0000_s1026" style="position:absolute;margin-left:.55pt;margin-top:4.85pt;width:10pt;height:10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" filled="f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5D3110E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0D41EA6E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CB351C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796AE3C3" w14:textId="77777777" w:rsidTr="004F0C45">
        <w:tc>
          <w:tcPr>
            <w:tcW w:w="1668" w:type="dxa"/>
            <w:shd w:val="clear" w:color="auto" w:fill="auto"/>
            <w:vAlign w:val="center"/>
          </w:tcPr>
          <w:p w14:paraId="7AE85273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B00CE0" w14:textId="77777777" w:rsidR="000A7C4F" w:rsidRPr="004F0C45" w:rsidRDefault="00C41F2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5B38C536" wp14:editId="2BF28DC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13970" t="8255" r="11430" b="8890"/>
                      <wp:wrapNone/>
                      <wp:docPr id="2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9EC55" id="Rectangle 12" o:spid="_x0000_s1026" style="position:absolute;margin-left:.55pt;margin-top:6.75pt;width:10pt;height:10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" fillcolor="red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5EAB409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38097BC3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DDAE0C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7A7BA031" w14:textId="77777777" w:rsidTr="00B945F3">
        <w:tc>
          <w:tcPr>
            <w:tcW w:w="1668" w:type="dxa"/>
            <w:shd w:val="clear" w:color="auto" w:fill="auto"/>
            <w:vAlign w:val="center"/>
          </w:tcPr>
          <w:p w14:paraId="14B0B524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21DEF3" w14:textId="77777777" w:rsidR="000A7C4F" w:rsidRPr="004F0C45" w:rsidRDefault="00C41F2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335A0A7" wp14:editId="0B60D13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6985" r="8255" b="10160"/>
                      <wp:wrapNone/>
                      <wp:docPr id="2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AD05C" id="Rectangle 15" o:spid="_x0000_s1026" style="position:absolute;margin-left:.8pt;margin-top:6.2pt;width:10pt;height:10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" filled="f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072E4F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32C5FB7F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4DF9F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2D14A826" w14:textId="77777777" w:rsidTr="00B945F3">
        <w:tc>
          <w:tcPr>
            <w:tcW w:w="2093" w:type="dxa"/>
            <w:gridSpan w:val="2"/>
            <w:shd w:val="clear" w:color="auto" w:fill="auto"/>
            <w:vAlign w:val="center"/>
          </w:tcPr>
          <w:p w14:paraId="73BD76CD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683922E" w14:textId="3078F23D" w:rsidR="000A7C4F" w:rsidRPr="002055A1" w:rsidRDefault="000A5D51" w:rsidP="007D2A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  <w:r w:rsidRPr="004F28A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อ.ดร.ภญ.</w:t>
            </w:r>
            <w:proofErr w:type="spellStart"/>
            <w:r w:rsidRPr="004F28A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ฐิ</w:t>
            </w:r>
            <w:proofErr w:type="spellEnd"/>
            <w:r w:rsidRPr="004F28A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ตารี</w:t>
            </w:r>
            <w:proofErr w:type="spellStart"/>
            <w:r w:rsidRPr="004F28A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ย์</w:t>
            </w:r>
            <w:proofErr w:type="spellEnd"/>
            <w:r w:rsidRPr="004F28A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ธีรชยานันท์</w:t>
            </w:r>
          </w:p>
        </w:tc>
        <w:tc>
          <w:tcPr>
            <w:tcW w:w="425" w:type="dxa"/>
            <w:shd w:val="clear" w:color="auto" w:fill="auto"/>
          </w:tcPr>
          <w:p w14:paraId="408BC45B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CF8A223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7970F2B3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1BC2FF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F5236B" w:rsidRPr="004F0C45" w14:paraId="41B24CFD" w14:textId="77777777" w:rsidTr="00B945F3">
        <w:tc>
          <w:tcPr>
            <w:tcW w:w="2093" w:type="dxa"/>
            <w:gridSpan w:val="2"/>
            <w:shd w:val="clear" w:color="auto" w:fill="auto"/>
            <w:vAlign w:val="center"/>
          </w:tcPr>
          <w:p w14:paraId="0C8388DC" w14:textId="77777777" w:rsidR="00F5236B" w:rsidRPr="004F0C45" w:rsidRDefault="00F5236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D26053D" w14:textId="3FEBE941" w:rsidR="00F5236B" w:rsidRPr="002055A1" w:rsidRDefault="003A05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th-TH" w:bidi="th-TH"/>
              </w:rPr>
              <w:t>ร</w:t>
            </w:r>
            <w:r w:rsidR="00732651">
              <w:rPr>
                <w:rFonts w:asciiTheme="majorBidi" w:hAnsiTheme="majorBidi" w:cstheme="majorBidi"/>
                <w:sz w:val="32"/>
                <w:szCs w:val="32"/>
                <w:cs/>
                <w:lang w:val="th-TH" w:bidi="th-TH"/>
              </w:rPr>
              <w:t>ศ</w:t>
            </w:r>
            <w:r w:rsidR="000A5D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.</w:t>
            </w:r>
            <w:r w:rsidR="000A5D51">
              <w:rPr>
                <w:rFonts w:asciiTheme="majorBidi" w:hAnsiTheme="majorBidi" w:cstheme="majorBidi"/>
                <w:sz w:val="32"/>
                <w:szCs w:val="32"/>
                <w:cs/>
                <w:lang w:val="th-TH" w:bidi="th-TH"/>
              </w:rPr>
              <w:t>ดร</w:t>
            </w:r>
            <w:r w:rsidR="000A5D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.</w:t>
            </w:r>
            <w:proofErr w:type="spellStart"/>
            <w:r w:rsidR="000A5D51" w:rsidRPr="002055A1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ภั</w:t>
            </w:r>
            <w:proofErr w:type="spellEnd"/>
            <w:r w:rsidR="000A5D51" w:rsidRPr="002055A1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ททวัฒน์ มณีวัฒนภิญโญ</w:t>
            </w:r>
          </w:p>
        </w:tc>
        <w:tc>
          <w:tcPr>
            <w:tcW w:w="425" w:type="dxa"/>
            <w:shd w:val="clear" w:color="auto" w:fill="auto"/>
          </w:tcPr>
          <w:p w14:paraId="26A3BA2C" w14:textId="77777777" w:rsidR="00F5236B" w:rsidRPr="004F0C45" w:rsidRDefault="00F5236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229E89F" w14:textId="77777777" w:rsidR="00F5236B" w:rsidRPr="004F0C45" w:rsidRDefault="00F5236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4CCE1645" w14:textId="77777777" w:rsidR="00F5236B" w:rsidRPr="004F0C45" w:rsidRDefault="00F5236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392E4F" w14:textId="77777777" w:rsidR="00F5236B" w:rsidRPr="004F0C45" w:rsidRDefault="00F5236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31A2263A" w14:textId="77777777" w:rsidTr="00B945F3">
        <w:tc>
          <w:tcPr>
            <w:tcW w:w="2093" w:type="dxa"/>
            <w:gridSpan w:val="2"/>
            <w:shd w:val="clear" w:color="auto" w:fill="auto"/>
            <w:vAlign w:val="center"/>
          </w:tcPr>
          <w:p w14:paraId="704059E7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FC5E482" w14:textId="77777777" w:rsidR="000A7C4F" w:rsidRPr="004F28A8" w:rsidRDefault="004F28A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  <w:r w:rsidRPr="004F28A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ศ</w:t>
            </w:r>
            <w:r w:rsidRPr="004F28A8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4F28A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ดร.ภญ</w:t>
            </w:r>
            <w:r w:rsidRPr="004F28A8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.เพ็ญศรี ทองนพเนื้อ</w:t>
            </w:r>
          </w:p>
        </w:tc>
        <w:tc>
          <w:tcPr>
            <w:tcW w:w="425" w:type="dxa"/>
            <w:shd w:val="clear" w:color="auto" w:fill="auto"/>
          </w:tcPr>
          <w:p w14:paraId="15DC3728" w14:textId="77777777" w:rsidR="000A7C4F" w:rsidRPr="004F0C45" w:rsidRDefault="00C41F2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C477E81" wp14:editId="7DCCEBE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E2C6C" id="Rectangle 20" o:spid="_x0000_s1026" style="position:absolute;margin-left:.3pt;margin-top:6.8pt;width:10pt;height:10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3CAA9C" w14:textId="77777777" w:rsidR="000A7C4F" w:rsidRPr="004F0C45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7E69FB89" w14:textId="77777777" w:rsidR="000A7C4F" w:rsidRPr="004F0C45" w:rsidRDefault="00C41F2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9841E32" wp14:editId="1C872D1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1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65555" id="Rectangle 18" o:spid="_x0000_s1026" style="position:absolute;margin-left:-.75pt;margin-top:6.8pt;width:10pt;height:10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" filled="f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E3A0F1" w14:textId="77777777" w:rsidR="000A7C4F" w:rsidRPr="004F0C45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F5236B" w:rsidRPr="004F0C45" w14:paraId="23DCFD26" w14:textId="77777777" w:rsidTr="00B945F3">
        <w:tc>
          <w:tcPr>
            <w:tcW w:w="2093" w:type="dxa"/>
            <w:gridSpan w:val="2"/>
            <w:shd w:val="clear" w:color="auto" w:fill="auto"/>
            <w:vAlign w:val="center"/>
          </w:tcPr>
          <w:p w14:paraId="34A14F65" w14:textId="77777777" w:rsidR="00F5236B" w:rsidRPr="004F0C45" w:rsidRDefault="00F5236B" w:rsidP="00F5236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B6FA4BE" w14:textId="7D98B9AB" w:rsidR="00F5236B" w:rsidRPr="004F28A8" w:rsidRDefault="00956255" w:rsidP="00F5236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th-TH" w:bidi="th-TH"/>
              </w:rPr>
              <w:t>ร</w:t>
            </w:r>
            <w:r>
              <w:rPr>
                <w:rFonts w:asciiTheme="majorBidi" w:hAnsiTheme="majorBidi" w:cstheme="majorBidi"/>
                <w:sz w:val="32"/>
                <w:szCs w:val="32"/>
                <w:cs/>
                <w:lang w:val="th-TH" w:bidi="th-TH"/>
              </w:rPr>
              <w:t>ศ</w:t>
            </w:r>
            <w: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  <w:cs/>
                <w:lang w:val="th-TH" w:bidi="th-TH"/>
              </w:rPr>
              <w:t>ดร</w:t>
            </w:r>
            <w: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.</w:t>
            </w:r>
            <w:r w:rsidRPr="004F28A8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จิระพรชัย สุขเสรี</w:t>
            </w:r>
          </w:p>
        </w:tc>
        <w:tc>
          <w:tcPr>
            <w:tcW w:w="425" w:type="dxa"/>
            <w:shd w:val="clear" w:color="auto" w:fill="auto"/>
          </w:tcPr>
          <w:p w14:paraId="750FD8B3" w14:textId="77777777" w:rsidR="00F5236B" w:rsidRPr="004F0C45" w:rsidRDefault="00F5236B" w:rsidP="00F5236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8D8DB44" wp14:editId="02607D6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FAA25" id="Rectangle 25" o:spid="_x0000_s1026" style="position:absolute;margin-left:.3pt;margin-top:6.8pt;width:10pt;height:10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F93665" w14:textId="77777777" w:rsidR="00F5236B" w:rsidRPr="004F0C45" w:rsidRDefault="00F5236B" w:rsidP="00F5236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22A8CC23" w14:textId="77777777" w:rsidR="00F5236B" w:rsidRPr="004F0C45" w:rsidRDefault="00F5236B" w:rsidP="00F5236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AB66BCB" wp14:editId="5352331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2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D2A0B" id="Rectangle 18" o:spid="_x0000_s1026" style="position:absolute;margin-left:-.75pt;margin-top:6.8pt;width:10pt;height:10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" filled="f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AC0F8A" w14:textId="77777777" w:rsidR="00F5236B" w:rsidRPr="004F0C45" w:rsidRDefault="00F5236B" w:rsidP="00F5236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F5236B" w:rsidRPr="004F0C45" w14:paraId="680BE056" w14:textId="77777777" w:rsidTr="00B945F3">
        <w:tc>
          <w:tcPr>
            <w:tcW w:w="2093" w:type="dxa"/>
            <w:gridSpan w:val="2"/>
            <w:shd w:val="clear" w:color="auto" w:fill="auto"/>
            <w:vAlign w:val="center"/>
          </w:tcPr>
          <w:p w14:paraId="6FE85060" w14:textId="77777777" w:rsidR="00F5236B" w:rsidRPr="004F0C45" w:rsidRDefault="00F5236B" w:rsidP="00F5236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E606E35" w14:textId="6717DE2A" w:rsidR="00F5236B" w:rsidRPr="004F28A8" w:rsidRDefault="00956255" w:rsidP="00F5236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  <w:r w:rsidRPr="004F28A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ผศ.ดร.ภญ.สุชาดา จงรุ่งเรืองโชค</w:t>
            </w:r>
          </w:p>
        </w:tc>
        <w:tc>
          <w:tcPr>
            <w:tcW w:w="425" w:type="dxa"/>
            <w:shd w:val="clear" w:color="auto" w:fill="auto"/>
          </w:tcPr>
          <w:p w14:paraId="1470C07F" w14:textId="77777777" w:rsidR="00F5236B" w:rsidRPr="004F0C45" w:rsidRDefault="00F5236B" w:rsidP="00F5236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3801E15" wp14:editId="350EBBB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DA9D1" id="Rectangle 27" o:spid="_x0000_s1026" style="position:absolute;margin-left:.3pt;margin-top:6.8pt;width:10pt;height:10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95886D" w14:textId="77777777" w:rsidR="00F5236B" w:rsidRPr="004F0C45" w:rsidRDefault="00F5236B" w:rsidP="00F5236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379F9198" w14:textId="77777777" w:rsidR="00F5236B" w:rsidRPr="004F0C45" w:rsidRDefault="00F5236B" w:rsidP="00F5236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144E64E" wp14:editId="1B43EAF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2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EEFCB" id="Rectangle 18" o:spid="_x0000_s1026" style="position:absolute;margin-left:-.75pt;margin-top:6.8pt;width:10pt;height:10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" filled="f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A13F71" w14:textId="77777777" w:rsidR="00F5236B" w:rsidRPr="004F0C45" w:rsidRDefault="00F5236B" w:rsidP="00F5236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022F3D" w:rsidRPr="004F0C45" w14:paraId="2CE23996" w14:textId="77777777" w:rsidTr="00B945F3">
        <w:tc>
          <w:tcPr>
            <w:tcW w:w="2093" w:type="dxa"/>
            <w:gridSpan w:val="2"/>
            <w:shd w:val="clear" w:color="auto" w:fill="auto"/>
            <w:vAlign w:val="center"/>
          </w:tcPr>
          <w:p w14:paraId="2AAA410C" w14:textId="77777777" w:rsidR="00022F3D" w:rsidRPr="004F0C45" w:rsidRDefault="00022F3D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08E4239" w14:textId="5ECF0B08" w:rsidR="00022F3D" w:rsidRPr="00E11284" w:rsidRDefault="00956255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F28A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ผศ.ดร.ภญ.เสาวภาคย์ </w:t>
            </w:r>
            <w:proofErr w:type="spellStart"/>
            <w:r w:rsidRPr="004F28A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วชิ</w:t>
            </w:r>
            <w:proofErr w:type="spellEnd"/>
            <w:r w:rsidRPr="004F28A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รวง</w:t>
            </w:r>
            <w:proofErr w:type="spellStart"/>
            <w:r w:rsidRPr="004F28A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ศ์</w:t>
            </w:r>
            <w:proofErr w:type="spellEnd"/>
            <w:r w:rsidRPr="004F28A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กวิน</w:t>
            </w:r>
          </w:p>
        </w:tc>
        <w:tc>
          <w:tcPr>
            <w:tcW w:w="425" w:type="dxa"/>
            <w:shd w:val="clear" w:color="auto" w:fill="auto"/>
          </w:tcPr>
          <w:p w14:paraId="4C8F6EE1" w14:textId="77777777" w:rsidR="00022F3D" w:rsidRPr="004F0C45" w:rsidRDefault="00022F3D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179AF601" wp14:editId="2EDC552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31FEB" id="Rectangle 33" o:spid="_x0000_s1026" style="position:absolute;margin-left:.3pt;margin-top:6.8pt;width:10pt;height:10.6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9D9657" w14:textId="77777777" w:rsidR="00022F3D" w:rsidRPr="004F0C45" w:rsidRDefault="00022F3D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799D50F5" w14:textId="77777777" w:rsidR="00022F3D" w:rsidRPr="004F0C45" w:rsidRDefault="00022F3D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55BAF236" wp14:editId="7FEADAE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3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172AF" id="Rectangle 18" o:spid="_x0000_s1026" style="position:absolute;margin-left:-.75pt;margin-top:6.8pt;width:10pt;height:10.6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" filled="f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37C08A" w14:textId="77777777" w:rsidR="00022F3D" w:rsidRPr="004F0C45" w:rsidRDefault="00022F3D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022F3D" w:rsidRPr="004F0C45" w14:paraId="7861622A" w14:textId="77777777" w:rsidTr="00B945F3">
        <w:tc>
          <w:tcPr>
            <w:tcW w:w="2093" w:type="dxa"/>
            <w:gridSpan w:val="2"/>
            <w:shd w:val="clear" w:color="auto" w:fill="auto"/>
            <w:vAlign w:val="center"/>
          </w:tcPr>
          <w:p w14:paraId="7DC805F5" w14:textId="77777777" w:rsidR="00022F3D" w:rsidRPr="004F0C45" w:rsidRDefault="00022F3D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D99795E" w14:textId="48C12880" w:rsidR="00022F3D" w:rsidRPr="00732651" w:rsidRDefault="00956255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ผศ</w:t>
            </w:r>
            <w:r w:rsidRPr="002055A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.ดร.ภก.ปฐม โสมวงศ์</w:t>
            </w:r>
          </w:p>
        </w:tc>
        <w:tc>
          <w:tcPr>
            <w:tcW w:w="425" w:type="dxa"/>
            <w:shd w:val="clear" w:color="auto" w:fill="auto"/>
          </w:tcPr>
          <w:p w14:paraId="03D2049C" w14:textId="77777777" w:rsidR="00022F3D" w:rsidRPr="004F0C45" w:rsidRDefault="00022F3D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6FDDCA14" wp14:editId="2A9E579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2B37C" id="Rectangle 36" o:spid="_x0000_s1026" style="position:absolute;margin-left:.3pt;margin-top:6.8pt;width:10pt;height:10.6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079915" w14:textId="77777777" w:rsidR="00022F3D" w:rsidRPr="004F0C45" w:rsidRDefault="00022F3D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5D888E3F" w14:textId="77777777" w:rsidR="00022F3D" w:rsidRPr="004F0C45" w:rsidRDefault="00022F3D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17929B6A" wp14:editId="6E60F26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3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36FF1" id="Rectangle 18" o:spid="_x0000_s1026" style="position:absolute;margin-left:-.75pt;margin-top:6.8pt;width:10pt;height:10.6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" filled="f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C5FC00" w14:textId="77777777" w:rsidR="00022F3D" w:rsidRPr="004F0C45" w:rsidRDefault="00022F3D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022F3D" w:rsidRPr="004F0C45" w14:paraId="0D410AB8" w14:textId="77777777" w:rsidTr="00B945F3">
        <w:tc>
          <w:tcPr>
            <w:tcW w:w="2093" w:type="dxa"/>
            <w:gridSpan w:val="2"/>
            <w:shd w:val="clear" w:color="auto" w:fill="auto"/>
            <w:vAlign w:val="center"/>
          </w:tcPr>
          <w:p w14:paraId="4AFFE11D" w14:textId="77777777" w:rsidR="00022F3D" w:rsidRPr="004F0C45" w:rsidRDefault="00022F3D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56BF91D" w14:textId="7F3B3CF7" w:rsidR="00022F3D" w:rsidRPr="00732651" w:rsidRDefault="003A051A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th-TH" w:bidi="th-TH"/>
              </w:rPr>
              <w:t>ร</w:t>
            </w:r>
            <w:r w:rsidR="00732651">
              <w:rPr>
                <w:rFonts w:asciiTheme="majorBidi" w:hAnsiTheme="majorBidi" w:cstheme="majorBidi"/>
                <w:sz w:val="32"/>
                <w:szCs w:val="32"/>
                <w:cs/>
                <w:lang w:val="th-TH" w:bidi="th-TH"/>
              </w:rPr>
              <w:t>ศ</w:t>
            </w:r>
            <w:r w:rsidR="007326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.</w:t>
            </w:r>
            <w:r w:rsidR="00732651">
              <w:rPr>
                <w:rFonts w:asciiTheme="majorBidi" w:hAnsiTheme="majorBidi" w:cstheme="majorBidi"/>
                <w:sz w:val="32"/>
                <w:szCs w:val="32"/>
                <w:cs/>
                <w:lang w:val="th-TH" w:bidi="th-TH"/>
              </w:rPr>
              <w:t>ดร</w:t>
            </w:r>
            <w:r w:rsidR="007326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.</w:t>
            </w:r>
            <w:proofErr w:type="spellStart"/>
            <w:r w:rsidR="00732651" w:rsidRPr="002055A1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ภั</w:t>
            </w:r>
            <w:proofErr w:type="spellEnd"/>
            <w:r w:rsidR="00732651" w:rsidRPr="002055A1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ททวัฒน์ มณีวัฒนภิญโญ</w:t>
            </w:r>
          </w:p>
        </w:tc>
        <w:tc>
          <w:tcPr>
            <w:tcW w:w="425" w:type="dxa"/>
            <w:shd w:val="clear" w:color="auto" w:fill="auto"/>
          </w:tcPr>
          <w:p w14:paraId="2A40B6BC" w14:textId="77777777" w:rsidR="00022F3D" w:rsidRPr="004F0C45" w:rsidRDefault="00022F3D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183FF212" wp14:editId="68366D3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3D639" id="Rectangle 38" o:spid="_x0000_s1026" style="position:absolute;margin-left:.3pt;margin-top:6.8pt;width:10pt;height:10.6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AF250A" w14:textId="77777777" w:rsidR="00022F3D" w:rsidRPr="004F0C45" w:rsidRDefault="00022F3D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4D2CA2D6" w14:textId="77777777" w:rsidR="00022F3D" w:rsidRPr="004F0C45" w:rsidRDefault="00022F3D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0B0988B1" wp14:editId="07CDA56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3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6BB12" id="Rectangle 18" o:spid="_x0000_s1026" style="position:absolute;margin-left:-.75pt;margin-top:6.8pt;width:10pt;height:10.6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" filled="f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6FBA0B" w14:textId="77777777" w:rsidR="00022F3D" w:rsidRPr="004F0C45" w:rsidRDefault="00022F3D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022F3D" w:rsidRPr="004F0C45" w14:paraId="5AF68244" w14:textId="77777777" w:rsidTr="00B945F3">
        <w:tc>
          <w:tcPr>
            <w:tcW w:w="2093" w:type="dxa"/>
            <w:gridSpan w:val="2"/>
            <w:shd w:val="clear" w:color="auto" w:fill="auto"/>
            <w:vAlign w:val="center"/>
          </w:tcPr>
          <w:p w14:paraId="1344FCB4" w14:textId="77777777" w:rsidR="00022F3D" w:rsidRPr="004F0C45" w:rsidRDefault="00022F3D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89F4048" w14:textId="6DB7F4F8" w:rsidR="00022F3D" w:rsidRPr="00E11284" w:rsidRDefault="00732651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F28A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อ.ดร.ภญ.</w:t>
            </w:r>
            <w:proofErr w:type="spellStart"/>
            <w:r w:rsidRPr="004F28A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ฐิ</w:t>
            </w:r>
            <w:proofErr w:type="spellEnd"/>
            <w:r w:rsidRPr="004F28A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ตารี</w:t>
            </w:r>
            <w:proofErr w:type="spellStart"/>
            <w:r w:rsidRPr="004F28A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ย์</w:t>
            </w:r>
            <w:proofErr w:type="spellEnd"/>
            <w:r w:rsidRPr="004F28A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ธีรชยานันท์</w:t>
            </w:r>
          </w:p>
        </w:tc>
        <w:tc>
          <w:tcPr>
            <w:tcW w:w="425" w:type="dxa"/>
            <w:shd w:val="clear" w:color="auto" w:fill="auto"/>
          </w:tcPr>
          <w:p w14:paraId="70720184" w14:textId="77777777" w:rsidR="00022F3D" w:rsidRPr="004F0C45" w:rsidRDefault="00022F3D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774E1AC1" wp14:editId="0A6557E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FADB1" id="Rectangle 40" o:spid="_x0000_s1026" style="position:absolute;margin-left:.3pt;margin-top:6.8pt;width:10pt;height:10.6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B10C5A" w14:textId="77777777" w:rsidR="00022F3D" w:rsidRPr="004F0C45" w:rsidRDefault="00022F3D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0333CC04" w14:textId="77777777" w:rsidR="00022F3D" w:rsidRPr="004F0C45" w:rsidRDefault="00022F3D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6CE8E64B" wp14:editId="3DD7B4B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4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EAD94" id="Rectangle 18" o:spid="_x0000_s1026" style="position:absolute;margin-left:-.75pt;margin-top:6.8pt;width:10pt;height:10.6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" filled="f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265778" w14:textId="77777777" w:rsidR="00022F3D" w:rsidRPr="004F0C45" w:rsidRDefault="00022F3D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4F28A8" w:rsidRPr="004F0C45" w14:paraId="3DCEDAA1" w14:textId="77777777" w:rsidTr="00C75ABE">
        <w:tc>
          <w:tcPr>
            <w:tcW w:w="2093" w:type="dxa"/>
            <w:gridSpan w:val="2"/>
            <w:shd w:val="clear" w:color="auto" w:fill="auto"/>
            <w:vAlign w:val="center"/>
          </w:tcPr>
          <w:p w14:paraId="3DF05C38" w14:textId="77777777" w:rsidR="004F28A8" w:rsidRPr="004F0C45" w:rsidRDefault="004F28A8" w:rsidP="00C75AB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90EB14D" w14:textId="0128AE22" w:rsidR="004F28A8" w:rsidRPr="002F1A0D" w:rsidRDefault="00732651" w:rsidP="00C75AB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 w:rsidRPr="004F28A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4F28A8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4F28A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ดร.ภญ</w:t>
            </w:r>
            <w:r w:rsidRPr="004F28A8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</w:t>
            </w:r>
            <w:r w:rsidRPr="004F28A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เกศริน บุษรานนท์</w:t>
            </w:r>
          </w:p>
        </w:tc>
        <w:tc>
          <w:tcPr>
            <w:tcW w:w="425" w:type="dxa"/>
            <w:shd w:val="clear" w:color="auto" w:fill="auto"/>
          </w:tcPr>
          <w:p w14:paraId="53B4B276" w14:textId="77777777" w:rsidR="004F28A8" w:rsidRPr="004F0C45" w:rsidRDefault="004F28A8" w:rsidP="00C75AB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173DD3A3" wp14:editId="39ECDC4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FF782" id="Rectangle 44" o:spid="_x0000_s1026" style="position:absolute;margin-left:.3pt;margin-top:6.8pt;width:10pt;height:10.6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2F2A63" w14:textId="77777777" w:rsidR="004F28A8" w:rsidRPr="004F0C45" w:rsidRDefault="004F28A8" w:rsidP="00C75AB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6A7A09C7" w14:textId="77777777" w:rsidR="004F28A8" w:rsidRPr="004F0C45" w:rsidRDefault="004F28A8" w:rsidP="00C75AB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4ECC1F68" wp14:editId="07DDC3C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4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64DAB" id="Rectangle 18" o:spid="_x0000_s1026" style="position:absolute;margin-left:-.75pt;margin-top:6.8pt;width:10pt;height:10.6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" filled="f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D6141F" w14:textId="77777777" w:rsidR="004F28A8" w:rsidRPr="004F0C45" w:rsidRDefault="004F28A8" w:rsidP="00C75AB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B17B84" w:rsidRPr="004F0C45" w14:paraId="2745E6C4" w14:textId="77777777" w:rsidTr="00C75ABE">
        <w:tc>
          <w:tcPr>
            <w:tcW w:w="2093" w:type="dxa"/>
            <w:gridSpan w:val="2"/>
            <w:shd w:val="clear" w:color="auto" w:fill="auto"/>
            <w:vAlign w:val="center"/>
          </w:tcPr>
          <w:p w14:paraId="18A9219B" w14:textId="77777777" w:rsidR="00B17B84" w:rsidRPr="004F0C45" w:rsidRDefault="00B17B84" w:rsidP="00C75AB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B7AFB1F" w14:textId="398E012E" w:rsidR="00B17B84" w:rsidRPr="004F28A8" w:rsidRDefault="00B17B84" w:rsidP="00C75AB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B17B84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อ.ดร.</w:t>
            </w:r>
            <w:proofErr w:type="spellStart"/>
            <w:r w:rsidRPr="00B17B84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ธนิ</w:t>
            </w:r>
            <w:proofErr w:type="spellEnd"/>
            <w:r w:rsidRPr="00B17B84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ยา</w:t>
            </w: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</w:t>
            </w:r>
            <w:r w:rsidRPr="00B17B84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วัณณคุปต์</w:t>
            </w:r>
          </w:p>
        </w:tc>
        <w:tc>
          <w:tcPr>
            <w:tcW w:w="425" w:type="dxa"/>
            <w:shd w:val="clear" w:color="auto" w:fill="auto"/>
          </w:tcPr>
          <w:p w14:paraId="28009680" w14:textId="1E839CB9" w:rsidR="00B17B84" w:rsidRPr="004F0C45" w:rsidRDefault="00B17B84" w:rsidP="00C75AB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3A202918" wp14:editId="7ED546E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6165D" id="Rectangle 8" o:spid="_x0000_s1026" style="position:absolute;margin-left:.3pt;margin-top:6.8pt;width:10pt;height:10.6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9A75DB" w14:textId="570EB755" w:rsidR="00B17B84" w:rsidRPr="004F0C45" w:rsidRDefault="00B17B84" w:rsidP="00C75AB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75A825BA" w14:textId="6A9C0B6C" w:rsidR="00B17B84" w:rsidRPr="004F0C45" w:rsidRDefault="00B17B84" w:rsidP="00C75AB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7F6F1C60" wp14:editId="64A08F8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42B4D" id="Rectangle 18" o:spid="_x0000_s1026" style="position:absolute;margin-left:-.75pt;margin-top:6.8pt;width:10pt;height:10.6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" filled="f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BC423C" w14:textId="7EAF033C" w:rsidR="00B17B84" w:rsidRPr="004F0C45" w:rsidRDefault="00B17B84" w:rsidP="00C75AB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B17B84" w:rsidRPr="004F0C45" w14:paraId="02554E79" w14:textId="77777777" w:rsidTr="00B945F3">
        <w:tc>
          <w:tcPr>
            <w:tcW w:w="2093" w:type="dxa"/>
            <w:gridSpan w:val="2"/>
            <w:shd w:val="clear" w:color="auto" w:fill="auto"/>
            <w:vAlign w:val="center"/>
          </w:tcPr>
          <w:p w14:paraId="43A62582" w14:textId="77777777" w:rsidR="00B17B84" w:rsidRPr="004F28A8" w:rsidRDefault="00B17B84" w:rsidP="00F5236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7F9CFF4" w14:textId="6B1D2239" w:rsidR="00B17B84" w:rsidRPr="004F28A8" w:rsidRDefault="00B17B84" w:rsidP="00F5236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25ABBAC7" w14:textId="57B6C823" w:rsidR="00B17B84" w:rsidRPr="004F0C45" w:rsidRDefault="00B17B84" w:rsidP="00F5236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82936CA" w14:textId="2007ED08" w:rsidR="00B17B84" w:rsidRPr="004F0C45" w:rsidRDefault="00B17B84" w:rsidP="00F5236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7027BCB2" w14:textId="1A28C20E" w:rsidR="00B17B84" w:rsidRPr="004F0C45" w:rsidRDefault="00B17B84" w:rsidP="00F5236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7EE649" w14:textId="491404C6" w:rsidR="00B17B84" w:rsidRPr="004F0C45" w:rsidRDefault="00B17B84" w:rsidP="00F5236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B17B84" w:rsidRPr="004F0C45" w14:paraId="668EC12A" w14:textId="77777777" w:rsidTr="00B945F3">
        <w:tc>
          <w:tcPr>
            <w:tcW w:w="2093" w:type="dxa"/>
            <w:gridSpan w:val="2"/>
            <w:shd w:val="clear" w:color="auto" w:fill="auto"/>
            <w:vAlign w:val="center"/>
          </w:tcPr>
          <w:p w14:paraId="1DB0242B" w14:textId="77777777" w:rsidR="00B17B84" w:rsidRPr="004F0C45" w:rsidRDefault="00B17B84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9683F8C" w14:textId="77777777" w:rsidR="00B17B84" w:rsidRPr="004F0C45" w:rsidRDefault="00B17B84" w:rsidP="004F28A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F23959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ห้อง </w:t>
            </w:r>
            <w:r w:rsidRPr="004F28A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4/2</w:t>
            </w:r>
            <w:r w:rsidRPr="004F28A8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 w:rsidRPr="004F28A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202</w:t>
            </w:r>
          </w:p>
        </w:tc>
        <w:tc>
          <w:tcPr>
            <w:tcW w:w="425" w:type="dxa"/>
            <w:shd w:val="clear" w:color="auto" w:fill="auto"/>
          </w:tcPr>
          <w:p w14:paraId="7F5A91A2" w14:textId="77777777" w:rsidR="00B17B84" w:rsidRPr="004F0C45" w:rsidRDefault="00B17B84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7F52EFC6" wp14:editId="2BC58D2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7620" t="9525" r="8255" b="7620"/>
                      <wp:wrapNone/>
                      <wp:docPr id="1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D0F25" id="Rectangle 21" o:spid="_x0000_s1026" style="position:absolute;margin-left:.3pt;margin-top:5.35pt;width:10pt;height:10.6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91E165" w14:textId="77777777" w:rsidR="00B17B84" w:rsidRPr="004F0C45" w:rsidRDefault="00B17B84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0780CF1D" w14:textId="77777777" w:rsidR="00B17B84" w:rsidRPr="004F0C45" w:rsidRDefault="00B17B84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54C494FD" wp14:editId="149491D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9525" r="8890" b="7620"/>
                      <wp:wrapNone/>
                      <wp:docPr id="1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17C93" id="Rectangle 22" o:spid="_x0000_s1026" style="position:absolute;margin-left:-.75pt;margin-top:5.35pt;width:10pt;height:10.6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" filled="f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9642D4" w14:textId="77777777" w:rsidR="00B17B84" w:rsidRPr="004F0C45" w:rsidRDefault="00B17B84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B17B84" w:rsidRPr="004F0C45" w14:paraId="7F547527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0D9555BB" w14:textId="77777777" w:rsidR="00B17B84" w:rsidRPr="004F0C45" w:rsidRDefault="00B17B84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lastRenderedPageBreak/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06A8DF" w14:textId="46EAAB73" w:rsidR="00B17B84" w:rsidRPr="004F0C45" w:rsidRDefault="00FD2FBB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FD2FBB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11</w:t>
            </w:r>
            <w:r w:rsidR="00B17B84" w:rsidRPr="005159A2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="006211D4">
              <w:rPr>
                <w:rFonts w:ascii="Angsana New" w:hAnsi="Angsana New" w:hint="cs"/>
                <w:sz w:val="32"/>
                <w:szCs w:val="32"/>
                <w:cs/>
                <w:lang w:val="th-TH" w:bidi="th-TH"/>
              </w:rPr>
              <w:t xml:space="preserve">ธันวาคม </w:t>
            </w:r>
            <w:r w:rsidR="00B17B84" w:rsidRPr="004F28A8">
              <w:rPr>
                <w:rFonts w:ascii="Angsana New" w:hAnsi="Angsana New"/>
                <w:sz w:val="32"/>
                <w:szCs w:val="32"/>
                <w:lang w:bidi="th-TH"/>
              </w:rPr>
              <w:t>25</w:t>
            </w:r>
            <w:r w:rsidR="00B17B84">
              <w:rPr>
                <w:rFonts w:ascii="Angsana New" w:hAnsi="Angsana New"/>
                <w:sz w:val="32"/>
                <w:szCs w:val="32"/>
                <w:lang w:bidi="th-TH"/>
              </w:rPr>
              <w:t>6</w:t>
            </w:r>
            <w:r w:rsidR="00DE2B44">
              <w:rPr>
                <w:rFonts w:ascii="Angsana New" w:hAnsi="Angsana New"/>
                <w:sz w:val="32"/>
                <w:szCs w:val="32"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5B8946DB" w14:textId="77777777" w:rsidR="00B17B84" w:rsidRPr="004F0C45" w:rsidRDefault="00B17B84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C702337" w14:textId="77777777" w:rsidR="00B17B84" w:rsidRPr="004F0C45" w:rsidRDefault="00B17B84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3503BEC9" w14:textId="77777777" w:rsidR="00B17B84" w:rsidRPr="004F0C45" w:rsidRDefault="00B17B84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BAFBA2" w14:textId="77777777" w:rsidR="00B17B84" w:rsidRPr="004F0C45" w:rsidRDefault="00B17B84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661F4A62" w14:textId="77777777" w:rsidR="00663D50" w:rsidRPr="00B82DAA" w:rsidRDefault="00663D50" w:rsidP="00663D50">
      <w:pPr>
        <w:rPr>
          <w:color w:val="FF0000"/>
          <w:sz w:val="32"/>
          <w:szCs w:val="32"/>
          <w:lang w:val="en-AU" w:bidi="th-TH"/>
        </w:rPr>
      </w:pPr>
    </w:p>
    <w:p w14:paraId="59757D1F" w14:textId="77777777" w:rsidR="007A71DE" w:rsidRPr="00436FEA" w:rsidRDefault="00787632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14:paraId="0B4E0135" w14:textId="77777777" w:rsidR="00436FEA" w:rsidRPr="00A94408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4A90F3CB" w14:textId="77777777" w:rsidR="00436FEA" w:rsidRDefault="00436FEA" w:rsidP="00436FE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35E58CA9" w14:textId="77777777" w:rsidR="00C41F22" w:rsidRPr="00C41F22" w:rsidRDefault="00C41F22" w:rsidP="00C41F22">
      <w:pPr>
        <w:pStyle w:val="PlainText"/>
        <w:tabs>
          <w:tab w:val="left" w:pos="540"/>
          <w:tab w:val="left" w:pos="1080"/>
          <w:tab w:val="left" w:pos="1620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lang w:val="en-AU"/>
        </w:rPr>
        <w:tab/>
      </w:r>
      <w:r w:rsidRPr="00C41F22">
        <w:rPr>
          <w:rFonts w:asciiTheme="majorBidi" w:hAnsiTheme="majorBidi" w:cstheme="majorBidi"/>
          <w:sz w:val="32"/>
          <w:szCs w:val="32"/>
          <w:cs/>
        </w:rPr>
        <w:t>หลังจากศึกษาแล้วนักศึกษาสามารถ</w:t>
      </w:r>
    </w:p>
    <w:p w14:paraId="42520809" w14:textId="77777777" w:rsidR="00A94408" w:rsidRPr="00333361" w:rsidRDefault="004F28A8" w:rsidP="00C41F22">
      <w:pPr>
        <w:numPr>
          <w:ilvl w:val="0"/>
          <w:numId w:val="18"/>
        </w:numPr>
        <w:rPr>
          <w:rFonts w:asciiTheme="majorBidi" w:hAnsiTheme="majorBidi" w:cstheme="majorBidi"/>
          <w:sz w:val="32"/>
          <w:szCs w:val="32"/>
          <w:lang w:bidi="th-TH"/>
        </w:rPr>
      </w:pPr>
      <w:r w:rsidRPr="00333361">
        <w:rPr>
          <w:rFonts w:asciiTheme="majorBidi" w:eastAsia="Calibri" w:hAnsiTheme="majorBidi" w:cstheme="majorBidi"/>
          <w:sz w:val="32"/>
          <w:szCs w:val="32"/>
          <w:cs/>
          <w:lang w:bidi="th-TH"/>
        </w:rPr>
        <w:t>อธิบายความหมายของคำจำกัดความต่างๆ ที่เกี่ยวข้องกับการควบคุมคุณภาพยาและผลิตภัณฑ์</w:t>
      </w:r>
    </w:p>
    <w:p w14:paraId="600B1689" w14:textId="77777777" w:rsidR="004F28A8" w:rsidRPr="00333361" w:rsidRDefault="004F28A8" w:rsidP="00C41F22">
      <w:pPr>
        <w:numPr>
          <w:ilvl w:val="0"/>
          <w:numId w:val="18"/>
        </w:numPr>
        <w:rPr>
          <w:rFonts w:asciiTheme="majorBidi" w:hAnsiTheme="majorBidi" w:cstheme="majorBidi"/>
          <w:sz w:val="32"/>
          <w:szCs w:val="32"/>
          <w:lang w:bidi="th-TH"/>
        </w:rPr>
      </w:pPr>
      <w:r w:rsidRPr="00333361">
        <w:rPr>
          <w:rFonts w:asciiTheme="majorBidi" w:eastAsia="Calibri" w:hAnsiTheme="majorBidi" w:cstheme="majorBidi"/>
          <w:sz w:val="32"/>
          <w:szCs w:val="32"/>
          <w:cs/>
          <w:lang w:bidi="th-TH"/>
        </w:rPr>
        <w:t>ใช้เครื่องชั่งวิเคราะห์และเครื่องมือพื้นฐานทางการวิเคราะห์เชิงปริมาตร</w:t>
      </w:r>
    </w:p>
    <w:p w14:paraId="246C7ABC" w14:textId="77777777" w:rsidR="00992895" w:rsidRPr="00333361" w:rsidRDefault="004F28A8" w:rsidP="00C41F22">
      <w:pPr>
        <w:numPr>
          <w:ilvl w:val="0"/>
          <w:numId w:val="18"/>
        </w:numPr>
        <w:rPr>
          <w:rFonts w:asciiTheme="majorBidi" w:hAnsiTheme="majorBidi" w:cstheme="majorBidi"/>
          <w:sz w:val="32"/>
          <w:szCs w:val="32"/>
          <w:lang w:bidi="th-TH"/>
        </w:rPr>
      </w:pPr>
      <w:r w:rsidRPr="00333361">
        <w:rPr>
          <w:rFonts w:asciiTheme="majorBidi" w:eastAsia="Calibri" w:hAnsiTheme="majorBidi" w:cstheme="majorBidi"/>
          <w:sz w:val="32"/>
          <w:szCs w:val="32"/>
          <w:cs/>
          <w:lang w:bidi="th-TH"/>
        </w:rPr>
        <w:t xml:space="preserve">อธิบายหลักการวิเคราะห์โดยการไทเทรต </w:t>
      </w:r>
      <w:r w:rsidRPr="00333361">
        <w:rPr>
          <w:rFonts w:asciiTheme="majorBidi" w:eastAsia="Calibri" w:hAnsiTheme="majorBidi"/>
          <w:sz w:val="32"/>
          <w:szCs w:val="32"/>
          <w:cs/>
          <w:lang w:bidi="th-TH"/>
        </w:rPr>
        <w:t>(</w:t>
      </w:r>
      <w:r w:rsidRPr="00333361">
        <w:rPr>
          <w:rFonts w:asciiTheme="majorBidi" w:eastAsia="Calibri" w:hAnsiTheme="majorBidi" w:cstheme="majorBidi"/>
          <w:sz w:val="32"/>
          <w:szCs w:val="32"/>
          <w:lang w:bidi="th-TH"/>
        </w:rPr>
        <w:t>Titration</w:t>
      </w:r>
      <w:r w:rsidRPr="00333361">
        <w:rPr>
          <w:rFonts w:asciiTheme="majorBidi" w:eastAsia="Calibri" w:hAnsiTheme="majorBidi"/>
          <w:sz w:val="32"/>
          <w:szCs w:val="32"/>
          <w:cs/>
          <w:lang w:bidi="th-TH"/>
        </w:rPr>
        <w:t xml:space="preserve">) </w:t>
      </w:r>
      <w:r w:rsidR="00333361">
        <w:rPr>
          <w:rFonts w:asciiTheme="majorBidi" w:eastAsia="Calibri" w:hAnsiTheme="majorBidi" w:cstheme="majorBidi" w:hint="cs"/>
          <w:sz w:val="32"/>
          <w:szCs w:val="32"/>
          <w:cs/>
          <w:lang w:bidi="th-TH"/>
        </w:rPr>
        <w:t>ที่</w:t>
      </w:r>
      <w:r w:rsidRPr="00333361">
        <w:rPr>
          <w:rFonts w:asciiTheme="majorBidi" w:eastAsia="Calibri" w:hAnsiTheme="majorBidi" w:cstheme="majorBidi"/>
          <w:sz w:val="32"/>
          <w:szCs w:val="32"/>
          <w:cs/>
          <w:lang w:bidi="th-TH"/>
        </w:rPr>
        <w:t>อาศัย</w:t>
      </w:r>
      <w:r w:rsidR="00333361" w:rsidRPr="00333361">
        <w:rPr>
          <w:rFonts w:asciiTheme="majorBidi" w:eastAsia="Calibri" w:hAnsiTheme="majorBidi" w:cstheme="majorBidi"/>
          <w:sz w:val="32"/>
          <w:szCs w:val="32"/>
          <w:cs/>
          <w:lang w:bidi="th-TH"/>
        </w:rPr>
        <w:t xml:space="preserve">ปฏิกิริยาเคมีต่างๆ เช่นการไทเทรตกรด-เบส การไทเทรตโดยอาศัยปฏิกิริยา </w:t>
      </w:r>
      <w:r w:rsidR="00333361" w:rsidRPr="00333361">
        <w:rPr>
          <w:rFonts w:asciiTheme="majorBidi" w:eastAsia="Calibri" w:hAnsiTheme="majorBidi" w:cstheme="majorBidi"/>
          <w:sz w:val="32"/>
          <w:szCs w:val="32"/>
          <w:lang w:bidi="th-TH"/>
        </w:rPr>
        <w:t xml:space="preserve">redox </w:t>
      </w:r>
      <w:r w:rsidR="00333361" w:rsidRPr="00333361">
        <w:rPr>
          <w:rFonts w:asciiTheme="majorBidi" w:eastAsia="Calibri" w:hAnsiTheme="majorBidi" w:cstheme="majorBidi"/>
          <w:sz w:val="32"/>
          <w:szCs w:val="32"/>
          <w:cs/>
          <w:lang w:bidi="th-TH"/>
        </w:rPr>
        <w:t>การไทเทรตโดยอาศัยการเกิดสารประกอบเชิงซ้อน และการไทเทรตแบบตกตะกอน</w:t>
      </w:r>
      <w:r w:rsidR="00333361">
        <w:rPr>
          <w:rFonts w:asciiTheme="majorBidi" w:eastAsia="Calibri" w:hAnsiTheme="majorBidi" w:cstheme="majorBidi" w:hint="cs"/>
          <w:sz w:val="32"/>
          <w:szCs w:val="32"/>
          <w:cs/>
          <w:lang w:bidi="th-TH"/>
        </w:rPr>
        <w:t xml:space="preserve"> รวมถึงวิธีการไทเทรต เช่นการไทเทรตโดยตรง การไทเทรตโดยอ้อม และการไทเทรตแบบย้อนกลับ</w:t>
      </w:r>
    </w:p>
    <w:p w14:paraId="70AD4686" w14:textId="77777777" w:rsidR="00333361" w:rsidRPr="00333361" w:rsidRDefault="00333361" w:rsidP="00C41F22">
      <w:pPr>
        <w:numPr>
          <w:ilvl w:val="0"/>
          <w:numId w:val="18"/>
        </w:numPr>
        <w:rPr>
          <w:rFonts w:asciiTheme="majorBidi" w:hAnsiTheme="majorBidi" w:cstheme="majorBidi"/>
          <w:sz w:val="32"/>
          <w:szCs w:val="32"/>
          <w:lang w:bidi="th-TH"/>
        </w:rPr>
      </w:pPr>
      <w:r w:rsidRPr="00333361">
        <w:rPr>
          <w:rFonts w:asciiTheme="majorBidi" w:eastAsia="Calibri" w:hAnsiTheme="majorBidi" w:cstheme="majorBidi"/>
          <w:sz w:val="32"/>
          <w:szCs w:val="32"/>
          <w:cs/>
          <w:lang w:bidi="th-TH"/>
        </w:rPr>
        <w:t>สามารถวิเคราะห์ยาหรือผลิตภัณฑ์ในเชิงคุณภาพและปริมาณที่ใช้วิธีการไทเทรตได้ ตามวิธีมาตรฐานในตำราอ้างอิงหรือเภสัชตำรับ</w:t>
      </w:r>
    </w:p>
    <w:p w14:paraId="427786C7" w14:textId="77777777" w:rsidR="00A94408" w:rsidRPr="00A94408" w:rsidRDefault="00A94408" w:rsidP="00A94408">
      <w:pPr>
        <w:rPr>
          <w:rFonts w:ascii="Angsana New" w:hAnsi="Angsana New"/>
          <w:sz w:val="32"/>
          <w:szCs w:val="32"/>
          <w:cs/>
          <w:lang w:bidi="th-TH"/>
        </w:rPr>
      </w:pPr>
    </w:p>
    <w:p w14:paraId="7E7A631F" w14:textId="77777777" w:rsidR="00500DC0" w:rsidRPr="00436FEA" w:rsidRDefault="00C50612" w:rsidP="00500DC0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 w:rsidRPr="00C50612">
        <w:rPr>
          <w:rFonts w:ascii="Angsana New" w:hAnsi="Angsana New"/>
          <w:b/>
          <w:sz w:val="32"/>
          <w:szCs w:val="32"/>
          <w:lang w:bidi="th-TH"/>
        </w:rPr>
        <w:t>2</w:t>
      </w:r>
      <w:r w:rsidR="00500DC0" w:rsidRPr="00C50612">
        <w:rPr>
          <w:rFonts w:ascii="Angsana New" w:hAnsi="Angsana New" w:hint="cs"/>
          <w:b/>
          <w:sz w:val="32"/>
          <w:szCs w:val="32"/>
          <w:cs/>
          <w:lang w:bidi="th-TH"/>
        </w:rPr>
        <w:t>.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="00500DC0"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51A24286" w14:textId="77777777" w:rsidR="00AD6EB4" w:rsidRPr="00AD6EB4" w:rsidRDefault="00AD6EB4" w:rsidP="00AD6EB4">
      <w:pPr>
        <w:tabs>
          <w:tab w:val="left" w:pos="360"/>
        </w:tabs>
        <w:rPr>
          <w:rFonts w:asciiTheme="majorBidi" w:eastAsia="Cordia New" w:hAnsiTheme="majorBidi" w:cstheme="majorBidi"/>
          <w:sz w:val="32"/>
          <w:szCs w:val="32"/>
          <w:lang w:eastAsia="th-TH" w:bidi="th-TH"/>
        </w:rPr>
      </w:pPr>
      <w:r w:rsidRPr="00AD6EB4">
        <w:rPr>
          <w:rFonts w:asciiTheme="majorBidi" w:eastAsia="Cordia New" w:hAnsiTheme="majorBidi" w:cstheme="majorBidi"/>
          <w:sz w:val="32"/>
          <w:szCs w:val="32"/>
          <w:lang w:eastAsia="th-TH" w:bidi="th-TH"/>
        </w:rPr>
        <w:tab/>
      </w:r>
      <w:r w:rsidRPr="00AD6EB4">
        <w:rPr>
          <w:rFonts w:asciiTheme="majorBidi" w:eastAsia="Cordia New" w:hAnsiTheme="majorBidi" w:cstheme="majorBidi"/>
          <w:sz w:val="32"/>
          <w:szCs w:val="32"/>
          <w:cs/>
          <w:lang w:eastAsia="th-TH" w:bidi="th-TH"/>
        </w:rPr>
        <w:t>ฝึกปฏิบัติการควบคุมคุณภาพของ</w:t>
      </w:r>
      <w:r w:rsidRPr="00AD6EB4">
        <w:rPr>
          <w:rFonts w:asciiTheme="majorBidi" w:eastAsia="Cordia New" w:hAnsiTheme="majorBidi" w:cstheme="majorBidi" w:hint="cs"/>
          <w:sz w:val="32"/>
          <w:szCs w:val="32"/>
          <w:cs/>
          <w:lang w:eastAsia="th-TH" w:bidi="th-TH"/>
        </w:rPr>
        <w:t>ตัวยาและ</w:t>
      </w:r>
      <w:r w:rsidRPr="00AD6EB4">
        <w:rPr>
          <w:rFonts w:asciiTheme="majorBidi" w:eastAsia="Cordia New" w:hAnsiTheme="majorBidi" w:cstheme="majorBidi"/>
          <w:sz w:val="32"/>
          <w:szCs w:val="32"/>
          <w:cs/>
          <w:lang w:eastAsia="th-TH" w:bidi="th-TH"/>
        </w:rPr>
        <w:t>เภสัชภัณฑ์</w:t>
      </w:r>
      <w:r w:rsidRPr="00AD6EB4">
        <w:rPr>
          <w:rFonts w:asciiTheme="majorBidi" w:eastAsia="Cordia New" w:hAnsiTheme="majorBidi" w:cstheme="majorBidi" w:hint="cs"/>
          <w:sz w:val="32"/>
          <w:szCs w:val="32"/>
          <w:cs/>
          <w:lang w:eastAsia="th-TH" w:bidi="th-TH"/>
        </w:rPr>
        <w:t>โดยใช้เทคนิคของ</w:t>
      </w:r>
      <w:r w:rsidRPr="00AD6EB4">
        <w:rPr>
          <w:rFonts w:asciiTheme="majorBidi" w:eastAsia="Cordia New" w:hAnsiTheme="majorBidi" w:cstheme="majorBidi"/>
          <w:sz w:val="32"/>
          <w:szCs w:val="32"/>
          <w:cs/>
          <w:lang w:eastAsia="th-TH" w:bidi="th-TH"/>
        </w:rPr>
        <w:t xml:space="preserve">การชั่งและการไทเทรต </w:t>
      </w:r>
      <w:proofErr w:type="spellStart"/>
      <w:r w:rsidRPr="00AD6EB4">
        <w:rPr>
          <w:rFonts w:asciiTheme="majorBidi" w:eastAsia="Cordia New" w:hAnsiTheme="majorBidi" w:cstheme="majorBidi" w:hint="cs"/>
          <w:sz w:val="32"/>
          <w:szCs w:val="32"/>
          <w:cs/>
          <w:lang w:eastAsia="th-TH" w:bidi="th-TH"/>
        </w:rPr>
        <w:t>เทค</w:t>
      </w:r>
      <w:proofErr w:type="spellEnd"/>
      <w:r w:rsidRPr="00AD6EB4">
        <w:rPr>
          <w:rFonts w:asciiTheme="majorBidi" w:eastAsia="Cordia New" w:hAnsiTheme="majorBidi" w:cstheme="majorBidi"/>
          <w:sz w:val="32"/>
          <w:szCs w:val="32"/>
          <w:cs/>
          <w:lang w:eastAsia="th-TH" w:bidi="th-TH"/>
        </w:rPr>
        <w:t xml:space="preserve">- </w:t>
      </w:r>
      <w:r w:rsidRPr="00AD6EB4">
        <w:rPr>
          <w:rFonts w:asciiTheme="majorBidi" w:eastAsia="Cordia New" w:hAnsiTheme="majorBidi" w:cstheme="majorBidi" w:hint="cs"/>
          <w:sz w:val="32"/>
          <w:szCs w:val="32"/>
          <w:cs/>
          <w:lang w:eastAsia="th-TH" w:bidi="th-TH"/>
        </w:rPr>
        <w:t>นิคการเตรียมตัวอย่างเพื่อการวิเคราะห์ ตลอดถึงเทคนิคของการหาค่าดัชนีหักเห การหาค่าการบิดระนาบของ</w:t>
      </w:r>
      <w:r w:rsidRPr="00AD6EB4">
        <w:rPr>
          <w:rFonts w:asciiTheme="majorBidi" w:eastAsia="Cordia New" w:hAnsiTheme="majorBidi" w:cstheme="majorBidi"/>
          <w:sz w:val="32"/>
          <w:szCs w:val="32"/>
          <w:cs/>
          <w:lang w:eastAsia="th-TH" w:bidi="th-TH"/>
        </w:rPr>
        <w:t xml:space="preserve"> </w:t>
      </w:r>
      <w:r w:rsidRPr="00AD6EB4">
        <w:rPr>
          <w:rFonts w:asciiTheme="majorBidi" w:eastAsia="Cordia New" w:hAnsiTheme="majorBidi" w:cstheme="majorBidi" w:hint="cs"/>
          <w:sz w:val="32"/>
          <w:szCs w:val="32"/>
          <w:cs/>
          <w:lang w:eastAsia="th-TH" w:bidi="th-TH"/>
        </w:rPr>
        <w:t xml:space="preserve">ลำแสงและการวิเคราะห์ทางเคมีไฟฟ้า                           </w:t>
      </w:r>
    </w:p>
    <w:p w14:paraId="58DEDE8D" w14:textId="77777777" w:rsidR="00AD6EB4" w:rsidRPr="00AD6EB4" w:rsidRDefault="00AD6EB4" w:rsidP="00AD6EB4">
      <w:pPr>
        <w:tabs>
          <w:tab w:val="left" w:pos="360"/>
        </w:tabs>
        <w:rPr>
          <w:rFonts w:asciiTheme="majorBidi" w:eastAsia="Cordia New" w:hAnsiTheme="majorBidi" w:cstheme="majorBidi"/>
          <w:sz w:val="32"/>
          <w:szCs w:val="32"/>
          <w:lang w:eastAsia="th-TH" w:bidi="th-TH"/>
        </w:rPr>
      </w:pPr>
      <w:r w:rsidRPr="00AD6EB4">
        <w:rPr>
          <w:rFonts w:asciiTheme="majorBidi" w:eastAsia="Cordia New" w:hAnsiTheme="majorBidi" w:cstheme="majorBidi" w:hint="cs"/>
          <w:sz w:val="32"/>
          <w:szCs w:val="32"/>
          <w:cs/>
          <w:lang w:eastAsia="th-TH" w:bidi="th-TH"/>
        </w:rPr>
        <w:tab/>
      </w:r>
      <w:r w:rsidRPr="00AD6EB4">
        <w:rPr>
          <w:rFonts w:asciiTheme="majorBidi" w:eastAsia="Cordia New" w:hAnsiTheme="majorBidi" w:cstheme="majorBidi"/>
          <w:sz w:val="32"/>
          <w:szCs w:val="32"/>
          <w:lang w:eastAsia="th-TH" w:bidi="th-TH"/>
        </w:rPr>
        <w:t>The laboratory practice of drug and pharmaceutical products quality control utilizing weighing technique, titration technique, sample preparation technique, as well as techniques of refractometry and polarimetry, electro</w:t>
      </w:r>
      <w:r w:rsidRPr="00AD6EB4">
        <w:rPr>
          <w:rFonts w:asciiTheme="majorBidi" w:eastAsia="Cordia New" w:hAnsiTheme="majorBidi"/>
          <w:sz w:val="32"/>
          <w:szCs w:val="32"/>
          <w:cs/>
          <w:lang w:eastAsia="th-TH" w:bidi="th-TH"/>
        </w:rPr>
        <w:t>-</w:t>
      </w:r>
      <w:r w:rsidRPr="00AD6EB4">
        <w:rPr>
          <w:rFonts w:asciiTheme="majorBidi" w:eastAsia="Cordia New" w:hAnsiTheme="majorBidi" w:cstheme="majorBidi"/>
          <w:sz w:val="32"/>
          <w:szCs w:val="32"/>
          <w:lang w:eastAsia="th-TH" w:bidi="th-TH"/>
        </w:rPr>
        <w:t>analytical chemistry</w:t>
      </w:r>
      <w:r w:rsidRPr="00AD6EB4">
        <w:rPr>
          <w:rFonts w:asciiTheme="majorBidi" w:eastAsia="Cordia New" w:hAnsiTheme="majorBidi"/>
          <w:sz w:val="32"/>
          <w:szCs w:val="32"/>
          <w:cs/>
          <w:lang w:eastAsia="th-TH" w:bidi="th-TH"/>
        </w:rPr>
        <w:t>.</w:t>
      </w:r>
    </w:p>
    <w:p w14:paraId="52CCE656" w14:textId="77777777" w:rsidR="00250AA9" w:rsidRPr="00250AA9" w:rsidRDefault="00250AA9" w:rsidP="00052C6F">
      <w:pPr>
        <w:tabs>
          <w:tab w:val="left" w:pos="360"/>
        </w:tabs>
        <w:rPr>
          <w:rFonts w:asciiTheme="majorBidi" w:hAnsiTheme="majorBidi" w:cstheme="majorBidi"/>
          <w:color w:val="FF0000"/>
          <w:sz w:val="32"/>
          <w:szCs w:val="32"/>
          <w:lang w:bidi="th-TH"/>
        </w:rPr>
      </w:pPr>
      <w:r>
        <w:rPr>
          <w:rFonts w:asciiTheme="majorBidi" w:eastAsia="Cordia New" w:hAnsiTheme="majorBidi" w:cstheme="majorBidi" w:hint="cs"/>
          <w:sz w:val="32"/>
          <w:szCs w:val="32"/>
          <w:cs/>
          <w:lang w:eastAsia="th-TH" w:bidi="th-TH"/>
        </w:rPr>
        <w:tab/>
      </w:r>
    </w:p>
    <w:p w14:paraId="19AD5A85" w14:textId="77777777" w:rsidR="00663D50" w:rsidRPr="00663D50" w:rsidRDefault="00C50612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="00663D50"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2A765BA9" w14:textId="77777777" w:rsidR="0051631E" w:rsidRDefault="004B56E1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2ACB0F7" wp14:editId="560DB9DD">
                <wp:simplePos x="0" y="0"/>
                <wp:positionH relativeFrom="column">
                  <wp:posOffset>3326130</wp:posOffset>
                </wp:positionH>
                <wp:positionV relativeFrom="paragraph">
                  <wp:posOffset>51435</wp:posOffset>
                </wp:positionV>
                <wp:extent cx="137160" cy="152400"/>
                <wp:effectExtent l="0" t="0" r="15240" b="19050"/>
                <wp:wrapNone/>
                <wp:docPr id="4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0821F" id="Rectangle 27" o:spid="_x0000_s1026" style="position:absolute;margin-left:261.9pt;margin-top:4.05pt;width:10.8pt;height:12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" strokeweight="1pt"/>
            </w:pict>
          </mc:Fallback>
        </mc:AlternateConten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มี ......</w:t>
      </w:r>
      <w:r w:rsidR="0051631E" w:rsidRPr="004B56E1">
        <w:rPr>
          <w:rFonts w:ascii="Angsana New" w:hAnsi="Angsana New" w:hint="cs"/>
          <w:sz w:val="32"/>
          <w:szCs w:val="32"/>
          <w:cs/>
          <w:lang w:bidi="th-TH"/>
        </w:rPr>
        <w:t>.</w:t>
      </w:r>
      <w:r>
        <w:rPr>
          <w:rFonts w:ascii="Angsana New" w:hAnsi="Angsana New" w:hint="cs"/>
          <w:sz w:val="32"/>
          <w:szCs w:val="32"/>
          <w:cs/>
          <w:lang w:bidi="th-TH"/>
        </w:rPr>
        <w:t>2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........ชั่วโมง</w:t>
      </w:r>
      <w:r w:rsidR="0051631E">
        <w:rPr>
          <w:rFonts w:ascii="Angsana New" w:hAnsi="Angsana New"/>
          <w:sz w:val="32"/>
          <w:szCs w:val="32"/>
          <w:cs/>
          <w:lang w:bidi="th-TH"/>
        </w:rPr>
        <w:t>/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>e</w:t>
      </w:r>
      <w:r w:rsidR="0051631E">
        <w:rPr>
          <w:rFonts w:ascii="Angsana New" w:hAnsi="Angsana New"/>
          <w:sz w:val="32"/>
          <w:szCs w:val="32"/>
          <w:cs/>
          <w:lang w:bidi="th-TH"/>
        </w:rPr>
        <w:t>-</w:t>
      </w:r>
      <w:r w:rsidR="0051631E">
        <w:rPr>
          <w:rFonts w:ascii="Angsana New" w:hAnsi="Angsana New"/>
          <w:sz w:val="32"/>
          <w:szCs w:val="32"/>
          <w:lang w:bidi="th-TH"/>
        </w:rPr>
        <w:t>mail</w:t>
      </w:r>
      <w:r w:rsidR="008032C2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cs/>
          <w:lang w:bidi="th-TH"/>
        </w:rPr>
        <w:t>:</w:t>
      </w:r>
      <w:r w:rsidR="008032C2">
        <w:rPr>
          <w:rFonts w:ascii="Angsana New" w:hAnsi="Angsana New"/>
          <w:sz w:val="32"/>
          <w:szCs w:val="32"/>
          <w:cs/>
          <w:lang w:bidi="th-TH"/>
        </w:rPr>
        <w:t>……………………………….</w:t>
      </w:r>
    </w:p>
    <w:p w14:paraId="19A736D7" w14:textId="77777777" w:rsidR="0051631E" w:rsidRDefault="00C41F22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7A02DB9" wp14:editId="0706F544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6985" t="13335" r="8255" b="15240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8B696" id="Rectangle 27" o:spid="_x0000_s1026" style="position:absolute;margin-left:261.9pt;margin-top:4.95pt;width:10.8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Facebook</w:t>
      </w:r>
      <w:proofErr w:type="gramStart"/>
      <w:r w:rsidR="008032C2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cs/>
          <w:lang w:bidi="th-TH"/>
        </w:rPr>
        <w:t>:</w:t>
      </w:r>
      <w:r w:rsidR="008032C2">
        <w:rPr>
          <w:rFonts w:ascii="Angsana New" w:hAnsi="Angsana New"/>
          <w:sz w:val="32"/>
          <w:szCs w:val="32"/>
          <w:cs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cs/>
          <w:lang w:bidi="th-TH"/>
        </w:rPr>
        <w:t>…………………………</w:t>
      </w:r>
    </w:p>
    <w:p w14:paraId="3EEFA4C8" w14:textId="77777777" w:rsidR="0051631E" w:rsidRDefault="00C41F22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FBEA20" wp14:editId="4B519ED9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6985" t="6985" r="8255" b="12065"/>
                <wp:wrapNone/>
                <wp:docPr id="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4E8BC" id="Rectangle 28" o:spid="_x0000_s1026" style="position:absolute;margin-left:261.9pt;margin-top:5.35pt;width:10.8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Line</w:t>
      </w:r>
      <w:proofErr w:type="gramStart"/>
      <w:r w:rsidR="008032C2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cs/>
          <w:lang w:bidi="th-TH"/>
        </w:rPr>
        <w:t>:</w:t>
      </w:r>
      <w:r w:rsidR="008032C2">
        <w:rPr>
          <w:rFonts w:ascii="Angsana New" w:hAnsi="Angsana New"/>
          <w:sz w:val="32"/>
          <w:szCs w:val="32"/>
          <w:cs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cs/>
          <w:lang w:bidi="th-TH"/>
        </w:rPr>
        <w:t>………………………………</w:t>
      </w:r>
    </w:p>
    <w:p w14:paraId="0A915BDC" w14:textId="38A4D885" w:rsidR="001934F9" w:rsidRPr="00A574EC" w:rsidRDefault="004B56E1" w:rsidP="00A574EC">
      <w:pPr>
        <w:tabs>
          <w:tab w:val="left" w:pos="360"/>
        </w:tabs>
        <w:ind w:left="360"/>
        <w:rPr>
          <w:rFonts w:ascii="Angsana New" w:hAnsi="Angsana New"/>
          <w:sz w:val="28"/>
          <w:szCs w:val="28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1547C0C7" wp14:editId="7CBB52E1">
                <wp:simplePos x="0" y="0"/>
                <wp:positionH relativeFrom="column">
                  <wp:posOffset>3326130</wp:posOffset>
                </wp:positionH>
                <wp:positionV relativeFrom="paragraph">
                  <wp:posOffset>66040</wp:posOffset>
                </wp:positionV>
                <wp:extent cx="137160" cy="152400"/>
                <wp:effectExtent l="0" t="0" r="15240" b="19050"/>
                <wp:wrapNone/>
                <wp:docPr id="4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33848" id="Rectangle 26" o:spid="_x0000_s1026" style="position:absolute;margin-left:261.9pt;margin-top:5.2pt;width:10.8pt;height:12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" fillcolor="black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 w:rsidRPr="004B56E1">
        <w:rPr>
          <w:rFonts w:ascii="Angsana New" w:hAnsi="Angsana New" w:hint="cs"/>
          <w:sz w:val="28"/>
          <w:szCs w:val="28"/>
          <w:cs/>
          <w:lang w:bidi="th-TH"/>
        </w:rPr>
        <w:t>อื่น</w:t>
      </w:r>
      <w:r>
        <w:rPr>
          <w:rFonts w:ascii="Angsana New" w:hAnsi="Angsana New" w:hint="cs"/>
          <w:sz w:val="28"/>
          <w:szCs w:val="28"/>
          <w:cs/>
          <w:lang w:bidi="th-TH"/>
        </w:rPr>
        <w:t>ๆ</w:t>
      </w:r>
      <w:r w:rsidR="0051631E" w:rsidRPr="004B56E1">
        <w:rPr>
          <w:rFonts w:ascii="Angsana New" w:hAnsi="Angsana New" w:hint="cs"/>
          <w:sz w:val="28"/>
          <w:szCs w:val="28"/>
          <w:cs/>
          <w:lang w:bidi="th-TH"/>
        </w:rPr>
        <w:t xml:space="preserve"> ระบุ</w:t>
      </w:r>
      <w:r w:rsidR="0022016E">
        <w:rPr>
          <w:rFonts w:ascii="Angsana New" w:hAnsi="Angsana New"/>
          <w:sz w:val="28"/>
          <w:szCs w:val="28"/>
          <w:cs/>
          <w:lang w:bidi="th-TH"/>
        </w:rPr>
        <w:t xml:space="preserve"> </w:t>
      </w:r>
      <w:r w:rsidR="0022016E">
        <w:rPr>
          <w:rFonts w:ascii="Angsana New" w:hAnsi="Angsana New" w:hint="cs"/>
          <w:sz w:val="28"/>
          <w:szCs w:val="28"/>
          <w:cs/>
          <w:lang w:bidi="th-TH"/>
        </w:rPr>
        <w:t>นศ.นัดเวลากับอาจารย์โดยตรง</w:t>
      </w:r>
      <w:r w:rsidR="0022016E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22016E">
        <w:rPr>
          <w:rFonts w:ascii="Angsana New" w:hAnsi="Angsana New"/>
          <w:sz w:val="32"/>
          <w:szCs w:val="32"/>
          <w:cs/>
          <w:lang w:bidi="th-TH"/>
        </w:rPr>
        <w:t xml:space="preserve">                                                                                     </w:t>
      </w:r>
      <w:r w:rsidR="00A574EC">
        <w:rPr>
          <w:rFonts w:ascii="Angsana New" w:hAnsi="Angsana New"/>
          <w:sz w:val="32"/>
          <w:szCs w:val="32"/>
          <w:cs/>
          <w:lang w:bidi="th-TH"/>
        </w:rPr>
        <w:t xml:space="preserve">     </w:t>
      </w:r>
      <w:r w:rsidR="00A574EC">
        <w:rPr>
          <w:rFonts w:ascii="Angsana New" w:hAnsi="Angsana New"/>
          <w:sz w:val="32"/>
          <w:szCs w:val="32"/>
          <w:lang w:bidi="th-TH"/>
        </w:rPr>
        <w:br/>
      </w:r>
      <w:r w:rsidR="00A574EC">
        <w:rPr>
          <w:rFonts w:ascii="Angsana New" w:hAnsi="Angsana New"/>
          <w:sz w:val="32"/>
          <w:szCs w:val="32"/>
          <w:cs/>
          <w:lang w:bidi="th-TH"/>
        </w:rPr>
        <w:t xml:space="preserve">                                                                                    </w:t>
      </w:r>
      <w:r w:rsidR="00A574EC" w:rsidRPr="00A574EC">
        <w:rPr>
          <w:rFonts w:ascii="Angsana New" w:hAnsi="Angsana New"/>
          <w:sz w:val="32"/>
          <w:szCs w:val="32"/>
          <w:u w:val="single"/>
          <w:lang w:bidi="th-TH"/>
        </w:rPr>
        <w:t>https</w:t>
      </w:r>
      <w:r w:rsidR="00A574EC" w:rsidRPr="00A574EC">
        <w:rPr>
          <w:rFonts w:ascii="Angsana New" w:hAnsi="Angsana New"/>
          <w:sz w:val="32"/>
          <w:szCs w:val="32"/>
          <w:u w:val="single"/>
          <w:cs/>
          <w:lang w:bidi="th-TH"/>
        </w:rPr>
        <w:t>://</w:t>
      </w:r>
      <w:proofErr w:type="spellStart"/>
      <w:r w:rsidR="00A574EC" w:rsidRPr="00A574EC">
        <w:rPr>
          <w:rFonts w:ascii="Angsana New" w:hAnsi="Angsana New"/>
          <w:sz w:val="32"/>
          <w:szCs w:val="32"/>
          <w:u w:val="single"/>
          <w:lang w:bidi="th-TH"/>
        </w:rPr>
        <w:t>rsucyber</w:t>
      </w:r>
      <w:proofErr w:type="spellEnd"/>
      <w:r w:rsidR="00A574EC" w:rsidRPr="00A574EC">
        <w:rPr>
          <w:rFonts w:ascii="Angsana New" w:hAnsi="Angsana New"/>
          <w:sz w:val="32"/>
          <w:szCs w:val="32"/>
          <w:u w:val="single"/>
          <w:cs/>
          <w:lang w:bidi="th-TH"/>
        </w:rPr>
        <w:t>.</w:t>
      </w:r>
      <w:proofErr w:type="spellStart"/>
      <w:r w:rsidR="00A574EC" w:rsidRPr="00A574EC">
        <w:rPr>
          <w:rFonts w:ascii="Angsana New" w:hAnsi="Angsana New"/>
          <w:sz w:val="32"/>
          <w:szCs w:val="32"/>
          <w:u w:val="single"/>
          <w:lang w:bidi="th-TH"/>
        </w:rPr>
        <w:t>rsu</w:t>
      </w:r>
      <w:proofErr w:type="spellEnd"/>
      <w:r w:rsidR="00A574EC" w:rsidRPr="00A574EC">
        <w:rPr>
          <w:rFonts w:ascii="Angsana New" w:hAnsi="Angsana New"/>
          <w:sz w:val="32"/>
          <w:szCs w:val="32"/>
          <w:u w:val="single"/>
          <w:cs/>
          <w:lang w:bidi="th-TH"/>
        </w:rPr>
        <w:t>.</w:t>
      </w:r>
      <w:r w:rsidR="00A574EC" w:rsidRPr="00A574EC">
        <w:rPr>
          <w:rFonts w:ascii="Angsana New" w:hAnsi="Angsana New"/>
          <w:sz w:val="32"/>
          <w:szCs w:val="32"/>
          <w:u w:val="single"/>
          <w:lang w:bidi="th-TH"/>
        </w:rPr>
        <w:t>ac</w:t>
      </w:r>
      <w:r w:rsidR="00A574EC" w:rsidRPr="00A574EC">
        <w:rPr>
          <w:rFonts w:ascii="Angsana New" w:hAnsi="Angsana New"/>
          <w:sz w:val="32"/>
          <w:szCs w:val="32"/>
          <w:u w:val="single"/>
          <w:cs/>
          <w:lang w:bidi="th-TH"/>
        </w:rPr>
        <w:t>.</w:t>
      </w:r>
      <w:proofErr w:type="spellStart"/>
      <w:r w:rsidR="00A574EC" w:rsidRPr="00A574EC">
        <w:rPr>
          <w:rFonts w:ascii="Angsana New" w:hAnsi="Angsana New"/>
          <w:sz w:val="32"/>
          <w:szCs w:val="32"/>
          <w:u w:val="single"/>
          <w:lang w:bidi="th-TH"/>
        </w:rPr>
        <w:t>th</w:t>
      </w:r>
      <w:proofErr w:type="spellEnd"/>
      <w:r w:rsidR="00A574EC" w:rsidRPr="00A574EC">
        <w:rPr>
          <w:rFonts w:ascii="Angsana New" w:hAnsi="Angsana New"/>
          <w:sz w:val="32"/>
          <w:szCs w:val="32"/>
          <w:u w:val="single"/>
          <w:cs/>
          <w:lang w:bidi="th-TH"/>
        </w:rPr>
        <w:t>/</w:t>
      </w:r>
      <w:r w:rsidR="00A574EC" w:rsidRPr="00A574EC">
        <w:rPr>
          <w:rFonts w:ascii="Angsana New" w:hAnsi="Angsana New"/>
          <w:sz w:val="32"/>
          <w:szCs w:val="32"/>
          <w:u w:val="single"/>
          <w:lang w:bidi="th-TH"/>
        </w:rPr>
        <w:t>course</w:t>
      </w:r>
      <w:r w:rsidR="00A574EC" w:rsidRPr="00A574EC">
        <w:rPr>
          <w:rFonts w:ascii="Angsana New" w:hAnsi="Angsana New"/>
          <w:sz w:val="32"/>
          <w:szCs w:val="32"/>
          <w:u w:val="single"/>
          <w:cs/>
          <w:lang w:bidi="th-TH"/>
        </w:rPr>
        <w:t>/</w:t>
      </w:r>
      <w:r w:rsidR="00A574EC" w:rsidRPr="00A574EC">
        <w:rPr>
          <w:rFonts w:ascii="Angsana New" w:hAnsi="Angsana New"/>
          <w:sz w:val="32"/>
          <w:szCs w:val="32"/>
          <w:u w:val="single"/>
          <w:lang w:bidi="th-TH"/>
        </w:rPr>
        <w:t>view</w:t>
      </w:r>
      <w:r w:rsidR="00A574EC" w:rsidRPr="00A574EC">
        <w:rPr>
          <w:rFonts w:ascii="Angsana New" w:hAnsi="Angsana New"/>
          <w:sz w:val="32"/>
          <w:szCs w:val="32"/>
          <w:u w:val="single"/>
          <w:cs/>
          <w:lang w:bidi="th-TH"/>
        </w:rPr>
        <w:t>.</w:t>
      </w:r>
      <w:proofErr w:type="spellStart"/>
      <w:r w:rsidR="00A574EC" w:rsidRPr="00A574EC">
        <w:rPr>
          <w:rFonts w:ascii="Angsana New" w:hAnsi="Angsana New"/>
          <w:sz w:val="32"/>
          <w:szCs w:val="32"/>
          <w:u w:val="single"/>
          <w:lang w:bidi="th-TH"/>
        </w:rPr>
        <w:t>php?id</w:t>
      </w:r>
      <w:proofErr w:type="spellEnd"/>
      <w:r w:rsidR="00A574EC" w:rsidRPr="00A574EC">
        <w:rPr>
          <w:rFonts w:ascii="Angsana New" w:hAnsi="Angsana New"/>
          <w:sz w:val="32"/>
          <w:szCs w:val="32"/>
          <w:u w:val="single"/>
          <w:cs/>
          <w:lang w:bidi="th-TH"/>
        </w:rPr>
        <w:t>=</w:t>
      </w:r>
      <w:r w:rsidR="00A574EC" w:rsidRPr="00A574EC">
        <w:rPr>
          <w:rFonts w:ascii="Angsana New" w:hAnsi="Angsana New"/>
          <w:sz w:val="32"/>
          <w:szCs w:val="32"/>
          <w:u w:val="single"/>
          <w:lang w:bidi="th-TH"/>
        </w:rPr>
        <w:t>372</w:t>
      </w:r>
    </w:p>
    <w:p w14:paraId="32D632D5" w14:textId="77777777" w:rsidR="0022016E" w:rsidRDefault="0022016E" w:rsidP="0022016E">
      <w:pPr>
        <w:rPr>
          <w:rFonts w:ascii="Angsana New" w:hAnsi="Angsana New"/>
          <w:bCs/>
          <w:sz w:val="32"/>
          <w:szCs w:val="32"/>
          <w:lang w:bidi="th-TH"/>
        </w:rPr>
      </w:pPr>
    </w:p>
    <w:p w14:paraId="744DC5EE" w14:textId="77777777" w:rsidR="007B194C" w:rsidRDefault="007B194C" w:rsidP="0022016E">
      <w:pPr>
        <w:rPr>
          <w:rFonts w:ascii="Angsana New" w:hAnsi="Angsana New"/>
          <w:bCs/>
          <w:sz w:val="32"/>
          <w:szCs w:val="32"/>
          <w:lang w:bidi="th-TH"/>
        </w:rPr>
      </w:pPr>
    </w:p>
    <w:p w14:paraId="59F41B5D" w14:textId="77777777" w:rsidR="007B194C" w:rsidRDefault="007B194C" w:rsidP="0022016E">
      <w:pPr>
        <w:rPr>
          <w:rFonts w:ascii="Angsana New" w:hAnsi="Angsana New"/>
          <w:bCs/>
          <w:sz w:val="32"/>
          <w:szCs w:val="32"/>
          <w:lang w:bidi="th-TH"/>
        </w:rPr>
      </w:pPr>
    </w:p>
    <w:p w14:paraId="6FF9CDFF" w14:textId="77777777" w:rsidR="007B194C" w:rsidRDefault="007B194C" w:rsidP="0022016E">
      <w:pPr>
        <w:rPr>
          <w:rFonts w:ascii="Angsana New" w:hAnsi="Angsana New"/>
          <w:bCs/>
          <w:sz w:val="32"/>
          <w:szCs w:val="32"/>
          <w:lang w:bidi="th-TH"/>
        </w:rPr>
      </w:pPr>
    </w:p>
    <w:p w14:paraId="0619FFF1" w14:textId="5BB57ED0" w:rsidR="007B194C" w:rsidRPr="007B194C" w:rsidRDefault="007B194C" w:rsidP="007B194C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B194C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lastRenderedPageBreak/>
        <w:t>4</w:t>
      </w:r>
      <w:r w:rsidRPr="007B194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7B194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ผลลัพธ์การเรียนรู้ระดับรายวิชา </w:t>
      </w:r>
      <w:r w:rsidRPr="007B194C">
        <w:rPr>
          <w:rFonts w:asciiTheme="majorBidi" w:hAnsiTheme="majorBidi"/>
          <w:b/>
          <w:bCs/>
          <w:sz w:val="32"/>
          <w:szCs w:val="32"/>
          <w:cs/>
          <w:lang w:bidi="th-TH"/>
        </w:rPr>
        <w:t>(</w:t>
      </w:r>
      <w:r w:rsidRPr="007B194C">
        <w:rPr>
          <w:rFonts w:asciiTheme="majorBidi" w:hAnsiTheme="majorBidi" w:cstheme="majorBidi"/>
          <w:b/>
          <w:bCs/>
          <w:sz w:val="32"/>
          <w:szCs w:val="32"/>
        </w:rPr>
        <w:t>Course learning outcomes</w:t>
      </w:r>
      <w:r w:rsidRPr="007B194C">
        <w:rPr>
          <w:rFonts w:asciiTheme="majorBidi" w:hAnsiTheme="majorBidi"/>
          <w:b/>
          <w:bCs/>
          <w:sz w:val="32"/>
          <w:szCs w:val="32"/>
          <w:cs/>
          <w:lang w:bidi="th-TH"/>
        </w:rPr>
        <w:t xml:space="preserve">: </w:t>
      </w:r>
      <w:r w:rsidRPr="007B194C">
        <w:rPr>
          <w:rFonts w:asciiTheme="majorBidi" w:hAnsiTheme="majorBidi" w:cstheme="majorBidi"/>
          <w:b/>
          <w:bCs/>
          <w:sz w:val="32"/>
          <w:szCs w:val="32"/>
        </w:rPr>
        <w:t>CLOs</w:t>
      </w:r>
      <w:r w:rsidRPr="007B194C">
        <w:rPr>
          <w:rFonts w:asciiTheme="majorBidi" w:hAnsiTheme="majorBidi"/>
          <w:b/>
          <w:bCs/>
          <w:sz w:val="32"/>
          <w:szCs w:val="32"/>
          <w:cs/>
          <w:lang w:bidi="th-TH"/>
        </w:rPr>
        <w:t>)</w:t>
      </w:r>
    </w:p>
    <w:p w14:paraId="2E7C83FD" w14:textId="77777777" w:rsidR="007B194C" w:rsidRPr="004168D7" w:rsidRDefault="007B194C" w:rsidP="007B194C">
      <w:pPr>
        <w:ind w:left="36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168D7">
        <w:rPr>
          <w:rFonts w:asciiTheme="majorBidi" w:hAnsiTheme="majorBidi" w:cstheme="majorBidi"/>
          <w:sz w:val="32"/>
          <w:szCs w:val="32"/>
          <w:cs/>
          <w:lang w:bidi="th-TH"/>
        </w:rPr>
        <w:t>เมื่อสิ้นสุดการเรียนการสอนแล้ว นักศึกษาที่สำเร็จการศึกษาในรายวิชาแล้วสามารถ</w:t>
      </w:r>
    </w:p>
    <w:tbl>
      <w:tblPr>
        <w:tblStyle w:val="TableGrid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6832"/>
        <w:gridCol w:w="1276"/>
      </w:tblGrid>
      <w:tr w:rsidR="007B194C" w:rsidRPr="00650FDB" w14:paraId="51B5B219" w14:textId="77777777" w:rsidTr="007B194C">
        <w:tc>
          <w:tcPr>
            <w:tcW w:w="1673" w:type="dxa"/>
          </w:tcPr>
          <w:p w14:paraId="47898BAB" w14:textId="77777777" w:rsidR="007B194C" w:rsidRPr="00AF567F" w:rsidRDefault="007B194C" w:rsidP="006728AD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6832" w:type="dxa"/>
          </w:tcPr>
          <w:p w14:paraId="02C00BB2" w14:textId="77777777" w:rsidR="007B194C" w:rsidRPr="00AF567F" w:rsidRDefault="007B194C" w:rsidP="006728A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AF567F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ผลลัพธ์การเรียนรู้ระดับรายวิชา (</w:t>
            </w:r>
            <w:r w:rsidRPr="00AF567F">
              <w:rPr>
                <w:rFonts w:asciiTheme="majorBidi" w:hAnsiTheme="majorBidi" w:cstheme="majorBidi"/>
                <w:sz w:val="32"/>
                <w:szCs w:val="32"/>
              </w:rPr>
              <w:t>CLOs</w:t>
            </w:r>
            <w:r w:rsidRPr="00AF567F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276" w:type="dxa"/>
          </w:tcPr>
          <w:p w14:paraId="1C8D66B6" w14:textId="77777777" w:rsidR="007B194C" w:rsidRPr="00AF567F" w:rsidRDefault="007B194C" w:rsidP="006728A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AF567F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G</w:t>
            </w:r>
            <w:r w:rsidRPr="00AF567F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/</w:t>
            </w:r>
            <w:r w:rsidRPr="00AF567F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K</w:t>
            </w:r>
            <w:r w:rsidRPr="00AF567F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/</w:t>
            </w:r>
            <w:r w:rsidRPr="00AF567F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S</w:t>
            </w:r>
            <w:r w:rsidRPr="00AF567F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/</w:t>
            </w:r>
            <w:r w:rsidRPr="00AF567F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A</w:t>
            </w:r>
          </w:p>
          <w:p w14:paraId="77AA0CB0" w14:textId="77777777" w:rsidR="007B194C" w:rsidRPr="00AF567F" w:rsidRDefault="007B194C" w:rsidP="006728A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AF567F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Level</w:t>
            </w:r>
          </w:p>
        </w:tc>
      </w:tr>
      <w:tr w:rsidR="007B194C" w:rsidRPr="00650FDB" w14:paraId="7600F8D8" w14:textId="77777777" w:rsidTr="007B194C">
        <w:tc>
          <w:tcPr>
            <w:tcW w:w="1673" w:type="dxa"/>
          </w:tcPr>
          <w:p w14:paraId="6512A16B" w14:textId="65E7D3F8" w:rsidR="007B194C" w:rsidRPr="00AF567F" w:rsidRDefault="007B194C" w:rsidP="007B194C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AF567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PHA332</w:t>
            </w:r>
            <w:r w:rsidRPr="00AF567F">
              <w:rPr>
                <w:rFonts w:asciiTheme="majorBidi" w:hAnsiTheme="majorBidi"/>
                <w:color w:val="000000" w:themeColor="text1"/>
                <w:sz w:val="32"/>
                <w:szCs w:val="32"/>
                <w:cs/>
                <w:lang w:bidi="th-TH"/>
              </w:rPr>
              <w:t>-</w:t>
            </w:r>
            <w:r w:rsidRPr="00AF567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CLO1</w:t>
            </w:r>
          </w:p>
          <w:p w14:paraId="427E5428" w14:textId="35771572" w:rsidR="007B194C" w:rsidRPr="00AF567F" w:rsidRDefault="007B194C" w:rsidP="007B194C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6832" w:type="dxa"/>
          </w:tcPr>
          <w:p w14:paraId="036F4BAA" w14:textId="006B3FFD" w:rsidR="007B194C" w:rsidRPr="00AF567F" w:rsidRDefault="000C4BB8" w:rsidP="007B194C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C4BB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ใช้เครื่องชั่งวิเคราะห์และอุปกรณ์การวิเคราะห์ด้วยเทคนิคไทเทรชันอย่างถูกต้อง</w:t>
            </w:r>
          </w:p>
        </w:tc>
        <w:tc>
          <w:tcPr>
            <w:tcW w:w="1276" w:type="dxa"/>
          </w:tcPr>
          <w:p w14:paraId="2FD3BDB5" w14:textId="77777777" w:rsidR="007B194C" w:rsidRPr="00AF567F" w:rsidRDefault="007B194C" w:rsidP="007B194C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AF567F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K level </w:t>
            </w:r>
            <w:r w:rsidR="00AF567F" w:rsidRPr="00AF567F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  <w:p w14:paraId="5FB67706" w14:textId="6921A570" w:rsidR="00AF567F" w:rsidRPr="00AF567F" w:rsidRDefault="00AF567F" w:rsidP="007B194C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AF567F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S level 2</w:t>
            </w:r>
          </w:p>
        </w:tc>
      </w:tr>
      <w:tr w:rsidR="007B194C" w:rsidRPr="00650FDB" w14:paraId="654E44F8" w14:textId="77777777" w:rsidTr="007B194C">
        <w:tc>
          <w:tcPr>
            <w:tcW w:w="1673" w:type="dxa"/>
          </w:tcPr>
          <w:p w14:paraId="1E57643E" w14:textId="7CC9B46F" w:rsidR="007B194C" w:rsidRPr="00AF567F" w:rsidRDefault="007B194C" w:rsidP="007B194C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AF567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PHA332</w:t>
            </w:r>
            <w:r w:rsidRPr="00AF567F">
              <w:rPr>
                <w:rFonts w:asciiTheme="majorBidi" w:hAnsiTheme="majorBidi"/>
                <w:color w:val="000000" w:themeColor="text1"/>
                <w:sz w:val="32"/>
                <w:szCs w:val="32"/>
                <w:cs/>
                <w:lang w:bidi="th-TH"/>
              </w:rPr>
              <w:t>-</w:t>
            </w:r>
            <w:r w:rsidRPr="00AF567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CLO2</w:t>
            </w:r>
          </w:p>
        </w:tc>
        <w:tc>
          <w:tcPr>
            <w:tcW w:w="6832" w:type="dxa"/>
          </w:tcPr>
          <w:p w14:paraId="19AD560C" w14:textId="791B9F94" w:rsidR="007B194C" w:rsidRPr="00AF567F" w:rsidRDefault="006211D4" w:rsidP="007B194C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FD2FBB"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  <w:cs/>
                <w:lang w:bidi="th-TH"/>
              </w:rPr>
              <w:t>ปฏิบัติการในการเตรียมตัวอย่าง การวัดการหักเห การบิดระนาบของแสง</w:t>
            </w:r>
            <w:r w:rsidRPr="00FD2FBB"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r w:rsidRPr="00FD2FBB">
              <w:rPr>
                <w:rFonts w:asciiTheme="majorBidi" w:hAnsiTheme="majorBidi" w:cstheme="majorBidi" w:hint="cs"/>
                <w:b/>
                <w:color w:val="000000" w:themeColor="text1"/>
                <w:sz w:val="32"/>
                <w:szCs w:val="32"/>
                <w:cs/>
                <w:lang w:bidi="th-TH"/>
              </w:rPr>
              <w:t>การวิเคราะห์ทางเคมีไฟฟ้า</w:t>
            </w:r>
            <w:r w:rsidRPr="00FD2FBB"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r w:rsidRPr="00FD2FBB"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  <w:cs/>
                <w:lang w:bidi="th-TH"/>
              </w:rPr>
              <w:t>เทคนิคทางสเปกโตรสโกปี</w:t>
            </w:r>
            <w:r w:rsidRPr="00FD2FBB"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r w:rsidRPr="00FD2FBB"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  <w:cs/>
                <w:lang w:bidi="th-TH"/>
              </w:rPr>
              <w:t>และโครมา</w:t>
            </w:r>
            <w:proofErr w:type="spellStart"/>
            <w:r w:rsidRPr="00FD2FBB"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  <w:cs/>
                <w:lang w:bidi="th-TH"/>
              </w:rPr>
              <w:t>โตก</w:t>
            </w:r>
            <w:proofErr w:type="spellEnd"/>
            <w:r w:rsidRPr="00FD2FBB"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  <w:cs/>
                <w:lang w:bidi="th-TH"/>
              </w:rPr>
              <w:t>รา</w:t>
            </w:r>
            <w:proofErr w:type="spellStart"/>
            <w:r w:rsidRPr="00FD2FBB"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  <w:cs/>
                <w:lang w:bidi="th-TH"/>
              </w:rPr>
              <w:t>ฟี</w:t>
            </w:r>
            <w:proofErr w:type="spellEnd"/>
            <w:r w:rsidRPr="00FD2FBB"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r w:rsidRPr="00FD2FBB"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  <w:cs/>
                <w:lang w:bidi="th-TH"/>
              </w:rPr>
              <w:t>เช่น ยูวี สเปกโตร</w:t>
            </w:r>
            <w:proofErr w:type="spellStart"/>
            <w:r w:rsidRPr="00FD2FBB"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  <w:cs/>
                <w:lang w:bidi="th-TH"/>
              </w:rPr>
              <w:t>โฟ</w:t>
            </w:r>
            <w:proofErr w:type="spellEnd"/>
            <w:r w:rsidRPr="00FD2FBB"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  <w:cs/>
                <w:lang w:bidi="th-TH"/>
              </w:rPr>
              <w:t>โต</w:t>
            </w:r>
            <w:proofErr w:type="spellStart"/>
            <w:r w:rsidRPr="00FD2FBB"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  <w:cs/>
                <w:lang w:bidi="th-TH"/>
              </w:rPr>
              <w:t>มิท</w:t>
            </w:r>
            <w:proofErr w:type="spellEnd"/>
            <w:r w:rsidRPr="00FD2FBB"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  <w:cs/>
                <w:lang w:bidi="th-TH"/>
              </w:rPr>
              <w:t>รี ไฮเพอร์ฟอร์แมน</w:t>
            </w:r>
            <w:proofErr w:type="spellStart"/>
            <w:r w:rsidRPr="00FD2FBB"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  <w:cs/>
                <w:lang w:bidi="th-TH"/>
              </w:rPr>
              <w:t>ลิควิดโคร</w:t>
            </w:r>
            <w:proofErr w:type="spellEnd"/>
            <w:r w:rsidRPr="00FD2FBB"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  <w:cs/>
                <w:lang w:bidi="th-TH"/>
              </w:rPr>
              <w:t>มา</w:t>
            </w:r>
            <w:proofErr w:type="spellStart"/>
            <w:r w:rsidRPr="00FD2FBB"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  <w:cs/>
                <w:lang w:bidi="th-TH"/>
              </w:rPr>
              <w:t>โตก</w:t>
            </w:r>
            <w:proofErr w:type="spellEnd"/>
            <w:r w:rsidRPr="00FD2FBB"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  <w:cs/>
                <w:lang w:bidi="th-TH"/>
              </w:rPr>
              <w:t>รา</w:t>
            </w:r>
            <w:proofErr w:type="spellStart"/>
            <w:r w:rsidRPr="00FD2FBB"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  <w:cs/>
                <w:lang w:bidi="th-TH"/>
              </w:rPr>
              <w:t>ฟี</w:t>
            </w:r>
            <w:proofErr w:type="spellEnd"/>
            <w:r w:rsidRPr="00FD2FBB"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  <w:cs/>
                <w:lang w:bidi="th-TH"/>
              </w:rPr>
              <w:t xml:space="preserve"> แกสโครมา</w:t>
            </w:r>
            <w:proofErr w:type="spellStart"/>
            <w:r w:rsidRPr="00FD2FBB"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  <w:cs/>
                <w:lang w:bidi="th-TH"/>
              </w:rPr>
              <w:t>โตก</w:t>
            </w:r>
            <w:proofErr w:type="spellEnd"/>
            <w:r w:rsidRPr="00FD2FBB"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  <w:cs/>
                <w:lang w:bidi="th-TH"/>
              </w:rPr>
              <w:t>รา</w:t>
            </w:r>
            <w:proofErr w:type="spellStart"/>
            <w:r w:rsidRPr="00FD2FBB"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  <w:cs/>
                <w:lang w:bidi="th-TH"/>
              </w:rPr>
              <w:t>ฟี</w:t>
            </w:r>
            <w:proofErr w:type="spellEnd"/>
            <w:r w:rsidRPr="00FD2FBB"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  <w:cs/>
                <w:lang w:bidi="th-TH"/>
              </w:rPr>
              <w:t xml:space="preserve"> ได้ตามวิธีมาตรฐานในตำราอ้างอิงหรือเภสัชตำรับ</w:t>
            </w:r>
          </w:p>
        </w:tc>
        <w:tc>
          <w:tcPr>
            <w:tcW w:w="1276" w:type="dxa"/>
          </w:tcPr>
          <w:p w14:paraId="233316F4" w14:textId="77777777" w:rsidR="00AF567F" w:rsidRPr="00AF567F" w:rsidRDefault="00AF567F" w:rsidP="00AF567F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AF567F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K level 2</w:t>
            </w:r>
          </w:p>
          <w:p w14:paraId="29CAD4B1" w14:textId="7A046255" w:rsidR="007B194C" w:rsidRPr="00AF567F" w:rsidRDefault="00AF567F" w:rsidP="00AF567F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AF567F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S level 2</w:t>
            </w:r>
          </w:p>
        </w:tc>
      </w:tr>
    </w:tbl>
    <w:p w14:paraId="7E87E159" w14:textId="77777777" w:rsidR="007B194C" w:rsidRDefault="007B194C" w:rsidP="0022016E">
      <w:pPr>
        <w:rPr>
          <w:rFonts w:ascii="Angsana New" w:hAnsi="Angsana New"/>
          <w:bCs/>
          <w:sz w:val="32"/>
          <w:szCs w:val="32"/>
          <w:lang w:bidi="th-TH"/>
        </w:rPr>
      </w:pPr>
    </w:p>
    <w:p w14:paraId="630FD9DD" w14:textId="77777777" w:rsidR="007B194C" w:rsidRDefault="007B194C" w:rsidP="0022016E">
      <w:pPr>
        <w:rPr>
          <w:rFonts w:ascii="Angsana New" w:hAnsi="Angsana New"/>
          <w:bCs/>
          <w:sz w:val="32"/>
          <w:szCs w:val="32"/>
          <w:lang w:bidi="th-TH"/>
        </w:rPr>
      </w:pPr>
    </w:p>
    <w:p w14:paraId="435C0D1D" w14:textId="77777777" w:rsidR="00AB4359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2499B074" w14:textId="77777777" w:rsidR="00866B97" w:rsidRPr="00866B97" w:rsidRDefault="00866B97" w:rsidP="00866B97">
      <w:pPr>
        <w:jc w:val="both"/>
        <w:rPr>
          <w:rFonts w:ascii="Angsana New" w:hAnsi="Angsana New"/>
          <w:sz w:val="32"/>
          <w:szCs w:val="32"/>
          <w:lang w:bidi="th-TH"/>
        </w:rPr>
      </w:pPr>
      <w:r w:rsidRPr="00866B97">
        <w:rPr>
          <w:rFonts w:ascii="Angsana New" w:hAnsi="Angsana New" w:hint="cs"/>
          <w:sz w:val="32"/>
          <w:szCs w:val="32"/>
          <w:cs/>
          <w:lang w:bidi="th-TH"/>
        </w:rPr>
        <w:t xml:space="preserve">แผนที่แสดงการกระจายความรับผิดชอบมาตรฐานผลการเรียนรู้จากหลักสูตรสู่รายวิชา  </w:t>
      </w:r>
    </w:p>
    <w:p w14:paraId="37132310" w14:textId="77777777" w:rsidR="00866B97" w:rsidRPr="00866B97" w:rsidRDefault="00866B97" w:rsidP="00866B97">
      <w:pPr>
        <w:jc w:val="both"/>
        <w:rPr>
          <w:rFonts w:ascii="Angsana New" w:hAnsi="Angsana New"/>
          <w:sz w:val="32"/>
          <w:szCs w:val="32"/>
          <w:lang w:bidi="th-TH"/>
        </w:rPr>
      </w:pPr>
      <w:r w:rsidRPr="00866B97">
        <w:rPr>
          <w:rFonts w:ascii="Angsana New" w:hAnsi="Angsana New" w:hint="cs"/>
          <w:sz w:val="32"/>
          <w:szCs w:val="32"/>
          <w:cs/>
          <w:lang w:bidi="th-TH"/>
        </w:rPr>
        <w:t>(</w:t>
      </w:r>
      <w:r w:rsidRPr="00866B97">
        <w:rPr>
          <w:rFonts w:ascii="Angsana New" w:hAnsi="Angsana New" w:hint="cs"/>
          <w:sz w:val="32"/>
          <w:szCs w:val="32"/>
          <w:lang w:bidi="th-TH"/>
        </w:rPr>
        <w:t>Curriculum Mapping</w:t>
      </w:r>
      <w:r w:rsidRPr="00866B97">
        <w:rPr>
          <w:rFonts w:ascii="Angsana New" w:hAnsi="Angsana New" w:hint="cs"/>
          <w:sz w:val="32"/>
          <w:szCs w:val="32"/>
          <w:cs/>
          <w:lang w:bidi="th-TH"/>
        </w:rPr>
        <w:t>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"/>
        <w:gridCol w:w="358"/>
        <w:gridCol w:w="300"/>
        <w:gridCol w:w="283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426"/>
        <w:gridCol w:w="425"/>
        <w:gridCol w:w="425"/>
        <w:gridCol w:w="567"/>
        <w:gridCol w:w="567"/>
        <w:gridCol w:w="425"/>
        <w:gridCol w:w="567"/>
        <w:gridCol w:w="567"/>
        <w:gridCol w:w="426"/>
        <w:gridCol w:w="425"/>
        <w:gridCol w:w="425"/>
      </w:tblGrid>
      <w:tr w:rsidR="00B277E9" w:rsidRPr="00D43CC2" w14:paraId="52AF97F5" w14:textId="77777777" w:rsidTr="00DA15DF">
        <w:tc>
          <w:tcPr>
            <w:tcW w:w="993" w:type="dxa"/>
            <w:gridSpan w:val="3"/>
          </w:tcPr>
          <w:p w14:paraId="6DF83289" w14:textId="77777777" w:rsidR="00B277E9" w:rsidRPr="00D43CC2" w:rsidRDefault="00B277E9" w:rsidP="00DA15DF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D43CC2">
              <w:rPr>
                <w:rFonts w:ascii="TH SarabunPSK" w:hAnsi="TH SarabunPSK" w:cs="TH SarabunPSK"/>
                <w:b/>
                <w:bCs/>
                <w:rtl/>
                <w:cs/>
              </w:rPr>
              <w:t>1</w:t>
            </w:r>
            <w:r w:rsidRPr="00D43CC2">
              <w:rPr>
                <w:rFonts w:ascii="TH SarabunPSK" w:hAnsi="TH SarabunPSK" w:cs="TH SarabunPSK"/>
                <w:b/>
                <w:bCs/>
                <w:rtl/>
                <w:cs/>
                <w:lang w:bidi="th-TH"/>
              </w:rPr>
              <w:t xml:space="preserve">. </w:t>
            </w:r>
            <w:proofErr w:type="spellStart"/>
            <w:r w:rsidRPr="00D43CC2">
              <w:rPr>
                <w:rFonts w:ascii="TH SarabunPSK" w:hAnsi="TH SarabunPSK" w:cs="TH SarabunPSK"/>
                <w:b/>
                <w:bCs/>
                <w:rtl/>
                <w:cs/>
              </w:rPr>
              <w:t>คุณธรรม</w:t>
            </w:r>
            <w:proofErr w:type="spellEnd"/>
            <w:r w:rsidRPr="00D43CC2">
              <w:rPr>
                <w:rFonts w:ascii="TH SarabunPSK" w:hAnsi="TH SarabunPSK" w:cs="TH SarabunPSK"/>
                <w:b/>
                <w:bCs/>
                <w:rtl/>
                <w:cs/>
              </w:rPr>
              <w:t xml:space="preserve"> </w:t>
            </w:r>
            <w:proofErr w:type="spellStart"/>
            <w:r w:rsidRPr="00D43CC2">
              <w:rPr>
                <w:rFonts w:ascii="TH SarabunPSK" w:hAnsi="TH SarabunPSK" w:cs="TH SarabunPSK"/>
                <w:b/>
                <w:bCs/>
                <w:rtl/>
                <w:cs/>
              </w:rPr>
              <w:t>จริยธรรม</w:t>
            </w:r>
            <w:proofErr w:type="spellEnd"/>
          </w:p>
        </w:tc>
        <w:tc>
          <w:tcPr>
            <w:tcW w:w="1559" w:type="dxa"/>
            <w:gridSpan w:val="5"/>
          </w:tcPr>
          <w:p w14:paraId="65B7A89B" w14:textId="77777777" w:rsidR="00B277E9" w:rsidRPr="00D43CC2" w:rsidRDefault="00B277E9" w:rsidP="00DA15DF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highlight w:val="yellow"/>
              </w:rPr>
            </w:pPr>
            <w:r w:rsidRPr="00D43CC2">
              <w:rPr>
                <w:rFonts w:ascii="TH SarabunPSK" w:hAnsi="TH SarabunPSK" w:cs="TH SarabunPSK"/>
                <w:b/>
                <w:bCs/>
                <w:rtl/>
                <w:cs/>
              </w:rPr>
              <w:t>2</w:t>
            </w:r>
            <w:r w:rsidRPr="00D43CC2">
              <w:rPr>
                <w:rFonts w:ascii="TH SarabunPSK" w:hAnsi="TH SarabunPSK" w:cs="TH SarabunPSK"/>
                <w:b/>
                <w:bCs/>
                <w:rtl/>
                <w:cs/>
                <w:lang w:bidi="th-TH"/>
              </w:rPr>
              <w:t xml:space="preserve">. </w:t>
            </w:r>
            <w:proofErr w:type="spellStart"/>
            <w:r w:rsidRPr="00D43CC2">
              <w:rPr>
                <w:rFonts w:ascii="TH SarabunPSK" w:hAnsi="TH SarabunPSK" w:cs="TH SarabunPSK"/>
                <w:b/>
                <w:bCs/>
                <w:rtl/>
                <w:cs/>
              </w:rPr>
              <w:t>ความรู้</w:t>
            </w:r>
            <w:proofErr w:type="spellEnd"/>
          </w:p>
        </w:tc>
        <w:tc>
          <w:tcPr>
            <w:tcW w:w="1417" w:type="dxa"/>
            <w:gridSpan w:val="5"/>
          </w:tcPr>
          <w:p w14:paraId="7D192169" w14:textId="5B915F7A" w:rsidR="00B277E9" w:rsidRPr="00D43CC2" w:rsidRDefault="00B277E9" w:rsidP="00B277E9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rtl/>
                <w:cs/>
              </w:rPr>
            </w:pPr>
            <w:r w:rsidRPr="00D43CC2">
              <w:rPr>
                <w:rFonts w:ascii="TH SarabunPSK" w:hAnsi="TH SarabunPSK" w:cs="TH SarabunPSK"/>
                <w:b/>
                <w:bCs/>
                <w:rtl/>
                <w:cs/>
              </w:rPr>
              <w:t>3</w:t>
            </w:r>
            <w:r w:rsidRPr="00D43CC2">
              <w:rPr>
                <w:rFonts w:ascii="TH SarabunPSK" w:hAnsi="TH SarabunPSK" w:cs="TH SarabunPSK"/>
                <w:b/>
                <w:bCs/>
                <w:rtl/>
                <w:cs/>
                <w:lang w:bidi="th-TH"/>
              </w:rPr>
              <w:t xml:space="preserve">. </w:t>
            </w:r>
            <w:proofErr w:type="spellStart"/>
            <w:r w:rsidRPr="00D43CC2">
              <w:rPr>
                <w:rFonts w:ascii="TH SarabunPSK" w:hAnsi="TH SarabunPSK" w:cs="TH SarabunPSK"/>
                <w:b/>
                <w:bCs/>
                <w:rtl/>
                <w:cs/>
              </w:rPr>
              <w:t>ทักษะทางปัญญา</w:t>
            </w:r>
            <w:proofErr w:type="spellEnd"/>
          </w:p>
        </w:tc>
        <w:tc>
          <w:tcPr>
            <w:tcW w:w="1843" w:type="dxa"/>
            <w:gridSpan w:val="4"/>
          </w:tcPr>
          <w:p w14:paraId="1EDF29CA" w14:textId="69F52855" w:rsidR="00B277E9" w:rsidRPr="00D43CC2" w:rsidRDefault="00B277E9" w:rsidP="00DA15DF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43CC2">
              <w:rPr>
                <w:rFonts w:ascii="TH SarabunPSK" w:hAnsi="TH SarabunPSK" w:cs="TH SarabunPSK"/>
                <w:b/>
                <w:bCs/>
                <w:rtl/>
                <w:cs/>
              </w:rPr>
              <w:t>4</w:t>
            </w:r>
            <w:r w:rsidRPr="00D43CC2">
              <w:rPr>
                <w:rFonts w:ascii="TH SarabunPSK" w:hAnsi="TH SarabunPSK" w:cs="TH SarabunPSK"/>
                <w:b/>
                <w:bCs/>
                <w:rtl/>
                <w:cs/>
                <w:lang w:bidi="th-TH"/>
              </w:rPr>
              <w:t xml:space="preserve">. </w:t>
            </w:r>
            <w:proofErr w:type="spellStart"/>
            <w:r w:rsidRPr="00D43CC2">
              <w:rPr>
                <w:rFonts w:ascii="TH SarabunPSK" w:hAnsi="TH SarabunPSK" w:cs="TH SarabunPSK"/>
                <w:b/>
                <w:bCs/>
                <w:rtl/>
                <w:cs/>
              </w:rPr>
              <w:t>ทักษะความสัมพันธ์ระหว่างบุคคลและความรับผิดชอบ</w:t>
            </w:r>
            <w:proofErr w:type="spellEnd"/>
          </w:p>
        </w:tc>
        <w:tc>
          <w:tcPr>
            <w:tcW w:w="2126" w:type="dxa"/>
            <w:gridSpan w:val="4"/>
          </w:tcPr>
          <w:p w14:paraId="05491066" w14:textId="3A74591A" w:rsidR="00B277E9" w:rsidRPr="00D43CC2" w:rsidRDefault="00B277E9" w:rsidP="00DA15DF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rtl/>
                <w:cs/>
              </w:rPr>
            </w:pPr>
            <w:r w:rsidRPr="00D43CC2">
              <w:rPr>
                <w:rFonts w:ascii="TH SarabunPSK" w:hAnsi="TH SarabunPSK" w:cs="TH SarabunPSK"/>
                <w:b/>
                <w:bCs/>
                <w:rtl/>
                <w:cs/>
              </w:rPr>
              <w:t>5</w:t>
            </w:r>
            <w:r w:rsidRPr="00D43CC2">
              <w:rPr>
                <w:rFonts w:ascii="TH SarabunPSK" w:hAnsi="TH SarabunPSK" w:cs="TH SarabunPSK"/>
                <w:b/>
                <w:bCs/>
                <w:rtl/>
                <w:cs/>
                <w:lang w:bidi="th-TH"/>
              </w:rPr>
              <w:t xml:space="preserve">. </w:t>
            </w:r>
            <w:proofErr w:type="spellStart"/>
            <w:r w:rsidRPr="00D43CC2">
              <w:rPr>
                <w:rFonts w:ascii="TH SarabunPSK" w:hAnsi="TH SarabunPSK" w:cs="TH SarabunPSK"/>
                <w:b/>
                <w:bCs/>
                <w:rtl/>
                <w:cs/>
              </w:rPr>
              <w:t>ทักษะการวิเคราะห์เชิงตัวเลขการสื่อสารและเทคโนโลยีสารสนเทศ</w:t>
            </w:r>
            <w:proofErr w:type="spellEnd"/>
          </w:p>
        </w:tc>
        <w:tc>
          <w:tcPr>
            <w:tcW w:w="1276" w:type="dxa"/>
            <w:gridSpan w:val="3"/>
          </w:tcPr>
          <w:p w14:paraId="71974143" w14:textId="359A8E12" w:rsidR="00B277E9" w:rsidRPr="00D43CC2" w:rsidRDefault="00B277E9" w:rsidP="00DA15DF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rtl/>
                <w:cs/>
              </w:rPr>
            </w:pPr>
            <w:r w:rsidRPr="00D43CC2">
              <w:rPr>
                <w:rFonts w:ascii="TH SarabunPSK" w:hAnsi="TH SarabunPSK" w:cs="TH SarabunPSK"/>
                <w:b/>
                <w:bCs/>
                <w:rtl/>
                <w:cs/>
              </w:rPr>
              <w:t>6</w:t>
            </w:r>
            <w:r w:rsidRPr="00D43CC2">
              <w:rPr>
                <w:rFonts w:ascii="TH SarabunPSK" w:hAnsi="TH SarabunPSK" w:cs="TH SarabunPSK"/>
                <w:b/>
                <w:bCs/>
                <w:rtl/>
                <w:cs/>
                <w:lang w:bidi="th-TH"/>
              </w:rPr>
              <w:t>.</w:t>
            </w:r>
            <w:proofErr w:type="spellStart"/>
            <w:r w:rsidRPr="00D43CC2">
              <w:rPr>
                <w:rFonts w:ascii="TH SarabunPSK" w:hAnsi="TH SarabunPSK" w:cs="TH SarabunPSK"/>
                <w:b/>
                <w:bCs/>
                <w:rtl/>
                <w:cs/>
              </w:rPr>
              <w:t>ทักษะการปฏิบัติทางวิชาชีพ</w:t>
            </w:r>
            <w:proofErr w:type="spellEnd"/>
          </w:p>
        </w:tc>
      </w:tr>
      <w:tr w:rsidR="00B277E9" w:rsidRPr="00D43CC2" w14:paraId="0013F442" w14:textId="77777777" w:rsidTr="000178AA">
        <w:tc>
          <w:tcPr>
            <w:tcW w:w="335" w:type="dxa"/>
          </w:tcPr>
          <w:p w14:paraId="0EF28EA0" w14:textId="77777777" w:rsidR="00B277E9" w:rsidRPr="00D43CC2" w:rsidRDefault="00B277E9" w:rsidP="00DA15DF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43CC2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358" w:type="dxa"/>
          </w:tcPr>
          <w:p w14:paraId="0A565909" w14:textId="77777777" w:rsidR="00B277E9" w:rsidRPr="00D43CC2" w:rsidRDefault="00B277E9" w:rsidP="00DA15DF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43CC2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300" w:type="dxa"/>
          </w:tcPr>
          <w:p w14:paraId="2DA257A2" w14:textId="77777777" w:rsidR="00B277E9" w:rsidRPr="00D43CC2" w:rsidRDefault="00B277E9" w:rsidP="00DA15DF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43CC2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283" w:type="dxa"/>
          </w:tcPr>
          <w:p w14:paraId="48089F84" w14:textId="77777777" w:rsidR="00B277E9" w:rsidRPr="00D43CC2" w:rsidRDefault="00B277E9" w:rsidP="00DA15DF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43CC2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425" w:type="dxa"/>
          </w:tcPr>
          <w:p w14:paraId="0DDC779A" w14:textId="77777777" w:rsidR="00B277E9" w:rsidRPr="00D43CC2" w:rsidRDefault="00B277E9" w:rsidP="00DA15DF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43CC2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284" w:type="dxa"/>
          </w:tcPr>
          <w:p w14:paraId="5DE510F5" w14:textId="77777777" w:rsidR="00B277E9" w:rsidRPr="00D43CC2" w:rsidRDefault="00B277E9" w:rsidP="00DA15DF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43CC2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283" w:type="dxa"/>
          </w:tcPr>
          <w:p w14:paraId="37C861D1" w14:textId="77777777" w:rsidR="00B277E9" w:rsidRPr="00D43CC2" w:rsidRDefault="00B277E9" w:rsidP="00DA15DF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43CC2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284" w:type="dxa"/>
          </w:tcPr>
          <w:p w14:paraId="1D5D6E76" w14:textId="77777777" w:rsidR="00B277E9" w:rsidRPr="00D43CC2" w:rsidRDefault="00B277E9" w:rsidP="00DA15DF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43CC2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283" w:type="dxa"/>
          </w:tcPr>
          <w:p w14:paraId="24636F0C" w14:textId="77777777" w:rsidR="00B277E9" w:rsidRPr="00D43CC2" w:rsidRDefault="00B277E9" w:rsidP="00DA15DF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43CC2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284" w:type="dxa"/>
          </w:tcPr>
          <w:p w14:paraId="15A7F275" w14:textId="77777777" w:rsidR="00B277E9" w:rsidRPr="00D43CC2" w:rsidRDefault="00B277E9" w:rsidP="00DA15DF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43CC2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283" w:type="dxa"/>
          </w:tcPr>
          <w:p w14:paraId="670D36D6" w14:textId="77777777" w:rsidR="00B277E9" w:rsidRPr="00D43CC2" w:rsidRDefault="00B277E9" w:rsidP="00DA15DF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43CC2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284" w:type="dxa"/>
          </w:tcPr>
          <w:p w14:paraId="00FDA2C3" w14:textId="77777777" w:rsidR="00B277E9" w:rsidRPr="00D43CC2" w:rsidRDefault="00B277E9" w:rsidP="00DA15DF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43CC2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283" w:type="dxa"/>
          </w:tcPr>
          <w:p w14:paraId="1F6A678F" w14:textId="2554DD8E" w:rsidR="00B277E9" w:rsidRPr="00D43CC2" w:rsidRDefault="00B277E9" w:rsidP="00DA15DF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b/>
                <w:bCs/>
              </w:rPr>
            </w:pPr>
            <w:r w:rsidRPr="00D43CC2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426" w:type="dxa"/>
          </w:tcPr>
          <w:p w14:paraId="170E8F21" w14:textId="77777777" w:rsidR="00B277E9" w:rsidRPr="00D43CC2" w:rsidRDefault="00B277E9" w:rsidP="00DA15DF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43CC2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425" w:type="dxa"/>
          </w:tcPr>
          <w:p w14:paraId="2495A325" w14:textId="77777777" w:rsidR="00B277E9" w:rsidRPr="00D43CC2" w:rsidRDefault="00B277E9" w:rsidP="00DA15DF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43CC2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425" w:type="dxa"/>
          </w:tcPr>
          <w:p w14:paraId="1BA07C7A" w14:textId="77777777" w:rsidR="00B277E9" w:rsidRPr="00D43CC2" w:rsidRDefault="00B277E9" w:rsidP="00DA15DF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43CC2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567" w:type="dxa"/>
          </w:tcPr>
          <w:p w14:paraId="76D40EB9" w14:textId="77777777" w:rsidR="00B277E9" w:rsidRPr="00D43CC2" w:rsidRDefault="00B277E9" w:rsidP="00DA15DF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43CC2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567" w:type="dxa"/>
          </w:tcPr>
          <w:p w14:paraId="4045D2D2" w14:textId="77777777" w:rsidR="00B277E9" w:rsidRPr="00D43CC2" w:rsidRDefault="00B277E9" w:rsidP="00DA15DF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43CC2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425" w:type="dxa"/>
          </w:tcPr>
          <w:p w14:paraId="51B58B0B" w14:textId="77777777" w:rsidR="00B277E9" w:rsidRPr="00D43CC2" w:rsidRDefault="00B277E9" w:rsidP="00DA15DF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43CC2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567" w:type="dxa"/>
          </w:tcPr>
          <w:p w14:paraId="3CA40D26" w14:textId="77777777" w:rsidR="00B277E9" w:rsidRPr="00D43CC2" w:rsidRDefault="00B277E9" w:rsidP="00DA15DF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43CC2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567" w:type="dxa"/>
          </w:tcPr>
          <w:p w14:paraId="23FDE247" w14:textId="1C8AFC76" w:rsidR="00B277E9" w:rsidRPr="00D43CC2" w:rsidRDefault="00B277E9" w:rsidP="00DA15DF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426" w:type="dxa"/>
          </w:tcPr>
          <w:p w14:paraId="4012CBD8" w14:textId="73B90625" w:rsidR="00B277E9" w:rsidRPr="00D43CC2" w:rsidRDefault="00B277E9" w:rsidP="00DA15DF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425" w:type="dxa"/>
          </w:tcPr>
          <w:p w14:paraId="1BEEA204" w14:textId="201E0D5D" w:rsidR="00B277E9" w:rsidRPr="00D43CC2" w:rsidRDefault="00B277E9" w:rsidP="00DA15DF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rtl/>
                <w:cs/>
              </w:rPr>
              <w:t>2</w:t>
            </w:r>
          </w:p>
        </w:tc>
        <w:tc>
          <w:tcPr>
            <w:tcW w:w="425" w:type="dxa"/>
          </w:tcPr>
          <w:p w14:paraId="2CCA3C82" w14:textId="062979D9" w:rsidR="00B277E9" w:rsidRPr="00D43CC2" w:rsidRDefault="00B277E9" w:rsidP="00DA15DF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rtl/>
                <w:cs/>
              </w:rPr>
              <w:t>3</w:t>
            </w:r>
          </w:p>
        </w:tc>
      </w:tr>
      <w:tr w:rsidR="00B277E9" w:rsidRPr="00D43CC2" w14:paraId="6A7EF078" w14:textId="77777777" w:rsidTr="000178AA">
        <w:tc>
          <w:tcPr>
            <w:tcW w:w="335" w:type="dxa"/>
            <w:vAlign w:val="center"/>
          </w:tcPr>
          <w:p w14:paraId="5D08530B" w14:textId="77777777" w:rsidR="00B277E9" w:rsidRPr="00D43CC2" w:rsidRDefault="00B277E9" w:rsidP="00DA15DF">
            <w:pPr>
              <w:jc w:val="center"/>
              <w:rPr>
                <w:rFonts w:ascii="TH SarabunPSK" w:hAnsi="TH SarabunPSK" w:cs="TH SarabunPSK"/>
              </w:rPr>
            </w:pPr>
            <w:r w:rsidRPr="00796C49">
              <w:rPr>
                <w:rFonts w:ascii="Angsana New" w:hAnsi="Angsana New"/>
                <w:sz w:val="20"/>
                <w:szCs w:val="20"/>
              </w:rPr>
              <w:sym w:font="Wingdings" w:char="F06C"/>
            </w:r>
          </w:p>
        </w:tc>
        <w:tc>
          <w:tcPr>
            <w:tcW w:w="358" w:type="dxa"/>
            <w:vAlign w:val="center"/>
          </w:tcPr>
          <w:p w14:paraId="2366C183" w14:textId="77777777" w:rsidR="00B277E9" w:rsidRPr="00D43CC2" w:rsidRDefault="00B277E9" w:rsidP="00DA15D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vAlign w:val="center"/>
          </w:tcPr>
          <w:p w14:paraId="381A8360" w14:textId="77777777" w:rsidR="00B277E9" w:rsidRPr="00D43CC2" w:rsidRDefault="00B277E9" w:rsidP="00DA15D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vAlign w:val="center"/>
          </w:tcPr>
          <w:p w14:paraId="6C2EC9F9" w14:textId="77777777" w:rsidR="00B277E9" w:rsidRPr="00D43CC2" w:rsidRDefault="00B277E9" w:rsidP="00DA15D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vAlign w:val="center"/>
          </w:tcPr>
          <w:p w14:paraId="5A0735F7" w14:textId="77777777" w:rsidR="00B277E9" w:rsidRPr="00D43CC2" w:rsidRDefault="00B277E9" w:rsidP="00DA15DF">
            <w:pPr>
              <w:jc w:val="center"/>
              <w:rPr>
                <w:rFonts w:ascii="TH SarabunPSK" w:hAnsi="TH SarabunPSK" w:cs="TH SarabunPSK"/>
              </w:rPr>
            </w:pPr>
            <w:r w:rsidRPr="00796C49">
              <w:rPr>
                <w:rFonts w:ascii="Angsana New" w:hAnsi="Angsana New"/>
                <w:sz w:val="20"/>
                <w:szCs w:val="20"/>
              </w:rPr>
              <w:sym w:font="Wingdings" w:char="F06C"/>
            </w:r>
          </w:p>
        </w:tc>
        <w:tc>
          <w:tcPr>
            <w:tcW w:w="284" w:type="dxa"/>
            <w:vAlign w:val="center"/>
          </w:tcPr>
          <w:p w14:paraId="61AE1CC5" w14:textId="77777777" w:rsidR="00B277E9" w:rsidRPr="00D43CC2" w:rsidRDefault="00B277E9" w:rsidP="00DA15D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vAlign w:val="center"/>
          </w:tcPr>
          <w:p w14:paraId="6F929BD0" w14:textId="77777777" w:rsidR="00B277E9" w:rsidRPr="00D43CC2" w:rsidRDefault="00B277E9" w:rsidP="00DA15D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vAlign w:val="center"/>
          </w:tcPr>
          <w:p w14:paraId="66706A21" w14:textId="77777777" w:rsidR="00B277E9" w:rsidRPr="00D43CC2" w:rsidRDefault="00B277E9" w:rsidP="00DA15D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vAlign w:val="center"/>
          </w:tcPr>
          <w:p w14:paraId="01A45FAA" w14:textId="77777777" w:rsidR="00B277E9" w:rsidRPr="00D43CC2" w:rsidRDefault="00B277E9" w:rsidP="00DA15D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vAlign w:val="center"/>
          </w:tcPr>
          <w:p w14:paraId="19F6B0E9" w14:textId="77777777" w:rsidR="00B277E9" w:rsidRPr="00D43CC2" w:rsidRDefault="00B277E9" w:rsidP="00DA15D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vAlign w:val="center"/>
          </w:tcPr>
          <w:p w14:paraId="27ED9E4F" w14:textId="77777777" w:rsidR="00B277E9" w:rsidRPr="00D43CC2" w:rsidRDefault="00B277E9" w:rsidP="00DA15D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  <w:vAlign w:val="center"/>
          </w:tcPr>
          <w:p w14:paraId="61DEFC80" w14:textId="77777777" w:rsidR="00B277E9" w:rsidRPr="00D43CC2" w:rsidRDefault="00B277E9" w:rsidP="00DA15D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vAlign w:val="center"/>
          </w:tcPr>
          <w:p w14:paraId="1B5D87FC" w14:textId="43C44410" w:rsidR="00B277E9" w:rsidRPr="00796C49" w:rsidRDefault="00B277E9" w:rsidP="00DA15DF">
            <w:pPr>
              <w:jc w:val="center"/>
              <w:rPr>
                <w:rFonts w:ascii="Angsana New" w:hAnsi="Angsana New"/>
                <w:sz w:val="20"/>
                <w:szCs w:val="20"/>
              </w:rPr>
            </w:pPr>
            <w:r w:rsidRPr="00796C49">
              <w:rPr>
                <w:rFonts w:ascii="Angsana New" w:hAnsi="Angsana New"/>
                <w:sz w:val="20"/>
                <w:szCs w:val="20"/>
              </w:rPr>
              <w:sym w:font="Wingdings" w:char="F06C"/>
            </w:r>
          </w:p>
        </w:tc>
        <w:tc>
          <w:tcPr>
            <w:tcW w:w="426" w:type="dxa"/>
            <w:vAlign w:val="center"/>
          </w:tcPr>
          <w:p w14:paraId="34026442" w14:textId="77777777" w:rsidR="00B277E9" w:rsidRPr="00D43CC2" w:rsidRDefault="00B277E9" w:rsidP="00DA15D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vAlign w:val="center"/>
          </w:tcPr>
          <w:p w14:paraId="5ACD0DC5" w14:textId="77777777" w:rsidR="00B277E9" w:rsidRPr="00D43CC2" w:rsidRDefault="00B277E9" w:rsidP="00DA15D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vAlign w:val="center"/>
          </w:tcPr>
          <w:p w14:paraId="07961796" w14:textId="77777777" w:rsidR="00B277E9" w:rsidRPr="00D43CC2" w:rsidRDefault="00B277E9" w:rsidP="00DA15D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14:paraId="241380E1" w14:textId="77777777" w:rsidR="00B277E9" w:rsidRPr="00D43CC2" w:rsidRDefault="00B277E9" w:rsidP="00DA15D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14:paraId="1B43F1BC" w14:textId="77777777" w:rsidR="00B277E9" w:rsidRPr="00D43CC2" w:rsidRDefault="00B277E9" w:rsidP="00DA15D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vAlign w:val="center"/>
          </w:tcPr>
          <w:p w14:paraId="189D8367" w14:textId="77777777" w:rsidR="00B277E9" w:rsidRPr="00D43CC2" w:rsidRDefault="00B277E9" w:rsidP="00DA15D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14:paraId="6DC6D28B" w14:textId="77777777" w:rsidR="00B277E9" w:rsidRPr="00D43CC2" w:rsidRDefault="00B277E9" w:rsidP="00DA15DF">
            <w:pPr>
              <w:jc w:val="center"/>
              <w:rPr>
                <w:rFonts w:ascii="TH SarabunPSK" w:hAnsi="TH SarabunPSK" w:cs="TH SarabunPSK"/>
              </w:rPr>
            </w:pPr>
            <w:r w:rsidRPr="00BB2B99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67" w:type="dxa"/>
          </w:tcPr>
          <w:p w14:paraId="3BB47E55" w14:textId="77777777" w:rsidR="00B277E9" w:rsidRPr="00D43CC2" w:rsidRDefault="00B277E9" w:rsidP="00DA15D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vAlign w:val="center"/>
          </w:tcPr>
          <w:p w14:paraId="553F9A51" w14:textId="5DDE7ED4" w:rsidR="00B277E9" w:rsidRPr="00D43CC2" w:rsidRDefault="00B277E9" w:rsidP="00DA15D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vAlign w:val="center"/>
          </w:tcPr>
          <w:p w14:paraId="2173A8C8" w14:textId="77777777" w:rsidR="00B277E9" w:rsidRPr="00D43CC2" w:rsidRDefault="00B277E9" w:rsidP="00DA15DF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vAlign w:val="center"/>
          </w:tcPr>
          <w:p w14:paraId="6D1EB7BA" w14:textId="77777777" w:rsidR="00B277E9" w:rsidRPr="00D43CC2" w:rsidRDefault="00B277E9" w:rsidP="00DA15DF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01AA29E" w14:textId="77777777" w:rsidR="00901554" w:rsidRDefault="00901554" w:rsidP="008536AC">
      <w:pPr>
        <w:rPr>
          <w:rFonts w:ascii="Angsana New" w:hAnsi="Angsana New"/>
          <w:b/>
          <w:color w:val="FF0000"/>
          <w:sz w:val="32"/>
          <w:szCs w:val="32"/>
          <w:lang w:bidi="th-TH"/>
        </w:rPr>
      </w:pPr>
    </w:p>
    <w:p w14:paraId="3DE4A25E" w14:textId="6B47034E" w:rsidR="00866B97" w:rsidRPr="00866B97" w:rsidRDefault="00866B97" w:rsidP="008536AC">
      <w:pPr>
        <w:rPr>
          <w:rFonts w:asciiTheme="majorBidi" w:hAnsiTheme="majorBidi" w:cstheme="majorBidi"/>
          <w:b/>
          <w:sz w:val="32"/>
          <w:szCs w:val="32"/>
          <w:cs/>
          <w:lang w:bidi="th-TH"/>
        </w:rPr>
      </w:pPr>
      <w:r w:rsidRPr="00866B97">
        <w:rPr>
          <w:rFonts w:asciiTheme="majorBidi" w:hAnsiTheme="majorBidi" w:cstheme="majorBidi"/>
          <w:b/>
          <w:sz w:val="32"/>
          <w:szCs w:val="32"/>
          <w:cs/>
          <w:lang w:bidi="th-TH"/>
        </w:rPr>
        <w:t>การพัฒนาผลการเรียนรู้ในมาตรฐานผลการเรียนรู้แต่ละด้านที่มุ่งหวัง มีดังต่อไปนี้</w:t>
      </w:r>
    </w:p>
    <w:p w14:paraId="18DD2CCA" w14:textId="77777777" w:rsidR="00FE7332" w:rsidRPr="00D45A7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1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 w:rsidR="00C41F22">
        <w:rPr>
          <w:rFonts w:ascii="Angsana New" w:hAnsi="Angsana New" w:hint="cs"/>
          <w:bCs/>
          <w:sz w:val="32"/>
          <w:szCs w:val="32"/>
          <w:cs/>
          <w:lang w:bidi="th-TH"/>
        </w:rPr>
        <w:t>คุณธรรม จริยธรรม</w:t>
      </w:r>
      <w:r w:rsidR="00D45A72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3600"/>
        <w:gridCol w:w="2431"/>
      </w:tblGrid>
      <w:tr w:rsidR="005F069F" w:rsidRPr="00B11146" w14:paraId="06898CCA" w14:textId="77777777" w:rsidTr="0022016E">
        <w:tc>
          <w:tcPr>
            <w:tcW w:w="648" w:type="dxa"/>
            <w:shd w:val="clear" w:color="auto" w:fill="auto"/>
          </w:tcPr>
          <w:p w14:paraId="780C0D5C" w14:textId="0DED958E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</w:tcPr>
          <w:p w14:paraId="016971AD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shd w:val="clear" w:color="auto" w:fill="auto"/>
          </w:tcPr>
          <w:p w14:paraId="453AAB13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431" w:type="dxa"/>
            <w:shd w:val="clear" w:color="auto" w:fill="auto"/>
          </w:tcPr>
          <w:p w14:paraId="76C1DEB4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AD7D39" w:rsidRPr="00B11146" w14:paraId="690E882F" w14:textId="77777777" w:rsidTr="0022016E">
        <w:tc>
          <w:tcPr>
            <w:tcW w:w="648" w:type="dxa"/>
            <w:shd w:val="clear" w:color="auto" w:fill="auto"/>
          </w:tcPr>
          <w:p w14:paraId="1B8127EF" w14:textId="77777777" w:rsidR="00AD7D39" w:rsidRDefault="00AD7D39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1</w:t>
            </w:r>
            <w: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AngsanaUPC" w:hAnsi="AngsanaUPC" w:cs="AngsanaUPC"/>
                <w:sz w:val="32"/>
                <w:szCs w:val="32"/>
              </w:rPr>
              <w:t>1</w:t>
            </w:r>
          </w:p>
          <w:p w14:paraId="60F89E38" w14:textId="126CD144" w:rsidR="00AD7D39" w:rsidRPr="004B56E1" w:rsidRDefault="00DA15DF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 w:rsidRPr="00715E83">
              <w:rPr>
                <w:rFonts w:ascii="Angsana New" w:hAnsi="Angsana New"/>
                <w:sz w:val="32"/>
                <w:szCs w:val="32"/>
              </w:rPr>
              <w:sym w:font="Wingdings" w:char="F06C"/>
            </w:r>
          </w:p>
        </w:tc>
        <w:tc>
          <w:tcPr>
            <w:tcW w:w="2610" w:type="dxa"/>
            <w:shd w:val="clear" w:color="auto" w:fill="auto"/>
          </w:tcPr>
          <w:p w14:paraId="3CDABBB6" w14:textId="1153ADD3" w:rsidR="00DA15DF" w:rsidRPr="00DA15DF" w:rsidRDefault="00DA15DF" w:rsidP="004F0C45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A15DF">
              <w:rPr>
                <w:rFonts w:ascii="Angsana New" w:eastAsia="TH SarabunPSK" w:hAnsi="Angsana New"/>
                <w:spacing w:val="7"/>
                <w:sz w:val="32"/>
                <w:szCs w:val="32"/>
                <w:cs/>
                <w:lang w:bidi="th-TH"/>
              </w:rPr>
              <w:t>ต</w:t>
            </w:r>
            <w:r w:rsidRPr="00DA15DF">
              <w:rPr>
                <w:rFonts w:ascii="Angsana New" w:eastAsia="TH SarabunPSK" w:hAnsi="Angsana New"/>
                <w:spacing w:val="8"/>
                <w:sz w:val="32"/>
                <w:szCs w:val="32"/>
                <w:cs/>
                <w:lang w:bidi="th-TH"/>
              </w:rPr>
              <w:t>ร</w:t>
            </w:r>
            <w:r w:rsidRPr="00DA15DF">
              <w:rPr>
                <w:rFonts w:ascii="Angsana New" w:eastAsia="TH SarabunPSK" w:hAnsi="Angsana New"/>
                <w:spacing w:val="6"/>
                <w:sz w:val="32"/>
                <w:szCs w:val="32"/>
                <w:cs/>
                <w:lang w:bidi="th-TH"/>
              </w:rPr>
              <w:t>ะ</w:t>
            </w:r>
            <w:r w:rsidRPr="00DA15DF">
              <w:rPr>
                <w:rFonts w:ascii="Angsana New" w:eastAsia="TH SarabunPSK" w:hAnsi="Angsana New"/>
                <w:spacing w:val="10"/>
                <w:sz w:val="32"/>
                <w:szCs w:val="32"/>
                <w:cs/>
                <w:lang w:bidi="th-TH"/>
              </w:rPr>
              <w:t>ห</w:t>
            </w:r>
            <w:r w:rsidRPr="00DA15DF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น</w:t>
            </w:r>
            <w:r w:rsidRPr="00DA15DF">
              <w:rPr>
                <w:rFonts w:ascii="Angsana New" w:eastAsia="TH SarabunPSK" w:hAnsi="Angsana New"/>
                <w:spacing w:val="7"/>
                <w:sz w:val="32"/>
                <w:szCs w:val="32"/>
                <w:cs/>
                <w:lang w:bidi="th-TH"/>
              </w:rPr>
              <w:t>ั</w:t>
            </w:r>
            <w:r w:rsidRPr="00DA15DF">
              <w:rPr>
                <w:rFonts w:ascii="Angsana New" w:eastAsia="TH SarabunPSK" w:hAnsi="Angsana New"/>
                <w:spacing w:val="6"/>
                <w:sz w:val="32"/>
                <w:szCs w:val="32"/>
                <w:cs/>
                <w:lang w:bidi="th-TH"/>
              </w:rPr>
              <w:t>ก</w:t>
            </w:r>
            <w:r w:rsidRPr="00DA15DF">
              <w:rPr>
                <w:rFonts w:ascii="Angsana New" w:eastAsia="TH SarabunPSK" w:hAnsi="Angsana New"/>
                <w:spacing w:val="5"/>
                <w:sz w:val="32"/>
                <w:szCs w:val="32"/>
                <w:cs/>
                <w:lang w:bidi="th-TH"/>
              </w:rPr>
              <w:t>ใ</w:t>
            </w:r>
            <w:r w:rsidRPr="00DA15DF">
              <w:rPr>
                <w:rFonts w:ascii="Angsana New" w:eastAsia="TH SarabunPSK" w:hAnsi="Angsana New"/>
                <w:spacing w:val="10"/>
                <w:sz w:val="32"/>
                <w:szCs w:val="32"/>
                <w:cs/>
                <w:lang w:bidi="th-TH"/>
              </w:rPr>
              <w:t>น</w:t>
            </w:r>
            <w:r w:rsidRPr="00DA15DF">
              <w:rPr>
                <w:rFonts w:ascii="Angsana New" w:eastAsia="TH SarabunPSK" w:hAnsi="Angsana New"/>
                <w:spacing w:val="-1"/>
                <w:sz w:val="32"/>
                <w:szCs w:val="32"/>
                <w:cs/>
                <w:lang w:bidi="th-TH"/>
              </w:rPr>
              <w:t>ค</w:t>
            </w:r>
            <w:r w:rsidRPr="00DA15DF">
              <w:rPr>
                <w:rFonts w:ascii="Angsana New" w:eastAsia="TH SarabunPSK" w:hAnsi="Angsana New"/>
                <w:spacing w:val="7"/>
                <w:sz w:val="32"/>
                <w:szCs w:val="32"/>
                <w:cs/>
                <w:lang w:bidi="th-TH"/>
              </w:rPr>
              <w:t>ุ</w:t>
            </w:r>
            <w:r w:rsidRPr="00DA15DF">
              <w:rPr>
                <w:rFonts w:ascii="Angsana New" w:eastAsia="TH SarabunPSK" w:hAnsi="Angsana New"/>
                <w:spacing w:val="9"/>
                <w:sz w:val="32"/>
                <w:szCs w:val="32"/>
                <w:cs/>
                <w:lang w:bidi="th-TH"/>
              </w:rPr>
              <w:t>ณ</w:t>
            </w:r>
            <w:r w:rsidRPr="00DA15DF">
              <w:rPr>
                <w:rFonts w:ascii="Angsana New" w:eastAsia="TH SarabunPSK" w:hAnsi="Angsana New"/>
                <w:spacing w:val="-1"/>
                <w:sz w:val="32"/>
                <w:szCs w:val="32"/>
                <w:cs/>
                <w:lang w:bidi="th-TH"/>
              </w:rPr>
              <w:t>ค่</w:t>
            </w:r>
            <w:r w:rsidRPr="00DA15DF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า</w:t>
            </w:r>
            <w:r w:rsidRPr="00DA15DF">
              <w:rPr>
                <w:rFonts w:ascii="Angsana New" w:eastAsia="TH SarabunPSK" w:hAnsi="Angsana New"/>
                <w:spacing w:val="9"/>
                <w:sz w:val="32"/>
                <w:szCs w:val="32"/>
                <w:cs/>
                <w:lang w:bidi="th-TH"/>
              </w:rPr>
              <w:t xml:space="preserve"> </w:t>
            </w:r>
            <w:r w:rsidRPr="00DA15DF">
              <w:rPr>
                <w:rFonts w:ascii="Angsana New" w:eastAsia="TH SarabunPSK" w:hAnsi="Angsana New"/>
                <w:spacing w:val="-1"/>
                <w:sz w:val="32"/>
                <w:szCs w:val="32"/>
                <w:cs/>
                <w:lang w:bidi="th-TH"/>
              </w:rPr>
              <w:t>ค</w:t>
            </w:r>
            <w:r w:rsidRPr="00DA15DF">
              <w:rPr>
                <w:rFonts w:ascii="Angsana New" w:eastAsia="TH SarabunPSK" w:hAnsi="Angsana New"/>
                <w:spacing w:val="7"/>
                <w:sz w:val="32"/>
                <w:szCs w:val="32"/>
                <w:cs/>
                <w:lang w:bidi="th-TH"/>
              </w:rPr>
              <w:t>ุ</w:t>
            </w:r>
            <w:r w:rsidRPr="00DA15DF">
              <w:rPr>
                <w:rFonts w:ascii="Angsana New" w:eastAsia="TH SarabunPSK" w:hAnsi="Angsana New"/>
                <w:spacing w:val="12"/>
                <w:sz w:val="32"/>
                <w:szCs w:val="32"/>
                <w:cs/>
                <w:lang w:bidi="th-TH"/>
              </w:rPr>
              <w:t>ณ</w:t>
            </w:r>
            <w:r w:rsidRPr="00DA15DF">
              <w:rPr>
                <w:rFonts w:ascii="Angsana New" w:eastAsia="TH SarabunPSK" w:hAnsi="Angsana New"/>
                <w:spacing w:val="8"/>
                <w:sz w:val="32"/>
                <w:szCs w:val="32"/>
                <w:cs/>
                <w:lang w:bidi="th-TH"/>
              </w:rPr>
              <w:t>ธร</w:t>
            </w:r>
            <w:r w:rsidRPr="00DA15DF">
              <w:rPr>
                <w:rFonts w:ascii="Angsana New" w:eastAsia="TH SarabunPSK" w:hAnsi="Angsana New"/>
                <w:spacing w:val="5"/>
                <w:sz w:val="32"/>
                <w:szCs w:val="32"/>
                <w:cs/>
                <w:lang w:bidi="th-TH"/>
              </w:rPr>
              <w:t>ร</w:t>
            </w:r>
            <w:r w:rsidRPr="00DA15DF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ม</w:t>
            </w:r>
            <w:r w:rsidRPr="00DA15DF">
              <w:rPr>
                <w:rFonts w:ascii="Angsana New" w:eastAsia="TH SarabunPSK" w:hAnsi="Angsana New"/>
                <w:spacing w:val="7"/>
                <w:sz w:val="32"/>
                <w:szCs w:val="32"/>
                <w:cs/>
                <w:lang w:bidi="th-TH"/>
              </w:rPr>
              <w:t xml:space="preserve"> </w:t>
            </w:r>
            <w:r w:rsidRPr="00DA15DF">
              <w:rPr>
                <w:rFonts w:ascii="Angsana New" w:eastAsia="TH SarabunPSK" w:hAnsi="Angsana New"/>
                <w:spacing w:val="8"/>
                <w:sz w:val="32"/>
                <w:szCs w:val="32"/>
                <w:cs/>
                <w:lang w:bidi="th-TH"/>
              </w:rPr>
              <w:t>จ</w:t>
            </w:r>
            <w:r w:rsidRPr="00DA15DF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ร</w:t>
            </w:r>
            <w:r w:rsidRPr="00DA15DF">
              <w:rPr>
                <w:rFonts w:ascii="Angsana New" w:eastAsia="TH SarabunPSK" w:hAnsi="Angsana New"/>
                <w:spacing w:val="4"/>
                <w:sz w:val="32"/>
                <w:szCs w:val="32"/>
                <w:cs/>
                <w:lang w:bidi="th-TH"/>
              </w:rPr>
              <w:t>ิ</w:t>
            </w:r>
            <w:r w:rsidRPr="00DA15DF">
              <w:rPr>
                <w:rFonts w:ascii="Angsana New" w:eastAsia="TH SarabunPSK" w:hAnsi="Angsana New"/>
                <w:spacing w:val="7"/>
                <w:sz w:val="32"/>
                <w:szCs w:val="32"/>
                <w:cs/>
                <w:lang w:bidi="th-TH"/>
              </w:rPr>
              <w:t>ย</w:t>
            </w:r>
            <w:r w:rsidRPr="00DA15DF">
              <w:rPr>
                <w:rFonts w:ascii="Angsana New" w:eastAsia="TH SarabunPSK" w:hAnsi="Angsana New"/>
                <w:spacing w:val="8"/>
                <w:sz w:val="32"/>
                <w:szCs w:val="32"/>
                <w:cs/>
                <w:lang w:bidi="th-TH"/>
              </w:rPr>
              <w:t>ธรร</w:t>
            </w:r>
            <w:r w:rsidRPr="00DA15DF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ม</w:t>
            </w:r>
            <w:r w:rsidRPr="00DA15DF">
              <w:rPr>
                <w:rFonts w:ascii="Angsana New" w:eastAsia="TH SarabunPSK" w:hAnsi="Angsana New"/>
                <w:spacing w:val="6"/>
                <w:sz w:val="32"/>
                <w:szCs w:val="32"/>
                <w:cs/>
                <w:lang w:bidi="th-TH"/>
              </w:rPr>
              <w:t xml:space="preserve"> </w:t>
            </w:r>
            <w:r w:rsidRPr="00DA15DF">
              <w:rPr>
                <w:rFonts w:ascii="Angsana New" w:eastAsia="TH SarabunPSK" w:hAnsi="Angsana New"/>
                <w:spacing w:val="8"/>
                <w:sz w:val="32"/>
                <w:szCs w:val="32"/>
                <w:cs/>
                <w:lang w:bidi="th-TH"/>
              </w:rPr>
              <w:t>จร</w:t>
            </w:r>
            <w:r w:rsidRPr="00DA15DF">
              <w:rPr>
                <w:rFonts w:ascii="Angsana New" w:eastAsia="TH SarabunPSK" w:hAnsi="Angsana New"/>
                <w:spacing w:val="5"/>
                <w:sz w:val="32"/>
                <w:szCs w:val="32"/>
                <w:cs/>
                <w:lang w:bidi="th-TH"/>
              </w:rPr>
              <w:t>ร</w:t>
            </w:r>
            <w:r w:rsidRPr="00DA15DF">
              <w:rPr>
                <w:rFonts w:ascii="Angsana New" w:eastAsia="TH SarabunPSK" w:hAnsi="Angsana New"/>
                <w:spacing w:val="10"/>
                <w:sz w:val="32"/>
                <w:szCs w:val="32"/>
                <w:cs/>
                <w:lang w:bidi="th-TH"/>
              </w:rPr>
              <w:t>ย</w:t>
            </w:r>
            <w:r w:rsidRPr="00DA15DF">
              <w:rPr>
                <w:rFonts w:ascii="Angsana New" w:eastAsia="TH SarabunPSK" w:hAnsi="Angsana New"/>
                <w:spacing w:val="7"/>
                <w:sz w:val="32"/>
                <w:szCs w:val="32"/>
                <w:cs/>
                <w:lang w:bidi="th-TH"/>
              </w:rPr>
              <w:t>าบ</w:t>
            </w:r>
            <w:r w:rsidRPr="00DA15DF">
              <w:rPr>
                <w:rFonts w:ascii="Angsana New" w:eastAsia="TH SarabunPSK" w:hAnsi="Angsana New"/>
                <w:spacing w:val="8"/>
                <w:sz w:val="32"/>
                <w:szCs w:val="32"/>
                <w:cs/>
                <w:lang w:bidi="th-TH"/>
              </w:rPr>
              <w:t>รร</w:t>
            </w:r>
            <w:r w:rsidRPr="00DA15DF">
              <w:rPr>
                <w:rFonts w:ascii="Angsana New" w:eastAsia="TH SarabunPSK" w:hAnsi="Angsana New"/>
                <w:spacing w:val="12"/>
                <w:sz w:val="32"/>
                <w:szCs w:val="32"/>
                <w:cs/>
                <w:lang w:bidi="th-TH"/>
              </w:rPr>
              <w:t>ณ</w:t>
            </w:r>
            <w:r w:rsidRPr="00DA15DF">
              <w:rPr>
                <w:rFonts w:ascii="Angsana New" w:eastAsia="TH SarabunPSK" w:hAnsi="Angsana New"/>
                <w:spacing w:val="1"/>
                <w:sz w:val="32"/>
                <w:szCs w:val="32"/>
                <w:cs/>
                <w:lang w:bidi="th-TH"/>
              </w:rPr>
              <w:t>ว</w:t>
            </w:r>
            <w:r w:rsidRPr="00DA15DF">
              <w:rPr>
                <w:rFonts w:ascii="Angsana New" w:eastAsia="TH SarabunPSK" w:hAnsi="Angsana New"/>
                <w:spacing w:val="4"/>
                <w:sz w:val="32"/>
                <w:szCs w:val="32"/>
                <w:cs/>
                <w:lang w:bidi="th-TH"/>
              </w:rPr>
              <w:t>ิ</w:t>
            </w:r>
            <w:r w:rsidRPr="00DA15DF">
              <w:rPr>
                <w:rFonts w:ascii="Angsana New" w:eastAsia="TH SarabunPSK" w:hAnsi="Angsana New"/>
                <w:spacing w:val="9"/>
                <w:sz w:val="32"/>
                <w:szCs w:val="32"/>
                <w:cs/>
                <w:lang w:bidi="th-TH"/>
              </w:rPr>
              <w:t>ช</w:t>
            </w:r>
            <w:r w:rsidRPr="00DA15DF">
              <w:rPr>
                <w:rFonts w:ascii="Angsana New" w:eastAsia="TH SarabunPSK" w:hAnsi="Angsana New"/>
                <w:spacing w:val="7"/>
                <w:sz w:val="32"/>
                <w:szCs w:val="32"/>
                <w:cs/>
                <w:lang w:bidi="th-TH"/>
              </w:rPr>
              <w:t>า</w:t>
            </w:r>
            <w:r w:rsidRPr="00DA15DF">
              <w:rPr>
                <w:rFonts w:ascii="Angsana New" w:eastAsia="TH SarabunPSK" w:hAnsi="Angsana New"/>
                <w:spacing w:val="1"/>
                <w:sz w:val="32"/>
                <w:szCs w:val="32"/>
                <w:cs/>
                <w:lang w:bidi="th-TH"/>
              </w:rPr>
              <w:t>ช</w:t>
            </w:r>
            <w:r w:rsidRPr="00DA15DF">
              <w:rPr>
                <w:rFonts w:ascii="Angsana New" w:eastAsia="TH SarabunPSK" w:hAnsi="Angsana New"/>
                <w:spacing w:val="4"/>
                <w:sz w:val="32"/>
                <w:szCs w:val="32"/>
                <w:cs/>
                <w:lang w:bidi="th-TH"/>
              </w:rPr>
              <w:t>ี</w:t>
            </w:r>
            <w:r w:rsidRPr="00DA15DF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พ</w:t>
            </w:r>
            <w:r w:rsidRPr="00DA15DF">
              <w:rPr>
                <w:rFonts w:ascii="Angsana New" w:eastAsia="TH SarabunPSK" w:hAnsi="Angsana New"/>
                <w:spacing w:val="-3"/>
                <w:sz w:val="32"/>
                <w:szCs w:val="32"/>
                <w:cs/>
                <w:lang w:bidi="th-TH"/>
              </w:rPr>
              <w:t xml:space="preserve"> </w:t>
            </w:r>
            <w:r w:rsidRPr="00DA15DF">
              <w:rPr>
                <w:rFonts w:ascii="Angsana New" w:eastAsia="TH SarabunPSK" w:hAnsi="Angsana New"/>
                <w:spacing w:val="5"/>
                <w:sz w:val="32"/>
                <w:szCs w:val="32"/>
                <w:cs/>
                <w:lang w:bidi="th-TH"/>
              </w:rPr>
              <w:t>เ</w:t>
            </w:r>
            <w:r w:rsidRPr="00DA15DF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ส</w:t>
            </w:r>
            <w:r w:rsidRPr="00DA15DF">
              <w:rPr>
                <w:rFonts w:ascii="Angsana New" w:eastAsia="TH SarabunPSK" w:hAnsi="Angsana New"/>
                <w:spacing w:val="7"/>
                <w:sz w:val="32"/>
                <w:szCs w:val="32"/>
                <w:cs/>
                <w:lang w:bidi="th-TH"/>
              </w:rPr>
              <w:t>ีย</w:t>
            </w:r>
            <w:r w:rsidRPr="00DA15DF">
              <w:rPr>
                <w:rFonts w:ascii="Angsana New" w:eastAsia="TH SarabunPSK" w:hAnsi="Angsana New"/>
                <w:spacing w:val="8"/>
                <w:sz w:val="32"/>
                <w:szCs w:val="32"/>
                <w:cs/>
                <w:lang w:bidi="th-TH"/>
              </w:rPr>
              <w:t>ส</w:t>
            </w:r>
            <w:r w:rsidRPr="00DA15DF">
              <w:rPr>
                <w:rFonts w:ascii="Angsana New" w:eastAsia="TH SarabunPSK" w:hAnsi="Angsana New"/>
                <w:spacing w:val="10"/>
                <w:sz w:val="32"/>
                <w:szCs w:val="32"/>
                <w:cs/>
                <w:lang w:bidi="th-TH"/>
              </w:rPr>
              <w:t>ล</w:t>
            </w:r>
            <w:r w:rsidRPr="00DA15DF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ะ</w:t>
            </w:r>
            <w:r w:rsidRPr="00DA15DF">
              <w:rPr>
                <w:rFonts w:ascii="Angsana New" w:eastAsia="TH SarabunPSK" w:hAnsi="Angsana New"/>
                <w:spacing w:val="5"/>
                <w:sz w:val="32"/>
                <w:szCs w:val="32"/>
                <w:cs/>
                <w:lang w:bidi="th-TH"/>
              </w:rPr>
              <w:t xml:space="preserve"> </w:t>
            </w:r>
            <w:r w:rsidRPr="00DA15DF">
              <w:rPr>
                <w:rFonts w:ascii="Angsana New" w:eastAsia="TH SarabunPSK" w:hAnsi="Angsana New"/>
                <w:spacing w:val="-1"/>
                <w:sz w:val="32"/>
                <w:szCs w:val="32"/>
                <w:cs/>
                <w:lang w:bidi="th-TH"/>
              </w:rPr>
              <w:t>ม</w:t>
            </w:r>
            <w:r w:rsidRPr="00DA15DF">
              <w:rPr>
                <w:rFonts w:ascii="Angsana New" w:eastAsia="TH SarabunPSK" w:hAnsi="Angsana New"/>
                <w:spacing w:val="4"/>
                <w:sz w:val="32"/>
                <w:szCs w:val="32"/>
                <w:cs/>
                <w:lang w:bidi="th-TH"/>
              </w:rPr>
              <w:t>ี</w:t>
            </w:r>
            <w:r w:rsidRPr="00DA15DF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จ</w:t>
            </w:r>
            <w:r w:rsidRPr="00DA15DF">
              <w:rPr>
                <w:rFonts w:ascii="Angsana New" w:eastAsia="TH SarabunPSK" w:hAnsi="Angsana New"/>
                <w:spacing w:val="4"/>
                <w:sz w:val="32"/>
                <w:szCs w:val="32"/>
                <w:cs/>
                <w:lang w:bidi="th-TH"/>
              </w:rPr>
              <w:t>ิ</w:t>
            </w:r>
            <w:r w:rsidRPr="00DA15DF">
              <w:rPr>
                <w:rFonts w:ascii="Angsana New" w:eastAsia="TH SarabunPSK" w:hAnsi="Angsana New"/>
                <w:spacing w:val="10"/>
                <w:sz w:val="32"/>
                <w:szCs w:val="32"/>
                <w:cs/>
                <w:lang w:bidi="th-TH"/>
              </w:rPr>
              <w:t>ต</w:t>
            </w:r>
            <w:r w:rsidRPr="00DA15DF">
              <w:rPr>
                <w:rFonts w:ascii="Angsana New" w:eastAsia="TH SarabunPSK" w:hAnsi="Angsana New"/>
                <w:spacing w:val="6"/>
                <w:sz w:val="32"/>
                <w:szCs w:val="32"/>
                <w:cs/>
                <w:lang w:bidi="th-TH"/>
              </w:rPr>
              <w:t>อ</w:t>
            </w:r>
            <w:r w:rsidRPr="00DA15DF">
              <w:rPr>
                <w:rFonts w:ascii="Angsana New" w:eastAsia="TH SarabunPSK" w:hAnsi="Angsana New"/>
                <w:spacing w:val="7"/>
                <w:sz w:val="32"/>
                <w:szCs w:val="32"/>
                <w:cs/>
                <w:lang w:bidi="th-TH"/>
              </w:rPr>
              <w:t>า</w:t>
            </w:r>
            <w:r w:rsidRPr="00DA15DF">
              <w:rPr>
                <w:rFonts w:ascii="Angsana New" w:eastAsia="TH SarabunPSK" w:hAnsi="Angsana New"/>
                <w:spacing w:val="10"/>
                <w:sz w:val="32"/>
                <w:szCs w:val="32"/>
                <w:cs/>
                <w:lang w:bidi="th-TH"/>
              </w:rPr>
              <w:t>ส</w:t>
            </w:r>
            <w:r w:rsidRPr="00DA15DF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 xml:space="preserve">า </w:t>
            </w:r>
            <w:r w:rsidRPr="00DA15DF">
              <w:rPr>
                <w:rFonts w:ascii="Angsana New" w:eastAsia="TH SarabunPSK" w:hAnsi="Angsana New"/>
                <w:spacing w:val="-1"/>
                <w:sz w:val="32"/>
                <w:szCs w:val="32"/>
                <w:cs/>
                <w:lang w:bidi="th-TH"/>
              </w:rPr>
              <w:t>ซ</w:t>
            </w:r>
            <w:r w:rsidRPr="00DA15DF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ื่</w:t>
            </w:r>
            <w:r w:rsidRPr="00DA15DF">
              <w:rPr>
                <w:rFonts w:ascii="Angsana New" w:eastAsia="TH SarabunPSK" w:hAnsi="Angsana New"/>
                <w:spacing w:val="-1"/>
                <w:sz w:val="32"/>
                <w:szCs w:val="32"/>
                <w:cs/>
                <w:lang w:bidi="th-TH"/>
              </w:rPr>
              <w:t>อ</w:t>
            </w:r>
            <w:r w:rsidRPr="00DA15DF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สัตย์</w:t>
            </w:r>
            <w:r w:rsidRPr="00DA15DF">
              <w:rPr>
                <w:rFonts w:ascii="Angsana New" w:eastAsia="TH SarabunPSK" w:hAnsi="Angsana New"/>
                <w:spacing w:val="-7"/>
                <w:sz w:val="32"/>
                <w:szCs w:val="32"/>
                <w:cs/>
                <w:lang w:bidi="th-TH"/>
              </w:rPr>
              <w:t xml:space="preserve"> </w:t>
            </w:r>
            <w:r w:rsidRPr="00DA15DF">
              <w:rPr>
                <w:rFonts w:ascii="Angsana New" w:eastAsia="TH SarabunPSK" w:hAnsi="Angsana New"/>
                <w:spacing w:val="1"/>
                <w:sz w:val="32"/>
                <w:szCs w:val="32"/>
                <w:cs/>
                <w:lang w:bidi="th-TH"/>
              </w:rPr>
              <w:t>ส</w:t>
            </w:r>
            <w:r w:rsidRPr="00DA15DF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ุ</w:t>
            </w:r>
            <w:r w:rsidRPr="00DA15DF">
              <w:rPr>
                <w:rFonts w:ascii="Angsana New" w:eastAsia="TH SarabunPSK" w:hAnsi="Angsana New"/>
                <w:spacing w:val="1"/>
                <w:sz w:val="32"/>
                <w:szCs w:val="32"/>
                <w:cs/>
                <w:lang w:bidi="th-TH"/>
              </w:rPr>
              <w:t>จ</w:t>
            </w:r>
            <w:r w:rsidRPr="00DA15DF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ริต</w:t>
            </w:r>
            <w:r w:rsidRPr="00DA15DF">
              <w:rPr>
                <w:rFonts w:ascii="Angsana New" w:eastAsia="TH SarabunPSK" w:hAnsi="Angsana New"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 w:rsidRPr="00DA15DF">
              <w:rPr>
                <w:rFonts w:ascii="Angsana New" w:eastAsia="TH SarabunPSK" w:hAnsi="Angsana New"/>
                <w:spacing w:val="-1"/>
                <w:sz w:val="32"/>
                <w:szCs w:val="32"/>
                <w:cs/>
                <w:lang w:bidi="th-TH"/>
              </w:rPr>
              <w:t>ม</w:t>
            </w:r>
            <w:r w:rsidRPr="00DA15DF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ี</w:t>
            </w:r>
            <w:r w:rsidRPr="00DA15DF">
              <w:rPr>
                <w:rFonts w:ascii="Angsana New" w:eastAsia="TH SarabunPSK" w:hAnsi="Angsana New"/>
                <w:spacing w:val="1"/>
                <w:sz w:val="32"/>
                <w:szCs w:val="32"/>
                <w:cs/>
                <w:lang w:bidi="th-TH"/>
              </w:rPr>
              <w:t>ร</w:t>
            </w:r>
            <w:r w:rsidRPr="00DA15DF">
              <w:rPr>
                <w:rFonts w:ascii="Angsana New" w:eastAsia="TH SarabunPSK" w:hAnsi="Angsana New"/>
                <w:spacing w:val="-1"/>
                <w:sz w:val="32"/>
                <w:szCs w:val="32"/>
                <w:cs/>
                <w:lang w:bidi="th-TH"/>
              </w:rPr>
              <w:t>ะ</w:t>
            </w:r>
            <w:r w:rsidRPr="00DA15DF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เบี</w:t>
            </w:r>
            <w:r w:rsidRPr="00DA15DF">
              <w:rPr>
                <w:rFonts w:ascii="Angsana New" w:eastAsia="TH SarabunPSK" w:hAnsi="Angsana New"/>
                <w:spacing w:val="1"/>
                <w:sz w:val="32"/>
                <w:szCs w:val="32"/>
                <w:cs/>
                <w:lang w:bidi="th-TH"/>
              </w:rPr>
              <w:t>ย</w:t>
            </w:r>
            <w:r w:rsidRPr="00DA15DF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บ</w:t>
            </w:r>
            <w:r w:rsidRPr="00DA15DF">
              <w:rPr>
                <w:rFonts w:ascii="Angsana New" w:eastAsia="TH SarabunPSK" w:hAnsi="Angsana New"/>
                <w:spacing w:val="-5"/>
                <w:sz w:val="32"/>
                <w:szCs w:val="32"/>
                <w:cs/>
                <w:lang w:bidi="th-TH"/>
              </w:rPr>
              <w:t xml:space="preserve"> </w:t>
            </w:r>
            <w:r w:rsidRPr="00DA15DF">
              <w:rPr>
                <w:rFonts w:ascii="Angsana New" w:eastAsia="TH SarabunPSK" w:hAnsi="Angsana New"/>
                <w:spacing w:val="1"/>
                <w:sz w:val="32"/>
                <w:szCs w:val="32"/>
                <w:cs/>
                <w:lang w:bidi="th-TH"/>
              </w:rPr>
              <w:t>ว</w:t>
            </w:r>
            <w:r w:rsidRPr="00DA15DF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ิ</w:t>
            </w:r>
            <w:r w:rsidRPr="00DA15DF">
              <w:rPr>
                <w:rFonts w:ascii="Angsana New" w:eastAsia="TH SarabunPSK" w:hAnsi="Angsana New"/>
                <w:spacing w:val="1"/>
                <w:sz w:val="32"/>
                <w:szCs w:val="32"/>
                <w:cs/>
                <w:lang w:bidi="th-TH"/>
              </w:rPr>
              <w:t>น</w:t>
            </w:r>
            <w:r w:rsidRPr="00DA15DF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ัย</w:t>
            </w:r>
            <w:r w:rsidRPr="00DA15DF">
              <w:rPr>
                <w:rFonts w:ascii="Angsana New" w:eastAsia="TH SarabunPSK" w:hAnsi="Angsana New"/>
                <w:spacing w:val="-3"/>
                <w:sz w:val="32"/>
                <w:szCs w:val="32"/>
                <w:cs/>
                <w:lang w:bidi="th-TH"/>
              </w:rPr>
              <w:t xml:space="preserve"> </w:t>
            </w:r>
            <w:r w:rsidRPr="00DA15DF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แ</w:t>
            </w:r>
            <w:r w:rsidRPr="00DA15DF">
              <w:rPr>
                <w:rFonts w:ascii="Angsana New" w:eastAsia="TH SarabunPSK" w:hAnsi="Angsana New"/>
                <w:spacing w:val="1"/>
                <w:sz w:val="32"/>
                <w:szCs w:val="32"/>
                <w:cs/>
                <w:lang w:bidi="th-TH"/>
              </w:rPr>
              <w:t>ล</w:t>
            </w:r>
            <w:r w:rsidRPr="00DA15DF">
              <w:rPr>
                <w:rFonts w:ascii="Angsana New" w:eastAsia="TH SarabunPSK" w:hAnsi="Angsana New"/>
                <w:spacing w:val="-1"/>
                <w:sz w:val="32"/>
                <w:szCs w:val="32"/>
                <w:cs/>
                <w:lang w:bidi="th-TH"/>
              </w:rPr>
              <w:t>ะ</w:t>
            </w:r>
            <w:r w:rsidRPr="00DA15DF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ต</w:t>
            </w:r>
            <w:r w:rsidRPr="00DA15DF">
              <w:rPr>
                <w:rFonts w:ascii="Angsana New" w:eastAsia="TH SarabunPSK" w:hAnsi="Angsana New"/>
                <w:spacing w:val="1"/>
                <w:sz w:val="32"/>
                <w:szCs w:val="32"/>
                <w:cs/>
                <w:lang w:bidi="th-TH"/>
              </w:rPr>
              <w:t>ร</w:t>
            </w:r>
            <w:r w:rsidRPr="00DA15DF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งต</w:t>
            </w:r>
            <w:r w:rsidRPr="00DA15DF">
              <w:rPr>
                <w:rFonts w:ascii="Angsana New" w:eastAsia="TH SarabunPSK" w:hAnsi="Angsana New"/>
                <w:spacing w:val="-9"/>
                <w:sz w:val="32"/>
                <w:szCs w:val="32"/>
                <w:cs/>
                <w:lang w:bidi="th-TH"/>
              </w:rPr>
              <w:t>่</w:t>
            </w:r>
            <w:r w:rsidRPr="00DA15DF">
              <w:rPr>
                <w:rFonts w:ascii="Angsana New" w:eastAsia="TH SarabunPSK" w:hAnsi="Angsana New"/>
                <w:spacing w:val="-1"/>
                <w:sz w:val="32"/>
                <w:szCs w:val="32"/>
                <w:cs/>
                <w:lang w:bidi="th-TH"/>
              </w:rPr>
              <w:t>อ</w:t>
            </w:r>
            <w:r w:rsidRPr="00DA15DF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เ</w:t>
            </w:r>
            <w:r w:rsidRPr="00DA15DF">
              <w:rPr>
                <w:rFonts w:ascii="Angsana New" w:eastAsia="TH SarabunPSK" w:hAnsi="Angsana New"/>
                <w:spacing w:val="1"/>
                <w:sz w:val="32"/>
                <w:szCs w:val="32"/>
                <w:cs/>
                <w:lang w:bidi="th-TH"/>
              </w:rPr>
              <w:t>วล</w:t>
            </w:r>
            <w:r w:rsidRPr="00DA15DF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า</w:t>
            </w:r>
          </w:p>
        </w:tc>
        <w:tc>
          <w:tcPr>
            <w:tcW w:w="3600" w:type="dxa"/>
            <w:shd w:val="clear" w:color="auto" w:fill="auto"/>
          </w:tcPr>
          <w:p w14:paraId="3A60B0F6" w14:textId="77777777" w:rsidR="00AD7D39" w:rsidRPr="004B4B76" w:rsidRDefault="00F92CEC" w:rsidP="005F069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4B56E1">
              <w:rPr>
                <w:rFonts w:ascii="AngsanaUPC" w:hAnsi="AngsanaUPC" w:cs="AngsanaUPC"/>
                <w:sz w:val="32"/>
                <w:szCs w:val="32"/>
                <w:cs/>
              </w:rPr>
              <w:t>สอดแทรก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>เนื้อหาด้าน</w:t>
            </w:r>
            <w:r>
              <w:rPr>
                <w:rFonts w:ascii="AngsanaUPC" w:hAnsi="AngsanaUPC" w:cs="AngsanaUPC"/>
                <w:sz w:val="32"/>
                <w:szCs w:val="32"/>
                <w:cs/>
                <w:lang w:val="th-TH"/>
              </w:rPr>
              <w:t>คุณธรรม จริยธรรม</w:t>
            </w:r>
            <w:r w:rsidR="00C02E49">
              <w:rPr>
                <w:rFonts w:ascii="AngsanaUPC" w:hAnsi="AngsanaUPC" w:cs="AngsanaUPC"/>
                <w:sz w:val="32"/>
                <w:szCs w:val="32"/>
                <w:cs/>
                <w:lang w:val="th-TH"/>
              </w:rPr>
              <w:t xml:space="preserve"> ความซื่อตรง</w:t>
            </w:r>
            <w:r>
              <w:rPr>
                <w:rFonts w:ascii="AngsanaUPC" w:hAnsi="AngsanaUPC" w:cs="AngsanaUPC"/>
                <w:sz w:val="32"/>
                <w:szCs w:val="32"/>
                <w:cs/>
                <w:lang w:val="th-TH"/>
              </w:rPr>
              <w:t xml:space="preserve"> และความถูกต้องในวิชาชีพ</w:t>
            </w:r>
            <w:r w:rsidR="00C02E49">
              <w:rPr>
                <w:rFonts w:ascii="AngsanaUPC" w:hAnsi="AngsanaUPC" w:cs="AngsanaUPC"/>
                <w:sz w:val="32"/>
                <w:szCs w:val="32"/>
                <w:cs/>
                <w:lang w:val="th-TH"/>
              </w:rPr>
              <w:t>ระหว่างทำการปฏิบัติการ</w:t>
            </w:r>
          </w:p>
          <w:p w14:paraId="2A7197D9" w14:textId="77777777" w:rsidR="004B4B76" w:rsidRPr="004B56E1" w:rsidRDefault="004B4B76" w:rsidP="004B4B7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sz w:val="32"/>
                <w:szCs w:val="32"/>
              </w:rPr>
            </w:pPr>
            <w:r w:rsidRPr="004B56E1">
              <w:rPr>
                <w:rFonts w:ascii="AngsanaUPC" w:hAnsi="AngsanaUPC" w:cs="AngsanaUPC"/>
                <w:sz w:val="32"/>
                <w:szCs w:val="32"/>
                <w:cs/>
              </w:rPr>
              <w:t>สอดแทรกเนื้อหาด้านความมีวินัย ตรงต่อเวลา รับผิดชอบต่อตนเองและสังคม</w:t>
            </w:r>
          </w:p>
          <w:p w14:paraId="2E600824" w14:textId="62DB2870" w:rsidR="004B4B76" w:rsidRPr="004B56E1" w:rsidRDefault="004B4B76" w:rsidP="004B4B7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4B56E1">
              <w:rPr>
                <w:rFonts w:ascii="AngsanaUPC" w:hAnsi="AngsanaUPC" w:cs="AngsanaUPC"/>
                <w:sz w:val="32"/>
                <w:szCs w:val="32"/>
                <w:cs/>
              </w:rPr>
              <w:t>สอนแทรกคุณธรรม จริยธรรมในระหว่างที่ทำ</w:t>
            </w:r>
            <w:r w:rsidRPr="004B56E1">
              <w:rPr>
                <w:rFonts w:ascii="AngsanaUPC" w:hAnsi="AngsanaUPC" w:cs="AngsanaUPC" w:hint="cs"/>
                <w:sz w:val="32"/>
                <w:szCs w:val="32"/>
                <w:cs/>
              </w:rPr>
              <w:t>ปฏิบัติการ</w:t>
            </w:r>
            <w:r w:rsidRPr="004B56E1">
              <w:rPr>
                <w:rFonts w:ascii="AngsanaUPC" w:hAnsi="AngsanaUPC" w:cs="AngsanaUPC"/>
                <w:sz w:val="32"/>
                <w:szCs w:val="32"/>
                <w:cs/>
              </w:rPr>
              <w:t>โดยการพูดคุยกับนักศึกษา เน้นความรับผิดชอบต่องาน</w:t>
            </w:r>
            <w:r w:rsidRPr="004B56E1">
              <w:rPr>
                <w:rFonts w:ascii="AngsanaUPC" w:hAnsi="AngsanaUPC" w:cs="AngsanaUPC" w:hint="cs"/>
                <w:sz w:val="32"/>
                <w:szCs w:val="32"/>
                <w:cs/>
              </w:rPr>
              <w:t>ควบคุมคุณภาพยา</w:t>
            </w:r>
            <w:r w:rsidRPr="004B56E1"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  <w:r w:rsidRPr="004B56E1">
              <w:rPr>
                <w:rFonts w:ascii="AngsanaUPC" w:hAnsi="AngsanaUPC" w:cs="AngsanaUPC"/>
                <w:sz w:val="32"/>
                <w:szCs w:val="32"/>
                <w:cs/>
              </w:rPr>
              <w:lastRenderedPageBreak/>
              <w:t>วินัย จรรยาบรรณ ความซื่อสัตย์ ความถ่อมตนและความมีน้ำใจต่อเพื่อนร่วม</w:t>
            </w:r>
            <w:r w:rsidRPr="004B56E1">
              <w:rPr>
                <w:rFonts w:ascii="AngsanaUPC" w:hAnsi="AngsanaUPC" w:cs="AngsanaUPC" w:hint="cs"/>
                <w:sz w:val="32"/>
                <w:szCs w:val="32"/>
                <w:cs/>
              </w:rPr>
              <w:t>กลุ่ม</w:t>
            </w:r>
          </w:p>
        </w:tc>
        <w:tc>
          <w:tcPr>
            <w:tcW w:w="2431" w:type="dxa"/>
            <w:shd w:val="clear" w:color="auto" w:fill="auto"/>
          </w:tcPr>
          <w:p w14:paraId="35250A72" w14:textId="2BB7AD53" w:rsidR="00AD7D39" w:rsidRPr="004B4B76" w:rsidRDefault="004B4B76" w:rsidP="004B4B76">
            <w:pPr>
              <w:pStyle w:val="ListParagraph"/>
              <w:numPr>
                <w:ilvl w:val="0"/>
                <w:numId w:val="13"/>
              </w:numPr>
              <w:ind w:left="328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4B4B76">
              <w:rPr>
                <w:rFonts w:ascii="AngsanaUPC" w:hAnsi="AngsanaUPC" w:cs="AngsanaUPC"/>
                <w:sz w:val="32"/>
                <w:szCs w:val="32"/>
                <w:cs/>
              </w:rPr>
              <w:lastRenderedPageBreak/>
              <w:t>สังเกตพฤติกรรมการ</w:t>
            </w:r>
            <w:r w:rsidRPr="004B4B76">
              <w:rPr>
                <w:rFonts w:ascii="AngsanaUPC" w:hAnsi="AngsanaUPC" w:cs="AngsanaUPC" w:hint="cs"/>
                <w:sz w:val="32"/>
                <w:szCs w:val="32"/>
                <w:cs/>
              </w:rPr>
              <w:t>เข้าเรียนและในชั่วโมงเรียนปฏิบัติการ</w:t>
            </w:r>
            <w:r w:rsidRPr="004B4B76">
              <w:rPr>
                <w:rFonts w:ascii="AngsanaUPC" w:hAnsi="AngsanaUPC" w:cs="AngsanaUPC"/>
                <w:sz w:val="32"/>
                <w:szCs w:val="32"/>
                <w:cs/>
              </w:rPr>
              <w:t>จะต้องเป็นไปตามกำหนดเวลา</w:t>
            </w:r>
            <w:r w:rsidRPr="004B4B76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4B4B76">
              <w:rPr>
                <w:rFonts w:ascii="AngsanaUPC" w:hAnsi="AngsanaUPC" w:cs="AngsanaUPC"/>
                <w:sz w:val="32"/>
                <w:szCs w:val="32"/>
                <w:cs/>
              </w:rPr>
              <w:t>เพื่อฝึกให้นักศึกษารับผิดชอบต่องาน สามารถทำงานร่วมกัน กับผู้อื่นและมี</w:t>
            </w:r>
            <w:r w:rsidRPr="004B4B76">
              <w:rPr>
                <w:rFonts w:ascii="AngsanaUPC" w:hAnsi="AngsanaUPC" w:cs="AngsanaUPC"/>
                <w:sz w:val="32"/>
                <w:szCs w:val="32"/>
                <w:cs/>
              </w:rPr>
              <w:lastRenderedPageBreak/>
              <w:t>ความตรงต่อเวลา</w:t>
            </w:r>
          </w:p>
        </w:tc>
      </w:tr>
    </w:tbl>
    <w:p w14:paraId="30A3EB48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lastRenderedPageBreak/>
        <w:t>2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13"/>
        <w:gridCol w:w="3449"/>
        <w:gridCol w:w="2110"/>
      </w:tblGrid>
      <w:tr w:rsidR="005F069F" w:rsidRPr="00B11146" w14:paraId="71773BE4" w14:textId="77777777" w:rsidTr="004B4B76">
        <w:tc>
          <w:tcPr>
            <w:tcW w:w="817" w:type="dxa"/>
            <w:shd w:val="clear" w:color="auto" w:fill="auto"/>
          </w:tcPr>
          <w:p w14:paraId="1B860938" w14:textId="0CFDB910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  <w:tc>
          <w:tcPr>
            <w:tcW w:w="2913" w:type="dxa"/>
            <w:shd w:val="clear" w:color="auto" w:fill="auto"/>
          </w:tcPr>
          <w:p w14:paraId="001C5794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449" w:type="dxa"/>
            <w:shd w:val="clear" w:color="auto" w:fill="auto"/>
          </w:tcPr>
          <w:p w14:paraId="5A587F03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110" w:type="dxa"/>
            <w:shd w:val="clear" w:color="auto" w:fill="auto"/>
          </w:tcPr>
          <w:p w14:paraId="100D836A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B11146" w14:paraId="6ADA10D4" w14:textId="77777777" w:rsidTr="004B4B76">
        <w:tc>
          <w:tcPr>
            <w:tcW w:w="817" w:type="dxa"/>
            <w:shd w:val="clear" w:color="auto" w:fill="auto"/>
          </w:tcPr>
          <w:p w14:paraId="7CB163CA" w14:textId="1159917D" w:rsidR="005F069F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 w:rsidRPr="004B56E1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2</w:t>
            </w:r>
            <w:r w:rsidRPr="004B56E1">
              <w:rPr>
                <w:rFonts w:ascii="AngsanaUPC" w:hAnsi="AngsanaUPC" w:cs="AngsanaUPC"/>
                <w:sz w:val="32"/>
                <w:szCs w:val="32"/>
                <w:rtl/>
                <w:cs/>
                <w:lang w:bidi="th-TH"/>
              </w:rPr>
              <w:t>.</w:t>
            </w:r>
            <w:r w:rsidR="004B4B76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2</w:t>
            </w:r>
          </w:p>
          <w:p w14:paraId="0641977D" w14:textId="3C4E3970" w:rsidR="00EC148D" w:rsidRPr="004B56E1" w:rsidRDefault="00EC148D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715E83">
              <w:rPr>
                <w:rFonts w:ascii="Angsana New" w:hAnsi="Angsana New"/>
                <w:sz w:val="32"/>
                <w:szCs w:val="32"/>
              </w:rPr>
              <w:sym w:font="Wingdings" w:char="F06C"/>
            </w:r>
          </w:p>
        </w:tc>
        <w:tc>
          <w:tcPr>
            <w:tcW w:w="2913" w:type="dxa"/>
            <w:shd w:val="clear" w:color="auto" w:fill="auto"/>
          </w:tcPr>
          <w:p w14:paraId="48214650" w14:textId="342F19F0" w:rsidR="004B4B76" w:rsidRPr="00A67946" w:rsidRDefault="004B4B76" w:rsidP="004B4B76">
            <w:pPr>
              <w:widowControl w:val="0"/>
              <w:spacing w:before="34"/>
              <w:ind w:left="34" w:right="36" w:hanging="34"/>
              <w:jc w:val="both"/>
              <w:rPr>
                <w:rFonts w:ascii="Angsana New" w:eastAsia="TH SarabunPSK" w:hAnsi="Angsana New"/>
                <w:sz w:val="32"/>
                <w:szCs w:val="32"/>
              </w:rPr>
            </w:pPr>
            <w:r w:rsidRPr="00A67946">
              <w:rPr>
                <w:rFonts w:ascii="Angsana New" w:eastAsia="TH SarabunPSK" w:hAnsi="Angsana New"/>
                <w:spacing w:val="-1"/>
                <w:sz w:val="32"/>
                <w:szCs w:val="32"/>
                <w:cs/>
                <w:lang w:bidi="th-TH"/>
              </w:rPr>
              <w:t>ม</w:t>
            </w:r>
            <w:r w:rsidRPr="00A67946">
              <w:rPr>
                <w:rFonts w:ascii="Angsana New" w:eastAsia="TH SarabunPSK" w:hAnsi="Angsana New"/>
                <w:spacing w:val="2"/>
                <w:sz w:val="32"/>
                <w:szCs w:val="32"/>
                <w:cs/>
                <w:lang w:bidi="th-TH"/>
              </w:rPr>
              <w:t>ี</w:t>
            </w:r>
            <w:r w:rsidRPr="00A67946">
              <w:rPr>
                <w:rFonts w:ascii="Angsana New" w:eastAsia="TH SarabunPSK" w:hAnsi="Angsana New"/>
                <w:spacing w:val="4"/>
                <w:sz w:val="32"/>
                <w:szCs w:val="32"/>
                <w:cs/>
                <w:lang w:bidi="th-TH"/>
              </w:rPr>
              <w:t>ค</w:t>
            </w:r>
            <w:r w:rsidRPr="00A67946">
              <w:rPr>
                <w:rFonts w:ascii="Angsana New" w:eastAsia="TH SarabunPSK" w:hAnsi="Angsana New"/>
                <w:spacing w:val="6"/>
                <w:sz w:val="32"/>
                <w:szCs w:val="32"/>
                <w:cs/>
                <w:lang w:bidi="th-TH"/>
              </w:rPr>
              <w:t>ว</w:t>
            </w:r>
            <w:r w:rsidRPr="00A67946">
              <w:rPr>
                <w:rFonts w:ascii="Angsana New" w:eastAsia="TH SarabunPSK" w:hAnsi="Angsana New"/>
                <w:spacing w:val="5"/>
                <w:sz w:val="32"/>
                <w:szCs w:val="32"/>
                <w:cs/>
                <w:lang w:bidi="th-TH"/>
              </w:rPr>
              <w:t>า</w:t>
            </w:r>
            <w:r w:rsidRPr="00A67946">
              <w:rPr>
                <w:rFonts w:ascii="Angsana New" w:eastAsia="TH SarabunPSK" w:hAnsi="Angsana New"/>
                <w:spacing w:val="4"/>
                <w:sz w:val="32"/>
                <w:szCs w:val="32"/>
                <w:cs/>
                <w:lang w:bidi="th-TH"/>
              </w:rPr>
              <w:t>ม</w:t>
            </w:r>
            <w:r w:rsidRPr="00A67946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รู้</w:t>
            </w:r>
            <w:r w:rsidRPr="00A67946">
              <w:rPr>
                <w:rFonts w:ascii="Angsana New" w:eastAsia="TH SarabunPSK" w:hAnsi="Angsana New"/>
                <w:spacing w:val="5"/>
                <w:sz w:val="32"/>
                <w:szCs w:val="32"/>
                <w:cs/>
                <w:lang w:bidi="th-TH"/>
              </w:rPr>
              <w:t>ด้าน</w:t>
            </w:r>
            <w:r w:rsidRPr="00A67946">
              <w:rPr>
                <w:rFonts w:ascii="Angsana New" w:eastAsia="TH SarabunPSK" w:hAnsi="Angsana New"/>
                <w:spacing w:val="3"/>
                <w:sz w:val="32"/>
                <w:szCs w:val="32"/>
                <w:cs/>
                <w:lang w:bidi="th-TH"/>
              </w:rPr>
              <w:t>เ</w:t>
            </w:r>
            <w:r w:rsidRPr="00A67946">
              <w:rPr>
                <w:rFonts w:ascii="Angsana New" w:eastAsia="TH SarabunPSK" w:hAnsi="Angsana New"/>
                <w:spacing w:val="6"/>
                <w:sz w:val="32"/>
                <w:szCs w:val="32"/>
                <w:cs/>
                <w:lang w:bidi="th-TH"/>
              </w:rPr>
              <w:t>ภ</w:t>
            </w:r>
            <w:r w:rsidRPr="00A67946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ส</w:t>
            </w:r>
            <w:r w:rsidRPr="00A67946">
              <w:rPr>
                <w:rFonts w:ascii="Angsana New" w:eastAsia="TH SarabunPSK" w:hAnsi="Angsana New"/>
                <w:spacing w:val="2"/>
                <w:sz w:val="32"/>
                <w:szCs w:val="32"/>
                <w:cs/>
                <w:lang w:bidi="th-TH"/>
              </w:rPr>
              <w:t>ั</w:t>
            </w:r>
            <w:r w:rsidRPr="00A67946">
              <w:rPr>
                <w:rFonts w:ascii="Angsana New" w:eastAsia="TH SarabunPSK" w:hAnsi="Angsana New"/>
                <w:spacing w:val="6"/>
                <w:sz w:val="32"/>
                <w:szCs w:val="32"/>
                <w:cs/>
                <w:lang w:bidi="th-TH"/>
              </w:rPr>
              <w:t>ช</w:t>
            </w:r>
            <w:r w:rsidRPr="00A67946">
              <w:rPr>
                <w:rFonts w:ascii="Angsana New" w:eastAsia="TH SarabunPSK" w:hAnsi="Angsana New"/>
                <w:spacing w:val="4"/>
                <w:sz w:val="32"/>
                <w:szCs w:val="32"/>
                <w:cs/>
                <w:lang w:bidi="th-TH"/>
              </w:rPr>
              <w:t>ก</w:t>
            </w:r>
            <w:r w:rsidRPr="00A67946">
              <w:rPr>
                <w:rFonts w:ascii="Angsana New" w:eastAsia="TH SarabunPSK" w:hAnsi="Angsana New"/>
                <w:spacing w:val="5"/>
                <w:sz w:val="32"/>
                <w:szCs w:val="32"/>
                <w:cs/>
                <w:lang w:bidi="th-TH"/>
              </w:rPr>
              <w:t>รร</w:t>
            </w:r>
            <w:r w:rsidRPr="00A67946">
              <w:rPr>
                <w:rFonts w:ascii="Angsana New" w:eastAsia="TH SarabunPSK" w:hAnsi="Angsana New"/>
                <w:spacing w:val="4"/>
                <w:sz w:val="32"/>
                <w:szCs w:val="32"/>
                <w:cs/>
                <w:lang w:bidi="th-TH"/>
              </w:rPr>
              <w:t>ม</w:t>
            </w:r>
            <w:proofErr w:type="spellStart"/>
            <w:r w:rsidRPr="00A67946">
              <w:rPr>
                <w:rFonts w:ascii="Angsana New" w:eastAsia="TH SarabunPSK" w:hAnsi="Angsana New"/>
                <w:spacing w:val="-1"/>
                <w:sz w:val="32"/>
                <w:szCs w:val="32"/>
                <w:cs/>
                <w:lang w:bidi="th-TH"/>
              </w:rPr>
              <w:t>อ</w:t>
            </w:r>
            <w:r w:rsidRPr="00A67946">
              <w:rPr>
                <w:rFonts w:ascii="Angsana New" w:eastAsia="TH SarabunPSK" w:hAnsi="Angsana New"/>
                <w:spacing w:val="2"/>
                <w:sz w:val="32"/>
                <w:szCs w:val="32"/>
                <w:cs/>
                <w:lang w:bidi="th-TH"/>
              </w:rPr>
              <w:t>ุ</w:t>
            </w:r>
            <w:r w:rsidRPr="00A67946">
              <w:rPr>
                <w:rFonts w:ascii="Angsana New" w:eastAsia="TH SarabunPSK" w:hAnsi="Angsana New"/>
                <w:spacing w:val="5"/>
                <w:sz w:val="32"/>
                <w:szCs w:val="32"/>
                <w:cs/>
                <w:lang w:bidi="th-TH"/>
              </w:rPr>
              <w:t>ต</w:t>
            </w:r>
            <w:proofErr w:type="spellEnd"/>
            <w:r w:rsidRPr="00A67946">
              <w:rPr>
                <w:rFonts w:ascii="Angsana New" w:eastAsia="TH SarabunPSK" w:hAnsi="Angsana New"/>
                <w:spacing w:val="6"/>
                <w:sz w:val="32"/>
                <w:szCs w:val="32"/>
                <w:cs/>
                <w:lang w:bidi="th-TH"/>
              </w:rPr>
              <w:t>ส</w:t>
            </w:r>
            <w:r w:rsidRPr="00A67946">
              <w:rPr>
                <w:rFonts w:ascii="Angsana New" w:eastAsia="TH SarabunPSK" w:hAnsi="Angsana New"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A67946">
              <w:rPr>
                <w:rFonts w:ascii="Angsana New" w:eastAsia="TH SarabunPSK" w:hAnsi="Angsana New"/>
                <w:spacing w:val="6"/>
                <w:sz w:val="32"/>
                <w:szCs w:val="32"/>
                <w:cs/>
                <w:lang w:bidi="th-TH"/>
              </w:rPr>
              <w:t>ห</w:t>
            </w:r>
            <w:r w:rsidRPr="00A67946">
              <w:rPr>
                <w:rFonts w:ascii="Angsana New" w:eastAsia="TH SarabunPSK" w:hAnsi="Angsana New"/>
                <w:spacing w:val="4"/>
                <w:sz w:val="32"/>
                <w:szCs w:val="32"/>
                <w:cs/>
                <w:lang w:bidi="th-TH"/>
              </w:rPr>
              <w:t>ก</w:t>
            </w:r>
            <w:r w:rsidRPr="00A67946">
              <w:rPr>
                <w:rFonts w:ascii="Angsana New" w:eastAsia="TH SarabunPSK" w:hAnsi="Angsana New"/>
                <w:spacing w:val="5"/>
                <w:sz w:val="32"/>
                <w:szCs w:val="32"/>
                <w:cs/>
                <w:lang w:bidi="th-TH"/>
              </w:rPr>
              <w:t>า</w:t>
            </w:r>
            <w:r w:rsidRPr="00A67946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ร</w:t>
            </w:r>
            <w:r w:rsidRPr="00A67946">
              <w:rPr>
                <w:rFonts w:ascii="Angsana New" w:eastAsia="TH SarabunPSK" w:hAnsi="Angsana New"/>
                <w:spacing w:val="-21"/>
                <w:sz w:val="32"/>
                <w:szCs w:val="32"/>
                <w:cs/>
                <w:lang w:bidi="th-TH"/>
              </w:rPr>
              <w:t xml:space="preserve"> </w:t>
            </w:r>
            <w:r w:rsidRPr="00A67946">
              <w:rPr>
                <w:rFonts w:ascii="Angsana New" w:eastAsia="TH SarabunPSK" w:hAnsi="Angsana New"/>
                <w:spacing w:val="2"/>
                <w:sz w:val="32"/>
                <w:szCs w:val="32"/>
                <w:cs/>
                <w:lang w:bidi="th-TH"/>
              </w:rPr>
              <w:t>(</w:t>
            </w:r>
            <w:r w:rsidRPr="00A67946">
              <w:rPr>
                <w:rFonts w:ascii="Angsana New" w:eastAsia="TH SarabunPSK" w:hAnsi="Angsana New"/>
                <w:spacing w:val="1"/>
                <w:sz w:val="32"/>
                <w:szCs w:val="32"/>
                <w:cs/>
                <w:lang w:bidi="th-TH"/>
              </w:rPr>
              <w:t>ว</w:t>
            </w:r>
            <w:r w:rsidRPr="00A67946">
              <w:rPr>
                <w:rFonts w:ascii="Angsana New" w:eastAsia="TH SarabunPSK" w:hAnsi="Angsana New"/>
                <w:spacing w:val="2"/>
                <w:sz w:val="32"/>
                <w:szCs w:val="32"/>
                <w:cs/>
                <w:lang w:bidi="th-TH"/>
              </w:rPr>
              <w:t>ิ</w:t>
            </w:r>
            <w:r w:rsidRPr="00A67946">
              <w:rPr>
                <w:rFonts w:ascii="Angsana New" w:eastAsia="TH SarabunPSK" w:hAnsi="Angsana New"/>
                <w:spacing w:val="4"/>
                <w:sz w:val="32"/>
                <w:szCs w:val="32"/>
                <w:cs/>
                <w:lang w:bidi="th-TH"/>
              </w:rPr>
              <w:t>ท</w:t>
            </w:r>
            <w:r w:rsidRPr="00A67946">
              <w:rPr>
                <w:rFonts w:ascii="Angsana New" w:eastAsia="TH SarabunPSK" w:hAnsi="Angsana New"/>
                <w:spacing w:val="5"/>
                <w:sz w:val="32"/>
                <w:szCs w:val="32"/>
                <w:cs/>
                <w:lang w:bidi="th-TH"/>
              </w:rPr>
              <w:t>ย</w:t>
            </w:r>
            <w:r w:rsidRPr="00A67946">
              <w:rPr>
                <w:rFonts w:ascii="Angsana New" w:eastAsia="TH SarabunPSK" w:hAnsi="Angsana New"/>
                <w:spacing w:val="2"/>
                <w:sz w:val="32"/>
                <w:szCs w:val="32"/>
                <w:cs/>
                <w:lang w:bidi="th-TH"/>
              </w:rPr>
              <w:t>า</w:t>
            </w:r>
            <w:proofErr w:type="spellStart"/>
            <w:r w:rsidRPr="00A67946">
              <w:rPr>
                <w:rFonts w:ascii="Angsana New" w:eastAsia="TH SarabunPSK" w:hAnsi="Angsana New"/>
                <w:spacing w:val="4"/>
                <w:sz w:val="32"/>
                <w:szCs w:val="32"/>
                <w:cs/>
                <w:lang w:bidi="th-TH"/>
              </w:rPr>
              <w:t>ศ</w:t>
            </w:r>
            <w:r w:rsidRPr="00A67946">
              <w:rPr>
                <w:rFonts w:ascii="Angsana New" w:eastAsia="TH SarabunPSK" w:hAnsi="Angsana New"/>
                <w:spacing w:val="5"/>
                <w:sz w:val="32"/>
                <w:szCs w:val="32"/>
                <w:cs/>
                <w:lang w:bidi="th-TH"/>
              </w:rPr>
              <w:t>า</w:t>
            </w:r>
            <w:proofErr w:type="spellEnd"/>
            <w:r w:rsidRPr="00A67946">
              <w:rPr>
                <w:rFonts w:ascii="Angsana New" w:eastAsia="TH SarabunPSK" w:hAnsi="Angsana New"/>
                <w:spacing w:val="6"/>
                <w:sz w:val="32"/>
                <w:szCs w:val="32"/>
                <w:cs/>
                <w:lang w:bidi="th-TH"/>
              </w:rPr>
              <w:t>ส</w:t>
            </w:r>
            <w:r w:rsidRPr="00A67946">
              <w:rPr>
                <w:rFonts w:ascii="Angsana New" w:eastAsia="TH SarabunPSK" w:hAnsi="Angsana New"/>
                <w:spacing w:val="5"/>
                <w:sz w:val="32"/>
                <w:szCs w:val="32"/>
                <w:cs/>
                <w:lang w:bidi="th-TH"/>
              </w:rPr>
              <w:t>ตร</w:t>
            </w:r>
            <w:r w:rsidRPr="00A67946">
              <w:rPr>
                <w:rFonts w:ascii="Angsana New" w:eastAsia="TH SarabunPSK" w:hAnsi="Angsana New"/>
                <w:spacing w:val="3"/>
                <w:sz w:val="32"/>
                <w:szCs w:val="32"/>
                <w:cs/>
                <w:lang w:bidi="th-TH"/>
              </w:rPr>
              <w:t>เ</w:t>
            </w:r>
            <w:r w:rsidRPr="00A67946">
              <w:rPr>
                <w:rFonts w:ascii="Angsana New" w:eastAsia="TH SarabunPSK" w:hAnsi="Angsana New"/>
                <w:spacing w:val="6"/>
                <w:sz w:val="32"/>
                <w:szCs w:val="32"/>
                <w:cs/>
                <w:lang w:bidi="th-TH"/>
              </w:rPr>
              <w:t>ภ</w:t>
            </w:r>
            <w:r w:rsidRPr="00A67946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ส</w:t>
            </w:r>
            <w:r w:rsidRPr="00A67946">
              <w:rPr>
                <w:rFonts w:ascii="Angsana New" w:eastAsia="TH SarabunPSK" w:hAnsi="Angsana New"/>
                <w:spacing w:val="2"/>
                <w:sz w:val="32"/>
                <w:szCs w:val="32"/>
                <w:cs/>
                <w:lang w:bidi="th-TH"/>
              </w:rPr>
              <w:t>ั</w:t>
            </w:r>
            <w:r w:rsidRPr="00A67946">
              <w:rPr>
                <w:rFonts w:ascii="Angsana New" w:eastAsia="TH SarabunPSK" w:hAnsi="Angsana New"/>
                <w:spacing w:val="6"/>
                <w:sz w:val="32"/>
                <w:szCs w:val="32"/>
                <w:cs/>
                <w:lang w:bidi="th-TH"/>
              </w:rPr>
              <w:t>ช</w:t>
            </w:r>
            <w:r w:rsidRPr="00A67946">
              <w:rPr>
                <w:rFonts w:ascii="Angsana New" w:eastAsia="TH SarabunPSK" w:hAnsi="Angsana New"/>
                <w:spacing w:val="4"/>
                <w:sz w:val="32"/>
                <w:szCs w:val="32"/>
                <w:cs/>
                <w:lang w:bidi="th-TH"/>
              </w:rPr>
              <w:t>ก</w:t>
            </w:r>
            <w:r w:rsidRPr="00A67946">
              <w:rPr>
                <w:rFonts w:ascii="Angsana New" w:eastAsia="TH SarabunPSK" w:hAnsi="Angsana New"/>
                <w:spacing w:val="3"/>
                <w:sz w:val="32"/>
                <w:szCs w:val="32"/>
                <w:cs/>
                <w:lang w:bidi="th-TH"/>
              </w:rPr>
              <w:t>ร</w:t>
            </w:r>
            <w:r w:rsidRPr="00A67946">
              <w:rPr>
                <w:rFonts w:ascii="Angsana New" w:eastAsia="TH SarabunPSK" w:hAnsi="Angsana New"/>
                <w:spacing w:val="5"/>
                <w:sz w:val="32"/>
                <w:szCs w:val="32"/>
                <w:cs/>
                <w:lang w:bidi="th-TH"/>
              </w:rPr>
              <w:t>ร</w:t>
            </w:r>
            <w:r w:rsidRPr="00A67946">
              <w:rPr>
                <w:rFonts w:ascii="Angsana New" w:eastAsia="TH SarabunPSK" w:hAnsi="Angsana New"/>
                <w:spacing w:val="4"/>
                <w:sz w:val="32"/>
                <w:szCs w:val="32"/>
                <w:cs/>
                <w:lang w:bidi="th-TH"/>
              </w:rPr>
              <w:t>ม</w:t>
            </w:r>
            <w:r w:rsidRPr="00A67946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)</w:t>
            </w:r>
            <w:r w:rsidRPr="00A67946">
              <w:rPr>
                <w:rFonts w:ascii="Angsana New" w:eastAsia="TH SarabunPSK" w:hAnsi="Angsana New"/>
                <w:spacing w:val="-16"/>
                <w:sz w:val="32"/>
                <w:szCs w:val="32"/>
                <w:cs/>
                <w:lang w:bidi="th-TH"/>
              </w:rPr>
              <w:t xml:space="preserve"> </w:t>
            </w:r>
            <w:r w:rsidRPr="00A67946">
              <w:rPr>
                <w:rFonts w:ascii="Angsana New" w:eastAsia="TH SarabunPSK" w:hAnsi="Angsana New"/>
                <w:spacing w:val="3"/>
                <w:sz w:val="32"/>
                <w:szCs w:val="32"/>
                <w:cs/>
                <w:lang w:bidi="th-TH"/>
              </w:rPr>
              <w:t>เ</w:t>
            </w:r>
            <w:r w:rsidRPr="00A67946">
              <w:rPr>
                <w:rFonts w:ascii="Angsana New" w:eastAsia="TH SarabunPSK" w:hAnsi="Angsana New"/>
                <w:spacing w:val="-1"/>
                <w:sz w:val="32"/>
                <w:szCs w:val="32"/>
                <w:cs/>
                <w:lang w:bidi="th-TH"/>
              </w:rPr>
              <w:t>ก</w:t>
            </w:r>
            <w:r w:rsidRPr="00A67946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ี</w:t>
            </w:r>
            <w:r w:rsidRPr="00A67946">
              <w:rPr>
                <w:rFonts w:ascii="Angsana New" w:eastAsia="TH SarabunPSK" w:hAnsi="Angsana New"/>
                <w:spacing w:val="2"/>
                <w:sz w:val="32"/>
                <w:szCs w:val="32"/>
                <w:cs/>
                <w:lang w:bidi="th-TH"/>
              </w:rPr>
              <w:t>่</w:t>
            </w:r>
            <w:r w:rsidRPr="00A67946">
              <w:rPr>
                <w:rFonts w:ascii="Angsana New" w:eastAsia="TH SarabunPSK" w:hAnsi="Angsana New"/>
                <w:spacing w:val="5"/>
                <w:sz w:val="32"/>
                <w:szCs w:val="32"/>
                <w:cs/>
                <w:lang w:bidi="th-TH"/>
              </w:rPr>
              <w:t>ย</w:t>
            </w:r>
            <w:r w:rsidRPr="00A67946">
              <w:rPr>
                <w:rFonts w:ascii="Angsana New" w:eastAsia="TH SarabunPSK" w:hAnsi="Angsana New"/>
                <w:spacing w:val="6"/>
                <w:sz w:val="32"/>
                <w:szCs w:val="32"/>
                <w:cs/>
                <w:lang w:bidi="th-TH"/>
              </w:rPr>
              <w:t>ว</w:t>
            </w:r>
            <w:r w:rsidRPr="00A67946">
              <w:rPr>
                <w:rFonts w:ascii="Angsana New" w:eastAsia="TH SarabunPSK" w:hAnsi="Angsana New"/>
                <w:spacing w:val="-1"/>
                <w:sz w:val="32"/>
                <w:szCs w:val="32"/>
                <w:cs/>
                <w:lang w:bidi="th-TH"/>
              </w:rPr>
              <w:t>ก</w:t>
            </w:r>
            <w:r w:rsidRPr="00A67946">
              <w:rPr>
                <w:rFonts w:ascii="Angsana New" w:eastAsia="TH SarabunPSK" w:hAnsi="Angsana New"/>
                <w:spacing w:val="2"/>
                <w:sz w:val="32"/>
                <w:szCs w:val="32"/>
                <w:cs/>
                <w:lang w:bidi="th-TH"/>
              </w:rPr>
              <w:t>ั</w:t>
            </w:r>
            <w:r w:rsidRPr="00A67946">
              <w:rPr>
                <w:rFonts w:ascii="Angsana New" w:eastAsia="TH SarabunPSK" w:hAnsi="Angsana New"/>
                <w:spacing w:val="5"/>
                <w:sz w:val="32"/>
                <w:szCs w:val="32"/>
                <w:cs/>
                <w:lang w:bidi="th-TH"/>
              </w:rPr>
              <w:t>บ</w:t>
            </w:r>
            <w:r w:rsidRPr="00A67946">
              <w:rPr>
                <w:rFonts w:ascii="Angsana New" w:eastAsia="TH SarabunPSK" w:hAnsi="Angsana New"/>
                <w:spacing w:val="3"/>
                <w:sz w:val="32"/>
                <w:szCs w:val="32"/>
                <w:cs/>
                <w:lang w:bidi="th-TH"/>
              </w:rPr>
              <w:t>เ</w:t>
            </w:r>
            <w:r w:rsidRPr="00A67946">
              <w:rPr>
                <w:rFonts w:ascii="Angsana New" w:eastAsia="TH SarabunPSK" w:hAnsi="Angsana New"/>
                <w:spacing w:val="4"/>
                <w:sz w:val="32"/>
                <w:szCs w:val="32"/>
                <w:cs/>
                <w:lang w:bidi="th-TH"/>
              </w:rPr>
              <w:t>ค</w:t>
            </w:r>
            <w:r w:rsidRPr="00A67946">
              <w:rPr>
                <w:rFonts w:ascii="Angsana New" w:eastAsia="TH SarabunPSK" w:hAnsi="Angsana New"/>
                <w:spacing w:val="-1"/>
                <w:sz w:val="32"/>
                <w:szCs w:val="32"/>
                <w:cs/>
                <w:lang w:bidi="th-TH"/>
              </w:rPr>
              <w:t>ม</w:t>
            </w:r>
            <w:r w:rsidRPr="00A67946">
              <w:rPr>
                <w:rFonts w:ascii="Angsana New" w:eastAsia="TH SarabunPSK" w:hAnsi="Angsana New"/>
                <w:spacing w:val="2"/>
                <w:sz w:val="32"/>
                <w:szCs w:val="32"/>
                <w:cs/>
                <w:lang w:bidi="th-TH"/>
              </w:rPr>
              <w:t>ี</w:t>
            </w:r>
            <w:r w:rsidRPr="00A67946">
              <w:rPr>
                <w:rFonts w:ascii="Angsana New" w:eastAsia="TH SarabunPSK" w:hAnsi="Angsana New"/>
                <w:spacing w:val="4"/>
                <w:sz w:val="32"/>
                <w:szCs w:val="32"/>
                <w:cs/>
                <w:lang w:bidi="th-TH"/>
              </w:rPr>
              <w:t>ท</w:t>
            </w:r>
            <w:r w:rsidRPr="00A67946">
              <w:rPr>
                <w:rFonts w:ascii="Angsana New" w:eastAsia="TH SarabunPSK" w:hAnsi="Angsana New"/>
                <w:spacing w:val="5"/>
                <w:sz w:val="32"/>
                <w:szCs w:val="32"/>
                <w:cs/>
                <w:lang w:bidi="th-TH"/>
              </w:rPr>
              <w:t>างย</w:t>
            </w:r>
            <w:r w:rsidRPr="00A67946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 xml:space="preserve">า </w:t>
            </w:r>
            <w:r w:rsidRPr="00A67946">
              <w:rPr>
                <w:rFonts w:ascii="Angsana New" w:eastAsia="TH SarabunPSK" w:hAnsi="Angsana New"/>
                <w:spacing w:val="2"/>
                <w:sz w:val="32"/>
                <w:szCs w:val="32"/>
                <w:cs/>
                <w:lang w:bidi="th-TH"/>
              </w:rPr>
              <w:t>กา</w:t>
            </w:r>
            <w:r w:rsidRPr="00A67946">
              <w:rPr>
                <w:rFonts w:ascii="Angsana New" w:eastAsia="TH SarabunPSK" w:hAnsi="Angsana New"/>
                <w:spacing w:val="3"/>
                <w:sz w:val="32"/>
                <w:szCs w:val="32"/>
                <w:cs/>
                <w:lang w:bidi="th-TH"/>
              </w:rPr>
              <w:t>รผ</w:t>
            </w:r>
            <w:r w:rsidRPr="00A67946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ล</w:t>
            </w:r>
            <w:r w:rsidRPr="00A67946">
              <w:rPr>
                <w:rFonts w:ascii="Angsana New" w:eastAsia="TH SarabunPSK" w:hAnsi="Angsana New"/>
                <w:spacing w:val="2"/>
                <w:sz w:val="32"/>
                <w:szCs w:val="32"/>
                <w:cs/>
                <w:lang w:bidi="th-TH"/>
              </w:rPr>
              <w:t>ิ</w:t>
            </w:r>
            <w:r w:rsidRPr="00A67946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ต</w:t>
            </w:r>
            <w:r w:rsidRPr="00A67946">
              <w:rPr>
                <w:rFonts w:ascii="Angsana New" w:eastAsia="TH SarabunPSK" w:hAnsi="Angsana New"/>
                <w:spacing w:val="-2"/>
                <w:sz w:val="32"/>
                <w:szCs w:val="32"/>
                <w:cs/>
                <w:lang w:bidi="th-TH"/>
              </w:rPr>
              <w:t xml:space="preserve"> </w:t>
            </w:r>
            <w:r w:rsidRPr="00A67946">
              <w:rPr>
                <w:rFonts w:ascii="Angsana New" w:eastAsia="TH SarabunPSK" w:hAnsi="Angsana New"/>
                <w:spacing w:val="2"/>
                <w:sz w:val="32"/>
                <w:szCs w:val="32"/>
                <w:cs/>
                <w:lang w:bidi="th-TH"/>
              </w:rPr>
              <w:t>กา</w:t>
            </w:r>
            <w:r w:rsidRPr="00A67946">
              <w:rPr>
                <w:rFonts w:ascii="Angsana New" w:eastAsia="TH SarabunPSK" w:hAnsi="Angsana New"/>
                <w:spacing w:val="3"/>
                <w:sz w:val="32"/>
                <w:szCs w:val="32"/>
                <w:cs/>
                <w:lang w:bidi="th-TH"/>
              </w:rPr>
              <w:t>ร</w:t>
            </w:r>
            <w:r w:rsidRPr="00A67946">
              <w:rPr>
                <w:rFonts w:ascii="Angsana New" w:eastAsia="TH SarabunPSK" w:hAnsi="Angsana New"/>
                <w:spacing w:val="4"/>
                <w:sz w:val="32"/>
                <w:szCs w:val="32"/>
                <w:cs/>
                <w:lang w:bidi="th-TH"/>
              </w:rPr>
              <w:t>ค</w:t>
            </w:r>
            <w:r w:rsidRPr="00A67946">
              <w:rPr>
                <w:rFonts w:ascii="Angsana New" w:eastAsia="TH SarabunPSK" w:hAnsi="Angsana New"/>
                <w:spacing w:val="3"/>
                <w:sz w:val="32"/>
                <w:szCs w:val="32"/>
                <w:cs/>
                <w:lang w:bidi="th-TH"/>
              </w:rPr>
              <w:t>วบ</w:t>
            </w:r>
            <w:r w:rsidRPr="00A67946">
              <w:rPr>
                <w:rFonts w:ascii="Angsana New" w:eastAsia="TH SarabunPSK" w:hAnsi="Angsana New"/>
                <w:spacing w:val="-1"/>
                <w:sz w:val="32"/>
                <w:szCs w:val="32"/>
                <w:cs/>
                <w:lang w:bidi="th-TH"/>
              </w:rPr>
              <w:t>ค</w:t>
            </w:r>
            <w:r w:rsidRPr="00A67946">
              <w:rPr>
                <w:rFonts w:ascii="Angsana New" w:eastAsia="TH SarabunPSK" w:hAnsi="Angsana New"/>
                <w:spacing w:val="2"/>
                <w:sz w:val="32"/>
                <w:szCs w:val="32"/>
                <w:cs/>
                <w:lang w:bidi="th-TH"/>
              </w:rPr>
              <w:t>ุมแ</w:t>
            </w:r>
            <w:r w:rsidRPr="00A67946">
              <w:rPr>
                <w:rFonts w:ascii="Angsana New" w:eastAsia="TH SarabunPSK" w:hAnsi="Angsana New"/>
                <w:spacing w:val="3"/>
                <w:sz w:val="32"/>
                <w:szCs w:val="32"/>
                <w:cs/>
                <w:lang w:bidi="th-TH"/>
              </w:rPr>
              <w:t>ล</w:t>
            </w:r>
            <w:r w:rsidRPr="00A67946">
              <w:rPr>
                <w:rFonts w:ascii="Angsana New" w:eastAsia="TH SarabunPSK" w:hAnsi="Angsana New"/>
                <w:spacing w:val="4"/>
                <w:sz w:val="32"/>
                <w:szCs w:val="32"/>
                <w:cs/>
                <w:lang w:bidi="th-TH"/>
              </w:rPr>
              <w:t>ะ</w:t>
            </w:r>
            <w:r w:rsidRPr="00A67946">
              <w:rPr>
                <w:rFonts w:ascii="Angsana New" w:eastAsia="TH SarabunPSK" w:hAnsi="Angsana New"/>
                <w:spacing w:val="3"/>
                <w:sz w:val="32"/>
                <w:szCs w:val="32"/>
                <w:cs/>
                <w:lang w:bidi="th-TH"/>
              </w:rPr>
              <w:t>ปร</w:t>
            </w:r>
            <w:r w:rsidRPr="00A67946">
              <w:rPr>
                <w:rFonts w:ascii="Angsana New" w:eastAsia="TH SarabunPSK" w:hAnsi="Angsana New"/>
                <w:spacing w:val="2"/>
                <w:sz w:val="32"/>
                <w:szCs w:val="32"/>
                <w:cs/>
                <w:lang w:bidi="th-TH"/>
              </w:rPr>
              <w:t>ะ</w:t>
            </w:r>
            <w:r w:rsidRPr="00A67946">
              <w:rPr>
                <w:rFonts w:ascii="Angsana New" w:eastAsia="TH SarabunPSK" w:hAnsi="Angsana New"/>
                <w:spacing w:val="-1"/>
                <w:sz w:val="32"/>
                <w:szCs w:val="32"/>
                <w:cs/>
                <w:lang w:bidi="th-TH"/>
              </w:rPr>
              <w:t>ก</w:t>
            </w:r>
            <w:r w:rsidRPr="00A67946">
              <w:rPr>
                <w:rFonts w:ascii="Angsana New" w:eastAsia="TH SarabunPSK" w:hAnsi="Angsana New"/>
                <w:spacing w:val="2"/>
                <w:sz w:val="32"/>
                <w:szCs w:val="32"/>
                <w:cs/>
                <w:lang w:bidi="th-TH"/>
              </w:rPr>
              <w:t>ั</w:t>
            </w:r>
            <w:r w:rsidRPr="00A67946">
              <w:rPr>
                <w:rFonts w:ascii="Angsana New" w:eastAsia="TH SarabunPSK" w:hAnsi="Angsana New"/>
                <w:spacing w:val="3"/>
                <w:sz w:val="32"/>
                <w:szCs w:val="32"/>
                <w:cs/>
                <w:lang w:bidi="th-TH"/>
              </w:rPr>
              <w:t>น</w:t>
            </w:r>
            <w:r w:rsidRPr="00A67946">
              <w:rPr>
                <w:rFonts w:ascii="Angsana New" w:eastAsia="TH SarabunPSK" w:hAnsi="Angsana New"/>
                <w:spacing w:val="-1"/>
                <w:sz w:val="32"/>
                <w:szCs w:val="32"/>
                <w:cs/>
                <w:lang w:bidi="th-TH"/>
              </w:rPr>
              <w:t>ค</w:t>
            </w:r>
            <w:r w:rsidRPr="00A67946">
              <w:rPr>
                <w:rFonts w:ascii="Angsana New" w:eastAsia="TH SarabunPSK" w:hAnsi="Angsana New"/>
                <w:spacing w:val="2"/>
                <w:sz w:val="32"/>
                <w:szCs w:val="32"/>
                <w:cs/>
                <w:lang w:bidi="th-TH"/>
              </w:rPr>
              <w:t>ุณ</w:t>
            </w:r>
            <w:r w:rsidRPr="00A67946">
              <w:rPr>
                <w:rFonts w:ascii="Angsana New" w:eastAsia="TH SarabunPSK" w:hAnsi="Angsana New"/>
                <w:spacing w:val="6"/>
                <w:sz w:val="32"/>
                <w:szCs w:val="32"/>
                <w:cs/>
                <w:lang w:bidi="th-TH"/>
              </w:rPr>
              <w:t>ภ</w:t>
            </w:r>
            <w:r w:rsidRPr="00A67946">
              <w:rPr>
                <w:rFonts w:ascii="Angsana New" w:eastAsia="TH SarabunPSK" w:hAnsi="Angsana New"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A67946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พ</w:t>
            </w:r>
            <w:r w:rsidRPr="00A67946">
              <w:rPr>
                <w:rFonts w:ascii="Angsana New" w:eastAsia="TH SarabunPSK" w:hAnsi="Angsana New"/>
                <w:spacing w:val="-22"/>
                <w:sz w:val="32"/>
                <w:szCs w:val="32"/>
                <w:cs/>
                <w:lang w:bidi="th-TH"/>
              </w:rPr>
              <w:t xml:space="preserve"> </w:t>
            </w:r>
            <w:r w:rsidRPr="00A67946">
              <w:rPr>
                <w:rFonts w:ascii="Angsana New" w:eastAsia="TH SarabunPSK" w:hAnsi="Angsana New"/>
                <w:spacing w:val="4"/>
                <w:sz w:val="32"/>
                <w:szCs w:val="32"/>
                <w:cs/>
                <w:lang w:bidi="th-TH"/>
              </w:rPr>
              <w:t>ก</w:t>
            </w:r>
            <w:r w:rsidRPr="00A67946">
              <w:rPr>
                <w:rFonts w:ascii="Angsana New" w:eastAsia="TH SarabunPSK" w:hAnsi="Angsana New"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A67946">
              <w:rPr>
                <w:rFonts w:ascii="Angsana New" w:eastAsia="TH SarabunPSK" w:hAnsi="Angsana New"/>
                <w:spacing w:val="3"/>
                <w:sz w:val="32"/>
                <w:szCs w:val="32"/>
                <w:cs/>
                <w:lang w:bidi="th-TH"/>
              </w:rPr>
              <w:t>ร</w:t>
            </w:r>
            <w:r w:rsidRPr="00A67946">
              <w:rPr>
                <w:rFonts w:ascii="Angsana New" w:eastAsia="TH SarabunPSK" w:hAnsi="Angsana New"/>
                <w:spacing w:val="1"/>
                <w:sz w:val="32"/>
                <w:szCs w:val="32"/>
                <w:cs/>
                <w:lang w:bidi="th-TH"/>
              </w:rPr>
              <w:t>ว</w:t>
            </w:r>
            <w:r w:rsidRPr="00A67946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ิจั</w:t>
            </w:r>
            <w:r w:rsidRPr="00A67946">
              <w:rPr>
                <w:rFonts w:ascii="Angsana New" w:eastAsia="TH SarabunPSK" w:hAnsi="Angsana New"/>
                <w:spacing w:val="3"/>
                <w:sz w:val="32"/>
                <w:szCs w:val="32"/>
                <w:cs/>
                <w:lang w:bidi="th-TH"/>
              </w:rPr>
              <w:t>ย</w:t>
            </w:r>
            <w:r w:rsidRPr="00A67946">
              <w:rPr>
                <w:rFonts w:ascii="Angsana New" w:eastAsia="TH SarabunPSK" w:hAnsi="Angsana New"/>
                <w:spacing w:val="4"/>
                <w:sz w:val="32"/>
                <w:szCs w:val="32"/>
                <w:cs/>
                <w:lang w:bidi="th-TH"/>
              </w:rPr>
              <w:t>แ</w:t>
            </w:r>
            <w:r w:rsidRPr="00A67946">
              <w:rPr>
                <w:rFonts w:ascii="Angsana New" w:eastAsia="TH SarabunPSK" w:hAnsi="Angsana New"/>
                <w:spacing w:val="3"/>
                <w:sz w:val="32"/>
                <w:szCs w:val="32"/>
                <w:cs/>
                <w:lang w:bidi="th-TH"/>
              </w:rPr>
              <w:t>ล</w:t>
            </w:r>
            <w:r w:rsidRPr="00A67946">
              <w:rPr>
                <w:rFonts w:ascii="Angsana New" w:eastAsia="TH SarabunPSK" w:hAnsi="Angsana New"/>
                <w:spacing w:val="2"/>
                <w:sz w:val="32"/>
                <w:szCs w:val="32"/>
                <w:cs/>
                <w:lang w:bidi="th-TH"/>
              </w:rPr>
              <w:t>ะ</w:t>
            </w:r>
            <w:r w:rsidRPr="00A67946">
              <w:rPr>
                <w:rFonts w:ascii="Angsana New" w:eastAsia="TH SarabunPSK" w:hAnsi="Angsana New"/>
                <w:spacing w:val="-1"/>
                <w:sz w:val="32"/>
                <w:szCs w:val="32"/>
                <w:cs/>
                <w:lang w:bidi="th-TH"/>
              </w:rPr>
              <w:t>พ</w:t>
            </w:r>
            <w:r w:rsidRPr="00A67946">
              <w:rPr>
                <w:rFonts w:ascii="Angsana New" w:eastAsia="TH SarabunPSK" w:hAnsi="Angsana New"/>
                <w:spacing w:val="2"/>
                <w:sz w:val="32"/>
                <w:szCs w:val="32"/>
                <w:cs/>
                <w:lang w:bidi="th-TH"/>
              </w:rPr>
              <w:t>ั</w:t>
            </w:r>
            <w:r w:rsidRPr="00A67946">
              <w:rPr>
                <w:rFonts w:ascii="Angsana New" w:eastAsia="TH SarabunPSK" w:hAnsi="Angsana New"/>
                <w:spacing w:val="5"/>
                <w:sz w:val="32"/>
                <w:szCs w:val="32"/>
                <w:cs/>
                <w:lang w:bidi="th-TH"/>
              </w:rPr>
              <w:t>ฒ</w:t>
            </w:r>
            <w:r w:rsidRPr="00A67946">
              <w:rPr>
                <w:rFonts w:ascii="Angsana New" w:eastAsia="TH SarabunPSK" w:hAnsi="Angsana New"/>
                <w:spacing w:val="3"/>
                <w:sz w:val="32"/>
                <w:szCs w:val="32"/>
                <w:cs/>
                <w:lang w:bidi="th-TH"/>
              </w:rPr>
              <w:t>น</w:t>
            </w:r>
            <w:r w:rsidRPr="00A67946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า</w:t>
            </w:r>
            <w:r w:rsidRPr="00A67946">
              <w:rPr>
                <w:rFonts w:ascii="Angsana New" w:eastAsia="TH SarabunPSK" w:hAnsi="Angsana New"/>
                <w:spacing w:val="-11"/>
                <w:sz w:val="32"/>
                <w:szCs w:val="32"/>
                <w:cs/>
                <w:lang w:bidi="th-TH"/>
              </w:rPr>
              <w:t xml:space="preserve"> </w:t>
            </w:r>
            <w:r w:rsidRPr="00A67946">
              <w:rPr>
                <w:rFonts w:ascii="Angsana New" w:eastAsia="TH SarabunPSK" w:hAnsi="Angsana New"/>
                <w:spacing w:val="3"/>
                <w:sz w:val="32"/>
                <w:szCs w:val="32"/>
                <w:cs/>
                <w:lang w:bidi="th-TH"/>
              </w:rPr>
              <w:t>ย</w:t>
            </w:r>
            <w:r w:rsidRPr="00A67946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า</w:t>
            </w:r>
            <w:r w:rsidRPr="00A67946">
              <w:rPr>
                <w:rFonts w:ascii="Angsana New" w:eastAsia="TH SarabunPSK" w:hAnsi="Angsana New"/>
                <w:spacing w:val="3"/>
                <w:sz w:val="32"/>
                <w:szCs w:val="32"/>
                <w:cs/>
                <w:lang w:bidi="th-TH"/>
              </w:rPr>
              <w:t xml:space="preserve"> </w:t>
            </w:r>
            <w:r w:rsidRPr="00A67946">
              <w:rPr>
                <w:rFonts w:ascii="Angsana New" w:eastAsia="TH SarabunPSK" w:hAnsi="Angsana New"/>
                <w:spacing w:val="1"/>
                <w:sz w:val="32"/>
                <w:szCs w:val="32"/>
                <w:cs/>
                <w:lang w:bidi="th-TH"/>
              </w:rPr>
              <w:t>ช</w:t>
            </w:r>
            <w:r w:rsidRPr="00A67946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ี</w:t>
            </w:r>
            <w:r w:rsidRPr="00A67946">
              <w:rPr>
                <w:rFonts w:ascii="Angsana New" w:eastAsia="TH SarabunPSK" w:hAnsi="Angsana New"/>
                <w:spacing w:val="3"/>
                <w:sz w:val="32"/>
                <w:szCs w:val="32"/>
                <w:cs/>
                <w:lang w:bidi="th-TH"/>
              </w:rPr>
              <w:t>ว</w:t>
            </w:r>
            <w:r w:rsidRPr="00A67946">
              <w:rPr>
                <w:rFonts w:ascii="Angsana New" w:eastAsia="TH SarabunPSK" w:hAnsi="Angsana New"/>
                <w:spacing w:val="1"/>
                <w:sz w:val="32"/>
                <w:szCs w:val="32"/>
                <w:cs/>
                <w:lang w:bidi="th-TH"/>
              </w:rPr>
              <w:t>ว</w:t>
            </w:r>
            <w:r w:rsidRPr="00A67946">
              <w:rPr>
                <w:rFonts w:ascii="Angsana New" w:eastAsia="TH SarabunPSK" w:hAnsi="Angsana New"/>
                <w:spacing w:val="2"/>
                <w:sz w:val="32"/>
                <w:szCs w:val="32"/>
                <w:cs/>
                <w:lang w:bidi="th-TH"/>
              </w:rPr>
              <w:t>ัต</w:t>
            </w:r>
            <w:r w:rsidRPr="00A67946">
              <w:rPr>
                <w:rFonts w:ascii="Angsana New" w:eastAsia="TH SarabunPSK" w:hAnsi="Angsana New"/>
                <w:spacing w:val="-1"/>
                <w:sz w:val="32"/>
                <w:szCs w:val="32"/>
                <w:cs/>
                <w:lang w:bidi="th-TH"/>
              </w:rPr>
              <w:t>ถ</w:t>
            </w:r>
            <w:r w:rsidRPr="00A67946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ุ</w:t>
            </w:r>
            <w:r w:rsidRPr="00A67946">
              <w:rPr>
                <w:rFonts w:ascii="Angsana New" w:eastAsia="TH SarabunPSK" w:hAnsi="Angsana New"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 w:rsidRPr="00A67946">
              <w:rPr>
                <w:rFonts w:ascii="Angsana New" w:eastAsia="TH SarabunPSK" w:hAnsi="Angsana New"/>
                <w:spacing w:val="3"/>
                <w:sz w:val="32"/>
                <w:szCs w:val="32"/>
                <w:cs/>
                <w:lang w:bidi="th-TH"/>
              </w:rPr>
              <w:t>ส</w:t>
            </w:r>
            <w:r w:rsidRPr="00A67946">
              <w:rPr>
                <w:rFonts w:ascii="Angsana New" w:eastAsia="TH SarabunPSK" w:hAnsi="Angsana New"/>
                <w:spacing w:val="-1"/>
                <w:sz w:val="32"/>
                <w:szCs w:val="32"/>
                <w:cs/>
                <w:lang w:bidi="th-TH"/>
              </w:rPr>
              <w:t>ม</w:t>
            </w:r>
            <w:r w:rsidRPr="00A67946">
              <w:rPr>
                <w:rFonts w:ascii="Angsana New" w:eastAsia="TH SarabunPSK" w:hAnsi="Angsana New"/>
                <w:spacing w:val="2"/>
                <w:sz w:val="32"/>
                <w:szCs w:val="32"/>
                <w:cs/>
                <w:lang w:bidi="th-TH"/>
              </w:rPr>
              <w:t>ุ</w:t>
            </w:r>
            <w:r w:rsidRPr="00A67946">
              <w:rPr>
                <w:rFonts w:ascii="Angsana New" w:eastAsia="TH SarabunPSK" w:hAnsi="Angsana New"/>
                <w:spacing w:val="3"/>
                <w:sz w:val="32"/>
                <w:szCs w:val="32"/>
                <w:cs/>
                <w:lang w:bidi="th-TH"/>
              </w:rPr>
              <w:t>น</w:t>
            </w:r>
            <w:r w:rsidRPr="00A67946">
              <w:rPr>
                <w:rFonts w:ascii="Angsana New" w:eastAsia="TH SarabunPSK" w:hAnsi="Angsana New"/>
                <w:spacing w:val="2"/>
                <w:sz w:val="32"/>
                <w:szCs w:val="32"/>
                <w:cs/>
                <w:lang w:bidi="th-TH"/>
              </w:rPr>
              <w:t>ไ</w:t>
            </w:r>
            <w:r w:rsidRPr="00A67946">
              <w:rPr>
                <w:rFonts w:ascii="Angsana New" w:eastAsia="TH SarabunPSK" w:hAnsi="Angsana New"/>
                <w:spacing w:val="4"/>
                <w:sz w:val="32"/>
                <w:szCs w:val="32"/>
                <w:cs/>
                <w:lang w:bidi="th-TH"/>
              </w:rPr>
              <w:t>พ</w:t>
            </w:r>
            <w:r w:rsidRPr="00A67946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 xml:space="preserve">ร </w:t>
            </w:r>
            <w:r w:rsidRPr="00A67946">
              <w:rPr>
                <w:rFonts w:ascii="Angsana New" w:eastAsia="TH SarabunPSK" w:hAnsi="Angsana New"/>
                <w:spacing w:val="2"/>
                <w:sz w:val="32"/>
                <w:szCs w:val="32"/>
                <w:cs/>
                <w:lang w:bidi="th-TH"/>
              </w:rPr>
              <w:t>แ</w:t>
            </w:r>
            <w:r w:rsidRPr="00A67946">
              <w:rPr>
                <w:rFonts w:ascii="Angsana New" w:eastAsia="TH SarabunPSK" w:hAnsi="Angsana New"/>
                <w:spacing w:val="6"/>
                <w:sz w:val="32"/>
                <w:szCs w:val="32"/>
                <w:cs/>
                <w:lang w:bidi="th-TH"/>
              </w:rPr>
              <w:t>ล</w:t>
            </w:r>
            <w:r w:rsidRPr="00A67946">
              <w:rPr>
                <w:rFonts w:ascii="Angsana New" w:eastAsia="TH SarabunPSK" w:hAnsi="Angsana New"/>
                <w:spacing w:val="4"/>
                <w:sz w:val="32"/>
                <w:szCs w:val="32"/>
                <w:cs/>
                <w:lang w:bidi="th-TH"/>
              </w:rPr>
              <w:t>ะ</w:t>
            </w:r>
            <w:r w:rsidRPr="00A67946">
              <w:rPr>
                <w:rFonts w:ascii="Angsana New" w:eastAsia="TH SarabunPSK" w:hAnsi="Angsana New"/>
                <w:spacing w:val="6"/>
                <w:sz w:val="32"/>
                <w:szCs w:val="32"/>
                <w:cs/>
                <w:lang w:bidi="th-TH"/>
              </w:rPr>
              <w:t>ผ</w:t>
            </w:r>
            <w:r w:rsidRPr="00A67946">
              <w:rPr>
                <w:rFonts w:ascii="Angsana New" w:eastAsia="TH SarabunPSK" w:hAnsi="Angsana New"/>
                <w:spacing w:val="3"/>
                <w:sz w:val="32"/>
                <w:szCs w:val="32"/>
                <w:cs/>
                <w:lang w:bidi="th-TH"/>
              </w:rPr>
              <w:t>ล</w:t>
            </w:r>
            <w:r w:rsidRPr="00A67946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ิ</w:t>
            </w:r>
            <w:r w:rsidRPr="00A67946">
              <w:rPr>
                <w:rFonts w:ascii="Angsana New" w:eastAsia="TH SarabunPSK" w:hAnsi="Angsana New"/>
                <w:spacing w:val="5"/>
                <w:sz w:val="32"/>
                <w:szCs w:val="32"/>
                <w:cs/>
                <w:lang w:bidi="th-TH"/>
              </w:rPr>
              <w:t>ต</w:t>
            </w:r>
            <w:r w:rsidRPr="00A67946">
              <w:rPr>
                <w:rFonts w:ascii="Angsana New" w:eastAsia="TH SarabunPSK" w:hAnsi="Angsana New"/>
                <w:spacing w:val="3"/>
                <w:sz w:val="32"/>
                <w:szCs w:val="32"/>
                <w:cs/>
                <w:lang w:bidi="th-TH"/>
              </w:rPr>
              <w:t>ภ</w:t>
            </w:r>
            <w:r w:rsidRPr="00A67946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ั</w:t>
            </w:r>
            <w:r w:rsidRPr="00A67946">
              <w:rPr>
                <w:rFonts w:ascii="Angsana New" w:eastAsia="TH SarabunPSK" w:hAnsi="Angsana New"/>
                <w:spacing w:val="7"/>
                <w:sz w:val="32"/>
                <w:szCs w:val="32"/>
                <w:cs/>
                <w:lang w:bidi="th-TH"/>
              </w:rPr>
              <w:t>ณ</w:t>
            </w:r>
            <w:r w:rsidRPr="00A67946">
              <w:rPr>
                <w:rFonts w:ascii="Angsana New" w:eastAsia="TH SarabunPSK" w:hAnsi="Angsana New"/>
                <w:spacing w:val="4"/>
                <w:sz w:val="32"/>
                <w:szCs w:val="32"/>
                <w:cs/>
                <w:lang w:bidi="th-TH"/>
              </w:rPr>
              <w:t>ฑ์</w:t>
            </w:r>
            <w:r w:rsidRPr="00A67946">
              <w:rPr>
                <w:rFonts w:ascii="Angsana New" w:eastAsia="TH SarabunPSK" w:hAnsi="Angsana New"/>
                <w:spacing w:val="3"/>
                <w:sz w:val="32"/>
                <w:szCs w:val="32"/>
                <w:cs/>
                <w:lang w:bidi="th-TH"/>
              </w:rPr>
              <w:t>ส</w:t>
            </w:r>
            <w:r w:rsidRPr="00A67946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ุ</w:t>
            </w:r>
            <w:r w:rsidRPr="00A67946">
              <w:rPr>
                <w:rFonts w:ascii="Angsana New" w:eastAsia="TH SarabunPSK" w:hAnsi="Angsana New"/>
                <w:spacing w:val="4"/>
                <w:sz w:val="32"/>
                <w:szCs w:val="32"/>
                <w:cs/>
                <w:lang w:bidi="th-TH"/>
              </w:rPr>
              <w:t>ข</w:t>
            </w:r>
            <w:r w:rsidRPr="00A67946">
              <w:rPr>
                <w:rFonts w:ascii="Angsana New" w:eastAsia="TH SarabunPSK" w:hAnsi="Angsana New"/>
                <w:spacing w:val="6"/>
                <w:sz w:val="32"/>
                <w:szCs w:val="32"/>
                <w:cs/>
                <w:lang w:bidi="th-TH"/>
              </w:rPr>
              <w:t>ภ</w:t>
            </w:r>
            <w:r w:rsidRPr="00A67946">
              <w:rPr>
                <w:rFonts w:ascii="Angsana New" w:eastAsia="TH SarabunPSK" w:hAnsi="Angsana New"/>
                <w:spacing w:val="5"/>
                <w:sz w:val="32"/>
                <w:szCs w:val="32"/>
                <w:cs/>
                <w:lang w:bidi="th-TH"/>
              </w:rPr>
              <w:t>า</w:t>
            </w:r>
            <w:r w:rsidRPr="00A67946">
              <w:rPr>
                <w:rFonts w:ascii="Angsana New" w:eastAsia="TH SarabunPSK" w:hAnsi="Angsana New"/>
                <w:spacing w:val="4"/>
                <w:sz w:val="32"/>
                <w:szCs w:val="32"/>
                <w:cs/>
                <w:lang w:bidi="th-TH"/>
              </w:rPr>
              <w:t>พ</w:t>
            </w:r>
            <w:r w:rsidRPr="00A67946">
              <w:rPr>
                <w:rFonts w:ascii="Angsana New" w:eastAsia="TH SarabunPSK" w:hAnsi="Angsana New"/>
                <w:spacing w:val="-1"/>
                <w:sz w:val="32"/>
                <w:szCs w:val="32"/>
                <w:cs/>
                <w:lang w:bidi="th-TH"/>
              </w:rPr>
              <w:t>อื</w:t>
            </w:r>
            <w:r w:rsidRPr="00A67946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่</w:t>
            </w:r>
            <w:r w:rsidRPr="00A67946">
              <w:rPr>
                <w:rFonts w:ascii="Angsana New" w:eastAsia="TH SarabunPSK" w:hAnsi="Angsana New"/>
                <w:spacing w:val="5"/>
                <w:sz w:val="32"/>
                <w:szCs w:val="32"/>
                <w:cs/>
                <w:lang w:bidi="th-TH"/>
              </w:rPr>
              <w:t>น</w:t>
            </w:r>
            <w:r w:rsidRPr="00A67946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 xml:space="preserve">ๆ </w:t>
            </w:r>
            <w:r w:rsidRPr="00A67946">
              <w:rPr>
                <w:rFonts w:ascii="Angsana New" w:eastAsia="TH SarabunPSK" w:hAnsi="Angsana New"/>
                <w:spacing w:val="6"/>
                <w:sz w:val="32"/>
                <w:szCs w:val="32"/>
                <w:cs/>
                <w:lang w:bidi="th-TH"/>
              </w:rPr>
              <w:t>โ</w:t>
            </w:r>
            <w:r w:rsidRPr="00A67946">
              <w:rPr>
                <w:rFonts w:ascii="Angsana New" w:eastAsia="TH SarabunPSK" w:hAnsi="Angsana New"/>
                <w:spacing w:val="5"/>
                <w:sz w:val="32"/>
                <w:szCs w:val="32"/>
                <w:cs/>
                <w:lang w:bidi="th-TH"/>
              </w:rPr>
              <w:t>ดย</w:t>
            </w:r>
            <w:r w:rsidRPr="00A67946">
              <w:rPr>
                <w:rFonts w:ascii="Angsana New" w:eastAsia="TH SarabunPSK" w:hAnsi="Angsana New"/>
                <w:spacing w:val="6"/>
                <w:sz w:val="32"/>
                <w:szCs w:val="32"/>
                <w:cs/>
                <w:lang w:bidi="th-TH"/>
              </w:rPr>
              <w:t>ส</w:t>
            </w:r>
            <w:r w:rsidRPr="00A67946">
              <w:rPr>
                <w:rFonts w:ascii="Angsana New" w:eastAsia="TH SarabunPSK" w:hAnsi="Angsana New"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A67946">
              <w:rPr>
                <w:rFonts w:ascii="Angsana New" w:eastAsia="TH SarabunPSK" w:hAnsi="Angsana New"/>
                <w:spacing w:val="4"/>
                <w:sz w:val="32"/>
                <w:szCs w:val="32"/>
                <w:cs/>
                <w:lang w:bidi="th-TH"/>
              </w:rPr>
              <w:t>ข</w:t>
            </w:r>
            <w:r w:rsidRPr="00A67946">
              <w:rPr>
                <w:rFonts w:ascii="Angsana New" w:eastAsia="TH SarabunPSK" w:hAnsi="Angsana New"/>
                <w:spacing w:val="5"/>
                <w:sz w:val="32"/>
                <w:szCs w:val="32"/>
                <w:cs/>
                <w:lang w:bidi="th-TH"/>
              </w:rPr>
              <w:t>า</w:t>
            </w:r>
            <w:r w:rsidRPr="00A67946">
              <w:rPr>
                <w:rFonts w:ascii="Angsana New" w:eastAsia="TH SarabunPSK" w:hAnsi="Angsana New"/>
                <w:spacing w:val="3"/>
                <w:sz w:val="32"/>
                <w:szCs w:val="32"/>
                <w:cs/>
                <w:lang w:bidi="th-TH"/>
              </w:rPr>
              <w:t>ว</w:t>
            </w:r>
            <w:r w:rsidRPr="00A67946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ิ</w:t>
            </w:r>
            <w:r w:rsidRPr="00A67946">
              <w:rPr>
                <w:rFonts w:ascii="Angsana New" w:eastAsia="TH SarabunPSK" w:hAnsi="Angsana New"/>
                <w:spacing w:val="6"/>
                <w:sz w:val="32"/>
                <w:szCs w:val="32"/>
                <w:cs/>
                <w:lang w:bidi="th-TH"/>
              </w:rPr>
              <w:t>ช</w:t>
            </w:r>
            <w:r w:rsidRPr="00A67946">
              <w:rPr>
                <w:rFonts w:ascii="Angsana New" w:eastAsia="TH SarabunPSK" w:hAnsi="Angsana New"/>
                <w:spacing w:val="5"/>
                <w:sz w:val="32"/>
                <w:szCs w:val="32"/>
                <w:cs/>
                <w:lang w:bidi="th-TH"/>
              </w:rPr>
              <w:t>า</w:t>
            </w:r>
            <w:r w:rsidRPr="00A67946">
              <w:rPr>
                <w:rFonts w:ascii="Angsana New" w:eastAsia="TH SarabunPSK" w:hAnsi="Angsana New"/>
                <w:spacing w:val="3"/>
                <w:sz w:val="32"/>
                <w:szCs w:val="32"/>
                <w:cs/>
                <w:lang w:bidi="th-TH"/>
              </w:rPr>
              <w:t>เ</w:t>
            </w:r>
            <w:r w:rsidRPr="00A67946">
              <w:rPr>
                <w:rFonts w:ascii="Angsana New" w:eastAsia="TH SarabunPSK" w:hAnsi="Angsana New"/>
                <w:spacing w:val="6"/>
                <w:sz w:val="32"/>
                <w:szCs w:val="32"/>
                <w:cs/>
                <w:lang w:bidi="th-TH"/>
              </w:rPr>
              <w:t>ภ</w:t>
            </w:r>
            <w:r w:rsidRPr="00A67946">
              <w:rPr>
                <w:rFonts w:ascii="Angsana New" w:eastAsia="TH SarabunPSK" w:hAnsi="Angsana New"/>
                <w:spacing w:val="3"/>
                <w:sz w:val="32"/>
                <w:szCs w:val="32"/>
                <w:cs/>
                <w:lang w:bidi="th-TH"/>
              </w:rPr>
              <w:t>ส</w:t>
            </w:r>
            <w:r w:rsidRPr="00A67946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ั</w:t>
            </w:r>
            <w:r w:rsidRPr="00A67946">
              <w:rPr>
                <w:rFonts w:ascii="Angsana New" w:eastAsia="TH SarabunPSK" w:hAnsi="Angsana New"/>
                <w:spacing w:val="6"/>
                <w:sz w:val="32"/>
                <w:szCs w:val="32"/>
                <w:cs/>
                <w:lang w:bidi="th-TH"/>
              </w:rPr>
              <w:t>ช</w:t>
            </w:r>
            <w:r w:rsidRPr="00A67946">
              <w:rPr>
                <w:rFonts w:ascii="Angsana New" w:eastAsia="TH SarabunPSK" w:hAnsi="Angsana New"/>
                <w:spacing w:val="4"/>
                <w:sz w:val="32"/>
                <w:szCs w:val="32"/>
                <w:cs/>
                <w:lang w:bidi="th-TH"/>
              </w:rPr>
              <w:t>ก</w:t>
            </w:r>
            <w:r w:rsidRPr="00A67946">
              <w:rPr>
                <w:rFonts w:ascii="Angsana New" w:eastAsia="TH SarabunPSK" w:hAnsi="Angsana New"/>
                <w:spacing w:val="5"/>
                <w:sz w:val="32"/>
                <w:szCs w:val="32"/>
                <w:cs/>
                <w:lang w:bidi="th-TH"/>
              </w:rPr>
              <w:t>รร</w:t>
            </w:r>
            <w:r w:rsidRPr="00A67946">
              <w:rPr>
                <w:rFonts w:ascii="Angsana New" w:eastAsia="TH SarabunPSK" w:hAnsi="Angsana New"/>
                <w:spacing w:val="4"/>
                <w:sz w:val="32"/>
                <w:szCs w:val="32"/>
                <w:cs/>
                <w:lang w:bidi="th-TH"/>
              </w:rPr>
              <w:t>ม</w:t>
            </w:r>
            <w:proofErr w:type="spellStart"/>
            <w:r w:rsidRPr="00A67946">
              <w:rPr>
                <w:rFonts w:ascii="Angsana New" w:eastAsia="TH SarabunPSK" w:hAnsi="Angsana New"/>
                <w:spacing w:val="1"/>
                <w:sz w:val="32"/>
                <w:szCs w:val="32"/>
                <w:cs/>
                <w:lang w:bidi="th-TH"/>
              </w:rPr>
              <w:t>อ</w:t>
            </w:r>
            <w:r w:rsidRPr="00A67946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ุ</w:t>
            </w:r>
            <w:r w:rsidRPr="00A67946">
              <w:rPr>
                <w:rFonts w:ascii="Angsana New" w:eastAsia="TH SarabunPSK" w:hAnsi="Angsana New"/>
                <w:spacing w:val="5"/>
                <w:sz w:val="32"/>
                <w:szCs w:val="32"/>
                <w:cs/>
                <w:lang w:bidi="th-TH"/>
              </w:rPr>
              <w:t>ต</w:t>
            </w:r>
            <w:proofErr w:type="spellEnd"/>
            <w:r w:rsidRPr="00A67946">
              <w:rPr>
                <w:rFonts w:ascii="Angsana New" w:eastAsia="TH SarabunPSK" w:hAnsi="Angsana New"/>
                <w:spacing w:val="6"/>
                <w:sz w:val="32"/>
                <w:szCs w:val="32"/>
                <w:cs/>
                <w:lang w:bidi="th-TH"/>
              </w:rPr>
              <w:t>ส</w:t>
            </w:r>
            <w:r w:rsidRPr="00A67946">
              <w:rPr>
                <w:rFonts w:ascii="Angsana New" w:eastAsia="TH SarabunPSK" w:hAnsi="Angsana New"/>
                <w:spacing w:val="5"/>
                <w:sz w:val="32"/>
                <w:szCs w:val="32"/>
                <w:cs/>
                <w:lang w:bidi="th-TH"/>
              </w:rPr>
              <w:t>า</w:t>
            </w:r>
            <w:r w:rsidRPr="00A67946">
              <w:rPr>
                <w:rFonts w:ascii="Angsana New" w:eastAsia="TH SarabunPSK" w:hAnsi="Angsana New"/>
                <w:spacing w:val="6"/>
                <w:sz w:val="32"/>
                <w:szCs w:val="32"/>
                <w:cs/>
                <w:lang w:bidi="th-TH"/>
              </w:rPr>
              <w:t>ห</w:t>
            </w:r>
            <w:r w:rsidRPr="00A67946">
              <w:rPr>
                <w:rFonts w:ascii="Angsana New" w:eastAsia="TH SarabunPSK" w:hAnsi="Angsana New"/>
                <w:spacing w:val="4"/>
                <w:sz w:val="32"/>
                <w:szCs w:val="32"/>
                <w:cs/>
                <w:lang w:bidi="th-TH"/>
              </w:rPr>
              <w:t>ก</w:t>
            </w:r>
            <w:r w:rsidRPr="00A67946">
              <w:rPr>
                <w:rFonts w:ascii="Angsana New" w:eastAsia="TH SarabunPSK" w:hAnsi="Angsana New"/>
                <w:spacing w:val="5"/>
                <w:sz w:val="32"/>
                <w:szCs w:val="32"/>
                <w:cs/>
                <w:lang w:bidi="th-TH"/>
              </w:rPr>
              <w:t>า</w:t>
            </w:r>
            <w:r w:rsidRPr="00A67946">
              <w:rPr>
                <w:rFonts w:ascii="Angsana New" w:eastAsia="TH SarabunPSK" w:hAnsi="Angsana New"/>
                <w:spacing w:val="3"/>
                <w:sz w:val="32"/>
                <w:szCs w:val="32"/>
                <w:cs/>
                <w:lang w:bidi="th-TH"/>
              </w:rPr>
              <w:t>ร</w:t>
            </w:r>
            <w:r w:rsidRPr="00A67946">
              <w:rPr>
                <w:rFonts w:ascii="Angsana New" w:eastAsia="TH SarabunPSK" w:hAnsi="Angsana New"/>
                <w:spacing w:val="5"/>
                <w:sz w:val="32"/>
                <w:szCs w:val="32"/>
                <w:cs/>
                <w:lang w:bidi="th-TH"/>
              </w:rPr>
              <w:t>จ</w:t>
            </w:r>
            <w:r w:rsidRPr="00A67946">
              <w:rPr>
                <w:rFonts w:ascii="Angsana New" w:eastAsia="TH SarabunPSK" w:hAnsi="Angsana New"/>
                <w:spacing w:val="4"/>
                <w:sz w:val="32"/>
                <w:szCs w:val="32"/>
                <w:cs/>
                <w:lang w:bidi="th-TH"/>
              </w:rPr>
              <w:t>ะ</w:t>
            </w:r>
            <w:r w:rsidRPr="00A67946">
              <w:rPr>
                <w:rFonts w:ascii="Angsana New" w:eastAsia="TH SarabunPSK" w:hAnsi="Angsana New"/>
                <w:spacing w:val="5"/>
                <w:sz w:val="32"/>
                <w:szCs w:val="32"/>
                <w:cs/>
                <w:lang w:bidi="th-TH"/>
              </w:rPr>
              <w:t>ต้</w:t>
            </w:r>
            <w:r w:rsidRPr="00A67946">
              <w:rPr>
                <w:rFonts w:ascii="Angsana New" w:eastAsia="TH SarabunPSK" w:hAnsi="Angsana New"/>
                <w:spacing w:val="4"/>
                <w:sz w:val="32"/>
                <w:szCs w:val="32"/>
                <w:cs/>
                <w:lang w:bidi="th-TH"/>
              </w:rPr>
              <w:t>อ</w:t>
            </w:r>
            <w:r w:rsidRPr="00A67946">
              <w:rPr>
                <w:rFonts w:ascii="Angsana New" w:eastAsia="TH SarabunPSK" w:hAnsi="Angsana New"/>
                <w:spacing w:val="5"/>
                <w:sz w:val="32"/>
                <w:szCs w:val="32"/>
                <w:cs/>
                <w:lang w:bidi="th-TH"/>
              </w:rPr>
              <w:t>ง</w:t>
            </w:r>
            <w:r w:rsidRPr="00A67946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นํ</w:t>
            </w:r>
            <w:r w:rsidRPr="00A67946">
              <w:rPr>
                <w:rFonts w:ascii="Angsana New" w:eastAsia="TH SarabunPSK" w:hAnsi="Angsana New"/>
                <w:spacing w:val="5"/>
                <w:sz w:val="32"/>
                <w:szCs w:val="32"/>
                <w:cs/>
                <w:lang w:bidi="th-TH"/>
              </w:rPr>
              <w:t>า</w:t>
            </w:r>
            <w:r w:rsidRPr="00A67946">
              <w:rPr>
                <w:rFonts w:ascii="Angsana New" w:eastAsia="TH SarabunPSK" w:hAnsi="Angsana New"/>
                <w:spacing w:val="4"/>
                <w:sz w:val="32"/>
                <w:szCs w:val="32"/>
                <w:cs/>
                <w:lang w:bidi="th-TH"/>
              </w:rPr>
              <w:t>ค</w:t>
            </w:r>
            <w:r w:rsidRPr="00A67946">
              <w:rPr>
                <w:rFonts w:ascii="Angsana New" w:eastAsia="TH SarabunPSK" w:hAnsi="Angsana New"/>
                <w:spacing w:val="6"/>
                <w:sz w:val="32"/>
                <w:szCs w:val="32"/>
                <w:cs/>
                <w:lang w:bidi="th-TH"/>
              </w:rPr>
              <w:t>ว</w:t>
            </w:r>
            <w:r w:rsidRPr="00A67946">
              <w:rPr>
                <w:rFonts w:ascii="Angsana New" w:eastAsia="TH SarabunPSK" w:hAnsi="Angsana New"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A67946">
              <w:rPr>
                <w:rFonts w:ascii="Angsana New" w:eastAsia="TH SarabunPSK" w:hAnsi="Angsana New"/>
                <w:spacing w:val="7"/>
                <w:sz w:val="32"/>
                <w:szCs w:val="32"/>
                <w:cs/>
                <w:lang w:bidi="th-TH"/>
              </w:rPr>
              <w:t>ม</w:t>
            </w:r>
            <w:r w:rsidRPr="00A67946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 xml:space="preserve">รู้ </w:t>
            </w:r>
            <w:r w:rsidRPr="00A67946">
              <w:rPr>
                <w:rFonts w:ascii="Angsana New" w:eastAsia="TH SarabunPSK" w:hAnsi="Angsana New"/>
                <w:spacing w:val="2"/>
                <w:sz w:val="32"/>
                <w:szCs w:val="32"/>
                <w:cs/>
                <w:lang w:bidi="th-TH"/>
              </w:rPr>
              <w:t>ไ</w:t>
            </w:r>
            <w:r w:rsidRPr="00A67946">
              <w:rPr>
                <w:rFonts w:ascii="Angsana New" w:eastAsia="TH SarabunPSK" w:hAnsi="Angsana New"/>
                <w:spacing w:val="3"/>
                <w:sz w:val="32"/>
                <w:szCs w:val="32"/>
                <w:cs/>
                <w:lang w:bidi="th-TH"/>
              </w:rPr>
              <w:t>ป</w:t>
            </w:r>
            <w:r w:rsidRPr="00A67946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ป</w:t>
            </w:r>
            <w:r w:rsidRPr="00A67946">
              <w:rPr>
                <w:rFonts w:ascii="Angsana New" w:eastAsia="TH SarabunPSK" w:hAnsi="Angsana New"/>
                <w:spacing w:val="1"/>
                <w:sz w:val="32"/>
                <w:szCs w:val="32"/>
                <w:cs/>
                <w:lang w:bidi="th-TH"/>
              </w:rPr>
              <w:t>ร</w:t>
            </w:r>
            <w:r w:rsidRPr="00A67946">
              <w:rPr>
                <w:rFonts w:ascii="Angsana New" w:eastAsia="TH SarabunPSK" w:hAnsi="Angsana New"/>
                <w:spacing w:val="-1"/>
                <w:sz w:val="32"/>
                <w:szCs w:val="32"/>
                <w:cs/>
                <w:lang w:bidi="th-TH"/>
              </w:rPr>
              <w:t>ะ</w:t>
            </w:r>
            <w:r w:rsidRPr="00A67946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ยุ</w:t>
            </w:r>
            <w:r w:rsidRPr="00A67946">
              <w:rPr>
                <w:rFonts w:ascii="Angsana New" w:eastAsia="TH SarabunPSK" w:hAnsi="Angsana New"/>
                <w:spacing w:val="-1"/>
                <w:sz w:val="32"/>
                <w:szCs w:val="32"/>
                <w:cs/>
                <w:lang w:bidi="th-TH"/>
              </w:rPr>
              <w:t>ก</w:t>
            </w:r>
            <w:r w:rsidRPr="00A67946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ต์ใ</w:t>
            </w:r>
            <w:r w:rsidRPr="00A67946">
              <w:rPr>
                <w:rFonts w:ascii="Angsana New" w:eastAsia="TH SarabunPSK" w:hAnsi="Angsana New"/>
                <w:spacing w:val="1"/>
                <w:sz w:val="32"/>
                <w:szCs w:val="32"/>
                <w:cs/>
                <w:lang w:bidi="th-TH"/>
              </w:rPr>
              <w:t>ช้</w:t>
            </w:r>
            <w:r w:rsidRPr="00A67946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ใ</w:t>
            </w:r>
            <w:r w:rsidRPr="00A67946">
              <w:rPr>
                <w:rFonts w:ascii="Angsana New" w:eastAsia="TH SarabunPSK" w:hAnsi="Angsana New"/>
                <w:spacing w:val="1"/>
                <w:sz w:val="32"/>
                <w:szCs w:val="32"/>
                <w:cs/>
                <w:lang w:bidi="th-TH"/>
              </w:rPr>
              <w:t>นส</w:t>
            </w:r>
            <w:r w:rsidRPr="00A67946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ถา</w:t>
            </w:r>
            <w:r w:rsidRPr="00A67946">
              <w:rPr>
                <w:rFonts w:ascii="Angsana New" w:eastAsia="TH SarabunPSK" w:hAnsi="Angsana New"/>
                <w:spacing w:val="1"/>
                <w:sz w:val="32"/>
                <w:szCs w:val="32"/>
                <w:cs/>
                <w:lang w:bidi="th-TH"/>
              </w:rPr>
              <w:t>น</w:t>
            </w:r>
            <w:r w:rsidRPr="00A67946">
              <w:rPr>
                <w:rFonts w:ascii="Angsana New" w:eastAsia="TH SarabunPSK" w:hAnsi="Angsana New"/>
                <w:spacing w:val="-1"/>
                <w:sz w:val="32"/>
                <w:szCs w:val="32"/>
                <w:cs/>
                <w:lang w:bidi="th-TH"/>
              </w:rPr>
              <w:t>ก</w:t>
            </w:r>
            <w:r w:rsidRPr="00A67946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า</w:t>
            </w:r>
            <w:r w:rsidRPr="00A67946">
              <w:rPr>
                <w:rFonts w:ascii="Angsana New" w:eastAsia="TH SarabunPSK" w:hAnsi="Angsana New"/>
                <w:spacing w:val="1"/>
                <w:sz w:val="32"/>
                <w:szCs w:val="32"/>
                <w:cs/>
                <w:lang w:bidi="th-TH"/>
              </w:rPr>
              <w:t>ร</w:t>
            </w:r>
            <w:r w:rsidRPr="00A67946">
              <w:rPr>
                <w:rFonts w:ascii="Angsana New" w:eastAsia="TH SarabunPSK" w:hAnsi="Angsana New"/>
                <w:spacing w:val="-1"/>
                <w:sz w:val="32"/>
                <w:szCs w:val="32"/>
                <w:cs/>
                <w:lang w:bidi="th-TH"/>
              </w:rPr>
              <w:t>ณ</w:t>
            </w:r>
            <w:r w:rsidRPr="00A67946">
              <w:rPr>
                <w:rFonts w:ascii="Angsana New" w:eastAsia="TH SarabunPSK" w:hAnsi="Angsana New"/>
                <w:spacing w:val="1"/>
                <w:sz w:val="32"/>
                <w:szCs w:val="32"/>
                <w:cs/>
                <w:lang w:bidi="th-TH"/>
              </w:rPr>
              <w:t>จ</w:t>
            </w:r>
            <w:r w:rsidRPr="00A67946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ริง</w:t>
            </w:r>
            <w:r w:rsidRPr="00A67946">
              <w:rPr>
                <w:rFonts w:ascii="Angsana New" w:eastAsia="TH SarabunPSK" w:hAnsi="Angsana New"/>
                <w:spacing w:val="-1"/>
                <w:sz w:val="32"/>
                <w:szCs w:val="32"/>
                <w:cs/>
                <w:lang w:bidi="th-TH"/>
              </w:rPr>
              <w:t>ไ</w:t>
            </w:r>
            <w:r w:rsidRPr="00A67946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ด้</w:t>
            </w:r>
            <w:r w:rsidRPr="00A67946">
              <w:rPr>
                <w:rFonts w:ascii="Angsana New" w:eastAsia="TH SarabunPSK" w:hAnsi="Angsana New"/>
                <w:spacing w:val="-1"/>
                <w:sz w:val="32"/>
                <w:szCs w:val="32"/>
                <w:cs/>
                <w:lang w:bidi="th-TH"/>
              </w:rPr>
              <w:t>อ</w:t>
            </w:r>
            <w:r w:rsidRPr="00A67946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ย่าง</w:t>
            </w:r>
            <w:r w:rsidRPr="00A67946">
              <w:rPr>
                <w:rFonts w:ascii="Angsana New" w:eastAsia="TH SarabunPSK" w:hAnsi="Angsana New"/>
                <w:spacing w:val="1"/>
                <w:sz w:val="32"/>
                <w:szCs w:val="32"/>
                <w:cs/>
                <w:lang w:bidi="th-TH"/>
              </w:rPr>
              <w:t>ช</w:t>
            </w:r>
            <w:r w:rsidRPr="00A67946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ํา</w:t>
            </w:r>
            <w:r w:rsidRPr="00A67946">
              <w:rPr>
                <w:rFonts w:ascii="Angsana New" w:eastAsia="TH SarabunPSK" w:hAnsi="Angsana New"/>
                <w:spacing w:val="1"/>
                <w:sz w:val="32"/>
                <w:szCs w:val="32"/>
                <w:cs/>
                <w:lang w:bidi="th-TH"/>
              </w:rPr>
              <w:t>น</w:t>
            </w:r>
            <w:r w:rsidRPr="00A67946">
              <w:rPr>
                <w:rFonts w:ascii="Angsana New" w:eastAsia="TH SarabunPSK" w:hAnsi="Angsana New"/>
                <w:sz w:val="32"/>
                <w:szCs w:val="32"/>
                <w:cs/>
                <w:lang w:bidi="th-TH"/>
              </w:rPr>
              <w:t>าญ</w:t>
            </w:r>
          </w:p>
          <w:p w14:paraId="1D5D3B0D" w14:textId="6008AEA8" w:rsidR="005F069F" w:rsidRPr="004B56E1" w:rsidRDefault="005F069F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3449" w:type="dxa"/>
            <w:shd w:val="clear" w:color="auto" w:fill="auto"/>
          </w:tcPr>
          <w:p w14:paraId="1CAF34BF" w14:textId="406CD1D7" w:rsidR="005F069F" w:rsidRPr="00C92535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C92535">
              <w:rPr>
                <w:rFonts w:ascii="AngsanaUPC" w:hAnsi="AngsanaUPC" w:cs="AngsanaUPC" w:hint="cs"/>
                <w:sz w:val="32"/>
                <w:szCs w:val="32"/>
                <w:cs/>
              </w:rPr>
              <w:t>สอน</w:t>
            </w:r>
            <w:r w:rsidR="00C92535" w:rsidRPr="00C92535">
              <w:rPr>
                <w:rFonts w:ascii="AngsanaUPC" w:hAnsi="AngsanaUPC" w:cs="AngsanaUPC" w:hint="cs"/>
                <w:sz w:val="32"/>
                <w:szCs w:val="32"/>
                <w:cs/>
              </w:rPr>
              <w:t>หลักการและวิธีการวิเคราะห์ ควบคุ</w:t>
            </w:r>
            <w:r w:rsidR="0022016E">
              <w:rPr>
                <w:rFonts w:ascii="AngsanaUPC" w:hAnsi="AngsanaUPC" w:cs="AngsanaUPC" w:hint="cs"/>
                <w:sz w:val="32"/>
                <w:szCs w:val="32"/>
                <w:cs/>
              </w:rPr>
              <w:t>มคุณภาพยาโดยการไทเทรต ในชั่วโมงชี้แจงปฏิบัติการ</w:t>
            </w:r>
          </w:p>
          <w:p w14:paraId="088740C2" w14:textId="77777777" w:rsidR="005F069F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C92535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</w:t>
            </w:r>
            <w:r w:rsidR="00C92535" w:rsidRPr="00C92535">
              <w:rPr>
                <w:rFonts w:ascii="AngsanaUPC" w:hAnsi="AngsanaUPC" w:cs="AngsanaUPC" w:hint="cs"/>
                <w:sz w:val="32"/>
                <w:szCs w:val="32"/>
                <w:cs/>
              </w:rPr>
              <w:t>ให้ทบทวนและ</w:t>
            </w:r>
            <w:r w:rsidRPr="00C92535">
              <w:rPr>
                <w:rFonts w:ascii="AngsanaUPC" w:hAnsi="AngsanaUPC" w:cs="AngsanaUPC" w:hint="cs"/>
                <w:sz w:val="32"/>
                <w:szCs w:val="32"/>
                <w:cs/>
              </w:rPr>
              <w:t>ให้ค้นคว้าเพิ่มเติม</w:t>
            </w:r>
            <w:r w:rsidR="00C92535" w:rsidRPr="00C92535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ก่อนเข้าปฏิบัติการ</w:t>
            </w:r>
          </w:p>
          <w:p w14:paraId="5CB17DE9" w14:textId="77777777" w:rsidR="005F069F" w:rsidRDefault="004B4B76" w:rsidP="00C9253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4B4B76">
              <w:rPr>
                <w:rFonts w:ascii="AngsanaUPC" w:hAnsi="AngsanaUPC" w:cs="AngsanaUPC"/>
                <w:sz w:val="32"/>
                <w:szCs w:val="32"/>
                <w:cs/>
              </w:rPr>
              <w:t>สอดแทรกวิธีการทำงานร่วมกัน เคารพ</w:t>
            </w:r>
            <w:proofErr w:type="spellStart"/>
            <w:r w:rsidRPr="004B4B76">
              <w:rPr>
                <w:rFonts w:ascii="AngsanaUPC" w:hAnsi="AngsanaUPC" w:cs="AngsanaUPC"/>
                <w:sz w:val="32"/>
                <w:szCs w:val="32"/>
                <w:cs/>
              </w:rPr>
              <w:t>กฏ</w:t>
            </w:r>
            <w:proofErr w:type="spellEnd"/>
            <w:r w:rsidRPr="004B4B76">
              <w:rPr>
                <w:rFonts w:ascii="AngsanaUPC" w:hAnsi="AngsanaUPC" w:cs="AngsanaUPC"/>
                <w:sz w:val="32"/>
                <w:szCs w:val="32"/>
                <w:cs/>
              </w:rPr>
              <w:t>ระเบียบ แนวทางปฏิบัติที่สอดคล้องกับ</w:t>
            </w:r>
            <w:proofErr w:type="spellStart"/>
            <w:r w:rsidRPr="004B4B76">
              <w:rPr>
                <w:rFonts w:ascii="AngsanaUPC" w:hAnsi="AngsanaUPC" w:cs="AngsanaUPC"/>
                <w:sz w:val="32"/>
                <w:szCs w:val="32"/>
                <w:cs/>
              </w:rPr>
              <w:t>กฏหมาย</w:t>
            </w:r>
            <w:proofErr w:type="spellEnd"/>
            <w:r w:rsidRPr="004B4B76">
              <w:rPr>
                <w:rFonts w:ascii="AngsanaUPC" w:hAnsi="AngsanaUPC" w:cs="AngsanaUPC"/>
                <w:sz w:val="32"/>
                <w:szCs w:val="32"/>
                <w:cs/>
              </w:rPr>
              <w:t>ในวิชาชีพที่ถูกต้อง</w:t>
            </w:r>
          </w:p>
          <w:p w14:paraId="203830B5" w14:textId="77777777" w:rsidR="004B4B76" w:rsidRPr="00C92535" w:rsidRDefault="004B4B76" w:rsidP="004B4B7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C92535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ควบคุมการทำปฏิบัติการของนักศึกษา การให้คำปรึกษา การประชุมกลุ่มย่อย เพื่อสรุปความรู้ที่ได้รับ และวิจารณ์ข้อผิดพลาดที่อาจเกิดขึ้นในการทำปฏิบัติการ ที่ทำให้การวิเคราะห์ผิดพลาด และเสนอแนวทางแก้ไข </w:t>
            </w:r>
          </w:p>
          <w:p w14:paraId="4FD4BFAC" w14:textId="77777777" w:rsidR="004B4B76" w:rsidRDefault="004B4B76" w:rsidP="004B4B7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C92535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มอบหมายงานให้ค้นคว้าเพิ่มเติม</w:t>
            </w:r>
          </w:p>
          <w:p w14:paraId="2FCA1AA1" w14:textId="77777777" w:rsidR="004B4B76" w:rsidRDefault="004B4B76" w:rsidP="004B4B7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สอดแทรกเนื้อหาวิธีการวิเคราะห์ เพื่อควบคุมคุณภาพยาและผลิตภัณฑ์ วิธีการใหม่ ที่ทันสมัยและได้รับการยอมรับให้เป็นวิธีมาตรฐานในเภสัชตำรับ ในชั่วโมงชี้แจงปฏิบัติการ ก่อนทำปฏิบัติการ</w:t>
            </w:r>
          </w:p>
          <w:p w14:paraId="47CBFCE3" w14:textId="20B23C32" w:rsidR="004B4B76" w:rsidRPr="004B4B76" w:rsidRDefault="004B4B76" w:rsidP="004B4B7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มอบหมายงานให้นักศึกษา หาข้อมูลจากเทคโนโลยีใหม่ ค้นหาความรู้เดิม และชี้ประเด็นให้เห็นการปรับเปลี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ยน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เทคโนโลยีเพื่อนำมาใช้งานให้มีประสิทธิภาพ</w:t>
            </w:r>
          </w:p>
        </w:tc>
        <w:tc>
          <w:tcPr>
            <w:tcW w:w="2110" w:type="dxa"/>
            <w:shd w:val="clear" w:color="auto" w:fill="auto"/>
          </w:tcPr>
          <w:p w14:paraId="77B162F5" w14:textId="77777777" w:rsidR="005F069F" w:rsidRPr="00C92535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C92535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 จาก</w:t>
            </w:r>
            <w:r w:rsidR="00C92535" w:rsidRPr="00C92535">
              <w:rPr>
                <w:rFonts w:ascii="AngsanaUPC" w:hAnsi="AngsanaUPC" w:cs="AngsanaUPC" w:hint="cs"/>
                <w:sz w:val="32"/>
                <w:szCs w:val="32"/>
                <w:cs/>
              </w:rPr>
              <w:t>การทดสอบย่อย ก่อนทำปฏิบัติการ</w:t>
            </w:r>
          </w:p>
          <w:p w14:paraId="1CD15CF0" w14:textId="77777777" w:rsidR="005F069F" w:rsidRDefault="005F069F" w:rsidP="0022016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C92535"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ประเมินจากการ</w:t>
            </w:r>
            <w:r w:rsidRPr="00C92535">
              <w:rPr>
                <w:rFonts w:ascii="AngsanaUPC" w:hAnsi="AngsanaUPC" w:cs="AngsanaUPC"/>
                <w:sz w:val="32"/>
                <w:szCs w:val="32"/>
                <w:cs/>
              </w:rPr>
              <w:t xml:space="preserve"> สอบปลายภาค ด้วยข้อสอบ</w:t>
            </w:r>
            <w:r w:rsidR="00C92535" w:rsidRPr="00C92535">
              <w:rPr>
                <w:rFonts w:ascii="AngsanaUPC" w:hAnsi="AngsanaUPC" w:cs="AngsanaUPC" w:hint="cs"/>
                <w:sz w:val="32"/>
                <w:szCs w:val="32"/>
                <w:cs/>
              </w:rPr>
              <w:t>ข้อเขียน</w:t>
            </w:r>
          </w:p>
          <w:p w14:paraId="0272E9E4" w14:textId="77777777" w:rsidR="004B4B76" w:rsidRDefault="004B4B76" w:rsidP="004B4B7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C75ABE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 จาก</w:t>
            </w:r>
            <w:r w:rsidRPr="00C75ABE">
              <w:rPr>
                <w:rFonts w:ascii="AngsanaUPC" w:hAnsi="AngsanaUPC" w:cs="AngsanaUPC" w:hint="cs"/>
                <w:sz w:val="32"/>
                <w:szCs w:val="32"/>
                <w:cs/>
              </w:rPr>
              <w:t>รายงานผลการวิเคราะห์ในแต่ละปฏิบัติการ</w:t>
            </w:r>
          </w:p>
          <w:p w14:paraId="023D3DA7" w14:textId="0D83887B" w:rsidR="004B4B76" w:rsidRDefault="004B4B76" w:rsidP="004B4B7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การสอบข้อเขียน</w:t>
            </w:r>
          </w:p>
          <w:p w14:paraId="5D953B63" w14:textId="77777777" w:rsidR="004B4B76" w:rsidRDefault="004B4B76" w:rsidP="004B4B7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C75ABE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 จาก</w:t>
            </w:r>
            <w:r w:rsidRPr="00C75ABE">
              <w:rPr>
                <w:rFonts w:ascii="AngsanaUPC" w:hAnsi="AngsanaUPC" w:cs="AngsanaUPC" w:hint="cs"/>
                <w:sz w:val="32"/>
                <w:szCs w:val="32"/>
                <w:cs/>
              </w:rPr>
              <w:t>รายงานผลการวิเคราะห์ในแต่ละปฏิบัติการ</w:t>
            </w:r>
          </w:p>
          <w:p w14:paraId="3F7744BF" w14:textId="61B473C7" w:rsidR="004B4B76" w:rsidRPr="004B4B76" w:rsidRDefault="004B4B76" w:rsidP="004B4B7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การสอบข้อเขียน</w:t>
            </w:r>
          </w:p>
          <w:p w14:paraId="6B2E50AE" w14:textId="7BEF0CF7" w:rsidR="0022016E" w:rsidRPr="00C92535" w:rsidRDefault="0022016E" w:rsidP="0022016E">
            <w:pPr>
              <w:pStyle w:val="ListParagraph"/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</w:p>
        </w:tc>
      </w:tr>
    </w:tbl>
    <w:p w14:paraId="2C9CB394" w14:textId="77777777" w:rsidR="005F069F" w:rsidRP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2A20791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3260"/>
        <w:gridCol w:w="2093"/>
      </w:tblGrid>
      <w:tr w:rsidR="005F069F" w:rsidRPr="00B11146" w14:paraId="41312730" w14:textId="77777777" w:rsidTr="00A67946">
        <w:tc>
          <w:tcPr>
            <w:tcW w:w="817" w:type="dxa"/>
            <w:shd w:val="clear" w:color="auto" w:fill="auto"/>
          </w:tcPr>
          <w:p w14:paraId="6D08EE22" w14:textId="0ED736FA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0AA491DB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260" w:type="dxa"/>
            <w:shd w:val="clear" w:color="auto" w:fill="auto"/>
          </w:tcPr>
          <w:p w14:paraId="667C29A4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093" w:type="dxa"/>
            <w:shd w:val="clear" w:color="auto" w:fill="auto"/>
          </w:tcPr>
          <w:p w14:paraId="4456636D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C75ABE" w:rsidRPr="00B11146" w14:paraId="66946101" w14:textId="77777777" w:rsidTr="00A67946">
        <w:tc>
          <w:tcPr>
            <w:tcW w:w="817" w:type="dxa"/>
            <w:shd w:val="clear" w:color="auto" w:fill="auto"/>
          </w:tcPr>
          <w:p w14:paraId="5E228B30" w14:textId="77777777" w:rsidR="00C75ABE" w:rsidRDefault="00C75ABE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lastRenderedPageBreak/>
              <w:t>3.5</w:t>
            </w:r>
          </w:p>
          <w:p w14:paraId="7B0A463A" w14:textId="6E428FBE" w:rsidR="00EC148D" w:rsidRPr="00C75ABE" w:rsidRDefault="00EC148D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rtl/>
                <w:cs/>
                <w:lang w:bidi="th-TH"/>
              </w:rPr>
            </w:pPr>
            <w:r w:rsidRPr="00715E83">
              <w:rPr>
                <w:rFonts w:ascii="Angsana New" w:hAnsi="Angsana New"/>
                <w:sz w:val="32"/>
                <w:szCs w:val="32"/>
              </w:rPr>
              <w:sym w:font="Wingdings" w:char="F06C"/>
            </w:r>
          </w:p>
        </w:tc>
        <w:tc>
          <w:tcPr>
            <w:tcW w:w="3119" w:type="dxa"/>
            <w:shd w:val="clear" w:color="auto" w:fill="auto"/>
          </w:tcPr>
          <w:p w14:paraId="54351994" w14:textId="5DF71B6E" w:rsidR="00C75ABE" w:rsidRPr="00C75ABE" w:rsidRDefault="00A67946" w:rsidP="004F0C45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A67946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มีทักษะในการรู</w:t>
            </w:r>
            <w:r w:rsidRPr="00A67946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้</w:t>
            </w:r>
            <w:r w:rsidRPr="00A67946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สารสนเทศ</w:t>
            </w:r>
          </w:p>
        </w:tc>
        <w:tc>
          <w:tcPr>
            <w:tcW w:w="3260" w:type="dxa"/>
            <w:shd w:val="clear" w:color="auto" w:fill="auto"/>
          </w:tcPr>
          <w:p w14:paraId="0B38C910" w14:textId="1C86342B" w:rsidR="00A67946" w:rsidRDefault="00A67946" w:rsidP="00C75AB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มอบหมายงานให้สืบค้นฐานข้อมูลเกี่ยวกับเนื้อหาที่ใช้ในการทดลองปฏิบัติการที่เกี่ยวข้องเพื่อตีความและแก้ปัญหาระหว่างการทดลอง</w:t>
            </w:r>
          </w:p>
          <w:p w14:paraId="14231C02" w14:textId="77777777" w:rsidR="00C75ABE" w:rsidRDefault="00C75ABE" w:rsidP="00C75AB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C75ABE">
              <w:rPr>
                <w:rFonts w:ascii="AngsanaUPC" w:hAnsi="AngsanaUPC" w:cs="AngsanaUPC"/>
                <w:sz w:val="32"/>
                <w:szCs w:val="32"/>
                <w:cs/>
              </w:rPr>
              <w:t xml:space="preserve">สอนแบบบรรยาย </w:t>
            </w:r>
            <w:r w:rsidRPr="00C75ABE">
              <w:rPr>
                <w:rFonts w:ascii="AngsanaUPC" w:hAnsi="AngsanaUPC" w:cs="AngsanaUPC" w:hint="cs"/>
                <w:sz w:val="32"/>
                <w:szCs w:val="32"/>
                <w:cs/>
              </w:rPr>
              <w:t>และใช้การ</w:t>
            </w:r>
            <w:r w:rsidRPr="00C75ABE">
              <w:rPr>
                <w:rFonts w:ascii="AngsanaUPC" w:hAnsi="AngsanaUPC" w:cs="AngsanaUPC"/>
                <w:sz w:val="32"/>
                <w:szCs w:val="32"/>
                <w:cs/>
              </w:rPr>
              <w:t>ถามตอบ</w:t>
            </w:r>
            <w:r w:rsidRPr="00C75ABE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ในชั่วโมงปฏิบัติการ 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เพื่อดูทักษะการคิดแบบบูรณาการ</w:t>
            </w:r>
          </w:p>
          <w:p w14:paraId="21F63904" w14:textId="27AB5DD5" w:rsidR="00C75ABE" w:rsidRPr="00A67946" w:rsidRDefault="00A67946" w:rsidP="00C75AB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C75ABE">
              <w:rPr>
                <w:rFonts w:ascii="AngsanaUPC" w:hAnsi="AngsanaUPC" w:cs="AngsanaUPC"/>
                <w:sz w:val="32"/>
                <w:szCs w:val="32"/>
                <w:cs/>
              </w:rPr>
              <w:t xml:space="preserve">สอนแบบบรรยาย </w:t>
            </w:r>
            <w:r w:rsidRPr="00C75ABE">
              <w:rPr>
                <w:rFonts w:ascii="AngsanaUPC" w:hAnsi="AngsanaUPC" w:cs="AngsanaUPC" w:hint="cs"/>
                <w:sz w:val="32"/>
                <w:szCs w:val="32"/>
                <w:cs/>
              </w:rPr>
              <w:t>และใช้การ</w:t>
            </w:r>
            <w:r w:rsidRPr="00C75ABE">
              <w:rPr>
                <w:rFonts w:ascii="AngsanaUPC" w:hAnsi="AngsanaUPC" w:cs="AngsanaUPC"/>
                <w:sz w:val="32"/>
                <w:szCs w:val="32"/>
                <w:cs/>
              </w:rPr>
              <w:t>ถามตอบ</w:t>
            </w:r>
            <w:r w:rsidRPr="00C75ABE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ในชั่วโมงปฏิบัติการ 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เพื่อดูทักษะการแก้ไขปัญหา</w:t>
            </w:r>
          </w:p>
        </w:tc>
        <w:tc>
          <w:tcPr>
            <w:tcW w:w="2093" w:type="dxa"/>
            <w:shd w:val="clear" w:color="auto" w:fill="auto"/>
          </w:tcPr>
          <w:p w14:paraId="7DF62272" w14:textId="77777777" w:rsidR="00C75ABE" w:rsidRPr="00721911" w:rsidRDefault="003E0EB7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FF0000"/>
                <w:sz w:val="32"/>
                <w:szCs w:val="32"/>
                <w:cs/>
              </w:rPr>
            </w:pPr>
            <w:r w:rsidRPr="00C75ABE">
              <w:rPr>
                <w:rFonts w:ascii="AngsanaUPC" w:hAnsi="AngsanaUPC" w:cs="AngsanaUPC"/>
                <w:sz w:val="32"/>
                <w:szCs w:val="32"/>
                <w:cs/>
              </w:rPr>
              <w:t>สังเกตพฤติกรรม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และให้คะแนนความตั้งใจในการปฏิบัติการ</w:t>
            </w:r>
          </w:p>
        </w:tc>
      </w:tr>
    </w:tbl>
    <w:p w14:paraId="54072D40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E7332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FE7332">
        <w:rPr>
          <w:rFonts w:ascii="Angsana New" w:hAnsi="Angsana New"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p w14:paraId="79B62324" w14:textId="73CE0D76" w:rsidR="005F069F" w:rsidRPr="005F069F" w:rsidRDefault="00FD6246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/>
          <w:bCs/>
          <w:sz w:val="32"/>
          <w:szCs w:val="32"/>
          <w:lang w:bidi="th-TH"/>
        </w:rPr>
        <w:tab/>
      </w:r>
      <w:r>
        <w:rPr>
          <w:rFonts w:ascii="Angsana New" w:hAnsi="Angsana New"/>
          <w:bCs/>
          <w:sz w:val="32"/>
          <w:szCs w:val="32"/>
          <w:lang w:bidi="th-TH"/>
        </w:rPr>
        <w:tab/>
      </w:r>
      <w:r>
        <w:rPr>
          <w:rFonts w:ascii="Angsana New" w:hAnsi="Angsana New"/>
          <w:bCs/>
          <w:sz w:val="32"/>
          <w:szCs w:val="32"/>
          <w:cs/>
          <w:lang w:bidi="th-TH"/>
        </w:rPr>
        <w:t>-</w:t>
      </w:r>
    </w:p>
    <w:p w14:paraId="5B6F025B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5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2907"/>
        <w:gridCol w:w="2305"/>
      </w:tblGrid>
      <w:tr w:rsidR="00751C6E" w:rsidRPr="00B11146" w14:paraId="49586D67" w14:textId="77777777" w:rsidTr="00FD6246">
        <w:tc>
          <w:tcPr>
            <w:tcW w:w="817" w:type="dxa"/>
            <w:shd w:val="clear" w:color="auto" w:fill="auto"/>
          </w:tcPr>
          <w:p w14:paraId="4CBA34A6" w14:textId="127DC38D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1E82AB1C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2907" w:type="dxa"/>
            <w:shd w:val="clear" w:color="auto" w:fill="auto"/>
          </w:tcPr>
          <w:p w14:paraId="15EB0CBE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05" w:type="dxa"/>
            <w:shd w:val="clear" w:color="auto" w:fill="auto"/>
          </w:tcPr>
          <w:p w14:paraId="75549802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751C6E" w:rsidRPr="00B11146" w14:paraId="09FA4AAF" w14:textId="77777777" w:rsidTr="00FD6246">
        <w:tc>
          <w:tcPr>
            <w:tcW w:w="817" w:type="dxa"/>
            <w:shd w:val="clear" w:color="auto" w:fill="auto"/>
          </w:tcPr>
          <w:p w14:paraId="620FC409" w14:textId="11E06A69" w:rsidR="00B4618B" w:rsidRDefault="00B4618B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5</w:t>
            </w:r>
            <w: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AngsanaUPC" w:hAnsi="AngsanaUPC" w:cs="AngsanaUPC"/>
                <w:sz w:val="32"/>
                <w:szCs w:val="32"/>
              </w:rPr>
              <w:t>3</w:t>
            </w:r>
          </w:p>
          <w:p w14:paraId="4995C42F" w14:textId="168B246C" w:rsidR="00B4618B" w:rsidRPr="00D7195E" w:rsidRDefault="00FD6246" w:rsidP="00FD6246">
            <w:pPr>
              <w:jc w:val="center"/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 w:rsidRPr="00715E83">
              <w:rPr>
                <w:rFonts w:ascii="Angsana New" w:hAnsi="Angsana New"/>
                <w:sz w:val="32"/>
                <w:szCs w:val="32"/>
              </w:rPr>
              <w:sym w:font="Wingdings" w:char="F06C"/>
            </w:r>
          </w:p>
        </w:tc>
        <w:tc>
          <w:tcPr>
            <w:tcW w:w="3260" w:type="dxa"/>
            <w:shd w:val="clear" w:color="auto" w:fill="auto"/>
          </w:tcPr>
          <w:p w14:paraId="119419D1" w14:textId="1EC4A775" w:rsidR="00B4618B" w:rsidRPr="00D7195E" w:rsidRDefault="00FD6246" w:rsidP="004F0C45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FD6246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ม</w:t>
            </w:r>
            <w:r w:rsidRPr="00FD6246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ี</w:t>
            </w:r>
            <w:r w:rsidRPr="00FD6246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ท</w:t>
            </w:r>
            <w:r w:rsidRPr="00FD6246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ั</w:t>
            </w:r>
            <w:r w:rsidRPr="00FD6246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ก</w:t>
            </w:r>
            <w:r w:rsidRPr="00FD6246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ษ</w:t>
            </w:r>
            <w:r w:rsidRPr="00FD6246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ะก</w:t>
            </w:r>
            <w:r w:rsidRPr="00FD6246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ารใ</w:t>
            </w:r>
            <w:r w:rsidRPr="00FD6246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ช</w:t>
            </w:r>
            <w:r w:rsidRPr="00FD6246">
              <w:rPr>
                <w:rFonts w:ascii="TH SarabunPSK" w:eastAsia="TH SarabunPSK" w:hAnsi="TH SarabunPSK" w:cs="TH SarabunPSK" w:hint="cs"/>
                <w:spacing w:val="1"/>
                <w:sz w:val="32"/>
                <w:szCs w:val="32"/>
                <w:cs/>
                <w:lang w:bidi="th-TH"/>
              </w:rPr>
              <w:t>้</w:t>
            </w:r>
            <w:r w:rsidRPr="00FD6246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เ</w:t>
            </w:r>
            <w:r w:rsidRPr="00FD6246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ทค</w:t>
            </w:r>
            <w:r w:rsidRPr="00FD6246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โ</w:t>
            </w:r>
            <w:r w:rsidRPr="00FD6246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น</w:t>
            </w:r>
            <w:r w:rsidRPr="00FD6246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โล</w:t>
            </w:r>
            <w:r w:rsidRPr="00FD6246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ยี</w:t>
            </w:r>
            <w:r w:rsidRPr="00FD6246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ส</w:t>
            </w:r>
            <w:r w:rsidRPr="00FD6246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า</w:t>
            </w:r>
            <w:r w:rsidRPr="00FD6246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รสน</w:t>
            </w:r>
            <w:r w:rsidRPr="00FD6246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</w:t>
            </w:r>
            <w:r w:rsidRPr="00FD6246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ท</w:t>
            </w:r>
            <w:r w:rsidRPr="00FD6246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</w:p>
        </w:tc>
        <w:tc>
          <w:tcPr>
            <w:tcW w:w="2907" w:type="dxa"/>
            <w:shd w:val="clear" w:color="auto" w:fill="auto"/>
          </w:tcPr>
          <w:p w14:paraId="3FF48507" w14:textId="77777777" w:rsidR="00B4618B" w:rsidRPr="00FD6246" w:rsidRDefault="00F92CEC" w:rsidP="00D7195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F92CEC">
              <w:rPr>
                <w:rFonts w:ascii="AngsanaUPC" w:hAnsi="AngsanaUPC" w:cs="Angsana New" w:hint="cs"/>
                <w:sz w:val="32"/>
                <w:szCs w:val="32"/>
                <w:cs/>
              </w:rPr>
              <w:t>มอบหมายงาน</w:t>
            </w:r>
            <w:r w:rsidR="00AE270E">
              <w:rPr>
                <w:rFonts w:ascii="AngsanaUPC" w:hAnsi="AngsanaUPC" w:cs="Angsana New"/>
                <w:sz w:val="32"/>
                <w:szCs w:val="32"/>
                <w:cs/>
                <w:lang w:val="th-TH"/>
              </w:rPr>
              <w:t>และฝึกให้นักศึกษาอธิบายผลจากการทดลลองในปฏิบัติการ</w:t>
            </w:r>
            <w:r w:rsidR="00751C6E">
              <w:rPr>
                <w:rFonts w:ascii="AngsanaUPC" w:hAnsi="AngsanaUPC" w:cs="Angsana New"/>
                <w:sz w:val="32"/>
                <w:szCs w:val="32"/>
                <w:cs/>
                <w:lang w:val="th-TH"/>
              </w:rPr>
              <w:t>เพื่อพัฒนาทักษะการนำเสนอ</w:t>
            </w:r>
          </w:p>
          <w:p w14:paraId="79AF1920" w14:textId="22A03B0E" w:rsidR="00FD6246" w:rsidRPr="00F92CEC" w:rsidRDefault="00FD6246" w:rsidP="00D7195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D7195E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</w:t>
            </w:r>
            <w:r w:rsidRPr="00D7195E">
              <w:rPr>
                <w:rFonts w:ascii="AngsanaUPC" w:hAnsi="AngsanaUPC" w:cs="AngsanaUPC"/>
                <w:sz w:val="32"/>
                <w:szCs w:val="32"/>
                <w:cs/>
              </w:rPr>
              <w:t xml:space="preserve">ให้ศึกษาค้นคว้าด้วยตนเอง จาก </w:t>
            </w:r>
            <w:r w:rsidRPr="00D7195E">
              <w:rPr>
                <w:rFonts w:ascii="AngsanaUPC" w:hAnsi="AngsanaUPC" w:cs="AngsanaUPC"/>
                <w:sz w:val="32"/>
                <w:szCs w:val="32"/>
              </w:rPr>
              <w:t xml:space="preserve">Website </w:t>
            </w:r>
            <w:r w:rsidRPr="00D7195E">
              <w:rPr>
                <w:rFonts w:ascii="AngsanaUPC" w:hAnsi="AngsanaUPC" w:cs="AngsanaUPC"/>
                <w:sz w:val="32"/>
                <w:szCs w:val="32"/>
                <w:cs/>
              </w:rPr>
              <w:t xml:space="preserve">สื่อการสอน </w:t>
            </w:r>
            <w:r w:rsidRPr="00D7195E">
              <w:rPr>
                <w:rFonts w:ascii="AngsanaUPC" w:hAnsi="AngsanaUPC" w:cs="AngsanaUPC"/>
                <w:sz w:val="32"/>
                <w:szCs w:val="32"/>
              </w:rPr>
              <w:t>e</w:t>
            </w:r>
            <w:r w:rsidRPr="00D7195E">
              <w:rPr>
                <w:rFonts w:ascii="AngsanaUPC" w:hAnsi="AngsanaUPC" w:cs="AngsanaUPC"/>
                <w:sz w:val="32"/>
                <w:szCs w:val="32"/>
                <w:cs/>
              </w:rPr>
              <w:t>-</w:t>
            </w:r>
            <w:r w:rsidRPr="00D7195E">
              <w:rPr>
                <w:rFonts w:ascii="AngsanaUPC" w:hAnsi="AngsanaUPC" w:cs="AngsanaUPC"/>
                <w:sz w:val="32"/>
                <w:szCs w:val="32"/>
              </w:rPr>
              <w:t>Learning</w:t>
            </w:r>
          </w:p>
        </w:tc>
        <w:tc>
          <w:tcPr>
            <w:tcW w:w="2305" w:type="dxa"/>
            <w:shd w:val="clear" w:color="auto" w:fill="auto"/>
          </w:tcPr>
          <w:p w14:paraId="4D63D54A" w14:textId="7E2BEC54" w:rsidR="00B4618B" w:rsidRPr="00FD6246" w:rsidRDefault="00FD6246" w:rsidP="00FD6246">
            <w:pPr>
              <w:pStyle w:val="ListParagraph"/>
              <w:numPr>
                <w:ilvl w:val="0"/>
                <w:numId w:val="15"/>
              </w:numPr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FD6246"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ประเมินและให้คะแนนในการสอบภ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าคปฏิบัติการ เทคนิคการไทเทรต </w:t>
            </w:r>
            <w:r>
              <w:rPr>
                <w:rFonts w:ascii="AngsanaUPC" w:hAnsi="AngsanaUPC" w:cs="AngsanaUPC"/>
                <w:sz w:val="32"/>
                <w:szCs w:val="32"/>
                <w:cs/>
                <w:lang w:val="th-TH"/>
              </w:rPr>
              <w:t>และปฏิบัติการวิเคราะห์โดยเครื่องมือ</w:t>
            </w:r>
          </w:p>
        </w:tc>
      </w:tr>
    </w:tbl>
    <w:p w14:paraId="4A11F5E5" w14:textId="77777777" w:rsidR="004702E3" w:rsidRDefault="004702E3" w:rsidP="00FE7332">
      <w:pPr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2E132D3B" w14:textId="77777777" w:rsidR="00D7195E" w:rsidRDefault="00D7195E" w:rsidP="00D7195E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6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ทักษะการปฏิบัติทางวิชาชีพ</w:t>
      </w:r>
    </w:p>
    <w:p w14:paraId="3260778C" w14:textId="43006751" w:rsidR="0092201A" w:rsidRDefault="00FD6246" w:rsidP="006952A8">
      <w:pPr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cs/>
          <w:lang w:bidi="th-TH"/>
        </w:rPr>
        <w:t>-</w:t>
      </w:r>
    </w:p>
    <w:p w14:paraId="7F5C57A4" w14:textId="77777777" w:rsidR="00866B97" w:rsidRPr="00D7195E" w:rsidRDefault="00866B97" w:rsidP="006952A8">
      <w:pPr>
        <w:rPr>
          <w:rFonts w:ascii="Angsana New" w:hAnsi="Angsana New"/>
          <w:sz w:val="32"/>
          <w:szCs w:val="32"/>
          <w:lang w:bidi="th-TH"/>
        </w:rPr>
      </w:pPr>
    </w:p>
    <w:p w14:paraId="08A349B3" w14:textId="77777777" w:rsidR="007A71DE" w:rsidRPr="00721911" w:rsidRDefault="00721911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7B4F1790" w14:textId="77777777"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6091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4812"/>
        <w:gridCol w:w="689"/>
        <w:gridCol w:w="1172"/>
        <w:gridCol w:w="761"/>
        <w:gridCol w:w="1344"/>
        <w:gridCol w:w="1756"/>
      </w:tblGrid>
      <w:tr w:rsidR="00582C9E" w:rsidRPr="000631AE" w14:paraId="2C8954A8" w14:textId="77777777" w:rsidTr="00D06BF5">
        <w:trPr>
          <w:tblHeader/>
        </w:trPr>
        <w:tc>
          <w:tcPr>
            <w:tcW w:w="346" w:type="pct"/>
            <w:shd w:val="clear" w:color="auto" w:fill="auto"/>
            <w:vAlign w:val="center"/>
          </w:tcPr>
          <w:p w14:paraId="2CF0ED49" w14:textId="77777777" w:rsidR="00582C9E" w:rsidRPr="000631AE" w:rsidRDefault="00582C9E" w:rsidP="006728A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0631AE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สัปดาห์</w:t>
            </w:r>
          </w:p>
          <w:p w14:paraId="31CBDDF7" w14:textId="77777777" w:rsidR="00582C9E" w:rsidRPr="000631AE" w:rsidRDefault="00582C9E" w:rsidP="006728A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0631AE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750F1B67" w14:textId="77777777" w:rsidR="00582C9E" w:rsidRPr="000631AE" w:rsidRDefault="00582C9E" w:rsidP="006728AD">
            <w:pPr>
              <w:tabs>
                <w:tab w:val="left" w:pos="360"/>
                <w:tab w:val="left" w:pos="2520"/>
              </w:tabs>
              <w:ind w:right="-2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0631AE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304" w:type="pct"/>
            <w:vAlign w:val="center"/>
          </w:tcPr>
          <w:p w14:paraId="5F9B33FB" w14:textId="77777777" w:rsidR="00582C9E" w:rsidRPr="000631AE" w:rsidRDefault="00582C9E" w:rsidP="006728A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0631AE"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  <w:t>CLOs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6025FDDF" w14:textId="77777777" w:rsidR="00582C9E" w:rsidRPr="000631AE" w:rsidRDefault="00582C9E" w:rsidP="006728A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0631AE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กิจกรรม</w:t>
            </w:r>
          </w:p>
          <w:p w14:paraId="2C893E1D" w14:textId="77777777" w:rsidR="00582C9E" w:rsidRPr="000631AE" w:rsidRDefault="00582C9E" w:rsidP="006728A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0631AE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การเรียนการสอน</w:t>
            </w:r>
          </w:p>
          <w:p w14:paraId="282099CE" w14:textId="77777777" w:rsidR="00582C9E" w:rsidRPr="000631AE" w:rsidRDefault="00582C9E" w:rsidP="006728A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0631AE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5B94151" w14:textId="77777777" w:rsidR="00582C9E" w:rsidRPr="000631AE" w:rsidRDefault="00582C9E" w:rsidP="006728A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0631AE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  <w:p w14:paraId="2F0B6CDC" w14:textId="77777777" w:rsidR="00582C9E" w:rsidRPr="000631AE" w:rsidRDefault="00582C9E" w:rsidP="006728A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0631AE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645C02BF" w14:textId="77777777" w:rsidR="00582C9E" w:rsidRPr="000631AE" w:rsidRDefault="00582C9E" w:rsidP="006728A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0631AE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ชั่วโมงสอนนี้</w:t>
            </w:r>
          </w:p>
          <w:p w14:paraId="38E23686" w14:textId="77777777" w:rsidR="00582C9E" w:rsidRPr="000631AE" w:rsidRDefault="00582C9E" w:rsidP="006728A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0631AE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เป็นการสอนแบบเชิงรุก</w:t>
            </w:r>
          </w:p>
          <w:p w14:paraId="5952840D" w14:textId="77777777" w:rsidR="00582C9E" w:rsidRPr="000631AE" w:rsidRDefault="00582C9E" w:rsidP="006728A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0631AE">
              <w:rPr>
                <w:rFonts w:asciiTheme="majorBidi" w:hAnsiTheme="majorBidi"/>
                <w:b/>
                <w:bCs/>
                <w:sz w:val="28"/>
                <w:szCs w:val="28"/>
                <w:cs/>
                <w:lang w:bidi="th-TH"/>
              </w:rPr>
              <w:t>(</w:t>
            </w:r>
            <w:r w:rsidRPr="000631AE"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  <w:t>active learning</w:t>
            </w:r>
            <w:r w:rsidRPr="000631AE">
              <w:rPr>
                <w:rFonts w:asciiTheme="majorBidi" w:hAnsiTheme="majorBidi"/>
                <w:b/>
                <w:bCs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4DA0CA9A" w14:textId="77777777" w:rsidR="00582C9E" w:rsidRPr="000631AE" w:rsidRDefault="00582C9E" w:rsidP="006728AD">
            <w:pPr>
              <w:tabs>
                <w:tab w:val="left" w:pos="360"/>
              </w:tabs>
              <w:ind w:right="26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0631AE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D06BF5" w:rsidRPr="000631AE" w14:paraId="190D659E" w14:textId="77777777" w:rsidTr="00D06BF5">
        <w:tc>
          <w:tcPr>
            <w:tcW w:w="346" w:type="pct"/>
            <w:shd w:val="clear" w:color="auto" w:fill="auto"/>
          </w:tcPr>
          <w:p w14:paraId="2B817B49" w14:textId="77777777" w:rsidR="00D06BF5" w:rsidRPr="000631AE" w:rsidRDefault="00D06BF5" w:rsidP="00D06BF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631AE">
              <w:rPr>
                <w:rFonts w:asciiTheme="majorBidi" w:hAnsiTheme="majorBidi" w:cstheme="majorBidi"/>
                <w:sz w:val="28"/>
                <w:szCs w:val="28"/>
                <w:lang w:bidi="th-TH"/>
              </w:rPr>
              <w:lastRenderedPageBreak/>
              <w:t>1</w:t>
            </w:r>
          </w:p>
        </w:tc>
        <w:tc>
          <w:tcPr>
            <w:tcW w:w="2126" w:type="pct"/>
            <w:shd w:val="clear" w:color="auto" w:fill="auto"/>
          </w:tcPr>
          <w:p w14:paraId="4873E64D" w14:textId="77777777" w:rsidR="00D06BF5" w:rsidRPr="00D06BF5" w:rsidRDefault="00D06BF5" w:rsidP="00D06BF5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แนะนำหัวข้อ รายละเอียดเกี่ยวกับ รายวิชาปฏิบัติการเภสัชควบคุมคุณภาพ 1 </w:t>
            </w:r>
          </w:p>
          <w:p w14:paraId="2156FA22" w14:textId="77777777" w:rsidR="00D06BF5" w:rsidRPr="00D06BF5" w:rsidRDefault="00D06BF5" w:rsidP="00D06BF5">
            <w:pPr>
              <w:tabs>
                <w:tab w:val="left" w:pos="360"/>
              </w:tabs>
              <w:ind w:right="502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หลักการโดยทั่วไปในเภสัชควบคุมคุณภาพ และแหล่งข้อมูลของงานวิเคราะห์ และเภสัชตำรับต่าง ๆ </w:t>
            </w:r>
            <w:r w:rsidRPr="00D06BF5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(</w:t>
            </w:r>
            <w:r w:rsidRPr="00D06BF5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Pharmacopoeia</w:t>
            </w:r>
            <w:r w:rsidRPr="00D06BF5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)</w:t>
            </w:r>
          </w:p>
          <w:p w14:paraId="20C69BE2" w14:textId="77777777" w:rsidR="00D06BF5" w:rsidRPr="00D06BF5" w:rsidRDefault="00D06BF5" w:rsidP="00D06BF5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แนะนำการปฏิบัติการเภสัชควบคุมคุณภาพ 1 </w:t>
            </w:r>
            <w:r w:rsidRPr="00D06BF5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 </w:t>
            </w:r>
          </w:p>
          <w:p w14:paraId="7E56E30C" w14:textId="77777777" w:rsidR="00D06BF5" w:rsidRPr="00D06BF5" w:rsidRDefault="00D06BF5" w:rsidP="00D06BF5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- การทำความสะอาดเครื่องแก้ววิเคราะห์</w:t>
            </w: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br/>
              <w:t>-การทำปฏิบัติการอย่างปลอดภัย</w:t>
            </w:r>
          </w:p>
          <w:p w14:paraId="1FFEFFC8" w14:textId="66513B2B" w:rsidR="00D06BF5" w:rsidRPr="00D06BF5" w:rsidRDefault="00D06BF5" w:rsidP="00D06BF5">
            <w:pPr>
              <w:pStyle w:val="ListParagraph"/>
              <w:spacing w:line="240" w:lineRule="auto"/>
              <w:ind w:left="342"/>
              <w:rPr>
                <w:rFonts w:asciiTheme="majorBidi" w:hAnsiTheme="majorBidi" w:cstheme="majorBidi"/>
                <w:sz w:val="28"/>
              </w:rPr>
            </w:pPr>
            <w:r w:rsidRPr="00D06BF5">
              <w:rPr>
                <w:rFonts w:asciiTheme="majorBidi" w:hAnsiTheme="majorBidi" w:cs="Angsana New"/>
                <w:sz w:val="28"/>
                <w:cs/>
              </w:rPr>
              <w:t>(</w:t>
            </w:r>
            <w:r w:rsidRPr="00D06BF5">
              <w:rPr>
                <w:rFonts w:asciiTheme="majorBidi" w:hAnsiTheme="majorBidi" w:cstheme="majorBidi"/>
                <w:sz w:val="28"/>
              </w:rPr>
              <w:t>Lab safety</w:t>
            </w:r>
            <w:r w:rsidRPr="00D06BF5">
              <w:rPr>
                <w:rFonts w:asciiTheme="majorBidi" w:hAnsiTheme="majorBidi" w:cs="Angsana New"/>
                <w:sz w:val="28"/>
                <w:cs/>
              </w:rPr>
              <w:t>)</w:t>
            </w:r>
          </w:p>
        </w:tc>
        <w:tc>
          <w:tcPr>
            <w:tcW w:w="304" w:type="pct"/>
          </w:tcPr>
          <w:p w14:paraId="14A76B02" w14:textId="2AD613BC" w:rsidR="00D06BF5" w:rsidRPr="00D06BF5" w:rsidRDefault="00D06BF5" w:rsidP="00D06BF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</w:t>
            </w:r>
          </w:p>
        </w:tc>
        <w:tc>
          <w:tcPr>
            <w:tcW w:w="518" w:type="pct"/>
            <w:shd w:val="clear" w:color="auto" w:fill="auto"/>
          </w:tcPr>
          <w:p w14:paraId="75C0FB4C" w14:textId="77777777" w:rsidR="00D06BF5" w:rsidRPr="00D06BF5" w:rsidRDefault="00D06BF5" w:rsidP="00D06BF5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บรรยายและถามตอบในห้องเรียนโดยใช้ สไลด์และวิดีโอประกอบการบรรยาย</w:t>
            </w:r>
          </w:p>
        </w:tc>
        <w:tc>
          <w:tcPr>
            <w:tcW w:w="336" w:type="pct"/>
            <w:shd w:val="clear" w:color="auto" w:fill="auto"/>
          </w:tcPr>
          <w:p w14:paraId="07758F12" w14:textId="77777777" w:rsidR="00D06BF5" w:rsidRPr="00D06BF5" w:rsidRDefault="00D06BF5" w:rsidP="00D06BF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</w:p>
        </w:tc>
        <w:tc>
          <w:tcPr>
            <w:tcW w:w="594" w:type="pct"/>
            <w:shd w:val="clear" w:color="auto" w:fill="auto"/>
          </w:tcPr>
          <w:p w14:paraId="43FE4DC7" w14:textId="77777777" w:rsidR="00D06BF5" w:rsidRPr="00D06BF5" w:rsidRDefault="00D06BF5" w:rsidP="00D06BF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ใช่</w:t>
            </w:r>
          </w:p>
        </w:tc>
        <w:tc>
          <w:tcPr>
            <w:tcW w:w="776" w:type="pct"/>
            <w:shd w:val="clear" w:color="auto" w:fill="auto"/>
          </w:tcPr>
          <w:p w14:paraId="0DFA9387" w14:textId="77777777" w:rsidR="00D06BF5" w:rsidRPr="00D06BF5" w:rsidRDefault="00D06BF5" w:rsidP="00D06BF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ผู้รับผิดชอบรายวิชา</w:t>
            </w:r>
          </w:p>
          <w:p w14:paraId="7F451A42" w14:textId="53F285AB" w:rsidR="00D06BF5" w:rsidRPr="00D06BF5" w:rsidRDefault="00D06BF5" w:rsidP="004E685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และ คณาจารย</w:t>
            </w:r>
            <w:r w:rsidRPr="00D06BF5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์</w:t>
            </w:r>
          </w:p>
        </w:tc>
      </w:tr>
      <w:tr w:rsidR="00D06BF5" w:rsidRPr="000631AE" w14:paraId="304B5D45" w14:textId="77777777" w:rsidTr="00D06BF5">
        <w:tc>
          <w:tcPr>
            <w:tcW w:w="346" w:type="pct"/>
            <w:shd w:val="clear" w:color="auto" w:fill="auto"/>
          </w:tcPr>
          <w:p w14:paraId="320019D1" w14:textId="77777777" w:rsidR="00D06BF5" w:rsidRPr="000631AE" w:rsidRDefault="00D06BF5" w:rsidP="00D06BF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631AE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2</w:t>
            </w:r>
          </w:p>
        </w:tc>
        <w:tc>
          <w:tcPr>
            <w:tcW w:w="2126" w:type="pct"/>
            <w:shd w:val="clear" w:color="auto" w:fill="auto"/>
          </w:tcPr>
          <w:p w14:paraId="2428750E" w14:textId="77777777" w:rsidR="00D06BF5" w:rsidRPr="00D06BF5" w:rsidRDefault="00D06BF5" w:rsidP="00D06BF5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เทคนิคต่างๆ ที่ใช้ในการวิเคราะห์เชิงปริมาณ </w:t>
            </w:r>
          </w:p>
          <w:p w14:paraId="48EB4257" w14:textId="3F1F6098" w:rsidR="00D06BF5" w:rsidRPr="00D06BF5" w:rsidRDefault="00D06BF5" w:rsidP="00D06BF5">
            <w:pPr>
              <w:ind w:left="58"/>
              <w:rPr>
                <w:rFonts w:asciiTheme="majorBidi" w:hAnsiTheme="majorBidi" w:cstheme="majorBidi"/>
                <w:sz w:val="28"/>
                <w:szCs w:val="28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-การใช้เครื่องชั่งวิเคราะห์</w:t>
            </w:r>
          </w:p>
        </w:tc>
        <w:tc>
          <w:tcPr>
            <w:tcW w:w="304" w:type="pct"/>
          </w:tcPr>
          <w:p w14:paraId="045CCE2A" w14:textId="23D15995" w:rsidR="00D06BF5" w:rsidRPr="00D06BF5" w:rsidRDefault="00847994" w:rsidP="00D06BF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</w:t>
            </w:r>
          </w:p>
        </w:tc>
        <w:tc>
          <w:tcPr>
            <w:tcW w:w="518" w:type="pct"/>
            <w:shd w:val="clear" w:color="auto" w:fill="auto"/>
          </w:tcPr>
          <w:p w14:paraId="775DCA77" w14:textId="77777777" w:rsidR="00D06BF5" w:rsidRPr="00D06BF5" w:rsidRDefault="00D06BF5" w:rsidP="00D06BF5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8"/>
              </w:rPr>
            </w:pPr>
            <w:r w:rsidRPr="00D06BF5">
              <w:rPr>
                <w:rFonts w:asciiTheme="majorBidi" w:hAnsiTheme="majorBidi" w:cstheme="majorBidi"/>
                <w:sz w:val="28"/>
                <w:cs/>
              </w:rPr>
              <w:t>บรรยายและถามตอบในห้องเรียนโดยใช้ สไลด์และวิดีโอประกอบการบรรยาย</w:t>
            </w:r>
          </w:p>
        </w:tc>
        <w:tc>
          <w:tcPr>
            <w:tcW w:w="336" w:type="pct"/>
          </w:tcPr>
          <w:p w14:paraId="642D33AF" w14:textId="77777777" w:rsidR="00D06BF5" w:rsidRPr="00D06BF5" w:rsidRDefault="00D06BF5" w:rsidP="00D06BF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</w:p>
        </w:tc>
        <w:tc>
          <w:tcPr>
            <w:tcW w:w="594" w:type="pct"/>
            <w:shd w:val="clear" w:color="auto" w:fill="auto"/>
          </w:tcPr>
          <w:p w14:paraId="3524B58A" w14:textId="77777777" w:rsidR="00D06BF5" w:rsidRPr="00D06BF5" w:rsidRDefault="00D06BF5" w:rsidP="00D06BF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ใช่</w:t>
            </w:r>
          </w:p>
        </w:tc>
        <w:tc>
          <w:tcPr>
            <w:tcW w:w="776" w:type="pct"/>
            <w:shd w:val="clear" w:color="auto" w:fill="auto"/>
          </w:tcPr>
          <w:p w14:paraId="0F0790D1" w14:textId="5E303760" w:rsidR="00D06BF5" w:rsidRPr="00D06BF5" w:rsidRDefault="00D06BF5" w:rsidP="004E685B">
            <w:pPr>
              <w:snapToGrid w:val="0"/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ศ</w:t>
            </w:r>
            <w:r w:rsidRPr="00D06BF5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.</w:t>
            </w: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ดร.ภญ</w:t>
            </w:r>
            <w:r w:rsidRPr="00D06BF5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.</w:t>
            </w: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เพ็ญศรี ทองนพเนื้อ</w:t>
            </w:r>
            <w:r w:rsidR="004E685B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 </w:t>
            </w: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val="th-TH" w:bidi="th-TH"/>
              </w:rPr>
              <w:t>และ</w:t>
            </w: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คณาจารย์</w:t>
            </w:r>
          </w:p>
        </w:tc>
      </w:tr>
      <w:tr w:rsidR="00D06BF5" w:rsidRPr="000631AE" w14:paraId="5EDCFA8D" w14:textId="77777777" w:rsidTr="00D06BF5">
        <w:tc>
          <w:tcPr>
            <w:tcW w:w="346" w:type="pct"/>
            <w:shd w:val="clear" w:color="auto" w:fill="auto"/>
          </w:tcPr>
          <w:p w14:paraId="5645F482" w14:textId="77777777" w:rsidR="00D06BF5" w:rsidRPr="000631AE" w:rsidRDefault="00D06BF5" w:rsidP="00D06BF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631AE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</w:p>
        </w:tc>
        <w:tc>
          <w:tcPr>
            <w:tcW w:w="2126" w:type="pct"/>
            <w:shd w:val="clear" w:color="auto" w:fill="auto"/>
          </w:tcPr>
          <w:p w14:paraId="19F8D32B" w14:textId="77777777" w:rsidR="00D06BF5" w:rsidRPr="00D06BF5" w:rsidRDefault="00D06BF5" w:rsidP="00D06BF5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เทคนิคต่างๆ ที่ใช้ในการวิเคราะห์เชิงปริมา</w:t>
            </w:r>
            <w:r w:rsidRPr="00D06BF5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ตร</w:t>
            </w:r>
          </w:p>
          <w:p w14:paraId="54C21443" w14:textId="79C9D2E9" w:rsidR="00D06BF5" w:rsidRPr="00D06BF5" w:rsidRDefault="00D06BF5" w:rsidP="00D06BF5">
            <w:pPr>
              <w:ind w:left="58"/>
              <w:rPr>
                <w:rFonts w:asciiTheme="majorBidi" w:hAnsiTheme="majorBidi" w:cstheme="majorBidi"/>
                <w:sz w:val="28"/>
                <w:szCs w:val="28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-การใช้อุปกรณ์วัดปริมาตร</w:t>
            </w:r>
          </w:p>
        </w:tc>
        <w:tc>
          <w:tcPr>
            <w:tcW w:w="304" w:type="pct"/>
          </w:tcPr>
          <w:p w14:paraId="349043E7" w14:textId="44033E0B" w:rsidR="00D06BF5" w:rsidRPr="00D06BF5" w:rsidRDefault="00847994" w:rsidP="00D06BF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</w:t>
            </w:r>
          </w:p>
        </w:tc>
        <w:tc>
          <w:tcPr>
            <w:tcW w:w="518" w:type="pct"/>
            <w:shd w:val="clear" w:color="auto" w:fill="auto"/>
          </w:tcPr>
          <w:p w14:paraId="1D89CE89" w14:textId="77777777" w:rsidR="00D06BF5" w:rsidRPr="00D06BF5" w:rsidRDefault="00D06BF5" w:rsidP="00D06BF5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8"/>
              </w:rPr>
            </w:pPr>
            <w:r w:rsidRPr="00D06BF5">
              <w:rPr>
                <w:rFonts w:asciiTheme="majorBidi" w:hAnsiTheme="majorBidi" w:cstheme="majorBidi"/>
                <w:sz w:val="28"/>
                <w:cs/>
              </w:rPr>
              <w:t>บรรยายและถามตอบในห้องเรียนโดยใช้ สไลด์และวิดีโอประกอบการบรรยาย</w:t>
            </w:r>
          </w:p>
        </w:tc>
        <w:tc>
          <w:tcPr>
            <w:tcW w:w="336" w:type="pct"/>
          </w:tcPr>
          <w:p w14:paraId="4AC51A89" w14:textId="77777777" w:rsidR="00D06BF5" w:rsidRPr="00D06BF5" w:rsidRDefault="00D06BF5" w:rsidP="00D06BF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</w:p>
        </w:tc>
        <w:tc>
          <w:tcPr>
            <w:tcW w:w="594" w:type="pct"/>
            <w:shd w:val="clear" w:color="auto" w:fill="auto"/>
          </w:tcPr>
          <w:p w14:paraId="0697DF87" w14:textId="77777777" w:rsidR="00D06BF5" w:rsidRPr="00D06BF5" w:rsidRDefault="00D06BF5" w:rsidP="00D06BF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ใช่</w:t>
            </w:r>
          </w:p>
        </w:tc>
        <w:tc>
          <w:tcPr>
            <w:tcW w:w="776" w:type="pct"/>
            <w:shd w:val="clear" w:color="auto" w:fill="auto"/>
          </w:tcPr>
          <w:p w14:paraId="17D198BB" w14:textId="15DE0879" w:rsidR="00D06BF5" w:rsidRPr="00D06BF5" w:rsidRDefault="00D06BF5" w:rsidP="004E685B">
            <w:pPr>
              <w:snapToGri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ศ</w:t>
            </w:r>
            <w:r w:rsidRPr="00D06BF5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.</w:t>
            </w: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ดร.ภญ</w:t>
            </w:r>
            <w:r w:rsidRPr="00D06BF5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.</w:t>
            </w: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เพ็ญศรี ทองนพเนื้อ</w:t>
            </w:r>
            <w:r w:rsidR="004E685B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 </w:t>
            </w: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val="th-TH" w:bidi="th-TH"/>
              </w:rPr>
              <w:t>และ</w:t>
            </w: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คณาจารย์</w:t>
            </w:r>
          </w:p>
        </w:tc>
      </w:tr>
      <w:tr w:rsidR="00D06BF5" w:rsidRPr="000631AE" w14:paraId="60D55318" w14:textId="77777777" w:rsidTr="00D06BF5">
        <w:tc>
          <w:tcPr>
            <w:tcW w:w="346" w:type="pct"/>
            <w:shd w:val="clear" w:color="auto" w:fill="auto"/>
          </w:tcPr>
          <w:p w14:paraId="5E84CB09" w14:textId="77777777" w:rsidR="00D06BF5" w:rsidRPr="000631AE" w:rsidRDefault="00D06BF5" w:rsidP="00D06BF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631AE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4</w:t>
            </w:r>
          </w:p>
        </w:tc>
        <w:tc>
          <w:tcPr>
            <w:tcW w:w="2126" w:type="pct"/>
            <w:shd w:val="clear" w:color="auto" w:fill="auto"/>
          </w:tcPr>
          <w:p w14:paraId="45013363" w14:textId="4EAD40FC" w:rsidR="00D06BF5" w:rsidRPr="00D06BF5" w:rsidRDefault="00D06BF5" w:rsidP="00D06BF5">
            <w:pPr>
              <w:ind w:left="58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การวิเคราะห์ความเข้มข้น</w:t>
            </w:r>
            <w:r w:rsidRPr="00D06BF5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ที่แน่นอนของ</w:t>
            </w: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สารละลายมาตรฐาน 1 </w:t>
            </w:r>
            <w:r w:rsidRPr="00D06BF5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N sulfuric acid </w:t>
            </w:r>
          </w:p>
        </w:tc>
        <w:tc>
          <w:tcPr>
            <w:tcW w:w="304" w:type="pct"/>
          </w:tcPr>
          <w:p w14:paraId="5A1D4770" w14:textId="2EE74895" w:rsidR="00D06BF5" w:rsidRPr="00D06BF5" w:rsidRDefault="00847994" w:rsidP="00D06BF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</w:t>
            </w:r>
          </w:p>
        </w:tc>
        <w:tc>
          <w:tcPr>
            <w:tcW w:w="518" w:type="pct"/>
            <w:shd w:val="clear" w:color="auto" w:fill="auto"/>
          </w:tcPr>
          <w:p w14:paraId="304A71CC" w14:textId="77777777" w:rsidR="00D06BF5" w:rsidRPr="00D06BF5" w:rsidRDefault="00D06BF5" w:rsidP="00D06BF5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8"/>
              </w:rPr>
            </w:pPr>
            <w:r w:rsidRPr="00D06BF5">
              <w:rPr>
                <w:rFonts w:asciiTheme="majorBidi" w:hAnsiTheme="majorBidi" w:cstheme="majorBidi"/>
                <w:sz w:val="28"/>
                <w:cs/>
              </w:rPr>
              <w:t>บรรยายและถามตอบในห้องเรียนโดยใช้ สไลด์และวิดีโอ</w:t>
            </w:r>
            <w:r w:rsidRPr="00D06BF5">
              <w:rPr>
                <w:rFonts w:asciiTheme="majorBidi" w:hAnsiTheme="majorBidi" w:cstheme="majorBidi"/>
                <w:sz w:val="28"/>
                <w:cs/>
              </w:rPr>
              <w:lastRenderedPageBreak/>
              <w:t>ประกอบการบรรยาย</w:t>
            </w:r>
          </w:p>
        </w:tc>
        <w:tc>
          <w:tcPr>
            <w:tcW w:w="336" w:type="pct"/>
          </w:tcPr>
          <w:p w14:paraId="32FC7E58" w14:textId="77777777" w:rsidR="00D06BF5" w:rsidRPr="00D06BF5" w:rsidRDefault="00D06BF5" w:rsidP="00D06BF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lang w:bidi="th-TH"/>
              </w:rPr>
              <w:lastRenderedPageBreak/>
              <w:t>3</w:t>
            </w:r>
          </w:p>
        </w:tc>
        <w:tc>
          <w:tcPr>
            <w:tcW w:w="594" w:type="pct"/>
            <w:shd w:val="clear" w:color="auto" w:fill="auto"/>
          </w:tcPr>
          <w:p w14:paraId="1B87CAA4" w14:textId="77777777" w:rsidR="00D06BF5" w:rsidRPr="00D06BF5" w:rsidRDefault="00D06BF5" w:rsidP="00D06BF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ใช่</w:t>
            </w:r>
          </w:p>
        </w:tc>
        <w:tc>
          <w:tcPr>
            <w:tcW w:w="776" w:type="pct"/>
            <w:shd w:val="clear" w:color="auto" w:fill="auto"/>
          </w:tcPr>
          <w:p w14:paraId="3ED7333C" w14:textId="2AD8EC46" w:rsidR="00D06BF5" w:rsidRPr="00D06BF5" w:rsidRDefault="00D06BF5" w:rsidP="004E685B">
            <w:pPr>
              <w:rPr>
                <w:rFonts w:asciiTheme="majorBidi" w:hAnsiTheme="majorBidi" w:cstheme="majorBidi"/>
                <w:sz w:val="28"/>
                <w:szCs w:val="28"/>
                <w:rtl/>
                <w:cs/>
                <w:lang w:bidi="th-TH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val="th-TH" w:bidi="th-TH"/>
              </w:rPr>
              <w:t>ผศ</w:t>
            </w: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.ดร.ภญ.เสาวภาคย์ </w:t>
            </w:r>
            <w:proofErr w:type="spellStart"/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วชิ</w:t>
            </w:r>
            <w:proofErr w:type="spellEnd"/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รวง</w:t>
            </w:r>
            <w:proofErr w:type="spellStart"/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ศ์</w:t>
            </w:r>
            <w:proofErr w:type="spellEnd"/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กวิน</w:t>
            </w:r>
            <w:r w:rsidRPr="00D06BF5">
              <w:rPr>
                <w:rFonts w:asciiTheme="majorBidi" w:hAnsiTheme="majorBidi" w:cstheme="majorBidi"/>
                <w:sz w:val="28"/>
                <w:szCs w:val="28"/>
                <w:rtl/>
                <w:cs/>
                <w:lang w:val="th-TH"/>
              </w:rPr>
              <w:br/>
            </w:r>
            <w:r w:rsidRPr="00D06BF5">
              <w:rPr>
                <w:rFonts w:asciiTheme="majorBidi" w:hAnsiTheme="majorBidi" w:cstheme="majorBidi"/>
                <w:sz w:val="28"/>
                <w:szCs w:val="28"/>
                <w:rtl/>
                <w:cs/>
                <w:lang w:val="th-TH" w:bidi="th-TH"/>
              </w:rPr>
              <w:t>และ</w:t>
            </w: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คณาจารย์</w:t>
            </w:r>
          </w:p>
        </w:tc>
      </w:tr>
      <w:tr w:rsidR="00D06BF5" w:rsidRPr="000631AE" w14:paraId="2F8391A5" w14:textId="77777777" w:rsidTr="00D06BF5">
        <w:tc>
          <w:tcPr>
            <w:tcW w:w="346" w:type="pct"/>
            <w:shd w:val="clear" w:color="auto" w:fill="auto"/>
          </w:tcPr>
          <w:p w14:paraId="72E1B8CD" w14:textId="77777777" w:rsidR="00D06BF5" w:rsidRPr="000631AE" w:rsidRDefault="00D06BF5" w:rsidP="00D06BF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  <w:lang w:bidi="th-TH"/>
              </w:rPr>
            </w:pPr>
            <w:r w:rsidRPr="000631AE">
              <w:rPr>
                <w:rFonts w:asciiTheme="majorBidi" w:hAnsiTheme="majorBidi" w:cstheme="majorBidi"/>
                <w:i/>
                <w:iCs/>
                <w:sz w:val="28"/>
                <w:szCs w:val="28"/>
                <w:lang w:bidi="th-TH"/>
              </w:rPr>
              <w:t>5</w:t>
            </w:r>
          </w:p>
        </w:tc>
        <w:tc>
          <w:tcPr>
            <w:tcW w:w="2126" w:type="pct"/>
            <w:shd w:val="clear" w:color="auto" w:fill="auto"/>
          </w:tcPr>
          <w:p w14:paraId="587B7EB1" w14:textId="6F502269" w:rsidR="00D06BF5" w:rsidRPr="00D06BF5" w:rsidRDefault="00D06BF5" w:rsidP="00D06BF5">
            <w:pPr>
              <w:ind w:left="58"/>
              <w:rPr>
                <w:rFonts w:asciiTheme="majorBidi" w:hAnsiTheme="majorBidi" w:cstheme="majorBidi"/>
                <w:sz w:val="28"/>
                <w:szCs w:val="28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การวิเคราะห์ปริมาณ </w:t>
            </w:r>
            <w:proofErr w:type="spellStart"/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sodium</w:t>
            </w:r>
            <w:proofErr w:type="spellEnd"/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bicarbonate</w:t>
            </w:r>
            <w:proofErr w:type="spellEnd"/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 ในรูปแบบยาเม็ด</w:t>
            </w:r>
          </w:p>
        </w:tc>
        <w:tc>
          <w:tcPr>
            <w:tcW w:w="304" w:type="pct"/>
          </w:tcPr>
          <w:p w14:paraId="14B82DA3" w14:textId="46A4696B" w:rsidR="00D06BF5" w:rsidRPr="00D06BF5" w:rsidRDefault="00847994" w:rsidP="00D06BF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</w:t>
            </w:r>
          </w:p>
        </w:tc>
        <w:tc>
          <w:tcPr>
            <w:tcW w:w="518" w:type="pct"/>
            <w:shd w:val="clear" w:color="auto" w:fill="auto"/>
          </w:tcPr>
          <w:p w14:paraId="78BB77D0" w14:textId="77777777" w:rsidR="00D06BF5" w:rsidRPr="00D06BF5" w:rsidRDefault="00D06BF5" w:rsidP="00D06BF5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8"/>
              </w:rPr>
            </w:pPr>
            <w:r w:rsidRPr="00D06BF5">
              <w:rPr>
                <w:rFonts w:asciiTheme="majorBidi" w:hAnsiTheme="majorBidi" w:cstheme="majorBidi"/>
                <w:sz w:val="28"/>
                <w:cs/>
              </w:rPr>
              <w:t>บรรยายและถามตอบในห้องเรียนโดยใช้ สไลด์และวิดีโอประกอบการบรรยาย</w:t>
            </w:r>
          </w:p>
        </w:tc>
        <w:tc>
          <w:tcPr>
            <w:tcW w:w="336" w:type="pct"/>
          </w:tcPr>
          <w:p w14:paraId="4AF07035" w14:textId="77777777" w:rsidR="00D06BF5" w:rsidRPr="00D06BF5" w:rsidRDefault="00D06BF5" w:rsidP="00D06BF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</w:p>
        </w:tc>
        <w:tc>
          <w:tcPr>
            <w:tcW w:w="594" w:type="pct"/>
            <w:shd w:val="clear" w:color="auto" w:fill="auto"/>
          </w:tcPr>
          <w:p w14:paraId="050D6EA9" w14:textId="77777777" w:rsidR="00D06BF5" w:rsidRPr="00D06BF5" w:rsidRDefault="00D06BF5" w:rsidP="00D06BF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ใช่</w:t>
            </w:r>
          </w:p>
        </w:tc>
        <w:tc>
          <w:tcPr>
            <w:tcW w:w="776" w:type="pct"/>
            <w:shd w:val="clear" w:color="auto" w:fill="auto"/>
          </w:tcPr>
          <w:p w14:paraId="0F93ADEA" w14:textId="18EE9434" w:rsidR="00D06BF5" w:rsidRPr="00D06BF5" w:rsidRDefault="00D06BF5" w:rsidP="004E685B">
            <w:pPr>
              <w:snapToGri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ผศ</w:t>
            </w:r>
            <w:r w:rsidRPr="00D06BF5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.</w:t>
            </w: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ดร</w:t>
            </w:r>
            <w:r w:rsidRPr="00D06BF5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.</w:t>
            </w: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ภญ</w:t>
            </w:r>
            <w:r w:rsidRPr="00D06BF5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.</w:t>
            </w: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สุชาดา จงรุ่งเรืองโชค</w:t>
            </w:r>
            <w:r w:rsidR="004E685B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 </w:t>
            </w: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และคณาจารย์</w:t>
            </w:r>
          </w:p>
        </w:tc>
      </w:tr>
      <w:tr w:rsidR="003D54EF" w:rsidRPr="000631AE" w14:paraId="7FD15A24" w14:textId="77777777" w:rsidTr="00D06BF5">
        <w:tc>
          <w:tcPr>
            <w:tcW w:w="346" w:type="pct"/>
            <w:shd w:val="clear" w:color="auto" w:fill="auto"/>
          </w:tcPr>
          <w:p w14:paraId="65774426" w14:textId="77777777" w:rsidR="003D54EF" w:rsidRPr="000631AE" w:rsidRDefault="003D54EF" w:rsidP="003D54E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631AE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6</w:t>
            </w:r>
          </w:p>
        </w:tc>
        <w:tc>
          <w:tcPr>
            <w:tcW w:w="2126" w:type="pct"/>
            <w:shd w:val="clear" w:color="auto" w:fill="auto"/>
          </w:tcPr>
          <w:p w14:paraId="3B0066D2" w14:textId="77777777" w:rsidR="003D54EF" w:rsidRPr="003D54EF" w:rsidRDefault="003D54EF" w:rsidP="003D54E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val="en-TH" w:bidi="th-TH"/>
              </w:rPr>
            </w:pPr>
            <w:r w:rsidRPr="003D54EF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หลักการโดยทั่วไปในเภสัชควบคุมคุณภาพ และแหล่งข้อมูลของงานวิเคราะห์ </w:t>
            </w:r>
            <w:r w:rsidRPr="003D54EF">
              <w:rPr>
                <w:rFonts w:asciiTheme="majorBidi" w:hAnsiTheme="majorBidi" w:cstheme="majorBidi"/>
                <w:sz w:val="28"/>
                <w:szCs w:val="28"/>
                <w:lang w:val="en-TH" w:bidi="th-TH"/>
              </w:rPr>
              <w:t>(Sources of analytical information</w:t>
            </w:r>
            <w:r w:rsidRPr="003D54EF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) </w:t>
            </w:r>
            <w:r w:rsidRPr="003D54EF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และเภสัชตำรับต่าง ๆ </w:t>
            </w:r>
            <w:r w:rsidRPr="003D54EF">
              <w:rPr>
                <w:rFonts w:asciiTheme="majorBidi" w:hAnsiTheme="majorBidi" w:cstheme="majorBidi"/>
                <w:sz w:val="28"/>
                <w:szCs w:val="28"/>
                <w:lang w:val="en-TH" w:bidi="th-TH"/>
              </w:rPr>
              <w:t xml:space="preserve">(Pharmacopoeia) </w:t>
            </w:r>
            <w:r w:rsidRPr="003D54EF">
              <w:rPr>
                <w:rFonts w:asciiTheme="majorBidi" w:hAnsiTheme="majorBidi" w:cstheme="majorBidi"/>
                <w:sz w:val="28"/>
                <w:szCs w:val="28"/>
                <w:lang w:val="th-TH" w:bidi="th-TH"/>
              </w:rPr>
              <w:t xml:space="preserve">และ </w:t>
            </w:r>
            <w:r w:rsidRPr="003D54EF">
              <w:rPr>
                <w:rFonts w:asciiTheme="majorBidi" w:hAnsiTheme="majorBidi" w:cstheme="majorBidi"/>
                <w:sz w:val="28"/>
                <w:szCs w:val="28"/>
                <w:lang w:val="en-TH" w:bidi="th-TH"/>
              </w:rPr>
              <w:t>COA</w:t>
            </w:r>
          </w:p>
          <w:p w14:paraId="0DA69B33" w14:textId="77777777" w:rsidR="003D54EF" w:rsidRDefault="003D54EF" w:rsidP="003D54E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  <w:p w14:paraId="30D87A87" w14:textId="77777777" w:rsidR="003D54EF" w:rsidRDefault="003D54EF" w:rsidP="003D54E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  <w:p w14:paraId="0C16AFD4" w14:textId="40484DAB" w:rsidR="003D54EF" w:rsidRPr="00D06BF5" w:rsidRDefault="003D54EF" w:rsidP="003D54E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การวิเคราะห์โดยการไทเทรตอาศัยปฏิกิริยาการตกตะกอน</w:t>
            </w:r>
          </w:p>
          <w:p w14:paraId="2B7E6483" w14:textId="5D6409D7" w:rsidR="003D54EF" w:rsidRPr="00D06BF5" w:rsidRDefault="003D54EF" w:rsidP="003D54EF">
            <w:pPr>
              <w:ind w:left="58"/>
              <w:rPr>
                <w:rFonts w:asciiTheme="majorBidi" w:hAnsiTheme="majorBidi" w:cstheme="majorBidi"/>
                <w:sz w:val="28"/>
                <w:szCs w:val="28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-</w:t>
            </w:r>
            <w:r w:rsidRPr="00D06BF5">
              <w:rPr>
                <w:rFonts w:asciiTheme="majorBidi" w:eastAsia="Calibri" w:hAnsiTheme="majorBidi"/>
                <w:sz w:val="28"/>
                <w:szCs w:val="28"/>
                <w:cs/>
                <w:lang w:bidi="th-TH"/>
              </w:rPr>
              <w:t xml:space="preserve"> </w:t>
            </w:r>
            <w:r w:rsidRPr="00D06BF5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 xml:space="preserve">การวิเคราะห์ปริมาณยา </w:t>
            </w:r>
            <w:r w:rsidRPr="00D06BF5">
              <w:rPr>
                <w:rFonts w:asciiTheme="majorBidi" w:eastAsia="Calibri" w:hAnsiTheme="majorBidi" w:cstheme="majorBidi"/>
                <w:sz w:val="28"/>
                <w:szCs w:val="28"/>
                <w:lang w:bidi="th-TH"/>
              </w:rPr>
              <w:t>sodium chloride</w:t>
            </w:r>
            <w:r w:rsidRPr="00D06BF5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 w:rsidRPr="00D06BF5">
              <w:rPr>
                <w:rFonts w:asciiTheme="majorBidi" w:eastAsia="Calibri" w:hAnsiTheme="majorBidi" w:cstheme="majorBidi"/>
                <w:sz w:val="28"/>
                <w:szCs w:val="28"/>
                <w:cs/>
                <w:lang w:bidi="th-TH"/>
              </w:rPr>
              <w:t>solution</w:t>
            </w:r>
            <w:proofErr w:type="spellEnd"/>
          </w:p>
        </w:tc>
        <w:tc>
          <w:tcPr>
            <w:tcW w:w="304" w:type="pct"/>
          </w:tcPr>
          <w:p w14:paraId="2AE2AEFD" w14:textId="14D27F36" w:rsidR="003D54EF" w:rsidRPr="00D06BF5" w:rsidRDefault="003D54EF" w:rsidP="003D54E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</w:t>
            </w:r>
          </w:p>
        </w:tc>
        <w:tc>
          <w:tcPr>
            <w:tcW w:w="518" w:type="pct"/>
            <w:shd w:val="clear" w:color="auto" w:fill="auto"/>
          </w:tcPr>
          <w:p w14:paraId="0C8EE073" w14:textId="77777777" w:rsidR="003D54EF" w:rsidRPr="00D06BF5" w:rsidRDefault="003D54EF" w:rsidP="003D54E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บรรยาย โดยใช้การนำเสนอในรูปเพาเวอร์พอยต์ เอกสารประกอบการสอน</w:t>
            </w:r>
            <w:r w:rsidRPr="00D06BF5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 สื่อการสอน </w:t>
            </w:r>
            <w:r w:rsidRPr="00D06BF5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E</w:t>
            </w:r>
            <w:r w:rsidRPr="00D06BF5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-</w:t>
            </w:r>
            <w:r w:rsidRPr="00D06BF5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learning</w:t>
            </w:r>
          </w:p>
          <w:p w14:paraId="516B332B" w14:textId="77777777" w:rsidR="003D54EF" w:rsidRDefault="003D54EF" w:rsidP="003D54EF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8"/>
              </w:rPr>
            </w:pPr>
            <w:r w:rsidRPr="00D06BF5">
              <w:rPr>
                <w:rFonts w:asciiTheme="majorBidi" w:hAnsiTheme="majorBidi" w:cstheme="majorBidi" w:hint="cs"/>
                <w:sz w:val="28"/>
                <w:cs/>
              </w:rPr>
              <w:t>ฝึกปฏิบัติ และ</w:t>
            </w:r>
            <w:r w:rsidRPr="00D06BF5">
              <w:rPr>
                <w:rFonts w:asciiTheme="majorBidi" w:hAnsiTheme="majorBidi" w:cstheme="majorBidi"/>
                <w:sz w:val="28"/>
                <w:cs/>
              </w:rPr>
              <w:t>ทดสอบย่อย</w:t>
            </w:r>
          </w:p>
          <w:p w14:paraId="555FD8A1" w14:textId="1896E08D" w:rsidR="00FD2FBB" w:rsidRPr="00D06BF5" w:rsidRDefault="00FD2FBB" w:rsidP="003D54EF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8"/>
              </w:rPr>
            </w:pPr>
            <w:r w:rsidRPr="00D06BF5">
              <w:rPr>
                <w:rFonts w:asciiTheme="majorBidi" w:hAnsiTheme="majorBidi" w:cstheme="majorBidi"/>
                <w:sz w:val="28"/>
                <w:cs/>
              </w:rPr>
              <w:t>ถามตอบในห้องเรียน</w:t>
            </w:r>
          </w:p>
        </w:tc>
        <w:tc>
          <w:tcPr>
            <w:tcW w:w="336" w:type="pct"/>
          </w:tcPr>
          <w:p w14:paraId="59068595" w14:textId="5C58246F" w:rsidR="003D54EF" w:rsidRPr="00D06BF5" w:rsidRDefault="003D54EF" w:rsidP="003D54E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</w:p>
        </w:tc>
        <w:tc>
          <w:tcPr>
            <w:tcW w:w="594" w:type="pct"/>
            <w:shd w:val="clear" w:color="auto" w:fill="auto"/>
          </w:tcPr>
          <w:p w14:paraId="6A3F90F3" w14:textId="44D12EBE" w:rsidR="003D54EF" w:rsidRPr="00D06BF5" w:rsidRDefault="003D54EF" w:rsidP="003D54E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ใช่</w:t>
            </w:r>
          </w:p>
        </w:tc>
        <w:tc>
          <w:tcPr>
            <w:tcW w:w="776" w:type="pct"/>
            <w:shd w:val="clear" w:color="auto" w:fill="auto"/>
          </w:tcPr>
          <w:p w14:paraId="3C0AA7BA" w14:textId="7347A7B7" w:rsidR="003D54EF" w:rsidRPr="00D06BF5" w:rsidRDefault="003D54EF" w:rsidP="003D54EF">
            <w:pPr>
              <w:snapToGrid w:val="0"/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</w:pPr>
            <w:r w:rsidRPr="003D54EF">
              <w:rPr>
                <w:rFonts w:hint="cs"/>
                <w:sz w:val="28"/>
                <w:szCs w:val="28"/>
                <w:cs/>
                <w:lang w:val="th-TH" w:bidi="th-TH"/>
              </w:rPr>
              <w:t>ศ</w:t>
            </w:r>
            <w:r w:rsidRPr="003D54EF">
              <w:rPr>
                <w:sz w:val="28"/>
                <w:szCs w:val="28"/>
                <w:lang w:bidi="th-TH"/>
              </w:rPr>
              <w:t>.</w:t>
            </w:r>
            <w:r w:rsidRPr="003D54EF">
              <w:rPr>
                <w:sz w:val="28"/>
                <w:szCs w:val="28"/>
                <w:cs/>
                <w:lang w:val="th-TH" w:bidi="th-TH"/>
              </w:rPr>
              <w:t>ดร</w:t>
            </w:r>
            <w:r w:rsidRPr="003D54EF">
              <w:rPr>
                <w:sz w:val="28"/>
                <w:szCs w:val="28"/>
                <w:lang w:bidi="th-TH"/>
              </w:rPr>
              <w:t>.</w:t>
            </w:r>
            <w:r w:rsidRPr="003D54EF">
              <w:rPr>
                <w:rFonts w:hint="cs"/>
                <w:sz w:val="28"/>
                <w:szCs w:val="28"/>
                <w:cs/>
                <w:lang w:val="th-TH" w:bidi="th-TH"/>
              </w:rPr>
              <w:t xml:space="preserve">ภญ.เพ็ญศรี </w:t>
            </w:r>
            <w:r w:rsidRPr="003D54EF">
              <w:rPr>
                <w:sz w:val="28"/>
                <w:szCs w:val="28"/>
                <w:cs/>
                <w:lang w:val="th-TH" w:bidi="th-TH"/>
              </w:rPr>
              <w:br/>
            </w:r>
            <w:r w:rsidRPr="003D54EF">
              <w:rPr>
                <w:rFonts w:hint="cs"/>
                <w:sz w:val="28"/>
                <w:szCs w:val="28"/>
                <w:cs/>
                <w:lang w:val="th-TH" w:bidi="th-TH"/>
              </w:rPr>
              <w:t>ทองนพเนื้อ</w:t>
            </w:r>
            <w:r w:rsidRPr="003D54EF">
              <w:rPr>
                <w:sz w:val="28"/>
                <w:szCs w:val="28"/>
                <w:lang w:bidi="th-TH"/>
              </w:rPr>
              <w:t xml:space="preserve">/ </w:t>
            </w:r>
            <w:r w:rsidRPr="00D06BF5">
              <w:rPr>
                <w:rFonts w:hint="cs"/>
                <w:sz w:val="28"/>
                <w:szCs w:val="28"/>
                <w:cs/>
                <w:lang w:val="th-TH" w:bidi="th-TH"/>
              </w:rPr>
              <w:t>ร</w:t>
            </w:r>
            <w:r w:rsidRPr="00D06BF5">
              <w:rPr>
                <w:sz w:val="28"/>
                <w:szCs w:val="28"/>
                <w:cs/>
                <w:lang w:val="th-TH" w:bidi="th-TH"/>
              </w:rPr>
              <w:t>ศ</w:t>
            </w:r>
            <w:r w:rsidRPr="00D06BF5">
              <w:rPr>
                <w:sz w:val="28"/>
                <w:szCs w:val="28"/>
                <w:cs/>
                <w:lang w:bidi="th-TH"/>
              </w:rPr>
              <w:t>.ดร.จิระพรชัย สุขเสรี</w:t>
            </w:r>
            <w:r>
              <w:rPr>
                <w:rFonts w:hint="cs"/>
                <w:sz w:val="28"/>
                <w:szCs w:val="28"/>
                <w:cs/>
                <w:lang w:bidi="th-TH"/>
              </w:rPr>
              <w:t xml:space="preserve"> </w:t>
            </w:r>
            <w:r w:rsidRPr="00D06BF5">
              <w:rPr>
                <w:sz w:val="28"/>
                <w:szCs w:val="28"/>
                <w:cs/>
                <w:lang w:bidi="th-TH"/>
              </w:rPr>
              <w:t>และคณาจารย์</w:t>
            </w:r>
          </w:p>
        </w:tc>
      </w:tr>
      <w:tr w:rsidR="003D54EF" w:rsidRPr="000631AE" w14:paraId="0536998A" w14:textId="77777777" w:rsidTr="00D06BF5">
        <w:tc>
          <w:tcPr>
            <w:tcW w:w="346" w:type="pct"/>
            <w:shd w:val="clear" w:color="auto" w:fill="auto"/>
          </w:tcPr>
          <w:p w14:paraId="1D7C1389" w14:textId="77777777" w:rsidR="003D54EF" w:rsidRPr="000631AE" w:rsidRDefault="003D54EF" w:rsidP="003D54E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631AE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7</w:t>
            </w:r>
          </w:p>
        </w:tc>
        <w:tc>
          <w:tcPr>
            <w:tcW w:w="2126" w:type="pct"/>
            <w:shd w:val="clear" w:color="auto" w:fill="auto"/>
          </w:tcPr>
          <w:p w14:paraId="547816BF" w14:textId="77777777" w:rsidR="003D54EF" w:rsidRPr="00D06BF5" w:rsidRDefault="003D54EF" w:rsidP="003D54E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Analytical titration</w:t>
            </w: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 </w:t>
            </w:r>
            <w:r w:rsidRPr="00D06BF5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(</w:t>
            </w: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เทคนิคการวิเคราะห์โดยการไทเทรต</w:t>
            </w:r>
            <w:r w:rsidRPr="00D06BF5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)</w:t>
            </w:r>
          </w:p>
          <w:p w14:paraId="3C063D5F" w14:textId="4F2834A2" w:rsidR="003D54EF" w:rsidRPr="00D06BF5" w:rsidRDefault="003D54EF" w:rsidP="003D54EF">
            <w:pPr>
              <w:ind w:left="58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4" w:type="pct"/>
          </w:tcPr>
          <w:p w14:paraId="566D2DBE" w14:textId="08DF9880" w:rsidR="003D54EF" w:rsidRPr="00D06BF5" w:rsidRDefault="003D54EF" w:rsidP="003D54E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</w:t>
            </w:r>
          </w:p>
        </w:tc>
        <w:tc>
          <w:tcPr>
            <w:tcW w:w="518" w:type="pct"/>
            <w:shd w:val="clear" w:color="auto" w:fill="auto"/>
          </w:tcPr>
          <w:p w14:paraId="39EB61CF" w14:textId="77777777" w:rsidR="003D54EF" w:rsidRDefault="003D54EF" w:rsidP="003D54EF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8"/>
              </w:rPr>
            </w:pPr>
            <w:r w:rsidRPr="00D06BF5">
              <w:rPr>
                <w:rFonts w:asciiTheme="majorBidi" w:hAnsiTheme="majorBidi" w:cstheme="majorBidi"/>
                <w:sz w:val="28"/>
                <w:cs/>
              </w:rPr>
              <w:t>บรรยาย</w:t>
            </w:r>
            <w:r w:rsidRPr="00D06BF5">
              <w:rPr>
                <w:rFonts w:asciiTheme="majorBidi" w:hAnsiTheme="majorBidi" w:cs="Angsana New"/>
                <w:sz w:val="28"/>
                <w:cs/>
              </w:rPr>
              <w:t xml:space="preserve"> </w:t>
            </w:r>
            <w:r w:rsidRPr="00D06BF5">
              <w:rPr>
                <w:rFonts w:asciiTheme="majorBidi" w:hAnsiTheme="majorBidi" w:cstheme="majorBidi"/>
                <w:sz w:val="28"/>
                <w:cs/>
              </w:rPr>
              <w:t>และการสอบปฏิบัติการ</w:t>
            </w:r>
          </w:p>
          <w:p w14:paraId="3580AFC2" w14:textId="16141BF7" w:rsidR="00A048FE" w:rsidRPr="00D06BF5" w:rsidRDefault="00A048FE" w:rsidP="003D54EF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8"/>
              </w:rPr>
            </w:pPr>
            <w:r w:rsidRPr="00D06BF5">
              <w:rPr>
                <w:rFonts w:asciiTheme="majorBidi" w:hAnsiTheme="majorBidi" w:cstheme="majorBidi"/>
                <w:sz w:val="28"/>
                <w:cs/>
              </w:rPr>
              <w:t>ถามตอบในห้องเรียน</w:t>
            </w:r>
          </w:p>
        </w:tc>
        <w:tc>
          <w:tcPr>
            <w:tcW w:w="336" w:type="pct"/>
          </w:tcPr>
          <w:p w14:paraId="24E3883C" w14:textId="49D932C1" w:rsidR="003D54EF" w:rsidRPr="00D06BF5" w:rsidRDefault="003D54EF" w:rsidP="003D54E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</w:p>
        </w:tc>
        <w:tc>
          <w:tcPr>
            <w:tcW w:w="594" w:type="pct"/>
            <w:shd w:val="clear" w:color="auto" w:fill="auto"/>
          </w:tcPr>
          <w:p w14:paraId="47EE28B5" w14:textId="517E24C2" w:rsidR="003D54EF" w:rsidRPr="00D06BF5" w:rsidRDefault="003D54EF" w:rsidP="003D54E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ใช่</w:t>
            </w:r>
          </w:p>
        </w:tc>
        <w:tc>
          <w:tcPr>
            <w:tcW w:w="776" w:type="pct"/>
            <w:shd w:val="clear" w:color="auto" w:fill="auto"/>
          </w:tcPr>
          <w:p w14:paraId="570F68DC" w14:textId="2C58A552" w:rsidR="003D54EF" w:rsidRPr="00D06BF5" w:rsidRDefault="003D54EF" w:rsidP="003D54EF">
            <w:pPr>
              <w:snapToGri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D06BF5">
              <w:rPr>
                <w:sz w:val="28"/>
                <w:szCs w:val="28"/>
                <w:cs/>
                <w:lang w:bidi="th-TH"/>
              </w:rPr>
              <w:t>คณาจารย์</w:t>
            </w:r>
          </w:p>
        </w:tc>
      </w:tr>
      <w:tr w:rsidR="003D54EF" w:rsidRPr="000631AE" w14:paraId="2F4E0EA9" w14:textId="77777777" w:rsidTr="00D06BF5">
        <w:tc>
          <w:tcPr>
            <w:tcW w:w="346" w:type="pct"/>
            <w:shd w:val="clear" w:color="auto" w:fill="auto"/>
          </w:tcPr>
          <w:p w14:paraId="1AACFFE7" w14:textId="23FD5119" w:rsidR="003D54EF" w:rsidRPr="000631AE" w:rsidRDefault="003D54EF" w:rsidP="003D54E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631AE">
              <w:rPr>
                <w:rFonts w:asciiTheme="majorBidi" w:hAnsiTheme="majorBidi" w:cstheme="majorBidi"/>
                <w:sz w:val="28"/>
                <w:szCs w:val="28"/>
                <w:lang w:bidi="th-TH"/>
              </w:rPr>
              <w:lastRenderedPageBreak/>
              <w:t>8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*</w:t>
            </w:r>
          </w:p>
        </w:tc>
        <w:tc>
          <w:tcPr>
            <w:tcW w:w="2126" w:type="pct"/>
            <w:shd w:val="clear" w:color="auto" w:fill="auto"/>
          </w:tcPr>
          <w:p w14:paraId="79E2004E" w14:textId="10F73474" w:rsidR="003D54EF" w:rsidRPr="00D06BF5" w:rsidRDefault="003D54EF" w:rsidP="003D54EF">
            <w:pPr>
              <w:ind w:left="58"/>
              <w:rPr>
                <w:rFonts w:asciiTheme="majorBidi" w:hAnsiTheme="majorBidi" w:cstheme="majorBidi"/>
                <w:sz w:val="28"/>
                <w:szCs w:val="28"/>
              </w:rPr>
            </w:pPr>
            <w:r w:rsidRPr="00D06BF5">
              <w:rPr>
                <w:rFonts w:asciiTheme="majorBidi" w:hAnsiTheme="majorBidi" w:cstheme="majorBidi"/>
                <w:sz w:val="28"/>
              </w:rPr>
              <w:t xml:space="preserve"> Refractometry and Polarimetry</w:t>
            </w:r>
            <w:r w:rsidRPr="00D06BF5">
              <w:rPr>
                <w:rFonts w:asciiTheme="majorBidi" w:hAnsiTheme="majorBidi" w:cstheme="majorBidi"/>
                <w:sz w:val="28"/>
              </w:rPr>
              <w:br/>
            </w:r>
            <w:r w:rsidRPr="00D06BF5">
              <w:rPr>
                <w:rFonts w:asciiTheme="majorBidi" w:hAnsiTheme="majorBidi"/>
                <w:sz w:val="28"/>
                <w:cs/>
              </w:rPr>
              <w:t xml:space="preserve">- </w:t>
            </w:r>
            <w:proofErr w:type="spellStart"/>
            <w:r w:rsidRPr="00D06BF5">
              <w:rPr>
                <w:rFonts w:asciiTheme="majorBidi" w:hAnsiTheme="majorBidi" w:cstheme="majorBidi" w:hint="cs"/>
                <w:sz w:val="28"/>
                <w:cs/>
              </w:rPr>
              <w:t>การวิเคราะห์ค่าดัชนีหักเหของ</w:t>
            </w:r>
            <w:r w:rsidRPr="00D06BF5">
              <w:rPr>
                <w:rFonts w:asciiTheme="majorBidi" w:hAnsiTheme="majorBidi" w:cstheme="majorBidi"/>
                <w:sz w:val="28"/>
                <w:cs/>
              </w:rPr>
              <w:t>สาร</w:t>
            </w:r>
            <w:proofErr w:type="spellEnd"/>
            <w:r w:rsidRPr="00D06BF5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proofErr w:type="spellStart"/>
            <w:r w:rsidRPr="00D06BF5">
              <w:rPr>
                <w:rFonts w:asciiTheme="majorBidi" w:hAnsiTheme="majorBidi" w:cstheme="majorBidi"/>
                <w:sz w:val="28"/>
                <w:cs/>
              </w:rPr>
              <w:t>และการวิเคราะห์ค่า</w:t>
            </w:r>
            <w:proofErr w:type="spellEnd"/>
            <w:r w:rsidRPr="00D06BF5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D06BF5">
              <w:rPr>
                <w:rFonts w:asciiTheme="majorBidi" w:hAnsiTheme="majorBidi" w:cstheme="majorBidi"/>
                <w:sz w:val="28"/>
              </w:rPr>
              <w:t xml:space="preserve">specific rotation </w:t>
            </w:r>
            <w:proofErr w:type="spellStart"/>
            <w:r w:rsidRPr="00D06BF5">
              <w:rPr>
                <w:rFonts w:asciiTheme="majorBidi" w:hAnsiTheme="majorBidi" w:cstheme="majorBidi"/>
                <w:sz w:val="28"/>
                <w:cs/>
              </w:rPr>
              <w:t>ของสาร</w:t>
            </w:r>
            <w:proofErr w:type="spellEnd"/>
          </w:p>
        </w:tc>
        <w:tc>
          <w:tcPr>
            <w:tcW w:w="304" w:type="pct"/>
          </w:tcPr>
          <w:p w14:paraId="6E32A3CC" w14:textId="0AC31E8D" w:rsidR="003D54EF" w:rsidRPr="00D06BF5" w:rsidRDefault="003D54EF" w:rsidP="003D54E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2</w:t>
            </w:r>
          </w:p>
        </w:tc>
        <w:tc>
          <w:tcPr>
            <w:tcW w:w="518" w:type="pct"/>
            <w:shd w:val="clear" w:color="auto" w:fill="auto"/>
          </w:tcPr>
          <w:p w14:paraId="43B1B3C2" w14:textId="77777777" w:rsidR="003D54EF" w:rsidRDefault="003D54EF" w:rsidP="003D54E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</w:rPr>
            </w:pPr>
            <w:proofErr w:type="spellStart"/>
            <w:r w:rsidRPr="00D06BF5">
              <w:rPr>
                <w:rFonts w:asciiTheme="majorBidi" w:hAnsiTheme="majorBidi" w:cstheme="majorBidi"/>
                <w:sz w:val="28"/>
                <w:cs/>
              </w:rPr>
              <w:t>บรรยาย</w:t>
            </w:r>
            <w:proofErr w:type="spellEnd"/>
            <w:r w:rsidRPr="00D06BF5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proofErr w:type="spellStart"/>
            <w:r w:rsidRPr="00D06BF5">
              <w:rPr>
                <w:rFonts w:asciiTheme="majorBidi" w:hAnsiTheme="majorBidi" w:cstheme="majorBidi"/>
                <w:sz w:val="28"/>
                <w:cs/>
              </w:rPr>
              <w:t>โดยใช้การนำเสนอในรูปเพาเวอร์พอยต์</w:t>
            </w:r>
            <w:proofErr w:type="spellEnd"/>
            <w:r w:rsidRPr="00D06BF5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proofErr w:type="spellStart"/>
            <w:r w:rsidRPr="00D06BF5">
              <w:rPr>
                <w:rFonts w:asciiTheme="majorBidi" w:hAnsiTheme="majorBidi" w:cstheme="majorBidi"/>
                <w:sz w:val="28"/>
                <w:cs/>
              </w:rPr>
              <w:t>เอกสารประกอบการ</w:t>
            </w:r>
            <w:r w:rsidRPr="00D06BF5">
              <w:rPr>
                <w:rFonts w:asciiTheme="majorBidi" w:hAnsiTheme="majorBidi" w:cstheme="majorBidi" w:hint="cs"/>
                <w:sz w:val="28"/>
                <w:cs/>
              </w:rPr>
              <w:t>ปฏิบัติ</w:t>
            </w:r>
            <w:proofErr w:type="spellEnd"/>
            <w:r w:rsidRPr="00D06BF5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proofErr w:type="spellStart"/>
            <w:r w:rsidRPr="00D06BF5">
              <w:rPr>
                <w:rFonts w:asciiTheme="majorBidi" w:hAnsiTheme="majorBidi" w:cstheme="majorBidi" w:hint="cs"/>
                <w:sz w:val="28"/>
                <w:cs/>
              </w:rPr>
              <w:t>และ</w:t>
            </w:r>
            <w:r w:rsidRPr="00D06BF5">
              <w:rPr>
                <w:rFonts w:asciiTheme="majorBidi" w:hAnsiTheme="majorBidi" w:cstheme="majorBidi"/>
                <w:sz w:val="28"/>
                <w:cs/>
              </w:rPr>
              <w:t>ทดสอบย่อย</w:t>
            </w:r>
            <w:proofErr w:type="spellEnd"/>
          </w:p>
          <w:p w14:paraId="27C2C5DE" w14:textId="1349E096" w:rsidR="00A048FE" w:rsidRPr="00D06BF5" w:rsidRDefault="00A048FE" w:rsidP="003D54E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r w:rsidRPr="00D06BF5">
              <w:rPr>
                <w:rFonts w:asciiTheme="majorBidi" w:hAnsiTheme="majorBidi" w:cstheme="majorBidi"/>
                <w:sz w:val="28"/>
                <w:cs/>
              </w:rPr>
              <w:t>ถามตอบในห้องเรียน</w:t>
            </w:r>
            <w:proofErr w:type="spellEnd"/>
          </w:p>
        </w:tc>
        <w:tc>
          <w:tcPr>
            <w:tcW w:w="336" w:type="pct"/>
          </w:tcPr>
          <w:p w14:paraId="762D99C1" w14:textId="00CF3910" w:rsidR="003D54EF" w:rsidRPr="00D06BF5" w:rsidRDefault="003D54EF" w:rsidP="003D54E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</w:p>
        </w:tc>
        <w:tc>
          <w:tcPr>
            <w:tcW w:w="594" w:type="pct"/>
            <w:shd w:val="clear" w:color="auto" w:fill="auto"/>
          </w:tcPr>
          <w:p w14:paraId="4E708596" w14:textId="54DBF581" w:rsidR="003D54EF" w:rsidRPr="00D06BF5" w:rsidRDefault="003D54EF" w:rsidP="003D54E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ใช่</w:t>
            </w:r>
          </w:p>
        </w:tc>
        <w:tc>
          <w:tcPr>
            <w:tcW w:w="776" w:type="pct"/>
            <w:shd w:val="clear" w:color="auto" w:fill="auto"/>
          </w:tcPr>
          <w:p w14:paraId="52A56CDC" w14:textId="0AEC3D6E" w:rsidR="003D54EF" w:rsidRPr="00D06BF5" w:rsidRDefault="003D54EF" w:rsidP="003D54E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6BF5">
              <w:rPr>
                <w:sz w:val="28"/>
                <w:szCs w:val="28"/>
                <w:cs/>
                <w:lang w:val="th-TH" w:bidi="th-TH"/>
              </w:rPr>
              <w:t>ผศ</w:t>
            </w:r>
            <w:r w:rsidRPr="00D06BF5">
              <w:rPr>
                <w:sz w:val="28"/>
                <w:szCs w:val="28"/>
                <w:cs/>
                <w:lang w:bidi="th-TH"/>
              </w:rPr>
              <w:t>.ดร.ภก.ปฐม โสมวงศ์</w:t>
            </w:r>
            <w:r>
              <w:rPr>
                <w:rFonts w:hint="cs"/>
                <w:sz w:val="28"/>
                <w:szCs w:val="28"/>
                <w:cs/>
                <w:lang w:bidi="th-TH"/>
              </w:rPr>
              <w:t xml:space="preserve"> </w:t>
            </w:r>
            <w:r w:rsidRPr="00D06BF5">
              <w:rPr>
                <w:sz w:val="28"/>
                <w:szCs w:val="28"/>
                <w:cs/>
                <w:lang w:val="th-TH" w:bidi="th-TH"/>
              </w:rPr>
              <w:t>และ</w:t>
            </w:r>
            <w:r w:rsidRPr="00D06BF5">
              <w:rPr>
                <w:sz w:val="28"/>
                <w:szCs w:val="28"/>
                <w:cs/>
                <w:lang w:bidi="th-TH"/>
              </w:rPr>
              <w:t>คณาจารย์</w:t>
            </w:r>
          </w:p>
        </w:tc>
      </w:tr>
      <w:tr w:rsidR="003D54EF" w:rsidRPr="000631AE" w14:paraId="3524E8D5" w14:textId="77777777" w:rsidTr="00D06BF5">
        <w:tc>
          <w:tcPr>
            <w:tcW w:w="346" w:type="pct"/>
            <w:shd w:val="clear" w:color="auto" w:fill="auto"/>
          </w:tcPr>
          <w:p w14:paraId="609541F5" w14:textId="77777777" w:rsidR="003D54EF" w:rsidRPr="000631AE" w:rsidRDefault="003D54EF" w:rsidP="003D54E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631AE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9</w:t>
            </w:r>
          </w:p>
        </w:tc>
        <w:tc>
          <w:tcPr>
            <w:tcW w:w="2126" w:type="pct"/>
            <w:shd w:val="clear" w:color="auto" w:fill="auto"/>
          </w:tcPr>
          <w:p w14:paraId="60C09AD7" w14:textId="37EA9E78" w:rsidR="003D54EF" w:rsidRPr="00D06BF5" w:rsidRDefault="003D54EF" w:rsidP="003D54EF">
            <w:pPr>
              <w:ind w:left="58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6BF5">
              <w:rPr>
                <w:rFonts w:ascii="Angsana New" w:eastAsia="Cordia New" w:hAnsi="Angsana New"/>
                <w:sz w:val="28"/>
                <w:szCs w:val="28"/>
              </w:rPr>
              <w:t>Potentiometric titration</w:t>
            </w:r>
            <w:r w:rsidRPr="00D06BF5">
              <w:rPr>
                <w:rFonts w:ascii="Angsana New" w:eastAsia="Cordia New" w:hAnsi="Angsana New"/>
                <w:sz w:val="28"/>
                <w:szCs w:val="28"/>
              </w:rPr>
              <w:br/>
            </w:r>
            <w:r w:rsidRPr="00D06BF5">
              <w:rPr>
                <w:rFonts w:ascii="Angsana New" w:eastAsia="Cordia New" w:hAnsi="Angsana New"/>
                <w:sz w:val="28"/>
                <w:szCs w:val="28"/>
                <w:cs/>
                <w:lang w:bidi="th-TH"/>
              </w:rPr>
              <w:t>- การวิเคราะห์ยาลดกรด</w:t>
            </w:r>
          </w:p>
        </w:tc>
        <w:tc>
          <w:tcPr>
            <w:tcW w:w="304" w:type="pct"/>
          </w:tcPr>
          <w:p w14:paraId="58011853" w14:textId="062D2122" w:rsidR="003D54EF" w:rsidRPr="00D06BF5" w:rsidRDefault="003D54EF" w:rsidP="003D54E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2</w:t>
            </w:r>
          </w:p>
        </w:tc>
        <w:tc>
          <w:tcPr>
            <w:tcW w:w="518" w:type="pct"/>
            <w:shd w:val="clear" w:color="auto" w:fill="auto"/>
          </w:tcPr>
          <w:p w14:paraId="0132FBCF" w14:textId="77777777" w:rsidR="003D54EF" w:rsidRDefault="003D54EF" w:rsidP="003D54EF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8"/>
              </w:rPr>
            </w:pPr>
            <w:r w:rsidRPr="00D06BF5">
              <w:rPr>
                <w:rFonts w:asciiTheme="majorBidi" w:hAnsiTheme="majorBidi" w:cstheme="majorBidi"/>
                <w:sz w:val="28"/>
                <w:cs/>
              </w:rPr>
              <w:t>บรรยาย โดยใช้การนำเสนอในรูปเพาเวอร์พอยต์ เอกสารประกอบการ</w:t>
            </w:r>
            <w:r w:rsidRPr="00D06BF5">
              <w:rPr>
                <w:rFonts w:asciiTheme="majorBidi" w:hAnsiTheme="majorBidi" w:cstheme="majorBidi" w:hint="cs"/>
                <w:sz w:val="28"/>
                <w:cs/>
              </w:rPr>
              <w:t xml:space="preserve">ปฏิบัติ </w:t>
            </w:r>
            <w:r w:rsidRPr="00D06BF5">
              <w:rPr>
                <w:rFonts w:asciiTheme="majorBidi" w:hAnsiTheme="majorBidi" w:cstheme="majorBidi"/>
                <w:sz w:val="28"/>
                <w:cs/>
              </w:rPr>
              <w:br/>
            </w:r>
            <w:r w:rsidRPr="00D06BF5">
              <w:rPr>
                <w:rFonts w:asciiTheme="majorBidi" w:hAnsiTheme="majorBidi" w:cstheme="majorBidi" w:hint="cs"/>
                <w:sz w:val="28"/>
                <w:cs/>
              </w:rPr>
              <w:t>ฝึกปฏิบัติและ</w:t>
            </w:r>
            <w:r w:rsidRPr="00D06BF5">
              <w:rPr>
                <w:rFonts w:asciiTheme="majorBidi" w:hAnsiTheme="majorBidi" w:cstheme="majorBidi"/>
                <w:sz w:val="28"/>
                <w:cs/>
              </w:rPr>
              <w:t>ทดสอบย่อย</w:t>
            </w:r>
          </w:p>
          <w:p w14:paraId="3D0F0969" w14:textId="1BF2F17E" w:rsidR="00A048FE" w:rsidRPr="00D06BF5" w:rsidRDefault="00A048FE" w:rsidP="003D54EF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8"/>
              </w:rPr>
            </w:pPr>
            <w:r w:rsidRPr="00D06BF5">
              <w:rPr>
                <w:rFonts w:asciiTheme="majorBidi" w:hAnsiTheme="majorBidi" w:cstheme="majorBidi"/>
                <w:sz w:val="28"/>
                <w:cs/>
              </w:rPr>
              <w:t>ถามตอบในห้องเรียน</w:t>
            </w:r>
          </w:p>
        </w:tc>
        <w:tc>
          <w:tcPr>
            <w:tcW w:w="336" w:type="pct"/>
          </w:tcPr>
          <w:p w14:paraId="04E8D225" w14:textId="254D9991" w:rsidR="003D54EF" w:rsidRPr="00D06BF5" w:rsidRDefault="003D54EF" w:rsidP="003D54E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</w:p>
        </w:tc>
        <w:tc>
          <w:tcPr>
            <w:tcW w:w="594" w:type="pct"/>
            <w:shd w:val="clear" w:color="auto" w:fill="auto"/>
          </w:tcPr>
          <w:p w14:paraId="72D2967A" w14:textId="526DEB6D" w:rsidR="003D54EF" w:rsidRPr="00D06BF5" w:rsidRDefault="003D54EF" w:rsidP="003D54E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ใช่</w:t>
            </w:r>
          </w:p>
        </w:tc>
        <w:tc>
          <w:tcPr>
            <w:tcW w:w="776" w:type="pct"/>
            <w:shd w:val="clear" w:color="auto" w:fill="auto"/>
          </w:tcPr>
          <w:p w14:paraId="4C2B533B" w14:textId="0113271C" w:rsidR="003D54EF" w:rsidRPr="004E685B" w:rsidRDefault="003D54EF" w:rsidP="003D54EF">
            <w:pPr>
              <w:snapToGrid w:val="0"/>
              <w:rPr>
                <w:sz w:val="28"/>
                <w:szCs w:val="28"/>
              </w:rPr>
            </w:pPr>
            <w:r w:rsidRPr="00D06BF5">
              <w:rPr>
                <w:rFonts w:hint="cs"/>
                <w:sz w:val="28"/>
                <w:szCs w:val="28"/>
                <w:cs/>
                <w:lang w:bidi="th-TH"/>
              </w:rPr>
              <w:t>ร</w:t>
            </w:r>
            <w:r w:rsidRPr="00D06BF5">
              <w:rPr>
                <w:sz w:val="28"/>
                <w:szCs w:val="28"/>
                <w:cs/>
                <w:lang w:bidi="th-TH"/>
              </w:rPr>
              <w:t>ศ.ดร.</w:t>
            </w:r>
            <w:proofErr w:type="spellStart"/>
            <w:r w:rsidRPr="00D06BF5">
              <w:rPr>
                <w:sz w:val="28"/>
                <w:szCs w:val="28"/>
                <w:cs/>
                <w:lang w:bidi="th-TH"/>
              </w:rPr>
              <w:t>ภั</w:t>
            </w:r>
            <w:proofErr w:type="spellEnd"/>
            <w:r w:rsidRPr="00D06BF5">
              <w:rPr>
                <w:sz w:val="28"/>
                <w:szCs w:val="28"/>
                <w:cs/>
                <w:lang w:bidi="th-TH"/>
              </w:rPr>
              <w:t>ททวัฒน์ มณีวัฒนภิญโญ</w:t>
            </w:r>
            <w:r>
              <w:rPr>
                <w:rFonts w:hint="cs"/>
                <w:sz w:val="28"/>
                <w:szCs w:val="28"/>
                <w:cs/>
                <w:lang w:bidi="th-TH"/>
              </w:rPr>
              <w:t xml:space="preserve"> </w:t>
            </w:r>
            <w:r w:rsidRPr="00D06BF5">
              <w:rPr>
                <w:sz w:val="28"/>
                <w:szCs w:val="28"/>
                <w:cs/>
                <w:lang w:bidi="th-TH"/>
              </w:rPr>
              <w:t>และคณาจารย์</w:t>
            </w:r>
          </w:p>
        </w:tc>
      </w:tr>
      <w:tr w:rsidR="003D54EF" w:rsidRPr="000631AE" w14:paraId="6CEE47E7" w14:textId="77777777" w:rsidTr="00D06BF5"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</w:tcPr>
          <w:p w14:paraId="64050A85" w14:textId="77777777" w:rsidR="003D54EF" w:rsidRPr="000631AE" w:rsidRDefault="003D54EF" w:rsidP="003D54E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631AE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10</w:t>
            </w:r>
          </w:p>
          <w:p w14:paraId="307173AC" w14:textId="77777777" w:rsidR="003D54EF" w:rsidRPr="000631AE" w:rsidRDefault="003D54EF" w:rsidP="003D54E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126" w:type="pct"/>
            <w:tcBorders>
              <w:bottom w:val="single" w:sz="4" w:space="0" w:color="auto"/>
            </w:tcBorders>
            <w:shd w:val="clear" w:color="auto" w:fill="auto"/>
          </w:tcPr>
          <w:p w14:paraId="4B06F665" w14:textId="1054C2B2" w:rsidR="003D54EF" w:rsidRPr="00D06BF5" w:rsidRDefault="003D54EF" w:rsidP="003D54EF">
            <w:pPr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3D54EF">
              <w:rPr>
                <w:rFonts w:asciiTheme="majorBidi" w:hAnsiTheme="majorBidi" w:cstheme="majorBidi" w:hint="cs"/>
                <w:sz w:val="28"/>
                <w:szCs w:val="28"/>
                <w:lang w:bidi="th-TH"/>
              </w:rPr>
              <w:t>UV Spectrophotometry</w:t>
            </w: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65275821" w14:textId="49A3AF7C" w:rsidR="003D54EF" w:rsidRPr="00D06BF5" w:rsidRDefault="003D54EF" w:rsidP="003D54E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2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</w:tcPr>
          <w:p w14:paraId="45B267E2" w14:textId="77777777" w:rsidR="003D54EF" w:rsidRDefault="003D54EF" w:rsidP="003D54EF">
            <w:pPr>
              <w:pStyle w:val="ListParagraph"/>
              <w:spacing w:line="240" w:lineRule="auto"/>
              <w:ind w:left="0"/>
              <w:rPr>
                <w:rFonts w:ascii="Angsana New" w:hAnsi="Angsana New"/>
                <w:sz w:val="28"/>
              </w:rPr>
            </w:pPr>
            <w:r w:rsidRPr="00D06BF5">
              <w:rPr>
                <w:rFonts w:asciiTheme="majorBidi" w:hAnsiTheme="majorBidi" w:cstheme="majorBidi"/>
                <w:sz w:val="28"/>
                <w:cs/>
              </w:rPr>
              <w:t>บรรยาย โดยใช้การนำเสนอในรูปเพาเวอร์พอยต์ เอกสารประกอบการ</w:t>
            </w:r>
            <w:r w:rsidRPr="00D06BF5">
              <w:rPr>
                <w:rFonts w:asciiTheme="majorBidi" w:hAnsiTheme="majorBidi" w:cstheme="majorBidi" w:hint="cs"/>
                <w:sz w:val="28"/>
                <w:cs/>
              </w:rPr>
              <w:t xml:space="preserve">ปฏิบัติ </w:t>
            </w:r>
            <w:r w:rsidRPr="00D06BF5">
              <w:rPr>
                <w:rFonts w:asciiTheme="majorBidi" w:hAnsiTheme="majorBidi" w:cstheme="majorBidi"/>
                <w:sz w:val="28"/>
                <w:cs/>
              </w:rPr>
              <w:br/>
            </w:r>
            <w:r w:rsidRPr="00D06BF5">
              <w:rPr>
                <w:rFonts w:asciiTheme="majorBidi" w:hAnsiTheme="majorBidi" w:cstheme="majorBidi" w:hint="cs"/>
                <w:sz w:val="28"/>
                <w:cs/>
              </w:rPr>
              <w:t>ฝึกปฏิบัติและ</w:t>
            </w:r>
            <w:r w:rsidRPr="00D06BF5">
              <w:rPr>
                <w:rFonts w:asciiTheme="majorBidi" w:hAnsiTheme="majorBidi" w:cstheme="majorBidi"/>
                <w:sz w:val="28"/>
                <w:cs/>
              </w:rPr>
              <w:t>ทดสอบย่อย</w:t>
            </w:r>
            <w:r w:rsidRPr="00D06BF5">
              <w:rPr>
                <w:rFonts w:ascii="Angsana New" w:hAnsi="Angsana New"/>
                <w:sz w:val="28"/>
                <w:cs/>
              </w:rPr>
              <w:t xml:space="preserve"> </w:t>
            </w:r>
          </w:p>
          <w:p w14:paraId="316CE938" w14:textId="684830A6" w:rsidR="00A048FE" w:rsidRPr="00D06BF5" w:rsidRDefault="00A048FE" w:rsidP="003D54EF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8"/>
                <w:cs/>
              </w:rPr>
            </w:pPr>
            <w:r w:rsidRPr="00D06BF5">
              <w:rPr>
                <w:rFonts w:asciiTheme="majorBidi" w:hAnsiTheme="majorBidi" w:cstheme="majorBidi"/>
                <w:sz w:val="28"/>
                <w:cs/>
              </w:rPr>
              <w:lastRenderedPageBreak/>
              <w:t>ถามตอบในห้องเรียน</w:t>
            </w:r>
          </w:p>
        </w:tc>
        <w:tc>
          <w:tcPr>
            <w:tcW w:w="336" w:type="pct"/>
          </w:tcPr>
          <w:p w14:paraId="3A3BCD28" w14:textId="767A12D1" w:rsidR="003D54EF" w:rsidRPr="00D06BF5" w:rsidRDefault="003D54EF" w:rsidP="003D54E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lang w:bidi="th-TH"/>
              </w:rPr>
              <w:lastRenderedPageBreak/>
              <w:t>3</w:t>
            </w:r>
          </w:p>
        </w:tc>
        <w:tc>
          <w:tcPr>
            <w:tcW w:w="594" w:type="pct"/>
            <w:shd w:val="clear" w:color="auto" w:fill="auto"/>
          </w:tcPr>
          <w:p w14:paraId="233A39C5" w14:textId="22936310" w:rsidR="003D54EF" w:rsidRPr="00D06BF5" w:rsidRDefault="003D54EF" w:rsidP="003D54E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ใช่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auto"/>
          </w:tcPr>
          <w:p w14:paraId="0BC703ED" w14:textId="03CB6E03" w:rsidR="003D54EF" w:rsidRPr="00D06BF5" w:rsidRDefault="003D54EF" w:rsidP="003D54E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6BF5">
              <w:rPr>
                <w:rFonts w:eastAsia="Cordia New"/>
                <w:sz w:val="28"/>
                <w:szCs w:val="28"/>
                <w:cs/>
                <w:lang w:bidi="th-TH"/>
              </w:rPr>
              <w:t>อ.ดร.ภญ.เกศริน บุษรานนท์</w:t>
            </w:r>
            <w:r>
              <w:rPr>
                <w:rFonts w:eastAsia="Cordia New" w:hint="cs"/>
                <w:sz w:val="28"/>
                <w:szCs w:val="28"/>
                <w:cs/>
                <w:lang w:bidi="th-TH"/>
              </w:rPr>
              <w:t xml:space="preserve"> </w:t>
            </w:r>
            <w:r w:rsidRPr="00D06BF5">
              <w:rPr>
                <w:sz w:val="28"/>
                <w:szCs w:val="28"/>
                <w:cs/>
                <w:lang w:val="th-TH" w:bidi="th-TH"/>
              </w:rPr>
              <w:t>และ</w:t>
            </w:r>
            <w:r w:rsidRPr="00D06BF5">
              <w:rPr>
                <w:sz w:val="28"/>
                <w:szCs w:val="28"/>
                <w:cs/>
                <w:lang w:bidi="th-TH"/>
              </w:rPr>
              <w:t>คณาจารย์</w:t>
            </w:r>
          </w:p>
        </w:tc>
      </w:tr>
      <w:tr w:rsidR="00D06BF5" w:rsidRPr="000631AE" w14:paraId="1C3DD0D2" w14:textId="77777777" w:rsidTr="00D06BF5"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</w:tcPr>
          <w:p w14:paraId="0C495A96" w14:textId="77777777" w:rsidR="00D06BF5" w:rsidRPr="000631AE" w:rsidRDefault="00D06BF5" w:rsidP="00D06BF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631AE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11</w:t>
            </w:r>
          </w:p>
        </w:tc>
        <w:tc>
          <w:tcPr>
            <w:tcW w:w="2126" w:type="pct"/>
            <w:tcBorders>
              <w:bottom w:val="single" w:sz="4" w:space="0" w:color="auto"/>
            </w:tcBorders>
            <w:shd w:val="clear" w:color="auto" w:fill="auto"/>
          </w:tcPr>
          <w:p w14:paraId="4A57B4A0" w14:textId="02D5BC8D" w:rsidR="00D06BF5" w:rsidRPr="003D54EF" w:rsidRDefault="003D54EF" w:rsidP="003D54EF">
            <w:pPr>
              <w:rPr>
                <w:rFonts w:asciiTheme="majorBidi" w:hAnsiTheme="majorBidi" w:cstheme="majorBidi"/>
                <w:sz w:val="28"/>
              </w:rPr>
            </w:pPr>
            <w:r w:rsidRPr="003D54EF">
              <w:rPr>
                <w:rFonts w:asciiTheme="majorBidi" w:eastAsia="Calibri" w:hAnsiTheme="majorBidi" w:cstheme="majorBidi"/>
                <w:sz w:val="28"/>
                <w:lang w:val="en-TH"/>
              </w:rPr>
              <w:t>High performance liquid chromatography</w:t>
            </w: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21B92E60" w14:textId="709CB677" w:rsidR="00D06BF5" w:rsidRPr="00D06BF5" w:rsidRDefault="00847994" w:rsidP="00D06BF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2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</w:tcPr>
          <w:p w14:paraId="13689B17" w14:textId="77777777" w:rsidR="00D06BF5" w:rsidRDefault="00D06BF5" w:rsidP="00D06BF5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8"/>
              </w:rPr>
            </w:pPr>
            <w:r w:rsidRPr="00D06BF5">
              <w:rPr>
                <w:rFonts w:asciiTheme="majorBidi" w:hAnsiTheme="majorBidi" w:cstheme="majorBidi"/>
                <w:sz w:val="28"/>
                <w:cs/>
              </w:rPr>
              <w:t>บรรยาย โดยใช้การนำเสนอในรูปเพาเวอร์พอยต์ เอกสารประกอบการ</w:t>
            </w:r>
            <w:r w:rsidRPr="00D06BF5">
              <w:rPr>
                <w:rFonts w:asciiTheme="majorBidi" w:hAnsiTheme="majorBidi" w:cstheme="majorBidi" w:hint="cs"/>
                <w:sz w:val="28"/>
                <w:cs/>
              </w:rPr>
              <w:t>ปฏิบัติ และ</w:t>
            </w:r>
            <w:r w:rsidRPr="00D06BF5">
              <w:rPr>
                <w:rFonts w:asciiTheme="majorBidi" w:hAnsiTheme="majorBidi" w:cstheme="majorBidi"/>
                <w:sz w:val="28"/>
                <w:cs/>
              </w:rPr>
              <w:t>ทดสอบย่อย</w:t>
            </w:r>
          </w:p>
          <w:p w14:paraId="5834E0F4" w14:textId="2F12876A" w:rsidR="00A048FE" w:rsidRPr="00D06BF5" w:rsidRDefault="00A048FE" w:rsidP="00D06BF5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8"/>
              </w:rPr>
            </w:pPr>
            <w:r w:rsidRPr="00D06BF5">
              <w:rPr>
                <w:rFonts w:asciiTheme="majorBidi" w:hAnsiTheme="majorBidi" w:cstheme="majorBidi"/>
                <w:sz w:val="28"/>
                <w:cs/>
              </w:rPr>
              <w:t>ถามตอบในห้องเรียน</w:t>
            </w:r>
          </w:p>
        </w:tc>
        <w:tc>
          <w:tcPr>
            <w:tcW w:w="336" w:type="pct"/>
          </w:tcPr>
          <w:p w14:paraId="7FA6E6CD" w14:textId="77777777" w:rsidR="00D06BF5" w:rsidRPr="00D06BF5" w:rsidRDefault="00D06BF5" w:rsidP="00D06BF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</w:p>
        </w:tc>
        <w:tc>
          <w:tcPr>
            <w:tcW w:w="594" w:type="pct"/>
            <w:shd w:val="clear" w:color="auto" w:fill="auto"/>
          </w:tcPr>
          <w:p w14:paraId="40F13178" w14:textId="77777777" w:rsidR="00D06BF5" w:rsidRPr="00D06BF5" w:rsidRDefault="00D06BF5" w:rsidP="00D06BF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ใช่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auto"/>
          </w:tcPr>
          <w:p w14:paraId="49109556" w14:textId="69F1FAA2" w:rsidR="00D06BF5" w:rsidRPr="00D06BF5" w:rsidRDefault="003D54EF" w:rsidP="00D06BF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cs/>
                <w:lang w:bidi="th-TH"/>
              </w:rPr>
            </w:pPr>
            <w:r w:rsidRPr="00D06BF5">
              <w:rPr>
                <w:rFonts w:hint="cs"/>
                <w:sz w:val="28"/>
                <w:szCs w:val="28"/>
                <w:cs/>
                <w:lang w:val="th-TH" w:bidi="th-TH"/>
              </w:rPr>
              <w:t>ร</w:t>
            </w:r>
            <w:r w:rsidRPr="00D06BF5">
              <w:rPr>
                <w:sz w:val="28"/>
                <w:szCs w:val="28"/>
                <w:cs/>
                <w:lang w:val="th-TH" w:bidi="th-TH"/>
              </w:rPr>
              <w:t>ศ</w:t>
            </w:r>
            <w:r w:rsidRPr="00D06BF5">
              <w:rPr>
                <w:sz w:val="28"/>
                <w:szCs w:val="28"/>
                <w:cs/>
                <w:lang w:bidi="th-TH"/>
              </w:rPr>
              <w:t>.ดร.จิระพรชัย สุขเสรี</w:t>
            </w:r>
            <w:r>
              <w:rPr>
                <w:rFonts w:hint="cs"/>
                <w:sz w:val="28"/>
                <w:szCs w:val="28"/>
                <w:cs/>
                <w:lang w:bidi="th-TH"/>
              </w:rPr>
              <w:t xml:space="preserve"> </w:t>
            </w:r>
            <w:r w:rsidRPr="00D06BF5">
              <w:rPr>
                <w:sz w:val="28"/>
                <w:szCs w:val="28"/>
                <w:cs/>
                <w:lang w:bidi="th-TH"/>
              </w:rPr>
              <w:t>และคณาจารย์</w:t>
            </w:r>
          </w:p>
        </w:tc>
      </w:tr>
      <w:tr w:rsidR="003D54EF" w:rsidRPr="000631AE" w14:paraId="04D7A9F6" w14:textId="77777777" w:rsidTr="00D06BF5"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</w:tcPr>
          <w:p w14:paraId="0A80D432" w14:textId="77777777" w:rsidR="003D54EF" w:rsidRPr="000631AE" w:rsidRDefault="003D54EF" w:rsidP="003D54E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631AE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12</w:t>
            </w:r>
          </w:p>
        </w:tc>
        <w:tc>
          <w:tcPr>
            <w:tcW w:w="2126" w:type="pct"/>
            <w:tcBorders>
              <w:bottom w:val="single" w:sz="4" w:space="0" w:color="auto"/>
            </w:tcBorders>
            <w:shd w:val="clear" w:color="auto" w:fill="auto"/>
          </w:tcPr>
          <w:p w14:paraId="786E861E" w14:textId="6055FEEB" w:rsidR="003D54EF" w:rsidRPr="00D06BF5" w:rsidRDefault="003D54EF" w:rsidP="003D54EF">
            <w:pPr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r w:rsidRPr="00D06BF5">
              <w:rPr>
                <w:rFonts w:ascii="Angsana New" w:hAnsi="Angsana New" w:hint="cs"/>
                <w:sz w:val="28"/>
                <w:szCs w:val="28"/>
                <w:cs/>
                <w:lang w:val="th-TH" w:bidi="th-TH"/>
              </w:rPr>
              <w:t>Self</w:t>
            </w:r>
            <w:proofErr w:type="spellEnd"/>
            <w:r w:rsidRPr="00D06BF5">
              <w:rPr>
                <w:rFonts w:ascii="Angsana New" w:hAnsi="Angsana New" w:hint="cs"/>
                <w:sz w:val="28"/>
                <w:szCs w:val="28"/>
                <w:cs/>
                <w:lang w:val="th-TH" w:bidi="th-TH"/>
              </w:rPr>
              <w:t xml:space="preserve"> </w:t>
            </w:r>
            <w:proofErr w:type="spellStart"/>
            <w:r w:rsidRPr="00D06BF5">
              <w:rPr>
                <w:rFonts w:ascii="Angsana New" w:hAnsi="Angsana New" w:hint="cs"/>
                <w:sz w:val="28"/>
                <w:szCs w:val="28"/>
                <w:cs/>
                <w:lang w:val="th-TH" w:bidi="th-TH"/>
              </w:rPr>
              <w:t>study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val="th-TH" w:bidi="th-TH"/>
              </w:rPr>
              <w:t xml:space="preserve"> </w:t>
            </w:r>
            <w:r w:rsidRPr="00D06BF5">
              <w:rPr>
                <w:rFonts w:ascii="Angsana New" w:hAnsi="Angsana New" w:hint="cs"/>
                <w:sz w:val="28"/>
                <w:szCs w:val="28"/>
                <w:cs/>
                <w:lang w:val="th-TH" w:bidi="th-TH"/>
              </w:rPr>
              <w:t>(</w:t>
            </w:r>
            <w:r w:rsidRPr="00D06BF5">
              <w:rPr>
                <w:rFonts w:ascii="Angsana New" w:hAnsi="Angsana New"/>
                <w:sz w:val="28"/>
                <w:szCs w:val="28"/>
                <w:cs/>
                <w:lang w:val="th-TH" w:bidi="th-TH"/>
              </w:rPr>
              <w:t>บูรณาการความรู้ทางปฏิบัติการเภสัชควบคุมคุณภาพ</w:t>
            </w:r>
            <w:r w:rsidRPr="00D06BF5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: </w:t>
            </w: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การสรุปผลการวิเคราะห์ยา การนำไปประยุกต์ และการแก้ปัญหา</w:t>
            </w:r>
            <w:r w:rsidRPr="00D06BF5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431C2888" w14:textId="4126D843" w:rsidR="003D54EF" w:rsidRPr="00D06BF5" w:rsidRDefault="003D54EF" w:rsidP="003D54E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6BF5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</w:tcPr>
          <w:p w14:paraId="55314283" w14:textId="77777777" w:rsidR="003D54EF" w:rsidRPr="002E4CDF" w:rsidRDefault="003D54EF" w:rsidP="003D54E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</w:rPr>
            </w:pPr>
            <w:r w:rsidRPr="002E4CDF">
              <w:rPr>
                <w:rFonts w:asciiTheme="majorBidi" w:hAnsiTheme="majorBidi" w:cstheme="majorBidi"/>
                <w:sz w:val="28"/>
                <w:cs/>
                <w:lang w:bidi="th-TH"/>
              </w:rPr>
              <w:t>ดูสไลด์</w:t>
            </w:r>
          </w:p>
          <w:p w14:paraId="13B51E00" w14:textId="77777777" w:rsidR="003D54EF" w:rsidRDefault="003D54EF" w:rsidP="003D54EF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8"/>
              </w:rPr>
            </w:pPr>
            <w:r w:rsidRPr="00D06BF5">
              <w:rPr>
                <w:rFonts w:asciiTheme="majorBidi" w:hAnsiTheme="majorBidi" w:cstheme="majorBidi"/>
                <w:sz w:val="28"/>
                <w:cs/>
              </w:rPr>
              <w:t>และวิดีโอ</w:t>
            </w:r>
          </w:p>
          <w:p w14:paraId="2A4BB828" w14:textId="264C9E20" w:rsidR="00A048FE" w:rsidRPr="00D06BF5" w:rsidRDefault="00A048FE" w:rsidP="003D54EF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8"/>
              </w:rPr>
            </w:pPr>
            <w:r w:rsidRPr="00D06BF5">
              <w:rPr>
                <w:rFonts w:asciiTheme="majorBidi" w:hAnsiTheme="majorBidi" w:cstheme="majorBidi"/>
                <w:sz w:val="28"/>
                <w:cs/>
              </w:rPr>
              <w:t>ถามตอบในห้องเรียน</w:t>
            </w:r>
          </w:p>
        </w:tc>
        <w:tc>
          <w:tcPr>
            <w:tcW w:w="336" w:type="pct"/>
          </w:tcPr>
          <w:p w14:paraId="35E4ACB3" w14:textId="01883AE3" w:rsidR="003D54EF" w:rsidRPr="00D06BF5" w:rsidRDefault="003D54EF" w:rsidP="003D54E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</w:p>
        </w:tc>
        <w:tc>
          <w:tcPr>
            <w:tcW w:w="594" w:type="pct"/>
            <w:shd w:val="clear" w:color="auto" w:fill="auto"/>
          </w:tcPr>
          <w:p w14:paraId="20C22486" w14:textId="781DA895" w:rsidR="003D54EF" w:rsidRPr="00D06BF5" w:rsidRDefault="003D54EF" w:rsidP="003D54E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ใช่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auto"/>
          </w:tcPr>
          <w:p w14:paraId="5798328A" w14:textId="3F8773C5" w:rsidR="003D54EF" w:rsidRPr="00D06BF5" w:rsidRDefault="003D54EF" w:rsidP="003D54E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cs/>
                <w:lang w:bidi="th-TH"/>
              </w:rPr>
            </w:pPr>
            <w:r w:rsidRPr="00D06BF5">
              <w:rPr>
                <w:sz w:val="28"/>
                <w:szCs w:val="28"/>
                <w:cs/>
                <w:lang w:bidi="th-TH"/>
              </w:rPr>
              <w:t>คณาจารย์</w:t>
            </w:r>
          </w:p>
        </w:tc>
      </w:tr>
      <w:tr w:rsidR="003D54EF" w:rsidRPr="000631AE" w14:paraId="6213462D" w14:textId="77777777" w:rsidTr="00D06BF5"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</w:tcPr>
          <w:p w14:paraId="609FE86E" w14:textId="77777777" w:rsidR="003D54EF" w:rsidRPr="000631AE" w:rsidRDefault="003D54EF" w:rsidP="003D54E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631AE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13</w:t>
            </w:r>
          </w:p>
        </w:tc>
        <w:tc>
          <w:tcPr>
            <w:tcW w:w="2126" w:type="pct"/>
            <w:tcBorders>
              <w:bottom w:val="single" w:sz="4" w:space="0" w:color="auto"/>
            </w:tcBorders>
            <w:shd w:val="clear" w:color="auto" w:fill="auto"/>
          </w:tcPr>
          <w:p w14:paraId="71A4A84A" w14:textId="0DD24360" w:rsidR="003D54EF" w:rsidRPr="00D06BF5" w:rsidRDefault="003D54EF" w:rsidP="003D54EF">
            <w:pPr>
              <w:ind w:left="58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06BF5">
              <w:rPr>
                <w:rFonts w:ascii="Angsana New" w:hAnsi="Angsana New" w:hint="cs"/>
                <w:sz w:val="28"/>
                <w:szCs w:val="28"/>
                <w:cs/>
                <w:lang w:val="th-TH" w:bidi="th-TH"/>
              </w:rPr>
              <w:t>Self</w:t>
            </w:r>
            <w:proofErr w:type="spellEnd"/>
            <w:r w:rsidRPr="00D06BF5">
              <w:rPr>
                <w:rFonts w:ascii="Angsana New" w:hAnsi="Angsana New" w:hint="cs"/>
                <w:sz w:val="28"/>
                <w:szCs w:val="28"/>
                <w:cs/>
                <w:lang w:val="th-TH" w:bidi="th-TH"/>
              </w:rPr>
              <w:t xml:space="preserve"> </w:t>
            </w:r>
            <w:proofErr w:type="spellStart"/>
            <w:r w:rsidRPr="00D06BF5">
              <w:rPr>
                <w:rFonts w:ascii="Angsana New" w:hAnsi="Angsana New" w:hint="cs"/>
                <w:sz w:val="28"/>
                <w:szCs w:val="28"/>
                <w:cs/>
                <w:lang w:val="th-TH" w:bidi="th-TH"/>
              </w:rPr>
              <w:t>study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val="th-TH" w:bidi="th-TH"/>
              </w:rPr>
              <w:t xml:space="preserve"> </w:t>
            </w:r>
            <w:r w:rsidRPr="00D06BF5">
              <w:rPr>
                <w:rFonts w:ascii="Angsana New" w:hAnsi="Angsana New" w:hint="cs"/>
                <w:sz w:val="28"/>
                <w:szCs w:val="28"/>
                <w:cs/>
                <w:lang w:val="th-TH" w:bidi="th-TH"/>
              </w:rPr>
              <w:t>(</w:t>
            </w:r>
            <w:r w:rsidRPr="00D06BF5">
              <w:rPr>
                <w:rFonts w:ascii="Angsana New" w:hAnsi="Angsana New"/>
                <w:sz w:val="28"/>
                <w:szCs w:val="28"/>
                <w:cs/>
                <w:lang w:val="th-TH" w:bidi="th-TH"/>
              </w:rPr>
              <w:t>บูรณาการความรู้ทางปฏิบัติการเภสัชควบคุมคุณภาพ</w:t>
            </w:r>
            <w:r w:rsidRPr="00D06BF5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: </w:t>
            </w: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การสรุปผลการวิเคราะห์ยา การนำไปประยุกต์ และการแก้ปัญหา</w:t>
            </w:r>
            <w:r w:rsidRPr="00D06BF5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54D9010A" w14:textId="0F0D217A" w:rsidR="003D54EF" w:rsidRPr="00D06BF5" w:rsidRDefault="003D54EF" w:rsidP="003D54E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6BF5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</w:tcPr>
          <w:p w14:paraId="334E79C5" w14:textId="77777777" w:rsidR="003D54EF" w:rsidRPr="002E4CDF" w:rsidRDefault="003D54EF" w:rsidP="003D54E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</w:rPr>
            </w:pPr>
            <w:r w:rsidRPr="002E4CDF">
              <w:rPr>
                <w:rFonts w:asciiTheme="majorBidi" w:hAnsiTheme="majorBidi" w:cstheme="majorBidi"/>
                <w:sz w:val="28"/>
                <w:cs/>
                <w:lang w:bidi="th-TH"/>
              </w:rPr>
              <w:t>ดูสไลด์</w:t>
            </w:r>
          </w:p>
          <w:p w14:paraId="0E5BC4E3" w14:textId="77777777" w:rsidR="003D54EF" w:rsidRDefault="003D54EF" w:rsidP="003D54EF">
            <w:pPr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และวิดีโอ</w:t>
            </w:r>
          </w:p>
          <w:p w14:paraId="2409B4AD" w14:textId="719CF78D" w:rsidR="00A048FE" w:rsidRPr="00D06BF5" w:rsidRDefault="00A048FE" w:rsidP="003D54EF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06BF5">
              <w:rPr>
                <w:rFonts w:asciiTheme="majorBidi" w:hAnsiTheme="majorBidi" w:cstheme="majorBidi"/>
                <w:sz w:val="28"/>
                <w:cs/>
              </w:rPr>
              <w:t>ถามตอบในห้องเรียน</w:t>
            </w:r>
            <w:proofErr w:type="spellEnd"/>
          </w:p>
        </w:tc>
        <w:tc>
          <w:tcPr>
            <w:tcW w:w="336" w:type="pct"/>
          </w:tcPr>
          <w:p w14:paraId="236514BC" w14:textId="0C0FC34B" w:rsidR="003D54EF" w:rsidRPr="00D06BF5" w:rsidRDefault="003D54EF" w:rsidP="003D54E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</w:p>
        </w:tc>
        <w:tc>
          <w:tcPr>
            <w:tcW w:w="594" w:type="pct"/>
            <w:shd w:val="clear" w:color="auto" w:fill="auto"/>
          </w:tcPr>
          <w:p w14:paraId="77D93980" w14:textId="1AFF7CCB" w:rsidR="003D54EF" w:rsidRPr="00D06BF5" w:rsidRDefault="003D54EF" w:rsidP="003D54E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ใช่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auto"/>
          </w:tcPr>
          <w:p w14:paraId="43F3265B" w14:textId="3658718D" w:rsidR="003D54EF" w:rsidRPr="00D06BF5" w:rsidRDefault="003D54EF" w:rsidP="003D54E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cs/>
                <w:lang w:bidi="th-TH"/>
              </w:rPr>
            </w:pPr>
            <w:r w:rsidRPr="00D06BF5">
              <w:rPr>
                <w:sz w:val="28"/>
                <w:szCs w:val="28"/>
                <w:cs/>
                <w:lang w:bidi="th-TH"/>
              </w:rPr>
              <w:t>คณาจารย์</w:t>
            </w:r>
          </w:p>
        </w:tc>
      </w:tr>
      <w:tr w:rsidR="00D06BF5" w:rsidRPr="000631AE" w14:paraId="4D4D2507" w14:textId="77777777" w:rsidTr="00D06BF5"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</w:tcPr>
          <w:p w14:paraId="18781360" w14:textId="77777777" w:rsidR="00D06BF5" w:rsidRPr="000631AE" w:rsidRDefault="00D06BF5" w:rsidP="00D06BF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631AE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14</w:t>
            </w:r>
          </w:p>
        </w:tc>
        <w:tc>
          <w:tcPr>
            <w:tcW w:w="2126" w:type="pct"/>
            <w:tcBorders>
              <w:bottom w:val="single" w:sz="4" w:space="0" w:color="auto"/>
            </w:tcBorders>
            <w:shd w:val="clear" w:color="auto" w:fill="auto"/>
          </w:tcPr>
          <w:p w14:paraId="168C500A" w14:textId="77777777" w:rsidR="00D3524A" w:rsidRPr="00D3524A" w:rsidRDefault="00D3524A" w:rsidP="00D3524A">
            <w:pPr>
              <w:ind w:left="58"/>
              <w:rPr>
                <w:rFonts w:asciiTheme="majorBidi" w:hAnsiTheme="majorBidi" w:cstheme="majorBidi"/>
                <w:sz w:val="28"/>
                <w:szCs w:val="28"/>
                <w:lang w:val="en-TH" w:bidi="th-TH"/>
              </w:rPr>
            </w:pPr>
            <w:r w:rsidRPr="00D3524A">
              <w:rPr>
                <w:rFonts w:asciiTheme="majorBidi" w:hAnsiTheme="majorBidi" w:cstheme="majorBidi"/>
                <w:sz w:val="28"/>
                <w:szCs w:val="28"/>
                <w:lang w:val="en-TH" w:bidi="th-TH"/>
              </w:rPr>
              <w:t xml:space="preserve">Gas chromatography </w:t>
            </w:r>
          </w:p>
          <w:p w14:paraId="518C1A59" w14:textId="15206340" w:rsidR="00D06BF5" w:rsidRPr="00D06BF5" w:rsidRDefault="00D06BF5" w:rsidP="00D06BF5">
            <w:pPr>
              <w:ind w:left="58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06DBA552" w14:textId="2FB3066F" w:rsidR="00D06BF5" w:rsidRPr="00D06BF5" w:rsidRDefault="00847994" w:rsidP="00D06BF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2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</w:tcPr>
          <w:p w14:paraId="62F6FF5B" w14:textId="77777777" w:rsidR="00A048FE" w:rsidRDefault="00A048FE" w:rsidP="00A048FE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8"/>
              </w:rPr>
            </w:pPr>
            <w:r w:rsidRPr="00D06BF5">
              <w:rPr>
                <w:rFonts w:asciiTheme="majorBidi" w:hAnsiTheme="majorBidi" w:cstheme="majorBidi"/>
                <w:sz w:val="28"/>
                <w:cs/>
              </w:rPr>
              <w:t>บรรยาย โดยใช้การนำเสนอในรูปเพาเวอร์พอยต์ เอกสารประกอบการ</w:t>
            </w:r>
            <w:r w:rsidRPr="00D06BF5">
              <w:rPr>
                <w:rFonts w:asciiTheme="majorBidi" w:hAnsiTheme="majorBidi" w:cstheme="majorBidi" w:hint="cs"/>
                <w:sz w:val="28"/>
                <w:cs/>
              </w:rPr>
              <w:t>ปฏิบัติ และ</w:t>
            </w:r>
            <w:r w:rsidRPr="00D06BF5">
              <w:rPr>
                <w:rFonts w:asciiTheme="majorBidi" w:hAnsiTheme="majorBidi" w:cstheme="majorBidi"/>
                <w:sz w:val="28"/>
                <w:cs/>
              </w:rPr>
              <w:t>ทดสอบย่อย</w:t>
            </w:r>
          </w:p>
          <w:p w14:paraId="5162BCD4" w14:textId="38AF2512" w:rsidR="00A048FE" w:rsidRPr="002E4CDF" w:rsidRDefault="00A048FE" w:rsidP="00A048FE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proofErr w:type="spellStart"/>
            <w:r w:rsidRPr="00D06BF5">
              <w:rPr>
                <w:rFonts w:asciiTheme="majorBidi" w:hAnsiTheme="majorBidi" w:cstheme="majorBidi"/>
                <w:sz w:val="28"/>
                <w:cs/>
              </w:rPr>
              <w:t>ถามตอบใน</w:t>
            </w:r>
            <w:r w:rsidRPr="00D06BF5">
              <w:rPr>
                <w:rFonts w:asciiTheme="majorBidi" w:hAnsiTheme="majorBidi" w:cstheme="majorBidi"/>
                <w:sz w:val="28"/>
                <w:cs/>
              </w:rPr>
              <w:lastRenderedPageBreak/>
              <w:t>ห้องเรียน</w:t>
            </w:r>
            <w:proofErr w:type="spellEnd"/>
          </w:p>
        </w:tc>
        <w:tc>
          <w:tcPr>
            <w:tcW w:w="336" w:type="pct"/>
          </w:tcPr>
          <w:p w14:paraId="53F2EEFA" w14:textId="77777777" w:rsidR="00D06BF5" w:rsidRPr="00D06BF5" w:rsidRDefault="00D06BF5" w:rsidP="00D06BF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lang w:bidi="th-TH"/>
              </w:rPr>
              <w:lastRenderedPageBreak/>
              <w:t>3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auto"/>
          </w:tcPr>
          <w:p w14:paraId="29C6BE1F" w14:textId="77777777" w:rsidR="00D06BF5" w:rsidRPr="00D06BF5" w:rsidRDefault="00D06BF5" w:rsidP="00D06BF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ใช่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auto"/>
          </w:tcPr>
          <w:p w14:paraId="487861CF" w14:textId="4253F227" w:rsidR="00D06BF5" w:rsidRPr="003D54EF" w:rsidRDefault="003D54EF" w:rsidP="003D54EF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rtl/>
                <w:cs/>
                <w:lang w:val="en-TH" w:bidi="th-TH"/>
              </w:rPr>
            </w:pPr>
            <w:r w:rsidRPr="00C1022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อ.ดร.ภญ.</w:t>
            </w:r>
            <w:proofErr w:type="spellStart"/>
            <w:r w:rsidRPr="00C1022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ฐิ</w:t>
            </w:r>
            <w:proofErr w:type="spellEnd"/>
            <w:r w:rsidRPr="00C1022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ตารี</w:t>
            </w:r>
            <w:proofErr w:type="spellStart"/>
            <w:r w:rsidRPr="00C1022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์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</w:t>
            </w:r>
            <w:r w:rsidRPr="00C10229">
              <w:rPr>
                <w:rFonts w:asciiTheme="majorBidi" w:hAnsiTheme="majorBidi" w:cstheme="majorBidi"/>
                <w:sz w:val="32"/>
                <w:szCs w:val="32"/>
                <w:lang w:val="en-TH" w:bidi="th-TH"/>
              </w:rPr>
              <w:t xml:space="preserve"> </w:t>
            </w:r>
            <w:r w:rsidRPr="00C1022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ธีรชยานันท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์ </w:t>
            </w:r>
            <w:r>
              <w:rPr>
                <w:rFonts w:hint="cs"/>
                <w:sz w:val="28"/>
                <w:szCs w:val="28"/>
                <w:cs/>
                <w:lang w:bidi="th-TH"/>
              </w:rPr>
              <w:t>และ</w:t>
            </w:r>
            <w:r w:rsidR="00D06BF5" w:rsidRPr="00D06BF5">
              <w:rPr>
                <w:sz w:val="28"/>
                <w:szCs w:val="28"/>
                <w:cs/>
                <w:lang w:bidi="th-TH"/>
              </w:rPr>
              <w:t>คณาจารย์</w:t>
            </w:r>
          </w:p>
        </w:tc>
      </w:tr>
      <w:tr w:rsidR="003D54EF" w:rsidRPr="000631AE" w14:paraId="7C378E73" w14:textId="77777777" w:rsidTr="00D06BF5"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</w:tcPr>
          <w:p w14:paraId="23926DCA" w14:textId="77777777" w:rsidR="003D54EF" w:rsidRPr="000631AE" w:rsidRDefault="003D54EF" w:rsidP="003D54E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631AE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15</w:t>
            </w:r>
          </w:p>
        </w:tc>
        <w:tc>
          <w:tcPr>
            <w:tcW w:w="2126" w:type="pct"/>
            <w:tcBorders>
              <w:bottom w:val="single" w:sz="4" w:space="0" w:color="auto"/>
            </w:tcBorders>
            <w:shd w:val="clear" w:color="auto" w:fill="auto"/>
          </w:tcPr>
          <w:p w14:paraId="438A959B" w14:textId="3EE4A8E3" w:rsidR="003D54EF" w:rsidRPr="00D06BF5" w:rsidRDefault="003D54EF" w:rsidP="003D54EF">
            <w:pPr>
              <w:ind w:left="58"/>
              <w:rPr>
                <w:rFonts w:asciiTheme="majorBidi" w:hAnsiTheme="majorBidi" w:cstheme="majorBidi"/>
                <w:sz w:val="28"/>
                <w:szCs w:val="28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Analytical examination</w:t>
            </w: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369A3021" w14:textId="76AF1204" w:rsidR="003D54EF" w:rsidRPr="00D06BF5" w:rsidRDefault="003D54EF" w:rsidP="003D54E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2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</w:tcPr>
          <w:p w14:paraId="30EC31D2" w14:textId="77777777" w:rsidR="003D54EF" w:rsidRDefault="003D54EF" w:rsidP="003D54E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บรรยาย</w:t>
            </w:r>
            <w:r w:rsidRPr="00D06BF5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 </w:t>
            </w: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และการสอบปฏิบัติการ</w:t>
            </w:r>
          </w:p>
          <w:p w14:paraId="54352D24" w14:textId="70401217" w:rsidR="00A048FE" w:rsidRPr="00D06BF5" w:rsidRDefault="00A048FE" w:rsidP="003D54E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06BF5">
              <w:rPr>
                <w:rFonts w:asciiTheme="majorBidi" w:hAnsiTheme="majorBidi" w:cstheme="majorBidi"/>
                <w:sz w:val="28"/>
                <w:cs/>
              </w:rPr>
              <w:t>ถามตอบในห้องเรียน</w:t>
            </w:r>
            <w:proofErr w:type="spellEnd"/>
          </w:p>
        </w:tc>
        <w:tc>
          <w:tcPr>
            <w:tcW w:w="336" w:type="pct"/>
            <w:tcBorders>
              <w:bottom w:val="single" w:sz="4" w:space="0" w:color="auto"/>
            </w:tcBorders>
          </w:tcPr>
          <w:p w14:paraId="17119F0A" w14:textId="0A578A9B" w:rsidR="003D54EF" w:rsidRPr="00D06BF5" w:rsidRDefault="003D54EF" w:rsidP="003D54E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auto"/>
          </w:tcPr>
          <w:p w14:paraId="1A0EF7C2" w14:textId="041A0BA4" w:rsidR="003D54EF" w:rsidRPr="00D06BF5" w:rsidRDefault="003D54EF" w:rsidP="003D54E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6BF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ใช่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auto"/>
          </w:tcPr>
          <w:p w14:paraId="4B439F00" w14:textId="27C0D83E" w:rsidR="003D54EF" w:rsidRPr="00D06BF5" w:rsidRDefault="003D54EF" w:rsidP="003D54E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cs/>
                <w:lang w:bidi="th-TH"/>
              </w:rPr>
            </w:pPr>
            <w:r w:rsidRPr="00D06BF5">
              <w:rPr>
                <w:sz w:val="28"/>
                <w:szCs w:val="28"/>
                <w:cs/>
                <w:lang w:bidi="th-TH"/>
              </w:rPr>
              <w:t>คณาจารย์</w:t>
            </w:r>
          </w:p>
        </w:tc>
      </w:tr>
      <w:tr w:rsidR="00582C9E" w:rsidRPr="000631AE" w14:paraId="0D57C82E" w14:textId="77777777" w:rsidTr="00D06BF5">
        <w:tc>
          <w:tcPr>
            <w:tcW w:w="3294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A60CE9B" w14:textId="77777777" w:rsidR="00582C9E" w:rsidRPr="000631AE" w:rsidRDefault="00582C9E" w:rsidP="006728A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631A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6EE301D3" w14:textId="77777777" w:rsidR="00582C9E" w:rsidRPr="000631AE" w:rsidRDefault="00582C9E" w:rsidP="006728A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631AE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45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C9DCB0" w14:textId="77777777" w:rsidR="00582C9E" w:rsidRPr="000631AE" w:rsidRDefault="00582C9E" w:rsidP="006728A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</w:p>
        </w:tc>
        <w:tc>
          <w:tcPr>
            <w:tcW w:w="776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C24081A" w14:textId="77777777" w:rsidR="00582C9E" w:rsidRPr="000631AE" w:rsidRDefault="00582C9E" w:rsidP="006728A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</w:tbl>
    <w:p w14:paraId="25CC02A1" w14:textId="77777777" w:rsidR="00607674" w:rsidRPr="009823F3" w:rsidRDefault="00607674" w:rsidP="00607674">
      <w:pPr>
        <w:jc w:val="both"/>
        <w:rPr>
          <w:rtl/>
          <w:cs/>
        </w:rPr>
      </w:pPr>
      <w:r>
        <w:rPr>
          <w:cs/>
          <w:lang w:bidi="th-TH"/>
        </w:rPr>
        <w:t xml:space="preserve">* </w:t>
      </w:r>
      <w:r w:rsidRPr="00B0455A">
        <w:rPr>
          <w:rFonts w:hint="cs"/>
          <w:sz w:val="28"/>
          <w:szCs w:val="28"/>
          <w:cs/>
          <w:lang w:bidi="th-TH"/>
        </w:rPr>
        <w:t>การเรียนการสอน และการสอบ เป็นภาษาอังกฤษ</w:t>
      </w:r>
    </w:p>
    <w:p w14:paraId="09F7689C" w14:textId="77777777" w:rsidR="00462C88" w:rsidRDefault="00462C88" w:rsidP="00462C88">
      <w:pPr>
        <w:tabs>
          <w:tab w:val="left" w:pos="360"/>
        </w:tabs>
        <w:rPr>
          <w:rFonts w:ascii="Angsana New" w:hAnsi="Angsana New"/>
          <w:sz w:val="32"/>
          <w:szCs w:val="32"/>
        </w:rPr>
      </w:pPr>
    </w:p>
    <w:p w14:paraId="7374D686" w14:textId="77777777" w:rsidR="00462C88" w:rsidRP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D332CD" w:rsidRPr="00436FEA" w14:paraId="27682226" w14:textId="77777777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D92D" w14:textId="77777777" w:rsidR="00D332CD" w:rsidRPr="00B42C03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6EFB" w14:textId="77777777" w:rsidR="00D332CD" w:rsidRPr="00B42C03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9902" w14:textId="77777777" w:rsidR="00D332CD" w:rsidRPr="00B42C03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A517" w14:textId="77777777" w:rsidR="00D332CD" w:rsidRPr="00B42C03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40617C" w:rsidRPr="00436FEA" w14:paraId="239D63DB" w14:textId="77777777" w:rsidTr="00BC7289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C785" w14:textId="77777777" w:rsidR="0040617C" w:rsidRPr="00F34119" w:rsidRDefault="0040617C" w:rsidP="00494BEE">
            <w:pPr>
              <w:spacing w:line="216" w:lineRule="auto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 w:rsidRPr="00F34119">
              <w:rPr>
                <w:rFonts w:ascii="Angsana New" w:hAnsi="Angsana New"/>
                <w:bCs/>
                <w:sz w:val="28"/>
                <w:szCs w:val="28"/>
                <w:lang w:bidi="th-TH"/>
              </w:rPr>
              <w:t>2</w:t>
            </w:r>
            <w:r w:rsidRPr="00F34119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F34119">
              <w:rPr>
                <w:rFonts w:ascii="Angsana New" w:hAnsi="Angsana New"/>
                <w:bCs/>
                <w:sz w:val="28"/>
                <w:szCs w:val="28"/>
                <w:lang w:bidi="th-TH"/>
              </w:rPr>
              <w:t>1, 2</w:t>
            </w:r>
            <w:r w:rsidRPr="00F34119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F34119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3</w:t>
            </w:r>
            <w:r w:rsidRPr="00F34119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, </w:t>
            </w:r>
            <w:r w:rsidR="00F34119" w:rsidRPr="00F34119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2.4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6461" w14:textId="77777777" w:rsidR="0040617C" w:rsidRPr="0040617C" w:rsidRDefault="0040617C" w:rsidP="00BC7289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r w:rsidRPr="00F34119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สอบ</w:t>
            </w:r>
            <w:r w:rsidR="00F34119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ข้อเขียน</w:t>
            </w:r>
            <w:r w:rsidRPr="00F34119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ปลายภาค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FB12" w14:textId="16823080" w:rsidR="0040617C" w:rsidRPr="009054BF" w:rsidRDefault="00BA157B" w:rsidP="00BC7289">
            <w:pPr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4</w:t>
            </w:r>
            <w:r w:rsidR="009054BF">
              <w:rPr>
                <w:rFonts w:ascii="Angsana New" w:hAnsi="Angsana New"/>
                <w:bCs/>
                <w:sz w:val="28"/>
                <w:szCs w:val="28"/>
                <w:lang w:bidi="th-TH"/>
              </w:rPr>
              <w:t xml:space="preserve"> </w:t>
            </w:r>
            <w:r w:rsidR="009054BF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–</w:t>
            </w:r>
            <w:r w:rsidR="009054BF">
              <w:rPr>
                <w:rFonts w:ascii="Angsana New" w:hAnsi="Angsana New"/>
                <w:bCs/>
                <w:sz w:val="28"/>
                <w:szCs w:val="28"/>
                <w:lang w:bidi="th-TH"/>
              </w:rPr>
              <w:t xml:space="preserve"> 6, 8 – 11, 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C745" w14:textId="69A6AE09" w:rsidR="0040617C" w:rsidRPr="00607674" w:rsidRDefault="00C65E77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3</w:t>
            </w:r>
            <w:r w:rsidR="00BC7289" w:rsidRPr="00C65E77">
              <w:rPr>
                <w:rFonts w:ascii="Angsana New" w:hAnsi="Angsana New" w:hint="cs"/>
                <w:b/>
                <w:sz w:val="28"/>
                <w:szCs w:val="28"/>
                <w:cs/>
                <w:lang w:val="en-GB" w:bidi="th-TH"/>
              </w:rPr>
              <w:t>0</w:t>
            </w:r>
            <w:r w:rsidR="00BC7289" w:rsidRPr="00607674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%</w:t>
            </w:r>
          </w:p>
        </w:tc>
      </w:tr>
      <w:tr w:rsidR="0040617C" w:rsidRPr="00436FEA" w14:paraId="7848D678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8E78" w14:textId="400A7A12" w:rsidR="0040617C" w:rsidRPr="0040617C" w:rsidRDefault="0040617C" w:rsidP="00FA57D3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r w:rsidRPr="00FA57D3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1.2</w:t>
            </w:r>
            <w:r w:rsidRPr="00BC7289">
              <w:rPr>
                <w:rFonts w:ascii="Angsana New" w:hAnsi="Angsana New"/>
                <w:bCs/>
                <w:sz w:val="28"/>
                <w:szCs w:val="28"/>
                <w:lang w:bidi="th-TH"/>
              </w:rPr>
              <w:t xml:space="preserve">, </w:t>
            </w:r>
            <w:r w:rsidR="00BC7289" w:rsidRPr="00BC7289">
              <w:rPr>
                <w:rFonts w:ascii="Angsana New" w:hAnsi="Angsana New"/>
                <w:bCs/>
                <w:sz w:val="28"/>
                <w:szCs w:val="28"/>
                <w:lang w:bidi="th-TH"/>
              </w:rPr>
              <w:t>2</w:t>
            </w:r>
            <w:r w:rsidR="00BC7289" w:rsidRPr="00BC7289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="00BC7289" w:rsidRPr="00BC7289">
              <w:rPr>
                <w:rFonts w:ascii="Angsana New" w:hAnsi="Angsana New"/>
                <w:bCs/>
                <w:sz w:val="28"/>
                <w:szCs w:val="28"/>
                <w:lang w:bidi="th-TH"/>
              </w:rPr>
              <w:t>1, 2</w:t>
            </w:r>
            <w:r w:rsidR="00BC7289" w:rsidRPr="00BC7289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="00BC7289" w:rsidRPr="00BC7289">
              <w:rPr>
                <w:rFonts w:ascii="Angsana New" w:hAnsi="Angsana New"/>
                <w:bCs/>
                <w:sz w:val="28"/>
                <w:szCs w:val="28"/>
                <w:lang w:bidi="th-TH"/>
              </w:rPr>
              <w:t>3, 2</w:t>
            </w:r>
            <w:r w:rsidR="00BC7289" w:rsidRPr="00BC7289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="00BC7289" w:rsidRPr="00BC7289">
              <w:rPr>
                <w:rFonts w:ascii="Angsana New" w:hAnsi="Angsana New"/>
                <w:bCs/>
                <w:sz w:val="28"/>
                <w:szCs w:val="28"/>
                <w:lang w:bidi="th-TH"/>
              </w:rPr>
              <w:t>4,</w:t>
            </w:r>
            <w:r w:rsidR="00BC7289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="00FA57D3" w:rsidRPr="00FA57D3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3.4</w:t>
            </w:r>
            <w:r w:rsidRPr="00FA57D3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, </w:t>
            </w:r>
            <w:r w:rsidR="00FA57D3" w:rsidRPr="00FA57D3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3.5</w:t>
            </w:r>
            <w:r w:rsidRPr="00FA57D3">
              <w:rPr>
                <w:rFonts w:ascii="Angsana New" w:hAnsi="Angsana New"/>
                <w:b/>
                <w:sz w:val="28"/>
                <w:szCs w:val="28"/>
                <w:lang w:bidi="th-TH"/>
              </w:rPr>
              <w:t>,</w:t>
            </w:r>
            <w:r w:rsidRPr="00FA57D3">
              <w:rPr>
                <w:rFonts w:ascii="Angsana New" w:hAnsi="Angsana New"/>
                <w:bCs/>
                <w:sz w:val="28"/>
                <w:szCs w:val="28"/>
                <w:lang w:bidi="th-TH"/>
              </w:rPr>
              <w:t xml:space="preserve">  4</w:t>
            </w:r>
            <w:r w:rsidRPr="00FA57D3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FA57D3">
              <w:rPr>
                <w:rFonts w:ascii="Angsana New" w:hAnsi="Angsana New"/>
                <w:bCs/>
                <w:sz w:val="28"/>
                <w:szCs w:val="28"/>
                <w:lang w:bidi="th-TH"/>
              </w:rPr>
              <w:t>1</w:t>
            </w:r>
            <w:r w:rsidR="00FA57D3" w:rsidRPr="00FA57D3">
              <w:rPr>
                <w:rFonts w:ascii="Angsana New" w:hAnsi="Angsana New"/>
                <w:bCs/>
                <w:sz w:val="28"/>
                <w:szCs w:val="28"/>
                <w:lang w:bidi="th-TH"/>
              </w:rPr>
              <w:t>,4</w:t>
            </w:r>
            <w:r w:rsidR="00FA57D3" w:rsidRPr="00FA57D3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="00FA57D3" w:rsidRPr="00FA57D3">
              <w:rPr>
                <w:rFonts w:ascii="Angsana New" w:hAnsi="Angsana New"/>
                <w:bCs/>
                <w:sz w:val="28"/>
                <w:szCs w:val="28"/>
                <w:lang w:bidi="th-TH"/>
              </w:rPr>
              <w:t>3,4</w:t>
            </w:r>
            <w:r w:rsidR="00FA57D3" w:rsidRPr="00FA57D3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="00FA57D3" w:rsidRPr="00FA57D3">
              <w:rPr>
                <w:rFonts w:ascii="Angsana New" w:hAnsi="Angsana New"/>
                <w:bCs/>
                <w:sz w:val="28"/>
                <w:szCs w:val="28"/>
                <w:lang w:bidi="th-TH"/>
              </w:rPr>
              <w:t>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6E21" w14:textId="77777777" w:rsidR="0040617C" w:rsidRPr="0040617C" w:rsidRDefault="0040617C" w:rsidP="00E31032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cs/>
                <w:lang w:bidi="th-TH"/>
              </w:rPr>
            </w:pPr>
            <w:r w:rsidRPr="00FA57D3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การเข้าชั้นเรียน</w:t>
            </w:r>
            <w:r w:rsidR="00FA57D3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 การเตรียมพร้อมก่อนทำปฏิบัติการ</w:t>
            </w:r>
            <w:r w:rsidR="00E31032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 </w:t>
            </w:r>
            <w:r w:rsidR="00E31032" w:rsidRPr="00FA57D3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การทดสอบย่อย</w:t>
            </w:r>
            <w:r w:rsidRPr="00FA57D3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 </w:t>
            </w:r>
            <w:r w:rsidR="00E31032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ความตั้งใจในห้องปฏิบัติการ </w:t>
            </w:r>
            <w:r w:rsidRPr="00FA57D3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การมีส่วนร่วม อภิปราย เสนอความคิดเห็นใน</w:t>
            </w:r>
            <w:r w:rsidR="00E31032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ห้องปฏิบัติการ การทำรายงานในแต่ละปฏิบัติการ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CE56" w14:textId="77777777" w:rsidR="0040617C" w:rsidRPr="0040617C" w:rsidRDefault="0040617C" w:rsidP="00C20BB5">
            <w:pPr>
              <w:spacing w:line="216" w:lineRule="auto"/>
              <w:jc w:val="center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r w:rsidRPr="00E31032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BE17" w14:textId="56FD845F" w:rsidR="0040617C" w:rsidRPr="00607674" w:rsidRDefault="00BC7289" w:rsidP="00BC7289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607674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ทดสอบย่อย </w:t>
            </w:r>
            <w:r w:rsidR="00436D1C">
              <w:rPr>
                <w:rFonts w:ascii="Angsana New" w:hAnsi="Angsana New"/>
                <w:bCs/>
                <w:sz w:val="28"/>
                <w:szCs w:val="28"/>
                <w:lang w:bidi="th-TH"/>
              </w:rPr>
              <w:t>10</w:t>
            </w:r>
            <w:r w:rsidR="0040617C" w:rsidRPr="00607674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%</w:t>
            </w:r>
          </w:p>
          <w:p w14:paraId="53D972AD" w14:textId="52C7AF59" w:rsidR="00BC7289" w:rsidRPr="00607674" w:rsidRDefault="00BC7289" w:rsidP="00BC7289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607674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ความตั้งใจ</w:t>
            </w:r>
            <w:r w:rsidR="00F75827" w:rsidRPr="00607674">
              <w:rPr>
                <w:rFonts w:ascii="Angsana New" w:hAnsi="Angsana New"/>
                <w:b/>
                <w:sz w:val="28"/>
                <w:szCs w:val="28"/>
                <w:cs/>
                <w:lang w:val="th-TH" w:bidi="th-TH"/>
              </w:rPr>
              <w:t>ระหว่</w:t>
            </w:r>
            <w:r w:rsidR="00607674" w:rsidRPr="00607674">
              <w:rPr>
                <w:rFonts w:ascii="Angsana New" w:hAnsi="Angsana New" w:hint="cs"/>
                <w:b/>
                <w:sz w:val="28"/>
                <w:szCs w:val="28"/>
                <w:cs/>
                <w:lang w:val="th-TH" w:bidi="th-TH"/>
              </w:rPr>
              <w:t>า</w:t>
            </w:r>
            <w:r w:rsidR="00F75827" w:rsidRPr="00607674">
              <w:rPr>
                <w:rFonts w:ascii="Angsana New" w:hAnsi="Angsana New"/>
                <w:b/>
                <w:sz w:val="28"/>
                <w:szCs w:val="28"/>
                <w:cs/>
                <w:lang w:val="th-TH" w:bidi="th-TH"/>
              </w:rPr>
              <w:t>งปฏิบัติการ</w:t>
            </w:r>
            <w:r w:rsidR="00607674" w:rsidRPr="00607674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และ</w:t>
            </w:r>
          </w:p>
          <w:p w14:paraId="255AAF10" w14:textId="6E343F2A" w:rsidR="00BC7289" w:rsidRPr="00607674" w:rsidRDefault="00BC7289" w:rsidP="00BC7289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607674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รายงาน </w:t>
            </w:r>
            <w:r w:rsidR="00C65E77" w:rsidRPr="00C65E77">
              <w:rPr>
                <w:rFonts w:ascii="Angsana New" w:hAnsi="Angsana New"/>
                <w:bCs/>
                <w:sz w:val="28"/>
                <w:szCs w:val="28"/>
                <w:lang w:bidi="th-TH"/>
              </w:rPr>
              <w:t>2</w:t>
            </w:r>
            <w:r w:rsidR="00436D1C">
              <w:rPr>
                <w:rFonts w:ascii="Angsana New" w:hAnsi="Angsana New"/>
                <w:bCs/>
                <w:sz w:val="28"/>
                <w:szCs w:val="28"/>
                <w:lang w:bidi="th-TH"/>
              </w:rPr>
              <w:t>0</w:t>
            </w:r>
            <w:r w:rsidRPr="00607674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%</w:t>
            </w:r>
          </w:p>
          <w:p w14:paraId="49205424" w14:textId="77777777" w:rsidR="0040617C" w:rsidRPr="0040617C" w:rsidRDefault="0040617C" w:rsidP="00BC7289">
            <w:pPr>
              <w:spacing w:line="216" w:lineRule="auto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</w:p>
        </w:tc>
      </w:tr>
      <w:tr w:rsidR="0040617C" w:rsidRPr="00436FEA" w14:paraId="222B4317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C14B" w14:textId="22FAB26F" w:rsidR="0040617C" w:rsidRPr="00E31032" w:rsidRDefault="0040617C" w:rsidP="00E31032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E31032">
              <w:rPr>
                <w:rFonts w:ascii="Angsana New" w:hAnsi="Angsana New"/>
                <w:bCs/>
                <w:sz w:val="28"/>
                <w:szCs w:val="28"/>
                <w:lang w:bidi="th-TH"/>
              </w:rPr>
              <w:t>5</w:t>
            </w:r>
            <w:r w:rsidRPr="00E31032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="00E31032" w:rsidRPr="00E31032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4</w:t>
            </w:r>
            <w:r w:rsidRPr="00E31032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, </w:t>
            </w:r>
            <w:r w:rsidR="00E31032" w:rsidRPr="00E31032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6.4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0BEC" w14:textId="684F4240" w:rsidR="00E31032" w:rsidRPr="00E31032" w:rsidRDefault="00E31032" w:rsidP="008763B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E31032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การสอบภาคปฏิบัติ</w:t>
            </w:r>
            <w:r w:rsidR="00607674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การ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46FC" w14:textId="1E6712BD" w:rsidR="0040617C" w:rsidRPr="00BC7289" w:rsidRDefault="009054BF" w:rsidP="00BC7289">
            <w:pPr>
              <w:spacing w:line="216" w:lineRule="auto"/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7</w:t>
            </w:r>
            <w:r w:rsidR="00896632">
              <w:rPr>
                <w:rFonts w:ascii="Angsana New" w:hAnsi="Angsana New"/>
                <w:bCs/>
                <w:sz w:val="28"/>
                <w:szCs w:val="28"/>
                <w:lang w:bidi="th-TH"/>
              </w:rPr>
              <w:t xml:space="preserve">, </w:t>
            </w:r>
            <w:r w:rsidR="00BC7289" w:rsidRPr="00BC7289">
              <w:rPr>
                <w:rFonts w:ascii="Angsana New" w:hAnsi="Angsana New"/>
                <w:bCs/>
                <w:sz w:val="28"/>
                <w:szCs w:val="28"/>
                <w:lang w:bidi="th-TH"/>
              </w:rPr>
              <w:t>1</w:t>
            </w: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FAE7" w14:textId="4DD256C6" w:rsidR="0040617C" w:rsidRPr="0040617C" w:rsidRDefault="00E241DB" w:rsidP="008763BB">
            <w:pPr>
              <w:spacing w:line="216" w:lineRule="auto"/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4</w:t>
            </w:r>
            <w:r w:rsidR="0040617C" w:rsidRPr="00E31032">
              <w:rPr>
                <w:rFonts w:ascii="Angsana New" w:hAnsi="Angsana New"/>
                <w:bCs/>
                <w:sz w:val="28"/>
                <w:szCs w:val="28"/>
                <w:lang w:bidi="th-TH"/>
              </w:rPr>
              <w:t>0</w:t>
            </w:r>
            <w:r w:rsidR="0040617C" w:rsidRPr="00E31032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%</w:t>
            </w:r>
          </w:p>
        </w:tc>
      </w:tr>
    </w:tbl>
    <w:p w14:paraId="4DF3433F" w14:textId="77777777" w:rsidR="00A048FE" w:rsidRDefault="00A048FE" w:rsidP="00A048FE">
      <w:pPr>
        <w:rPr>
          <w:lang w:bidi="th-TH"/>
        </w:rPr>
      </w:pPr>
    </w:p>
    <w:p w14:paraId="5ACDBFE9" w14:textId="44AD7877" w:rsidR="00A048FE" w:rsidRPr="00A607C1" w:rsidRDefault="00A048FE" w:rsidP="00A048FE">
      <w:pPr>
        <w:rPr>
          <w:sz w:val="32"/>
          <w:szCs w:val="32"/>
          <w:lang w:bidi="th-TH"/>
        </w:rPr>
      </w:pPr>
      <w:r w:rsidRPr="00A607C1">
        <w:rPr>
          <w:lang w:bidi="th-TH"/>
        </w:rPr>
        <w:t>3</w:t>
      </w:r>
      <w:r w:rsidRPr="00A607C1">
        <w:rPr>
          <w:sz w:val="32"/>
          <w:szCs w:val="32"/>
          <w:lang w:bidi="th-TH"/>
        </w:rPr>
        <w:t xml:space="preserve">. </w:t>
      </w:r>
      <w:r w:rsidRPr="00A607C1">
        <w:rPr>
          <w:sz w:val="32"/>
          <w:szCs w:val="32"/>
          <w:cs/>
          <w:lang w:bidi="th-TH"/>
        </w:rPr>
        <w:t>การสอบแก้ตัว (ถ้ารายวิชากำหนดให้มีการสอบแก้ตัว)</w:t>
      </w:r>
    </w:p>
    <w:p w14:paraId="22482DA1" w14:textId="77777777" w:rsidR="00A048FE" w:rsidRPr="00A607C1" w:rsidRDefault="00A048FE" w:rsidP="00A048FE">
      <w:pPr>
        <w:rPr>
          <w:sz w:val="32"/>
          <w:szCs w:val="32"/>
          <w:lang w:bidi="th-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4A1491A6" wp14:editId="12246B31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137160" cy="152400"/>
                <wp:effectExtent l="0" t="0" r="2540" b="0"/>
                <wp:wrapNone/>
                <wp:docPr id="14616061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2F628" id="Rectangle 9" o:spid="_x0000_s1026" style="position:absolute;margin-left:2pt;margin-top:2pt;width:10.8pt;height:12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" fillcolor="red" strokeweight="1pt">
                <v:path arrowok="t"/>
              </v:rect>
            </w:pict>
          </mc:Fallback>
        </mc:AlternateContent>
      </w:r>
      <w:r w:rsidRPr="00A607C1">
        <w:rPr>
          <w:sz w:val="32"/>
          <w:szCs w:val="32"/>
          <w:lang w:bidi="th-TH"/>
        </w:rPr>
        <w:t xml:space="preserve"> </w:t>
      </w:r>
      <w:r>
        <w:rPr>
          <w:sz w:val="32"/>
          <w:szCs w:val="32"/>
          <w:lang w:bidi="th-TH"/>
        </w:rPr>
        <w:t xml:space="preserve">     </w:t>
      </w:r>
      <w:r w:rsidRPr="00A607C1">
        <w:rPr>
          <w:sz w:val="32"/>
          <w:szCs w:val="32"/>
          <w:cs/>
          <w:lang w:bidi="th-TH"/>
        </w:rPr>
        <w:t>ไม่มี</w:t>
      </w:r>
    </w:p>
    <w:p w14:paraId="460B471D" w14:textId="77777777" w:rsidR="00A048FE" w:rsidRPr="00A607C1" w:rsidRDefault="00A048FE" w:rsidP="00A048FE">
      <w:pPr>
        <w:rPr>
          <w:rFonts w:hint="cs"/>
          <w:sz w:val="32"/>
          <w:szCs w:val="32"/>
          <w:cs/>
          <w:lang w:bidi="th-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A310122" wp14:editId="65053005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137160" cy="152400"/>
                <wp:effectExtent l="0" t="0" r="2540" b="0"/>
                <wp:wrapNone/>
                <wp:docPr id="146195032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3F91C" id="Rectangle 8" o:spid="_x0000_s1026" style="position:absolute;margin-left:2pt;margin-top:2pt;width:10.8pt;height:12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" strokeweight="1pt">
                <v:path arrowok="t"/>
              </v:rect>
            </w:pict>
          </mc:Fallback>
        </mc:AlternateContent>
      </w:r>
      <w:r w:rsidRPr="00A607C1">
        <w:rPr>
          <w:sz w:val="32"/>
          <w:szCs w:val="32"/>
          <w:lang w:bidi="th-TH"/>
        </w:rPr>
        <w:t xml:space="preserve"> </w:t>
      </w:r>
      <w:r w:rsidRPr="00A607C1">
        <w:rPr>
          <w:sz w:val="32"/>
          <w:szCs w:val="32"/>
          <w:cs/>
          <w:lang w:bidi="th-TH"/>
        </w:rPr>
        <w:t>มี</w:t>
      </w:r>
      <w:r>
        <w:rPr>
          <w:sz w:val="32"/>
          <w:szCs w:val="32"/>
          <w:lang w:bidi="th-TH"/>
        </w:rPr>
        <w:t xml:space="preserve">    </w:t>
      </w:r>
      <w:r>
        <w:rPr>
          <w:rFonts w:hint="cs"/>
          <w:sz w:val="32"/>
          <w:szCs w:val="32"/>
          <w:cs/>
          <w:lang w:bidi="th-TH"/>
        </w:rPr>
        <w:t>มี</w:t>
      </w:r>
    </w:p>
    <w:p w14:paraId="39B40445" w14:textId="77777777" w:rsidR="00A048FE" w:rsidRPr="00A607C1" w:rsidRDefault="00A048FE" w:rsidP="00A048FE">
      <w:pPr>
        <w:rPr>
          <w:sz w:val="32"/>
          <w:szCs w:val="32"/>
          <w:lang w:bidi="th-TH"/>
        </w:rPr>
      </w:pPr>
      <w:r w:rsidRPr="00A607C1">
        <w:rPr>
          <w:sz w:val="32"/>
          <w:szCs w:val="32"/>
          <w:cs/>
          <w:lang w:bidi="th-TH"/>
        </w:rPr>
        <w:t>โดยเป็นการสอบ ในกรณีที่นักศึกษาสอบไม่ผ่าน อาจารย์ผู้ประสานงานวิชาแจ้งประเด็นที่นักศึกษาต้องพัฒนาการเรียนรู้หรือสอนเสริมและสอบซ่อมได้ 1 ครั้ง โดยใช้ข้อสอบคู่ขนาน ให้คะแนนที่ดีที่สุดโดยไม่เกินเกณฑ์ที่ผ่าน กรณีที่ที่นักศึกษามีสมรรถนะใดที่ไม่ผ่านเกณฑ์ มีการให้ข้อมูลป้อนกลับเพื่อให้โอกาสในการพัฒนาให้คะแนนที่ดีที่สุดโดยไม่เกินเกณฑ์ที่ผ่าน</w:t>
      </w:r>
    </w:p>
    <w:p w14:paraId="70B994A8" w14:textId="77777777" w:rsidR="00B42C03" w:rsidRDefault="00B42C03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lang w:bidi="th-TH"/>
        </w:rPr>
      </w:pPr>
    </w:p>
    <w:p w14:paraId="1A88DFED" w14:textId="77777777" w:rsidR="002A62BE" w:rsidRDefault="002A62BE" w:rsidP="00AA468D">
      <w:pPr>
        <w:rPr>
          <w:lang w:bidi="th-TH"/>
        </w:rPr>
      </w:pPr>
    </w:p>
    <w:p w14:paraId="10035A59" w14:textId="77777777" w:rsidR="002A62BE" w:rsidRPr="00AA468D" w:rsidRDefault="002A62BE" w:rsidP="00AA468D">
      <w:pPr>
        <w:rPr>
          <w:lang w:bidi="th-TH"/>
        </w:rPr>
      </w:pPr>
    </w:p>
    <w:p w14:paraId="6BADB43D" w14:textId="77777777" w:rsidR="007A71DE" w:rsidRPr="00436FEA" w:rsidRDefault="00465B60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01E872F0" w14:textId="77777777" w:rsidR="008D6F49" w:rsidRDefault="008D6F49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4D8E0E85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14B743F9" w14:textId="2274C709" w:rsidR="001A2955" w:rsidRDefault="001A2955" w:rsidP="001A2955">
      <w:pPr>
        <w:tabs>
          <w:tab w:val="left" w:pos="360"/>
        </w:tabs>
        <w:ind w:left="720" w:hanging="720"/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1A2955">
        <w:rPr>
          <w:rFonts w:ascii="Angsana New" w:hAnsi="Angsana New"/>
          <w:sz w:val="32"/>
          <w:szCs w:val="32"/>
          <w:lang w:bidi="th-TH"/>
        </w:rPr>
        <w:t>1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.    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คณาจารย์</w:t>
      </w:r>
      <w:r>
        <w:rPr>
          <w:rFonts w:asciiTheme="majorBidi" w:hAnsiTheme="majorBidi" w:cstheme="majorBidi"/>
          <w:sz w:val="32"/>
          <w:szCs w:val="32"/>
          <w:cs/>
          <w:lang w:bidi="th-TH"/>
        </w:rPr>
        <w:t>หมวดวิชาเภสัชเคมีวิเคราะห์</w:t>
      </w:r>
      <w:r>
        <w:rPr>
          <w:rFonts w:asciiTheme="majorBidi" w:hAnsiTheme="majorBidi"/>
          <w:sz w:val="32"/>
          <w:szCs w:val="32"/>
          <w:cs/>
          <w:lang w:bidi="th-TH"/>
        </w:rPr>
        <w:t xml:space="preserve">. </w:t>
      </w:r>
      <w:r w:rsidRPr="00494BEE">
        <w:rPr>
          <w:rFonts w:asciiTheme="majorBidi" w:hAnsiTheme="majorBidi" w:cstheme="majorBidi"/>
          <w:sz w:val="32"/>
          <w:szCs w:val="32"/>
          <w:cs/>
          <w:lang w:bidi="th-TH"/>
        </w:rPr>
        <w:t xml:space="preserve">ปฏิบัติการเภสัชควบคุมคุณภาพ </w:t>
      </w:r>
      <w:r w:rsidRPr="00494BEE">
        <w:rPr>
          <w:rFonts w:asciiTheme="majorBidi" w:hAnsiTheme="majorBidi" w:cstheme="majorBidi"/>
          <w:sz w:val="32"/>
          <w:szCs w:val="32"/>
          <w:lang w:bidi="th-TH"/>
        </w:rPr>
        <w:t>1</w:t>
      </w:r>
      <w:r w:rsidRPr="00494BEE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>
        <w:rPr>
          <w:rFonts w:asciiTheme="majorBidi" w:hAnsiTheme="majorBidi"/>
          <w:sz w:val="32"/>
          <w:szCs w:val="32"/>
          <w:cs/>
          <w:lang w:bidi="th-TH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พิมพ์ครั้งที่ </w:t>
      </w:r>
      <w:r w:rsidR="00BA157B">
        <w:rPr>
          <w:rFonts w:asciiTheme="majorBidi" w:hAnsiTheme="majorBidi" w:cstheme="majorBidi"/>
          <w:sz w:val="32"/>
          <w:szCs w:val="32"/>
          <w:lang w:bidi="th-TH"/>
        </w:rPr>
        <w:t>13</w:t>
      </w:r>
      <w:r>
        <w:rPr>
          <w:rFonts w:asciiTheme="majorBidi" w:hAnsiTheme="majorBidi"/>
          <w:sz w:val="32"/>
          <w:szCs w:val="32"/>
          <w:cs/>
          <w:lang w:bidi="th-TH"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ปทุมธานี</w:t>
      </w:r>
      <w:r>
        <w:rPr>
          <w:rFonts w:asciiTheme="majorBidi" w:hAnsiTheme="majorBidi"/>
          <w:sz w:val="32"/>
          <w:szCs w:val="32"/>
          <w:cs/>
          <w:lang w:bidi="th-TH"/>
        </w:rPr>
        <w:t xml:space="preserve">: 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สำนักพิมพ์ มหาวิทยาลัยรังสิต</w:t>
      </w:r>
      <w:r w:rsidR="00BA157B">
        <w:rPr>
          <w:rFonts w:asciiTheme="majorBidi" w:hAnsiTheme="majorBidi" w:cstheme="majorBidi"/>
          <w:sz w:val="32"/>
          <w:szCs w:val="32"/>
          <w:lang w:bidi="th-TH"/>
        </w:rPr>
        <w:t>; 2563</w:t>
      </w:r>
      <w:r>
        <w:rPr>
          <w:rFonts w:asciiTheme="majorBidi" w:hAnsiTheme="majorBidi"/>
          <w:sz w:val="32"/>
          <w:szCs w:val="32"/>
          <w:cs/>
          <w:lang w:bidi="th-TH"/>
        </w:rPr>
        <w:t>.</w:t>
      </w:r>
    </w:p>
    <w:p w14:paraId="36CA3F71" w14:textId="34FDA11A" w:rsidR="001A2955" w:rsidRDefault="001A2955" w:rsidP="001A2955">
      <w:pPr>
        <w:spacing w:after="200" w:line="276" w:lineRule="auto"/>
        <w:ind w:left="720" w:hanging="720"/>
        <w:contextualSpacing/>
        <w:jc w:val="both"/>
        <w:rPr>
          <w:rFonts w:asciiTheme="majorBidi" w:eastAsia="Calibri" w:hAnsiTheme="majorBidi" w:cstheme="majorBidi"/>
          <w:sz w:val="32"/>
          <w:szCs w:val="32"/>
          <w:lang w:bidi="th-TH"/>
        </w:rPr>
      </w:pPr>
      <w:r>
        <w:rPr>
          <w:rFonts w:asciiTheme="majorBidi" w:hAnsiTheme="majorBidi"/>
          <w:sz w:val="32"/>
          <w:szCs w:val="32"/>
          <w:cs/>
          <w:lang w:bidi="th-TH"/>
        </w:rPr>
        <w:t xml:space="preserve">      </w:t>
      </w:r>
      <w:r w:rsidR="00364F60">
        <w:rPr>
          <w:rFonts w:asciiTheme="majorBidi" w:hAnsiTheme="majorBidi" w:cstheme="majorBidi"/>
          <w:sz w:val="32"/>
          <w:szCs w:val="32"/>
          <w:lang w:bidi="th-TH"/>
        </w:rPr>
        <w:t>2</w:t>
      </w:r>
      <w:r w:rsidR="00364F60">
        <w:rPr>
          <w:rFonts w:asciiTheme="majorBidi" w:hAnsiTheme="majorBidi"/>
          <w:sz w:val="32"/>
          <w:szCs w:val="32"/>
          <w:cs/>
          <w:lang w:bidi="th-TH"/>
        </w:rPr>
        <w:t xml:space="preserve">. </w:t>
      </w:r>
      <w:r w:rsidRPr="00B50566">
        <w:rPr>
          <w:rFonts w:asciiTheme="majorBidi" w:eastAsia="Calibri" w:hAnsiTheme="majorBidi" w:cstheme="majorBidi"/>
          <w:sz w:val="32"/>
          <w:szCs w:val="32"/>
          <w:cs/>
          <w:lang w:val="th-TH" w:bidi="th-TH"/>
        </w:rPr>
        <w:t>หมวดวิชาเภสัชเคมีวิเคราะห์</w:t>
      </w:r>
      <w:r w:rsidRPr="00B50566">
        <w:rPr>
          <w:rFonts w:asciiTheme="majorBidi" w:eastAsia="Calibri" w:hAnsiTheme="majorBidi"/>
          <w:sz w:val="32"/>
          <w:szCs w:val="32"/>
          <w:cs/>
          <w:lang w:bidi="th-TH"/>
        </w:rPr>
        <w:t xml:space="preserve">. </w:t>
      </w:r>
      <w:r w:rsidR="00BA157B">
        <w:rPr>
          <w:rFonts w:asciiTheme="majorBidi" w:eastAsia="Calibri" w:hAnsiTheme="majorBidi" w:cstheme="majorBidi"/>
          <w:sz w:val="32"/>
          <w:szCs w:val="32"/>
          <w:lang w:bidi="th-TH"/>
        </w:rPr>
        <w:t>PHA332</w:t>
      </w:r>
      <w:r w:rsidR="00BA157B">
        <w:rPr>
          <w:rFonts w:asciiTheme="majorBidi" w:eastAsia="Calibri" w:hAnsiTheme="majorBidi"/>
          <w:sz w:val="32"/>
          <w:szCs w:val="32"/>
          <w:cs/>
          <w:lang w:bidi="th-TH"/>
        </w:rPr>
        <w:t>/</w:t>
      </w:r>
      <w:r w:rsidR="00BA157B">
        <w:rPr>
          <w:rFonts w:asciiTheme="majorBidi" w:eastAsia="Calibri" w:hAnsiTheme="majorBidi" w:cstheme="majorBidi"/>
          <w:sz w:val="32"/>
          <w:szCs w:val="32"/>
          <w:lang w:bidi="th-TH"/>
        </w:rPr>
        <w:t>PHM</w:t>
      </w:r>
      <w:r w:rsidR="0035068F">
        <w:rPr>
          <w:rFonts w:asciiTheme="majorBidi" w:eastAsia="Calibri" w:hAnsiTheme="majorBidi" w:cstheme="majorBidi"/>
          <w:sz w:val="32"/>
          <w:szCs w:val="32"/>
          <w:lang w:bidi="th-TH"/>
        </w:rPr>
        <w:t xml:space="preserve">332 </w:t>
      </w:r>
      <w:r w:rsidR="0035068F">
        <w:rPr>
          <w:rFonts w:asciiTheme="majorBidi" w:eastAsia="Calibri" w:hAnsiTheme="majorBidi" w:cstheme="majorBidi" w:hint="cs"/>
          <w:sz w:val="32"/>
          <w:szCs w:val="32"/>
          <w:cs/>
          <w:lang w:bidi="th-TH"/>
        </w:rPr>
        <w:t>ปฏิบัติการเภสัชควบคุมคุณภาพ 1</w:t>
      </w:r>
      <w:r w:rsidR="00364F60">
        <w:rPr>
          <w:rFonts w:asciiTheme="majorBidi" w:eastAsia="Calibri" w:hAnsiTheme="majorBidi"/>
          <w:sz w:val="32"/>
          <w:szCs w:val="32"/>
          <w:cs/>
          <w:lang w:bidi="th-TH"/>
        </w:rPr>
        <w:t xml:space="preserve"> </w:t>
      </w:r>
      <w:r w:rsidR="00BA157B">
        <w:rPr>
          <w:rFonts w:asciiTheme="majorBidi" w:eastAsia="Calibri" w:hAnsiTheme="majorBidi" w:cstheme="majorBidi" w:hint="cs"/>
          <w:sz w:val="32"/>
          <w:szCs w:val="32"/>
          <w:cs/>
          <w:lang w:bidi="th-TH"/>
        </w:rPr>
        <w:t>ปีการศึกษา 1/2563</w:t>
      </w:r>
      <w:r w:rsidR="0035068F">
        <w:rPr>
          <w:rFonts w:asciiTheme="majorBidi" w:eastAsia="Calibri" w:hAnsiTheme="majorBidi" w:cstheme="majorBidi" w:hint="cs"/>
          <w:sz w:val="32"/>
          <w:szCs w:val="32"/>
          <w:cs/>
          <w:lang w:bidi="th-TH"/>
        </w:rPr>
        <w:t xml:space="preserve">. </w:t>
      </w:r>
      <w:r w:rsidRPr="00B50566">
        <w:rPr>
          <w:rFonts w:asciiTheme="majorBidi" w:eastAsia="Calibri" w:hAnsiTheme="majorBidi"/>
          <w:sz w:val="32"/>
          <w:szCs w:val="32"/>
          <w:cs/>
          <w:lang w:bidi="th-TH"/>
        </w:rPr>
        <w:t xml:space="preserve"> </w:t>
      </w:r>
      <w:r w:rsidR="00D603BC">
        <w:rPr>
          <w:rFonts w:asciiTheme="majorBidi" w:eastAsia="Calibri" w:hAnsiTheme="majorBidi" w:cstheme="majorBidi"/>
          <w:sz w:val="32"/>
          <w:szCs w:val="32"/>
          <w:cs/>
          <w:lang w:val="th-TH" w:bidi="th-TH"/>
        </w:rPr>
        <w:t>เข้าถึงเมื่อ</w:t>
      </w:r>
      <w:r w:rsidR="00D603BC">
        <w:rPr>
          <w:rFonts w:asciiTheme="majorBidi" w:eastAsia="Calibri" w:hAnsiTheme="majorBidi" w:cstheme="majorBidi" w:hint="cs"/>
          <w:sz w:val="32"/>
          <w:szCs w:val="32"/>
          <w:cs/>
          <w:lang w:bidi="th-TH"/>
        </w:rPr>
        <w:t>เมื่อ 1</w:t>
      </w:r>
      <w:r w:rsidR="00BA157B">
        <w:rPr>
          <w:rFonts w:asciiTheme="majorBidi" w:eastAsia="Calibri" w:hAnsiTheme="majorBidi" w:cstheme="majorBidi"/>
          <w:sz w:val="32"/>
          <w:szCs w:val="32"/>
          <w:cs/>
          <w:lang w:bidi="th-TH"/>
        </w:rPr>
        <w:t>7</w:t>
      </w:r>
      <w:r w:rsidR="00BA157B">
        <w:rPr>
          <w:rFonts w:asciiTheme="majorBidi" w:eastAsia="Calibri" w:hAnsiTheme="majorBidi" w:cstheme="majorBidi" w:hint="cs"/>
          <w:sz w:val="32"/>
          <w:szCs w:val="32"/>
          <w:cs/>
          <w:lang w:bidi="th-TH"/>
        </w:rPr>
        <w:t xml:space="preserve"> </w:t>
      </w:r>
      <w:r w:rsidR="00BA157B">
        <w:rPr>
          <w:rFonts w:asciiTheme="majorBidi" w:eastAsia="Calibri" w:hAnsiTheme="majorBidi" w:cstheme="majorBidi"/>
          <w:sz w:val="32"/>
          <w:szCs w:val="32"/>
          <w:cs/>
          <w:lang w:val="th-TH" w:bidi="th-TH"/>
        </w:rPr>
        <w:t>มิถุนายน</w:t>
      </w:r>
      <w:r w:rsidR="00BA157B">
        <w:rPr>
          <w:rFonts w:asciiTheme="majorBidi" w:eastAsia="Calibri" w:hAnsiTheme="majorBidi" w:cstheme="majorBidi" w:hint="cs"/>
          <w:sz w:val="32"/>
          <w:szCs w:val="32"/>
          <w:cs/>
          <w:lang w:bidi="th-TH"/>
        </w:rPr>
        <w:t xml:space="preserve"> 2563</w:t>
      </w:r>
      <w:r w:rsidR="0035068F">
        <w:rPr>
          <w:rFonts w:asciiTheme="majorBidi" w:eastAsia="Calibri" w:hAnsiTheme="majorBidi" w:cstheme="majorBidi"/>
          <w:sz w:val="32"/>
          <w:szCs w:val="32"/>
          <w:lang w:bidi="th-TH"/>
        </w:rPr>
        <w:t xml:space="preserve">, </w:t>
      </w:r>
      <w:r w:rsidRPr="00B50566">
        <w:rPr>
          <w:rFonts w:asciiTheme="majorBidi" w:eastAsia="Calibri" w:hAnsiTheme="majorBidi" w:cstheme="majorBidi"/>
          <w:sz w:val="32"/>
          <w:szCs w:val="32"/>
          <w:cs/>
          <w:lang w:val="th-TH" w:bidi="th-TH"/>
        </w:rPr>
        <w:t xml:space="preserve"> จาก</w:t>
      </w:r>
      <w:r w:rsidRPr="00B50566">
        <w:rPr>
          <w:rFonts w:asciiTheme="majorBidi" w:eastAsia="Calibri" w:hAnsiTheme="majorBidi"/>
          <w:sz w:val="32"/>
          <w:szCs w:val="32"/>
          <w:cs/>
          <w:lang w:bidi="th-TH"/>
        </w:rPr>
        <w:t xml:space="preserve"> </w:t>
      </w:r>
      <w:r w:rsidR="00BA157B" w:rsidRPr="00A574EC">
        <w:rPr>
          <w:rFonts w:ascii="Angsana New" w:hAnsi="Angsana New"/>
          <w:sz w:val="32"/>
          <w:szCs w:val="32"/>
          <w:u w:val="single"/>
          <w:lang w:bidi="th-TH"/>
        </w:rPr>
        <w:t>https</w:t>
      </w:r>
      <w:r w:rsidR="00BA157B" w:rsidRPr="00A574EC">
        <w:rPr>
          <w:rFonts w:ascii="Angsana New" w:hAnsi="Angsana New"/>
          <w:sz w:val="32"/>
          <w:szCs w:val="32"/>
          <w:u w:val="single"/>
          <w:cs/>
          <w:lang w:bidi="th-TH"/>
        </w:rPr>
        <w:t>://</w:t>
      </w:r>
      <w:proofErr w:type="spellStart"/>
      <w:r w:rsidR="00BA157B" w:rsidRPr="00A574EC">
        <w:rPr>
          <w:rFonts w:ascii="Angsana New" w:hAnsi="Angsana New"/>
          <w:sz w:val="32"/>
          <w:szCs w:val="32"/>
          <w:u w:val="single"/>
          <w:lang w:bidi="th-TH"/>
        </w:rPr>
        <w:t>rsucyber</w:t>
      </w:r>
      <w:proofErr w:type="spellEnd"/>
      <w:r w:rsidR="00BA157B" w:rsidRPr="00A574EC">
        <w:rPr>
          <w:rFonts w:ascii="Angsana New" w:hAnsi="Angsana New"/>
          <w:sz w:val="32"/>
          <w:szCs w:val="32"/>
          <w:u w:val="single"/>
          <w:cs/>
          <w:lang w:bidi="th-TH"/>
        </w:rPr>
        <w:t>.</w:t>
      </w:r>
      <w:proofErr w:type="spellStart"/>
      <w:r w:rsidR="00BA157B" w:rsidRPr="00A574EC">
        <w:rPr>
          <w:rFonts w:ascii="Angsana New" w:hAnsi="Angsana New"/>
          <w:sz w:val="32"/>
          <w:szCs w:val="32"/>
          <w:u w:val="single"/>
          <w:lang w:bidi="th-TH"/>
        </w:rPr>
        <w:t>rsu</w:t>
      </w:r>
      <w:proofErr w:type="spellEnd"/>
      <w:r w:rsidR="00BA157B" w:rsidRPr="00A574EC">
        <w:rPr>
          <w:rFonts w:ascii="Angsana New" w:hAnsi="Angsana New"/>
          <w:sz w:val="32"/>
          <w:szCs w:val="32"/>
          <w:u w:val="single"/>
          <w:cs/>
          <w:lang w:bidi="th-TH"/>
        </w:rPr>
        <w:t>.</w:t>
      </w:r>
      <w:r w:rsidR="00BA157B" w:rsidRPr="00A574EC">
        <w:rPr>
          <w:rFonts w:ascii="Angsana New" w:hAnsi="Angsana New"/>
          <w:sz w:val="32"/>
          <w:szCs w:val="32"/>
          <w:u w:val="single"/>
          <w:lang w:bidi="th-TH"/>
        </w:rPr>
        <w:t>ac</w:t>
      </w:r>
      <w:r w:rsidR="00BA157B" w:rsidRPr="00A574EC">
        <w:rPr>
          <w:rFonts w:ascii="Angsana New" w:hAnsi="Angsana New"/>
          <w:sz w:val="32"/>
          <w:szCs w:val="32"/>
          <w:u w:val="single"/>
          <w:cs/>
          <w:lang w:bidi="th-TH"/>
        </w:rPr>
        <w:t>.</w:t>
      </w:r>
      <w:proofErr w:type="spellStart"/>
      <w:r w:rsidR="00BA157B" w:rsidRPr="00A574EC">
        <w:rPr>
          <w:rFonts w:ascii="Angsana New" w:hAnsi="Angsana New"/>
          <w:sz w:val="32"/>
          <w:szCs w:val="32"/>
          <w:u w:val="single"/>
          <w:lang w:bidi="th-TH"/>
        </w:rPr>
        <w:t>th</w:t>
      </w:r>
      <w:proofErr w:type="spellEnd"/>
      <w:r w:rsidR="00BA157B" w:rsidRPr="00A574EC">
        <w:rPr>
          <w:rFonts w:ascii="Angsana New" w:hAnsi="Angsana New"/>
          <w:sz w:val="32"/>
          <w:szCs w:val="32"/>
          <w:u w:val="single"/>
          <w:cs/>
          <w:lang w:bidi="th-TH"/>
        </w:rPr>
        <w:t>/</w:t>
      </w:r>
      <w:r w:rsidR="00BA157B" w:rsidRPr="00A574EC">
        <w:rPr>
          <w:rFonts w:ascii="Angsana New" w:hAnsi="Angsana New"/>
          <w:sz w:val="32"/>
          <w:szCs w:val="32"/>
          <w:u w:val="single"/>
          <w:lang w:bidi="th-TH"/>
        </w:rPr>
        <w:t>course</w:t>
      </w:r>
      <w:r w:rsidR="00BA157B" w:rsidRPr="00A574EC">
        <w:rPr>
          <w:rFonts w:ascii="Angsana New" w:hAnsi="Angsana New"/>
          <w:sz w:val="32"/>
          <w:szCs w:val="32"/>
          <w:u w:val="single"/>
          <w:cs/>
          <w:lang w:bidi="th-TH"/>
        </w:rPr>
        <w:t>/</w:t>
      </w:r>
      <w:r w:rsidR="00BA157B" w:rsidRPr="00A574EC">
        <w:rPr>
          <w:rFonts w:ascii="Angsana New" w:hAnsi="Angsana New"/>
          <w:sz w:val="32"/>
          <w:szCs w:val="32"/>
          <w:u w:val="single"/>
          <w:lang w:bidi="th-TH"/>
        </w:rPr>
        <w:t>view</w:t>
      </w:r>
      <w:r w:rsidR="00BA157B" w:rsidRPr="00A574EC">
        <w:rPr>
          <w:rFonts w:ascii="Angsana New" w:hAnsi="Angsana New"/>
          <w:sz w:val="32"/>
          <w:szCs w:val="32"/>
          <w:u w:val="single"/>
          <w:cs/>
          <w:lang w:bidi="th-TH"/>
        </w:rPr>
        <w:t>.</w:t>
      </w:r>
      <w:proofErr w:type="spellStart"/>
      <w:r w:rsidR="00BA157B" w:rsidRPr="00A574EC">
        <w:rPr>
          <w:rFonts w:ascii="Angsana New" w:hAnsi="Angsana New"/>
          <w:sz w:val="32"/>
          <w:szCs w:val="32"/>
          <w:u w:val="single"/>
          <w:lang w:bidi="th-TH"/>
        </w:rPr>
        <w:t>php?id</w:t>
      </w:r>
      <w:proofErr w:type="spellEnd"/>
      <w:r w:rsidR="00BA157B" w:rsidRPr="00A574EC">
        <w:rPr>
          <w:rFonts w:ascii="Angsana New" w:hAnsi="Angsana New"/>
          <w:sz w:val="32"/>
          <w:szCs w:val="32"/>
          <w:u w:val="single"/>
          <w:cs/>
          <w:lang w:bidi="th-TH"/>
        </w:rPr>
        <w:t>=</w:t>
      </w:r>
      <w:r w:rsidR="00BA157B" w:rsidRPr="00A574EC">
        <w:rPr>
          <w:rFonts w:ascii="Angsana New" w:hAnsi="Angsana New"/>
          <w:sz w:val="32"/>
          <w:szCs w:val="32"/>
          <w:u w:val="single"/>
          <w:lang w:bidi="th-TH"/>
        </w:rPr>
        <w:t>372</w:t>
      </w:r>
    </w:p>
    <w:p w14:paraId="15805A9E" w14:textId="7BDDDD3B" w:rsidR="001A2955" w:rsidRPr="00B50566" w:rsidRDefault="001A2955" w:rsidP="001A2955">
      <w:pPr>
        <w:spacing w:after="200" w:line="276" w:lineRule="auto"/>
        <w:ind w:left="720" w:hanging="720"/>
        <w:contextualSpacing/>
        <w:jc w:val="both"/>
        <w:rPr>
          <w:rFonts w:asciiTheme="majorBidi" w:eastAsia="Calibri" w:hAnsiTheme="majorBidi" w:cstheme="majorBidi"/>
          <w:sz w:val="32"/>
          <w:szCs w:val="32"/>
          <w:lang w:bidi="th-TH"/>
        </w:rPr>
      </w:pPr>
      <w:r>
        <w:rPr>
          <w:rFonts w:asciiTheme="majorBidi" w:eastAsia="Calibri" w:hAnsiTheme="majorBidi" w:cstheme="majorBidi"/>
          <w:sz w:val="32"/>
          <w:szCs w:val="32"/>
          <w:lang w:bidi="th-TH"/>
        </w:rPr>
        <w:t xml:space="preserve">      3</w:t>
      </w:r>
      <w:r>
        <w:rPr>
          <w:rFonts w:asciiTheme="majorBidi" w:eastAsia="Calibri" w:hAnsiTheme="majorBidi"/>
          <w:sz w:val="32"/>
          <w:szCs w:val="32"/>
          <w:cs/>
          <w:lang w:bidi="th-TH"/>
        </w:rPr>
        <w:t xml:space="preserve">. </w:t>
      </w:r>
      <w:r>
        <w:rPr>
          <w:rFonts w:asciiTheme="majorBidi" w:eastAsia="Calibri" w:hAnsiTheme="majorBidi" w:cstheme="majorBidi"/>
          <w:sz w:val="32"/>
          <w:szCs w:val="32"/>
          <w:lang w:bidi="th-TH"/>
        </w:rPr>
        <w:tab/>
      </w:r>
      <w:r>
        <w:rPr>
          <w:rFonts w:asciiTheme="majorBidi" w:eastAsia="Calibri" w:hAnsiTheme="majorBidi" w:cstheme="majorBidi" w:hint="cs"/>
          <w:sz w:val="32"/>
          <w:szCs w:val="32"/>
          <w:cs/>
          <w:lang w:bidi="th-TH"/>
        </w:rPr>
        <w:t>เพ็ญศรี ทองนพเนื้อ</w:t>
      </w:r>
      <w:r w:rsidR="0035068F">
        <w:rPr>
          <w:rFonts w:asciiTheme="majorBidi" w:eastAsia="Calibri" w:hAnsiTheme="majorBidi"/>
          <w:sz w:val="32"/>
          <w:szCs w:val="32"/>
          <w:cs/>
          <w:lang w:bidi="th-TH"/>
        </w:rPr>
        <w:t xml:space="preserve">. </w:t>
      </w:r>
      <w:r w:rsidR="0035068F">
        <w:rPr>
          <w:rFonts w:asciiTheme="majorBidi" w:eastAsia="Calibri" w:hAnsiTheme="majorBidi" w:cstheme="majorBidi" w:hint="cs"/>
          <w:sz w:val="32"/>
          <w:szCs w:val="32"/>
          <w:cs/>
          <w:lang w:bidi="th-TH"/>
        </w:rPr>
        <w:t>การวิเคราะห์ยาด้วยเทคนิคไทเทรชัน. สืบค้นเมื่อ 10 สิงหาคม 2559</w:t>
      </w:r>
      <w:r w:rsidR="0035068F">
        <w:rPr>
          <w:rFonts w:asciiTheme="majorBidi" w:eastAsia="Calibri" w:hAnsiTheme="majorBidi" w:cstheme="majorBidi"/>
          <w:sz w:val="32"/>
          <w:szCs w:val="32"/>
          <w:lang w:bidi="th-TH"/>
        </w:rPr>
        <w:t xml:space="preserve">, </w:t>
      </w:r>
      <w:r w:rsidR="0035068F">
        <w:rPr>
          <w:rFonts w:asciiTheme="majorBidi" w:eastAsia="Calibri" w:hAnsiTheme="majorBidi" w:cstheme="majorBidi" w:hint="cs"/>
          <w:sz w:val="32"/>
          <w:szCs w:val="32"/>
          <w:cs/>
          <w:lang w:bidi="th-TH"/>
        </w:rPr>
        <w:t xml:space="preserve">จาก </w:t>
      </w:r>
      <w:r w:rsidR="0035068F">
        <w:rPr>
          <w:rFonts w:asciiTheme="majorBidi" w:eastAsia="Calibri" w:hAnsiTheme="majorBidi" w:cstheme="majorBidi"/>
          <w:sz w:val="32"/>
          <w:szCs w:val="32"/>
          <w:lang w:bidi="th-TH"/>
        </w:rPr>
        <w:t>http</w:t>
      </w:r>
      <w:r w:rsidR="0035068F">
        <w:rPr>
          <w:rFonts w:asciiTheme="majorBidi" w:eastAsia="Calibri" w:hAnsiTheme="majorBidi"/>
          <w:sz w:val="32"/>
          <w:szCs w:val="32"/>
          <w:cs/>
          <w:lang w:bidi="th-TH"/>
        </w:rPr>
        <w:t>://</w:t>
      </w:r>
      <w:proofErr w:type="spellStart"/>
      <w:r w:rsidR="0035068F">
        <w:rPr>
          <w:rFonts w:asciiTheme="majorBidi" w:eastAsia="Calibri" w:hAnsiTheme="majorBidi" w:cstheme="majorBidi"/>
          <w:sz w:val="32"/>
          <w:szCs w:val="32"/>
          <w:lang w:bidi="th-TH"/>
        </w:rPr>
        <w:t>lms</w:t>
      </w:r>
      <w:proofErr w:type="spellEnd"/>
      <w:r w:rsidR="0035068F">
        <w:rPr>
          <w:rFonts w:asciiTheme="majorBidi" w:eastAsia="Calibri" w:hAnsiTheme="majorBidi"/>
          <w:sz w:val="32"/>
          <w:szCs w:val="32"/>
          <w:cs/>
          <w:lang w:bidi="th-TH"/>
        </w:rPr>
        <w:t>.</w:t>
      </w:r>
      <w:proofErr w:type="spellStart"/>
      <w:r w:rsidR="0035068F">
        <w:rPr>
          <w:rFonts w:asciiTheme="majorBidi" w:eastAsia="Calibri" w:hAnsiTheme="majorBidi" w:cstheme="majorBidi"/>
          <w:sz w:val="32"/>
          <w:szCs w:val="32"/>
          <w:lang w:bidi="th-TH"/>
        </w:rPr>
        <w:t>rsu</w:t>
      </w:r>
      <w:proofErr w:type="spellEnd"/>
      <w:r w:rsidR="0035068F">
        <w:rPr>
          <w:rFonts w:asciiTheme="majorBidi" w:eastAsia="Calibri" w:hAnsiTheme="majorBidi"/>
          <w:sz w:val="32"/>
          <w:szCs w:val="32"/>
          <w:cs/>
          <w:lang w:bidi="th-TH"/>
        </w:rPr>
        <w:t>.</w:t>
      </w:r>
      <w:r w:rsidR="0035068F">
        <w:rPr>
          <w:rFonts w:asciiTheme="majorBidi" w:eastAsia="Calibri" w:hAnsiTheme="majorBidi" w:cstheme="majorBidi"/>
          <w:sz w:val="32"/>
          <w:szCs w:val="32"/>
          <w:lang w:bidi="th-TH"/>
        </w:rPr>
        <w:t>ac</w:t>
      </w:r>
      <w:r w:rsidR="0035068F">
        <w:rPr>
          <w:rFonts w:asciiTheme="majorBidi" w:eastAsia="Calibri" w:hAnsiTheme="majorBidi"/>
          <w:sz w:val="32"/>
          <w:szCs w:val="32"/>
          <w:cs/>
          <w:lang w:bidi="th-TH"/>
        </w:rPr>
        <w:t>.</w:t>
      </w:r>
      <w:proofErr w:type="spellStart"/>
      <w:r w:rsidR="0035068F">
        <w:rPr>
          <w:rFonts w:asciiTheme="majorBidi" w:eastAsia="Calibri" w:hAnsiTheme="majorBidi" w:cstheme="majorBidi"/>
          <w:sz w:val="32"/>
          <w:szCs w:val="32"/>
          <w:lang w:bidi="th-TH"/>
        </w:rPr>
        <w:t>th</w:t>
      </w:r>
      <w:proofErr w:type="spellEnd"/>
      <w:r w:rsidR="0035068F">
        <w:rPr>
          <w:rFonts w:asciiTheme="majorBidi" w:eastAsia="Calibri" w:hAnsiTheme="majorBidi"/>
          <w:sz w:val="32"/>
          <w:szCs w:val="32"/>
          <w:cs/>
          <w:lang w:bidi="th-TH"/>
        </w:rPr>
        <w:t>.</w:t>
      </w:r>
      <w:r>
        <w:rPr>
          <w:rFonts w:asciiTheme="majorBidi" w:eastAsia="Calibri" w:hAnsiTheme="majorBidi" w:cstheme="majorBidi"/>
          <w:sz w:val="32"/>
          <w:szCs w:val="32"/>
          <w:lang w:bidi="th-TH"/>
        </w:rPr>
        <w:tab/>
      </w:r>
    </w:p>
    <w:p w14:paraId="31CDCFA8" w14:textId="17AF2FD2" w:rsidR="001A2955" w:rsidRDefault="001A2955" w:rsidP="001A2955">
      <w:pPr>
        <w:tabs>
          <w:tab w:val="left" w:pos="360"/>
        </w:tabs>
        <w:ind w:left="720" w:hanging="720"/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14:paraId="09830FE1" w14:textId="4A8DDF39" w:rsidR="00494BEE" w:rsidRPr="00364F60" w:rsidRDefault="008D6F49" w:rsidP="00364F60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38D30C99" w14:textId="77777777" w:rsidR="001A2955" w:rsidRPr="00494BEE" w:rsidRDefault="001A2955" w:rsidP="00364F60">
      <w:pPr>
        <w:numPr>
          <w:ilvl w:val="0"/>
          <w:numId w:val="20"/>
        </w:numPr>
        <w:spacing w:after="200" w:line="276" w:lineRule="auto"/>
        <w:ind w:left="720"/>
        <w:contextualSpacing/>
        <w:jc w:val="both"/>
        <w:rPr>
          <w:rFonts w:asciiTheme="majorBidi" w:eastAsia="Calibri" w:hAnsiTheme="majorBidi" w:cstheme="majorBidi"/>
          <w:sz w:val="32"/>
          <w:szCs w:val="40"/>
          <w:lang w:bidi="th-TH"/>
        </w:rPr>
      </w:pPr>
      <w:r w:rsidRPr="00494BEE">
        <w:rPr>
          <w:rFonts w:asciiTheme="majorBidi" w:eastAsia="Calibri" w:hAnsiTheme="majorBidi" w:cstheme="majorBidi"/>
          <w:sz w:val="32"/>
          <w:szCs w:val="40"/>
          <w:lang w:bidi="th-TH"/>
        </w:rPr>
        <w:t>The United States Pharmacopoeia 30</w:t>
      </w:r>
      <w:r w:rsidRPr="00494BEE">
        <w:rPr>
          <w:rFonts w:asciiTheme="majorBidi" w:eastAsia="Calibri" w:hAnsiTheme="majorBidi" w:cstheme="majorBidi"/>
          <w:sz w:val="32"/>
          <w:szCs w:val="40"/>
          <w:vertAlign w:val="superscript"/>
          <w:lang w:bidi="th-TH"/>
        </w:rPr>
        <w:t>th</w:t>
      </w:r>
      <w:r w:rsidRPr="00494BEE">
        <w:rPr>
          <w:rFonts w:asciiTheme="majorBidi" w:eastAsia="Calibri" w:hAnsiTheme="majorBidi" w:cstheme="majorBidi"/>
          <w:sz w:val="32"/>
          <w:szCs w:val="40"/>
          <w:lang w:bidi="th-TH"/>
        </w:rPr>
        <w:t xml:space="preserve"> revision</w:t>
      </w:r>
      <w:r w:rsidRPr="00494BEE">
        <w:rPr>
          <w:rFonts w:asciiTheme="majorBidi" w:eastAsia="Calibri" w:hAnsiTheme="majorBidi"/>
          <w:sz w:val="32"/>
          <w:szCs w:val="32"/>
          <w:cs/>
          <w:lang w:bidi="th-TH"/>
        </w:rPr>
        <w:t xml:space="preserve">. </w:t>
      </w:r>
      <w:r w:rsidRPr="00494BEE">
        <w:rPr>
          <w:rFonts w:asciiTheme="majorBidi" w:eastAsia="Calibri" w:hAnsiTheme="majorBidi" w:cstheme="majorBidi"/>
          <w:sz w:val="32"/>
          <w:szCs w:val="40"/>
          <w:lang w:bidi="th-TH"/>
        </w:rPr>
        <w:t>The National Formulary 25</w:t>
      </w:r>
      <w:r w:rsidRPr="00494BEE">
        <w:rPr>
          <w:rFonts w:asciiTheme="majorBidi" w:eastAsia="Calibri" w:hAnsiTheme="majorBidi" w:cstheme="majorBidi"/>
          <w:sz w:val="32"/>
          <w:szCs w:val="40"/>
          <w:vertAlign w:val="superscript"/>
          <w:lang w:bidi="th-TH"/>
        </w:rPr>
        <w:t>th</w:t>
      </w:r>
      <w:r w:rsidRPr="00494BEE">
        <w:rPr>
          <w:rFonts w:asciiTheme="majorBidi" w:eastAsia="Calibri" w:hAnsiTheme="majorBidi" w:cstheme="majorBidi"/>
          <w:sz w:val="32"/>
          <w:szCs w:val="40"/>
          <w:vertAlign w:val="superscript"/>
          <w:cs/>
          <w:lang w:bidi="th-TH"/>
        </w:rPr>
        <w:t xml:space="preserve"> </w:t>
      </w:r>
      <w:r w:rsidRPr="00494BEE">
        <w:rPr>
          <w:rFonts w:asciiTheme="majorBidi" w:eastAsia="Calibri" w:hAnsiTheme="majorBidi"/>
          <w:sz w:val="32"/>
          <w:szCs w:val="32"/>
          <w:cs/>
          <w:lang w:bidi="th-TH"/>
        </w:rPr>
        <w:t>(</w:t>
      </w:r>
      <w:r w:rsidRPr="00494BEE">
        <w:rPr>
          <w:rFonts w:asciiTheme="majorBidi" w:eastAsia="Calibri" w:hAnsiTheme="majorBidi" w:cstheme="majorBidi"/>
          <w:sz w:val="32"/>
          <w:szCs w:val="40"/>
          <w:lang w:bidi="th-TH"/>
        </w:rPr>
        <w:t>Asian Edition</w:t>
      </w:r>
      <w:r w:rsidRPr="00494BEE">
        <w:rPr>
          <w:rFonts w:asciiTheme="majorBidi" w:eastAsia="Calibri" w:hAnsiTheme="majorBidi"/>
          <w:sz w:val="32"/>
          <w:szCs w:val="32"/>
          <w:cs/>
          <w:lang w:bidi="th-TH"/>
        </w:rPr>
        <w:t xml:space="preserve">). </w:t>
      </w:r>
      <w:r w:rsidRPr="00494BEE">
        <w:rPr>
          <w:rFonts w:asciiTheme="majorBidi" w:eastAsia="Calibri" w:hAnsiTheme="majorBidi" w:cstheme="majorBidi"/>
          <w:sz w:val="32"/>
          <w:szCs w:val="40"/>
          <w:lang w:bidi="th-TH"/>
        </w:rPr>
        <w:t>Rockville</w:t>
      </w:r>
      <w:r w:rsidRPr="00494BEE">
        <w:rPr>
          <w:rFonts w:asciiTheme="majorBidi" w:eastAsia="Calibri" w:hAnsiTheme="majorBidi"/>
          <w:sz w:val="32"/>
          <w:szCs w:val="32"/>
          <w:cs/>
          <w:lang w:bidi="th-TH"/>
        </w:rPr>
        <w:t>:</w:t>
      </w:r>
      <w:r w:rsidRPr="00494BEE">
        <w:rPr>
          <w:rFonts w:asciiTheme="majorBidi" w:eastAsia="Calibri" w:hAnsiTheme="majorBidi" w:cstheme="majorBidi"/>
          <w:sz w:val="32"/>
          <w:szCs w:val="40"/>
          <w:cs/>
          <w:lang w:bidi="th-TH"/>
        </w:rPr>
        <w:t xml:space="preserve"> </w:t>
      </w:r>
      <w:r w:rsidRPr="00494BEE">
        <w:rPr>
          <w:rFonts w:asciiTheme="majorBidi" w:eastAsia="Calibri" w:hAnsiTheme="majorBidi" w:cstheme="majorBidi"/>
          <w:sz w:val="32"/>
          <w:szCs w:val="40"/>
          <w:lang w:bidi="th-TH"/>
        </w:rPr>
        <w:t>The United States Pharmacopeial Convention; 2007</w:t>
      </w:r>
      <w:r w:rsidRPr="00494BEE">
        <w:rPr>
          <w:rFonts w:asciiTheme="majorBidi" w:eastAsia="Calibri" w:hAnsiTheme="majorBidi"/>
          <w:sz w:val="32"/>
          <w:szCs w:val="32"/>
          <w:cs/>
          <w:lang w:bidi="th-TH"/>
        </w:rPr>
        <w:t xml:space="preserve">. </w:t>
      </w:r>
    </w:p>
    <w:p w14:paraId="1397266C" w14:textId="77777777" w:rsidR="001A2955" w:rsidRPr="00494BEE" w:rsidRDefault="001A2955" w:rsidP="00364F60">
      <w:pPr>
        <w:numPr>
          <w:ilvl w:val="0"/>
          <w:numId w:val="20"/>
        </w:numPr>
        <w:spacing w:after="200" w:line="276" w:lineRule="auto"/>
        <w:ind w:left="720"/>
        <w:contextualSpacing/>
        <w:jc w:val="both"/>
        <w:rPr>
          <w:rFonts w:asciiTheme="majorBidi" w:eastAsia="Calibri" w:hAnsiTheme="majorBidi" w:cstheme="majorBidi"/>
          <w:sz w:val="32"/>
          <w:szCs w:val="40"/>
          <w:lang w:bidi="th-TH"/>
        </w:rPr>
      </w:pPr>
      <w:r w:rsidRPr="00494BEE">
        <w:rPr>
          <w:rFonts w:asciiTheme="majorBidi" w:eastAsia="Calibri" w:hAnsiTheme="majorBidi" w:cstheme="majorBidi"/>
          <w:sz w:val="32"/>
          <w:szCs w:val="40"/>
          <w:lang w:bidi="th-TH"/>
        </w:rPr>
        <w:t>The United States Pharmacopoeia 37</w:t>
      </w:r>
      <w:r w:rsidRPr="00494BEE">
        <w:rPr>
          <w:rFonts w:asciiTheme="majorBidi" w:eastAsia="Calibri" w:hAnsiTheme="majorBidi" w:cstheme="majorBidi"/>
          <w:sz w:val="32"/>
          <w:szCs w:val="40"/>
          <w:vertAlign w:val="superscript"/>
          <w:lang w:bidi="th-TH"/>
        </w:rPr>
        <w:t>th</w:t>
      </w:r>
      <w:r w:rsidRPr="00494BEE">
        <w:rPr>
          <w:rFonts w:asciiTheme="majorBidi" w:eastAsia="Calibri" w:hAnsiTheme="majorBidi" w:cstheme="majorBidi"/>
          <w:sz w:val="32"/>
          <w:szCs w:val="40"/>
          <w:lang w:bidi="th-TH"/>
        </w:rPr>
        <w:t xml:space="preserve"> revision</w:t>
      </w:r>
      <w:r w:rsidRPr="00494BEE">
        <w:rPr>
          <w:rFonts w:asciiTheme="majorBidi" w:eastAsia="Calibri" w:hAnsiTheme="majorBidi"/>
          <w:sz w:val="32"/>
          <w:szCs w:val="32"/>
          <w:cs/>
          <w:lang w:bidi="th-TH"/>
        </w:rPr>
        <w:t xml:space="preserve">. </w:t>
      </w:r>
      <w:r w:rsidRPr="00494BEE">
        <w:rPr>
          <w:rFonts w:asciiTheme="majorBidi" w:eastAsia="Calibri" w:hAnsiTheme="majorBidi" w:cstheme="majorBidi"/>
          <w:sz w:val="32"/>
          <w:szCs w:val="40"/>
          <w:lang w:bidi="th-TH"/>
        </w:rPr>
        <w:t>The National Formulary 32</w:t>
      </w:r>
      <w:r w:rsidRPr="00494BEE">
        <w:rPr>
          <w:rFonts w:asciiTheme="majorBidi" w:eastAsia="Calibri" w:hAnsiTheme="majorBidi" w:cstheme="majorBidi"/>
          <w:sz w:val="32"/>
          <w:szCs w:val="40"/>
          <w:vertAlign w:val="superscript"/>
          <w:lang w:bidi="th-TH"/>
        </w:rPr>
        <w:t>nd</w:t>
      </w:r>
      <w:r w:rsidRPr="00494BEE">
        <w:rPr>
          <w:rFonts w:asciiTheme="majorBidi" w:eastAsia="Calibri" w:hAnsiTheme="majorBidi"/>
          <w:sz w:val="32"/>
          <w:szCs w:val="32"/>
          <w:cs/>
          <w:lang w:bidi="th-TH"/>
        </w:rPr>
        <w:t xml:space="preserve">. </w:t>
      </w:r>
      <w:r w:rsidRPr="00494BEE">
        <w:rPr>
          <w:rFonts w:asciiTheme="majorBidi" w:eastAsia="Calibri" w:hAnsiTheme="majorBidi" w:cstheme="majorBidi"/>
          <w:sz w:val="32"/>
          <w:szCs w:val="40"/>
          <w:lang w:bidi="th-TH"/>
        </w:rPr>
        <w:t>Rockville</w:t>
      </w:r>
      <w:r w:rsidRPr="00494BEE">
        <w:rPr>
          <w:rFonts w:asciiTheme="majorBidi" w:eastAsia="Calibri" w:hAnsiTheme="majorBidi"/>
          <w:sz w:val="32"/>
          <w:szCs w:val="32"/>
          <w:cs/>
          <w:lang w:bidi="th-TH"/>
        </w:rPr>
        <w:t xml:space="preserve">: </w:t>
      </w:r>
      <w:r w:rsidRPr="00494BEE">
        <w:rPr>
          <w:rFonts w:asciiTheme="majorBidi" w:eastAsia="Calibri" w:hAnsiTheme="majorBidi" w:cstheme="majorBidi"/>
          <w:sz w:val="32"/>
          <w:szCs w:val="40"/>
          <w:lang w:bidi="th-TH"/>
        </w:rPr>
        <w:t>The United States Pharmacopeial Convention; 2014</w:t>
      </w:r>
      <w:r w:rsidRPr="00494BEE">
        <w:rPr>
          <w:rFonts w:asciiTheme="majorBidi" w:eastAsia="Calibri" w:hAnsiTheme="majorBidi"/>
          <w:sz w:val="32"/>
          <w:szCs w:val="32"/>
          <w:cs/>
          <w:lang w:bidi="th-TH"/>
        </w:rPr>
        <w:t>.</w:t>
      </w:r>
    </w:p>
    <w:p w14:paraId="28A9B2BC" w14:textId="77777777" w:rsidR="001A2955" w:rsidRPr="00494BEE" w:rsidRDefault="001A2955" w:rsidP="00364F60">
      <w:pPr>
        <w:numPr>
          <w:ilvl w:val="0"/>
          <w:numId w:val="20"/>
        </w:numPr>
        <w:spacing w:after="200" w:line="276" w:lineRule="auto"/>
        <w:ind w:left="720"/>
        <w:contextualSpacing/>
        <w:jc w:val="both"/>
        <w:rPr>
          <w:rFonts w:asciiTheme="majorBidi" w:eastAsia="Calibri" w:hAnsiTheme="majorBidi" w:cstheme="majorBidi"/>
          <w:sz w:val="32"/>
          <w:szCs w:val="40"/>
          <w:lang w:bidi="th-TH"/>
        </w:rPr>
      </w:pPr>
      <w:r w:rsidRPr="00494BEE">
        <w:rPr>
          <w:rFonts w:asciiTheme="majorBidi" w:eastAsia="Calibri" w:hAnsiTheme="majorBidi" w:cstheme="majorBidi"/>
          <w:sz w:val="32"/>
          <w:szCs w:val="40"/>
          <w:lang w:bidi="th-TH"/>
        </w:rPr>
        <w:t>The British Pharmacopoeia</w:t>
      </w:r>
      <w:r w:rsidRPr="00494BEE">
        <w:rPr>
          <w:rFonts w:asciiTheme="majorBidi" w:eastAsia="Calibri" w:hAnsiTheme="majorBidi"/>
          <w:sz w:val="32"/>
          <w:szCs w:val="32"/>
          <w:cs/>
          <w:lang w:bidi="th-TH"/>
        </w:rPr>
        <w:t xml:space="preserve">. </w:t>
      </w:r>
      <w:r w:rsidRPr="00494BEE">
        <w:rPr>
          <w:rFonts w:asciiTheme="majorBidi" w:eastAsia="Calibri" w:hAnsiTheme="majorBidi" w:cstheme="majorBidi"/>
          <w:sz w:val="32"/>
          <w:szCs w:val="40"/>
          <w:lang w:bidi="th-TH"/>
        </w:rPr>
        <w:t>The stationery Office; 2009</w:t>
      </w:r>
      <w:r w:rsidRPr="00494BEE">
        <w:rPr>
          <w:rFonts w:asciiTheme="majorBidi" w:eastAsia="Calibri" w:hAnsiTheme="majorBidi"/>
          <w:sz w:val="32"/>
          <w:szCs w:val="32"/>
          <w:cs/>
          <w:lang w:bidi="th-TH"/>
        </w:rPr>
        <w:t>.</w:t>
      </w:r>
    </w:p>
    <w:p w14:paraId="6F4157D2" w14:textId="77777777" w:rsidR="001A2955" w:rsidRDefault="001A2955" w:rsidP="00B50566">
      <w:pPr>
        <w:tabs>
          <w:tab w:val="left" w:pos="3420"/>
          <w:tab w:val="left" w:pos="6390"/>
          <w:tab w:val="left" w:pos="8550"/>
        </w:tabs>
        <w:ind w:left="720" w:right="-334" w:hanging="360"/>
        <w:jc w:val="both"/>
        <w:rPr>
          <w:rFonts w:asciiTheme="majorBidi" w:hAnsiTheme="majorBidi" w:cstheme="majorBidi"/>
          <w:sz w:val="32"/>
          <w:szCs w:val="32"/>
          <w:lang w:bidi="th-TH"/>
        </w:rPr>
      </w:pPr>
    </w:p>
    <w:p w14:paraId="05B67162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4328801D" w14:textId="77777777" w:rsidR="00B50566" w:rsidRPr="00364F60" w:rsidRDefault="00000000" w:rsidP="00364F60">
      <w:pPr>
        <w:numPr>
          <w:ilvl w:val="0"/>
          <w:numId w:val="25"/>
        </w:numPr>
        <w:spacing w:after="200" w:line="276" w:lineRule="auto"/>
        <w:ind w:left="720"/>
        <w:contextualSpacing/>
        <w:jc w:val="both"/>
        <w:rPr>
          <w:rFonts w:asciiTheme="majorBidi" w:eastAsia="Calibri" w:hAnsiTheme="majorBidi" w:cstheme="majorBidi"/>
          <w:sz w:val="32"/>
          <w:szCs w:val="32"/>
          <w:lang w:bidi="th-TH"/>
        </w:rPr>
      </w:pPr>
      <w:hyperlink r:id="rId9" w:history="1">
        <w:r w:rsidR="00B50566" w:rsidRPr="00B50566">
          <w:rPr>
            <w:rFonts w:asciiTheme="majorBidi" w:hAnsiTheme="majorBidi" w:cstheme="majorBidi"/>
            <w:sz w:val="32"/>
            <w:szCs w:val="32"/>
            <w:cs/>
            <w:lang w:bidi="th-TH"/>
          </w:rPr>
          <w:t>ศุภชัย ใช้เทียมวงศ์</w:t>
        </w:r>
      </w:hyperlink>
      <w:r w:rsidR="00B50566" w:rsidRPr="00B50566">
        <w:rPr>
          <w:rFonts w:asciiTheme="majorBidi" w:hAnsiTheme="majorBidi"/>
          <w:sz w:val="32"/>
          <w:szCs w:val="32"/>
          <w:cs/>
          <w:lang w:bidi="th-TH"/>
        </w:rPr>
        <w:t xml:space="preserve">. </w:t>
      </w:r>
      <w:r w:rsidR="00B50566" w:rsidRPr="00B50566">
        <w:rPr>
          <w:rFonts w:asciiTheme="majorBidi" w:hAnsiTheme="majorBidi" w:cstheme="majorBidi"/>
          <w:sz w:val="32"/>
          <w:szCs w:val="32"/>
          <w:cs/>
          <w:lang w:bidi="th-TH"/>
        </w:rPr>
        <w:t>ปฏิบัติการเคมีปริมาณวิเคราะห์</w:t>
      </w:r>
      <w:r w:rsidR="00B50566" w:rsidRPr="00B50566">
        <w:rPr>
          <w:rFonts w:asciiTheme="majorBidi" w:hAnsiTheme="majorBidi"/>
          <w:bCs/>
          <w:sz w:val="32"/>
          <w:szCs w:val="32"/>
          <w:cs/>
          <w:lang w:bidi="th-TH"/>
        </w:rPr>
        <w:t xml:space="preserve">. </w:t>
      </w:r>
      <w:r w:rsidR="00B50566" w:rsidRPr="00B50566">
        <w:rPr>
          <w:rFonts w:asciiTheme="majorBidi" w:hAnsiTheme="majorBidi" w:cstheme="majorBidi"/>
          <w:sz w:val="32"/>
          <w:szCs w:val="32"/>
          <w:cs/>
          <w:lang w:bidi="th-TH"/>
        </w:rPr>
        <w:t xml:space="preserve">พิมพ์ครั้งที่ </w:t>
      </w:r>
      <w:r w:rsidR="00B50566" w:rsidRPr="00B50566">
        <w:rPr>
          <w:rFonts w:asciiTheme="majorBidi" w:hAnsiTheme="majorBidi" w:cstheme="majorBidi"/>
          <w:sz w:val="32"/>
          <w:szCs w:val="40"/>
          <w:lang w:bidi="th-TH"/>
        </w:rPr>
        <w:t xml:space="preserve">6 </w:t>
      </w:r>
      <w:r w:rsidR="00B50566" w:rsidRPr="00B50566">
        <w:rPr>
          <w:rFonts w:asciiTheme="majorBidi" w:hAnsiTheme="majorBidi" w:cstheme="majorBidi"/>
          <w:sz w:val="32"/>
          <w:szCs w:val="32"/>
          <w:cs/>
          <w:lang w:bidi="th-TH"/>
        </w:rPr>
        <w:t>ฉบับปรับปรุงใหม่</w:t>
      </w:r>
      <w:r w:rsidR="00B50566" w:rsidRPr="00B50566">
        <w:rPr>
          <w:rFonts w:asciiTheme="majorBidi" w:hAnsiTheme="majorBidi"/>
          <w:sz w:val="32"/>
          <w:szCs w:val="32"/>
          <w:cs/>
          <w:lang w:bidi="th-TH"/>
        </w:rPr>
        <w:t xml:space="preserve">. </w:t>
      </w:r>
      <w:r w:rsidR="00B50566" w:rsidRPr="00B5056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</w:t>
      </w:r>
      <w:r w:rsidR="00B50566" w:rsidRPr="00B50566">
        <w:rPr>
          <w:rFonts w:asciiTheme="majorBidi" w:hAnsiTheme="majorBidi" w:cstheme="majorBidi"/>
          <w:sz w:val="32"/>
          <w:szCs w:val="32"/>
          <w:cs/>
          <w:lang w:bidi="th-TH"/>
        </w:rPr>
        <w:t>รุงเทพฯ</w:t>
      </w:r>
      <w:r w:rsidR="00B50566" w:rsidRPr="00B50566">
        <w:rPr>
          <w:rFonts w:asciiTheme="majorBidi" w:hAnsiTheme="majorBidi"/>
          <w:sz w:val="32"/>
          <w:szCs w:val="32"/>
          <w:cs/>
          <w:lang w:bidi="th-TH"/>
        </w:rPr>
        <w:t xml:space="preserve">: </w:t>
      </w:r>
      <w:r w:rsidR="00B50566" w:rsidRPr="00B50566">
        <w:rPr>
          <w:rFonts w:asciiTheme="majorBidi" w:hAnsiTheme="majorBidi" w:cstheme="majorBidi"/>
          <w:sz w:val="32"/>
          <w:szCs w:val="32"/>
          <w:cs/>
          <w:lang w:bidi="th-TH"/>
        </w:rPr>
        <w:t>สำนักพิมพ์แห่งจุฬาลงกรณ์มหาวิทยาลัย</w:t>
      </w:r>
      <w:r w:rsidR="00B50566" w:rsidRPr="00B50566">
        <w:rPr>
          <w:rFonts w:asciiTheme="majorBidi" w:hAnsiTheme="majorBidi" w:cstheme="majorBidi"/>
          <w:sz w:val="32"/>
          <w:szCs w:val="40"/>
          <w:lang w:bidi="th-TH"/>
        </w:rPr>
        <w:t>; 2543</w:t>
      </w:r>
      <w:r w:rsidR="00B50566" w:rsidRPr="00B50566">
        <w:rPr>
          <w:rFonts w:asciiTheme="majorBidi" w:hAnsiTheme="majorBidi"/>
          <w:sz w:val="32"/>
          <w:szCs w:val="32"/>
          <w:cs/>
          <w:lang w:bidi="th-TH"/>
        </w:rPr>
        <w:t>.</w:t>
      </w:r>
    </w:p>
    <w:p w14:paraId="3FB97722" w14:textId="491C1CA2" w:rsidR="00364F60" w:rsidRPr="00B50566" w:rsidRDefault="00364F60" w:rsidP="00364F60">
      <w:pPr>
        <w:numPr>
          <w:ilvl w:val="0"/>
          <w:numId w:val="25"/>
        </w:numPr>
        <w:spacing w:after="200" w:line="276" w:lineRule="auto"/>
        <w:ind w:left="720"/>
        <w:contextualSpacing/>
        <w:jc w:val="both"/>
        <w:rPr>
          <w:rFonts w:asciiTheme="majorBidi" w:eastAsia="Calibr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สภาเภสัชกรรม</w:t>
      </w:r>
      <w:r>
        <w:rPr>
          <w:rFonts w:asciiTheme="majorBidi" w:hAnsiTheme="majorBidi"/>
          <w:sz w:val="32"/>
          <w:szCs w:val="32"/>
          <w:cs/>
          <w:lang w:bidi="th-TH"/>
        </w:rPr>
        <w:t xml:space="preserve">. </w:t>
      </w:r>
      <w:r w:rsidRPr="00494BEE">
        <w:rPr>
          <w:rFonts w:asciiTheme="majorBidi" w:hAnsiTheme="majorBidi" w:cstheme="majorBidi"/>
          <w:sz w:val="32"/>
          <w:szCs w:val="32"/>
          <w:cs/>
          <w:lang w:bidi="th-TH"/>
        </w:rPr>
        <w:t xml:space="preserve">คู่มือทักษะตามเกณฑ์ความรู้ความสามารถทางวิชาชีพของผู้ประกอบวิชาชีพเภสัชกรรม.  ปรับปรุงครั้งที่ 4. 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นนทบุรี</w:t>
      </w:r>
      <w:r w:rsidRPr="00494BEE">
        <w:rPr>
          <w:rFonts w:asciiTheme="majorBidi" w:hAnsiTheme="majorBidi" w:cstheme="majorBidi"/>
          <w:sz w:val="32"/>
          <w:szCs w:val="32"/>
          <w:cs/>
          <w:lang w:bidi="th-TH"/>
        </w:rPr>
        <w:t>: สภาเภสัชกรรม</w:t>
      </w:r>
      <w:r w:rsidRPr="00494BEE">
        <w:rPr>
          <w:rFonts w:asciiTheme="majorBidi" w:hAnsiTheme="majorBidi" w:cstheme="majorBidi"/>
          <w:sz w:val="32"/>
          <w:szCs w:val="32"/>
          <w:lang w:bidi="th-TH"/>
        </w:rPr>
        <w:t xml:space="preserve">; </w:t>
      </w:r>
      <w:r w:rsidRPr="00494BEE">
        <w:rPr>
          <w:rFonts w:asciiTheme="majorBidi" w:hAnsiTheme="majorBidi" w:cstheme="majorBidi"/>
          <w:sz w:val="32"/>
          <w:szCs w:val="32"/>
          <w:cs/>
          <w:lang w:bidi="th-TH"/>
        </w:rPr>
        <w:t>2554.</w:t>
      </w:r>
    </w:p>
    <w:p w14:paraId="1D1BD52E" w14:textId="77777777" w:rsidR="008D6F49" w:rsidRPr="008D6F49" w:rsidRDefault="008D6F49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4FCE1762" w14:textId="77777777" w:rsidR="005D0FA7" w:rsidRPr="00436FEA" w:rsidRDefault="00465B60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การประเมิน</w:t>
      </w:r>
      <w:r w:rsidR="008D6F49"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และปรับปรุงการดำเนินการของ</w:t>
      </w:r>
      <w:r w:rsidR="008D6F49"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</w:t>
      </w:r>
    </w:p>
    <w:p w14:paraId="3063E3FE" w14:textId="77777777" w:rsidR="007A71DE" w:rsidRPr="008D6F49" w:rsidRDefault="007A71DE" w:rsidP="006952A8">
      <w:pPr>
        <w:rPr>
          <w:rFonts w:ascii="Angsana New" w:hAnsi="Angsana New"/>
          <w:sz w:val="32"/>
          <w:szCs w:val="32"/>
        </w:rPr>
      </w:pPr>
    </w:p>
    <w:p w14:paraId="032E5581" w14:textId="77777777" w:rsidR="008D6F49" w:rsidRPr="00436FEA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การประเมินประสิทธิผลของรายวิชาโดยนักศึกษา</w:t>
      </w:r>
    </w:p>
    <w:p w14:paraId="1B18965F" w14:textId="4E4FC8BD" w:rsidR="00364F60" w:rsidRPr="00364F60" w:rsidRDefault="00364F60" w:rsidP="00364F60">
      <w:pPr>
        <w:tabs>
          <w:tab w:val="left" w:pos="360"/>
        </w:tabs>
        <w:jc w:val="thaiDistribute"/>
        <w:rPr>
          <w:rFonts w:ascii="Angsana New" w:hAnsi="Angsana New"/>
          <w:color w:val="000000"/>
          <w:sz w:val="32"/>
          <w:szCs w:val="32"/>
          <w:lang w:bidi="th-TH"/>
        </w:rPr>
      </w:pP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ab/>
      </w:r>
      <w:r w:rsidRPr="00364F60">
        <w:rPr>
          <w:rFonts w:ascii="Angsana New" w:hAnsi="Angsana New"/>
          <w:color w:val="000000"/>
          <w:sz w:val="32"/>
          <w:szCs w:val="32"/>
          <w:cs/>
          <w:lang w:bidi="th-TH"/>
        </w:rPr>
        <w:t>- การสะท้อน</w:t>
      </w:r>
      <w:r w:rsidRPr="00364F60">
        <w:rPr>
          <w:rFonts w:ascii="Angsana New" w:hAnsi="Angsana New" w:hint="cs"/>
          <w:color w:val="000000"/>
          <w:sz w:val="32"/>
          <w:szCs w:val="32"/>
          <w:cs/>
          <w:lang w:bidi="th-TH"/>
        </w:rPr>
        <w:t>ความ</w:t>
      </w:r>
      <w:r w:rsidRPr="00364F60">
        <w:rPr>
          <w:rFonts w:ascii="Angsana New" w:hAnsi="Angsana New"/>
          <w:color w:val="000000"/>
          <w:sz w:val="32"/>
          <w:szCs w:val="32"/>
          <w:cs/>
          <w:lang w:bidi="th-TH"/>
        </w:rPr>
        <w:t>คิด</w:t>
      </w:r>
      <w:r w:rsidRPr="00364F60">
        <w:rPr>
          <w:rFonts w:ascii="Angsana New" w:hAnsi="Angsana New" w:hint="cs"/>
          <w:color w:val="000000"/>
          <w:sz w:val="32"/>
          <w:szCs w:val="32"/>
          <w:cs/>
          <w:lang w:bidi="th-TH"/>
        </w:rPr>
        <w:t>เห็น</w:t>
      </w:r>
      <w:r w:rsidRPr="00364F60">
        <w:rPr>
          <w:rFonts w:ascii="Angsana New" w:hAnsi="Angsana New"/>
          <w:color w:val="000000"/>
          <w:sz w:val="32"/>
          <w:szCs w:val="32"/>
          <w:cs/>
          <w:lang w:bidi="th-TH"/>
        </w:rPr>
        <w:t>ของผู้เรียน</w:t>
      </w:r>
      <w:r w:rsidRPr="00364F60">
        <w:rPr>
          <w:rFonts w:ascii="Angsana New" w:hAnsi="Angsana New" w:hint="cs"/>
          <w:color w:val="000000"/>
          <w:sz w:val="32"/>
          <w:szCs w:val="32"/>
          <w:cs/>
          <w:lang w:bidi="th-TH"/>
        </w:rPr>
        <w:t>ต่อหัวข้อที่สอน และการจัดการเรียนการสอนในรายวิชา</w:t>
      </w:r>
    </w:p>
    <w:p w14:paraId="194D8764" w14:textId="77777777" w:rsidR="00364F60" w:rsidRPr="00364F60" w:rsidRDefault="00364F60" w:rsidP="00364F60">
      <w:pPr>
        <w:tabs>
          <w:tab w:val="left" w:pos="360"/>
        </w:tabs>
        <w:jc w:val="thaiDistribute"/>
        <w:rPr>
          <w:rFonts w:ascii="Angsana New" w:hAnsi="Angsana New"/>
          <w:color w:val="000000"/>
          <w:sz w:val="32"/>
          <w:szCs w:val="32"/>
          <w:cs/>
          <w:lang w:bidi="th-TH"/>
        </w:rPr>
      </w:pPr>
      <w:r w:rsidRPr="00364F60">
        <w:rPr>
          <w:rFonts w:ascii="Angsana New" w:hAnsi="Angsana New"/>
          <w:color w:val="000000"/>
          <w:sz w:val="32"/>
          <w:szCs w:val="32"/>
          <w:cs/>
          <w:lang w:bidi="th-TH"/>
        </w:rPr>
        <w:tab/>
        <w:t xml:space="preserve">- </w:t>
      </w:r>
      <w:r w:rsidRPr="00364F60">
        <w:rPr>
          <w:rFonts w:ascii="Angsana New" w:hAnsi="Angsana New" w:hint="cs"/>
          <w:color w:val="000000"/>
          <w:sz w:val="32"/>
          <w:szCs w:val="32"/>
          <w:cs/>
          <w:lang w:bidi="th-TH"/>
        </w:rPr>
        <w:t>การ</w:t>
      </w:r>
      <w:r w:rsidRPr="00364F60">
        <w:rPr>
          <w:rFonts w:ascii="Angsana New" w:hAnsi="Angsana New"/>
          <w:color w:val="000000"/>
          <w:sz w:val="32"/>
          <w:szCs w:val="32"/>
          <w:cs/>
          <w:lang w:bidi="th-TH"/>
        </w:rPr>
        <w:t>ประเมินผู้สอน และการประเมินรายวิชา</w:t>
      </w:r>
      <w:r w:rsidRPr="00364F60">
        <w:rPr>
          <w:rFonts w:ascii="Angsana New" w:hAnsi="Angsana New" w:hint="cs"/>
          <w:color w:val="000000"/>
          <w:sz w:val="32"/>
          <w:szCs w:val="32"/>
          <w:cs/>
          <w:lang w:bidi="th-TH"/>
        </w:rPr>
        <w:t>โดยนักศึกษา</w:t>
      </w:r>
    </w:p>
    <w:p w14:paraId="4C74547A" w14:textId="77777777" w:rsidR="008D6F49" w:rsidRPr="00436FEA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การสอน</w:t>
      </w:r>
    </w:p>
    <w:p w14:paraId="05312D84" w14:textId="4F83B600" w:rsidR="00364F60" w:rsidRPr="00364F60" w:rsidRDefault="00364F60" w:rsidP="00364F60">
      <w:pPr>
        <w:tabs>
          <w:tab w:val="left" w:pos="360"/>
        </w:tabs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</w:pP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ab/>
      </w:r>
      <w:r w:rsidRPr="00364F60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- </w:t>
      </w:r>
      <w:r w:rsidRPr="00364F60">
        <w:rPr>
          <w:rFonts w:ascii="Angsana New" w:hAnsi="Angsana New" w:hint="cs"/>
          <w:color w:val="000000"/>
          <w:sz w:val="32"/>
          <w:szCs w:val="32"/>
          <w:cs/>
          <w:lang w:bidi="th-TH"/>
        </w:rPr>
        <w:t>ผู้สอน</w:t>
      </w:r>
      <w:r w:rsidRPr="00364F60">
        <w:rPr>
          <w:rFonts w:ascii="Angsana New" w:hAnsi="Angsana New"/>
          <w:color w:val="000000"/>
          <w:sz w:val="32"/>
          <w:szCs w:val="32"/>
          <w:cs/>
          <w:lang w:bidi="th-TH"/>
        </w:rPr>
        <w:t>ประเมิน</w:t>
      </w:r>
      <w:r w:rsidRPr="00364F60">
        <w:rPr>
          <w:rFonts w:ascii="Angsana New" w:hAnsi="Angsana New" w:hint="cs"/>
          <w:color w:val="000000"/>
          <w:sz w:val="32"/>
          <w:szCs w:val="32"/>
          <w:cs/>
          <w:lang w:bidi="th-TH"/>
        </w:rPr>
        <w:t>ตนเองว่าทำการสอนครบตามหัวข้อ และเป็นไปตามเวลาที่กำหนดไว้</w:t>
      </w:r>
    </w:p>
    <w:p w14:paraId="4AABCA50" w14:textId="0AEA0661" w:rsidR="00364F60" w:rsidRPr="00364F60" w:rsidRDefault="00364F60" w:rsidP="00364F60">
      <w:pPr>
        <w:tabs>
          <w:tab w:val="left" w:pos="360"/>
        </w:tabs>
        <w:jc w:val="thaiDistribute"/>
        <w:rPr>
          <w:rFonts w:ascii="Angsana New" w:hAnsi="Angsana New"/>
          <w:color w:val="000000"/>
          <w:sz w:val="32"/>
          <w:szCs w:val="32"/>
          <w:lang w:bidi="th-TH"/>
        </w:rPr>
      </w:pPr>
      <w:r w:rsidRPr="00364F60">
        <w:rPr>
          <w:rFonts w:ascii="Angsana New" w:hAnsi="Angsana New"/>
          <w:color w:val="000000"/>
          <w:sz w:val="32"/>
          <w:szCs w:val="32"/>
          <w:lang w:bidi="th-TH"/>
        </w:rPr>
        <w:tab/>
      </w:r>
      <w:r w:rsidRPr="00364F60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- </w:t>
      </w:r>
      <w:r w:rsidRPr="00364F60">
        <w:rPr>
          <w:rFonts w:ascii="Angsana New" w:hAnsi="Angsana New" w:hint="cs"/>
          <w:color w:val="000000"/>
          <w:sz w:val="32"/>
          <w:szCs w:val="32"/>
          <w:cs/>
          <w:lang w:bidi="th-TH"/>
        </w:rPr>
        <w:t>การประเมินโดย</w:t>
      </w:r>
      <w:r w:rsidRPr="00364F60">
        <w:rPr>
          <w:rFonts w:ascii="Angsana New" w:hAnsi="Angsana New"/>
          <w:color w:val="000000"/>
          <w:sz w:val="32"/>
          <w:szCs w:val="32"/>
          <w:cs/>
          <w:lang w:bidi="th-TH"/>
        </w:rPr>
        <w:t>การสังเกตการณ์การสอนของผู้ร่วมทีมสอน</w:t>
      </w:r>
      <w:r w:rsidRPr="00364F60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และกรรมการ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วิชาการ</w:t>
      </w:r>
      <w:r w:rsidRPr="00364F60">
        <w:rPr>
          <w:rFonts w:ascii="Angsana New" w:hAnsi="Angsana New" w:hint="cs"/>
          <w:color w:val="000000"/>
          <w:sz w:val="32"/>
          <w:szCs w:val="32"/>
          <w:cs/>
          <w:lang w:bidi="th-TH"/>
        </w:rPr>
        <w:t>คณะ</w:t>
      </w:r>
    </w:p>
    <w:p w14:paraId="3B7D4318" w14:textId="4F036BB0" w:rsidR="00364F60" w:rsidRPr="00364F60" w:rsidRDefault="00364F60" w:rsidP="00364F60">
      <w:pPr>
        <w:tabs>
          <w:tab w:val="left" w:pos="360"/>
        </w:tabs>
        <w:ind w:left="360"/>
        <w:rPr>
          <w:rFonts w:ascii="Angsana New" w:hAnsi="Angsana New"/>
          <w:color w:val="000000"/>
          <w:sz w:val="32"/>
          <w:szCs w:val="32"/>
          <w:lang w:bidi="th-TH"/>
        </w:rPr>
      </w:pPr>
      <w:r w:rsidRPr="00364F60">
        <w:rPr>
          <w:rFonts w:ascii="Angsana New" w:hAnsi="Angsana New"/>
          <w:color w:val="000000"/>
          <w:sz w:val="32"/>
          <w:szCs w:val="32"/>
          <w:cs/>
          <w:lang w:bidi="th-TH"/>
        </w:rPr>
        <w:lastRenderedPageBreak/>
        <w:t xml:space="preserve">- 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การประเมิน</w:t>
      </w:r>
      <w:r w:rsidRPr="00364F60">
        <w:rPr>
          <w:rFonts w:ascii="Angsana New" w:hAnsi="Angsana New"/>
          <w:color w:val="000000"/>
          <w:sz w:val="32"/>
          <w:szCs w:val="32"/>
          <w:cs/>
          <w:lang w:bidi="th-TH"/>
        </w:rPr>
        <w:t>ผลการสอบ/การเรียนรู้</w:t>
      </w:r>
      <w:r w:rsidRPr="00364F60">
        <w:rPr>
          <w:rFonts w:ascii="Angsana New" w:hAnsi="Angsana New" w:hint="cs"/>
          <w:color w:val="000000"/>
          <w:sz w:val="32"/>
          <w:szCs w:val="32"/>
          <w:cs/>
          <w:lang w:bidi="th-TH"/>
        </w:rPr>
        <w:t>ของนักศึกษา</w:t>
      </w:r>
    </w:p>
    <w:p w14:paraId="20399991" w14:textId="77777777" w:rsidR="008D6F49" w:rsidRPr="00436FEA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3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การปรับปรุงการสอน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</w:p>
    <w:p w14:paraId="3298FEE6" w14:textId="2EFDE620" w:rsidR="00364F60" w:rsidRPr="00364F60" w:rsidRDefault="007B65DD" w:rsidP="00364F60">
      <w:pPr>
        <w:tabs>
          <w:tab w:val="left" w:pos="360"/>
        </w:tabs>
        <w:rPr>
          <w:rFonts w:ascii="Angsana New" w:hAnsi="Angsana New"/>
          <w:color w:val="000000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="00364F60" w:rsidRPr="00364F60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- </w:t>
      </w:r>
      <w:r w:rsidR="00364F60" w:rsidRPr="00364F60">
        <w:rPr>
          <w:rFonts w:ascii="Angsana New" w:hAnsi="Angsana New" w:hint="cs"/>
          <w:color w:val="000000"/>
          <w:sz w:val="32"/>
          <w:szCs w:val="32"/>
          <w:cs/>
          <w:lang w:bidi="th-TH"/>
        </w:rPr>
        <w:t>การ</w:t>
      </w:r>
      <w:r w:rsidR="00364F60" w:rsidRPr="00364F60">
        <w:rPr>
          <w:rFonts w:ascii="Angsana New" w:hAnsi="Angsana New"/>
          <w:color w:val="000000"/>
          <w:sz w:val="32"/>
          <w:szCs w:val="32"/>
          <w:cs/>
          <w:lang w:bidi="th-TH"/>
        </w:rPr>
        <w:t>ประเมิน</w:t>
      </w:r>
      <w:r w:rsidR="00364F60" w:rsidRPr="00364F60">
        <w:rPr>
          <w:rFonts w:ascii="Angsana New" w:hAnsi="Angsana New" w:hint="cs"/>
          <w:color w:val="000000"/>
          <w:sz w:val="32"/>
          <w:szCs w:val="32"/>
          <w:cs/>
          <w:lang w:bidi="th-TH"/>
        </w:rPr>
        <w:t>โดยนำผลจากข้อ</w:t>
      </w:r>
      <w:r w:rsidR="00364F60" w:rsidRPr="00364F60">
        <w:rPr>
          <w:rFonts w:ascii="Angsana New" w:hAnsi="Angsana New"/>
          <w:color w:val="000000"/>
          <w:sz w:val="32"/>
          <w:szCs w:val="32"/>
          <w:lang w:bidi="th-TH"/>
        </w:rPr>
        <w:t xml:space="preserve"> 1 </w:t>
      </w:r>
      <w:r w:rsidR="00364F60" w:rsidRPr="00364F60">
        <w:rPr>
          <w:rFonts w:ascii="Angsana New" w:hAnsi="Angsana New" w:hint="cs"/>
          <w:color w:val="000000"/>
          <w:sz w:val="32"/>
          <w:szCs w:val="32"/>
          <w:cs/>
          <w:lang w:bidi="th-TH"/>
        </w:rPr>
        <w:t>และข้อ</w:t>
      </w:r>
      <w:r w:rsidR="00364F60" w:rsidRPr="00364F60">
        <w:rPr>
          <w:rFonts w:ascii="Angsana New" w:hAnsi="Angsana New"/>
          <w:color w:val="000000"/>
          <w:sz w:val="32"/>
          <w:szCs w:val="32"/>
          <w:lang w:bidi="th-TH"/>
        </w:rPr>
        <w:t xml:space="preserve"> 2 </w:t>
      </w:r>
      <w:r w:rsidR="00364F60" w:rsidRPr="00364F60">
        <w:rPr>
          <w:rFonts w:ascii="Angsana New" w:hAnsi="Angsana New" w:hint="cs"/>
          <w:color w:val="000000"/>
          <w:sz w:val="32"/>
          <w:szCs w:val="32"/>
          <w:cs/>
          <w:lang w:bidi="th-TH"/>
        </w:rPr>
        <w:t>มาวิเคราะห์เพื่อ</w:t>
      </w:r>
      <w:r w:rsidR="00364F60">
        <w:rPr>
          <w:rFonts w:ascii="Angsana New" w:hAnsi="Angsana New" w:hint="cs"/>
          <w:color w:val="000000"/>
          <w:sz w:val="32"/>
          <w:szCs w:val="32"/>
          <w:cs/>
          <w:lang w:bidi="th-TH"/>
        </w:rPr>
        <w:t>หาแนวทาง</w:t>
      </w:r>
      <w:r w:rsidR="00364F60" w:rsidRPr="00364F60">
        <w:rPr>
          <w:rFonts w:ascii="Angsana New" w:hAnsi="Angsana New" w:hint="cs"/>
          <w:color w:val="000000"/>
          <w:sz w:val="32"/>
          <w:szCs w:val="32"/>
          <w:cs/>
          <w:lang w:bidi="th-TH"/>
        </w:rPr>
        <w:t>ปรับปรุงแก้ไขในคราวถัดไป</w:t>
      </w:r>
    </w:p>
    <w:p w14:paraId="32778A35" w14:textId="77777777" w:rsidR="00364F60" w:rsidRDefault="00364F60" w:rsidP="00364F60">
      <w:pPr>
        <w:tabs>
          <w:tab w:val="left" w:pos="360"/>
        </w:tabs>
        <w:ind w:left="360"/>
        <w:rPr>
          <w:rFonts w:ascii="Angsana New" w:hAnsi="Angsana New"/>
          <w:color w:val="000000"/>
          <w:sz w:val="32"/>
          <w:szCs w:val="32"/>
          <w:cs/>
          <w:lang w:bidi="th-TH"/>
        </w:rPr>
      </w:pPr>
      <w:r w:rsidRPr="00364F60">
        <w:rPr>
          <w:rFonts w:ascii="Angsana New" w:hAnsi="Angsana New"/>
          <w:color w:val="000000"/>
          <w:sz w:val="32"/>
          <w:szCs w:val="32"/>
          <w:cs/>
          <w:lang w:bidi="th-TH"/>
        </w:rPr>
        <w:t>- สัมมนาการจัดการเรียนการสอน เพื่อร่วมกันหาแนวทางหรือวางแผนการปรับปรุงพัฒนารายวิชา</w:t>
      </w:r>
    </w:p>
    <w:p w14:paraId="3B0411D5" w14:textId="22D6FCBA" w:rsidR="00D1783E" w:rsidRPr="00D1783E" w:rsidRDefault="00D1783E" w:rsidP="00364F60">
      <w:pPr>
        <w:tabs>
          <w:tab w:val="left" w:pos="360"/>
        </w:tabs>
        <w:ind w:left="360"/>
        <w:rPr>
          <w:rFonts w:ascii="Angsana New" w:hAnsi="Angsana New"/>
          <w:color w:val="000000"/>
          <w:sz w:val="32"/>
          <w:szCs w:val="32"/>
          <w:cs/>
          <w:lang w:val="th-TH" w:bidi="th-TH"/>
        </w:rPr>
      </w:pPr>
      <w:r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- </w:t>
      </w:r>
      <w:r>
        <w:rPr>
          <w:rFonts w:ascii="Angsana New" w:hAnsi="Angsana New"/>
          <w:color w:val="000000"/>
          <w:sz w:val="32"/>
          <w:szCs w:val="32"/>
          <w:cs/>
          <w:lang w:val="th-TH" w:bidi="th-TH"/>
        </w:rPr>
        <w:t>วิชานี้มีการใช้นวัตกรรม ในกิจกรรมการเรียนการสอนและการประเมินผล</w:t>
      </w:r>
    </w:p>
    <w:p w14:paraId="12D0103C" w14:textId="40525BD0" w:rsidR="008D6F49" w:rsidRDefault="008D6F49" w:rsidP="00364F60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4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530B774E" w14:textId="77777777" w:rsidR="00465B60" w:rsidRDefault="00C41F22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56B0EF" wp14:editId="6DCEAA3F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0" t="0" r="15240" b="2540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4CF2F" id="Rectangle 30" o:spid="_x0000_s1026" style="position:absolute;margin-left:43.9pt;margin-top:5.4pt;width:10.8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" filled="f" strokeweight="1pt"/>
            </w:pict>
          </mc:Fallback>
        </mc:AlternateContent>
      </w:r>
      <w:r w:rsidR="00465B60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สัมภาษณ์</w:t>
      </w:r>
      <w:r w:rsidR="008E2686">
        <w:rPr>
          <w:rFonts w:ascii="Angsana New" w:hAnsi="Angsana New" w:hint="cs"/>
          <w:sz w:val="32"/>
          <w:szCs w:val="32"/>
          <w:cs/>
          <w:lang w:bidi="th-TH"/>
        </w:rPr>
        <w:t>นักศึกษา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 xml:space="preserve"> ........................</w:t>
      </w:r>
      <w:r w:rsidR="007A5A51">
        <w:rPr>
          <w:rFonts w:ascii="Angsana New" w:hAnsi="Angsana New" w:hint="cs"/>
          <w:sz w:val="32"/>
          <w:szCs w:val="32"/>
          <w:cs/>
          <w:lang w:bidi="th-TH"/>
        </w:rPr>
        <w:t>.........................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..................</w:t>
      </w:r>
      <w:r w:rsidR="00333B0A">
        <w:rPr>
          <w:rFonts w:ascii="Angsana New" w:hAnsi="Angsana New" w:hint="cs"/>
          <w:sz w:val="32"/>
          <w:szCs w:val="32"/>
          <w:cs/>
          <w:lang w:bidi="th-TH"/>
        </w:rPr>
        <w:t>...</w:t>
      </w:r>
    </w:p>
    <w:p w14:paraId="79ECDD4C" w14:textId="77777777" w:rsidR="00FF0A55" w:rsidRDefault="00C41F22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662288" wp14:editId="654787C2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10795" r="14605" b="8255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DB93C" id="Rectangle 31" o:spid="_x0000_s1026" style="position:absolute;margin-left:43.9pt;margin-top:5.65pt;width:10.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" strokeweight="1pt"/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การสังเกตพฤติกรรมนักศึกษา</w:t>
      </w:r>
      <w:r w:rsidR="000721A7">
        <w:rPr>
          <w:rFonts w:ascii="Angsana New" w:hAnsi="Angsana New"/>
          <w:sz w:val="32"/>
          <w:szCs w:val="32"/>
          <w:cs/>
          <w:lang w:bidi="th-TH"/>
        </w:rPr>
        <w:t>…………………………………….</w:t>
      </w:r>
    </w:p>
    <w:p w14:paraId="0EF2B761" w14:textId="77777777" w:rsidR="00FF0A55" w:rsidRDefault="00C41F22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2FFAD7" wp14:editId="3FB6CA05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10160" t="13970" r="14605" b="14605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C104B" id="Rectangle 32" o:spid="_x0000_s1026" style="position:absolute;margin-left:43.9pt;margin-top:6.05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" strokeweight="1pt"/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การตรวจสอบ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การให้คะแนน</w:t>
      </w:r>
      <w:r w:rsidR="00B42837">
        <w:rPr>
          <w:rFonts w:ascii="Angsana New" w:hAnsi="Angsana New" w:hint="cs"/>
          <w:sz w:val="32"/>
          <w:szCs w:val="32"/>
          <w:cs/>
          <w:lang w:bidi="th-TH"/>
        </w:rPr>
        <w:t>และประเมินผลการเรียนรู้ของนักศึกษา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............................</w:t>
      </w:r>
    </w:p>
    <w:p w14:paraId="1071C701" w14:textId="77777777" w:rsidR="00FF0A55" w:rsidRDefault="00C41F22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70F955" wp14:editId="231A11B7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6985" r="14605" b="12065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7DAD3" id="Rectangle 33" o:spid="_x0000_s1026" style="position:absolute;margin-left:43.9pt;margin-top:5.65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bW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fMip5K&#10;9IlEE7Y1is1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" strokeweight="1pt"/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การประเมิน</w:t>
      </w:r>
      <w:r w:rsidR="007A5A51">
        <w:rPr>
          <w:rFonts w:ascii="Angsana New" w:hAnsi="Angsana New" w:hint="cs"/>
          <w:sz w:val="32"/>
          <w:szCs w:val="32"/>
          <w:cs/>
          <w:lang w:bidi="th-TH"/>
        </w:rPr>
        <w:t>ความรู้รวบยอด</w: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>โดยการทดสอบ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</w:t>
      </w:r>
      <w:r w:rsidR="007A5A51">
        <w:rPr>
          <w:rFonts w:ascii="Angsana New" w:hAnsi="Angsana New" w:hint="cs"/>
          <w:sz w:val="32"/>
          <w:szCs w:val="32"/>
          <w:cs/>
          <w:lang w:bidi="th-TH"/>
        </w:rPr>
        <w:t>.......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...................................</w:t>
      </w:r>
      <w:r w:rsidR="005100BF">
        <w:rPr>
          <w:rFonts w:ascii="Angsana New" w:hAnsi="Angsana New"/>
          <w:sz w:val="32"/>
          <w:szCs w:val="32"/>
          <w:cs/>
          <w:lang w:bidi="th-TH"/>
        </w:rPr>
        <w:t>..................</w:t>
      </w:r>
    </w:p>
    <w:p w14:paraId="77EC1EC4" w14:textId="77777777" w:rsidR="00175452" w:rsidRDefault="00C41F22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26592C" wp14:editId="6C37AF98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0160" t="14605" r="14605" b="1397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B502C" id="Rectangle 34" o:spid="_x0000_s1026" style="position:absolute;margin-left:43.9pt;margin-top:5.6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lg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PMip5K&#10;9IlEE7Y1is3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" strokeweight="1pt"/>
            </w:pict>
          </mc:Fallback>
        </mc:AlternateConten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  <w:t>รายงานผลการเก็บข้อมูล</w:t>
      </w:r>
      <w:r w:rsidR="00175452">
        <w:rPr>
          <w:rFonts w:ascii="Angsana New" w:hAnsi="Angsana New" w:hint="cs"/>
          <w:sz w:val="32"/>
          <w:szCs w:val="32"/>
          <w:cs/>
          <w:lang w:bidi="th-TH"/>
        </w:rPr>
        <w:t>เกี่ยวกับผลสัมฤทธิ์การเรียนรู้ในแต่ละด้าน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</w:t>
      </w:r>
      <w:r w:rsidR="00175452">
        <w:rPr>
          <w:rFonts w:ascii="Angsana New" w:hAnsi="Angsana New" w:hint="cs"/>
          <w:sz w:val="32"/>
          <w:szCs w:val="32"/>
          <w:cs/>
          <w:lang w:bidi="th-TH"/>
        </w:rPr>
        <w:t>.................</w:t>
      </w:r>
    </w:p>
    <w:p w14:paraId="38654841" w14:textId="77777777" w:rsidR="002A62BE" w:rsidRDefault="00C41F22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F58466B" wp14:editId="6892356F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0160" t="6350" r="14605" b="1270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02F3D" id="Rectangle 36" o:spid="_x0000_s1026" style="position:absolute;margin-left:43.9pt;margin-top:5.85pt;width:10.8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" strokeweight="1pt"/>
            </w:pict>
          </mc:Fallback>
        </mc:AlternateContent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2F48F9">
        <w:rPr>
          <w:rFonts w:ascii="Angsana New" w:hAnsi="Angsana New" w:hint="cs"/>
          <w:sz w:val="32"/>
          <w:szCs w:val="32"/>
          <w:cs/>
          <w:lang w:bidi="th-TH"/>
        </w:rPr>
        <w:t>แบบสำรวจ</w:t>
      </w:r>
      <w:r w:rsidR="002F48F9">
        <w:rPr>
          <w:rFonts w:ascii="Angsana New" w:hAnsi="Angsana New"/>
          <w:sz w:val="32"/>
          <w:szCs w:val="32"/>
          <w:cs/>
          <w:lang w:bidi="th-TH"/>
        </w:rPr>
        <w:t>/</w:t>
      </w:r>
      <w:r w:rsidR="002F48F9">
        <w:rPr>
          <w:rFonts w:ascii="Angsana New" w:hAnsi="Angsana New" w:hint="cs"/>
          <w:sz w:val="32"/>
          <w:szCs w:val="32"/>
          <w:cs/>
          <w:lang w:bidi="th-TH"/>
        </w:rPr>
        <w:t>แบบสอบถาม............................................................</w:t>
      </w:r>
    </w:p>
    <w:p w14:paraId="2091B39E" w14:textId="77777777" w:rsidR="002F48F9" w:rsidRDefault="00B42837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val="th-TH"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 w:rsidR="00C41F22"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C18D6DD" wp14:editId="6FF7B991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0" t="0" r="15240" b="2540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9AA9D" id="Rectangle 37" o:spid="_x0000_s1026" style="position:absolute;margin-left:43.9pt;margin-top:6.4pt;width:10.8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" fillcolor="red" strokeweight="1pt"/>
            </w:pict>
          </mc:Fallback>
        </mc:AlternateContent>
      </w:r>
      <w:r w:rsidR="000721A7">
        <w:rPr>
          <w:rFonts w:ascii="Angsana New" w:hAnsi="Angsana New" w:hint="cs"/>
          <w:sz w:val="32"/>
          <w:szCs w:val="32"/>
          <w:cs/>
          <w:lang w:bidi="th-TH"/>
        </w:rPr>
        <w:t>อื่นๆ ระบุ....................................................................................</w:t>
      </w:r>
    </w:p>
    <w:p w14:paraId="2E9949FA" w14:textId="0DFDF000" w:rsidR="00364F60" w:rsidRPr="00364F60" w:rsidRDefault="00364F60" w:rsidP="00364F60">
      <w:pPr>
        <w:numPr>
          <w:ilvl w:val="0"/>
          <w:numId w:val="28"/>
        </w:numPr>
        <w:tabs>
          <w:tab w:val="left" w:pos="360"/>
        </w:tabs>
        <w:spacing w:after="200" w:line="276" w:lineRule="auto"/>
        <w:ind w:left="1843"/>
        <w:contextualSpacing/>
        <w:jc w:val="thaiDistribute"/>
        <w:rPr>
          <w:rFonts w:ascii="Angsana New" w:eastAsia="Calibri" w:hAnsi="Angsana New"/>
          <w:color w:val="000000"/>
          <w:sz w:val="32"/>
          <w:szCs w:val="32"/>
          <w:cs/>
          <w:lang w:val="th-TH" w:bidi="th-TH"/>
        </w:rPr>
      </w:pPr>
      <w:r w:rsidRPr="00364F60">
        <w:rPr>
          <w:rFonts w:ascii="Angsana New" w:eastAsia="Calibri" w:hAnsi="Angsana New"/>
          <w:color w:val="000000"/>
          <w:sz w:val="32"/>
          <w:szCs w:val="32"/>
          <w:cs/>
          <w:lang w:val="th-TH" w:bidi="th-TH"/>
        </w:rPr>
        <w:t>มีการพิจารณาผลการ</w:t>
      </w:r>
      <w:r w:rsidRPr="00364F60">
        <w:rPr>
          <w:rFonts w:ascii="Angsana New" w:eastAsia="Calibri" w:hAnsi="Angsana New" w:hint="cs"/>
          <w:color w:val="000000"/>
          <w:sz w:val="32"/>
          <w:szCs w:val="32"/>
          <w:cs/>
          <w:lang w:val="th-TH" w:bidi="th-TH"/>
        </w:rPr>
        <w:t>ประเมิน</w:t>
      </w:r>
      <w:r>
        <w:rPr>
          <w:rFonts w:ascii="Angsana New" w:eastAsia="Calibri" w:hAnsi="Angsana New" w:hint="cs"/>
          <w:color w:val="000000"/>
          <w:sz w:val="32"/>
          <w:szCs w:val="32"/>
          <w:cs/>
          <w:lang w:val="th-TH" w:bidi="th-TH"/>
        </w:rPr>
        <w:t>การสอน ของ</w:t>
      </w:r>
      <w:r w:rsidRPr="00364F60">
        <w:rPr>
          <w:rFonts w:ascii="Angsana New" w:eastAsia="Calibri" w:hAnsi="Angsana New" w:hint="cs"/>
          <w:color w:val="000000"/>
          <w:sz w:val="32"/>
          <w:szCs w:val="32"/>
          <w:cs/>
          <w:lang w:val="th-TH" w:bidi="th-TH"/>
        </w:rPr>
        <w:t>ผู้สอน</w:t>
      </w:r>
      <w:r w:rsidRPr="00364F60">
        <w:rPr>
          <w:rFonts w:ascii="Angsana New" w:eastAsia="Calibri" w:hAnsi="Angsana New"/>
          <w:color w:val="000000"/>
          <w:sz w:val="32"/>
          <w:szCs w:val="32"/>
          <w:cs/>
          <w:lang w:val="th-TH" w:bidi="th-TH"/>
        </w:rPr>
        <w:t>โดยที่ประชุมหมวดวิชา</w:t>
      </w:r>
    </w:p>
    <w:p w14:paraId="49B7D177" w14:textId="77777777" w:rsidR="00364F60" w:rsidRPr="00364F60" w:rsidRDefault="00364F60" w:rsidP="00364F60">
      <w:pPr>
        <w:numPr>
          <w:ilvl w:val="0"/>
          <w:numId w:val="28"/>
        </w:numPr>
        <w:tabs>
          <w:tab w:val="left" w:pos="360"/>
        </w:tabs>
        <w:spacing w:after="200" w:line="276" w:lineRule="auto"/>
        <w:ind w:left="1843"/>
        <w:contextualSpacing/>
        <w:jc w:val="thaiDistribute"/>
        <w:rPr>
          <w:rFonts w:ascii="Angsana New" w:eastAsia="Calibri" w:hAnsi="Angsana New"/>
          <w:color w:val="000000"/>
          <w:sz w:val="32"/>
          <w:szCs w:val="32"/>
          <w:cs/>
          <w:lang w:val="th-TH" w:bidi="th-TH"/>
        </w:rPr>
      </w:pPr>
      <w:r w:rsidRPr="00364F60">
        <w:rPr>
          <w:rFonts w:ascii="Angsana New" w:eastAsia="Calibri" w:hAnsi="Angsana New"/>
          <w:color w:val="000000"/>
          <w:sz w:val="32"/>
          <w:szCs w:val="32"/>
          <w:cs/>
          <w:lang w:val="th-TH" w:bidi="th-TH"/>
        </w:rPr>
        <w:t>มีการพิจารณาผลการตัดเกรดของนักศึกษาโดยที่ประชุมของหมวดวิชา</w:t>
      </w:r>
    </w:p>
    <w:p w14:paraId="2BEB8D4F" w14:textId="77777777" w:rsidR="00364F60" w:rsidRPr="00364F60" w:rsidRDefault="00364F60" w:rsidP="00364F60">
      <w:pPr>
        <w:numPr>
          <w:ilvl w:val="0"/>
          <w:numId w:val="28"/>
        </w:numPr>
        <w:tabs>
          <w:tab w:val="left" w:pos="360"/>
        </w:tabs>
        <w:spacing w:after="200" w:line="276" w:lineRule="auto"/>
        <w:ind w:left="1843"/>
        <w:contextualSpacing/>
        <w:jc w:val="thaiDistribute"/>
        <w:rPr>
          <w:rFonts w:ascii="Angsana New" w:eastAsia="Calibri" w:hAnsi="Angsana New"/>
          <w:color w:val="000000"/>
          <w:sz w:val="32"/>
          <w:szCs w:val="32"/>
          <w:cs/>
          <w:lang w:val="th-TH" w:bidi="th-TH"/>
        </w:rPr>
      </w:pPr>
      <w:r w:rsidRPr="00364F60">
        <w:rPr>
          <w:rFonts w:ascii="Angsana New" w:eastAsia="Calibri" w:hAnsi="Angsana New"/>
          <w:color w:val="000000"/>
          <w:sz w:val="32"/>
          <w:szCs w:val="32"/>
          <w:cs/>
          <w:lang w:val="th-TH" w:bidi="th-TH"/>
        </w:rPr>
        <w:t>มีการทวนสอบผลการตัดเกรดโดยกรรมการวิชาการคณะ และกรรมการกำกับมาตรฐานวิชาการ</w:t>
      </w:r>
    </w:p>
    <w:p w14:paraId="4C945C19" w14:textId="77777777" w:rsidR="008D6F49" w:rsidRPr="00436FEA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5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2FBBF692" w14:textId="77777777" w:rsidR="00CD0D65" w:rsidRPr="00CD0D65" w:rsidRDefault="00CD0D65" w:rsidP="00CD0D65">
      <w:pPr>
        <w:tabs>
          <w:tab w:val="left" w:pos="360"/>
        </w:tabs>
        <w:ind w:left="360"/>
        <w:rPr>
          <w:rFonts w:ascii="Angsana New" w:hAnsi="Angsana New"/>
          <w:color w:val="000000"/>
          <w:sz w:val="32"/>
          <w:szCs w:val="32"/>
          <w:lang w:bidi="th-TH"/>
        </w:rPr>
      </w:pPr>
      <w:r w:rsidRPr="00CD0D65">
        <w:rPr>
          <w:rFonts w:ascii="Angsana New" w:hAnsi="Angsana New"/>
          <w:color w:val="000000"/>
          <w:sz w:val="32"/>
          <w:szCs w:val="32"/>
          <w:cs/>
          <w:lang w:bidi="th-TH"/>
        </w:rPr>
        <w:t>- ปรับปรุงประสิทธิผลของรายวิชาโดยพิจารณาจากการประเมินของนักศึกษา</w:t>
      </w:r>
    </w:p>
    <w:p w14:paraId="58EF0818" w14:textId="77777777" w:rsidR="00CD0D65" w:rsidRPr="00CD0D65" w:rsidRDefault="00CD0D65" w:rsidP="00CD0D65">
      <w:pPr>
        <w:tabs>
          <w:tab w:val="left" w:pos="360"/>
        </w:tabs>
        <w:ind w:left="360"/>
        <w:rPr>
          <w:rFonts w:ascii="Angsana New" w:hAnsi="Angsana New"/>
          <w:color w:val="000000"/>
          <w:sz w:val="32"/>
          <w:szCs w:val="32"/>
          <w:lang w:bidi="th-TH"/>
        </w:rPr>
      </w:pPr>
      <w:r w:rsidRPr="00CD0D65">
        <w:rPr>
          <w:rFonts w:ascii="Angsana New" w:hAnsi="Angsana New"/>
          <w:color w:val="000000"/>
          <w:sz w:val="32"/>
          <w:szCs w:val="32"/>
          <w:cs/>
          <w:lang w:bidi="th-TH"/>
        </w:rPr>
        <w:t>- ปรับปรุงประสิทธิผลของรายวิชาโดยพิจารณาจากการประเมินของ</w:t>
      </w:r>
      <w:r w:rsidRPr="00CD0D65">
        <w:rPr>
          <w:rFonts w:ascii="Angsana New" w:hAnsi="Angsana New"/>
          <w:color w:val="000000"/>
          <w:sz w:val="32"/>
          <w:szCs w:val="32"/>
          <w:cs/>
          <w:lang w:val="th-TH" w:bidi="th-TH"/>
        </w:rPr>
        <w:t>หมวดวิชา</w:t>
      </w:r>
    </w:p>
    <w:p w14:paraId="108FE73F" w14:textId="7492695E" w:rsidR="001D5032" w:rsidRPr="00FA6ECB" w:rsidRDefault="00CD0D65" w:rsidP="00AF4234">
      <w:pPr>
        <w:tabs>
          <w:tab w:val="left" w:pos="360"/>
        </w:tabs>
        <w:ind w:left="360"/>
        <w:rPr>
          <w:rFonts w:ascii="Angsana New" w:hAnsi="Angsana New"/>
          <w:rtl/>
          <w:cs/>
        </w:rPr>
      </w:pPr>
      <w:r w:rsidRPr="00CD0D65">
        <w:rPr>
          <w:rFonts w:ascii="Angsana New" w:hAnsi="Angsana New"/>
          <w:color w:val="000000"/>
          <w:sz w:val="32"/>
          <w:szCs w:val="32"/>
          <w:cs/>
          <w:lang w:bidi="th-TH"/>
        </w:rPr>
        <w:t>-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</w:t>
      </w:r>
      <w:r w:rsidRPr="00CD0D65">
        <w:rPr>
          <w:rFonts w:ascii="Angsana New" w:hAnsi="Angsana New"/>
          <w:color w:val="000000"/>
          <w:sz w:val="32"/>
          <w:szCs w:val="32"/>
          <w:cs/>
          <w:lang w:bidi="th-TH"/>
        </w:rPr>
        <w:t>ปรับปรุงประมวลรายวิชาทุกปีตามผลการสัมมนาการจัดการเรียนการสอน</w:t>
      </w:r>
    </w:p>
    <w:sectPr w:rsidR="001D5032" w:rsidRPr="00FA6ECB" w:rsidSect="000A7C4F">
      <w:headerReference w:type="even" r:id="rId10"/>
      <w:headerReference w:type="default" r:id="rId11"/>
      <w:footerReference w:type="even" r:id="rId12"/>
      <w:headerReference w:type="first" r:id="rId13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1C032" w14:textId="77777777" w:rsidR="008E1660" w:rsidRDefault="008E1660">
      <w:r>
        <w:separator/>
      </w:r>
    </w:p>
  </w:endnote>
  <w:endnote w:type="continuationSeparator" w:id="0">
    <w:p w14:paraId="7D4D221F" w14:textId="77777777" w:rsidR="008E1660" w:rsidRDefault="008E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B0300020202020204"/>
    <w:charset w:val="DE"/>
    <w:family w:val="swiss"/>
    <w:pitch w:val="variable"/>
    <w:sig w:usb0="A10002FF" w:usb1="5000204A" w:usb2="00000020" w:usb3="00000000" w:csb0="00010097" w:csb1="00000000"/>
  </w:font>
  <w:font w:name="Browallia New">
    <w:panose1 w:val="020B0300020202020204"/>
    <w:charset w:val="DE"/>
    <w:family w:val="swiss"/>
    <w:pitch w:val="variable"/>
    <w:sig w:usb0="A10002FF" w:usb1="5000204A" w:usb2="00000020" w:usb3="00000000" w:csb0="0001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AD44F" w14:textId="77777777" w:rsidR="00DA15DF" w:rsidRDefault="00DA15D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6FB5BC" w14:textId="77777777" w:rsidR="00DA15DF" w:rsidRDefault="00DA15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A67F1" w14:textId="77777777" w:rsidR="008E1660" w:rsidRDefault="008E1660">
      <w:r>
        <w:separator/>
      </w:r>
    </w:p>
  </w:footnote>
  <w:footnote w:type="continuationSeparator" w:id="0">
    <w:p w14:paraId="0D04AB4F" w14:textId="77777777" w:rsidR="008E1660" w:rsidRDefault="008E1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085FB" w14:textId="77777777" w:rsidR="00DA15DF" w:rsidRDefault="00DA15D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80DCB3" w14:textId="77777777" w:rsidR="00DA15DF" w:rsidRDefault="00DA15D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115B" w14:textId="036D4862" w:rsidR="00DA15DF" w:rsidRPr="002816E2" w:rsidRDefault="00DA15DF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8A7F71">
      <w:rPr>
        <w:rStyle w:val="PageNumber"/>
        <w:rFonts w:ascii="Angsana New" w:hAnsi="Angsana New"/>
        <w:noProof/>
        <w:sz w:val="32"/>
        <w:szCs w:val="32"/>
      </w:rPr>
      <w:t>10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41779571" w14:textId="77777777" w:rsidR="00DA15DF" w:rsidRPr="004C42BA" w:rsidRDefault="00DA15D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FCD7B" w14:textId="77777777" w:rsidR="00DA15DF" w:rsidRDefault="00DA15DF" w:rsidP="00051206">
    <w:pPr>
      <w:pStyle w:val="Header"/>
      <w:jc w:val="right"/>
      <w:rPr>
        <w:cs/>
        <w:lang w:bidi="th-TH"/>
      </w:rPr>
    </w:pPr>
    <w:r>
      <w:rPr>
        <w:rFonts w:hint="cs"/>
        <w:cs/>
        <w:lang w:bidi="th-TH"/>
      </w:rPr>
      <w:t>มคอ. 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614F"/>
    <w:multiLevelType w:val="hybridMultilevel"/>
    <w:tmpl w:val="328ECE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3854C4"/>
    <w:multiLevelType w:val="hybridMultilevel"/>
    <w:tmpl w:val="81006764"/>
    <w:lvl w:ilvl="0" w:tplc="1526B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6698B"/>
    <w:multiLevelType w:val="hybridMultilevel"/>
    <w:tmpl w:val="75329B58"/>
    <w:lvl w:ilvl="0" w:tplc="805A8F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A11BD"/>
    <w:multiLevelType w:val="hybridMultilevel"/>
    <w:tmpl w:val="74DEE51E"/>
    <w:lvl w:ilvl="0" w:tplc="805A8F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A38EC"/>
    <w:multiLevelType w:val="hybridMultilevel"/>
    <w:tmpl w:val="FB4421AA"/>
    <w:lvl w:ilvl="0" w:tplc="9D2C19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6" w15:restartNumberingAfterBreak="0">
    <w:nsid w:val="1C651385"/>
    <w:multiLevelType w:val="hybridMultilevel"/>
    <w:tmpl w:val="CC64B808"/>
    <w:lvl w:ilvl="0" w:tplc="01EE6F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13BF0"/>
    <w:multiLevelType w:val="hybridMultilevel"/>
    <w:tmpl w:val="AD32DE4E"/>
    <w:lvl w:ilvl="0" w:tplc="F07A2A2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43E16"/>
    <w:multiLevelType w:val="hybridMultilevel"/>
    <w:tmpl w:val="11B00A24"/>
    <w:lvl w:ilvl="0" w:tplc="01EE6F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92CCC"/>
    <w:multiLevelType w:val="hybridMultilevel"/>
    <w:tmpl w:val="DD7ED81E"/>
    <w:lvl w:ilvl="0" w:tplc="E38C04F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6207D"/>
    <w:multiLevelType w:val="hybridMultilevel"/>
    <w:tmpl w:val="74DEE51E"/>
    <w:lvl w:ilvl="0" w:tplc="805A8F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30447"/>
    <w:multiLevelType w:val="hybridMultilevel"/>
    <w:tmpl w:val="74DEE51E"/>
    <w:lvl w:ilvl="0" w:tplc="805A8F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DFC1FEB"/>
    <w:multiLevelType w:val="hybridMultilevel"/>
    <w:tmpl w:val="74DEE51E"/>
    <w:lvl w:ilvl="0" w:tplc="805A8F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F3A3CBE"/>
    <w:multiLevelType w:val="hybridMultilevel"/>
    <w:tmpl w:val="74DEE51E"/>
    <w:lvl w:ilvl="0" w:tplc="805A8F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A4273"/>
    <w:multiLevelType w:val="hybridMultilevel"/>
    <w:tmpl w:val="DDA45E4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2281DF3"/>
    <w:multiLevelType w:val="hybridMultilevel"/>
    <w:tmpl w:val="172660D2"/>
    <w:lvl w:ilvl="0" w:tplc="9D2C19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B724D7"/>
    <w:multiLevelType w:val="hybridMultilevel"/>
    <w:tmpl w:val="DAF0A62C"/>
    <w:lvl w:ilvl="0" w:tplc="9628F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865522"/>
    <w:multiLevelType w:val="hybridMultilevel"/>
    <w:tmpl w:val="B55C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320F1"/>
    <w:multiLevelType w:val="hybridMultilevel"/>
    <w:tmpl w:val="12769F26"/>
    <w:lvl w:ilvl="0" w:tplc="05AE4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35008"/>
    <w:multiLevelType w:val="hybridMultilevel"/>
    <w:tmpl w:val="7E6EAF18"/>
    <w:lvl w:ilvl="0" w:tplc="B690257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121F6"/>
    <w:multiLevelType w:val="hybridMultilevel"/>
    <w:tmpl w:val="3F727C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514928">
    <w:abstractNumId w:val="14"/>
  </w:num>
  <w:num w:numId="2" w16cid:durableId="209852969">
    <w:abstractNumId w:val="29"/>
  </w:num>
  <w:num w:numId="3" w16cid:durableId="697317230">
    <w:abstractNumId w:val="24"/>
  </w:num>
  <w:num w:numId="4" w16cid:durableId="1527519091">
    <w:abstractNumId w:val="17"/>
  </w:num>
  <w:num w:numId="5" w16cid:durableId="1236739238">
    <w:abstractNumId w:val="16"/>
  </w:num>
  <w:num w:numId="6" w16cid:durableId="1344933673">
    <w:abstractNumId w:val="22"/>
  </w:num>
  <w:num w:numId="7" w16cid:durableId="492533012">
    <w:abstractNumId w:val="25"/>
  </w:num>
  <w:num w:numId="8" w16cid:durableId="1332568049">
    <w:abstractNumId w:val="5"/>
  </w:num>
  <w:num w:numId="9" w16cid:durableId="244726246">
    <w:abstractNumId w:val="21"/>
  </w:num>
  <w:num w:numId="10" w16cid:durableId="1084109901">
    <w:abstractNumId w:val="30"/>
  </w:num>
  <w:num w:numId="11" w16cid:durableId="318462341">
    <w:abstractNumId w:val="7"/>
  </w:num>
  <w:num w:numId="12" w16cid:durableId="1822456309">
    <w:abstractNumId w:val="10"/>
  </w:num>
  <w:num w:numId="13" w16cid:durableId="1440251809">
    <w:abstractNumId w:val="1"/>
  </w:num>
  <w:num w:numId="14" w16cid:durableId="601840557">
    <w:abstractNumId w:val="27"/>
  </w:num>
  <w:num w:numId="15" w16cid:durableId="856194976">
    <w:abstractNumId w:val="23"/>
  </w:num>
  <w:num w:numId="16" w16cid:durableId="1009453963">
    <w:abstractNumId w:val="0"/>
  </w:num>
  <w:num w:numId="17" w16cid:durableId="1282885027">
    <w:abstractNumId w:val="19"/>
  </w:num>
  <w:num w:numId="18" w16cid:durableId="535893469">
    <w:abstractNumId w:val="31"/>
  </w:num>
  <w:num w:numId="19" w16cid:durableId="138041324">
    <w:abstractNumId w:val="20"/>
  </w:num>
  <w:num w:numId="20" w16cid:durableId="1598519348">
    <w:abstractNumId w:val="2"/>
  </w:num>
  <w:num w:numId="21" w16cid:durableId="1206526324">
    <w:abstractNumId w:val="4"/>
  </w:num>
  <w:num w:numId="22" w16cid:durableId="475294289">
    <w:abstractNumId w:val="18"/>
  </w:num>
  <w:num w:numId="23" w16cid:durableId="447090640">
    <w:abstractNumId w:val="13"/>
  </w:num>
  <w:num w:numId="24" w16cid:durableId="1148593248">
    <w:abstractNumId w:val="12"/>
  </w:num>
  <w:num w:numId="25" w16cid:durableId="1144658424">
    <w:abstractNumId w:val="15"/>
  </w:num>
  <w:num w:numId="26" w16cid:durableId="1974211760">
    <w:abstractNumId w:val="8"/>
  </w:num>
  <w:num w:numId="27" w16cid:durableId="1373261041">
    <w:abstractNumId w:val="28"/>
  </w:num>
  <w:num w:numId="28" w16cid:durableId="1925600905">
    <w:abstractNumId w:val="11"/>
  </w:num>
  <w:num w:numId="29" w16cid:durableId="1293441239">
    <w:abstractNumId w:val="3"/>
  </w:num>
  <w:num w:numId="30" w16cid:durableId="1842700136">
    <w:abstractNumId w:val="26"/>
  </w:num>
  <w:num w:numId="31" w16cid:durableId="572203243">
    <w:abstractNumId w:val="9"/>
  </w:num>
  <w:num w:numId="32" w16cid:durableId="57133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5A1"/>
    <w:rsid w:val="000029E2"/>
    <w:rsid w:val="00003C61"/>
    <w:rsid w:val="00014B31"/>
    <w:rsid w:val="000178AA"/>
    <w:rsid w:val="00021732"/>
    <w:rsid w:val="00022F3D"/>
    <w:rsid w:val="000262CE"/>
    <w:rsid w:val="00027082"/>
    <w:rsid w:val="00027558"/>
    <w:rsid w:val="000310D0"/>
    <w:rsid w:val="000333A7"/>
    <w:rsid w:val="0003547C"/>
    <w:rsid w:val="000452FC"/>
    <w:rsid w:val="00051206"/>
    <w:rsid w:val="000512B0"/>
    <w:rsid w:val="00052C6F"/>
    <w:rsid w:val="00055033"/>
    <w:rsid w:val="0005721D"/>
    <w:rsid w:val="00060991"/>
    <w:rsid w:val="00070142"/>
    <w:rsid w:val="000721A7"/>
    <w:rsid w:val="00073586"/>
    <w:rsid w:val="00083537"/>
    <w:rsid w:val="00084B3D"/>
    <w:rsid w:val="00095A78"/>
    <w:rsid w:val="00097C76"/>
    <w:rsid w:val="000A11BA"/>
    <w:rsid w:val="000A3943"/>
    <w:rsid w:val="000A5D51"/>
    <w:rsid w:val="000A729C"/>
    <w:rsid w:val="000A72C4"/>
    <w:rsid w:val="000A7C4F"/>
    <w:rsid w:val="000B54BA"/>
    <w:rsid w:val="000B6834"/>
    <w:rsid w:val="000C0AB5"/>
    <w:rsid w:val="000C28FB"/>
    <w:rsid w:val="000C4BB8"/>
    <w:rsid w:val="000D303E"/>
    <w:rsid w:val="000D4C10"/>
    <w:rsid w:val="000D4C39"/>
    <w:rsid w:val="000D700C"/>
    <w:rsid w:val="000E1BF2"/>
    <w:rsid w:val="000E71C6"/>
    <w:rsid w:val="000E74B7"/>
    <w:rsid w:val="000F57C0"/>
    <w:rsid w:val="000F639D"/>
    <w:rsid w:val="000F709E"/>
    <w:rsid w:val="00100DE0"/>
    <w:rsid w:val="0010352C"/>
    <w:rsid w:val="00104B54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41895"/>
    <w:rsid w:val="00141B4F"/>
    <w:rsid w:val="00142D27"/>
    <w:rsid w:val="00155318"/>
    <w:rsid w:val="00155884"/>
    <w:rsid w:val="00156B20"/>
    <w:rsid w:val="0016174F"/>
    <w:rsid w:val="00171A17"/>
    <w:rsid w:val="00175452"/>
    <w:rsid w:val="001769CA"/>
    <w:rsid w:val="00176DFC"/>
    <w:rsid w:val="00177371"/>
    <w:rsid w:val="00182733"/>
    <w:rsid w:val="001836FA"/>
    <w:rsid w:val="00184A32"/>
    <w:rsid w:val="00185CB3"/>
    <w:rsid w:val="00190881"/>
    <w:rsid w:val="00191579"/>
    <w:rsid w:val="001934F9"/>
    <w:rsid w:val="00197570"/>
    <w:rsid w:val="001A0348"/>
    <w:rsid w:val="001A1A88"/>
    <w:rsid w:val="001A2955"/>
    <w:rsid w:val="001A6513"/>
    <w:rsid w:val="001C2CDD"/>
    <w:rsid w:val="001C745D"/>
    <w:rsid w:val="001D2ED1"/>
    <w:rsid w:val="001D5032"/>
    <w:rsid w:val="001D6F46"/>
    <w:rsid w:val="001D783C"/>
    <w:rsid w:val="001E1484"/>
    <w:rsid w:val="001E4A32"/>
    <w:rsid w:val="001E73F1"/>
    <w:rsid w:val="001F5060"/>
    <w:rsid w:val="002055A1"/>
    <w:rsid w:val="002070C3"/>
    <w:rsid w:val="00210BFA"/>
    <w:rsid w:val="00210F50"/>
    <w:rsid w:val="00214F37"/>
    <w:rsid w:val="00217907"/>
    <w:rsid w:val="00217F7E"/>
    <w:rsid w:val="0022016E"/>
    <w:rsid w:val="002276EE"/>
    <w:rsid w:val="002355BC"/>
    <w:rsid w:val="0023709B"/>
    <w:rsid w:val="002444E0"/>
    <w:rsid w:val="00246B23"/>
    <w:rsid w:val="00250AA9"/>
    <w:rsid w:val="002541B9"/>
    <w:rsid w:val="0026305B"/>
    <w:rsid w:val="002636FF"/>
    <w:rsid w:val="00271BD8"/>
    <w:rsid w:val="0027335A"/>
    <w:rsid w:val="00273778"/>
    <w:rsid w:val="00273E08"/>
    <w:rsid w:val="00275E03"/>
    <w:rsid w:val="002816E2"/>
    <w:rsid w:val="00282D59"/>
    <w:rsid w:val="00285114"/>
    <w:rsid w:val="00297D1A"/>
    <w:rsid w:val="00297EAB"/>
    <w:rsid w:val="002A62BE"/>
    <w:rsid w:val="002A6D50"/>
    <w:rsid w:val="002A6DF6"/>
    <w:rsid w:val="002B102D"/>
    <w:rsid w:val="002C24C7"/>
    <w:rsid w:val="002D106D"/>
    <w:rsid w:val="002D3DA5"/>
    <w:rsid w:val="002E2C8C"/>
    <w:rsid w:val="002E3177"/>
    <w:rsid w:val="002E3D06"/>
    <w:rsid w:val="002E4CDF"/>
    <w:rsid w:val="002E4D6C"/>
    <w:rsid w:val="002F1A0D"/>
    <w:rsid w:val="002F48F9"/>
    <w:rsid w:val="0030037D"/>
    <w:rsid w:val="00301FAB"/>
    <w:rsid w:val="0030764F"/>
    <w:rsid w:val="00320298"/>
    <w:rsid w:val="00321C03"/>
    <w:rsid w:val="00327272"/>
    <w:rsid w:val="00332013"/>
    <w:rsid w:val="00333361"/>
    <w:rsid w:val="00333B0A"/>
    <w:rsid w:val="00337C51"/>
    <w:rsid w:val="00347AF4"/>
    <w:rsid w:val="0035068F"/>
    <w:rsid w:val="003542ED"/>
    <w:rsid w:val="00364F60"/>
    <w:rsid w:val="00367330"/>
    <w:rsid w:val="00374DF8"/>
    <w:rsid w:val="00375174"/>
    <w:rsid w:val="003779F6"/>
    <w:rsid w:val="003A051A"/>
    <w:rsid w:val="003B0D0D"/>
    <w:rsid w:val="003B3362"/>
    <w:rsid w:val="003B3A37"/>
    <w:rsid w:val="003B3E44"/>
    <w:rsid w:val="003B6C5B"/>
    <w:rsid w:val="003C1EA7"/>
    <w:rsid w:val="003D03BF"/>
    <w:rsid w:val="003D04D9"/>
    <w:rsid w:val="003D22A4"/>
    <w:rsid w:val="003D54EF"/>
    <w:rsid w:val="003E0EB7"/>
    <w:rsid w:val="003E4756"/>
    <w:rsid w:val="003E480C"/>
    <w:rsid w:val="003F0D4B"/>
    <w:rsid w:val="003F6DA2"/>
    <w:rsid w:val="00403295"/>
    <w:rsid w:val="0040617C"/>
    <w:rsid w:val="00414813"/>
    <w:rsid w:val="0041563D"/>
    <w:rsid w:val="0041740F"/>
    <w:rsid w:val="004227A2"/>
    <w:rsid w:val="004267BD"/>
    <w:rsid w:val="004303AF"/>
    <w:rsid w:val="00436D1C"/>
    <w:rsid w:val="00436FEA"/>
    <w:rsid w:val="004420DF"/>
    <w:rsid w:val="00444812"/>
    <w:rsid w:val="00444893"/>
    <w:rsid w:val="0045031A"/>
    <w:rsid w:val="00451C03"/>
    <w:rsid w:val="004614D9"/>
    <w:rsid w:val="00462C88"/>
    <w:rsid w:val="00463011"/>
    <w:rsid w:val="00465B60"/>
    <w:rsid w:val="004669F1"/>
    <w:rsid w:val="00466F17"/>
    <w:rsid w:val="004702E3"/>
    <w:rsid w:val="00470A97"/>
    <w:rsid w:val="00474F87"/>
    <w:rsid w:val="00477546"/>
    <w:rsid w:val="00483EA0"/>
    <w:rsid w:val="0049011D"/>
    <w:rsid w:val="00490135"/>
    <w:rsid w:val="00494BEE"/>
    <w:rsid w:val="004A022E"/>
    <w:rsid w:val="004A14EA"/>
    <w:rsid w:val="004A2BDA"/>
    <w:rsid w:val="004B17DF"/>
    <w:rsid w:val="004B38F6"/>
    <w:rsid w:val="004B4B76"/>
    <w:rsid w:val="004B5207"/>
    <w:rsid w:val="004B56E1"/>
    <w:rsid w:val="004B601F"/>
    <w:rsid w:val="004B6068"/>
    <w:rsid w:val="004C1849"/>
    <w:rsid w:val="004C2FB9"/>
    <w:rsid w:val="004C42BA"/>
    <w:rsid w:val="004C4A0C"/>
    <w:rsid w:val="004C64AD"/>
    <w:rsid w:val="004D7238"/>
    <w:rsid w:val="004E1F1E"/>
    <w:rsid w:val="004E5C97"/>
    <w:rsid w:val="004E685B"/>
    <w:rsid w:val="004F063A"/>
    <w:rsid w:val="004F0902"/>
    <w:rsid w:val="004F0C45"/>
    <w:rsid w:val="004F28A8"/>
    <w:rsid w:val="004F6FFD"/>
    <w:rsid w:val="004F733B"/>
    <w:rsid w:val="00500DC0"/>
    <w:rsid w:val="005036D9"/>
    <w:rsid w:val="005100BF"/>
    <w:rsid w:val="00513B5A"/>
    <w:rsid w:val="005159A2"/>
    <w:rsid w:val="0051631E"/>
    <w:rsid w:val="00522D14"/>
    <w:rsid w:val="005242D1"/>
    <w:rsid w:val="00526367"/>
    <w:rsid w:val="00530389"/>
    <w:rsid w:val="00531CAC"/>
    <w:rsid w:val="00532187"/>
    <w:rsid w:val="00536B1E"/>
    <w:rsid w:val="00546F06"/>
    <w:rsid w:val="0054752B"/>
    <w:rsid w:val="00554629"/>
    <w:rsid w:val="00554CD4"/>
    <w:rsid w:val="005556EB"/>
    <w:rsid w:val="00561A43"/>
    <w:rsid w:val="00562369"/>
    <w:rsid w:val="00572F82"/>
    <w:rsid w:val="005752E3"/>
    <w:rsid w:val="005810EA"/>
    <w:rsid w:val="00582C9E"/>
    <w:rsid w:val="005864EF"/>
    <w:rsid w:val="00594AD2"/>
    <w:rsid w:val="005967D3"/>
    <w:rsid w:val="005A69A7"/>
    <w:rsid w:val="005B354E"/>
    <w:rsid w:val="005B5AD0"/>
    <w:rsid w:val="005C046C"/>
    <w:rsid w:val="005C09A9"/>
    <w:rsid w:val="005C5572"/>
    <w:rsid w:val="005D0FA7"/>
    <w:rsid w:val="005D445A"/>
    <w:rsid w:val="005D5C1C"/>
    <w:rsid w:val="005E0027"/>
    <w:rsid w:val="005E1A8F"/>
    <w:rsid w:val="005E7B3B"/>
    <w:rsid w:val="005F069F"/>
    <w:rsid w:val="005F189F"/>
    <w:rsid w:val="005F495B"/>
    <w:rsid w:val="006001D2"/>
    <w:rsid w:val="00600554"/>
    <w:rsid w:val="006032AB"/>
    <w:rsid w:val="00605451"/>
    <w:rsid w:val="00606C4B"/>
    <w:rsid w:val="00607674"/>
    <w:rsid w:val="00607AB2"/>
    <w:rsid w:val="00612867"/>
    <w:rsid w:val="00612C72"/>
    <w:rsid w:val="00612DD3"/>
    <w:rsid w:val="00612F7A"/>
    <w:rsid w:val="006211D4"/>
    <w:rsid w:val="00623974"/>
    <w:rsid w:val="0062403B"/>
    <w:rsid w:val="006240A6"/>
    <w:rsid w:val="00625EB8"/>
    <w:rsid w:val="00626F98"/>
    <w:rsid w:val="00634486"/>
    <w:rsid w:val="00634A0A"/>
    <w:rsid w:val="00636A7C"/>
    <w:rsid w:val="0064417A"/>
    <w:rsid w:val="00646E06"/>
    <w:rsid w:val="0065082C"/>
    <w:rsid w:val="00657488"/>
    <w:rsid w:val="00657765"/>
    <w:rsid w:val="006606BA"/>
    <w:rsid w:val="00661400"/>
    <w:rsid w:val="0066175A"/>
    <w:rsid w:val="006633B8"/>
    <w:rsid w:val="00663D50"/>
    <w:rsid w:val="00663EF1"/>
    <w:rsid w:val="0067050B"/>
    <w:rsid w:val="00674D64"/>
    <w:rsid w:val="00675E54"/>
    <w:rsid w:val="006941CB"/>
    <w:rsid w:val="006952A8"/>
    <w:rsid w:val="006A252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C5CDD"/>
    <w:rsid w:val="006D156C"/>
    <w:rsid w:val="006D1909"/>
    <w:rsid w:val="006E046B"/>
    <w:rsid w:val="006F61EE"/>
    <w:rsid w:val="007100D2"/>
    <w:rsid w:val="00716ADA"/>
    <w:rsid w:val="00717223"/>
    <w:rsid w:val="00717317"/>
    <w:rsid w:val="00721911"/>
    <w:rsid w:val="007234BC"/>
    <w:rsid w:val="00725849"/>
    <w:rsid w:val="0072796C"/>
    <w:rsid w:val="00730A7D"/>
    <w:rsid w:val="007318BA"/>
    <w:rsid w:val="00732651"/>
    <w:rsid w:val="007379A1"/>
    <w:rsid w:val="007427AF"/>
    <w:rsid w:val="00747E89"/>
    <w:rsid w:val="0075192E"/>
    <w:rsid w:val="00751C6E"/>
    <w:rsid w:val="00751F68"/>
    <w:rsid w:val="00753AE9"/>
    <w:rsid w:val="007625E5"/>
    <w:rsid w:val="00770063"/>
    <w:rsid w:val="00770E57"/>
    <w:rsid w:val="007711D7"/>
    <w:rsid w:val="007767DC"/>
    <w:rsid w:val="007776CB"/>
    <w:rsid w:val="00781017"/>
    <w:rsid w:val="00781A31"/>
    <w:rsid w:val="00782116"/>
    <w:rsid w:val="007849E9"/>
    <w:rsid w:val="007861B5"/>
    <w:rsid w:val="00787632"/>
    <w:rsid w:val="0079321E"/>
    <w:rsid w:val="007958C8"/>
    <w:rsid w:val="007A45FB"/>
    <w:rsid w:val="007A5A51"/>
    <w:rsid w:val="007A65E2"/>
    <w:rsid w:val="007A71DE"/>
    <w:rsid w:val="007B0875"/>
    <w:rsid w:val="007B194C"/>
    <w:rsid w:val="007B1F92"/>
    <w:rsid w:val="007B3B94"/>
    <w:rsid w:val="007B65DD"/>
    <w:rsid w:val="007C35B9"/>
    <w:rsid w:val="007C64C3"/>
    <w:rsid w:val="007D2A5C"/>
    <w:rsid w:val="007D3D8E"/>
    <w:rsid w:val="007D46AE"/>
    <w:rsid w:val="007D5F3F"/>
    <w:rsid w:val="007D66DB"/>
    <w:rsid w:val="007E1129"/>
    <w:rsid w:val="007E2821"/>
    <w:rsid w:val="007E3994"/>
    <w:rsid w:val="007E54C7"/>
    <w:rsid w:val="007F04F4"/>
    <w:rsid w:val="007F6314"/>
    <w:rsid w:val="008032C2"/>
    <w:rsid w:val="00804220"/>
    <w:rsid w:val="008053A7"/>
    <w:rsid w:val="00807C19"/>
    <w:rsid w:val="00807D27"/>
    <w:rsid w:val="00810A40"/>
    <w:rsid w:val="00831B65"/>
    <w:rsid w:val="00832CD5"/>
    <w:rsid w:val="00835351"/>
    <w:rsid w:val="00835C08"/>
    <w:rsid w:val="00847994"/>
    <w:rsid w:val="00850EAE"/>
    <w:rsid w:val="00852610"/>
    <w:rsid w:val="008536AC"/>
    <w:rsid w:val="00853B49"/>
    <w:rsid w:val="008550F8"/>
    <w:rsid w:val="0086110D"/>
    <w:rsid w:val="00863080"/>
    <w:rsid w:val="00866B97"/>
    <w:rsid w:val="00871782"/>
    <w:rsid w:val="008763BB"/>
    <w:rsid w:val="00877181"/>
    <w:rsid w:val="008803A5"/>
    <w:rsid w:val="0088067F"/>
    <w:rsid w:val="00882468"/>
    <w:rsid w:val="0088458E"/>
    <w:rsid w:val="00887A7B"/>
    <w:rsid w:val="00887E95"/>
    <w:rsid w:val="00893B55"/>
    <w:rsid w:val="00895FE1"/>
    <w:rsid w:val="0089640C"/>
    <w:rsid w:val="00896632"/>
    <w:rsid w:val="0089677B"/>
    <w:rsid w:val="008A1BFB"/>
    <w:rsid w:val="008A4EF3"/>
    <w:rsid w:val="008A78E3"/>
    <w:rsid w:val="008A7F71"/>
    <w:rsid w:val="008B149A"/>
    <w:rsid w:val="008B2044"/>
    <w:rsid w:val="008B37E4"/>
    <w:rsid w:val="008B5FBE"/>
    <w:rsid w:val="008C024A"/>
    <w:rsid w:val="008C43CB"/>
    <w:rsid w:val="008C65AA"/>
    <w:rsid w:val="008C71A6"/>
    <w:rsid w:val="008C73E0"/>
    <w:rsid w:val="008D26AB"/>
    <w:rsid w:val="008D32CB"/>
    <w:rsid w:val="008D5AF5"/>
    <w:rsid w:val="008D6F49"/>
    <w:rsid w:val="008D6F5F"/>
    <w:rsid w:val="008D6FC5"/>
    <w:rsid w:val="008E0270"/>
    <w:rsid w:val="008E1660"/>
    <w:rsid w:val="008E2686"/>
    <w:rsid w:val="008E7809"/>
    <w:rsid w:val="008F24F4"/>
    <w:rsid w:val="00901554"/>
    <w:rsid w:val="00902388"/>
    <w:rsid w:val="009054BF"/>
    <w:rsid w:val="00911DAC"/>
    <w:rsid w:val="00913EF4"/>
    <w:rsid w:val="0091463D"/>
    <w:rsid w:val="00916C81"/>
    <w:rsid w:val="00917F31"/>
    <w:rsid w:val="0092201A"/>
    <w:rsid w:val="009234D3"/>
    <w:rsid w:val="00930C94"/>
    <w:rsid w:val="00933131"/>
    <w:rsid w:val="0094219F"/>
    <w:rsid w:val="00952574"/>
    <w:rsid w:val="00956255"/>
    <w:rsid w:val="00964BD0"/>
    <w:rsid w:val="00965984"/>
    <w:rsid w:val="00982B10"/>
    <w:rsid w:val="0098625E"/>
    <w:rsid w:val="00986432"/>
    <w:rsid w:val="00992895"/>
    <w:rsid w:val="009976E6"/>
    <w:rsid w:val="00997870"/>
    <w:rsid w:val="009A0B36"/>
    <w:rsid w:val="009A4053"/>
    <w:rsid w:val="009A556F"/>
    <w:rsid w:val="009A584C"/>
    <w:rsid w:val="009B34F2"/>
    <w:rsid w:val="009B544B"/>
    <w:rsid w:val="009C2D7B"/>
    <w:rsid w:val="009C3C0B"/>
    <w:rsid w:val="009D1825"/>
    <w:rsid w:val="009D3DB8"/>
    <w:rsid w:val="009E213D"/>
    <w:rsid w:val="009E45B2"/>
    <w:rsid w:val="009E4AD2"/>
    <w:rsid w:val="009F0801"/>
    <w:rsid w:val="009F0F84"/>
    <w:rsid w:val="009F16C5"/>
    <w:rsid w:val="009F2319"/>
    <w:rsid w:val="00A048FE"/>
    <w:rsid w:val="00A05FEB"/>
    <w:rsid w:val="00A07F21"/>
    <w:rsid w:val="00A122FD"/>
    <w:rsid w:val="00A12885"/>
    <w:rsid w:val="00A16210"/>
    <w:rsid w:val="00A16D07"/>
    <w:rsid w:val="00A2108B"/>
    <w:rsid w:val="00A24334"/>
    <w:rsid w:val="00A26775"/>
    <w:rsid w:val="00A32309"/>
    <w:rsid w:val="00A330F0"/>
    <w:rsid w:val="00A444A6"/>
    <w:rsid w:val="00A4796D"/>
    <w:rsid w:val="00A52BD7"/>
    <w:rsid w:val="00A53F78"/>
    <w:rsid w:val="00A54651"/>
    <w:rsid w:val="00A574EC"/>
    <w:rsid w:val="00A640FF"/>
    <w:rsid w:val="00A674B2"/>
    <w:rsid w:val="00A67946"/>
    <w:rsid w:val="00A7249D"/>
    <w:rsid w:val="00A803F4"/>
    <w:rsid w:val="00A81C47"/>
    <w:rsid w:val="00A93B4B"/>
    <w:rsid w:val="00A94408"/>
    <w:rsid w:val="00A94893"/>
    <w:rsid w:val="00A960DA"/>
    <w:rsid w:val="00AA1770"/>
    <w:rsid w:val="00AA257D"/>
    <w:rsid w:val="00AA468D"/>
    <w:rsid w:val="00AA5E44"/>
    <w:rsid w:val="00AB00EC"/>
    <w:rsid w:val="00AB14F4"/>
    <w:rsid w:val="00AB357A"/>
    <w:rsid w:val="00AB3743"/>
    <w:rsid w:val="00AB4359"/>
    <w:rsid w:val="00AC1F2E"/>
    <w:rsid w:val="00AC6413"/>
    <w:rsid w:val="00AC6CD3"/>
    <w:rsid w:val="00AC7F3F"/>
    <w:rsid w:val="00AD1A85"/>
    <w:rsid w:val="00AD4FB2"/>
    <w:rsid w:val="00AD5028"/>
    <w:rsid w:val="00AD5F67"/>
    <w:rsid w:val="00AD6EB4"/>
    <w:rsid w:val="00AD7D39"/>
    <w:rsid w:val="00AE1575"/>
    <w:rsid w:val="00AE270E"/>
    <w:rsid w:val="00AE3DDF"/>
    <w:rsid w:val="00AF1098"/>
    <w:rsid w:val="00AF3597"/>
    <w:rsid w:val="00AF3E86"/>
    <w:rsid w:val="00AF3FEA"/>
    <w:rsid w:val="00AF4234"/>
    <w:rsid w:val="00AF567F"/>
    <w:rsid w:val="00AF7EFE"/>
    <w:rsid w:val="00B0175B"/>
    <w:rsid w:val="00B03B3D"/>
    <w:rsid w:val="00B03F9C"/>
    <w:rsid w:val="00B12229"/>
    <w:rsid w:val="00B151CF"/>
    <w:rsid w:val="00B17B84"/>
    <w:rsid w:val="00B17D00"/>
    <w:rsid w:val="00B22D1C"/>
    <w:rsid w:val="00B23713"/>
    <w:rsid w:val="00B26748"/>
    <w:rsid w:val="00B277E9"/>
    <w:rsid w:val="00B308FA"/>
    <w:rsid w:val="00B329A2"/>
    <w:rsid w:val="00B3606C"/>
    <w:rsid w:val="00B42837"/>
    <w:rsid w:val="00B42C03"/>
    <w:rsid w:val="00B42EAC"/>
    <w:rsid w:val="00B43EB4"/>
    <w:rsid w:val="00B4618B"/>
    <w:rsid w:val="00B47A8F"/>
    <w:rsid w:val="00B50566"/>
    <w:rsid w:val="00B53731"/>
    <w:rsid w:val="00B5525B"/>
    <w:rsid w:val="00B55456"/>
    <w:rsid w:val="00B557FB"/>
    <w:rsid w:val="00B567DB"/>
    <w:rsid w:val="00B57045"/>
    <w:rsid w:val="00B60150"/>
    <w:rsid w:val="00B63977"/>
    <w:rsid w:val="00B668AC"/>
    <w:rsid w:val="00B704DE"/>
    <w:rsid w:val="00B71232"/>
    <w:rsid w:val="00B721E8"/>
    <w:rsid w:val="00B76CA1"/>
    <w:rsid w:val="00B82DAA"/>
    <w:rsid w:val="00B84E04"/>
    <w:rsid w:val="00B864FD"/>
    <w:rsid w:val="00B87982"/>
    <w:rsid w:val="00B945F3"/>
    <w:rsid w:val="00B96879"/>
    <w:rsid w:val="00BA157B"/>
    <w:rsid w:val="00BA4014"/>
    <w:rsid w:val="00BB471D"/>
    <w:rsid w:val="00BB5C13"/>
    <w:rsid w:val="00BB6626"/>
    <w:rsid w:val="00BC7289"/>
    <w:rsid w:val="00BC7C43"/>
    <w:rsid w:val="00BD24ED"/>
    <w:rsid w:val="00BE0CD9"/>
    <w:rsid w:val="00BE32EC"/>
    <w:rsid w:val="00BE4BC6"/>
    <w:rsid w:val="00BE7983"/>
    <w:rsid w:val="00BF617E"/>
    <w:rsid w:val="00BF65D2"/>
    <w:rsid w:val="00C014C8"/>
    <w:rsid w:val="00C0170A"/>
    <w:rsid w:val="00C02E49"/>
    <w:rsid w:val="00C17170"/>
    <w:rsid w:val="00C20BB5"/>
    <w:rsid w:val="00C214B6"/>
    <w:rsid w:val="00C223E6"/>
    <w:rsid w:val="00C22EF0"/>
    <w:rsid w:val="00C3470B"/>
    <w:rsid w:val="00C35B81"/>
    <w:rsid w:val="00C406A5"/>
    <w:rsid w:val="00C41F22"/>
    <w:rsid w:val="00C50612"/>
    <w:rsid w:val="00C62137"/>
    <w:rsid w:val="00C65E77"/>
    <w:rsid w:val="00C66F57"/>
    <w:rsid w:val="00C70070"/>
    <w:rsid w:val="00C7408B"/>
    <w:rsid w:val="00C746EA"/>
    <w:rsid w:val="00C75ABE"/>
    <w:rsid w:val="00C7636E"/>
    <w:rsid w:val="00C806A2"/>
    <w:rsid w:val="00C81F21"/>
    <w:rsid w:val="00C83527"/>
    <w:rsid w:val="00C871A8"/>
    <w:rsid w:val="00C92535"/>
    <w:rsid w:val="00CA0C27"/>
    <w:rsid w:val="00CA5ACA"/>
    <w:rsid w:val="00CB71C2"/>
    <w:rsid w:val="00CD0D65"/>
    <w:rsid w:val="00CD155D"/>
    <w:rsid w:val="00CD19A2"/>
    <w:rsid w:val="00CD279A"/>
    <w:rsid w:val="00CD342D"/>
    <w:rsid w:val="00CD4ABF"/>
    <w:rsid w:val="00CD5B1C"/>
    <w:rsid w:val="00CD6A5E"/>
    <w:rsid w:val="00CE4195"/>
    <w:rsid w:val="00CE67B8"/>
    <w:rsid w:val="00CF037C"/>
    <w:rsid w:val="00CF175C"/>
    <w:rsid w:val="00CF4700"/>
    <w:rsid w:val="00D06BF5"/>
    <w:rsid w:val="00D07077"/>
    <w:rsid w:val="00D07C8C"/>
    <w:rsid w:val="00D11125"/>
    <w:rsid w:val="00D153FD"/>
    <w:rsid w:val="00D1783E"/>
    <w:rsid w:val="00D22A11"/>
    <w:rsid w:val="00D2465C"/>
    <w:rsid w:val="00D24824"/>
    <w:rsid w:val="00D267D8"/>
    <w:rsid w:val="00D27BE3"/>
    <w:rsid w:val="00D322B4"/>
    <w:rsid w:val="00D332CD"/>
    <w:rsid w:val="00D3524A"/>
    <w:rsid w:val="00D36AFD"/>
    <w:rsid w:val="00D41A14"/>
    <w:rsid w:val="00D42224"/>
    <w:rsid w:val="00D42650"/>
    <w:rsid w:val="00D42FC6"/>
    <w:rsid w:val="00D45A72"/>
    <w:rsid w:val="00D460F4"/>
    <w:rsid w:val="00D51435"/>
    <w:rsid w:val="00D5166D"/>
    <w:rsid w:val="00D53B86"/>
    <w:rsid w:val="00D547BA"/>
    <w:rsid w:val="00D549CC"/>
    <w:rsid w:val="00D54E4B"/>
    <w:rsid w:val="00D603BC"/>
    <w:rsid w:val="00D61359"/>
    <w:rsid w:val="00D63F98"/>
    <w:rsid w:val="00D7195E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E6D"/>
    <w:rsid w:val="00DA027C"/>
    <w:rsid w:val="00DA14EE"/>
    <w:rsid w:val="00DA15DF"/>
    <w:rsid w:val="00DA3EFB"/>
    <w:rsid w:val="00DB0209"/>
    <w:rsid w:val="00DB08C4"/>
    <w:rsid w:val="00DB3BC9"/>
    <w:rsid w:val="00DB4832"/>
    <w:rsid w:val="00DC2B45"/>
    <w:rsid w:val="00DD2911"/>
    <w:rsid w:val="00DD4479"/>
    <w:rsid w:val="00DD4952"/>
    <w:rsid w:val="00DE16C3"/>
    <w:rsid w:val="00DE2B44"/>
    <w:rsid w:val="00DE2F47"/>
    <w:rsid w:val="00DE44B2"/>
    <w:rsid w:val="00DE57A9"/>
    <w:rsid w:val="00E01A43"/>
    <w:rsid w:val="00E048C9"/>
    <w:rsid w:val="00E11284"/>
    <w:rsid w:val="00E154C5"/>
    <w:rsid w:val="00E158C3"/>
    <w:rsid w:val="00E15EFB"/>
    <w:rsid w:val="00E16F29"/>
    <w:rsid w:val="00E23FED"/>
    <w:rsid w:val="00E241DB"/>
    <w:rsid w:val="00E31032"/>
    <w:rsid w:val="00E35D3D"/>
    <w:rsid w:val="00E37FF5"/>
    <w:rsid w:val="00E40E78"/>
    <w:rsid w:val="00E56705"/>
    <w:rsid w:val="00E6557D"/>
    <w:rsid w:val="00E655AD"/>
    <w:rsid w:val="00E6678E"/>
    <w:rsid w:val="00E677CD"/>
    <w:rsid w:val="00E71FB5"/>
    <w:rsid w:val="00E727FF"/>
    <w:rsid w:val="00E73B13"/>
    <w:rsid w:val="00E81DDC"/>
    <w:rsid w:val="00E83BFC"/>
    <w:rsid w:val="00E92018"/>
    <w:rsid w:val="00EA06C3"/>
    <w:rsid w:val="00EA30F2"/>
    <w:rsid w:val="00EA4009"/>
    <w:rsid w:val="00EC148D"/>
    <w:rsid w:val="00EC213F"/>
    <w:rsid w:val="00EC4B82"/>
    <w:rsid w:val="00EC6429"/>
    <w:rsid w:val="00ED043F"/>
    <w:rsid w:val="00ED0B3A"/>
    <w:rsid w:val="00ED12C8"/>
    <w:rsid w:val="00ED41CE"/>
    <w:rsid w:val="00ED67E0"/>
    <w:rsid w:val="00EE0DA0"/>
    <w:rsid w:val="00EE4130"/>
    <w:rsid w:val="00EF1C1D"/>
    <w:rsid w:val="00EF2F08"/>
    <w:rsid w:val="00EF5B30"/>
    <w:rsid w:val="00EF6AFC"/>
    <w:rsid w:val="00F12A70"/>
    <w:rsid w:val="00F20EF8"/>
    <w:rsid w:val="00F21C4B"/>
    <w:rsid w:val="00F23959"/>
    <w:rsid w:val="00F2506B"/>
    <w:rsid w:val="00F26BC7"/>
    <w:rsid w:val="00F270B8"/>
    <w:rsid w:val="00F316FB"/>
    <w:rsid w:val="00F31EBC"/>
    <w:rsid w:val="00F333E8"/>
    <w:rsid w:val="00F34119"/>
    <w:rsid w:val="00F35D75"/>
    <w:rsid w:val="00F43924"/>
    <w:rsid w:val="00F44767"/>
    <w:rsid w:val="00F5236B"/>
    <w:rsid w:val="00F53EF5"/>
    <w:rsid w:val="00F564C4"/>
    <w:rsid w:val="00F60114"/>
    <w:rsid w:val="00F62B75"/>
    <w:rsid w:val="00F635F3"/>
    <w:rsid w:val="00F63ED4"/>
    <w:rsid w:val="00F72FAD"/>
    <w:rsid w:val="00F75827"/>
    <w:rsid w:val="00F80682"/>
    <w:rsid w:val="00F85711"/>
    <w:rsid w:val="00F91FEA"/>
    <w:rsid w:val="00F929D6"/>
    <w:rsid w:val="00F92CEC"/>
    <w:rsid w:val="00F935B6"/>
    <w:rsid w:val="00F95016"/>
    <w:rsid w:val="00FA1B0C"/>
    <w:rsid w:val="00FA25F4"/>
    <w:rsid w:val="00FA57D3"/>
    <w:rsid w:val="00FA6ECB"/>
    <w:rsid w:val="00FB156D"/>
    <w:rsid w:val="00FC08EB"/>
    <w:rsid w:val="00FC0FB9"/>
    <w:rsid w:val="00FC291D"/>
    <w:rsid w:val="00FC69A6"/>
    <w:rsid w:val="00FD2FBB"/>
    <w:rsid w:val="00FD35CB"/>
    <w:rsid w:val="00FD6246"/>
    <w:rsid w:val="00FE424B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69CC31"/>
  <w15:docId w15:val="{6044A1AB-2AA8-B84F-A349-C247E6B7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PlainText">
    <w:name w:val="Plain Text"/>
    <w:basedOn w:val="Normal"/>
    <w:link w:val="PlainTextChar"/>
    <w:rsid w:val="00C41F22"/>
    <w:pPr>
      <w:suppressAutoHyphens/>
    </w:pPr>
    <w:rPr>
      <w:rFonts w:ascii="Cordia New" w:eastAsia="Cordia New" w:hAnsi="Cordia New" w:cs="TH SarabunPSK"/>
      <w:sz w:val="28"/>
      <w:szCs w:val="28"/>
      <w:lang w:eastAsia="th-TH" w:bidi="th-TH"/>
    </w:rPr>
  </w:style>
  <w:style w:type="character" w:customStyle="1" w:styleId="PlainTextChar">
    <w:name w:val="Plain Text Char"/>
    <w:basedOn w:val="DefaultParagraphFont"/>
    <w:link w:val="PlainText"/>
    <w:rsid w:val="00C41F22"/>
    <w:rPr>
      <w:rFonts w:ascii="Cordia New" w:eastAsia="Cordia New" w:hAnsi="Cordia New" w:cs="TH SarabunPSK"/>
      <w:sz w:val="28"/>
      <w:szCs w:val="28"/>
      <w:lang w:eastAsia="th-TH"/>
    </w:rPr>
  </w:style>
  <w:style w:type="character" w:customStyle="1" w:styleId="style31">
    <w:name w:val="style31"/>
    <w:basedOn w:val="DefaultParagraphFont"/>
    <w:rsid w:val="00C20BB5"/>
  </w:style>
  <w:style w:type="character" w:customStyle="1" w:styleId="apple-converted-space">
    <w:name w:val="apple-converted-space"/>
    <w:basedOn w:val="DefaultParagraphFont"/>
    <w:rsid w:val="00C20BB5"/>
  </w:style>
  <w:style w:type="character" w:customStyle="1" w:styleId="Heading7Char">
    <w:name w:val="Heading 7 Char"/>
    <w:basedOn w:val="DefaultParagraphFont"/>
    <w:link w:val="Heading7"/>
    <w:rsid w:val="007B194C"/>
    <w:rPr>
      <w:sz w:val="24"/>
      <w:szCs w:val="24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ibrary.car.chula.ac.th/search?/a%7Bu0E28%7D%7Bu0E38%7D%7Bu0E20%7D%7Bu0E0A%7D%7Bu0E31%7D%7Bu0E22%7D+%7Bu0E43%7D%7Bu0E0A%7D%7Bu0E49%7D%7Bu0E40%7D%7Bu0E17%7D%7Bu0E35%7D%7Bu0E22%7D%7Bu0E21%7D%7Bu0E27%7D%7Bu0E07%7D%7Bu0E28%7D%7Bu0E4C%7D/a%7Cc8d8c0aad1c2+aae3e9b7e0d5c2c1c7a7c8ec/-3,-1,0,B/browse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6000Pro\Desktop\PHM332-59\tqf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351EA-B341-4C16-962B-0B869B8F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C:\Users\HP6000Pro\Desktop\PHM332-59\tqf3.dotx</Template>
  <TotalTime>110</TotalTime>
  <Pages>12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14394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HP6000Pro</dc:creator>
  <cp:lastModifiedBy>Microsoft Office User</cp:lastModifiedBy>
  <cp:revision>61</cp:revision>
  <cp:lastPrinted>2016-08-11T02:27:00Z</cp:lastPrinted>
  <dcterms:created xsi:type="dcterms:W3CDTF">2020-08-15T18:30:00Z</dcterms:created>
  <dcterms:modified xsi:type="dcterms:W3CDTF">2024-12-11T09:10:00Z</dcterms:modified>
</cp:coreProperties>
</file>